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14:paraId="26A20837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401B17E7" w14:textId="77777777" w:rsidR="00523479" w:rsidRPr="00906BEE" w:rsidRDefault="00E02DCD" w:rsidP="00523479">
            <w:pPr>
              <w:pStyle w:val="Initials"/>
            </w:pPr>
            <w:r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549E496F" wp14:editId="57740762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110926AC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 w:rsidR="005A329B">
              <w:t>HC</w:t>
            </w:r>
          </w:p>
          <w:p w14:paraId="6A70DBAC" w14:textId="77777777" w:rsidR="00A50939" w:rsidRPr="00906BEE" w:rsidRDefault="00175F0A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D07035E339FC423F83B74CE151C9192E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p w14:paraId="06A83EC3" w14:textId="28C2A48A" w:rsidR="002C2CDD" w:rsidRDefault="00E50EF5" w:rsidP="00D63DF6">
            <w:r>
              <w:t>As 2 year</w:t>
            </w:r>
            <w:r w:rsidR="00290DDD">
              <w:t>s</w:t>
            </w:r>
            <w:r>
              <w:t xml:space="preserve"> of experience in Reporting, Analyze and Interpreting the Data in the   fast-growing OTT market</w:t>
            </w:r>
            <w:r w:rsidR="00B54974">
              <w:t xml:space="preserve">. </w:t>
            </w:r>
          </w:p>
          <w:p w14:paraId="45648BEB" w14:textId="5F299EC9" w:rsidR="00D70604" w:rsidRPr="00906BEE" w:rsidRDefault="00D70604" w:rsidP="00D63DF6"/>
          <w:p w14:paraId="7F7C7A2E" w14:textId="77777777" w:rsidR="002C2CDD" w:rsidRPr="00906BEE" w:rsidRDefault="00175F0A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661B4048FF9F4E6BA4A2DA239A90387F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p w14:paraId="65683184" w14:textId="77777777" w:rsidR="00D63DF6" w:rsidRDefault="00D63DF6" w:rsidP="00D63DF6">
            <w:pPr>
              <w:pStyle w:val="ListParagraph"/>
              <w:numPr>
                <w:ilvl w:val="0"/>
                <w:numId w:val="16"/>
              </w:numPr>
            </w:pPr>
            <w:r>
              <w:t>Google Cloud Platform</w:t>
            </w:r>
          </w:p>
          <w:p w14:paraId="69408A10" w14:textId="77777777" w:rsidR="00D63DF6" w:rsidRDefault="00D63DF6" w:rsidP="00D63DF6">
            <w:pPr>
              <w:pStyle w:val="ListParagraph"/>
              <w:numPr>
                <w:ilvl w:val="0"/>
                <w:numId w:val="16"/>
              </w:numPr>
            </w:pPr>
            <w:r>
              <w:t xml:space="preserve">Python </w:t>
            </w:r>
          </w:p>
          <w:p w14:paraId="6BFD8457" w14:textId="77777777" w:rsidR="00D63DF6" w:rsidRDefault="00D63DF6" w:rsidP="00D63DF6">
            <w:pPr>
              <w:pStyle w:val="ListParagraph"/>
              <w:numPr>
                <w:ilvl w:val="0"/>
                <w:numId w:val="16"/>
              </w:numPr>
            </w:pPr>
            <w:r>
              <w:t>ETL</w:t>
            </w:r>
          </w:p>
          <w:p w14:paraId="77CAF975" w14:textId="6324721F" w:rsidR="00D63DF6" w:rsidRDefault="00D63DF6" w:rsidP="00D63DF6">
            <w:pPr>
              <w:pStyle w:val="ListParagraph"/>
              <w:numPr>
                <w:ilvl w:val="0"/>
                <w:numId w:val="16"/>
              </w:numPr>
            </w:pPr>
            <w:r>
              <w:t>SQL/PLSQL/</w:t>
            </w:r>
            <w:proofErr w:type="spellStart"/>
            <w:r>
              <w:t>Big</w:t>
            </w:r>
            <w:r w:rsidR="00290DDD">
              <w:t>Q</w:t>
            </w:r>
            <w:r>
              <w:t>uery</w:t>
            </w:r>
            <w:proofErr w:type="spellEnd"/>
          </w:p>
          <w:p w14:paraId="40D10772" w14:textId="77777777" w:rsidR="00D63DF6" w:rsidRDefault="00D63DF6" w:rsidP="00D63DF6">
            <w:pPr>
              <w:pStyle w:val="ListParagraph"/>
              <w:numPr>
                <w:ilvl w:val="0"/>
                <w:numId w:val="16"/>
              </w:numPr>
            </w:pPr>
            <w:r>
              <w:t>Database</w:t>
            </w:r>
          </w:p>
          <w:p w14:paraId="2E1789B1" w14:textId="77777777" w:rsidR="00D63DF6" w:rsidRDefault="00D63DF6" w:rsidP="00D63DF6">
            <w:pPr>
              <w:pStyle w:val="ListParagraph"/>
              <w:numPr>
                <w:ilvl w:val="0"/>
                <w:numId w:val="16"/>
              </w:numPr>
            </w:pPr>
            <w:r>
              <w:t xml:space="preserve">Tableau </w:t>
            </w:r>
          </w:p>
          <w:p w14:paraId="580A06A5" w14:textId="77777777" w:rsidR="00D63DF6" w:rsidRPr="00906BEE" w:rsidRDefault="00D63DF6" w:rsidP="00D63DF6">
            <w:pPr>
              <w:pStyle w:val="ListParagraph"/>
              <w:numPr>
                <w:ilvl w:val="0"/>
                <w:numId w:val="16"/>
              </w:numPr>
            </w:pPr>
            <w:r>
              <w:t>Linux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14:paraId="09BC92C8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13ADBC63" w14:textId="77777777" w:rsidR="00C612DA" w:rsidRPr="00906BEE" w:rsidRDefault="00175F0A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B153FF7322C340D2AB1AAC2DF61BB86A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5A329B">
                        <w:t>Harsh Choudhary</w:t>
                      </w:r>
                    </w:sdtContent>
                  </w:sdt>
                </w:p>
                <w:p w14:paraId="0B20F0A5" w14:textId="77777777" w:rsidR="00906BEE" w:rsidRPr="00906BEE" w:rsidRDefault="00175F0A" w:rsidP="00906BEE">
                  <w:pPr>
                    <w:pStyle w:val="Heading2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223601802"/>
                      <w:placeholder>
                        <w:docPart w:val="CAC9B2279AB2469AA2A611ABB8D62CCB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5A329B">
                        <w:t>Associate Data Engineer</w:t>
                      </w:r>
                    </w:sdtContent>
                  </w:sdt>
                  <w:r w:rsidR="007D6458" w:rsidRPr="007D6458">
                    <w:t xml:space="preserve"> </w:t>
                  </w:r>
                </w:p>
              </w:tc>
            </w:tr>
          </w:tbl>
          <w:p w14:paraId="2257B5E9" w14:textId="77777777" w:rsidR="002C2CDD" w:rsidRPr="00906BEE" w:rsidRDefault="00175F0A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F03826CED9E4460BA40C081B3A3C1BD4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14:paraId="19EA686A" w14:textId="2D743507" w:rsidR="002D7999" w:rsidRDefault="005A329B" w:rsidP="002D7999">
            <w:pPr>
              <w:pStyle w:val="Heading4"/>
            </w:pPr>
            <w:r>
              <w:t>Associate Data Engineer</w:t>
            </w:r>
            <w:r w:rsidR="002C2CDD" w:rsidRPr="00906BEE">
              <w:t xml:space="preserve"> • </w:t>
            </w:r>
            <w:r>
              <w:t>Vuclip Inc.</w:t>
            </w:r>
            <w:r w:rsidR="002C2CDD" w:rsidRPr="00906BEE">
              <w:t xml:space="preserve"> • </w:t>
            </w:r>
            <w:r>
              <w:t>28</w:t>
            </w:r>
            <w:r w:rsidRPr="005A329B">
              <w:rPr>
                <w:vertAlign w:val="superscript"/>
              </w:rPr>
              <w:t>th</w:t>
            </w:r>
            <w:r>
              <w:t xml:space="preserve"> sept 201</w:t>
            </w:r>
            <w:r w:rsidR="00D70604">
              <w:t>7</w:t>
            </w:r>
            <w:r w:rsidR="00F47E97" w:rsidRPr="00906BEE">
              <w:t xml:space="preserve"> – </w:t>
            </w:r>
            <w:r>
              <w:t>current date</w:t>
            </w:r>
          </w:p>
          <w:p w14:paraId="08DE4611" w14:textId="12A10E0E" w:rsidR="0032029C" w:rsidRDefault="0032029C" w:rsidP="002D7999">
            <w:pPr>
              <w:pStyle w:val="ListParagraph"/>
              <w:numPr>
                <w:ilvl w:val="0"/>
                <w:numId w:val="15"/>
              </w:numPr>
            </w:pPr>
            <w:r>
              <w:t>For Business</w:t>
            </w:r>
            <w:r w:rsidR="00290DDD">
              <w:t>/M</w:t>
            </w:r>
            <w:r>
              <w:t xml:space="preserve">arketing team, produced and provided the critical </w:t>
            </w:r>
            <w:r w:rsidR="004A1C5C">
              <w:t xml:space="preserve">business Ad Hoc request using </w:t>
            </w:r>
            <w:proofErr w:type="spellStart"/>
            <w:r w:rsidR="004A1C5C" w:rsidRPr="004A1C5C">
              <w:rPr>
                <w:b/>
                <w:bCs/>
              </w:rPr>
              <w:t>Big</w:t>
            </w:r>
            <w:r w:rsidR="00290DDD">
              <w:rPr>
                <w:b/>
                <w:bCs/>
              </w:rPr>
              <w:t>Q</w:t>
            </w:r>
            <w:r w:rsidR="004A1C5C" w:rsidRPr="004A1C5C">
              <w:rPr>
                <w:b/>
                <w:bCs/>
              </w:rPr>
              <w:t>uery</w:t>
            </w:r>
            <w:proofErr w:type="spellEnd"/>
          </w:p>
          <w:p w14:paraId="72C00081" w14:textId="74E5A39D" w:rsidR="0032029C" w:rsidRDefault="00290DDD" w:rsidP="002D7999">
            <w:pPr>
              <w:pStyle w:val="ListParagraph"/>
              <w:numPr>
                <w:ilvl w:val="0"/>
                <w:numId w:val="15"/>
              </w:numPr>
            </w:pPr>
            <w:r>
              <w:t>A</w:t>
            </w:r>
            <w:r w:rsidR="004A1C5C">
              <w:t xml:space="preserve">utomated frequently raised common Ad Hoc report using </w:t>
            </w:r>
            <w:r w:rsidR="004A1C5C" w:rsidRPr="004A1C5C">
              <w:rPr>
                <w:b/>
                <w:bCs/>
              </w:rPr>
              <w:t>python</w:t>
            </w:r>
            <w:r w:rsidR="004A1C5C">
              <w:t xml:space="preserve"> </w:t>
            </w:r>
            <w:r>
              <w:t>script, saving 70/80 - man hours.</w:t>
            </w:r>
          </w:p>
          <w:p w14:paraId="4C732853" w14:textId="17E821E5" w:rsidR="004A1C5C" w:rsidRDefault="004A1C5C" w:rsidP="002D7999">
            <w:pPr>
              <w:pStyle w:val="ListParagraph"/>
              <w:numPr>
                <w:ilvl w:val="0"/>
                <w:numId w:val="15"/>
              </w:numPr>
            </w:pPr>
            <w:r>
              <w:t xml:space="preserve">Created the end to end </w:t>
            </w:r>
            <w:r w:rsidRPr="004A1C5C">
              <w:rPr>
                <w:b/>
                <w:bCs/>
              </w:rPr>
              <w:t>ETL query</w:t>
            </w:r>
            <w:r>
              <w:t xml:space="preserve"> for new launched product</w:t>
            </w:r>
            <w:r w:rsidR="00290DDD">
              <w:t>s reports</w:t>
            </w:r>
            <w:r>
              <w:t>.</w:t>
            </w:r>
          </w:p>
          <w:p w14:paraId="4B6B7E2E" w14:textId="0AB4D2D3" w:rsidR="004A1C5C" w:rsidRDefault="004A1C5C" w:rsidP="007569C1">
            <w:pPr>
              <w:pStyle w:val="ListParagraph"/>
              <w:numPr>
                <w:ilvl w:val="0"/>
                <w:numId w:val="15"/>
              </w:numPr>
            </w:pPr>
            <w:r>
              <w:t>Automated the Finance report related to Partner</w:t>
            </w:r>
            <w:r w:rsidR="00205603">
              <w:t>s</w:t>
            </w:r>
            <w:r>
              <w:t xml:space="preserve"> and Telco</w:t>
            </w:r>
            <w:r w:rsidR="007717D9">
              <w:t xml:space="preserve"> by using </w:t>
            </w:r>
            <w:r w:rsidR="007717D9" w:rsidRPr="007717D9">
              <w:rPr>
                <w:b/>
                <w:bCs/>
              </w:rPr>
              <w:t>python</w:t>
            </w:r>
            <w:r w:rsidR="007717D9">
              <w:t xml:space="preserve"> and </w:t>
            </w:r>
            <w:r w:rsidR="007717D9">
              <w:rPr>
                <w:b/>
                <w:bCs/>
              </w:rPr>
              <w:t xml:space="preserve">Jenkins  </w:t>
            </w:r>
          </w:p>
          <w:p w14:paraId="2C5DD7EB" w14:textId="686FA52D" w:rsidR="004A1C5C" w:rsidRDefault="004A1C5C" w:rsidP="007569C1">
            <w:pPr>
              <w:pStyle w:val="ListParagraph"/>
              <w:numPr>
                <w:ilvl w:val="0"/>
                <w:numId w:val="15"/>
              </w:numPr>
            </w:pPr>
            <w:r>
              <w:t>Created and automated Business</w:t>
            </w:r>
            <w:r w:rsidR="00290DDD">
              <w:t>/</w:t>
            </w:r>
            <w:r>
              <w:t xml:space="preserve">Marketing </w:t>
            </w:r>
            <w:r w:rsidR="007717D9">
              <w:t xml:space="preserve">related report in </w:t>
            </w:r>
            <w:r w:rsidR="00290DDD">
              <w:rPr>
                <w:b/>
                <w:bCs/>
              </w:rPr>
              <w:t>T</w:t>
            </w:r>
            <w:r w:rsidR="007717D9" w:rsidRPr="007717D9">
              <w:rPr>
                <w:b/>
                <w:bCs/>
              </w:rPr>
              <w:t>ableau</w:t>
            </w:r>
          </w:p>
          <w:p w14:paraId="2F9C4E6A" w14:textId="7775B1F0" w:rsidR="002C2CDD" w:rsidRPr="00906BEE" w:rsidRDefault="00175F0A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8CD364D4BCAC4CCEA900C46820C43A67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14:paraId="1A790DDB" w14:textId="77777777" w:rsidR="00B54974" w:rsidRDefault="00B54974" w:rsidP="007569C1">
            <w:pPr>
              <w:pStyle w:val="Heading4"/>
            </w:pPr>
            <w:r>
              <w:t>Electrical Engineer</w:t>
            </w:r>
            <w:r w:rsidR="002C2CDD" w:rsidRPr="00906BEE">
              <w:t xml:space="preserve"> • </w:t>
            </w:r>
            <w:r>
              <w:t>30-june-2016</w:t>
            </w:r>
            <w:r w:rsidR="002C2CDD" w:rsidRPr="00906BEE">
              <w:t xml:space="preserve"> • </w:t>
            </w:r>
            <w:r>
              <w:t>G.H. Raisoni COllege of engineering</w:t>
            </w:r>
          </w:p>
          <w:p w14:paraId="311539C4" w14:textId="77777777" w:rsidR="00B54974" w:rsidRPr="00906BEE" w:rsidRDefault="00B54974" w:rsidP="00B54974">
            <w:r>
              <w:t xml:space="preserve">Completed my Engineering in Electrical with 7.78 CGPA </w:t>
            </w:r>
          </w:p>
          <w:p w14:paraId="1655D851" w14:textId="77777777" w:rsidR="002C2CDD" w:rsidRPr="00906BEE" w:rsidRDefault="002C2CDD" w:rsidP="007569C1"/>
          <w:p w14:paraId="7658532B" w14:textId="569ED387" w:rsidR="002C2CDD" w:rsidRPr="00906BEE" w:rsidRDefault="00B54974" w:rsidP="007569C1">
            <w:pPr>
              <w:pStyle w:val="Heading4"/>
            </w:pPr>
            <w:r>
              <w:t>PGDBDA</w:t>
            </w:r>
            <w:r w:rsidR="002C2CDD" w:rsidRPr="00906BEE">
              <w:t xml:space="preserve"> • </w:t>
            </w:r>
            <w:r w:rsidR="00290DDD">
              <w:t>2017</w:t>
            </w:r>
            <w:r w:rsidR="002C2CDD" w:rsidRPr="00906BEE">
              <w:t xml:space="preserve">• </w:t>
            </w:r>
            <w:r>
              <w:t>CDAC-pune</w:t>
            </w:r>
          </w:p>
          <w:p w14:paraId="357B9E38" w14:textId="77777777" w:rsidR="002C2CDD" w:rsidRPr="00906BEE" w:rsidRDefault="00B54974" w:rsidP="007569C1">
            <w:r>
              <w:t>Completed PG Diploma in Big Data Analytics with first c</w:t>
            </w:r>
            <w:r w:rsidR="007C034F">
              <w:t>lass</w:t>
            </w:r>
            <w:r>
              <w:t xml:space="preserve"> in it</w:t>
            </w:r>
          </w:p>
          <w:p w14:paraId="62719F16" w14:textId="77777777" w:rsidR="002C2CDD" w:rsidRPr="00906BEE" w:rsidRDefault="00175F0A" w:rsidP="007569C1">
            <w:pPr>
              <w:pStyle w:val="Heading3"/>
            </w:pPr>
            <w:sdt>
              <w:sdtPr>
                <w:alias w:val="Volunteer Experience or Leadership:"/>
                <w:tag w:val="Volunteer Experience or Leadership:"/>
                <w:id w:val="-1093778966"/>
                <w:placeholder>
                  <w:docPart w:val="0C54991D627E42EB8021CEDB4EC1E87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Volunteer Experience or Leadership</w:t>
                </w:r>
              </w:sdtContent>
            </w:sdt>
          </w:p>
          <w:p w14:paraId="3BF0F98A" w14:textId="77777777" w:rsidR="00B54974" w:rsidRPr="00906BEE" w:rsidRDefault="00B54974" w:rsidP="00B54974">
            <w:pPr>
              <w:pStyle w:val="ListParagraph"/>
              <w:numPr>
                <w:ilvl w:val="0"/>
                <w:numId w:val="17"/>
              </w:numPr>
            </w:pPr>
            <w:r>
              <w:t>Get the Recognition for Decisive Action from the business team and awarded for the same.</w:t>
            </w:r>
          </w:p>
        </w:tc>
      </w:tr>
      <w:tr w:rsidR="004A1C5C" w:rsidRPr="00906BEE" w14:paraId="75218C0A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56A83CA0" w14:textId="77777777" w:rsidR="004A1C5C" w:rsidRPr="00906BEE" w:rsidRDefault="004A1C5C" w:rsidP="00523479">
            <w:pPr>
              <w:pStyle w:val="Initials"/>
              <w:rPr>
                <w:noProof/>
              </w:rPr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p w14:paraId="0F2AB9AB" w14:textId="77777777" w:rsidR="004A1C5C" w:rsidRDefault="004A1C5C" w:rsidP="00C612DA">
            <w:pPr>
              <w:pStyle w:val="Heading1"/>
            </w:pPr>
          </w:p>
        </w:tc>
      </w:tr>
      <w:tr w:rsidR="004A1C5C" w:rsidRPr="00906BEE" w14:paraId="732F2102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28FBC5A0" w14:textId="77777777" w:rsidR="004A1C5C" w:rsidRPr="00906BEE" w:rsidRDefault="004A1C5C" w:rsidP="00523479">
            <w:pPr>
              <w:pStyle w:val="Initials"/>
              <w:rPr>
                <w:noProof/>
              </w:rPr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p w14:paraId="5DD944BE" w14:textId="77777777" w:rsidR="004A1C5C" w:rsidRDefault="004A1C5C" w:rsidP="00C612DA">
            <w:pPr>
              <w:pStyle w:val="Heading1"/>
            </w:pPr>
          </w:p>
        </w:tc>
      </w:tr>
      <w:tr w:rsidR="00D63DF6" w:rsidRPr="00906BEE" w14:paraId="40EBB2E1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3121DABB" w14:textId="77777777" w:rsidR="00D63DF6" w:rsidRPr="00906BEE" w:rsidRDefault="00D63DF6" w:rsidP="00B54974">
            <w:pPr>
              <w:pStyle w:val="Initials"/>
              <w:ind w:left="0"/>
              <w:jc w:val="left"/>
              <w:rPr>
                <w:noProof/>
              </w:rPr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p w14:paraId="7AD10CF9" w14:textId="77777777" w:rsidR="00D63DF6" w:rsidRDefault="00D63DF6" w:rsidP="00C612DA">
            <w:pPr>
              <w:pStyle w:val="Heading1"/>
            </w:pPr>
          </w:p>
        </w:tc>
      </w:tr>
      <w:tr w:rsidR="005A329B" w:rsidRPr="00906BEE" w14:paraId="63417783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2D3A367C" w14:textId="77777777" w:rsidR="005A329B" w:rsidRPr="00906BEE" w:rsidRDefault="005A329B" w:rsidP="005A329B">
            <w:pPr>
              <w:pStyle w:val="Initials"/>
              <w:ind w:left="0"/>
              <w:jc w:val="left"/>
              <w:rPr>
                <w:noProof/>
              </w:rPr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p w14:paraId="2D48F73C" w14:textId="77777777" w:rsidR="005A329B" w:rsidRDefault="005A329B" w:rsidP="00C612DA">
            <w:pPr>
              <w:pStyle w:val="Heading1"/>
            </w:pPr>
          </w:p>
        </w:tc>
      </w:tr>
    </w:tbl>
    <w:p w14:paraId="6192B7B3" w14:textId="77777777" w:rsidR="00C62C50" w:rsidRDefault="00C62C50" w:rsidP="00E22E87">
      <w:pPr>
        <w:pStyle w:val="NoSpacing"/>
      </w:pPr>
    </w:p>
    <w:sectPr w:rsidR="00C62C50" w:rsidSect="00EF7C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175ED" w14:textId="77777777" w:rsidR="00175F0A" w:rsidRDefault="00175F0A" w:rsidP="00713050">
      <w:pPr>
        <w:spacing w:line="240" w:lineRule="auto"/>
      </w:pPr>
      <w:r>
        <w:separator/>
      </w:r>
    </w:p>
  </w:endnote>
  <w:endnote w:type="continuationSeparator" w:id="0">
    <w:p w14:paraId="7734563B" w14:textId="77777777" w:rsidR="00175F0A" w:rsidRDefault="00175F0A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D5353" w14:textId="77777777" w:rsidR="00D143AA" w:rsidRDefault="00D14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49C4C838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7D3499B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26262FE9" wp14:editId="2208BD57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899059D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FBBB64B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45465DB" wp14:editId="74D465B0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E1487F4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R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Cw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FCR4hahEgAAFWUAAA4AAAAAAAAAAAAAAAAALg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F4D462B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34DF6B1" wp14:editId="30FDB18E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D5FA7A3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Kx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Dw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rzW+0KxEAALFdAAAOAAAAAAAA&#10;AAAAAAAAAC4CAABkcnMvZTJvRG9jLnhtbFBLAQItABQABgAIAAAAIQBoRxvQ2AAAAAMBAAAPAAAA&#10;AAAAAAAAAAAAAIUTAABkcnMvZG93bnJldi54bWxQSwUGAAAAAAQABADzAAAAih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289C12E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F91527B" wp14:editId="5515ED82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B4AC835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h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KoUGNLYRAADmYwAADgAAAAAAAAAAAAAAAAAuAgAAZHJzL2Uyb0RvYy54bWxQSwECLQAU&#10;AAYACAAAACEAaEcb0NgAAAADAQAADwAAAAAAAAAAAAAAAAAQFAAAZHJzL2Rvd25yZXYueG1sUEsF&#10;BgAAAAAEAAQA8wAAABU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499D54AE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1D41E343" w14:textId="77777777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03B84FCB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0D9D90A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0683A9C" w14:textId="77777777" w:rsidR="00684488" w:rsidRPr="00C2098A" w:rsidRDefault="00684488" w:rsidP="00811117">
          <w:pPr>
            <w:pStyle w:val="Footer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C6612B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14:paraId="20A361A5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bookmarkStart w:id="0" w:name="_GoBack" w:colFirst="4" w:colLast="4"/>
        <w:p w14:paraId="457D3843" w14:textId="77777777"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4545703D" wp14:editId="13EFB01A">
                    <wp:extent cx="329184" cy="329184"/>
                    <wp:effectExtent l="0" t="0" r="0" b="0"/>
                    <wp:docPr id="27" name="Group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 descr="email icon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149CB20" id="Group 102" o:spid="_x0000_s1026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alt="email icon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FE42DDD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D43840C" wp14:editId="522DBFD0">
                    <wp:extent cx="329184" cy="329184"/>
                    <wp:effectExtent l="0" t="0" r="13970" b="13970"/>
                    <wp:docPr id="3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 descr="Twitter icon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0AC284B" id="Group 4" o:spid="_x0000_s1026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alt="Twitter icon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FC07B16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024675A" wp14:editId="4F9DCAE6">
                    <wp:extent cx="329184" cy="329184"/>
                    <wp:effectExtent l="0" t="0" r="13970" b="13970"/>
                    <wp:docPr id="37" name="Group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 descr="Phone icon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A77E1AE" id="Group 10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alt="Phone ic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63EC1F3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37DC646" wp14:editId="3B2C5AC6">
                    <wp:extent cx="329184" cy="329184"/>
                    <wp:effectExtent l="0" t="0" r="13970" b="13970"/>
                    <wp:docPr id="40" name="Group 1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 descr="Linked In ico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D00B869" id="Group 16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alt="Linked In icon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2B1EBA20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A228DF8" w14:textId="2B977BC1" w:rsidR="00811117" w:rsidRDefault="0091572C" w:rsidP="00D143AA">
          <w:hyperlink r:id="rId1" w:history="1">
            <w:r w:rsidR="00D143AA" w:rsidRPr="00AC64B0">
              <w:rPr>
                <w:rStyle w:val="Hyperlink"/>
              </w:rPr>
              <w:t>harshchoudharyghz@gmail.com</w:t>
            </w:r>
          </w:hyperlink>
        </w:p>
        <w:p w14:paraId="36E5ACAA" w14:textId="6950C1AA" w:rsidR="0091572C" w:rsidRPr="00CA3DF1" w:rsidRDefault="0091572C" w:rsidP="003C5528">
          <w:pPr>
            <w:pStyle w:val="Footer"/>
          </w:pPr>
        </w:p>
      </w:tc>
      <w:sdt>
        <w:sdtPr>
          <w:id w:val="-2118979991"/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241DD8AA" w14:textId="77777777" w:rsidR="00811117" w:rsidRPr="00C2098A" w:rsidRDefault="00B76A83" w:rsidP="00217980">
              <w:pPr>
                <w:pStyle w:val="Footer"/>
              </w:pPr>
              <w:r>
                <w:t>Twitter Handle</w:t>
              </w:r>
            </w:p>
          </w:tc>
        </w:sdtContent>
      </w:sdt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80DC29B" w14:textId="219FD19B" w:rsidR="00811117" w:rsidRPr="00C2098A" w:rsidRDefault="0091572C" w:rsidP="00217980">
          <w:pPr>
            <w:pStyle w:val="Footer"/>
          </w:pPr>
          <w:r>
            <w:t>+91-8806286738</w:t>
          </w:r>
        </w:p>
      </w:tc>
      <w:sdt>
        <w:sdtPr>
          <w:id w:val="-1053928120"/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32EF8DC6" w14:textId="77777777" w:rsidR="00811117" w:rsidRPr="00C2098A" w:rsidRDefault="00B76A83" w:rsidP="00217980">
              <w:pPr>
                <w:pStyle w:val="Footer"/>
              </w:pPr>
              <w:r>
                <w:t>LinkedIn URL</w:t>
              </w:r>
            </w:p>
          </w:tc>
        </w:sdtContent>
      </w:sdt>
    </w:tr>
    <w:bookmarkEnd w:id="0"/>
  </w:tbl>
  <w:p w14:paraId="54D72541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7E70D" w14:textId="77777777" w:rsidR="00175F0A" w:rsidRDefault="00175F0A" w:rsidP="00713050">
      <w:pPr>
        <w:spacing w:line="240" w:lineRule="auto"/>
      </w:pPr>
      <w:r>
        <w:separator/>
      </w:r>
    </w:p>
  </w:footnote>
  <w:footnote w:type="continuationSeparator" w:id="0">
    <w:p w14:paraId="05925F7E" w14:textId="77777777" w:rsidR="00175F0A" w:rsidRDefault="00175F0A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07F95" w14:textId="77777777" w:rsidR="00D143AA" w:rsidRDefault="00D14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791D9AB0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55BF67E9" w14:textId="77777777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4B5B27A7" wp14:editId="030D0930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333971F2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08A9053C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2B0246CA" w14:textId="77777777" w:rsidR="001A5CA9" w:rsidRPr="009B3C40" w:rsidRDefault="00175F0A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:placeholder>
                      <w:docPart w:val="955D73A28013452D93ED7252C6F6A353"/>
                    </w:placeholder>
                    <w:showingPlcHdr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D97A41">
                      <w:t>Your name</w:t>
                    </w:r>
                  </w:sdtContent>
                </w:sdt>
              </w:p>
              <w:p w14:paraId="11627180" w14:textId="77777777" w:rsidR="001A5CA9" w:rsidRDefault="00E12C60" w:rsidP="001A5CA9">
                <w:pPr>
                  <w:pStyle w:val="Heading2"/>
                  <w:outlineLvl w:val="1"/>
                </w:pPr>
                <w:r>
                  <w:t xml:space="preserve"> | </w:t>
                </w:r>
              </w:p>
            </w:tc>
          </w:tr>
        </w:tbl>
        <w:p w14:paraId="573A7815" w14:textId="77777777" w:rsidR="001A5CA9" w:rsidRPr="00F207C0" w:rsidRDefault="001A5CA9" w:rsidP="001A5CA9"/>
      </w:tc>
    </w:tr>
  </w:tbl>
  <w:p w14:paraId="7FC442B3" w14:textId="77777777" w:rsidR="00217980" w:rsidRPr="001A5CA9" w:rsidRDefault="00217980" w:rsidP="001A5C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9A6A3" w14:textId="77777777" w:rsidR="00D143AA" w:rsidRDefault="00D14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556C7"/>
    <w:multiLevelType w:val="hybridMultilevel"/>
    <w:tmpl w:val="CA1630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97E91"/>
    <w:multiLevelType w:val="hybridMultilevel"/>
    <w:tmpl w:val="99222DB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C2994"/>
    <w:multiLevelType w:val="hybridMultilevel"/>
    <w:tmpl w:val="963E5CF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FF2FC6"/>
    <w:multiLevelType w:val="hybridMultilevel"/>
    <w:tmpl w:val="36EC6C8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E3B75"/>
    <w:multiLevelType w:val="hybridMultilevel"/>
    <w:tmpl w:val="6A9A04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969A2"/>
    <w:multiLevelType w:val="hybridMultilevel"/>
    <w:tmpl w:val="F458821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D2DD3"/>
    <w:multiLevelType w:val="hybridMultilevel"/>
    <w:tmpl w:val="64C66C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3"/>
  </w:num>
  <w:num w:numId="15">
    <w:abstractNumId w:val="16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63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75F0A"/>
    <w:rsid w:val="001A5CA9"/>
    <w:rsid w:val="001B2AC1"/>
    <w:rsid w:val="001B403A"/>
    <w:rsid w:val="001F4583"/>
    <w:rsid w:val="00205603"/>
    <w:rsid w:val="00217980"/>
    <w:rsid w:val="00271662"/>
    <w:rsid w:val="0027404F"/>
    <w:rsid w:val="00290AAA"/>
    <w:rsid w:val="00290DDD"/>
    <w:rsid w:val="00293B83"/>
    <w:rsid w:val="002B091C"/>
    <w:rsid w:val="002C2CDD"/>
    <w:rsid w:val="002D45C6"/>
    <w:rsid w:val="002D7999"/>
    <w:rsid w:val="002F03FA"/>
    <w:rsid w:val="00313E86"/>
    <w:rsid w:val="0032029C"/>
    <w:rsid w:val="00320BE4"/>
    <w:rsid w:val="00333CD3"/>
    <w:rsid w:val="00340365"/>
    <w:rsid w:val="00342B64"/>
    <w:rsid w:val="00364079"/>
    <w:rsid w:val="003B030E"/>
    <w:rsid w:val="003C5528"/>
    <w:rsid w:val="003D03E5"/>
    <w:rsid w:val="004077FB"/>
    <w:rsid w:val="004244FF"/>
    <w:rsid w:val="00424DD9"/>
    <w:rsid w:val="004305E4"/>
    <w:rsid w:val="0046104A"/>
    <w:rsid w:val="004717C5"/>
    <w:rsid w:val="004A1C5C"/>
    <w:rsid w:val="004A24CC"/>
    <w:rsid w:val="00523479"/>
    <w:rsid w:val="00543DB7"/>
    <w:rsid w:val="005729B0"/>
    <w:rsid w:val="00583E4F"/>
    <w:rsid w:val="005A329B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17D9"/>
    <w:rsid w:val="00772919"/>
    <w:rsid w:val="007C034F"/>
    <w:rsid w:val="007D2696"/>
    <w:rsid w:val="007D2FD2"/>
    <w:rsid w:val="007D406E"/>
    <w:rsid w:val="007D6458"/>
    <w:rsid w:val="00811117"/>
    <w:rsid w:val="00823C54"/>
    <w:rsid w:val="00841146"/>
    <w:rsid w:val="00855C63"/>
    <w:rsid w:val="0088504C"/>
    <w:rsid w:val="0089382B"/>
    <w:rsid w:val="008A1907"/>
    <w:rsid w:val="008C6BCA"/>
    <w:rsid w:val="008C7B50"/>
    <w:rsid w:val="008E4B30"/>
    <w:rsid w:val="00906BEE"/>
    <w:rsid w:val="0091572C"/>
    <w:rsid w:val="009243E7"/>
    <w:rsid w:val="00985D58"/>
    <w:rsid w:val="009B3C40"/>
    <w:rsid w:val="009F7AD9"/>
    <w:rsid w:val="00A42540"/>
    <w:rsid w:val="00A50939"/>
    <w:rsid w:val="00A83413"/>
    <w:rsid w:val="00AA6A40"/>
    <w:rsid w:val="00AA75F6"/>
    <w:rsid w:val="00AD00FD"/>
    <w:rsid w:val="00AF0A8E"/>
    <w:rsid w:val="00B27019"/>
    <w:rsid w:val="00B54974"/>
    <w:rsid w:val="00B5664D"/>
    <w:rsid w:val="00B76A83"/>
    <w:rsid w:val="00BA5B40"/>
    <w:rsid w:val="00BD0206"/>
    <w:rsid w:val="00C2098A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143AA"/>
    <w:rsid w:val="00D63DF6"/>
    <w:rsid w:val="00D70604"/>
    <w:rsid w:val="00D97A41"/>
    <w:rsid w:val="00DD3CF6"/>
    <w:rsid w:val="00DD6416"/>
    <w:rsid w:val="00DF4E0A"/>
    <w:rsid w:val="00E02DCD"/>
    <w:rsid w:val="00E12C60"/>
    <w:rsid w:val="00E22E87"/>
    <w:rsid w:val="00E50EF5"/>
    <w:rsid w:val="00E57630"/>
    <w:rsid w:val="00E86C2B"/>
    <w:rsid w:val="00EB1042"/>
    <w:rsid w:val="00EB2D52"/>
    <w:rsid w:val="00EF7CC9"/>
    <w:rsid w:val="00F207C0"/>
    <w:rsid w:val="00F20AE5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C57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15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HARSHCHOUDHARYGHZ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sh%20Choudhary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7035E339FC423F83B74CE151C91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47D0E-4A8E-4176-88F6-41DADF9587C7}"/>
      </w:docPartPr>
      <w:docPartBody>
        <w:p w:rsidR="009F48D5" w:rsidRDefault="001A16B8">
          <w:pPr>
            <w:pStyle w:val="D07035E339FC423F83B74CE151C9192E"/>
          </w:pPr>
          <w:r w:rsidRPr="00906BEE">
            <w:t>Objective</w:t>
          </w:r>
        </w:p>
      </w:docPartBody>
    </w:docPart>
    <w:docPart>
      <w:docPartPr>
        <w:name w:val="661B4048FF9F4E6BA4A2DA239A903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431AA-2CED-4355-966D-608EEBC3A98B}"/>
      </w:docPartPr>
      <w:docPartBody>
        <w:p w:rsidR="009F48D5" w:rsidRDefault="001A16B8">
          <w:pPr>
            <w:pStyle w:val="661B4048FF9F4E6BA4A2DA239A90387F"/>
          </w:pPr>
          <w:r w:rsidRPr="00906BEE">
            <w:t>Skills</w:t>
          </w:r>
        </w:p>
      </w:docPartBody>
    </w:docPart>
    <w:docPart>
      <w:docPartPr>
        <w:name w:val="B153FF7322C340D2AB1AAC2DF61BB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87BB2-40CA-4EB5-913D-182FD0A7F3F5}"/>
      </w:docPartPr>
      <w:docPartBody>
        <w:p w:rsidR="009F48D5" w:rsidRDefault="001A16B8">
          <w:pPr>
            <w:pStyle w:val="B153FF7322C340D2AB1AAC2DF61BB86A"/>
          </w:pPr>
          <w:r>
            <w:t>Your name</w:t>
          </w:r>
        </w:p>
      </w:docPartBody>
    </w:docPart>
    <w:docPart>
      <w:docPartPr>
        <w:name w:val="CAC9B2279AB2469AA2A611ABB8D62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C5292-13E8-4004-ABAE-D606D1D84D60}"/>
      </w:docPartPr>
      <w:docPartBody>
        <w:p w:rsidR="009F48D5" w:rsidRDefault="001A16B8">
          <w:pPr>
            <w:pStyle w:val="CAC9B2279AB2469AA2A611ABB8D62CCB"/>
          </w:pPr>
          <w:r w:rsidRPr="007D6458">
            <w:t>Profession or Industry</w:t>
          </w:r>
        </w:p>
      </w:docPartBody>
    </w:docPart>
    <w:docPart>
      <w:docPartPr>
        <w:name w:val="F03826CED9E4460BA40C081B3A3C1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944BE-780A-47A9-9234-3FE35B474B1F}"/>
      </w:docPartPr>
      <w:docPartBody>
        <w:p w:rsidR="009F48D5" w:rsidRDefault="001A16B8">
          <w:pPr>
            <w:pStyle w:val="F03826CED9E4460BA40C081B3A3C1BD4"/>
          </w:pPr>
          <w:r w:rsidRPr="00906BEE">
            <w:t>Experience</w:t>
          </w:r>
        </w:p>
      </w:docPartBody>
    </w:docPart>
    <w:docPart>
      <w:docPartPr>
        <w:name w:val="8CD364D4BCAC4CCEA900C46820C43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454A2-162A-47F8-AB4A-8748E3113F31}"/>
      </w:docPartPr>
      <w:docPartBody>
        <w:p w:rsidR="009F48D5" w:rsidRDefault="001A16B8">
          <w:pPr>
            <w:pStyle w:val="8CD364D4BCAC4CCEA900C46820C43A67"/>
          </w:pPr>
          <w:r w:rsidRPr="00906BEE">
            <w:t>Education</w:t>
          </w:r>
        </w:p>
      </w:docPartBody>
    </w:docPart>
    <w:docPart>
      <w:docPartPr>
        <w:name w:val="955D73A28013452D93ED7252C6F6A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68F0-C75E-446F-9321-8E4B90DAAC47}"/>
      </w:docPartPr>
      <w:docPartBody>
        <w:p w:rsidR="009F48D5" w:rsidRDefault="001A16B8">
          <w:pPr>
            <w:pStyle w:val="955D73A28013452D93ED7252C6F6A353"/>
          </w:pPr>
          <w:r w:rsidRPr="00906BEE">
            <w:t>School</w:t>
          </w:r>
        </w:p>
      </w:docPartBody>
    </w:docPart>
    <w:docPart>
      <w:docPartPr>
        <w:name w:val="0C54991D627E42EB8021CEDB4EC1E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D7BCB-A178-495B-9915-D9DDBC1F5CB5}"/>
      </w:docPartPr>
      <w:docPartBody>
        <w:p w:rsidR="009F48D5" w:rsidRDefault="001A16B8">
          <w:pPr>
            <w:pStyle w:val="0C54991D627E42EB8021CEDB4EC1E875"/>
          </w:pPr>
          <w:r w:rsidRPr="00906BEE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B8"/>
    <w:rsid w:val="001A16B8"/>
    <w:rsid w:val="009F48D5"/>
    <w:rsid w:val="00DC16B3"/>
    <w:rsid w:val="00E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C18D0695BF40BD90B5C8EB5204827C">
    <w:name w:val="9CC18D0695BF40BD90B5C8EB5204827C"/>
  </w:style>
  <w:style w:type="paragraph" w:customStyle="1" w:styleId="D07035E339FC423F83B74CE151C9192E">
    <w:name w:val="D07035E339FC423F83B74CE151C9192E"/>
  </w:style>
  <w:style w:type="paragraph" w:customStyle="1" w:styleId="5D0FEF0321644EE1A3B535BC88149E66">
    <w:name w:val="5D0FEF0321644EE1A3B535BC88149E66"/>
  </w:style>
  <w:style w:type="paragraph" w:customStyle="1" w:styleId="661B4048FF9F4E6BA4A2DA239A90387F">
    <w:name w:val="661B4048FF9F4E6BA4A2DA239A90387F"/>
  </w:style>
  <w:style w:type="paragraph" w:customStyle="1" w:styleId="6F833C9B2C9A4889BE8F95C4A75254C7">
    <w:name w:val="6F833C9B2C9A4889BE8F95C4A75254C7"/>
  </w:style>
  <w:style w:type="paragraph" w:customStyle="1" w:styleId="B153FF7322C340D2AB1AAC2DF61BB86A">
    <w:name w:val="B153FF7322C340D2AB1AAC2DF61BB86A"/>
  </w:style>
  <w:style w:type="paragraph" w:customStyle="1" w:styleId="CAC9B2279AB2469AA2A611ABB8D62CCB">
    <w:name w:val="CAC9B2279AB2469AA2A611ABB8D62CCB"/>
  </w:style>
  <w:style w:type="paragraph" w:customStyle="1" w:styleId="8EDB29F466C14728992B0D4F0FF37666">
    <w:name w:val="8EDB29F466C14728992B0D4F0FF37666"/>
  </w:style>
  <w:style w:type="paragraph" w:customStyle="1" w:styleId="F03826CED9E4460BA40C081B3A3C1BD4">
    <w:name w:val="F03826CED9E4460BA40C081B3A3C1BD4"/>
  </w:style>
  <w:style w:type="paragraph" w:customStyle="1" w:styleId="CD94A0A01A8F459E9719C9DC05351D38">
    <w:name w:val="CD94A0A01A8F459E9719C9DC05351D38"/>
  </w:style>
  <w:style w:type="paragraph" w:customStyle="1" w:styleId="EA58E28D6D9D4FC2A98C4DDF4E13DB63">
    <w:name w:val="EA58E28D6D9D4FC2A98C4DDF4E13DB63"/>
  </w:style>
  <w:style w:type="paragraph" w:customStyle="1" w:styleId="25E9994457784198A7FE631570090607">
    <w:name w:val="25E9994457784198A7FE631570090607"/>
  </w:style>
  <w:style w:type="paragraph" w:customStyle="1" w:styleId="0C8241AD864C4631B321FEAEC9D2CD9C">
    <w:name w:val="0C8241AD864C4631B321FEAEC9D2CD9C"/>
  </w:style>
  <w:style w:type="paragraph" w:customStyle="1" w:styleId="1BEAFC24417C4B96B9770DD7F5846F5C">
    <w:name w:val="1BEAFC24417C4B96B9770DD7F5846F5C"/>
  </w:style>
  <w:style w:type="paragraph" w:customStyle="1" w:styleId="520E9505D20C4DE39B44E25D27991BC8">
    <w:name w:val="520E9505D20C4DE39B44E25D27991BC8"/>
  </w:style>
  <w:style w:type="paragraph" w:customStyle="1" w:styleId="DAE94EEA2A404F2E927662D173368760">
    <w:name w:val="DAE94EEA2A404F2E927662D173368760"/>
  </w:style>
  <w:style w:type="paragraph" w:customStyle="1" w:styleId="FD612E23E1A64464ADF3D77DE2B6FD84">
    <w:name w:val="FD612E23E1A64464ADF3D77DE2B6FD84"/>
  </w:style>
  <w:style w:type="paragraph" w:customStyle="1" w:styleId="2198E68F217344519EC4DF7FCDD1BECA">
    <w:name w:val="2198E68F217344519EC4DF7FCDD1BECA"/>
  </w:style>
  <w:style w:type="paragraph" w:customStyle="1" w:styleId="692558C3D804428A9375B527DCED943C">
    <w:name w:val="692558C3D804428A9375B527DCED943C"/>
  </w:style>
  <w:style w:type="paragraph" w:customStyle="1" w:styleId="8CD364D4BCAC4CCEA900C46820C43A67">
    <w:name w:val="8CD364D4BCAC4CCEA900C46820C43A67"/>
  </w:style>
  <w:style w:type="paragraph" w:customStyle="1" w:styleId="012A80DD59DF4E258C005C0B5338DB2F">
    <w:name w:val="012A80DD59DF4E258C005C0B5338DB2F"/>
  </w:style>
  <w:style w:type="paragraph" w:customStyle="1" w:styleId="1F3A410A6DBA401F83DF05B849E5DF35">
    <w:name w:val="1F3A410A6DBA401F83DF05B849E5DF35"/>
  </w:style>
  <w:style w:type="paragraph" w:customStyle="1" w:styleId="B47254A9D2C949C78D58D1009C1BAEB2">
    <w:name w:val="B47254A9D2C949C78D58D1009C1BAEB2"/>
  </w:style>
  <w:style w:type="paragraph" w:customStyle="1" w:styleId="6059CFC166C94BF99B8675227A4FB485">
    <w:name w:val="6059CFC166C94BF99B8675227A4FB485"/>
  </w:style>
  <w:style w:type="paragraph" w:customStyle="1" w:styleId="CA865A0E42FA4DFBAA98805F47C742FC">
    <w:name w:val="CA865A0E42FA4DFBAA98805F47C742FC"/>
  </w:style>
  <w:style w:type="paragraph" w:customStyle="1" w:styleId="48DD833FBFC9461FA020B998F109436A">
    <w:name w:val="48DD833FBFC9461FA020B998F109436A"/>
  </w:style>
  <w:style w:type="paragraph" w:customStyle="1" w:styleId="955D73A28013452D93ED7252C6F6A353">
    <w:name w:val="955D73A28013452D93ED7252C6F6A353"/>
  </w:style>
  <w:style w:type="paragraph" w:customStyle="1" w:styleId="AAA215D418F44BA48ADA6FC6AAEBEE49">
    <w:name w:val="AAA215D418F44BA48ADA6FC6AAEBEE49"/>
  </w:style>
  <w:style w:type="paragraph" w:customStyle="1" w:styleId="0C54991D627E42EB8021CEDB4EC1E875">
    <w:name w:val="0C54991D627E42EB8021CEDB4EC1E875"/>
  </w:style>
  <w:style w:type="paragraph" w:customStyle="1" w:styleId="3DFD0C820E934F6A81F8EE2AE7D8D8FB">
    <w:name w:val="3DFD0C820E934F6A81F8EE2AE7D8D8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2F43FC-F2FF-4C76-957B-B90BCBF4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Associate Data Engineer</dc:subject>
  <dc:creator/>
  <cp:keywords/>
  <dc:description/>
  <cp:lastModifiedBy/>
  <cp:revision>1</cp:revision>
  <dcterms:created xsi:type="dcterms:W3CDTF">2019-09-15T07:26:00Z</dcterms:created>
  <dcterms:modified xsi:type="dcterms:W3CDTF">2019-11-29T06:51:00Z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