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46"/>
        <w:gridCol w:w="284"/>
        <w:gridCol w:w="3560"/>
      </w:tblGrid>
      <w:tr w:rsidR="00AD0DDD" w:rsidTr="003A710A">
        <w:trPr>
          <w:trHeight w:val="1810"/>
        </w:trPr>
        <w:tc>
          <w:tcPr>
            <w:tcW w:w="10790" w:type="dxa"/>
            <w:gridSpan w:val="3"/>
            <w:tcBorders>
              <w:bottom w:val="single" w:sz="24" w:space="0" w:color="2C3B57" w:themeColor="text2"/>
            </w:tcBorders>
          </w:tcPr>
          <w:p w:rsidR="00AD0DDD" w:rsidRDefault="007F5A38" w:rsidP="00DF1CB4">
            <w:pPr>
              <w:pStyle w:val="Heading1"/>
            </w:pPr>
            <w:r>
              <w:t>Saraswati Divakar</w:t>
            </w:r>
          </w:p>
          <w:p w:rsidR="00AD0DDD" w:rsidRPr="00AD0DDD" w:rsidRDefault="007F5A38" w:rsidP="007F5A38">
            <w:pPr>
              <w:pStyle w:val="Heading2"/>
            </w:pPr>
            <w:r>
              <w:t>Data Scientist/ Analyst</w:t>
            </w:r>
          </w:p>
        </w:tc>
      </w:tr>
      <w:tr w:rsidR="00AD0DDD" w:rsidTr="003A710A">
        <w:trPr>
          <w:trHeight w:val="149"/>
        </w:trPr>
        <w:tc>
          <w:tcPr>
            <w:tcW w:w="10790" w:type="dxa"/>
            <w:gridSpan w:val="3"/>
            <w:tcBorders>
              <w:top w:val="single" w:sz="24" w:space="0" w:color="2C3B57" w:themeColor="text2"/>
            </w:tcBorders>
            <w:vAlign w:val="center"/>
          </w:tcPr>
          <w:p w:rsidR="00AD0DDD" w:rsidRDefault="00AD0DDD" w:rsidP="00DF1CB4"/>
        </w:tc>
      </w:tr>
      <w:tr w:rsidR="00AD0DDD" w:rsidTr="003A710A">
        <w:trPr>
          <w:trHeight w:val="161"/>
        </w:trPr>
        <w:tc>
          <w:tcPr>
            <w:tcW w:w="10790" w:type="dxa"/>
            <w:gridSpan w:val="3"/>
            <w:tcBorders>
              <w:bottom w:val="single" w:sz="24" w:space="0" w:color="CADEE5" w:themeColor="background2"/>
            </w:tcBorders>
            <w:vAlign w:val="center"/>
          </w:tcPr>
          <w:p w:rsidR="00AD0DDD" w:rsidRDefault="00AD0DDD" w:rsidP="00DF1CB4"/>
        </w:tc>
      </w:tr>
      <w:tr w:rsidR="00560EA0" w:rsidTr="003A710A">
        <w:trPr>
          <w:trHeight w:val="174"/>
        </w:trPr>
        <w:tc>
          <w:tcPr>
            <w:tcW w:w="6946" w:type="dxa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:rsidR="00560EA0" w:rsidRPr="005F5561" w:rsidRDefault="00190F57" w:rsidP="00DF1CB4">
            <w:pPr>
              <w:pStyle w:val="Heading3"/>
            </w:pPr>
            <w:sdt>
              <w:sdtPr>
                <w:id w:val="723336852"/>
                <w:placeholder>
                  <w:docPart w:val="471EB3CF11FC45BEAFAE768801015848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:rsidR="00560EA0" w:rsidRDefault="00560EA0" w:rsidP="00DF1CB4"/>
        </w:tc>
        <w:tc>
          <w:tcPr>
            <w:tcW w:w="3560" w:type="dxa"/>
            <w:tcBorders>
              <w:top w:val="single" w:sz="24" w:space="0" w:color="CADEE5" w:themeColor="background2"/>
            </w:tcBorders>
            <w:vAlign w:val="bottom"/>
          </w:tcPr>
          <w:p w:rsidR="00560EA0" w:rsidRDefault="00560EA0" w:rsidP="00DF1CB4"/>
        </w:tc>
      </w:tr>
      <w:tr w:rsidR="00560EA0" w:rsidTr="003A710A">
        <w:trPr>
          <w:trHeight w:val="426"/>
        </w:trPr>
        <w:tc>
          <w:tcPr>
            <w:tcW w:w="6946" w:type="dxa"/>
            <w:vMerge/>
            <w:tcBorders>
              <w:bottom w:val="single" w:sz="8" w:space="0" w:color="2C3B57" w:themeColor="text2"/>
            </w:tcBorders>
            <w:vAlign w:val="bottom"/>
          </w:tcPr>
          <w:p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:rsidR="00560EA0" w:rsidRDefault="00560EA0" w:rsidP="00DF1CB4"/>
        </w:tc>
        <w:tc>
          <w:tcPr>
            <w:tcW w:w="3560" w:type="dxa"/>
            <w:shd w:val="clear" w:color="auto" w:fill="CADEE5" w:themeFill="background2"/>
            <w:vAlign w:val="bottom"/>
          </w:tcPr>
          <w:p w:rsidR="00560EA0" w:rsidRDefault="00FF533A" w:rsidP="003A710A">
            <w:pPr>
              <w:pStyle w:val="Heading3"/>
            </w:pPr>
            <w:r>
              <w:t>CONTACT DETAILS</w:t>
            </w:r>
          </w:p>
          <w:p w:rsidR="00FF533A" w:rsidRPr="00FF533A" w:rsidRDefault="00FF533A" w:rsidP="00FF533A"/>
        </w:tc>
      </w:tr>
      <w:tr w:rsidR="00AD6FA4" w:rsidTr="003A710A">
        <w:trPr>
          <w:trHeight w:val="1684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:rsidR="007F5A38" w:rsidRDefault="007F5A38" w:rsidP="007F5A38">
            <w:pPr>
              <w:shd w:val="clear" w:color="auto" w:fill="FFFFFF"/>
              <w:rPr>
                <w:color w:val="404040" w:themeColor="text1" w:themeTint="BF"/>
                <w:sz w:val="22"/>
              </w:rPr>
            </w:pPr>
            <w:r w:rsidRPr="007F5A38">
              <w:rPr>
                <w:color w:val="404040" w:themeColor="text1" w:themeTint="BF"/>
                <w:sz w:val="22"/>
              </w:rPr>
              <w:t xml:space="preserve">       </w:t>
            </w:r>
          </w:p>
          <w:p w:rsidR="007F5A38" w:rsidRPr="007F5A38" w:rsidRDefault="007F5A38" w:rsidP="007F5A38">
            <w:pPr>
              <w:shd w:val="clear" w:color="auto" w:fill="FFFFFF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 xml:space="preserve">         </w:t>
            </w:r>
            <w:r w:rsidRPr="007F5A38">
              <w:rPr>
                <w:color w:val="404040" w:themeColor="text1" w:themeTint="BF"/>
                <w:sz w:val="22"/>
              </w:rPr>
              <w:t>Data Scientist familiar with gathering, cleaning and organizing data for use by technical and non-technical personnel. Advanced understanding of statistical, algebraic and other analytical techniques. Highly organized, motivated and diligent with significant background in Python, FourSquare API, Machine learning.</w:t>
            </w:r>
          </w:p>
          <w:p w:rsidR="007F5A38" w:rsidRPr="007F5A38" w:rsidRDefault="007F5A38" w:rsidP="007F5A38">
            <w:pPr>
              <w:shd w:val="clear" w:color="auto" w:fill="FFFFFF"/>
              <w:rPr>
                <w:color w:val="404040" w:themeColor="text1" w:themeTint="BF"/>
                <w:sz w:val="22"/>
              </w:rPr>
            </w:pPr>
            <w:r w:rsidRPr="007F5A38">
              <w:rPr>
                <w:color w:val="404040" w:themeColor="text1" w:themeTint="BF"/>
                <w:sz w:val="22"/>
              </w:rPr>
              <w:t xml:space="preserve">      </w:t>
            </w:r>
            <w:r>
              <w:rPr>
                <w:color w:val="404040" w:themeColor="text1" w:themeTint="BF"/>
                <w:sz w:val="22"/>
              </w:rPr>
              <w:t xml:space="preserve">    </w:t>
            </w:r>
            <w:r w:rsidRPr="007F5A38">
              <w:rPr>
                <w:color w:val="404040" w:themeColor="text1" w:themeTint="BF"/>
                <w:sz w:val="22"/>
              </w:rPr>
              <w:t>Organized Business Intelligence Analyst with 4+ years of being consistent producer, driven to improve results and exceed goals. Strong abilities to garner team buy-in to organizational changes and drive forward progress on business reorganization.</w:t>
            </w:r>
          </w:p>
          <w:p w:rsidR="00AD6FA4" w:rsidRDefault="00AD6FA4" w:rsidP="00DF1CB4">
            <w:pPr>
              <w:pStyle w:val="Text"/>
            </w:pPr>
          </w:p>
        </w:tc>
        <w:tc>
          <w:tcPr>
            <w:tcW w:w="284" w:type="dxa"/>
            <w:vMerge w:val="restart"/>
            <w:vAlign w:val="center"/>
          </w:tcPr>
          <w:p w:rsidR="00AD6FA4" w:rsidRDefault="00AD6FA4" w:rsidP="00DF1CB4"/>
        </w:tc>
        <w:tc>
          <w:tcPr>
            <w:tcW w:w="3560" w:type="dxa"/>
            <w:vMerge w:val="restart"/>
            <w:shd w:val="clear" w:color="auto" w:fill="CADEE5" w:themeFill="background2"/>
          </w:tcPr>
          <w:p w:rsidR="00822485" w:rsidRDefault="00FF533A" w:rsidP="00DF1CB4">
            <w:pPr>
              <w:pStyle w:val="Text"/>
            </w:pPr>
            <w:r>
              <w:t>PHONE: 9538324405</w:t>
            </w:r>
          </w:p>
          <w:p w:rsidR="00FF533A" w:rsidRDefault="00FF533A" w:rsidP="00DF1CB4">
            <w:pPr>
              <w:pStyle w:val="Text"/>
            </w:pPr>
          </w:p>
          <w:p w:rsidR="00FF533A" w:rsidRDefault="00D11896" w:rsidP="00DF1CB4">
            <w:pPr>
              <w:pStyle w:val="Text"/>
            </w:pPr>
            <w:r>
              <w:t>EMAIL: saraswatidivakar@gmail.com</w:t>
            </w:r>
          </w:p>
          <w:p w:rsidR="00FF533A" w:rsidRDefault="00FF533A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  <w:r>
              <w:t>Address: H.no 76, k,narayanpura cross, Bangalore  -77</w:t>
            </w:r>
          </w:p>
          <w:p w:rsidR="003A710A" w:rsidRDefault="003A710A" w:rsidP="003A710A">
            <w:pPr>
              <w:pStyle w:val="Text"/>
              <w:ind w:left="0"/>
            </w:pPr>
            <w:r>
              <w:t xml:space="preserve">   </w:t>
            </w:r>
          </w:p>
          <w:p w:rsidR="003A710A" w:rsidRDefault="00D11896" w:rsidP="00DF1CB4">
            <w:pPr>
              <w:pStyle w:val="Text"/>
              <w:rPr>
                <w:rStyle w:val="vanity-namedisplay-name"/>
                <w:rFonts w:ascii="Segoe UI" w:hAnsi="Segoe UI" w:cs="Segoe UI"/>
                <w:bdr w:val="none" w:sz="0" w:space="0" w:color="auto" w:frame="1"/>
                <w:shd w:val="clear" w:color="auto" w:fill="FFFFFF"/>
              </w:rPr>
            </w:pPr>
            <w:r>
              <w:t xml:space="preserve">Linkedln website: </w:t>
            </w:r>
            <w:hyperlink r:id="rId10" w:history="1">
              <w:r w:rsidRPr="00D11896">
                <w:rPr>
                  <w:rStyle w:val="Hyperlink"/>
                  <w:rFonts w:ascii="Segoe UI" w:hAnsi="Segoe UI" w:cs="Segoe UI"/>
                  <w:color w:val="2972D1"/>
                  <w:sz w:val="20"/>
                  <w:szCs w:val="20"/>
                </w:rPr>
                <w:t>www.linkedin.com/in/saraswati-divakar-2a617a19a</w:t>
              </w:r>
            </w:hyperlink>
          </w:p>
          <w:p w:rsidR="00D11896" w:rsidRDefault="00D11896" w:rsidP="00DF1CB4">
            <w:pPr>
              <w:pStyle w:val="Text"/>
            </w:pPr>
          </w:p>
          <w:p w:rsidR="003A710A" w:rsidRDefault="003A710A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3A710A" w:rsidRDefault="00D11896" w:rsidP="00D11896">
            <w:pPr>
              <w:pStyle w:val="Heading3"/>
            </w:pPr>
            <w:r>
              <w:t>EDUCATION</w:t>
            </w:r>
          </w:p>
          <w:p w:rsidR="003A710A" w:rsidRDefault="003A710A" w:rsidP="00D11896">
            <w:pPr>
              <w:pStyle w:val="Text"/>
              <w:ind w:left="0"/>
            </w:pPr>
          </w:p>
          <w:p w:rsidR="00AD6FA4" w:rsidRDefault="00653BD2" w:rsidP="00DF1CB4">
            <w:pPr>
              <w:pStyle w:val="Text"/>
            </w:pPr>
            <w:r>
              <w:t>M.S.Ramaiah Institute of Technology</w:t>
            </w:r>
          </w:p>
          <w:p w:rsidR="00AD6FA4" w:rsidRDefault="00AD6FA4" w:rsidP="00DF1CB4">
            <w:pPr>
              <w:pStyle w:val="Text"/>
            </w:pPr>
          </w:p>
          <w:p w:rsidR="00AD6FA4" w:rsidRDefault="00653BD2" w:rsidP="00DF1CB4">
            <w:pPr>
              <w:pStyle w:val="Text"/>
            </w:pPr>
            <w:r>
              <w:t>Bangalore</w:t>
            </w:r>
          </w:p>
          <w:p w:rsidR="00AD6FA4" w:rsidRDefault="00AD6FA4" w:rsidP="00DF1CB4">
            <w:pPr>
              <w:pStyle w:val="Text"/>
            </w:pPr>
          </w:p>
          <w:p w:rsidR="00AD6FA4" w:rsidRDefault="00653BD2" w:rsidP="00DF1CB4">
            <w:pPr>
              <w:pStyle w:val="Text"/>
            </w:pPr>
            <w:r>
              <w:t>Karnataka</w:t>
            </w:r>
          </w:p>
          <w:p w:rsidR="00AD6FA4" w:rsidRDefault="00AD6FA4" w:rsidP="00DF1CB4">
            <w:pPr>
              <w:pStyle w:val="Text"/>
            </w:pPr>
          </w:p>
          <w:p w:rsidR="00AD6FA4" w:rsidRDefault="00653BD2" w:rsidP="00DF1CB4">
            <w:pPr>
              <w:pStyle w:val="Text"/>
            </w:pPr>
            <w:r>
              <w:t>8.14 CGPA</w:t>
            </w:r>
          </w:p>
          <w:p w:rsidR="00AD6FA4" w:rsidRDefault="00AD6FA4" w:rsidP="00DF1CB4">
            <w:pPr>
              <w:pStyle w:val="Text"/>
            </w:pPr>
          </w:p>
          <w:p w:rsidR="00822485" w:rsidRDefault="00822485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  <w:bookmarkStart w:id="0" w:name="_GoBack"/>
            <w:bookmarkEnd w:id="0"/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D11896" w:rsidRDefault="00D11896" w:rsidP="00DF1CB4">
            <w:pPr>
              <w:pStyle w:val="Text"/>
            </w:pPr>
          </w:p>
          <w:p w:rsidR="00AD6FA4" w:rsidRDefault="00190F57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E4CBFB0AEDE24851ADA606EA1304B542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p w:rsidR="00AD6FA4" w:rsidRDefault="00653BD2" w:rsidP="00653BD2">
            <w:pPr>
              <w:pStyle w:val="ListParagraph"/>
            </w:pPr>
            <w:r>
              <w:t>Data Base</w:t>
            </w:r>
          </w:p>
          <w:p w:rsidR="00653BD2" w:rsidRDefault="00653BD2" w:rsidP="00653BD2">
            <w:pPr>
              <w:pStyle w:val="ListParagraph"/>
            </w:pPr>
            <w:r>
              <w:t>Excel</w:t>
            </w:r>
          </w:p>
          <w:p w:rsidR="00653BD2" w:rsidRDefault="00653BD2" w:rsidP="00653BD2">
            <w:pPr>
              <w:pStyle w:val="ListParagraph"/>
            </w:pPr>
            <w:r>
              <w:t>SQL</w:t>
            </w:r>
          </w:p>
          <w:p w:rsidR="00653BD2" w:rsidRDefault="00653BD2" w:rsidP="00653BD2">
            <w:pPr>
              <w:pStyle w:val="ListParagraph"/>
            </w:pPr>
            <w:r>
              <w:t>Tableau</w:t>
            </w:r>
          </w:p>
          <w:p w:rsidR="00653BD2" w:rsidRDefault="00653BD2" w:rsidP="00653BD2">
            <w:pPr>
              <w:pStyle w:val="ListParagraph"/>
            </w:pPr>
            <w:r>
              <w:t>Data Mangaement</w:t>
            </w:r>
          </w:p>
          <w:p w:rsidR="00653BD2" w:rsidRDefault="00653BD2" w:rsidP="00653BD2">
            <w:pPr>
              <w:pStyle w:val="ListParagraph"/>
            </w:pPr>
            <w:r>
              <w:t>API design knowledge</w:t>
            </w:r>
          </w:p>
          <w:p w:rsidR="00653BD2" w:rsidRDefault="00653BD2" w:rsidP="00653BD2">
            <w:pPr>
              <w:pStyle w:val="ListParagraph"/>
            </w:pPr>
            <w:r>
              <w:t>Rapport building</w:t>
            </w:r>
          </w:p>
          <w:p w:rsidR="00653BD2" w:rsidRDefault="00653BD2" w:rsidP="00653BD2">
            <w:pPr>
              <w:pStyle w:val="ListParagraph"/>
              <w:numPr>
                <w:ilvl w:val="0"/>
                <w:numId w:val="0"/>
              </w:numPr>
              <w:ind w:left="527"/>
            </w:pPr>
          </w:p>
          <w:p w:rsidR="00822485" w:rsidRDefault="00822485" w:rsidP="00653BD2">
            <w:pPr>
              <w:pStyle w:val="ListParagraph"/>
              <w:numPr>
                <w:ilvl w:val="0"/>
                <w:numId w:val="0"/>
              </w:numPr>
              <w:ind w:left="527"/>
            </w:pPr>
          </w:p>
          <w:p w:rsidR="00AD6FA4" w:rsidRDefault="00190F57" w:rsidP="00DF1CB4">
            <w:pPr>
              <w:pStyle w:val="Heading3"/>
            </w:pPr>
            <w:sdt>
              <w:sdtPr>
                <w:id w:val="1387539318"/>
                <w:placeholder>
                  <w:docPart w:val="3326A33709634896AEEE4D6F3710DFAB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D0DDD">
                  <w:t>AWARDS</w:t>
                </w:r>
              </w:sdtContent>
            </w:sdt>
          </w:p>
          <w:p w:rsidR="00AD6FA4" w:rsidRDefault="00273BFF" w:rsidP="00273BFF">
            <w:pPr>
              <w:pStyle w:val="ListParagraph"/>
            </w:pPr>
            <w:r>
              <w:t>Employee of the month</w:t>
            </w:r>
          </w:p>
          <w:p w:rsidR="00273BFF" w:rsidRDefault="00273BFF" w:rsidP="00273BFF">
            <w:pPr>
              <w:pStyle w:val="ListParagraph"/>
            </w:pPr>
            <w:r>
              <w:t>Csat ceritification</w:t>
            </w:r>
          </w:p>
          <w:p w:rsidR="00FD0104" w:rsidRDefault="00FD0104" w:rsidP="00FD0104">
            <w:pPr>
              <w:pStyle w:val="ListParagraph"/>
              <w:numPr>
                <w:ilvl w:val="0"/>
                <w:numId w:val="0"/>
              </w:numPr>
              <w:ind w:left="527"/>
            </w:pPr>
          </w:p>
          <w:p w:rsidR="00FD0104" w:rsidRDefault="00FD0104" w:rsidP="00FD0104">
            <w:pPr>
              <w:pStyle w:val="ListParagraph"/>
              <w:numPr>
                <w:ilvl w:val="0"/>
                <w:numId w:val="0"/>
              </w:numPr>
              <w:ind w:left="527"/>
            </w:pPr>
          </w:p>
          <w:p w:rsidR="00FD0104" w:rsidRDefault="00FD0104" w:rsidP="00D11896"/>
          <w:p w:rsidR="00FD0104" w:rsidRDefault="00FD0104" w:rsidP="00FD0104">
            <w:pPr>
              <w:pStyle w:val="Heading3"/>
            </w:pPr>
            <w:r>
              <w:t>Languages</w:t>
            </w:r>
          </w:p>
          <w:p w:rsidR="00FD0104" w:rsidRDefault="00FD0104" w:rsidP="00FD0104">
            <w:pPr>
              <w:pStyle w:val="ListParagraph"/>
            </w:pPr>
            <w:r>
              <w:t>python</w:t>
            </w:r>
          </w:p>
          <w:p w:rsidR="00FD0104" w:rsidRDefault="00FD0104" w:rsidP="00FD0104">
            <w:pPr>
              <w:pStyle w:val="ListParagraph"/>
            </w:pPr>
            <w:r>
              <w:t>Machine learning</w:t>
            </w:r>
          </w:p>
          <w:p w:rsidR="003A710A" w:rsidRDefault="003A710A" w:rsidP="003A710A">
            <w:pPr>
              <w:ind w:left="473"/>
            </w:pPr>
          </w:p>
          <w:p w:rsidR="00FD0104" w:rsidRPr="00FD0104" w:rsidRDefault="00FD0104" w:rsidP="00FD0104"/>
          <w:p w:rsidR="00FD0104" w:rsidRPr="00AD0DDD" w:rsidRDefault="00FD0104" w:rsidP="00FD0104">
            <w:pPr>
              <w:ind w:left="527" w:hanging="357"/>
            </w:pPr>
          </w:p>
        </w:tc>
      </w:tr>
      <w:tr w:rsidR="00AD6FA4" w:rsidTr="003A710A">
        <w:trPr>
          <w:trHeight w:val="567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:rsidR="00AD6FA4" w:rsidRDefault="00190F57" w:rsidP="00DF1CB4">
            <w:pPr>
              <w:pStyle w:val="Heading3"/>
            </w:pPr>
            <w:sdt>
              <w:sdtPr>
                <w:id w:val="1813675065"/>
                <w:placeholder>
                  <w:docPart w:val="2FA02ABB0DA04D04BFCCC23932FE37DE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Default="00AD6FA4" w:rsidP="00DF1CB4"/>
        </w:tc>
        <w:tc>
          <w:tcPr>
            <w:tcW w:w="3560" w:type="dxa"/>
            <w:vMerge/>
            <w:shd w:val="clear" w:color="auto" w:fill="CADEE5" w:themeFill="background2"/>
            <w:vAlign w:val="center"/>
          </w:tcPr>
          <w:p w:rsidR="00AD6FA4" w:rsidRDefault="00AD6FA4" w:rsidP="00DF1CB4"/>
        </w:tc>
      </w:tr>
      <w:tr w:rsidR="00AD6FA4" w:rsidTr="003A710A">
        <w:trPr>
          <w:trHeight w:val="567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:rsidR="007F5A38" w:rsidRDefault="007F5A38" w:rsidP="00DF1CB4">
            <w:pPr>
              <w:pStyle w:val="Dates"/>
            </w:pPr>
          </w:p>
          <w:p w:rsidR="00AD6FA4" w:rsidRDefault="007F5A38" w:rsidP="00DF1CB4">
            <w:pPr>
              <w:pStyle w:val="Dates"/>
            </w:pPr>
            <w:r>
              <w:t>May 2018 – Till date</w:t>
            </w:r>
          </w:p>
          <w:p w:rsidR="00AD6FA4" w:rsidRDefault="007F5A38" w:rsidP="00DF1CB4">
            <w:pPr>
              <w:pStyle w:val="Text"/>
            </w:pPr>
            <w:r w:rsidRPr="007F5A38">
              <w:t>Business Intelligence Analyst</w:t>
            </w:r>
          </w:p>
          <w:p w:rsidR="007F5A38" w:rsidRDefault="007F5A38" w:rsidP="00DF1CB4">
            <w:pPr>
              <w:pStyle w:val="Text"/>
            </w:pPr>
            <w:r w:rsidRPr="007F5A38">
              <w:t>Collabera Technologies</w:t>
            </w:r>
          </w:p>
          <w:p w:rsidR="00653BD2" w:rsidRDefault="00653BD2" w:rsidP="00DF1CB4">
            <w:pPr>
              <w:pStyle w:val="Text"/>
            </w:pPr>
          </w:p>
          <w:p w:rsidR="00653BD2" w:rsidRPr="00653BD2" w:rsidRDefault="00653BD2" w:rsidP="00653BD2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Working on project of Error management tool in tableau for Citrix client</w:t>
            </w:r>
          </w:p>
          <w:p w:rsidR="00653BD2" w:rsidRPr="00653BD2" w:rsidRDefault="00653BD2" w:rsidP="00653BD2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BUSINESS PROJECTS Used SQL Server and tableau for removing the duplicates and keeping the records unique</w:t>
            </w:r>
          </w:p>
          <w:p w:rsidR="00653BD2" w:rsidRPr="00653BD2" w:rsidRDefault="00653BD2" w:rsidP="00653BD2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Did testing on user interface tools which is created by Citrix</w:t>
            </w:r>
          </w:p>
          <w:p w:rsidR="00653BD2" w:rsidRPr="00653BD2" w:rsidRDefault="00653BD2" w:rsidP="00653BD2">
            <w:pPr>
              <w:numPr>
                <w:ilvl w:val="0"/>
                <w:numId w:val="12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Check if data is processed in SFDC, DQOD tools</w:t>
            </w:r>
          </w:p>
          <w:p w:rsidR="00AD6FA4" w:rsidRDefault="00AD6FA4" w:rsidP="00653BD2">
            <w:pPr>
              <w:pStyle w:val="Dates"/>
              <w:ind w:left="0"/>
            </w:pPr>
          </w:p>
          <w:p w:rsidR="00653BD2" w:rsidRDefault="00653BD2" w:rsidP="00653BD2">
            <w:pPr>
              <w:pStyle w:val="Dates"/>
            </w:pPr>
            <w:r>
              <w:t>Nov 2015 – May 2018</w:t>
            </w:r>
          </w:p>
          <w:p w:rsidR="00FA4DB0" w:rsidRDefault="00653BD2" w:rsidP="00DF1CB4">
            <w:pPr>
              <w:pStyle w:val="Text"/>
            </w:pPr>
            <w:r w:rsidRPr="00653BD2">
              <w:t>Data Analyst</w:t>
            </w:r>
          </w:p>
          <w:p w:rsidR="00653BD2" w:rsidRDefault="00653BD2" w:rsidP="00DF1CB4">
            <w:pPr>
              <w:pStyle w:val="Text"/>
            </w:pPr>
            <w:r>
              <w:t>Tesco HSC</w:t>
            </w:r>
          </w:p>
          <w:p w:rsidR="00653BD2" w:rsidRDefault="00653BD2" w:rsidP="00DF1CB4">
            <w:pPr>
              <w:pStyle w:val="Text"/>
            </w:pPr>
          </w:p>
          <w:p w:rsidR="00653BD2" w:rsidRPr="00653BD2" w:rsidRDefault="00653BD2" w:rsidP="00653BD2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Worked on applications such as Teradata, SQL server, Excel VBA, Mainframe, SSRS</w:t>
            </w:r>
          </w:p>
          <w:p w:rsidR="00653BD2" w:rsidRPr="00653BD2" w:rsidRDefault="00653BD2" w:rsidP="00653BD2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Extracted reports from Hadoop, Alteryx, MSTR</w:t>
            </w:r>
          </w:p>
          <w:p w:rsidR="00653BD2" w:rsidRPr="00653BD2" w:rsidRDefault="00653BD2" w:rsidP="00653BD2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Used necessary tools to deliver the reports at given SLA</w:t>
            </w:r>
          </w:p>
          <w:p w:rsidR="00653BD2" w:rsidRPr="00653BD2" w:rsidRDefault="00653BD2" w:rsidP="00653BD2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Strong budgeting and planning skills</w:t>
            </w:r>
          </w:p>
          <w:p w:rsidR="00653BD2" w:rsidRPr="00653BD2" w:rsidRDefault="00653BD2" w:rsidP="00653BD2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Certified as best employee of the month</w:t>
            </w:r>
          </w:p>
          <w:p w:rsidR="00653BD2" w:rsidRDefault="00653BD2" w:rsidP="00DF1CB4">
            <w:pPr>
              <w:pStyle w:val="Text"/>
            </w:pPr>
          </w:p>
          <w:p w:rsidR="00AD6FA4" w:rsidRDefault="00FA4DB0" w:rsidP="00653BD2">
            <w:pPr>
              <w:pStyle w:val="Dates"/>
              <w:ind w:left="0"/>
            </w:pPr>
            <w:r>
              <w:t xml:space="preserve"> </w:t>
            </w:r>
          </w:p>
          <w:p w:rsidR="00273BFF" w:rsidRDefault="00273BFF" w:rsidP="00653BD2">
            <w:pPr>
              <w:pStyle w:val="Dates"/>
              <w:ind w:left="0"/>
            </w:pPr>
          </w:p>
          <w:p w:rsidR="00FF533A" w:rsidRDefault="00FF533A" w:rsidP="00653BD2">
            <w:pPr>
              <w:pStyle w:val="Dates"/>
              <w:ind w:left="0"/>
            </w:pPr>
          </w:p>
          <w:p w:rsidR="00FF533A" w:rsidRDefault="00FF533A" w:rsidP="00653BD2">
            <w:pPr>
              <w:pStyle w:val="Dates"/>
              <w:ind w:left="0"/>
            </w:pPr>
          </w:p>
          <w:p w:rsidR="00FF533A" w:rsidRDefault="00FF533A" w:rsidP="00653BD2">
            <w:pPr>
              <w:pStyle w:val="Dates"/>
              <w:ind w:left="0"/>
            </w:pPr>
          </w:p>
          <w:p w:rsidR="00FF533A" w:rsidRDefault="00FF533A" w:rsidP="00653BD2">
            <w:pPr>
              <w:pStyle w:val="Dates"/>
              <w:ind w:left="0"/>
            </w:pPr>
          </w:p>
          <w:p w:rsidR="00FA4DB0" w:rsidRDefault="00653BD2" w:rsidP="00DF1CB4">
            <w:pPr>
              <w:pStyle w:val="Dates"/>
            </w:pPr>
            <w:r>
              <w:t>May 2014 – June 2015</w:t>
            </w:r>
          </w:p>
          <w:p w:rsidR="00FA4DB0" w:rsidRDefault="00653BD2" w:rsidP="00DF1CB4">
            <w:pPr>
              <w:pStyle w:val="Text"/>
            </w:pPr>
            <w:r w:rsidRPr="00653BD2">
              <w:t>Customer Support Executive</w:t>
            </w:r>
          </w:p>
          <w:p w:rsidR="00653BD2" w:rsidRDefault="00653BD2" w:rsidP="00DF1CB4">
            <w:pPr>
              <w:pStyle w:val="Text"/>
            </w:pPr>
            <w:r>
              <w:t>Aegis LTD</w:t>
            </w:r>
          </w:p>
          <w:p w:rsidR="00AD6FA4" w:rsidRDefault="00AD6FA4" w:rsidP="00DF1CB4">
            <w:pPr>
              <w:pStyle w:val="Text"/>
            </w:pPr>
          </w:p>
          <w:p w:rsidR="00653BD2" w:rsidRPr="00653BD2" w:rsidRDefault="00653BD2" w:rsidP="00653BD2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Managing incoming phone calls and mail for Expedia Client</w:t>
            </w:r>
          </w:p>
          <w:p w:rsidR="00653BD2" w:rsidRPr="00653BD2" w:rsidRDefault="00653BD2" w:rsidP="00653BD2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Helping customer with their ticketing issues such as airline booking and hotel reservation</w:t>
            </w:r>
          </w:p>
          <w:p w:rsidR="00653BD2" w:rsidRPr="00653BD2" w:rsidRDefault="00653BD2" w:rsidP="00653BD2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900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653BD2"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>Certified as good customer agent and with more C-SAT</w:t>
            </w:r>
          </w:p>
          <w:p w:rsidR="00653BD2" w:rsidRPr="00560EA0" w:rsidRDefault="00653BD2" w:rsidP="00DF1CB4">
            <w:pPr>
              <w:pStyle w:val="Text"/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Default="00AD6FA4" w:rsidP="00DF1CB4"/>
        </w:tc>
        <w:tc>
          <w:tcPr>
            <w:tcW w:w="3560" w:type="dxa"/>
            <w:vMerge/>
            <w:shd w:val="clear" w:color="auto" w:fill="CADEE5" w:themeFill="background2"/>
            <w:vAlign w:val="center"/>
          </w:tcPr>
          <w:p w:rsidR="00AD6FA4" w:rsidRDefault="00AD6FA4" w:rsidP="00DF1CB4"/>
        </w:tc>
      </w:tr>
      <w:tr w:rsidR="00AD6FA4" w:rsidTr="003A710A">
        <w:trPr>
          <w:trHeight w:val="624"/>
        </w:trPr>
        <w:tc>
          <w:tcPr>
            <w:tcW w:w="6946" w:type="dxa"/>
            <w:tcBorders>
              <w:bottom w:val="single" w:sz="8" w:space="0" w:color="2C3B57" w:themeColor="text2"/>
            </w:tcBorders>
            <w:vAlign w:val="bottom"/>
          </w:tcPr>
          <w:p w:rsidR="00AD6FA4" w:rsidRPr="00560EA0" w:rsidRDefault="00653BD2" w:rsidP="00653BD2">
            <w:pPr>
              <w:pStyle w:val="Heading3"/>
            </w:pPr>
            <w:r>
              <w:t>Certification</w:t>
            </w:r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:rsidR="00AD6FA4" w:rsidRDefault="00AD6FA4" w:rsidP="00DF1CB4"/>
        </w:tc>
        <w:tc>
          <w:tcPr>
            <w:tcW w:w="3560" w:type="dxa"/>
            <w:vMerge/>
            <w:shd w:val="clear" w:color="auto" w:fill="CADEE5" w:themeFill="background2"/>
            <w:vAlign w:val="center"/>
          </w:tcPr>
          <w:p w:rsidR="00AD6FA4" w:rsidRDefault="00AD6FA4" w:rsidP="00DF1CB4"/>
        </w:tc>
      </w:tr>
      <w:tr w:rsidR="00AD6FA4" w:rsidTr="003A710A">
        <w:trPr>
          <w:trHeight w:val="624"/>
        </w:trPr>
        <w:tc>
          <w:tcPr>
            <w:tcW w:w="6946" w:type="dxa"/>
            <w:tcBorders>
              <w:top w:val="single" w:sz="8" w:space="0" w:color="2C3B57" w:themeColor="text2"/>
            </w:tcBorders>
          </w:tcPr>
          <w:p w:rsidR="00AD6FA4" w:rsidRDefault="00AD6FA4" w:rsidP="00653BD2">
            <w:pPr>
              <w:pStyle w:val="Text"/>
            </w:pPr>
          </w:p>
          <w:p w:rsidR="00FF533A" w:rsidRDefault="00FF533A" w:rsidP="00FF533A">
            <w:pPr>
              <w:pStyle w:val="Text"/>
              <w:ind w:left="0"/>
            </w:pPr>
          </w:p>
          <w:p w:rsidR="00653BD2" w:rsidRDefault="00653BD2" w:rsidP="00D4799E">
            <w:pPr>
              <w:pStyle w:val="Text"/>
              <w:ind w:left="0"/>
              <w:rPr>
                <w:b/>
                <w:color w:val="2C3B57" w:themeColor="text2"/>
                <w:sz w:val="20"/>
              </w:rPr>
            </w:pPr>
            <w:r w:rsidRPr="00D4799E">
              <w:rPr>
                <w:b/>
                <w:color w:val="2C3B57" w:themeColor="text2"/>
                <w:sz w:val="20"/>
              </w:rPr>
              <w:t>IBM Data Science Professional Certification from Coursera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Issuing Organization:</w:t>
            </w:r>
            <w: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Coursera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Issue Date: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December 2019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Expiration Date: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This certification does not expire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ID: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8C78E6C9NC62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URL:</w:t>
            </w:r>
            <w:r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hyperlink r:id="rId11" w:tgtFrame="_blank" w:history="1">
              <w:r w:rsidRPr="00605139">
                <w:rPr>
                  <w:rStyle w:val="Hyperlink"/>
                  <w:rFonts w:ascii="Segoe UI" w:hAnsi="Segoe UI" w:cs="Segoe UI"/>
                  <w:caps w:val="0"/>
                  <w:color w:val="2972D1"/>
                  <w:sz w:val="20"/>
                  <w:szCs w:val="20"/>
                </w:rPr>
                <w:t>https://www.coursera.org/account/accomplishments/specialization/8C78E6C9NC62</w:t>
              </w:r>
            </w:hyperlink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Arial" w:eastAsia="Times New Roman" w:hAnsi="Arial" w:cs="Arial"/>
                <w:color w:val="58585F"/>
                <w:sz w:val="21"/>
                <w:szCs w:val="21"/>
                <w:lang w:val="en-IN" w:eastAsia="en-IN"/>
              </w:rPr>
            </w:pPr>
          </w:p>
          <w:p w:rsidR="00D4799E" w:rsidRPr="00D4799E" w:rsidRDefault="00D4799E" w:rsidP="00D4799E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  <w:r w:rsidRPr="00D4799E">
              <w:rPr>
                <w:b/>
                <w:color w:val="2C3B57" w:themeColor="text2"/>
              </w:rPr>
              <w:t>Python for Data Science and AI</w:t>
            </w:r>
          </w:p>
          <w:p w:rsidR="00D4799E" w:rsidRPr="00D4799E" w:rsidRDefault="00D4799E" w:rsidP="00D4799E">
            <w:pPr>
              <w:pStyle w:val="Text"/>
              <w:rPr>
                <w:b/>
                <w:color w:val="2C3B57" w:themeColor="text2"/>
                <w:sz w:val="20"/>
              </w:rPr>
            </w:pP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Issuing Organization: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Coursera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Issue Date: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July 2019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Expiration Date: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iCs/>
                <w:caps w:val="0"/>
                <w:color w:val="58585F"/>
                <w:sz w:val="21"/>
                <w:szCs w:val="21"/>
                <w:lang w:val="en-IN" w:eastAsia="en-IN"/>
              </w:rPr>
              <w:t>This certification does not expire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ID: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BTSGBPLANFKJ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Segoe UI" w:hAnsi="Segoe UI" w:cs="Segoe UI"/>
                <w:color w:val="373A3C"/>
                <w:szCs w:val="20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URL:</w:t>
            </w:r>
            <w:r>
              <w:rPr>
                <w:rFonts w:ascii="Segoe UI" w:hAnsi="Segoe UI" w:cs="Segoe UI"/>
                <w:color w:val="373A3C"/>
                <w:szCs w:val="20"/>
              </w:rPr>
              <w:t xml:space="preserve"> </w:t>
            </w:r>
            <w:hyperlink r:id="rId12" w:tgtFrame="_blank" w:history="1">
              <w:r w:rsidRPr="00605139">
                <w:rPr>
                  <w:rStyle w:val="Hyperlink"/>
                  <w:rFonts w:ascii="Segoe UI" w:hAnsi="Segoe UI" w:cs="Segoe UI"/>
                  <w:caps w:val="0"/>
                  <w:color w:val="2972D1"/>
                  <w:sz w:val="20"/>
                  <w:szCs w:val="20"/>
                </w:rPr>
                <w:t>https://www.coursera.org/account/accomplishments/verify/BTSGBPLANFKJ</w:t>
              </w:r>
            </w:hyperlink>
          </w:p>
          <w:p w:rsidR="00D4799E" w:rsidRDefault="00D4799E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D4799E">
            <w:pPr>
              <w:pStyle w:val="ListParagraph"/>
              <w:numPr>
                <w:ilvl w:val="0"/>
                <w:numId w:val="0"/>
              </w:numPr>
              <w:shd w:val="clear" w:color="auto" w:fill="FFFFFF"/>
              <w:ind w:left="825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Pr="00FF533A" w:rsidRDefault="00FF533A" w:rsidP="00FF533A">
            <w:pPr>
              <w:shd w:val="clear" w:color="auto" w:fill="FFFFFF"/>
              <w:rPr>
                <w:rFonts w:ascii="Segoe UI" w:hAnsi="Segoe UI" w:cs="Segoe UI"/>
                <w:color w:val="373A3C"/>
                <w:szCs w:val="20"/>
              </w:rPr>
            </w:pPr>
          </w:p>
          <w:p w:rsidR="00653BD2" w:rsidRDefault="00D4799E" w:rsidP="00D4799E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  <w:r w:rsidRPr="00D4799E">
              <w:rPr>
                <w:b/>
                <w:color w:val="2C3B57" w:themeColor="text2"/>
              </w:rPr>
              <w:t>Applied Data Science Capstone</w:t>
            </w:r>
          </w:p>
          <w:p w:rsidR="00605139" w:rsidRPr="00D4799E" w:rsidRDefault="00605139" w:rsidP="00D4799E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Issuing Organization: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Coursera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Issue Date: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December 2019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Expiration Date: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iCs/>
                <w:caps w:val="0"/>
                <w:color w:val="58585F"/>
                <w:sz w:val="21"/>
                <w:szCs w:val="21"/>
                <w:lang w:val="en-IN" w:eastAsia="en-IN"/>
              </w:rPr>
              <w:t>This certification does not expire</w:t>
            </w:r>
          </w:p>
          <w:p w:rsidR="00D4799E" w:rsidRPr="00D4799E" w:rsidRDefault="00D4799E" w:rsidP="00D4799E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ID: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FB988KXGHAQU</w:t>
            </w:r>
            <w: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</w:p>
          <w:p w:rsidR="00605139" w:rsidRPr="00FF533A" w:rsidRDefault="00D4799E" w:rsidP="00FF533A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URL:</w:t>
            </w:r>
            <w:r w:rsidRPr="00D4799E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hyperlink r:id="rId13" w:tgtFrame="_blank" w:history="1">
              <w:r w:rsidRPr="00605139">
                <w:rPr>
                  <w:rStyle w:val="Hyperlink"/>
                  <w:rFonts w:ascii="Segoe UI" w:hAnsi="Segoe UI" w:cs="Segoe UI"/>
                  <w:caps w:val="0"/>
                  <w:color w:val="2972D1"/>
                  <w:sz w:val="20"/>
                  <w:szCs w:val="20"/>
                </w:rPr>
                <w:t>https://www.coursera.org/account/accomplishments/verify/FB988KXGHAQU</w:t>
              </w:r>
            </w:hyperlink>
          </w:p>
          <w:p w:rsidR="00605139" w:rsidRDefault="00605139" w:rsidP="00D4799E">
            <w:pPr>
              <w:shd w:val="clear" w:color="auto" w:fill="FFFFFF"/>
              <w:wordWrap w:val="0"/>
              <w:ind w:left="720"/>
              <w:rPr>
                <w:b/>
                <w:color w:val="2C3B57" w:themeColor="text2"/>
              </w:rPr>
            </w:pPr>
          </w:p>
          <w:p w:rsidR="00D4799E" w:rsidRDefault="00D4799E" w:rsidP="003A710A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  <w:r w:rsidRPr="00D4799E">
              <w:rPr>
                <w:b/>
                <w:color w:val="2C3B57" w:themeColor="text2"/>
              </w:rPr>
              <w:t>Machine Learning with Python</w:t>
            </w:r>
          </w:p>
          <w:p w:rsidR="003A710A" w:rsidRPr="00D4799E" w:rsidRDefault="003A710A" w:rsidP="003A710A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Issuing Organization: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Coursera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Issue Date: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November 2019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Expiration Date: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iCs/>
                <w:caps w:val="0"/>
                <w:color w:val="58585F"/>
                <w:sz w:val="21"/>
                <w:szCs w:val="21"/>
                <w:lang w:val="en-IN" w:eastAsia="en-IN"/>
              </w:rPr>
              <w:t>This certification does not expire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Credential ID: 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729WGECTFR65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URL:</w:t>
            </w:r>
          </w:p>
          <w:p w:rsidR="003A710A" w:rsidRDefault="003A710A" w:rsidP="003A710A">
            <w:pPr>
              <w:shd w:val="clear" w:color="auto" w:fill="FFFFFF"/>
              <w:wordWrap w:val="0"/>
              <w:ind w:left="720"/>
              <w:rPr>
                <w:rFonts w:ascii="Segoe UI" w:hAnsi="Segoe UI" w:cs="Segoe UI"/>
                <w:color w:val="373A3C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014C8C"/>
                  <w:szCs w:val="20"/>
                </w:rPr>
                <w:t>https://www.coursera.org/account/accomplishments/verify/729WGECTFR65</w:t>
              </w:r>
            </w:hyperlink>
          </w:p>
          <w:p w:rsidR="003A710A" w:rsidRDefault="003A710A" w:rsidP="003A710A">
            <w:pPr>
              <w:shd w:val="clear" w:color="auto" w:fill="FFFFFF"/>
              <w:wordWrap w:val="0"/>
              <w:ind w:left="720"/>
              <w:rPr>
                <w:rFonts w:ascii="Segoe UI" w:hAnsi="Segoe UI" w:cs="Segoe UI"/>
                <w:color w:val="373A3C"/>
                <w:szCs w:val="20"/>
              </w:rPr>
            </w:pPr>
          </w:p>
          <w:p w:rsidR="00FF533A" w:rsidRDefault="00FF533A" w:rsidP="003A710A">
            <w:pPr>
              <w:shd w:val="clear" w:color="auto" w:fill="FFFFFF"/>
              <w:wordWrap w:val="0"/>
              <w:ind w:left="720"/>
              <w:rPr>
                <w:rFonts w:ascii="Segoe UI" w:hAnsi="Segoe UI" w:cs="Segoe UI"/>
                <w:color w:val="373A3C"/>
                <w:szCs w:val="20"/>
              </w:rPr>
            </w:pPr>
          </w:p>
          <w:p w:rsidR="003A710A" w:rsidRDefault="003A710A" w:rsidP="003A710A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  <w:r w:rsidRPr="003A710A">
              <w:rPr>
                <w:b/>
                <w:color w:val="2C3B57" w:themeColor="text2"/>
              </w:rPr>
              <w:t>Data Analysis with Python</w:t>
            </w:r>
          </w:p>
          <w:p w:rsidR="003A710A" w:rsidRDefault="003A710A" w:rsidP="003A710A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Issuing Organization: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Coursera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Issue Date: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September 2019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Expiration Date: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iCs/>
                <w:caps w:val="0"/>
                <w:color w:val="58585F"/>
                <w:sz w:val="21"/>
                <w:szCs w:val="21"/>
                <w:lang w:val="en-IN" w:eastAsia="en-IN"/>
              </w:rPr>
              <w:t>This certification does not expire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ID: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QYT93KR3WH4L</w:t>
            </w:r>
          </w:p>
          <w:p w:rsidR="003A710A" w:rsidRPr="003A710A" w:rsidRDefault="003A710A" w:rsidP="003A710A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3A710A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URL:</w:t>
            </w:r>
          </w:p>
          <w:p w:rsidR="003A710A" w:rsidRDefault="003A710A" w:rsidP="003A710A">
            <w:pPr>
              <w:wordWrap w:val="0"/>
              <w:ind w:left="720"/>
              <w:rPr>
                <w:rFonts w:ascii="Segoe UI" w:hAnsi="Segoe UI" w:cs="Segoe UI"/>
                <w:color w:val="373A3C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2972D1"/>
                  <w:szCs w:val="20"/>
                </w:rPr>
                <w:t>https://www.coursera.org/account/accomplishments/verify/QYT93KR3WH4L</w:t>
              </w:r>
            </w:hyperlink>
          </w:p>
          <w:p w:rsidR="003A710A" w:rsidRDefault="003A710A" w:rsidP="003A710A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</w:p>
          <w:p w:rsidR="00FF533A" w:rsidRPr="003A710A" w:rsidRDefault="00FF533A" w:rsidP="003A710A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</w:p>
          <w:p w:rsidR="00605139" w:rsidRPr="00605139" w:rsidRDefault="00605139" w:rsidP="00605139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  <w:r w:rsidRPr="00605139">
              <w:rPr>
                <w:b/>
                <w:color w:val="2C3B57" w:themeColor="text2"/>
              </w:rPr>
              <w:t>Databases and SQL for Data Science</w:t>
            </w:r>
          </w:p>
          <w:p w:rsidR="00605139" w:rsidRPr="00605139" w:rsidRDefault="00605139" w:rsidP="00605139">
            <w:pPr>
              <w:shd w:val="clear" w:color="auto" w:fill="FFFFFF"/>
              <w:wordWrap w:val="0"/>
              <w:rPr>
                <w:b/>
                <w:color w:val="2C3B57" w:themeColor="text2"/>
              </w:rPr>
            </w:pPr>
          </w:p>
          <w:p w:rsidR="00605139" w:rsidRPr="00605139" w:rsidRDefault="00605139" w:rsidP="00605139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Issuing Organization:</w:t>
            </w: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Coursera</w:t>
            </w:r>
          </w:p>
          <w:p w:rsidR="00605139" w:rsidRPr="00605139" w:rsidRDefault="00605139" w:rsidP="00605139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Issue Date:</w:t>
            </w: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August 2019</w:t>
            </w:r>
          </w:p>
          <w:p w:rsidR="00605139" w:rsidRPr="00605139" w:rsidRDefault="00605139" w:rsidP="00605139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Expiration Date:</w:t>
            </w: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605139">
              <w:rPr>
                <w:rFonts w:ascii="Arial" w:eastAsia="Times New Roman" w:hAnsi="Arial" w:cs="Arial"/>
                <w:b/>
                <w:iCs/>
                <w:caps w:val="0"/>
                <w:color w:val="58585F"/>
                <w:sz w:val="21"/>
                <w:szCs w:val="21"/>
                <w:lang w:val="en-IN" w:eastAsia="en-IN"/>
              </w:rPr>
              <w:t>This certification does not expire</w:t>
            </w:r>
          </w:p>
          <w:p w:rsidR="00605139" w:rsidRPr="00605139" w:rsidRDefault="00605139" w:rsidP="00605139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ID:</w:t>
            </w: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 xml:space="preserve"> </w:t>
            </w: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ZC56T7DYNLET</w:t>
            </w:r>
          </w:p>
          <w:p w:rsidR="00605139" w:rsidRPr="00605139" w:rsidRDefault="00605139" w:rsidP="00605139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</w:pPr>
            <w:r w:rsidRPr="00605139">
              <w:rPr>
                <w:rFonts w:ascii="Arial" w:eastAsia="Times New Roman" w:hAnsi="Arial" w:cs="Arial"/>
                <w:caps w:val="0"/>
                <w:color w:val="58585F"/>
                <w:sz w:val="21"/>
                <w:szCs w:val="21"/>
                <w:lang w:val="en-IN" w:eastAsia="en-IN"/>
              </w:rPr>
              <w:t>Credential URL:</w:t>
            </w:r>
          </w:p>
          <w:p w:rsidR="00605139" w:rsidRDefault="00605139" w:rsidP="00605139">
            <w:pPr>
              <w:wordWrap w:val="0"/>
              <w:ind w:left="720"/>
              <w:rPr>
                <w:rFonts w:ascii="Segoe UI" w:hAnsi="Segoe UI" w:cs="Segoe UI"/>
                <w:color w:val="373A3C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Segoe UI" w:hAnsi="Segoe UI" w:cs="Segoe UI"/>
                  <w:color w:val="2972D1"/>
                  <w:szCs w:val="20"/>
                </w:rPr>
                <w:t>https://www.coursera.org/account/accomplishments/verify/ZC56T7DYNLET</w:t>
              </w:r>
            </w:hyperlink>
          </w:p>
          <w:p w:rsidR="00D4799E" w:rsidRPr="00560EA0" w:rsidRDefault="00D4799E" w:rsidP="00D4799E">
            <w:pPr>
              <w:pStyle w:val="Text"/>
              <w:ind w:left="890"/>
            </w:pPr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:rsidR="00AD6FA4" w:rsidRDefault="00AD6FA4" w:rsidP="00DF1CB4"/>
        </w:tc>
        <w:tc>
          <w:tcPr>
            <w:tcW w:w="3560" w:type="dxa"/>
            <w:vMerge/>
            <w:shd w:val="clear" w:color="auto" w:fill="CADEE5" w:themeFill="background2"/>
            <w:vAlign w:val="center"/>
          </w:tcPr>
          <w:p w:rsidR="00AD6FA4" w:rsidRDefault="00AD6FA4" w:rsidP="00DF1CB4"/>
        </w:tc>
      </w:tr>
      <w:tr w:rsidR="00AD6FA4" w:rsidTr="003A710A">
        <w:trPr>
          <w:trHeight w:val="482"/>
        </w:trPr>
        <w:tc>
          <w:tcPr>
            <w:tcW w:w="10790" w:type="dxa"/>
            <w:gridSpan w:val="3"/>
            <w:tcBorders>
              <w:bottom w:val="single" w:sz="36" w:space="0" w:color="CADEE5" w:themeColor="background2"/>
            </w:tcBorders>
          </w:tcPr>
          <w:p w:rsidR="00AD6FA4" w:rsidRDefault="00AD6FA4" w:rsidP="00DF1CB4"/>
        </w:tc>
      </w:tr>
    </w:tbl>
    <w:p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57" w:rsidRDefault="00190F57" w:rsidP="00DF1CB4">
      <w:r>
        <w:separator/>
      </w:r>
    </w:p>
  </w:endnote>
  <w:endnote w:type="continuationSeparator" w:id="0">
    <w:p w:rsidR="00190F57" w:rsidRDefault="00190F57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57" w:rsidRDefault="00190F57" w:rsidP="00DF1CB4">
      <w:r>
        <w:separator/>
      </w:r>
    </w:p>
  </w:footnote>
  <w:footnote w:type="continuationSeparator" w:id="0">
    <w:p w:rsidR="00190F57" w:rsidRDefault="00190F57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1329A"/>
    <w:multiLevelType w:val="hybridMultilevel"/>
    <w:tmpl w:val="62AE290E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23CB4AE6"/>
    <w:multiLevelType w:val="hybridMultilevel"/>
    <w:tmpl w:val="41BA0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652B"/>
    <w:multiLevelType w:val="hybridMultilevel"/>
    <w:tmpl w:val="DD603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C0D8D"/>
    <w:multiLevelType w:val="multilevel"/>
    <w:tmpl w:val="1D5C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358CD"/>
    <w:multiLevelType w:val="hybridMultilevel"/>
    <w:tmpl w:val="83DAE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EF4"/>
    <w:multiLevelType w:val="multilevel"/>
    <w:tmpl w:val="5620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07232"/>
    <w:multiLevelType w:val="hybridMultilevel"/>
    <w:tmpl w:val="E6887C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D3B45"/>
    <w:multiLevelType w:val="multilevel"/>
    <w:tmpl w:val="10F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393586"/>
    <w:multiLevelType w:val="hybridMultilevel"/>
    <w:tmpl w:val="491406BA"/>
    <w:lvl w:ilvl="0" w:tplc="09D0B2A0">
      <w:start w:val="8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73E14D57"/>
    <w:multiLevelType w:val="hybridMultilevel"/>
    <w:tmpl w:val="E51A9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51F0A"/>
    <w:multiLevelType w:val="hybridMultilevel"/>
    <w:tmpl w:val="F7F045C0"/>
    <w:lvl w:ilvl="0" w:tplc="09D0B2A0">
      <w:start w:val="8"/>
      <w:numFmt w:val="bullet"/>
      <w:lvlText w:val="-"/>
      <w:lvlJc w:val="left"/>
      <w:pPr>
        <w:ind w:left="1057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2" w15:restartNumberingAfterBreak="0">
    <w:nsid w:val="7D1D2788"/>
    <w:multiLevelType w:val="hybridMultilevel"/>
    <w:tmpl w:val="A5F63AD8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6"/>
  </w:num>
  <w:num w:numId="13">
    <w:abstractNumId w:val="14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2"/>
  </w:num>
  <w:num w:numId="21">
    <w:abstractNumId w:val="20"/>
  </w:num>
  <w:num w:numId="22">
    <w:abstractNumId w:val="10"/>
  </w:num>
  <w:num w:numId="23">
    <w:abstractNumId w:val="12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38"/>
    <w:rsid w:val="00190F57"/>
    <w:rsid w:val="00273BFF"/>
    <w:rsid w:val="002B73E2"/>
    <w:rsid w:val="002D3AB8"/>
    <w:rsid w:val="003A710A"/>
    <w:rsid w:val="00413477"/>
    <w:rsid w:val="004A586E"/>
    <w:rsid w:val="00560EA0"/>
    <w:rsid w:val="005E09DE"/>
    <w:rsid w:val="005F5561"/>
    <w:rsid w:val="00605139"/>
    <w:rsid w:val="00653BD2"/>
    <w:rsid w:val="00680892"/>
    <w:rsid w:val="006C60E6"/>
    <w:rsid w:val="007F5A38"/>
    <w:rsid w:val="00806687"/>
    <w:rsid w:val="00822485"/>
    <w:rsid w:val="009835F5"/>
    <w:rsid w:val="00A520FA"/>
    <w:rsid w:val="00AB03FA"/>
    <w:rsid w:val="00AD0DDD"/>
    <w:rsid w:val="00AD6FA4"/>
    <w:rsid w:val="00D06709"/>
    <w:rsid w:val="00D11896"/>
    <w:rsid w:val="00D4799E"/>
    <w:rsid w:val="00D74C88"/>
    <w:rsid w:val="00DF1CB4"/>
    <w:rsid w:val="00E14266"/>
    <w:rsid w:val="00F9495A"/>
    <w:rsid w:val="00FA4DB0"/>
    <w:rsid w:val="00FD0104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EB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7F5A38"/>
    <w:rPr>
      <w:color w:val="0563C1" w:themeColor="hyperlink"/>
      <w:u w:val="single"/>
    </w:rPr>
  </w:style>
  <w:style w:type="character" w:customStyle="1" w:styleId="vanity-namedomain">
    <w:name w:val="vanity-name__domain"/>
    <w:basedOn w:val="DefaultParagraphFont"/>
    <w:rsid w:val="00806687"/>
  </w:style>
  <w:style w:type="character" w:customStyle="1" w:styleId="vanity-namedisplay-name">
    <w:name w:val="vanity-name__display-name"/>
    <w:basedOn w:val="DefaultParagraphFont"/>
    <w:rsid w:val="0080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ursera.org/account/accomplishments/verify/FB988KXGHAQ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ursera.org/account/accomplishments/verify/BTSGBPLANFK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rsera.org/account/accomplishments/verify/ZC56T7DYNL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rsera.org/account/accomplishments/specialization/8C78E6C9NC6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ursera.org/account/accomplishments/verify/QYT93KR3WH4L" TargetMode="External"/><Relationship Id="rId10" Type="http://schemas.openxmlformats.org/officeDocument/2006/relationships/hyperlink" Target="http://www.linkedin.com/in/saraswati-divakar-2a617a19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ursera.org/account/accomplishments/verify/729WGECTFR6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Saraswatid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1EB3CF11FC45BEAFAE768801015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9278-C725-40EC-BAB5-13BCB9963DAD}"/>
      </w:docPartPr>
      <w:docPartBody>
        <w:p w:rsidR="00ED7956" w:rsidRDefault="00595CB4">
          <w:pPr>
            <w:pStyle w:val="471EB3CF11FC45BEAFAE768801015848"/>
          </w:pPr>
          <w:r w:rsidRPr="005F5561">
            <w:t>Objective</w:t>
          </w:r>
        </w:p>
      </w:docPartBody>
    </w:docPart>
    <w:docPart>
      <w:docPartPr>
        <w:name w:val="E4CBFB0AEDE24851ADA606EA1304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26D0-7D1E-46EC-90A7-5E8AE4D533B1}"/>
      </w:docPartPr>
      <w:docPartBody>
        <w:p w:rsidR="00ED7956" w:rsidRDefault="00595CB4">
          <w:pPr>
            <w:pStyle w:val="E4CBFB0AEDE24851ADA606EA1304B542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3326A33709634896AEEE4D6F3710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5D5B-D53B-4F5F-8733-8E01DF8CB7D8}"/>
      </w:docPartPr>
      <w:docPartBody>
        <w:p w:rsidR="00ED7956" w:rsidRDefault="00595CB4">
          <w:pPr>
            <w:pStyle w:val="3326A33709634896AEEE4D6F3710DFAB"/>
          </w:pPr>
          <w:r w:rsidRPr="00AD0DDD">
            <w:t>AWARDS</w:t>
          </w:r>
        </w:p>
      </w:docPartBody>
    </w:docPart>
    <w:docPart>
      <w:docPartPr>
        <w:name w:val="2FA02ABB0DA04D04BFCCC23932FE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CC56-7106-484E-9546-DF55990B4DF7}"/>
      </w:docPartPr>
      <w:docPartBody>
        <w:p w:rsidR="00ED7956" w:rsidRDefault="00595CB4">
          <w:pPr>
            <w:pStyle w:val="2FA02ABB0DA04D04BFCCC23932FE37DE"/>
          </w:pPr>
          <w:r w:rsidRPr="00560EA0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B3"/>
    <w:rsid w:val="000B451B"/>
    <w:rsid w:val="00595CB4"/>
    <w:rsid w:val="00684AB3"/>
    <w:rsid w:val="00E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3E11215606472CBBFB08E74D02ED5F">
    <w:name w:val="4B3E11215606472CBBFB08E74D02ED5F"/>
  </w:style>
  <w:style w:type="paragraph" w:customStyle="1" w:styleId="60608AA8562249E387F5D98C70216ECA">
    <w:name w:val="60608AA8562249E387F5D98C70216ECA"/>
  </w:style>
  <w:style w:type="paragraph" w:customStyle="1" w:styleId="8F7DA54C1C534FF7B8FAC6D3A324F46A">
    <w:name w:val="8F7DA54C1C534FF7B8FAC6D3A324F46A"/>
  </w:style>
  <w:style w:type="paragraph" w:customStyle="1" w:styleId="32A85C713C9A49B69B99A4CA195C5DB4">
    <w:name w:val="32A85C713C9A49B69B99A4CA195C5DB4"/>
  </w:style>
  <w:style w:type="paragraph" w:customStyle="1" w:styleId="5CF78E6C63524C33A63BF272FD049D38">
    <w:name w:val="5CF78E6C63524C33A63BF272FD049D38"/>
  </w:style>
  <w:style w:type="paragraph" w:customStyle="1" w:styleId="9869F15E5C8F4D9F9C1CFBC78CFFCF9D">
    <w:name w:val="9869F15E5C8F4D9F9C1CFBC78CFFCF9D"/>
  </w:style>
  <w:style w:type="paragraph" w:customStyle="1" w:styleId="471EB3CF11FC45BEAFAE768801015848">
    <w:name w:val="471EB3CF11FC45BEAFAE768801015848"/>
  </w:style>
  <w:style w:type="paragraph" w:customStyle="1" w:styleId="FB71CF15A8F945F7B3CCD04A0F99416B">
    <w:name w:val="FB71CF15A8F945F7B3CCD04A0F99416B"/>
  </w:style>
  <w:style w:type="paragraph" w:customStyle="1" w:styleId="3EF3713FF3AF4DB48C6DA19A84BF1966">
    <w:name w:val="3EF3713FF3AF4DB48C6DA19A84BF1966"/>
  </w:style>
  <w:style w:type="paragraph" w:customStyle="1" w:styleId="EC51AD357D724DA680692A19D7C88A1B">
    <w:name w:val="EC51AD357D724DA680692A19D7C88A1B"/>
  </w:style>
  <w:style w:type="paragraph" w:customStyle="1" w:styleId="2DACE0AE3B964EC1A7CB148ADAE4B775">
    <w:name w:val="2DACE0AE3B964EC1A7CB148ADAE4B775"/>
  </w:style>
  <w:style w:type="paragraph" w:customStyle="1" w:styleId="C66342BFB343405DB81F006C2B5E49F8">
    <w:name w:val="C66342BFB343405DB81F006C2B5E49F8"/>
  </w:style>
  <w:style w:type="paragraph" w:customStyle="1" w:styleId="03DB9DE52CC545A09DCAC0CC01F786E5">
    <w:name w:val="03DB9DE52CC545A09DCAC0CC01F786E5"/>
  </w:style>
  <w:style w:type="paragraph" w:customStyle="1" w:styleId="E4CBFB0AEDE24851ADA606EA1304B542">
    <w:name w:val="E4CBFB0AEDE24851ADA606EA1304B542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val="en-US" w:eastAsia="en-US"/>
    </w:rPr>
  </w:style>
  <w:style w:type="paragraph" w:customStyle="1" w:styleId="805DB71734A94E34994D05B782E8C651">
    <w:name w:val="805DB71734A94E34994D05B782E8C651"/>
  </w:style>
  <w:style w:type="paragraph" w:customStyle="1" w:styleId="3326A33709634896AEEE4D6F3710DFAB">
    <w:name w:val="3326A33709634896AEEE4D6F3710DFAB"/>
  </w:style>
  <w:style w:type="paragraph" w:customStyle="1" w:styleId="DFB9FF1915C74683A5281AE4445B7FA8">
    <w:name w:val="DFB9FF1915C74683A5281AE4445B7FA8"/>
  </w:style>
  <w:style w:type="paragraph" w:customStyle="1" w:styleId="2FA02ABB0DA04D04BFCCC23932FE37DE">
    <w:name w:val="2FA02ABB0DA04D04BFCCC23932FE37DE"/>
  </w:style>
  <w:style w:type="paragraph" w:customStyle="1" w:styleId="1238580F2BDA4D05BE9897125BD4E7E1">
    <w:name w:val="1238580F2BDA4D05BE9897125BD4E7E1"/>
  </w:style>
  <w:style w:type="paragraph" w:customStyle="1" w:styleId="A41E7E85560B45D09BD8F7CA96BA69D6">
    <w:name w:val="A41E7E85560B45D09BD8F7CA96BA69D6"/>
  </w:style>
  <w:style w:type="paragraph" w:customStyle="1" w:styleId="4BF0E062637347B9B56AB60A6A9C2570">
    <w:name w:val="4BF0E062637347B9B56AB60A6A9C2570"/>
  </w:style>
  <w:style w:type="paragraph" w:customStyle="1" w:styleId="7B08F750BFD04632929CBA0A72A456D3">
    <w:name w:val="7B08F750BFD04632929CBA0A72A456D3"/>
  </w:style>
  <w:style w:type="paragraph" w:customStyle="1" w:styleId="550428C43610452FA53209F4469DBA40">
    <w:name w:val="550428C43610452FA53209F4469DBA40"/>
  </w:style>
  <w:style w:type="paragraph" w:customStyle="1" w:styleId="54D5945E85004DFE92DF3160503FC912">
    <w:name w:val="54D5945E85004DFE92DF3160503FC912"/>
  </w:style>
  <w:style w:type="paragraph" w:customStyle="1" w:styleId="34FA42569BD74788B87DEEB5919E9069">
    <w:name w:val="34FA42569BD74788B87DEEB5919E9069"/>
  </w:style>
  <w:style w:type="paragraph" w:customStyle="1" w:styleId="C2E652F699754AF996B36837BCADBC58">
    <w:name w:val="C2E652F699754AF996B36837BCADBC58"/>
  </w:style>
  <w:style w:type="paragraph" w:customStyle="1" w:styleId="Text">
    <w:name w:val="Text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val="en-US" w:eastAsia="en-US"/>
    </w:rPr>
  </w:style>
  <w:style w:type="paragraph" w:customStyle="1" w:styleId="2B1D3FF766D54FF88F7843106C166DFF">
    <w:name w:val="2B1D3FF766D54FF88F7843106C166DFF"/>
  </w:style>
  <w:style w:type="paragraph" w:customStyle="1" w:styleId="F1F6919BE6E249CE87CFBE9EFE7EE7E6">
    <w:name w:val="F1F6919BE6E249CE87CFBE9EFE7EE7E6"/>
  </w:style>
  <w:style w:type="paragraph" w:customStyle="1" w:styleId="41E6BA18D2764714B1DD2EBD8A6F9230">
    <w:name w:val="41E6BA18D2764714B1DD2EBD8A6F9230"/>
  </w:style>
  <w:style w:type="paragraph" w:customStyle="1" w:styleId="0DB1519D814443A487BBEE591B5B6368">
    <w:name w:val="0DB1519D814443A487BBEE591B5B6368"/>
    <w:rsid w:val="00684AB3"/>
  </w:style>
  <w:style w:type="paragraph" w:customStyle="1" w:styleId="BA9B799882394FFD8C6FBF01716E784A">
    <w:name w:val="BA9B799882394FFD8C6FBF01716E784A"/>
    <w:rsid w:val="00ED7956"/>
  </w:style>
  <w:style w:type="paragraph" w:customStyle="1" w:styleId="5095FFAC88E2443EB73951C72F3EDC79">
    <w:name w:val="5095FFAC88E2443EB73951C72F3EDC79"/>
    <w:rsid w:val="00ED7956"/>
  </w:style>
  <w:style w:type="paragraph" w:customStyle="1" w:styleId="C5E38326DD424AC2B4852DDBE6EF7E6A">
    <w:name w:val="C5E38326DD424AC2B4852DDBE6EF7E6A"/>
    <w:rsid w:val="00ED7956"/>
  </w:style>
  <w:style w:type="paragraph" w:customStyle="1" w:styleId="976DA2282D85480D876924EB3B98DED9">
    <w:name w:val="976DA2282D85480D876924EB3B98DED9"/>
    <w:rsid w:val="00ED7956"/>
  </w:style>
  <w:style w:type="paragraph" w:customStyle="1" w:styleId="CF01A5BB78364257A02AE00C47160544">
    <w:name w:val="CF01A5BB78364257A02AE00C47160544"/>
    <w:rsid w:val="00ED7956"/>
  </w:style>
  <w:style w:type="paragraph" w:customStyle="1" w:styleId="FC3173ABF279400397F51761D4A05F04">
    <w:name w:val="FC3173ABF279400397F51761D4A05F04"/>
    <w:rsid w:val="00ED7956"/>
  </w:style>
  <w:style w:type="paragraph" w:customStyle="1" w:styleId="8E8DC0FEA0FD4B3AA38862A2B5590CD5">
    <w:name w:val="8E8DC0FEA0FD4B3AA38862A2B5590CD5"/>
    <w:rsid w:val="00ED7956"/>
  </w:style>
  <w:style w:type="paragraph" w:customStyle="1" w:styleId="469290056CE34452864B92BBBFCDA596">
    <w:name w:val="469290056CE34452864B92BBBFCDA596"/>
    <w:rsid w:val="00ED7956"/>
  </w:style>
  <w:style w:type="paragraph" w:customStyle="1" w:styleId="3C9821059B334088884B51FDFD5E3065">
    <w:name w:val="3C9821059B334088884B51FDFD5E3065"/>
    <w:rsid w:val="00ED7956"/>
  </w:style>
  <w:style w:type="paragraph" w:customStyle="1" w:styleId="AD73481EC8C94E22BA35EC9B9C6AE540">
    <w:name w:val="AD73481EC8C94E22BA35EC9B9C6AE540"/>
    <w:rsid w:val="00ED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2019-12-16T09:22:00Z</dcterms:created>
  <dcterms:modified xsi:type="dcterms:W3CDTF">2019-12-17T08:33:00Z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