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Resume Name"/>
        <w:tag w:val="Resume Name"/>
        <w:id w:val="-924265653"/>
        <w:placeholder>
          <w:docPart w:val="763A783E4190471D827584FCA50C611A"/>
        </w:placeholder>
        <w:docPartList>
          <w:docPartGallery w:val="Quick Parts"/>
          <w:docPartCategory w:val=" Resume Name"/>
        </w:docPartList>
      </w:sdtPr>
      <w:sdtEndPr/>
      <w:sdtContent>
        <w:p w:rsidR="00D029B6" w:rsidRDefault="00D029B6"/>
        <w:p w:rsidR="00D029B6" w:rsidRDefault="00442AC3">
          <w:pPr>
            <w:pStyle w:val="PersonalName"/>
          </w:pPr>
          <w:sdt>
            <w:sdtPr>
              <w:alias w:val="Author"/>
              <w:tag w:val=""/>
              <w:id w:val="1823003119"/>
              <w:placeholder>
                <w:docPart w:val="530379A9D6D14825AB0A2A580B0C553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51E44">
                <w:t>Rashmi Limba</w:t>
              </w:r>
            </w:sdtContent>
          </w:sdt>
        </w:p>
        <w:sdt>
          <w:sdtPr>
            <w:alias w:val="Phone"/>
            <w:tag w:val=""/>
            <w:id w:val="1357783703"/>
            <w:placeholder>
              <w:docPart w:val="0B225EB6DEF5418F8A31F1AD7D4E663D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D029B6" w:rsidRDefault="00551E44" w:rsidP="00551E44">
              <w:pPr>
                <w:pStyle w:val="Phone"/>
              </w:pPr>
              <w:r>
                <w:t>+919772728394</w:t>
              </w:r>
            </w:p>
          </w:sdtContent>
        </w:sdt>
        <w:sdt>
          <w:sdtPr>
            <w:alias w:val="E-mail Address"/>
            <w:tag w:val=""/>
            <w:id w:val="527535243"/>
            <w:placeholder>
              <w:docPart w:val="30094321F8FE44758CFBB7CFE184167B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D029B6" w:rsidRDefault="00551E44">
              <w:pPr>
                <w:pStyle w:val="SenderAddress"/>
              </w:pPr>
              <w:r>
                <w:t>Rlimba28@gmail.com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38D8AB57706A46AFA84EBF6798DF13AE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D029B6" w:rsidRDefault="00551E44">
              <w:pPr>
                <w:pStyle w:val="SenderAddress"/>
              </w:pPr>
              <w:r>
                <w:t xml:space="preserve">5, behind </w:t>
              </w:r>
              <w:proofErr w:type="spellStart"/>
              <w:r>
                <w:t>kumharo</w:t>
              </w:r>
              <w:proofErr w:type="spellEnd"/>
              <w:r>
                <w:t xml:space="preserve"> </w:t>
              </w:r>
              <w:proofErr w:type="spellStart"/>
              <w:r>
                <w:t>ki</w:t>
              </w:r>
              <w:proofErr w:type="spellEnd"/>
              <w:r>
                <w:t xml:space="preserve"> </w:t>
              </w:r>
              <w:proofErr w:type="spellStart"/>
              <w:r>
                <w:t>bagechi</w:t>
              </w:r>
              <w:proofErr w:type="spellEnd"/>
              <w:r>
                <w:t xml:space="preserve">, Masuria Jodhpur </w:t>
              </w:r>
            </w:p>
          </w:sdtContent>
        </w:sdt>
        <w:p w:rsidR="00D029B6" w:rsidRDefault="00442AC3"/>
      </w:sdtContent>
    </w:sdt>
    <w:p w:rsidR="00D029B6" w:rsidRDefault="00061699">
      <w:pPr>
        <w:pStyle w:val="SectionHeading"/>
      </w:pPr>
      <w:r>
        <w:t>Objectives</w:t>
      </w:r>
    </w:p>
    <w:p w:rsidR="00D029B6" w:rsidRDefault="00551E44">
      <w:r>
        <w:rPr>
          <w:color w:val="181818"/>
          <w:sz w:val="24"/>
        </w:rPr>
        <w:t>To pursue highly rewarding career, seeking for a job in challenging and healthy work environment where I can utilize my skill and knowledge efficiently for organization growth.</w:t>
      </w:r>
    </w:p>
    <w:p w:rsidR="00D029B6" w:rsidRDefault="00061699">
      <w:pPr>
        <w:pStyle w:val="SectionHeading"/>
      </w:pPr>
      <w:r>
        <w:t>Education</w:t>
      </w:r>
    </w:p>
    <w:p w:rsidR="00551E44" w:rsidRDefault="00551E44" w:rsidP="00551E44">
      <w:pPr>
        <w:pStyle w:val="ListParagraph"/>
        <w:numPr>
          <w:ilvl w:val="0"/>
          <w:numId w:val="7"/>
        </w:numPr>
      </w:pPr>
      <w:proofErr w:type="spellStart"/>
      <w:r>
        <w:t>B.tech</w:t>
      </w:r>
      <w:proofErr w:type="spellEnd"/>
      <w:r>
        <w:t xml:space="preserve"> (62.79%) Electronics And Communication Engineering (RTU)</w:t>
      </w:r>
    </w:p>
    <w:p w:rsidR="00551E44" w:rsidRDefault="00551E44" w:rsidP="00551E44">
      <w:pPr>
        <w:pStyle w:val="ListParagraph"/>
        <w:numPr>
          <w:ilvl w:val="0"/>
          <w:numId w:val="7"/>
        </w:numPr>
      </w:pPr>
      <w:r>
        <w:t>12</w:t>
      </w:r>
      <w:r w:rsidRPr="00551E44">
        <w:rPr>
          <w:vertAlign w:val="superscript"/>
        </w:rPr>
        <w:t>th</w:t>
      </w:r>
      <w:r>
        <w:t xml:space="preserve"> (64.20%), State Board</w:t>
      </w:r>
    </w:p>
    <w:p w:rsidR="003C07B9" w:rsidRDefault="00551E44" w:rsidP="003C07B9">
      <w:pPr>
        <w:pStyle w:val="ListParagraph"/>
        <w:numPr>
          <w:ilvl w:val="0"/>
          <w:numId w:val="9"/>
        </w:numPr>
      </w:pPr>
      <w:r>
        <w:t>10</w:t>
      </w:r>
      <w:r w:rsidRPr="00551E44">
        <w:rPr>
          <w:vertAlign w:val="superscript"/>
        </w:rPr>
        <w:t>th</w:t>
      </w:r>
      <w:r>
        <w:t xml:space="preserve"> (75.17%), State Board</w:t>
      </w:r>
    </w:p>
    <w:p w:rsidR="003C07B9" w:rsidRDefault="003C07B9" w:rsidP="003C07B9">
      <w:pPr>
        <w:pStyle w:val="SectionHeading"/>
      </w:pPr>
      <w:r>
        <w:t xml:space="preserve">Technical Skills  </w:t>
      </w:r>
    </w:p>
    <w:p w:rsidR="003C07B9" w:rsidRDefault="003C07B9" w:rsidP="003C07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19" w:after="0"/>
        <w:contextualSpacing w:val="0"/>
      </w:pPr>
      <w:r>
        <w:t>Operating system- MS windows, Linux</w:t>
      </w:r>
    </w:p>
    <w:p w:rsidR="003C07B9" w:rsidRDefault="003C07B9" w:rsidP="003C07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19" w:after="0"/>
        <w:contextualSpacing w:val="0"/>
      </w:pPr>
      <w:r>
        <w:t>Tools-Microsoft office</w:t>
      </w:r>
    </w:p>
    <w:p w:rsidR="003C07B9" w:rsidRDefault="003C07B9" w:rsidP="003C07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19" w:after="0"/>
        <w:contextualSpacing w:val="0"/>
      </w:pPr>
      <w:r>
        <w:t>Electronic Devices</w:t>
      </w:r>
    </w:p>
    <w:p w:rsidR="003C07B9" w:rsidRDefault="003C07B9" w:rsidP="003C07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19" w:after="0"/>
        <w:contextualSpacing w:val="0"/>
      </w:pPr>
      <w:r>
        <w:t>Fundamental Concepts and Techniques used in Digital Electronics</w:t>
      </w:r>
    </w:p>
    <w:p w:rsidR="003C07B9" w:rsidRDefault="003C07B9" w:rsidP="003C07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19" w:after="0"/>
        <w:contextualSpacing w:val="0"/>
      </w:pPr>
      <w:r>
        <w:t>Programming Language; Basic of C and Python</w:t>
      </w:r>
    </w:p>
    <w:p w:rsidR="007166E3" w:rsidRDefault="007166E3" w:rsidP="003C07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19" w:after="0"/>
        <w:contextualSpacing w:val="0"/>
      </w:pPr>
      <w:r>
        <w:t>Machine learning with python</w:t>
      </w:r>
    </w:p>
    <w:p w:rsidR="007166E3" w:rsidRPr="003C07B9" w:rsidRDefault="007166E3" w:rsidP="003C07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19" w:after="0"/>
        <w:contextualSpacing w:val="0"/>
      </w:pPr>
      <w:r>
        <w:t>Data analyst using python</w:t>
      </w:r>
      <w:bookmarkStart w:id="0" w:name="_GoBack"/>
      <w:bookmarkEnd w:id="0"/>
    </w:p>
    <w:p w:rsidR="00551E44" w:rsidRDefault="00551E44">
      <w:pPr>
        <w:pStyle w:val="SectionHeading"/>
      </w:pPr>
      <w:r>
        <w:t>Training</w:t>
      </w:r>
    </w:p>
    <w:p w:rsidR="00551E44" w:rsidRPr="00551E44" w:rsidRDefault="00551E44" w:rsidP="00551E44">
      <w:pPr>
        <w:pStyle w:val="ListParagraph"/>
        <w:numPr>
          <w:ilvl w:val="0"/>
          <w:numId w:val="9"/>
        </w:numPr>
      </w:pPr>
      <w:r>
        <w:t>8 weeks summer training at ISRO(DEM, GIS and Remote sensing)</w:t>
      </w:r>
    </w:p>
    <w:p w:rsidR="003C07B9" w:rsidRDefault="003C07B9">
      <w:pPr>
        <w:pStyle w:val="SectionHeading"/>
      </w:pPr>
      <w:r>
        <w:t>Strengths</w:t>
      </w:r>
    </w:p>
    <w:p w:rsidR="003C07B9" w:rsidRDefault="003C07B9" w:rsidP="003C07B9">
      <w:pPr>
        <w:pStyle w:val="ListParagraph"/>
        <w:numPr>
          <w:ilvl w:val="0"/>
          <w:numId w:val="9"/>
        </w:numPr>
      </w:pPr>
      <w:r>
        <w:t>Team Player</w:t>
      </w:r>
    </w:p>
    <w:p w:rsidR="003C07B9" w:rsidRDefault="003C07B9" w:rsidP="003C07B9">
      <w:pPr>
        <w:pStyle w:val="ListParagraph"/>
        <w:numPr>
          <w:ilvl w:val="0"/>
          <w:numId w:val="9"/>
        </w:numPr>
      </w:pPr>
      <w:r>
        <w:t>Dedicated towards work</w:t>
      </w:r>
    </w:p>
    <w:p w:rsidR="003C07B9" w:rsidRDefault="003C07B9" w:rsidP="003C07B9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19" w:after="0"/>
        <w:contextualSpacing w:val="0"/>
      </w:pPr>
      <w:r>
        <w:t>Active listening skill targeted at handling problems and Self-Management.</w:t>
      </w:r>
    </w:p>
    <w:p w:rsidR="00551E44" w:rsidRDefault="003C07B9">
      <w:pPr>
        <w:pStyle w:val="SectionHeading"/>
      </w:pPr>
      <w:r>
        <w:t>Academic Project</w:t>
      </w:r>
    </w:p>
    <w:p w:rsidR="003C07B9" w:rsidRDefault="003C07B9" w:rsidP="003C07B9">
      <w:r>
        <w:t>Electronic Notice Board Display</w:t>
      </w:r>
    </w:p>
    <w:p w:rsidR="003C07B9" w:rsidRDefault="003C07B9" w:rsidP="003C07B9">
      <w:pPr>
        <w:pStyle w:val="ListParagraph"/>
        <w:numPr>
          <w:ilvl w:val="0"/>
          <w:numId w:val="9"/>
        </w:numPr>
      </w:pPr>
      <w:r>
        <w:lastRenderedPageBreak/>
        <w:t>Platform: GSM Module, Microcontroller</w:t>
      </w:r>
    </w:p>
    <w:p w:rsidR="003C07B9" w:rsidRDefault="003C07B9" w:rsidP="003C07B9">
      <w:pPr>
        <w:pStyle w:val="ListParagraph"/>
        <w:numPr>
          <w:ilvl w:val="0"/>
          <w:numId w:val="9"/>
        </w:numPr>
      </w:pPr>
      <w:r>
        <w:t>Hardware Description: Soldering, PCB designing</w:t>
      </w:r>
    </w:p>
    <w:p w:rsidR="003C07B9" w:rsidRPr="003C07B9" w:rsidRDefault="003C07B9" w:rsidP="003C07B9">
      <w:pPr>
        <w:pStyle w:val="ListParagraph"/>
        <w:ind w:firstLine="0"/>
      </w:pPr>
    </w:p>
    <w:p w:rsidR="00551E44" w:rsidRDefault="00551E44">
      <w:pPr>
        <w:pStyle w:val="SectionHeading"/>
      </w:pPr>
    </w:p>
    <w:p w:rsidR="00551E44" w:rsidRDefault="00551E44" w:rsidP="00551E44">
      <w:pPr>
        <w:pStyle w:val="ListParagraph"/>
        <w:widowControl w:val="0"/>
        <w:autoSpaceDE w:val="0"/>
        <w:autoSpaceDN w:val="0"/>
        <w:spacing w:before="119" w:after="0"/>
        <w:ind w:firstLine="0"/>
        <w:contextualSpacing w:val="0"/>
      </w:pPr>
    </w:p>
    <w:p w:rsidR="00551E44" w:rsidRDefault="00551E44" w:rsidP="00551E44">
      <w:pPr>
        <w:pStyle w:val="ListParagraph"/>
        <w:spacing w:after="0"/>
        <w:ind w:left="288" w:firstLine="0"/>
      </w:pPr>
    </w:p>
    <w:p w:rsidR="00D029B6" w:rsidRDefault="00D029B6" w:rsidP="00551E44">
      <w:pPr>
        <w:spacing w:after="0"/>
      </w:pPr>
    </w:p>
    <w:p w:rsidR="00D029B6" w:rsidRDefault="00D029B6">
      <w:pPr>
        <w:spacing w:after="200" w:line="276" w:lineRule="auto"/>
      </w:pPr>
    </w:p>
    <w:sectPr w:rsidR="00D029B6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288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C3" w:rsidRDefault="00442AC3">
      <w:pPr>
        <w:spacing w:after="0" w:line="240" w:lineRule="auto"/>
      </w:pPr>
      <w:r>
        <w:separator/>
      </w:r>
    </w:p>
  </w:endnote>
  <w:endnote w:type="continuationSeparator" w:id="0">
    <w:p w:rsidR="00442AC3" w:rsidRDefault="0044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B6" w:rsidRDefault="00061699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" fillcolor="#675e47 [3215]" stroked="f" strokeweight="2pt">
              <v:path arrowok="t"/>
              <v:textbox>
                <w:txbxContent>
                  <w:p w:rsidR="00D029B6" w:rsidRDefault="00D029B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/IEQIAAIIEAAAOAAAAZHJzL2Uyb0RvYy54bWysVMtu2zAQvBfoPxC815KNOq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" fillcolor="#a9a57c [3204]" stroked="f" strokeweight="2pt">
              <v:path arrowok="t"/>
              <v:textbox>
                <w:txbxContent>
                  <w:p w:rsidR="00D029B6" w:rsidRDefault="00D029B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D029B6" w:rsidRDefault="00061699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7166E3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D029B6" w:rsidRDefault="00061699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7166E3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B6" w:rsidRDefault="00061699"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0EA3CC5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" fillcolor="#675e47 [3215]" stroked="f" strokeweight="2pt">
              <v:path arrowok="t"/>
              <v:textbox>
                <w:txbxContent>
                  <w:p w:rsidR="00D029B6" w:rsidRDefault="00D029B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" fillcolor="#a9a57c [3204]" stroked="f" strokeweight="2pt">
              <v:path arrowok="t"/>
              <v:textbox>
                <w:txbxContent>
                  <w:p w:rsidR="00D029B6" w:rsidRDefault="00D029B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D029B6" w:rsidRDefault="00061699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:rsidR="00D029B6" w:rsidRDefault="00061699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C3" w:rsidRDefault="00442AC3">
      <w:pPr>
        <w:spacing w:after="0" w:line="240" w:lineRule="auto"/>
      </w:pPr>
      <w:r>
        <w:separator/>
      </w:r>
    </w:p>
  </w:footnote>
  <w:footnote w:type="continuationSeparator" w:id="0">
    <w:p w:rsidR="00442AC3" w:rsidRDefault="0044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B6" w:rsidRDefault="00061699">
    <w:pPr>
      <w:pStyle w:val="Header"/>
    </w:pPr>
    <w:r>
      <w:rPr>
        <w:noProof/>
        <w:color w:val="000000"/>
        <w:lang w:val="en-IN" w:eastAsia="en-IN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39E2F51" id="Rectangle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YhjA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lP6aU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5pQvvFivQb7YM+/CqH7RMth2WMSiowgmKXXAR3EK5CvwlovQi5XCYzGksLYWUerIjgkdXY&#10;Yo+7J3B26MNAPXyLh+mE4lU79rbR0+ByE1A1qVdfeB34ppFOfTOsn7gzjuVk9bIkF78A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xw4WIY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9B6" w:rsidRDefault="0006169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Resume: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" fillcolor="#675e47 [3215]" stroked="f" strokeweight=".5pt">
              <v:path arrowok="t"/>
              <v:textbox style="layout-flow:vertical;mso-layout-flow-alt:bottom-to-top">
                <w:txbxContent>
                  <w:p w:rsidR="00D029B6" w:rsidRDefault="00061699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Resume: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" fillcolor="#a9a57c [3204]" stroked="f" strokeweight="2pt">
              <v:path arrowok="t"/>
              <v:textbox>
                <w:txbxContent>
                  <w:p w:rsidR="00D029B6" w:rsidRDefault="00D029B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" fillcolor="#675e47 [3215]" stroked="f" strokeweight="2pt">
              <v:path arrowok="t"/>
              <v:textbox>
                <w:txbxContent>
                  <w:p w:rsidR="00D029B6" w:rsidRDefault="00D029B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B6" w:rsidRDefault="00061699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posOffset>-66675</wp:posOffset>
              </wp:positionH>
              <wp:positionV relativeFrom="margin">
                <wp:posOffset>-1238250</wp:posOffset>
              </wp:positionV>
              <wp:extent cx="7105650" cy="8543925"/>
              <wp:effectExtent l="0" t="0" r="0" b="952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05650" cy="85439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E8CDF7C" id="Rectangle 5" o:spid="_x0000_s1026" style="position:absolute;margin-left:-5.25pt;margin-top:-97.5pt;width:559.5pt;height:67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27igIAAGo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margin"/>
            </v:rect>
          </w:pict>
        </mc:Fallback>
      </mc:AlternateContent>
    </w:r>
    <w:r>
      <w:rPr>
        <w:noProof/>
      </w:rPr>
      <w:t xml:space="preserve"> 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" fillcolor="#675e47 [3215]" stroked="f" strokeweight="2pt">
              <v:path arrowok="t"/>
              <v:textbox>
                <w:txbxContent>
                  <w:p w:rsidR="00D029B6" w:rsidRDefault="00D029B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029B6" w:rsidRDefault="00D029B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" fillcolor="#a9a57c [3204]" stroked="f" strokeweight="2pt">
              <v:path arrowok="t"/>
              <v:textbox>
                <w:txbxContent>
                  <w:p w:rsidR="00D029B6" w:rsidRDefault="00D029B6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C07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8D1411"/>
    <w:multiLevelType w:val="hybridMultilevel"/>
    <w:tmpl w:val="0422EC3A"/>
    <w:lvl w:ilvl="0" w:tplc="F4ECAFCA">
      <w:start w:val="19"/>
      <w:numFmt w:val="bullet"/>
      <w:lvlText w:val=""/>
      <w:lvlJc w:val="left"/>
      <w:pPr>
        <w:ind w:left="5038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8" w:hanging="360"/>
      </w:pPr>
      <w:rPr>
        <w:rFonts w:ascii="Wingdings" w:hAnsi="Wingdings" w:hint="default"/>
      </w:rPr>
    </w:lvl>
  </w:abstractNum>
  <w:abstractNum w:abstractNumId="2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95E8E"/>
    <w:multiLevelType w:val="hybridMultilevel"/>
    <w:tmpl w:val="58CE6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81762"/>
    <w:multiLevelType w:val="hybridMultilevel"/>
    <w:tmpl w:val="7818D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73B53"/>
    <w:multiLevelType w:val="hybridMultilevel"/>
    <w:tmpl w:val="5ED6AA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44"/>
    <w:rsid w:val="00061699"/>
    <w:rsid w:val="0021615E"/>
    <w:rsid w:val="003541EE"/>
    <w:rsid w:val="003C07B9"/>
    <w:rsid w:val="00442AC3"/>
    <w:rsid w:val="00551E44"/>
    <w:rsid w:val="007166E3"/>
    <w:rsid w:val="00D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1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link w:val="SectionHeadingChar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SectionHeadingChar">
    <w:name w:val="Section Heading Char"/>
    <w:basedOn w:val="Heading1Char"/>
    <w:link w:val="SectionHeading"/>
    <w:rsid w:val="00551E44"/>
    <w:rPr>
      <w:rFonts w:asciiTheme="majorHAnsi" w:eastAsiaTheme="majorEastAsia" w:hAnsiTheme="majorHAnsi" w:cstheme="majorBidi"/>
      <w:b/>
      <w:bCs/>
      <w:color w:val="675E47" w:themeColor="text2"/>
      <w:sz w:val="24"/>
      <w:szCs w:val="28"/>
      <w14:numForm w14:val="old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1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uto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link w:val="SectionHeadingChar"/>
    <w:qFormat/>
    <w:rPr>
      <w:b/>
      <w:color w:val="675E47" w:themeColor="text2"/>
      <w:sz w:val="24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pPr>
      <w:spacing w:before="0"/>
    </w:pPr>
    <w:rPr>
      <w:color w:val="A9A57C" w:themeColor="accent1"/>
      <w:sz w:val="21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Date">
    <w:name w:val="Subsection Dat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hone">
    <w:name w:val="Phone"/>
    <w:basedOn w:val="NoSpacing"/>
    <w:qFormat/>
    <w:rPr>
      <w:sz w:val="24"/>
    </w:rPr>
  </w:style>
  <w:style w:type="paragraph" w:customStyle="1" w:styleId="SenderAddress">
    <w:name w:val="Sender Address"/>
    <w:basedOn w:val="NoSpacing"/>
    <w:qFormat/>
    <w:pPr>
      <w:spacing w:line="274" w:lineRule="auto"/>
    </w:pPr>
    <w:rPr>
      <w:sz w:val="21"/>
    </w:rPr>
  </w:style>
  <w:style w:type="paragraph" w:customStyle="1" w:styleId="SubsectionText">
    <w:name w:val="Subsection Text"/>
    <w:basedOn w:val="ListBullet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losingChar">
    <w:name w:val="Closing Char"/>
    <w:basedOn w:val="DefaultParagraphFont"/>
    <w:link w:val="Closing"/>
    <w:uiPriority w:val="5"/>
    <w:rPr>
      <w:b/>
      <w:color w:val="auto"/>
      <w:sz w:val="21"/>
    </w:rPr>
  </w:style>
  <w:style w:type="paragraph" w:customStyle="1" w:styleId="RecipientAddress">
    <w:name w:val="Recipient Address"/>
    <w:basedOn w:val="NoSpacing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1"/>
    </w:rPr>
  </w:style>
  <w:style w:type="character" w:customStyle="1" w:styleId="SectionHeadingChar">
    <w:name w:val="Section Heading Char"/>
    <w:basedOn w:val="Heading1Char"/>
    <w:link w:val="SectionHeading"/>
    <w:rsid w:val="00551E44"/>
    <w:rPr>
      <w:rFonts w:asciiTheme="majorHAnsi" w:eastAsiaTheme="majorEastAsia" w:hAnsiTheme="majorHAnsi" w:cstheme="majorBidi"/>
      <w:b/>
      <w:bCs/>
      <w:color w:val="675E47" w:themeColor="text2"/>
      <w:sz w:val="24"/>
      <w:szCs w:val="28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djacenc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3A783E4190471D827584FCA50C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C0E5-D266-4D30-BB1E-69845183176F}"/>
      </w:docPartPr>
      <w:docPartBody>
        <w:p w:rsidR="00932B82" w:rsidRDefault="00AE01B9">
          <w:pPr>
            <w:pStyle w:val="763A783E4190471D827584FCA50C611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530379A9D6D14825AB0A2A580B0C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A9AB-9CAA-4DF7-BA7F-D05AE9E38A95}"/>
      </w:docPartPr>
      <w:docPartBody>
        <w:p w:rsidR="00932B82" w:rsidRDefault="00AE01B9">
          <w:pPr>
            <w:pStyle w:val="530379A9D6D14825AB0A2A580B0C553D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0B225EB6DEF5418F8A31F1AD7D4E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4821-81F0-4EA1-A86C-F73A16A48F06}"/>
      </w:docPartPr>
      <w:docPartBody>
        <w:p w:rsidR="00932B82" w:rsidRDefault="00AE01B9">
          <w:pPr>
            <w:pStyle w:val="0B225EB6DEF5418F8A31F1AD7D4E663D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  <w:docPart>
      <w:docPartPr>
        <w:name w:val="30094321F8FE44758CFBB7CFE184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E395-5CB0-4133-A42C-E9076638D995}"/>
      </w:docPartPr>
      <w:docPartBody>
        <w:p w:rsidR="00932B82" w:rsidRDefault="00AE01B9">
          <w:pPr>
            <w:pStyle w:val="30094321F8FE44758CFBB7CFE184167B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38D8AB57706A46AFA84EBF6798DF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4FB7-D541-49EB-A585-C03772E1909D}"/>
      </w:docPartPr>
      <w:docPartBody>
        <w:p w:rsidR="00932B82" w:rsidRDefault="00AE01B9">
          <w:pPr>
            <w:pStyle w:val="38D8AB57706A46AFA84EBF6798DF13AE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4D"/>
    <w:rsid w:val="005D694D"/>
    <w:rsid w:val="00932B82"/>
    <w:rsid w:val="00AE01B9"/>
    <w:rsid w:val="00B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763A783E4190471D827584FCA50C611A">
    <w:name w:val="763A783E4190471D827584FCA50C611A"/>
  </w:style>
  <w:style w:type="paragraph" w:customStyle="1" w:styleId="3B967ECFD822406DB6791958608BA00C">
    <w:name w:val="3B967ECFD822406DB6791958608BA00C"/>
  </w:style>
  <w:style w:type="paragraph" w:customStyle="1" w:styleId="530379A9D6D14825AB0A2A580B0C553D">
    <w:name w:val="530379A9D6D14825AB0A2A580B0C553D"/>
  </w:style>
  <w:style w:type="paragraph" w:customStyle="1" w:styleId="0B225EB6DEF5418F8A31F1AD7D4E663D">
    <w:name w:val="0B225EB6DEF5418F8A31F1AD7D4E663D"/>
  </w:style>
  <w:style w:type="paragraph" w:customStyle="1" w:styleId="30094321F8FE44758CFBB7CFE184167B">
    <w:name w:val="30094321F8FE44758CFBB7CFE184167B"/>
  </w:style>
  <w:style w:type="paragraph" w:customStyle="1" w:styleId="38D8AB57706A46AFA84EBF6798DF13AE">
    <w:name w:val="38D8AB57706A46AFA84EBF6798DF13AE"/>
  </w:style>
  <w:style w:type="paragraph" w:customStyle="1" w:styleId="77B42B5765064547A127002066B8AB7B">
    <w:name w:val="77B42B5765064547A127002066B8AB7B"/>
  </w:style>
  <w:style w:type="paragraph" w:customStyle="1" w:styleId="8F5F1F9246554A48A3C087531BCDB983">
    <w:name w:val="8F5F1F9246554A48A3C087531BCDB983"/>
  </w:style>
  <w:style w:type="paragraph" w:customStyle="1" w:styleId="286F97898EF5497695E076FD6F50A93F">
    <w:name w:val="286F97898EF5497695E076FD6F50A93F"/>
  </w:style>
  <w:style w:type="paragraph" w:customStyle="1" w:styleId="0AD8C8117626483687D66EB68D139DC5">
    <w:name w:val="0AD8C8117626483687D66EB68D139DC5"/>
  </w:style>
  <w:style w:type="paragraph" w:customStyle="1" w:styleId="0E9833FE0542438AA850B8134CDA0023">
    <w:name w:val="0E9833FE0542438AA850B8134CDA0023"/>
  </w:style>
  <w:style w:type="paragraph" w:customStyle="1" w:styleId="D7FF679A107B46D28B55CE3FC11D8EFD">
    <w:name w:val="D7FF679A107B46D28B55CE3FC11D8EFD"/>
  </w:style>
  <w:style w:type="paragraph" w:customStyle="1" w:styleId="3BB1398B6EFF45DBA0C44C1F3A037975">
    <w:name w:val="3BB1398B6EFF45DBA0C44C1F3A037975"/>
  </w:style>
  <w:style w:type="paragraph" w:customStyle="1" w:styleId="5824D09E27C345E2A5C5DB348544CEAF">
    <w:name w:val="5824D09E27C345E2A5C5DB348544CEAF"/>
  </w:style>
  <w:style w:type="paragraph" w:customStyle="1" w:styleId="3DFBF660245046A4AD094D241EBCE279">
    <w:name w:val="3DFBF660245046A4AD094D241EBCE279"/>
  </w:style>
  <w:style w:type="paragraph" w:customStyle="1" w:styleId="A99F50F3EFB7414AA9CE951A679E6224">
    <w:name w:val="A99F50F3EFB7414AA9CE951A679E6224"/>
  </w:style>
  <w:style w:type="paragraph" w:customStyle="1" w:styleId="890053F4DD4448DC969FFDAA0F72D080">
    <w:name w:val="890053F4DD4448DC969FFDAA0F72D080"/>
  </w:style>
  <w:style w:type="paragraph" w:customStyle="1" w:styleId="8FA0E659B2B34C63BB59D6DD5E8B5716">
    <w:name w:val="8FA0E659B2B34C63BB59D6DD5E8B5716"/>
  </w:style>
  <w:style w:type="paragraph" w:customStyle="1" w:styleId="7DFFBD381470423A9F92E96FA8D03192">
    <w:name w:val="7DFFBD381470423A9F92E96FA8D03192"/>
  </w:style>
  <w:style w:type="paragraph" w:customStyle="1" w:styleId="F6E2629C77BB46B99A524D733DC5CED2">
    <w:name w:val="F6E2629C77BB46B99A524D733DC5CED2"/>
    <w:rsid w:val="005D69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763A783E4190471D827584FCA50C611A">
    <w:name w:val="763A783E4190471D827584FCA50C611A"/>
  </w:style>
  <w:style w:type="paragraph" w:customStyle="1" w:styleId="3B967ECFD822406DB6791958608BA00C">
    <w:name w:val="3B967ECFD822406DB6791958608BA00C"/>
  </w:style>
  <w:style w:type="paragraph" w:customStyle="1" w:styleId="530379A9D6D14825AB0A2A580B0C553D">
    <w:name w:val="530379A9D6D14825AB0A2A580B0C553D"/>
  </w:style>
  <w:style w:type="paragraph" w:customStyle="1" w:styleId="0B225EB6DEF5418F8A31F1AD7D4E663D">
    <w:name w:val="0B225EB6DEF5418F8A31F1AD7D4E663D"/>
  </w:style>
  <w:style w:type="paragraph" w:customStyle="1" w:styleId="30094321F8FE44758CFBB7CFE184167B">
    <w:name w:val="30094321F8FE44758CFBB7CFE184167B"/>
  </w:style>
  <w:style w:type="paragraph" w:customStyle="1" w:styleId="38D8AB57706A46AFA84EBF6798DF13AE">
    <w:name w:val="38D8AB57706A46AFA84EBF6798DF13AE"/>
  </w:style>
  <w:style w:type="paragraph" w:customStyle="1" w:styleId="77B42B5765064547A127002066B8AB7B">
    <w:name w:val="77B42B5765064547A127002066B8AB7B"/>
  </w:style>
  <w:style w:type="paragraph" w:customStyle="1" w:styleId="8F5F1F9246554A48A3C087531BCDB983">
    <w:name w:val="8F5F1F9246554A48A3C087531BCDB983"/>
  </w:style>
  <w:style w:type="paragraph" w:customStyle="1" w:styleId="286F97898EF5497695E076FD6F50A93F">
    <w:name w:val="286F97898EF5497695E076FD6F50A93F"/>
  </w:style>
  <w:style w:type="paragraph" w:customStyle="1" w:styleId="0AD8C8117626483687D66EB68D139DC5">
    <w:name w:val="0AD8C8117626483687D66EB68D139DC5"/>
  </w:style>
  <w:style w:type="paragraph" w:customStyle="1" w:styleId="0E9833FE0542438AA850B8134CDA0023">
    <w:name w:val="0E9833FE0542438AA850B8134CDA0023"/>
  </w:style>
  <w:style w:type="paragraph" w:customStyle="1" w:styleId="D7FF679A107B46D28B55CE3FC11D8EFD">
    <w:name w:val="D7FF679A107B46D28B55CE3FC11D8EFD"/>
  </w:style>
  <w:style w:type="paragraph" w:customStyle="1" w:styleId="3BB1398B6EFF45DBA0C44C1F3A037975">
    <w:name w:val="3BB1398B6EFF45DBA0C44C1F3A037975"/>
  </w:style>
  <w:style w:type="paragraph" w:customStyle="1" w:styleId="5824D09E27C345E2A5C5DB348544CEAF">
    <w:name w:val="5824D09E27C345E2A5C5DB348544CEAF"/>
  </w:style>
  <w:style w:type="paragraph" w:customStyle="1" w:styleId="3DFBF660245046A4AD094D241EBCE279">
    <w:name w:val="3DFBF660245046A4AD094D241EBCE279"/>
  </w:style>
  <w:style w:type="paragraph" w:customStyle="1" w:styleId="A99F50F3EFB7414AA9CE951A679E6224">
    <w:name w:val="A99F50F3EFB7414AA9CE951A679E6224"/>
  </w:style>
  <w:style w:type="paragraph" w:customStyle="1" w:styleId="890053F4DD4448DC969FFDAA0F72D080">
    <w:name w:val="890053F4DD4448DC969FFDAA0F72D080"/>
  </w:style>
  <w:style w:type="paragraph" w:customStyle="1" w:styleId="8FA0E659B2B34C63BB59D6DD5E8B5716">
    <w:name w:val="8FA0E659B2B34C63BB59D6DD5E8B5716"/>
  </w:style>
  <w:style w:type="paragraph" w:customStyle="1" w:styleId="7DFFBD381470423A9F92E96FA8D03192">
    <w:name w:val="7DFFBD381470423A9F92E96FA8D03192"/>
  </w:style>
  <w:style w:type="paragraph" w:customStyle="1" w:styleId="F6E2629C77BB46B99A524D733DC5CED2">
    <w:name w:val="F6E2629C77BB46B99A524D733DC5CED2"/>
    <w:rsid w:val="005D6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5, behind kumharo ki bagechi, Masuria Jodhpur </CompanyAddress>
  <CompanyPhone>+919772728394</CompanyPhone>
  <CompanyFax/>
  <CompanyEmail>Rlimba28@gmail.com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0F16622-BD64-4C1E-82D7-ECBE6896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Rashmi Limba</dc:creator>
  <cp:lastModifiedBy>Dell</cp:lastModifiedBy>
  <cp:revision>2</cp:revision>
  <dcterms:created xsi:type="dcterms:W3CDTF">2020-10-19T05:52:00Z</dcterms:created>
  <dcterms:modified xsi:type="dcterms:W3CDTF">2020-10-19T05:52:00Z</dcterms:modified>
</cp:coreProperties>
</file>