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21" w:rsidRPr="006807CA" w:rsidRDefault="00583821" w:rsidP="006807CA">
      <w:pPr>
        <w:pStyle w:val="Default"/>
        <w:spacing w:line="276" w:lineRule="auto"/>
        <w:rPr>
          <w:rFonts w:ascii="Helvetica" w:hAnsi="Helvetica" w:cs="Helvetica"/>
        </w:rPr>
      </w:pPr>
    </w:p>
    <w:p w:rsidR="0003024F" w:rsidRPr="006807CA" w:rsidRDefault="00583821" w:rsidP="006807CA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sz w:val="28"/>
          <w:szCs w:val="28"/>
        </w:rPr>
      </w:pPr>
      <w:proofErr w:type="spellStart"/>
      <w:r w:rsidRPr="008064D6">
        <w:rPr>
          <w:rStyle w:val="Heading1Char"/>
          <w:sz w:val="52"/>
          <w:szCs w:val="52"/>
          <w:u w:val="single"/>
        </w:rPr>
        <w:t>Ravinther</w:t>
      </w:r>
      <w:proofErr w:type="spellEnd"/>
      <w:r w:rsidRPr="008064D6">
        <w:rPr>
          <w:rStyle w:val="Heading1Char"/>
          <w:sz w:val="52"/>
          <w:szCs w:val="52"/>
          <w:u w:val="single"/>
        </w:rPr>
        <w:t xml:space="preserve"> </w:t>
      </w:r>
      <w:r w:rsidR="005A2D0B" w:rsidRPr="008064D6">
        <w:rPr>
          <w:rStyle w:val="Heading1Char"/>
          <w:sz w:val="52"/>
          <w:szCs w:val="52"/>
          <w:u w:val="single"/>
        </w:rPr>
        <w:t>M</w:t>
      </w:r>
      <w:r w:rsidR="005A2D0B" w:rsidRPr="008064D6">
        <w:rPr>
          <w:rFonts w:ascii="Helvetica" w:hAnsi="Helvetica" w:cs="Helvetica"/>
          <w:b/>
          <w:bCs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A2D0B" w:rsidRPr="008064D6">
        <w:rPr>
          <w:rFonts w:ascii="Helvetica" w:hAnsi="Helvetica" w:cs="Helvetica"/>
          <w:b/>
          <w:bCs/>
          <w:sz w:val="28"/>
          <w:szCs w:val="28"/>
          <w:u w:val="single"/>
        </w:rPr>
        <w:t>Software</w:t>
      </w:r>
      <w:r w:rsidRPr="008064D6">
        <w:rPr>
          <w:rFonts w:ascii="Helvetica" w:hAnsi="Helvetica" w:cs="Helvetica"/>
          <w:b/>
          <w:bCs/>
          <w:sz w:val="28"/>
          <w:szCs w:val="28"/>
          <w:u w:val="single"/>
        </w:rPr>
        <w:t xml:space="preserve"> Developer</w:t>
      </w:r>
      <w:r w:rsidR="005258DC" w:rsidRPr="006807CA">
        <w:rPr>
          <w:rFonts w:ascii="Helvetica" w:hAnsi="Helvetica" w:cs="Helvetica"/>
          <w:b/>
          <w:bCs/>
          <w:sz w:val="30"/>
          <w:szCs w:val="30"/>
        </w:rPr>
        <w:tab/>
      </w:r>
      <w:r w:rsidR="005258DC" w:rsidRPr="006807CA">
        <w:rPr>
          <w:rFonts w:ascii="Helvetica" w:hAnsi="Helvetica" w:cs="Helvetica"/>
          <w:b/>
          <w:bCs/>
          <w:sz w:val="30"/>
          <w:szCs w:val="30"/>
        </w:rPr>
        <w:tab/>
      </w:r>
      <w:r w:rsidR="005258DC" w:rsidRPr="006807CA">
        <w:rPr>
          <w:rFonts w:ascii="Helvetica" w:hAnsi="Helvetica" w:cs="Helvetica"/>
          <w:b/>
          <w:bCs/>
          <w:sz w:val="30"/>
          <w:szCs w:val="30"/>
        </w:rPr>
        <w:tab/>
      </w:r>
      <w:hyperlink r:id="rId7" w:history="1">
        <w:r w:rsidR="005258DC" w:rsidRPr="008064D6">
          <w:rPr>
            <w:rStyle w:val="Heading1Char"/>
            <w:u w:val="single"/>
          </w:rPr>
          <w:t>ravintherm@gmail.com</w:t>
        </w:r>
      </w:hyperlink>
    </w:p>
    <w:p w:rsidR="00483A0B" w:rsidRPr="006807CA" w:rsidRDefault="005258DC" w:rsidP="006807CA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b/>
          <w:bCs/>
          <w:sz w:val="28"/>
          <w:szCs w:val="28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B.Tec</w:t>
      </w:r>
      <w:r w:rsidR="00EC5CD2" w:rsidRPr="006807CA">
        <w:rPr>
          <w:rFonts w:ascii="Helvetica" w:hAnsi="Helvetica" w:cs="Helvetica"/>
          <w:color w:val="000000"/>
          <w:sz w:val="24"/>
          <w:szCs w:val="24"/>
        </w:rPr>
        <w:t>h (Information Technology)</w:t>
      </w:r>
      <w:r w:rsidR="00EC5CD2" w:rsidRPr="006807CA">
        <w:rPr>
          <w:rFonts w:ascii="Helvetica" w:hAnsi="Helvetica" w:cs="Helvetica"/>
          <w:color w:val="000000"/>
          <w:sz w:val="24"/>
          <w:szCs w:val="24"/>
        </w:rPr>
        <w:tab/>
      </w:r>
      <w:r w:rsidR="00EC5CD2" w:rsidRPr="006807CA">
        <w:rPr>
          <w:rFonts w:ascii="Helvetica" w:hAnsi="Helvetica" w:cs="Helvetica"/>
          <w:color w:val="000000"/>
          <w:sz w:val="24"/>
          <w:szCs w:val="24"/>
        </w:rPr>
        <w:tab/>
      </w:r>
      <w:r w:rsidR="00EC5CD2" w:rsidRPr="006807CA">
        <w:rPr>
          <w:rFonts w:ascii="Helvetica" w:hAnsi="Helvetica" w:cs="Helvetica"/>
          <w:color w:val="000000"/>
          <w:sz w:val="24"/>
          <w:szCs w:val="24"/>
        </w:rPr>
        <w:tab/>
      </w:r>
      <w:r w:rsidR="00EC5CD2" w:rsidRPr="006807CA">
        <w:rPr>
          <w:rFonts w:ascii="Helvetica" w:hAnsi="Helvetica" w:cs="Helvetica"/>
          <w:color w:val="000000"/>
          <w:sz w:val="24"/>
          <w:szCs w:val="24"/>
        </w:rPr>
        <w:tab/>
      </w:r>
      <w:r w:rsidR="004C37A8" w:rsidRPr="006807CA">
        <w:rPr>
          <w:rFonts w:ascii="Helvetica" w:hAnsi="Helvetica" w:cs="Helvetica"/>
          <w:color w:val="000000"/>
          <w:sz w:val="24"/>
          <w:szCs w:val="24"/>
        </w:rPr>
        <w:tab/>
      </w:r>
      <w:r w:rsidR="004C37A8" w:rsidRPr="006807CA">
        <w:rPr>
          <w:rFonts w:ascii="Helvetica" w:hAnsi="Helvetica" w:cs="Helvetica"/>
          <w:color w:val="000000"/>
          <w:sz w:val="24"/>
          <w:szCs w:val="24"/>
        </w:rPr>
        <w:tab/>
      </w:r>
      <w:r w:rsidRPr="006807CA">
        <w:rPr>
          <w:rFonts w:ascii="Helvetica" w:hAnsi="Helvetica" w:cs="Helvetica"/>
          <w:color w:val="000000"/>
          <w:sz w:val="24"/>
          <w:szCs w:val="24"/>
        </w:rPr>
        <w:t>9600673341</w:t>
      </w:r>
    </w:p>
    <w:p w:rsidR="0096165C" w:rsidRPr="006807CA" w:rsidRDefault="0096165C" w:rsidP="006807CA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Address -</w:t>
      </w:r>
      <w:r w:rsidR="00583821" w:rsidRPr="006807CA">
        <w:rPr>
          <w:rFonts w:ascii="Helvetica" w:hAnsi="Helvetica" w:cs="Helvetica"/>
          <w:color w:val="000000"/>
          <w:sz w:val="24"/>
          <w:szCs w:val="24"/>
        </w:rPr>
        <w:t xml:space="preserve">2/204 A Veerapandi Road, </w:t>
      </w:r>
      <w:r w:rsidR="005A2D0B" w:rsidRPr="006807CA">
        <w:rPr>
          <w:rFonts w:ascii="Helvetica" w:hAnsi="Helvetica" w:cs="Helvetica"/>
          <w:color w:val="000000"/>
          <w:sz w:val="24"/>
          <w:szCs w:val="24"/>
        </w:rPr>
        <w:t>ChinnaThadagam</w:t>
      </w:r>
      <w:r w:rsidR="00583821" w:rsidRPr="006807CA">
        <w:rPr>
          <w:rFonts w:ascii="Helvetica" w:hAnsi="Helvetica" w:cs="Helvetica"/>
          <w:color w:val="000000"/>
          <w:sz w:val="24"/>
          <w:szCs w:val="24"/>
        </w:rPr>
        <w:t xml:space="preserve">, </w:t>
      </w:r>
      <w:r w:rsidR="00D143D9" w:rsidRPr="006807CA">
        <w:rPr>
          <w:rFonts w:ascii="Helvetica" w:hAnsi="Helvetica" w:cs="Helvetica"/>
          <w:color w:val="000000"/>
          <w:sz w:val="24"/>
          <w:szCs w:val="24"/>
        </w:rPr>
        <w:t>and Coimbatore</w:t>
      </w:r>
      <w:r w:rsidR="00583821" w:rsidRPr="006807CA">
        <w:rPr>
          <w:rFonts w:ascii="Helvetica" w:hAnsi="Helvetica" w:cs="Helvetica"/>
          <w:color w:val="000000"/>
          <w:sz w:val="24"/>
          <w:szCs w:val="24"/>
        </w:rPr>
        <w:t>-641108</w:t>
      </w:r>
      <w:r w:rsidR="00D143D9" w:rsidRPr="006807CA">
        <w:rPr>
          <w:rFonts w:ascii="Helvetica" w:hAnsi="Helvetica" w:cs="Helvetica"/>
          <w:color w:val="000000"/>
          <w:sz w:val="24"/>
          <w:szCs w:val="24"/>
        </w:rPr>
        <w:t>.</w:t>
      </w:r>
      <w:r w:rsidR="005258DC" w:rsidRPr="006807CA">
        <w:rPr>
          <w:rFonts w:ascii="Helvetica" w:hAnsi="Helvetica" w:cs="Helvetica"/>
          <w:color w:val="000000"/>
          <w:sz w:val="24"/>
          <w:szCs w:val="24"/>
        </w:rPr>
        <w:t xml:space="preserve">  </w:t>
      </w:r>
    </w:p>
    <w:p w:rsidR="00583821" w:rsidRPr="006807CA" w:rsidRDefault="0096165C" w:rsidP="006807CA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 xml:space="preserve">LinkedIn - </w:t>
      </w:r>
      <w:hyperlink r:id="rId8" w:history="1">
        <w:r w:rsidR="00483A0B" w:rsidRPr="00CF2828">
          <w:rPr>
            <w:rStyle w:val="Heading1Char"/>
            <w:i w:val="0"/>
            <w:u w:val="single"/>
          </w:rPr>
          <w:t>https://www.linkedin.com/in/ravinther-m-33200599/</w:t>
        </w:r>
      </w:hyperlink>
      <w:r w:rsidR="00483A0B" w:rsidRPr="002E04E4">
        <w:rPr>
          <w:rFonts w:ascii="Helvetica" w:hAnsi="Helvetica" w:cs="Helvetica"/>
          <w:b/>
          <w:outline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3E1EA9" w:rsidRPr="006807CA" w:rsidRDefault="003E1EA9" w:rsidP="006807CA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D143D9" w:rsidRPr="00CF2828" w:rsidRDefault="00D143D9" w:rsidP="00CF2828">
      <w:pPr>
        <w:pStyle w:val="Title"/>
        <w:rPr>
          <w:sz w:val="40"/>
          <w:szCs w:val="40"/>
        </w:rPr>
      </w:pPr>
      <w:r w:rsidRPr="00CF2828">
        <w:rPr>
          <w:sz w:val="40"/>
          <w:szCs w:val="40"/>
        </w:rPr>
        <w:t>PROFESSIONAL SUMMARY</w:t>
      </w:r>
    </w:p>
    <w:p w:rsidR="003062DB" w:rsidRPr="006807CA" w:rsidRDefault="00F106D8" w:rsidP="006807CA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5.9</w:t>
      </w:r>
      <w:r w:rsidR="003062DB" w:rsidRPr="006807CA">
        <w:rPr>
          <w:rFonts w:ascii="Helvetica" w:hAnsi="Helvetica" w:cs="Helvetica"/>
          <w:color w:val="000000"/>
          <w:sz w:val="24"/>
          <w:szCs w:val="24"/>
        </w:rPr>
        <w:t xml:space="preserve"> years of experience in ASP.NET development.</w:t>
      </w:r>
    </w:p>
    <w:p w:rsidR="003062DB" w:rsidRPr="006807CA" w:rsidRDefault="003062DB" w:rsidP="006807CA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Good knowledge and experience</w:t>
      </w:r>
      <w:r w:rsidR="002126F4" w:rsidRPr="006807CA">
        <w:rPr>
          <w:rFonts w:ascii="Helvetica" w:hAnsi="Helvetica" w:cs="Helvetica"/>
          <w:color w:val="000000"/>
          <w:sz w:val="24"/>
          <w:szCs w:val="24"/>
        </w:rPr>
        <w:t xml:space="preserve"> in C#. Net, MVC</w:t>
      </w:r>
      <w:r w:rsidR="00D143D9" w:rsidRPr="006807CA">
        <w:rPr>
          <w:rFonts w:ascii="Helvetica" w:hAnsi="Helvetica" w:cs="Helvetica"/>
          <w:color w:val="000000"/>
          <w:sz w:val="24"/>
          <w:szCs w:val="24"/>
        </w:rPr>
        <w:t xml:space="preserve">, ASP.Net </w:t>
      </w:r>
      <w:r w:rsidRPr="006807CA">
        <w:rPr>
          <w:rFonts w:ascii="Helvetica" w:hAnsi="Helvetica" w:cs="Helvetica"/>
          <w:color w:val="000000"/>
          <w:sz w:val="24"/>
          <w:szCs w:val="24"/>
        </w:rPr>
        <w:t>3.5</w:t>
      </w:r>
      <w:r w:rsidR="00D143D9" w:rsidRPr="006807CA">
        <w:rPr>
          <w:rFonts w:ascii="Helvetica" w:hAnsi="Helvetica" w:cs="Helvetica"/>
          <w:color w:val="000000"/>
          <w:sz w:val="24"/>
          <w:szCs w:val="24"/>
        </w:rPr>
        <w:t>/4/4.5</w:t>
      </w:r>
      <w:r w:rsidRPr="006807CA">
        <w:rPr>
          <w:rFonts w:ascii="Helvetica" w:hAnsi="Helvetica" w:cs="Helvetica"/>
          <w:color w:val="000000"/>
          <w:sz w:val="24"/>
          <w:szCs w:val="24"/>
        </w:rPr>
        <w:t>, ADO.Net, SQL Server, AJAX, XML, Web Services</w:t>
      </w:r>
      <w:r w:rsidR="00655735">
        <w:rPr>
          <w:rFonts w:ascii="Helvetica" w:hAnsi="Helvetica" w:cs="Helvetica"/>
          <w:color w:val="000000"/>
          <w:sz w:val="24"/>
          <w:szCs w:val="24"/>
        </w:rPr>
        <w:t xml:space="preserve">, JQuery, JavaScript, </w:t>
      </w:r>
      <w:proofErr w:type="spellStart"/>
      <w:r w:rsidR="00655735">
        <w:rPr>
          <w:rFonts w:ascii="Helvetica" w:hAnsi="Helvetica" w:cs="Helvetica"/>
          <w:color w:val="000000"/>
          <w:sz w:val="24"/>
          <w:szCs w:val="24"/>
        </w:rPr>
        <w:t>Angular</w:t>
      </w:r>
      <w:r w:rsidR="00A85363" w:rsidRPr="006807CA">
        <w:rPr>
          <w:rFonts w:ascii="Helvetica" w:hAnsi="Helvetica" w:cs="Helvetica"/>
          <w:color w:val="000000"/>
          <w:sz w:val="24"/>
          <w:szCs w:val="24"/>
        </w:rPr>
        <w:t>js</w:t>
      </w:r>
      <w:proofErr w:type="spellEnd"/>
      <w:r w:rsidR="007C6C7D">
        <w:rPr>
          <w:rFonts w:ascii="Helvetica" w:hAnsi="Helvetica" w:cs="Helvetica"/>
          <w:color w:val="000000"/>
          <w:sz w:val="24"/>
          <w:szCs w:val="24"/>
        </w:rPr>
        <w:t>, Angular 8/9/10</w:t>
      </w:r>
      <w:r w:rsidRPr="006807CA">
        <w:rPr>
          <w:rFonts w:ascii="Helvetica" w:hAnsi="Helvetica" w:cs="Helvetica"/>
          <w:color w:val="000000"/>
          <w:sz w:val="24"/>
          <w:szCs w:val="24"/>
        </w:rPr>
        <w:t xml:space="preserve"> etc.</w:t>
      </w:r>
    </w:p>
    <w:p w:rsidR="003062DB" w:rsidRPr="006807CA" w:rsidRDefault="003062DB" w:rsidP="006807CA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Excellent code reviews and code debugging skills.</w:t>
      </w:r>
    </w:p>
    <w:p w:rsidR="003062DB" w:rsidRPr="006807CA" w:rsidRDefault="003062DB" w:rsidP="006807CA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Experience in writing database objects (Stored Procedures, Functions, and Triggers).</w:t>
      </w:r>
    </w:p>
    <w:p w:rsidR="003062DB" w:rsidRPr="006807CA" w:rsidRDefault="003062DB" w:rsidP="006807CA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Strong experience in writing LINQ to SQL queries.</w:t>
      </w:r>
    </w:p>
    <w:p w:rsidR="003062DB" w:rsidRPr="006807CA" w:rsidRDefault="003062DB" w:rsidP="006807CA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Experience in reports development using SQL Server Reporting Services (SSRS) with Report Builder 2.0 as well as with Crystal Report.</w:t>
      </w:r>
    </w:p>
    <w:p w:rsidR="003062DB" w:rsidRPr="006807CA" w:rsidRDefault="002126F4" w:rsidP="006807CA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Gaining training of</w:t>
      </w:r>
      <w:r w:rsidR="00D143D9" w:rsidRPr="006807CA">
        <w:rPr>
          <w:rFonts w:ascii="Helvetica" w:hAnsi="Helvetica" w:cs="Helvetica"/>
          <w:color w:val="000000"/>
          <w:sz w:val="24"/>
          <w:szCs w:val="24"/>
        </w:rPr>
        <w:t>.net core</w:t>
      </w:r>
    </w:p>
    <w:p w:rsidR="00D143D9" w:rsidRPr="006807CA" w:rsidRDefault="003062DB" w:rsidP="006807CA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Possess good verbal and written communication skills.</w:t>
      </w:r>
    </w:p>
    <w:p w:rsidR="004115C8" w:rsidRPr="006807CA" w:rsidRDefault="004115C8" w:rsidP="006807CA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 xml:space="preserve">Knowledge in </w:t>
      </w:r>
      <w:r w:rsidR="00B25D85">
        <w:rPr>
          <w:rFonts w:ascii="Helvetica" w:hAnsi="Helvetica" w:cs="Helvetica"/>
          <w:color w:val="000000"/>
          <w:sz w:val="24"/>
          <w:szCs w:val="24"/>
        </w:rPr>
        <w:t xml:space="preserve">Education, </w:t>
      </w:r>
      <w:r w:rsidRPr="006807CA">
        <w:rPr>
          <w:rFonts w:ascii="Helvetica" w:hAnsi="Helvetica" w:cs="Helvetica"/>
          <w:color w:val="000000"/>
          <w:sz w:val="24"/>
          <w:szCs w:val="24"/>
        </w:rPr>
        <w:t>Trave</w:t>
      </w:r>
      <w:r w:rsidR="00B25D85">
        <w:rPr>
          <w:rFonts w:ascii="Helvetica" w:hAnsi="Helvetica" w:cs="Helvetica"/>
          <w:color w:val="000000"/>
          <w:sz w:val="24"/>
          <w:szCs w:val="24"/>
        </w:rPr>
        <w:t>l</w:t>
      </w:r>
      <w:r w:rsidR="002C086C">
        <w:rPr>
          <w:rFonts w:ascii="Helvetica" w:hAnsi="Helvetica" w:cs="Helvetica"/>
          <w:color w:val="000000"/>
          <w:sz w:val="24"/>
          <w:szCs w:val="24"/>
        </w:rPr>
        <w:t>,</w:t>
      </w:r>
      <w:r w:rsidR="00B25D85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2C086C">
        <w:rPr>
          <w:rFonts w:ascii="Helvetica" w:hAnsi="Helvetica" w:cs="Helvetica"/>
          <w:color w:val="000000"/>
          <w:sz w:val="24"/>
          <w:szCs w:val="24"/>
        </w:rPr>
        <w:t xml:space="preserve">Retail </w:t>
      </w:r>
      <w:r w:rsidRPr="006807CA">
        <w:rPr>
          <w:rFonts w:ascii="Helvetica" w:hAnsi="Helvetica" w:cs="Helvetica"/>
          <w:color w:val="000000"/>
          <w:sz w:val="24"/>
          <w:szCs w:val="24"/>
        </w:rPr>
        <w:t xml:space="preserve">and </w:t>
      </w:r>
      <w:r w:rsidR="002C086C">
        <w:rPr>
          <w:rFonts w:ascii="Helvetica" w:hAnsi="Helvetica" w:cs="Helvetica"/>
          <w:color w:val="000000"/>
          <w:sz w:val="24"/>
          <w:szCs w:val="24"/>
        </w:rPr>
        <w:t xml:space="preserve">healthcare </w:t>
      </w:r>
      <w:r w:rsidRPr="006807CA">
        <w:rPr>
          <w:rFonts w:ascii="Helvetica" w:hAnsi="Helvetica" w:cs="Helvetica"/>
          <w:color w:val="000000"/>
          <w:sz w:val="24"/>
          <w:szCs w:val="24"/>
        </w:rPr>
        <w:t>domain.</w:t>
      </w:r>
    </w:p>
    <w:p w:rsidR="004115C8" w:rsidRPr="006807CA" w:rsidRDefault="004115C8" w:rsidP="006807CA">
      <w:pPr>
        <w:numPr>
          <w:ilvl w:val="0"/>
          <w:numId w:val="15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Already worked for s</w:t>
      </w:r>
      <w:r w:rsidR="00247CD5">
        <w:rPr>
          <w:rFonts w:ascii="Helvetica" w:hAnsi="Helvetica" w:cs="Helvetica"/>
          <w:color w:val="000000"/>
          <w:sz w:val="24"/>
          <w:szCs w:val="24"/>
        </w:rPr>
        <w:t>ome of the US clients like YourTravelB</w:t>
      </w:r>
      <w:r w:rsidRPr="006807CA">
        <w:rPr>
          <w:rFonts w:ascii="Helvetica" w:hAnsi="Helvetica" w:cs="Helvetica"/>
          <w:color w:val="000000"/>
          <w:sz w:val="24"/>
          <w:szCs w:val="24"/>
        </w:rPr>
        <w:t>ookings.</w:t>
      </w:r>
    </w:p>
    <w:p w:rsidR="003E1EA9" w:rsidRPr="006807CA" w:rsidRDefault="003E1EA9" w:rsidP="006807CA">
      <w:pPr>
        <w:pStyle w:val="ListParagraph"/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</w:p>
    <w:p w:rsidR="00D143D9" w:rsidRPr="00CF2828" w:rsidRDefault="00D143D9" w:rsidP="00CF2828">
      <w:pPr>
        <w:pStyle w:val="Title"/>
        <w:rPr>
          <w:color w:val="000000"/>
          <w:sz w:val="40"/>
          <w:szCs w:val="40"/>
        </w:rPr>
      </w:pPr>
      <w:r w:rsidRPr="00CF2828">
        <w:rPr>
          <w:sz w:val="40"/>
          <w:szCs w:val="40"/>
        </w:rPr>
        <w:t>OBJECTIVE</w:t>
      </w:r>
    </w:p>
    <w:p w:rsidR="00D143D9" w:rsidRPr="006807CA" w:rsidRDefault="00D143D9" w:rsidP="006807CA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6807C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ab/>
      </w:r>
      <w:r w:rsidRPr="006807C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ab/>
      </w:r>
      <w:r w:rsidR="002126F4" w:rsidRPr="006807CA">
        <w:rPr>
          <w:rFonts w:ascii="Helvetica" w:eastAsiaTheme="minorHAnsi" w:hAnsi="Helvetica" w:cs="Helvetica"/>
          <w:bCs/>
          <w:color w:val="343434"/>
          <w:sz w:val="24"/>
          <w:szCs w:val="24"/>
        </w:rPr>
        <w:t>Seek to work in an environment that will challenge me further, while allowing me to contribute to the continued growth and success of the organization</w:t>
      </w:r>
      <w:r w:rsidRPr="006807C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</w:p>
    <w:p w:rsidR="003E1EA9" w:rsidRPr="006807CA" w:rsidRDefault="003E1EA9" w:rsidP="006807CA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Helvetica" w:eastAsia="Calibri" w:hAnsi="Helvetica" w:cs="Helvetica"/>
          <w:bCs/>
          <w:color w:val="000000"/>
          <w:sz w:val="24"/>
          <w:szCs w:val="24"/>
          <w:lang w:eastAsia="en-IN"/>
        </w:rPr>
      </w:pPr>
    </w:p>
    <w:p w:rsidR="00D143D9" w:rsidRPr="00CF2828" w:rsidRDefault="00D143D9" w:rsidP="00CF2828">
      <w:pPr>
        <w:pStyle w:val="Title"/>
        <w:rPr>
          <w:sz w:val="40"/>
          <w:szCs w:val="40"/>
        </w:rPr>
      </w:pPr>
      <w:r w:rsidRPr="00CF2828">
        <w:rPr>
          <w:sz w:val="40"/>
          <w:szCs w:val="40"/>
        </w:rPr>
        <w:t>SKILLS SET</w:t>
      </w:r>
    </w:p>
    <w:p w:rsidR="008064D6" w:rsidRDefault="008064D6" w:rsidP="006807CA">
      <w:pPr>
        <w:pStyle w:val="BodyText"/>
        <w:spacing w:line="276" w:lineRule="auto"/>
        <w:rPr>
          <w:rFonts w:ascii="Helvetica" w:hAnsi="Helvetica" w:cs="Helvetica"/>
          <w:snapToGrid/>
          <w:szCs w:val="24"/>
          <w:shd w:val="clear" w:color="auto" w:fill="FFFFFF"/>
        </w:rPr>
      </w:pPr>
      <w:r>
        <w:rPr>
          <w:b/>
          <w:sz w:val="28"/>
          <w:szCs w:val="28"/>
        </w:rPr>
        <w:t>Primary Skill</w:t>
      </w:r>
      <w:r w:rsidR="00D143D9" w:rsidRPr="00CF2828">
        <w:rPr>
          <w:b/>
          <w:bCs/>
          <w:snapToGrid/>
          <w:sz w:val="28"/>
          <w:szCs w:val="28"/>
          <w:shd w:val="clear" w:color="auto" w:fill="FFFFFF"/>
        </w:rPr>
        <w:t>: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 xml:space="preserve"> ASP. Net 3.5/4.0/4.5, Java Script, </w:t>
      </w:r>
      <w:r w:rsidR="004C37A8" w:rsidRPr="006807CA">
        <w:rPr>
          <w:rFonts w:ascii="Helvetica" w:hAnsi="Helvetica" w:cs="Helvetica"/>
          <w:snapToGrid/>
          <w:szCs w:val="24"/>
          <w:shd w:val="clear" w:color="auto" w:fill="FFFFFF"/>
        </w:rPr>
        <w:t>JQuery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>, Angular Js</w:t>
      </w:r>
      <w:r>
        <w:rPr>
          <w:rFonts w:ascii="Helvetica" w:hAnsi="Helvetica" w:cs="Helvetica"/>
          <w:snapToGrid/>
          <w:szCs w:val="24"/>
          <w:shd w:val="clear" w:color="auto" w:fill="FFFFFF"/>
        </w:rPr>
        <w:t>, MVC, Full stack Developer</w:t>
      </w:r>
    </w:p>
    <w:p w:rsidR="00D143D9" w:rsidRPr="006807CA" w:rsidRDefault="008064D6" w:rsidP="006807CA">
      <w:pPr>
        <w:pStyle w:val="BodyText"/>
        <w:spacing w:line="276" w:lineRule="auto"/>
        <w:rPr>
          <w:rFonts w:ascii="Helvetica" w:hAnsi="Helvetica" w:cs="Helvetica"/>
          <w:snapToGrid/>
          <w:szCs w:val="24"/>
          <w:shd w:val="clear" w:color="auto" w:fill="FFFFFF"/>
        </w:rPr>
      </w:pPr>
      <w:r w:rsidRPr="008064D6">
        <w:rPr>
          <w:rFonts w:ascii="Helvetica" w:hAnsi="Helvetica" w:cs="Helvetica"/>
          <w:b/>
          <w:snapToGrid/>
          <w:szCs w:val="24"/>
          <w:shd w:val="clear" w:color="auto" w:fill="FFFFFF"/>
        </w:rPr>
        <w:t>Secondary</w:t>
      </w:r>
      <w:r>
        <w:rPr>
          <w:rFonts w:ascii="Helvetica" w:hAnsi="Helvetica" w:cs="Helvetica"/>
          <w:snapToGrid/>
          <w:szCs w:val="24"/>
          <w:shd w:val="clear" w:color="auto" w:fill="FFFFFF"/>
        </w:rPr>
        <w:t xml:space="preserve"> </w:t>
      </w:r>
      <w:r w:rsidRPr="008064D6">
        <w:rPr>
          <w:rFonts w:ascii="Helvetica" w:hAnsi="Helvetica" w:cs="Helvetica"/>
          <w:b/>
          <w:snapToGrid/>
          <w:szCs w:val="24"/>
          <w:shd w:val="clear" w:color="auto" w:fill="FFFFFF"/>
        </w:rPr>
        <w:t>Skill</w:t>
      </w:r>
      <w:r>
        <w:rPr>
          <w:rFonts w:ascii="Helvetica" w:hAnsi="Helvetica" w:cs="Helvetica"/>
          <w:snapToGrid/>
          <w:szCs w:val="24"/>
          <w:shd w:val="clear" w:color="auto" w:fill="FFFFFF"/>
        </w:rPr>
        <w:t>: Python, Node Js, ReactJs, Java, Web scheduler.</w:t>
      </w:r>
      <w:r w:rsidR="00D143D9" w:rsidRPr="006807CA">
        <w:rPr>
          <w:rFonts w:ascii="Helvetica" w:hAnsi="Helvetica" w:cs="Helvetica"/>
          <w:snapToGrid/>
          <w:szCs w:val="24"/>
        </w:rPr>
        <w:br/>
      </w:r>
      <w:r w:rsidR="00D143D9" w:rsidRPr="00CF2828">
        <w:rPr>
          <w:b/>
          <w:sz w:val="28"/>
          <w:szCs w:val="28"/>
        </w:rPr>
        <w:t>Languages:</w:t>
      </w:r>
      <w:r w:rsidR="00D143D9" w:rsidRPr="00CF2828">
        <w:rPr>
          <w:b/>
        </w:rPr>
        <w:t> .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>NET Technology (ASP.NET 3.5/4.0/4.5, C#</w:t>
      </w:r>
      <w:r w:rsidR="002126F4" w:rsidRPr="006807CA">
        <w:rPr>
          <w:rFonts w:ascii="Helvetica" w:hAnsi="Helvetica" w:cs="Helvetica"/>
          <w:snapToGrid/>
          <w:szCs w:val="24"/>
          <w:shd w:val="clear" w:color="auto" w:fill="FFFFFF"/>
        </w:rPr>
        <w:t>, Asp.Net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>, ADO.NET), XML,</w:t>
      </w:r>
      <w:r w:rsidR="00EC5CD2" w:rsidRPr="006807CA">
        <w:rPr>
          <w:rFonts w:ascii="Helvetica" w:hAnsi="Helvetica" w:cs="Helvetica"/>
          <w:snapToGrid/>
          <w:szCs w:val="24"/>
          <w:shd w:val="clear" w:color="auto" w:fill="FFFFFF"/>
        </w:rPr>
        <w:t xml:space="preserve"> LINQ,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 xml:space="preserve"> Ba</w:t>
      </w:r>
      <w:r w:rsidR="00EC5CD2" w:rsidRPr="006807CA">
        <w:rPr>
          <w:rFonts w:ascii="Helvetica" w:hAnsi="Helvetica" w:cs="Helvetica"/>
          <w:snapToGrid/>
          <w:szCs w:val="24"/>
          <w:shd w:val="clear" w:color="auto" w:fill="FFFFFF"/>
        </w:rPr>
        <w:t>sic understanding of WCF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>,</w:t>
      </w:r>
      <w:r w:rsidR="00EC5CD2" w:rsidRPr="006807CA">
        <w:rPr>
          <w:rFonts w:ascii="Helvetica" w:hAnsi="Helvetica" w:cs="Helvetica"/>
          <w:snapToGrid/>
          <w:szCs w:val="24"/>
          <w:shd w:val="clear" w:color="auto" w:fill="FFFFFF"/>
        </w:rPr>
        <w:t xml:space="preserve"> 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>Web Services</w:t>
      </w:r>
      <w:r w:rsidR="00EC5CD2" w:rsidRPr="006807CA">
        <w:rPr>
          <w:rFonts w:ascii="Helvetica" w:hAnsi="Helvetica" w:cs="Helvetica"/>
          <w:snapToGrid/>
          <w:szCs w:val="24"/>
          <w:shd w:val="clear" w:color="auto" w:fill="FFFFFF"/>
        </w:rPr>
        <w:t>, Restful services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>.</w:t>
      </w:r>
      <w:r w:rsidR="00D143D9" w:rsidRPr="006807CA">
        <w:rPr>
          <w:rFonts w:ascii="Helvetica" w:hAnsi="Helvetica" w:cs="Helvetica"/>
          <w:snapToGrid/>
          <w:szCs w:val="24"/>
        </w:rPr>
        <w:br/>
      </w:r>
      <w:r w:rsidR="00D143D9" w:rsidRPr="00CF2828">
        <w:rPr>
          <w:b/>
          <w:sz w:val="28"/>
          <w:szCs w:val="28"/>
        </w:rPr>
        <w:t>RDBMS:</w:t>
      </w:r>
      <w:r>
        <w:rPr>
          <w:rFonts w:ascii="Helvetica" w:hAnsi="Helvetica" w:cs="Helvetica"/>
          <w:snapToGrid/>
          <w:szCs w:val="24"/>
          <w:shd w:val="clear" w:color="auto" w:fill="FFFFFF"/>
        </w:rPr>
        <w:t> MS</w:t>
      </w:r>
      <w:r w:rsidR="00EC5CD2" w:rsidRPr="006807CA">
        <w:rPr>
          <w:rFonts w:ascii="Helvetica" w:hAnsi="Helvetica" w:cs="Helvetica"/>
          <w:snapToGrid/>
          <w:szCs w:val="24"/>
          <w:shd w:val="clear" w:color="auto" w:fill="FFFFFF"/>
        </w:rPr>
        <w:t>SQL Server 2008/2012</w:t>
      </w:r>
      <w:r>
        <w:rPr>
          <w:rFonts w:ascii="Helvetica" w:hAnsi="Helvetica" w:cs="Helvetica"/>
          <w:snapToGrid/>
          <w:szCs w:val="24"/>
          <w:shd w:val="clear" w:color="auto" w:fill="FFFFFF"/>
        </w:rPr>
        <w:t>, MYSQL</w:t>
      </w:r>
      <w:r w:rsidR="002C086C">
        <w:rPr>
          <w:rFonts w:ascii="Helvetica" w:hAnsi="Helvetica" w:cs="Helvetica"/>
          <w:snapToGrid/>
          <w:szCs w:val="24"/>
          <w:shd w:val="clear" w:color="auto" w:fill="FFFFFF"/>
        </w:rPr>
        <w:t>, MongoDB</w:t>
      </w:r>
      <w:r w:rsidR="00EC5CD2" w:rsidRPr="006807CA">
        <w:rPr>
          <w:rFonts w:ascii="Helvetica" w:hAnsi="Helvetica" w:cs="Helvetica"/>
          <w:snapToGrid/>
          <w:szCs w:val="24"/>
          <w:shd w:val="clear" w:color="auto" w:fill="FFFFFF"/>
        </w:rPr>
        <w:t>.</w:t>
      </w:r>
      <w:r w:rsidR="00D143D9" w:rsidRPr="006807CA">
        <w:rPr>
          <w:rFonts w:ascii="Helvetica" w:hAnsi="Helvetica" w:cs="Helvetica"/>
          <w:snapToGrid/>
          <w:szCs w:val="24"/>
        </w:rPr>
        <w:br/>
      </w:r>
      <w:r w:rsidR="00D143D9" w:rsidRPr="00CF2828">
        <w:rPr>
          <w:b/>
          <w:sz w:val="28"/>
          <w:szCs w:val="28"/>
        </w:rPr>
        <w:t>Architecture:</w:t>
      </w:r>
      <w:r w:rsidR="00EC5CD2" w:rsidRPr="006807CA">
        <w:rPr>
          <w:rFonts w:ascii="Helvetica" w:hAnsi="Helvetica" w:cs="Helvetica"/>
          <w:snapToGrid/>
          <w:szCs w:val="24"/>
          <w:shd w:val="clear" w:color="auto" w:fill="FFFFFF"/>
        </w:rPr>
        <w:t> 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>3 Tier Layered Architecture</w:t>
      </w:r>
      <w:r w:rsidR="00EC5CD2" w:rsidRPr="006807CA">
        <w:rPr>
          <w:rFonts w:ascii="Helvetica" w:hAnsi="Helvetica" w:cs="Helvetica"/>
          <w:snapToGrid/>
          <w:szCs w:val="24"/>
          <w:shd w:val="clear" w:color="auto" w:fill="FFFFFF"/>
        </w:rPr>
        <w:t>, MVC, WebAPI</w:t>
      </w:r>
      <w:proofErr w:type="gramStart"/>
      <w:r w:rsidR="009A5CBC">
        <w:rPr>
          <w:rFonts w:ascii="Helvetica" w:hAnsi="Helvetica" w:cs="Helvetica"/>
          <w:snapToGrid/>
          <w:szCs w:val="24"/>
          <w:shd w:val="clear" w:color="auto" w:fill="FFFFFF"/>
        </w:rPr>
        <w:t>,.</w:t>
      </w:r>
      <w:proofErr w:type="gramEnd"/>
      <w:r w:rsidR="009A5CBC">
        <w:rPr>
          <w:rFonts w:ascii="Helvetica" w:hAnsi="Helvetica" w:cs="Helvetica"/>
          <w:snapToGrid/>
          <w:szCs w:val="24"/>
          <w:shd w:val="clear" w:color="auto" w:fill="FFFFFF"/>
        </w:rPr>
        <w:t>netCore</w:t>
      </w:r>
      <w:r w:rsidR="00D143D9" w:rsidRPr="006807CA">
        <w:rPr>
          <w:rFonts w:ascii="Helvetica" w:hAnsi="Helvetica" w:cs="Helvetica"/>
          <w:snapToGrid/>
          <w:szCs w:val="24"/>
        </w:rPr>
        <w:br/>
      </w:r>
      <w:r w:rsidR="00D143D9" w:rsidRPr="00CF2828">
        <w:rPr>
          <w:b/>
          <w:sz w:val="28"/>
          <w:szCs w:val="28"/>
        </w:rPr>
        <w:t>Others: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> Crystal Report, XML, LINQ, AJAX, SQL Server Reporting Services</w:t>
      </w:r>
      <w:r w:rsidR="00EC5CD2" w:rsidRPr="006807CA">
        <w:rPr>
          <w:rFonts w:ascii="Helvetica" w:hAnsi="Helvetica" w:cs="Helvetica"/>
          <w:snapToGrid/>
          <w:szCs w:val="24"/>
          <w:shd w:val="clear" w:color="auto" w:fill="FFFFFF"/>
        </w:rPr>
        <w:t xml:space="preserve"> (SSRS)</w:t>
      </w:r>
      <w:r w:rsidR="00D143D9" w:rsidRPr="006807CA">
        <w:rPr>
          <w:rFonts w:ascii="Helvetica" w:hAnsi="Helvetica" w:cs="Helvetica"/>
          <w:snapToGrid/>
          <w:szCs w:val="24"/>
          <w:shd w:val="clear" w:color="auto" w:fill="FFFFFF"/>
        </w:rPr>
        <w:t>.</w:t>
      </w:r>
      <w:r w:rsidR="00D143D9" w:rsidRPr="006807CA">
        <w:rPr>
          <w:rFonts w:ascii="Helvetica" w:hAnsi="Helvetica" w:cs="Helvetica"/>
          <w:snapToGrid/>
          <w:szCs w:val="24"/>
        </w:rPr>
        <w:br/>
      </w:r>
      <w:r w:rsidR="00100AF4" w:rsidRPr="00CF2828">
        <w:rPr>
          <w:b/>
          <w:sz w:val="28"/>
          <w:szCs w:val="28"/>
        </w:rPr>
        <w:t>Operating Platforms</w:t>
      </w:r>
      <w:r w:rsidR="00D143D9" w:rsidRPr="00CF2828">
        <w:rPr>
          <w:b/>
          <w:sz w:val="28"/>
          <w:szCs w:val="28"/>
        </w:rPr>
        <w:t>:</w:t>
      </w:r>
      <w:r w:rsidR="00346BA3">
        <w:rPr>
          <w:rFonts w:ascii="Helvetica" w:hAnsi="Helvetica" w:cs="Helvetica"/>
          <w:snapToGrid/>
          <w:szCs w:val="24"/>
          <w:shd w:val="clear" w:color="auto" w:fill="FFFFFF"/>
        </w:rPr>
        <w:t xml:space="preserve"> </w:t>
      </w:r>
      <w:r w:rsidR="002C086C">
        <w:rPr>
          <w:rFonts w:ascii="Helvetica" w:hAnsi="Helvetica" w:cs="Helvetica"/>
          <w:snapToGrid/>
          <w:szCs w:val="24"/>
          <w:shd w:val="clear" w:color="auto" w:fill="FFFFFF"/>
        </w:rPr>
        <w:t xml:space="preserve"> </w:t>
      </w:r>
      <w:r w:rsidR="00EC5CD2" w:rsidRPr="006807CA">
        <w:rPr>
          <w:rFonts w:ascii="Helvetica" w:hAnsi="Helvetica" w:cs="Helvetica"/>
          <w:snapToGrid/>
          <w:szCs w:val="24"/>
          <w:shd w:val="clear" w:color="auto" w:fill="FFFFFF"/>
        </w:rPr>
        <w:t>Windows 2007/08/10.</w:t>
      </w:r>
    </w:p>
    <w:p w:rsidR="003E1EA9" w:rsidRPr="006807CA" w:rsidRDefault="003E1EA9" w:rsidP="006807CA">
      <w:pPr>
        <w:pStyle w:val="BodyText"/>
        <w:spacing w:line="276" w:lineRule="auto"/>
        <w:rPr>
          <w:rFonts w:ascii="Helvetica" w:hAnsi="Helvetica" w:cs="Helvetica"/>
          <w:snapToGrid/>
          <w:szCs w:val="24"/>
          <w:shd w:val="clear" w:color="auto" w:fill="FFFFFF"/>
        </w:rPr>
      </w:pPr>
    </w:p>
    <w:p w:rsidR="00EC5CD2" w:rsidRPr="002E04E4" w:rsidRDefault="00EC5CD2" w:rsidP="00CF2828">
      <w:pPr>
        <w:pStyle w:val="Title"/>
        <w:rPr>
          <w:rFonts w:ascii="Helvetica" w:hAnsi="Helvetica" w:cs="Helvetica"/>
          <w:b/>
          <w:bCs/>
          <w:outline/>
          <w:color w:val="C0504D" w:themeColor="accent2"/>
          <w:sz w:val="23"/>
          <w:szCs w:val="23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CF2828">
        <w:rPr>
          <w:sz w:val="40"/>
          <w:szCs w:val="40"/>
        </w:rPr>
        <w:t>WORK</w:t>
      </w:r>
      <w:r w:rsidRPr="002E04E4">
        <w:rPr>
          <w:rFonts w:ascii="Helvetica" w:hAnsi="Helvetica" w:cs="Helvetica"/>
          <w:b/>
          <w:bCs/>
          <w:outline/>
          <w:color w:val="C0504D" w:themeColor="accent2"/>
          <w:sz w:val="23"/>
          <w:szCs w:val="23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CF2828">
        <w:rPr>
          <w:sz w:val="40"/>
          <w:szCs w:val="40"/>
        </w:rPr>
        <w:t>EXPERIENCE</w:t>
      </w:r>
    </w:p>
    <w:p w:rsidR="00F106D8" w:rsidRDefault="00F106D8" w:rsidP="00883B14">
      <w:pPr>
        <w:pStyle w:val="BodyText"/>
        <w:spacing w:line="276" w:lineRule="auto"/>
        <w:rPr>
          <w:rStyle w:val="Heading1Char"/>
          <w:i w:val="0"/>
          <w:u w:val="single"/>
        </w:rPr>
      </w:pPr>
      <w:r>
        <w:rPr>
          <w:rStyle w:val="Heading1Char"/>
          <w:i w:val="0"/>
          <w:u w:val="single"/>
        </w:rPr>
        <w:t xml:space="preserve">Koch </w:t>
      </w:r>
      <w:proofErr w:type="spellStart"/>
      <w:r>
        <w:rPr>
          <w:rStyle w:val="Heading1Char"/>
          <w:i w:val="0"/>
          <w:u w:val="single"/>
        </w:rPr>
        <w:t>Bussiness</w:t>
      </w:r>
      <w:proofErr w:type="spellEnd"/>
      <w:r>
        <w:rPr>
          <w:rStyle w:val="Heading1Char"/>
          <w:i w:val="0"/>
          <w:u w:val="single"/>
        </w:rPr>
        <w:t xml:space="preserve"> Private Limited – Dec-2020 –Present – Software Developer </w:t>
      </w:r>
    </w:p>
    <w:p w:rsidR="00F106D8" w:rsidRDefault="00F106D8" w:rsidP="00883B14">
      <w:pPr>
        <w:pStyle w:val="BodyText"/>
        <w:spacing w:line="276" w:lineRule="auto"/>
        <w:rPr>
          <w:rStyle w:val="Heading1Char"/>
          <w:i w:val="0"/>
          <w:u w:val="single"/>
        </w:rPr>
      </w:pPr>
    </w:p>
    <w:p w:rsidR="00F106D8" w:rsidRDefault="00F106D8" w:rsidP="00883B14">
      <w:pPr>
        <w:pStyle w:val="BodyText"/>
        <w:spacing w:line="276" w:lineRule="auto"/>
        <w:rPr>
          <w:rStyle w:val="Heading1Char"/>
          <w:i w:val="0"/>
          <w:u w:val="single"/>
        </w:rPr>
      </w:pPr>
      <w:proofErr w:type="spellStart"/>
      <w:r>
        <w:rPr>
          <w:rStyle w:val="Heading1Char"/>
          <w:i w:val="0"/>
          <w:u w:val="single"/>
        </w:rPr>
        <w:t>Domain</w:t>
      </w:r>
      <w:proofErr w:type="gramStart"/>
      <w:r>
        <w:rPr>
          <w:rStyle w:val="Heading1Char"/>
          <w:i w:val="0"/>
          <w:u w:val="single"/>
        </w:rPr>
        <w:t>:Oil</w:t>
      </w:r>
      <w:proofErr w:type="spellEnd"/>
      <w:proofErr w:type="gramEnd"/>
      <w:r>
        <w:rPr>
          <w:rStyle w:val="Heading1Char"/>
          <w:i w:val="0"/>
          <w:u w:val="single"/>
        </w:rPr>
        <w:t xml:space="preserve"> and Energy</w:t>
      </w:r>
    </w:p>
    <w:p w:rsidR="00F106D8" w:rsidRDefault="00F106D8" w:rsidP="00883B14">
      <w:pPr>
        <w:pStyle w:val="BodyText"/>
        <w:spacing w:line="276" w:lineRule="auto"/>
        <w:rPr>
          <w:rStyle w:val="Heading1Char"/>
          <w:i w:val="0"/>
          <w:u w:val="single"/>
        </w:rPr>
      </w:pPr>
    </w:p>
    <w:p w:rsidR="00F106D8" w:rsidRDefault="00F106D8" w:rsidP="00883B14">
      <w:pPr>
        <w:pStyle w:val="BodyText"/>
        <w:spacing w:line="276" w:lineRule="auto"/>
        <w:rPr>
          <w:rStyle w:val="Heading1Char"/>
          <w:i w:val="0"/>
          <w:u w:val="single"/>
        </w:rPr>
      </w:pPr>
      <w:r>
        <w:rPr>
          <w:rStyle w:val="Heading1Char"/>
          <w:i w:val="0"/>
          <w:u w:val="single"/>
        </w:rPr>
        <w:lastRenderedPageBreak/>
        <w:t xml:space="preserve">Project 1 – Save My </w:t>
      </w:r>
      <w:proofErr w:type="gramStart"/>
      <w:r>
        <w:rPr>
          <w:rStyle w:val="Heading1Char"/>
          <w:i w:val="0"/>
          <w:u w:val="single"/>
        </w:rPr>
        <w:t>Life(</w:t>
      </w:r>
      <w:proofErr w:type="gramEnd"/>
      <w:r>
        <w:rPr>
          <w:rStyle w:val="Heading1Char"/>
          <w:i w:val="0"/>
          <w:u w:val="single"/>
        </w:rPr>
        <w:t>SML)</w:t>
      </w:r>
    </w:p>
    <w:p w:rsidR="00F106D8" w:rsidRDefault="00F106D8" w:rsidP="00883B14">
      <w:pPr>
        <w:pStyle w:val="BodyText"/>
        <w:spacing w:line="276" w:lineRule="auto"/>
        <w:rPr>
          <w:rStyle w:val="Heading1Char"/>
          <w:i w:val="0"/>
          <w:u w:val="single"/>
        </w:rPr>
      </w:pPr>
    </w:p>
    <w:p w:rsidR="00F106D8" w:rsidRDefault="00F106D8" w:rsidP="00883B14">
      <w:pPr>
        <w:pStyle w:val="BodyText"/>
        <w:spacing w:line="276" w:lineRule="auto"/>
        <w:rPr>
          <w:rStyle w:val="Heading1Char"/>
          <w:i w:val="0"/>
          <w:u w:val="single"/>
        </w:rPr>
      </w:pPr>
      <w:r>
        <w:rPr>
          <w:rStyle w:val="Heading1Char"/>
          <w:i w:val="0"/>
          <w:u w:val="single"/>
        </w:rPr>
        <w:t xml:space="preserve">Type: </w:t>
      </w:r>
      <w:proofErr w:type="spellStart"/>
      <w:r>
        <w:rPr>
          <w:rStyle w:val="Heading1Char"/>
          <w:i w:val="0"/>
          <w:u w:val="single"/>
        </w:rPr>
        <w:t>Outsystems</w:t>
      </w:r>
      <w:proofErr w:type="spellEnd"/>
      <w:r>
        <w:rPr>
          <w:rStyle w:val="Heading1Char"/>
          <w:i w:val="0"/>
          <w:u w:val="single"/>
        </w:rPr>
        <w:t xml:space="preserve">, </w:t>
      </w:r>
      <w:proofErr w:type="spellStart"/>
      <w:r>
        <w:rPr>
          <w:rStyle w:val="Heading1Char"/>
          <w:i w:val="0"/>
          <w:u w:val="single"/>
        </w:rPr>
        <w:t>Javascript</w:t>
      </w:r>
      <w:proofErr w:type="spellEnd"/>
      <w:r>
        <w:rPr>
          <w:rStyle w:val="Heading1Char"/>
          <w:i w:val="0"/>
          <w:u w:val="single"/>
        </w:rPr>
        <w:t xml:space="preserve">, </w:t>
      </w:r>
      <w:proofErr w:type="spellStart"/>
      <w:r>
        <w:rPr>
          <w:rStyle w:val="Heading1Char"/>
          <w:i w:val="0"/>
          <w:u w:val="single"/>
        </w:rPr>
        <w:t>Mssql</w:t>
      </w:r>
      <w:proofErr w:type="spellEnd"/>
      <w:r>
        <w:rPr>
          <w:rStyle w:val="Heading1Char"/>
          <w:i w:val="0"/>
          <w:u w:val="single"/>
        </w:rPr>
        <w:t xml:space="preserve">, </w:t>
      </w:r>
      <w:proofErr w:type="spellStart"/>
      <w:r>
        <w:rPr>
          <w:rStyle w:val="Heading1Char"/>
          <w:i w:val="0"/>
          <w:u w:val="single"/>
        </w:rPr>
        <w:t>RestAPI</w:t>
      </w:r>
      <w:proofErr w:type="spellEnd"/>
      <w:r>
        <w:rPr>
          <w:rStyle w:val="Heading1Char"/>
          <w:i w:val="0"/>
          <w:u w:val="single"/>
        </w:rPr>
        <w:t xml:space="preserve"> Services</w:t>
      </w:r>
    </w:p>
    <w:p w:rsidR="00F106D8" w:rsidRDefault="00F106D8" w:rsidP="00883B14">
      <w:pPr>
        <w:pStyle w:val="BodyText"/>
        <w:spacing w:line="276" w:lineRule="auto"/>
        <w:rPr>
          <w:rStyle w:val="Heading1Char"/>
          <w:i w:val="0"/>
          <w:u w:val="single"/>
        </w:rPr>
      </w:pPr>
    </w:p>
    <w:p w:rsidR="00F106D8" w:rsidRPr="006807CA" w:rsidRDefault="00F106D8" w:rsidP="00F106D8">
      <w:pPr>
        <w:pStyle w:val="BodyText"/>
        <w:spacing w:line="276" w:lineRule="auto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Description:</w:t>
      </w:r>
    </w:p>
    <w:p w:rsidR="00F106D8" w:rsidRDefault="00F106D8" w:rsidP="00F106D8">
      <w:pPr>
        <w:pStyle w:val="BodyText"/>
        <w:spacing w:line="276" w:lineRule="auto"/>
        <w:ind w:left="360" w:firstLine="360"/>
        <w:jc w:val="both"/>
        <w:rPr>
          <w:rFonts w:ascii="Helvetica" w:hAnsi="Helvetica" w:cs="Helvetica"/>
          <w:bCs/>
          <w:snapToGrid/>
          <w:szCs w:val="24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               </w:t>
      </w:r>
      <w:r>
        <w:rPr>
          <w:rFonts w:ascii="Helvetica" w:hAnsi="Helvetica" w:cs="Helvetica"/>
          <w:bCs/>
          <w:snapToGrid/>
          <w:szCs w:val="24"/>
          <w:shd w:val="clear" w:color="auto" w:fill="FFFFFF"/>
        </w:rPr>
        <w:t>SML</w:t>
      </w:r>
      <w:r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Application is mainly developed for monitoring</w:t>
      </w:r>
      <w:r w:rsidR="003E5B18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Workers safety, process flow of vendors and </w:t>
      </w:r>
      <w:bookmarkStart w:id="0" w:name="_GoBack"/>
      <w:bookmarkEnd w:id="0"/>
      <w:r w:rsidR="003E5B18">
        <w:rPr>
          <w:rFonts w:ascii="Helvetica" w:hAnsi="Helvetica" w:cs="Helvetica"/>
          <w:bCs/>
          <w:snapToGrid/>
          <w:szCs w:val="24"/>
          <w:shd w:val="clear" w:color="auto" w:fill="FFFFFF"/>
        </w:rPr>
        <w:t>the work orders.</w:t>
      </w:r>
    </w:p>
    <w:p w:rsidR="00F106D8" w:rsidRDefault="00F106D8" w:rsidP="00F106D8">
      <w:pPr>
        <w:pStyle w:val="BodyText"/>
        <w:spacing w:line="276" w:lineRule="auto"/>
        <w:rPr>
          <w:rFonts w:ascii="Helvetica" w:hAnsi="Helvetica" w:cs="Helvetica"/>
          <w:shd w:val="clear" w:color="auto" w:fill="FFFFFF"/>
        </w:rPr>
      </w:pPr>
    </w:p>
    <w:p w:rsidR="00F106D8" w:rsidRPr="006807CA" w:rsidRDefault="00F106D8" w:rsidP="00F106D8">
      <w:pPr>
        <w:spacing w:line="276" w:lineRule="auto"/>
        <w:rPr>
          <w:rFonts w:ascii="Helvetica" w:hAnsi="Helvetica" w:cs="Helvetica"/>
          <w:sz w:val="24"/>
          <w:szCs w:val="24"/>
        </w:rPr>
      </w:pPr>
      <w:r w:rsidRPr="006807CA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Responsibilities</w:t>
      </w:r>
    </w:p>
    <w:p w:rsidR="00F106D8" w:rsidRDefault="00F106D8" w:rsidP="00F106D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Responsible for full lifecycle application development.</w:t>
      </w:r>
    </w:p>
    <w:p w:rsidR="00F106D8" w:rsidRPr="006807CA" w:rsidRDefault="00F106D8" w:rsidP="00F106D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 xml:space="preserve">Responsible for independently </w:t>
      </w:r>
      <w:proofErr w:type="gramStart"/>
      <w:r w:rsidRPr="006807CA">
        <w:rPr>
          <w:rFonts w:ascii="Helvetica" w:hAnsi="Helvetica" w:cs="Helvetica"/>
          <w:color w:val="000000"/>
          <w:sz w:val="24"/>
          <w:szCs w:val="24"/>
        </w:rPr>
        <w:t>designing ,coding</w:t>
      </w:r>
      <w:proofErr w:type="gramEnd"/>
      <w:r w:rsidRPr="006807CA">
        <w:rPr>
          <w:rFonts w:ascii="Helvetica" w:hAnsi="Helvetica" w:cs="Helvetica"/>
          <w:color w:val="000000"/>
          <w:sz w:val="24"/>
          <w:szCs w:val="24"/>
        </w:rPr>
        <w:t xml:space="preserve"> , testing and database management by using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Outsystem</w:t>
      </w:r>
      <w:proofErr w:type="spellEnd"/>
      <w:r w:rsidRPr="006807C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6807CA">
        <w:rPr>
          <w:rFonts w:ascii="Helvetica" w:hAnsi="Helvetica" w:cs="Helvetica"/>
          <w:color w:val="000000"/>
          <w:sz w:val="24"/>
          <w:szCs w:val="24"/>
        </w:rPr>
        <w:t>,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Javascript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and</w:t>
      </w:r>
      <w:r w:rsidRPr="006807CA">
        <w:rPr>
          <w:rFonts w:ascii="Helvetica" w:hAnsi="Helvetica" w:cs="Helvetica"/>
          <w:color w:val="000000"/>
          <w:sz w:val="24"/>
          <w:szCs w:val="24"/>
        </w:rPr>
        <w:t xml:space="preserve"> SQ</w:t>
      </w:r>
      <w:r>
        <w:rPr>
          <w:rFonts w:ascii="Helvetica" w:hAnsi="Helvetica" w:cs="Helvetica"/>
          <w:color w:val="000000"/>
          <w:sz w:val="24"/>
          <w:szCs w:val="24"/>
        </w:rPr>
        <w:t>L Server</w:t>
      </w:r>
      <w:r w:rsidRPr="006807CA">
        <w:rPr>
          <w:rFonts w:ascii="Helvetica" w:hAnsi="Helvetica" w:cs="Helvetica"/>
          <w:color w:val="000000"/>
          <w:sz w:val="24"/>
          <w:szCs w:val="24"/>
        </w:rPr>
        <w:t>.</w:t>
      </w:r>
    </w:p>
    <w:p w:rsidR="00F106D8" w:rsidRPr="006807CA" w:rsidRDefault="00F106D8" w:rsidP="00F106D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Document code consistently throughout the development process by listing a description of the program, special instructions, and any changes made in database tables on procedural, modular and database level.</w:t>
      </w:r>
    </w:p>
    <w:p w:rsidR="00F106D8" w:rsidRPr="006807CA" w:rsidRDefault="00F106D8" w:rsidP="00F106D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Responsible for reading, understanding, and utilizing all part and assembly prints, forms, spreadsheets, bills of material, specification sheets, and technical references.</w:t>
      </w:r>
    </w:p>
    <w:p w:rsidR="00F106D8" w:rsidRDefault="00F106D8" w:rsidP="00883B14">
      <w:pPr>
        <w:pStyle w:val="BodyText"/>
        <w:spacing w:line="276" w:lineRule="auto"/>
        <w:rPr>
          <w:rStyle w:val="Heading1Char"/>
          <w:i w:val="0"/>
          <w:u w:val="single"/>
        </w:rPr>
      </w:pPr>
    </w:p>
    <w:p w:rsidR="00F106D8" w:rsidRDefault="00F106D8" w:rsidP="00883B14">
      <w:pPr>
        <w:pStyle w:val="BodyText"/>
        <w:spacing w:line="276" w:lineRule="auto"/>
        <w:rPr>
          <w:rStyle w:val="Heading1Char"/>
          <w:i w:val="0"/>
          <w:u w:val="single"/>
        </w:rPr>
      </w:pPr>
    </w:p>
    <w:p w:rsidR="00062B88" w:rsidRDefault="00EC5CD2" w:rsidP="00883B14">
      <w:pPr>
        <w:pStyle w:val="BodyText"/>
        <w:spacing w:line="276" w:lineRule="auto"/>
        <w:rPr>
          <w:rStyle w:val="Heading1Char"/>
          <w:i w:val="0"/>
        </w:rPr>
      </w:pPr>
      <w:r w:rsidRPr="00CF2828">
        <w:rPr>
          <w:rStyle w:val="Heading1Char"/>
          <w:i w:val="0"/>
          <w:u w:val="single"/>
        </w:rPr>
        <w:t>Cogniz</w:t>
      </w:r>
      <w:r w:rsidR="00346BA3" w:rsidRPr="00CF2828">
        <w:rPr>
          <w:rStyle w:val="Heading1Char"/>
          <w:i w:val="0"/>
          <w:u w:val="single"/>
        </w:rPr>
        <w:t xml:space="preserve">ant – Feb 2019 </w:t>
      </w:r>
      <w:r w:rsidR="00F106D8">
        <w:rPr>
          <w:rStyle w:val="Heading1Char"/>
          <w:i w:val="0"/>
          <w:u w:val="single"/>
        </w:rPr>
        <w:t>– Nov 2020</w:t>
      </w:r>
      <w:r w:rsidR="00346BA3" w:rsidRPr="00CF2828">
        <w:rPr>
          <w:rStyle w:val="Heading1Char"/>
          <w:i w:val="0"/>
          <w:u w:val="single"/>
        </w:rPr>
        <w:t xml:space="preserve">- </w:t>
      </w:r>
      <w:r w:rsidR="009A400F" w:rsidRPr="00CF2828">
        <w:rPr>
          <w:rStyle w:val="Heading1Char"/>
          <w:i w:val="0"/>
          <w:u w:val="single"/>
        </w:rPr>
        <w:t>Associate</w:t>
      </w:r>
      <w:r w:rsidRPr="006807CA">
        <w:rPr>
          <w:rFonts w:ascii="Helvetica" w:hAnsi="Helvetica" w:cs="Helvetica"/>
          <w:snapToGrid/>
          <w:szCs w:val="24"/>
        </w:rPr>
        <w:br/>
      </w:r>
    </w:p>
    <w:p w:rsidR="00062B88" w:rsidRDefault="00062B88" w:rsidP="00062B88">
      <w:pPr>
        <w:pStyle w:val="BodyText"/>
        <w:spacing w:line="276" w:lineRule="auto"/>
        <w:rPr>
          <w:rStyle w:val="Heading1Char"/>
          <w:i w:val="0"/>
        </w:rPr>
      </w:pPr>
      <w:r>
        <w:rPr>
          <w:rStyle w:val="Heading1Char"/>
          <w:i w:val="0"/>
        </w:rPr>
        <w:t>Domain: HealthCare</w:t>
      </w:r>
    </w:p>
    <w:p w:rsidR="00062B88" w:rsidRDefault="00062B88" w:rsidP="00062B88">
      <w:pPr>
        <w:pStyle w:val="BodyText"/>
        <w:spacing w:line="276" w:lineRule="auto"/>
        <w:rPr>
          <w:rStyle w:val="Heading1Char"/>
          <w:i w:val="0"/>
        </w:rPr>
      </w:pPr>
    </w:p>
    <w:p w:rsidR="00062B88" w:rsidRPr="00346BA3" w:rsidRDefault="00062B88" w:rsidP="00062B88">
      <w:pPr>
        <w:pStyle w:val="BodyText"/>
        <w:spacing w:line="276" w:lineRule="auto"/>
        <w:rPr>
          <w:rFonts w:ascii="Helvetica" w:hAnsi="Helvetica" w:cs="Helvetica"/>
          <w:b/>
          <w:bCs/>
          <w:snapToGrid/>
          <w:color w:val="EEECE1" w:themeColor="background2"/>
          <w:sz w:val="28"/>
          <w:szCs w:val="28"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F2828">
        <w:rPr>
          <w:rStyle w:val="Heading1Char"/>
          <w:i w:val="0"/>
        </w:rPr>
        <w:t xml:space="preserve">Project </w:t>
      </w:r>
      <w:r>
        <w:rPr>
          <w:rStyle w:val="Heading1Char"/>
          <w:i w:val="0"/>
        </w:rPr>
        <w:t>1</w:t>
      </w:r>
      <w:r w:rsidRPr="00CF2828">
        <w:rPr>
          <w:rStyle w:val="Heading1Char"/>
          <w:i w:val="0"/>
        </w:rPr>
        <w:t xml:space="preserve"> – </w:t>
      </w:r>
      <w:r>
        <w:rPr>
          <w:rStyle w:val="Heading1Char"/>
          <w:i w:val="0"/>
        </w:rPr>
        <w:t>Humana</w:t>
      </w:r>
      <w:r w:rsidR="00AA1496">
        <w:rPr>
          <w:rStyle w:val="Heading1Char"/>
          <w:i w:val="0"/>
        </w:rPr>
        <w:t xml:space="preserve"> HealthCare</w:t>
      </w:r>
    </w:p>
    <w:p w:rsidR="00062B88" w:rsidRPr="006807CA" w:rsidRDefault="00062B88" w:rsidP="00062B88">
      <w:pPr>
        <w:pStyle w:val="BodyText"/>
        <w:spacing w:line="276" w:lineRule="auto"/>
        <w:rPr>
          <w:rFonts w:ascii="Helvetica" w:hAnsi="Helvetica" w:cs="Helvetica"/>
          <w:shd w:val="clear" w:color="auto" w:fill="FFFFFF"/>
        </w:rPr>
      </w:pPr>
      <w:r w:rsidRPr="006807CA">
        <w:rPr>
          <w:rFonts w:ascii="Helvetica" w:hAnsi="Helvetica" w:cs="Helvetica"/>
          <w:b/>
          <w:bCs/>
          <w:shd w:val="clear" w:color="auto" w:fill="FFFFFF"/>
        </w:rPr>
        <w:t>Type:</w:t>
      </w:r>
      <w:r w:rsidRPr="006807CA">
        <w:rPr>
          <w:rFonts w:ascii="Helvetica" w:hAnsi="Helvetica" w:cs="Helvetica"/>
          <w:shd w:val="clear" w:color="auto" w:fill="FFFFFF"/>
        </w:rPr>
        <w:t> We</w:t>
      </w:r>
      <w:r>
        <w:rPr>
          <w:rFonts w:ascii="Helvetica" w:hAnsi="Helvetica" w:cs="Helvetica"/>
          <w:shd w:val="clear" w:color="auto" w:fill="FFFFFF"/>
        </w:rPr>
        <w:t>b Based Application (ASP.NET 4.8/C# 4.5</w:t>
      </w:r>
      <w:r w:rsidRPr="006807CA">
        <w:rPr>
          <w:rFonts w:ascii="Helvetica" w:hAnsi="Helvetica" w:cs="Helvetica"/>
          <w:shd w:val="clear" w:color="auto" w:fill="FFFFFF"/>
        </w:rPr>
        <w:t>, MS-SQL</w:t>
      </w:r>
      <w:r>
        <w:rPr>
          <w:rFonts w:ascii="Helvetica" w:hAnsi="Helvetica" w:cs="Helvetica"/>
          <w:shd w:val="clear" w:color="auto" w:fill="FFFFFF"/>
        </w:rPr>
        <w:t xml:space="preserve">, MVC, </w:t>
      </w:r>
      <w:r w:rsidR="007C6C7D">
        <w:rPr>
          <w:rFonts w:ascii="Helvetica" w:hAnsi="Helvetica" w:cs="Helvetica"/>
          <w:szCs w:val="24"/>
        </w:rPr>
        <w:t xml:space="preserve">Angular 8/9/10, </w:t>
      </w:r>
      <w:r>
        <w:rPr>
          <w:rFonts w:ascii="Helvetica" w:hAnsi="Helvetica" w:cs="Helvetica"/>
          <w:shd w:val="clear" w:color="auto" w:fill="FFFFFF"/>
        </w:rPr>
        <w:t>.Net Core, MongoDB</w:t>
      </w:r>
      <w:r w:rsidR="00AA1496">
        <w:rPr>
          <w:rFonts w:ascii="Helvetica" w:hAnsi="Helvetica" w:cs="Helvetica"/>
          <w:shd w:val="clear" w:color="auto" w:fill="FFFFFF"/>
        </w:rPr>
        <w:t xml:space="preserve">, </w:t>
      </w:r>
      <w:proofErr w:type="spellStart"/>
      <w:r w:rsidR="00AA1496">
        <w:rPr>
          <w:rFonts w:ascii="Helvetica" w:hAnsi="Helvetica" w:cs="Helvetica"/>
          <w:shd w:val="clear" w:color="auto" w:fill="FFFFFF"/>
        </w:rPr>
        <w:t>Msunit</w:t>
      </w:r>
      <w:proofErr w:type="spellEnd"/>
      <w:r w:rsidR="00AA1496">
        <w:rPr>
          <w:rFonts w:ascii="Helvetica" w:hAnsi="Helvetica" w:cs="Helvetica"/>
          <w:shd w:val="clear" w:color="auto" w:fill="FFFFFF"/>
        </w:rPr>
        <w:t xml:space="preserve"> Testing, </w:t>
      </w:r>
      <w:proofErr w:type="spellStart"/>
      <w:r w:rsidR="00AA1496">
        <w:rPr>
          <w:rFonts w:ascii="Helvetica" w:hAnsi="Helvetica" w:cs="Helvetica"/>
          <w:shd w:val="clear" w:color="auto" w:fill="FFFFFF"/>
        </w:rPr>
        <w:t>Xunit</w:t>
      </w:r>
      <w:proofErr w:type="spellEnd"/>
      <w:r w:rsidR="00AA1496">
        <w:rPr>
          <w:rFonts w:ascii="Helvetica" w:hAnsi="Helvetica" w:cs="Helvetica"/>
          <w:shd w:val="clear" w:color="auto" w:fill="FFFFFF"/>
        </w:rPr>
        <w:t xml:space="preserve"> Testing</w:t>
      </w:r>
      <w:r w:rsidRPr="006807CA">
        <w:rPr>
          <w:rFonts w:ascii="Helvetica" w:hAnsi="Helvetica" w:cs="Helvetica"/>
          <w:shd w:val="clear" w:color="auto" w:fill="FFFFFF"/>
        </w:rPr>
        <w:t>)</w:t>
      </w:r>
    </w:p>
    <w:p w:rsidR="00062B88" w:rsidRDefault="00062B88" w:rsidP="00062B88">
      <w:pPr>
        <w:pStyle w:val="BodyText"/>
        <w:spacing w:line="276" w:lineRule="auto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</w:p>
    <w:p w:rsidR="00062B88" w:rsidRPr="006807CA" w:rsidRDefault="00062B88" w:rsidP="00062B88">
      <w:pPr>
        <w:pStyle w:val="BodyText"/>
        <w:spacing w:line="276" w:lineRule="auto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 xml:space="preserve">Client: </w:t>
      </w:r>
      <w:r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Humana Managed Care Company</w:t>
      </w:r>
    </w:p>
    <w:p w:rsidR="00062B88" w:rsidRPr="006807CA" w:rsidRDefault="00062B88" w:rsidP="00062B88">
      <w:pPr>
        <w:pStyle w:val="BodyText"/>
        <w:spacing w:line="276" w:lineRule="auto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Description:</w:t>
      </w:r>
    </w:p>
    <w:p w:rsidR="00062B88" w:rsidRDefault="00062B88" w:rsidP="00062B88">
      <w:pPr>
        <w:pStyle w:val="BodyText"/>
        <w:spacing w:line="276" w:lineRule="auto"/>
        <w:ind w:left="360" w:firstLine="360"/>
        <w:jc w:val="both"/>
        <w:rPr>
          <w:rFonts w:ascii="Helvetica" w:hAnsi="Helvetica" w:cs="Helvetica"/>
          <w:bCs/>
          <w:snapToGrid/>
          <w:szCs w:val="24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               </w:t>
      </w:r>
      <w:r w:rsidR="00AA1496">
        <w:rPr>
          <w:rFonts w:ascii="Helvetica" w:hAnsi="Helvetica" w:cs="Helvetica"/>
          <w:bCs/>
          <w:snapToGrid/>
          <w:szCs w:val="24"/>
          <w:shd w:val="clear" w:color="auto" w:fill="FFFFFF"/>
        </w:rPr>
        <w:t>Humana Application is mainly developed for monitoring hospital records, insurance and nursing homes process records</w:t>
      </w:r>
      <w:r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>.</w:t>
      </w:r>
    </w:p>
    <w:p w:rsidR="00062B88" w:rsidRDefault="00062B88" w:rsidP="00062B88">
      <w:pPr>
        <w:pStyle w:val="BodyText"/>
        <w:spacing w:line="276" w:lineRule="auto"/>
        <w:rPr>
          <w:rFonts w:ascii="Helvetica" w:hAnsi="Helvetica" w:cs="Helvetica"/>
          <w:shd w:val="clear" w:color="auto" w:fill="FFFFFF"/>
        </w:rPr>
      </w:pPr>
    </w:p>
    <w:p w:rsidR="00062B88" w:rsidRPr="006807CA" w:rsidRDefault="00062B88" w:rsidP="00062B88">
      <w:pPr>
        <w:spacing w:line="276" w:lineRule="auto"/>
        <w:rPr>
          <w:rFonts w:ascii="Helvetica" w:hAnsi="Helvetica" w:cs="Helvetica"/>
          <w:sz w:val="24"/>
          <w:szCs w:val="24"/>
        </w:rPr>
      </w:pPr>
      <w:r w:rsidRPr="006807CA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Responsibilities</w:t>
      </w:r>
    </w:p>
    <w:p w:rsidR="00062B88" w:rsidRDefault="00062B88" w:rsidP="00062B8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Responsible for full lifecycle application development.</w:t>
      </w:r>
    </w:p>
    <w:p w:rsidR="00062B88" w:rsidRPr="006807CA" w:rsidRDefault="00062B88" w:rsidP="00062B8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 xml:space="preserve">Responsible for independently designing ,coding , testing and database management by using </w:t>
      </w:r>
      <w:r>
        <w:rPr>
          <w:rFonts w:ascii="Helvetica" w:hAnsi="Helvetica" w:cs="Helvetica"/>
          <w:color w:val="000000"/>
          <w:sz w:val="24"/>
          <w:szCs w:val="24"/>
        </w:rPr>
        <w:t>.Net Core,</w:t>
      </w:r>
      <w:r w:rsidRPr="006807CA">
        <w:rPr>
          <w:rFonts w:ascii="Helvetica" w:hAnsi="Helvetica" w:cs="Helvetica"/>
          <w:color w:val="000000"/>
          <w:sz w:val="24"/>
          <w:szCs w:val="24"/>
        </w:rPr>
        <w:t>MVC,C#,ASP.Net</w:t>
      </w:r>
      <w:r>
        <w:rPr>
          <w:rFonts w:ascii="Helvetica" w:hAnsi="Helvetica" w:cs="Helvetica"/>
          <w:color w:val="000000"/>
          <w:sz w:val="24"/>
          <w:szCs w:val="24"/>
        </w:rPr>
        <w:t>, WCF, MongoDB</w:t>
      </w:r>
      <w:r w:rsidRPr="006807CA">
        <w:rPr>
          <w:rFonts w:ascii="Helvetica" w:hAnsi="Helvetica" w:cs="Helvetica"/>
          <w:color w:val="000000"/>
          <w:sz w:val="24"/>
          <w:szCs w:val="24"/>
        </w:rPr>
        <w:t xml:space="preserve"> and SQ</w:t>
      </w:r>
      <w:r>
        <w:rPr>
          <w:rFonts w:ascii="Helvetica" w:hAnsi="Helvetica" w:cs="Helvetica"/>
          <w:color w:val="000000"/>
          <w:sz w:val="24"/>
          <w:szCs w:val="24"/>
        </w:rPr>
        <w:t>L Server</w:t>
      </w:r>
      <w:r w:rsidRPr="006807CA">
        <w:rPr>
          <w:rFonts w:ascii="Helvetica" w:hAnsi="Helvetica" w:cs="Helvetica"/>
          <w:color w:val="000000"/>
          <w:sz w:val="24"/>
          <w:szCs w:val="24"/>
        </w:rPr>
        <w:t>.</w:t>
      </w:r>
    </w:p>
    <w:p w:rsidR="00062B88" w:rsidRPr="006807CA" w:rsidRDefault="00062B88" w:rsidP="00062B8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Document code consistently throughout the development process by listing a description of the program, special instructions, and any changes made in database tables on procedural, modular and database level.</w:t>
      </w:r>
    </w:p>
    <w:p w:rsidR="00062B88" w:rsidRPr="006807CA" w:rsidRDefault="00062B88" w:rsidP="00062B8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Responsible for reading, understanding, and utilizing all part and assembly prints, forms, spreadsheets, bills of material, specification sheets, and technical references.</w:t>
      </w:r>
    </w:p>
    <w:p w:rsidR="00062B88" w:rsidRPr="006807CA" w:rsidRDefault="00062B88" w:rsidP="00062B88">
      <w:pPr>
        <w:pStyle w:val="BodyText"/>
        <w:spacing w:line="276" w:lineRule="auto"/>
        <w:jc w:val="both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</w:p>
    <w:p w:rsidR="00062B88" w:rsidRDefault="00062B88" w:rsidP="00062B88">
      <w:pPr>
        <w:pStyle w:val="BodyText"/>
        <w:spacing w:line="276" w:lineRule="auto"/>
        <w:jc w:val="both"/>
        <w:rPr>
          <w:rFonts w:ascii="Helvetica" w:hAnsi="Helvetica" w:cs="Helvetica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Key Technologies:</w:t>
      </w:r>
      <w:r w:rsidRPr="006807CA">
        <w:rPr>
          <w:rFonts w:ascii="Helvetica" w:hAnsi="Helvetica" w:cs="Helvetica"/>
          <w:snapToGrid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shd w:val="clear" w:color="auto" w:fill="FFFFFF"/>
        </w:rPr>
        <w:t>ASP.NET 4.8/C# 4.5</w:t>
      </w:r>
      <w:r w:rsidRPr="006807CA">
        <w:rPr>
          <w:rFonts w:ascii="Helvetica" w:hAnsi="Helvetica" w:cs="Helvetica"/>
          <w:shd w:val="clear" w:color="auto" w:fill="FFFFFF"/>
        </w:rPr>
        <w:t>, MS-SQL</w:t>
      </w:r>
      <w:r>
        <w:rPr>
          <w:rFonts w:ascii="Helvetica" w:hAnsi="Helvetica" w:cs="Helvetica"/>
          <w:shd w:val="clear" w:color="auto" w:fill="FFFFFF"/>
        </w:rPr>
        <w:t xml:space="preserve">, MVC, </w:t>
      </w:r>
      <w:r w:rsidR="007C6C7D">
        <w:rPr>
          <w:rFonts w:ascii="Helvetica" w:hAnsi="Helvetica" w:cs="Helvetica"/>
          <w:szCs w:val="24"/>
        </w:rPr>
        <w:t>Angular 8/9/10</w:t>
      </w:r>
      <w:r>
        <w:rPr>
          <w:rFonts w:ascii="Helvetica" w:hAnsi="Helvetica" w:cs="Helvetica"/>
          <w:shd w:val="clear" w:color="auto" w:fill="FFFFFF"/>
        </w:rPr>
        <w:t xml:space="preserve">, .Net Core, MongoDB, </w:t>
      </w:r>
      <w:proofErr w:type="spellStart"/>
      <w:r>
        <w:rPr>
          <w:rFonts w:ascii="Helvetica" w:hAnsi="Helvetica" w:cs="Helvetica"/>
          <w:shd w:val="clear" w:color="auto" w:fill="FFFFFF"/>
        </w:rPr>
        <w:t>Mysql</w:t>
      </w:r>
      <w:proofErr w:type="spellEnd"/>
      <w:r>
        <w:rPr>
          <w:rFonts w:ascii="Helvetica" w:hAnsi="Helvetica" w:cs="Helvetica"/>
          <w:shd w:val="clear" w:color="auto" w:fill="FFFFFF"/>
        </w:rPr>
        <w:t>.</w:t>
      </w:r>
    </w:p>
    <w:p w:rsidR="00062B88" w:rsidRDefault="00062B88" w:rsidP="00883B14">
      <w:pPr>
        <w:pStyle w:val="BodyText"/>
        <w:spacing w:line="276" w:lineRule="auto"/>
        <w:rPr>
          <w:rStyle w:val="Heading1Char"/>
          <w:i w:val="0"/>
        </w:rPr>
      </w:pPr>
    </w:p>
    <w:p w:rsidR="00883B14" w:rsidRDefault="00883B14" w:rsidP="00883B14">
      <w:pPr>
        <w:pStyle w:val="BodyText"/>
        <w:spacing w:line="276" w:lineRule="auto"/>
        <w:rPr>
          <w:rStyle w:val="Heading1Char"/>
          <w:i w:val="0"/>
        </w:rPr>
      </w:pPr>
      <w:r w:rsidRPr="00CF2828">
        <w:rPr>
          <w:rStyle w:val="Heading1Char"/>
          <w:i w:val="0"/>
        </w:rPr>
        <w:t xml:space="preserve">Project </w:t>
      </w:r>
      <w:r w:rsidR="00062B88">
        <w:rPr>
          <w:rStyle w:val="Heading1Char"/>
          <w:i w:val="0"/>
        </w:rPr>
        <w:t>2</w:t>
      </w:r>
      <w:r w:rsidRPr="00CF2828">
        <w:rPr>
          <w:rStyle w:val="Heading1Char"/>
          <w:i w:val="0"/>
        </w:rPr>
        <w:t xml:space="preserve"> – KOHL'S Stores </w:t>
      </w:r>
      <w:proofErr w:type="spellStart"/>
      <w:r w:rsidRPr="00CF2828">
        <w:rPr>
          <w:rStyle w:val="Heading1Char"/>
          <w:i w:val="0"/>
        </w:rPr>
        <w:t>Cloudification</w:t>
      </w:r>
      <w:proofErr w:type="spellEnd"/>
    </w:p>
    <w:p w:rsidR="00B25D85" w:rsidRDefault="00B25D85" w:rsidP="00883B14">
      <w:pPr>
        <w:pStyle w:val="BodyText"/>
        <w:spacing w:line="276" w:lineRule="auto"/>
        <w:rPr>
          <w:rStyle w:val="Heading1Char"/>
          <w:i w:val="0"/>
        </w:rPr>
      </w:pPr>
    </w:p>
    <w:p w:rsidR="00B25D85" w:rsidRDefault="00B25D85" w:rsidP="00883B14">
      <w:pPr>
        <w:pStyle w:val="BodyText"/>
        <w:spacing w:line="276" w:lineRule="auto"/>
        <w:rPr>
          <w:rStyle w:val="Heading1Char"/>
          <w:i w:val="0"/>
        </w:rPr>
      </w:pPr>
      <w:r>
        <w:rPr>
          <w:rStyle w:val="Heading1Char"/>
          <w:i w:val="0"/>
        </w:rPr>
        <w:t>Domain: Retail</w:t>
      </w:r>
    </w:p>
    <w:p w:rsidR="00B25D85" w:rsidRPr="00B25D85" w:rsidRDefault="00B25D85" w:rsidP="00883B14">
      <w:pPr>
        <w:pStyle w:val="BodyText"/>
        <w:spacing w:line="276" w:lineRule="auto"/>
        <w:rPr>
          <w:b/>
        </w:rPr>
      </w:pPr>
    </w:p>
    <w:p w:rsidR="00883B14" w:rsidRPr="006807CA" w:rsidRDefault="00883B14" w:rsidP="00883B14">
      <w:pPr>
        <w:pStyle w:val="BodyText"/>
        <w:spacing w:line="276" w:lineRule="auto"/>
        <w:rPr>
          <w:rFonts w:ascii="Helvetica" w:hAnsi="Helvetica" w:cs="Helvetica"/>
          <w:shd w:val="clear" w:color="auto" w:fill="FFFFFF"/>
        </w:rPr>
      </w:pPr>
      <w:r w:rsidRPr="006807CA">
        <w:rPr>
          <w:rFonts w:ascii="Helvetica" w:hAnsi="Helvetica" w:cs="Helvetica"/>
          <w:b/>
          <w:bCs/>
          <w:shd w:val="clear" w:color="auto" w:fill="FFFFFF"/>
        </w:rPr>
        <w:t>Type:</w:t>
      </w:r>
      <w:r w:rsidRPr="006807CA">
        <w:rPr>
          <w:rFonts w:ascii="Helvetica" w:hAnsi="Helvetica" w:cs="Helvetica"/>
          <w:shd w:val="clear" w:color="auto" w:fill="FFFFFF"/>
        </w:rPr>
        <w:t> We</w:t>
      </w:r>
      <w:r w:rsidR="008064D6">
        <w:rPr>
          <w:rFonts w:ascii="Helvetica" w:hAnsi="Helvetica" w:cs="Helvetica"/>
          <w:shd w:val="clear" w:color="auto" w:fill="FFFFFF"/>
        </w:rPr>
        <w:t>b Based Application (ASP.NET 4.8/C# 4.5</w:t>
      </w:r>
      <w:r w:rsidRPr="006807CA">
        <w:rPr>
          <w:rFonts w:ascii="Helvetica" w:hAnsi="Helvetica" w:cs="Helvetica"/>
          <w:shd w:val="clear" w:color="auto" w:fill="FFFFFF"/>
        </w:rPr>
        <w:t>, MS-SQL</w:t>
      </w:r>
      <w:r w:rsidR="002C086C">
        <w:rPr>
          <w:rFonts w:ascii="Helvetica" w:hAnsi="Helvetica" w:cs="Helvetica"/>
          <w:shd w:val="clear" w:color="auto" w:fill="FFFFFF"/>
        </w:rPr>
        <w:t xml:space="preserve">, MVC, </w:t>
      </w:r>
      <w:r w:rsidR="007C6C7D">
        <w:rPr>
          <w:rFonts w:ascii="Helvetica" w:hAnsi="Helvetica" w:cs="Helvetica"/>
          <w:szCs w:val="24"/>
        </w:rPr>
        <w:t>Angular 8/9/10</w:t>
      </w:r>
      <w:r>
        <w:rPr>
          <w:rFonts w:ascii="Helvetica" w:hAnsi="Helvetica" w:cs="Helvetica"/>
          <w:shd w:val="clear" w:color="auto" w:fill="FFFFFF"/>
        </w:rPr>
        <w:t>, .Net Core, MongoDB</w:t>
      </w:r>
      <w:r w:rsidR="00AA1496">
        <w:rPr>
          <w:rFonts w:ascii="Helvetica" w:hAnsi="Helvetica" w:cs="Helvetica"/>
          <w:shd w:val="clear" w:color="auto" w:fill="FFFFFF"/>
        </w:rPr>
        <w:t xml:space="preserve">, </w:t>
      </w:r>
      <w:proofErr w:type="spellStart"/>
      <w:r w:rsidR="00AA1496">
        <w:rPr>
          <w:rFonts w:ascii="Helvetica" w:hAnsi="Helvetica" w:cs="Helvetica"/>
          <w:shd w:val="clear" w:color="auto" w:fill="FFFFFF"/>
        </w:rPr>
        <w:t>Msunit</w:t>
      </w:r>
      <w:proofErr w:type="spellEnd"/>
      <w:r w:rsidR="00AA1496">
        <w:rPr>
          <w:rFonts w:ascii="Helvetica" w:hAnsi="Helvetica" w:cs="Helvetica"/>
          <w:shd w:val="clear" w:color="auto" w:fill="FFFFFF"/>
        </w:rPr>
        <w:t xml:space="preserve"> Testing, </w:t>
      </w:r>
      <w:proofErr w:type="spellStart"/>
      <w:r w:rsidR="00AA1496">
        <w:rPr>
          <w:rFonts w:ascii="Helvetica" w:hAnsi="Helvetica" w:cs="Helvetica"/>
          <w:shd w:val="clear" w:color="auto" w:fill="FFFFFF"/>
        </w:rPr>
        <w:t>Xunit</w:t>
      </w:r>
      <w:proofErr w:type="spellEnd"/>
      <w:r w:rsidR="00AA1496">
        <w:rPr>
          <w:rFonts w:ascii="Helvetica" w:hAnsi="Helvetica" w:cs="Helvetica"/>
          <w:shd w:val="clear" w:color="auto" w:fill="FFFFFF"/>
        </w:rPr>
        <w:t xml:space="preserve"> Testing</w:t>
      </w:r>
      <w:r w:rsidRPr="006807CA">
        <w:rPr>
          <w:rFonts w:ascii="Helvetica" w:hAnsi="Helvetica" w:cs="Helvetica"/>
          <w:shd w:val="clear" w:color="auto" w:fill="FFFFFF"/>
        </w:rPr>
        <w:t>)</w:t>
      </w:r>
    </w:p>
    <w:p w:rsidR="00CF2828" w:rsidRDefault="00CF2828" w:rsidP="00883B14">
      <w:pPr>
        <w:pStyle w:val="BodyText"/>
        <w:spacing w:line="276" w:lineRule="auto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</w:p>
    <w:p w:rsidR="00883B14" w:rsidRPr="006807CA" w:rsidRDefault="00883B14" w:rsidP="00883B14">
      <w:pPr>
        <w:pStyle w:val="BodyText"/>
        <w:spacing w:line="276" w:lineRule="auto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 xml:space="preserve">Client: </w:t>
      </w:r>
      <w:r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KOHL’S</w:t>
      </w:r>
    </w:p>
    <w:p w:rsidR="00883B14" w:rsidRPr="006807CA" w:rsidRDefault="00883B14" w:rsidP="00883B14">
      <w:pPr>
        <w:pStyle w:val="BodyText"/>
        <w:spacing w:line="276" w:lineRule="auto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Description:</w:t>
      </w:r>
    </w:p>
    <w:p w:rsidR="00A13302" w:rsidRDefault="00883B14" w:rsidP="00A13302">
      <w:pPr>
        <w:pStyle w:val="BodyText"/>
        <w:spacing w:line="276" w:lineRule="auto"/>
        <w:ind w:left="360" w:firstLine="360"/>
        <w:jc w:val="both"/>
        <w:rPr>
          <w:rFonts w:ascii="Helvetica" w:hAnsi="Helvetica" w:cs="Helvetica"/>
          <w:bCs/>
          <w:snapToGrid/>
          <w:szCs w:val="24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               </w:t>
      </w:r>
      <w:r w:rsidR="00A13302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Kohl’s </w:t>
      </w:r>
      <w:r w:rsidR="00062B88"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>application mainly developed for</w:t>
      </w:r>
      <w:r w:rsidR="00062B88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booking online shopping products on home applicants, cloths, toys etc.</w:t>
      </w:r>
      <w:r w:rsidR="00062B88" w:rsidRPr="00062B88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</w:t>
      </w:r>
      <w:r w:rsidR="00062B88"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Promotional code, markup, discount, voucher issue, offline booking </w:t>
      </w:r>
      <w:proofErr w:type="spellStart"/>
      <w:r w:rsidR="00062B88">
        <w:rPr>
          <w:rFonts w:ascii="Helvetica" w:hAnsi="Helvetica" w:cs="Helvetica"/>
          <w:bCs/>
          <w:snapToGrid/>
          <w:szCs w:val="24"/>
          <w:shd w:val="clear" w:color="auto" w:fill="FFFFFF"/>
        </w:rPr>
        <w:t>etc</w:t>
      </w:r>
      <w:proofErr w:type="spellEnd"/>
      <w:r w:rsidR="00062B88">
        <w:rPr>
          <w:rFonts w:ascii="Helvetica" w:hAnsi="Helvetica" w:cs="Helvetica"/>
          <w:bCs/>
          <w:snapToGrid/>
          <w:szCs w:val="24"/>
          <w:shd w:val="clear" w:color="auto" w:fill="FFFFFF"/>
        </w:rPr>
        <w:t>,</w:t>
      </w:r>
      <w:r w:rsidR="00062B88"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are developed along with it. Based on passenger count amount varies, frequent user data are monitored coupon are issued based on their bookings.</w:t>
      </w:r>
    </w:p>
    <w:p w:rsidR="00EC5CD2" w:rsidRDefault="00EC5CD2" w:rsidP="006807CA">
      <w:pPr>
        <w:pStyle w:val="BodyText"/>
        <w:spacing w:line="276" w:lineRule="auto"/>
        <w:rPr>
          <w:rFonts w:ascii="Helvetica" w:hAnsi="Helvetica" w:cs="Helvetica"/>
          <w:shd w:val="clear" w:color="auto" w:fill="FFFFFF"/>
        </w:rPr>
      </w:pPr>
    </w:p>
    <w:p w:rsidR="00883B14" w:rsidRPr="006807CA" w:rsidRDefault="00883B14" w:rsidP="00883B14">
      <w:pPr>
        <w:spacing w:line="276" w:lineRule="auto"/>
        <w:rPr>
          <w:rFonts w:ascii="Helvetica" w:hAnsi="Helvetica" w:cs="Helvetica"/>
          <w:sz w:val="24"/>
          <w:szCs w:val="24"/>
        </w:rPr>
      </w:pPr>
      <w:r w:rsidRPr="006807CA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Responsibilities</w:t>
      </w:r>
    </w:p>
    <w:p w:rsidR="00883B14" w:rsidRDefault="00883B14" w:rsidP="00883B14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Responsible for full lifecycle application development.</w:t>
      </w:r>
    </w:p>
    <w:p w:rsidR="00883B14" w:rsidRPr="006807CA" w:rsidRDefault="00883B14" w:rsidP="00883B14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 xml:space="preserve">Responsible for independently designing ,coding , testing and database management by using </w:t>
      </w:r>
      <w:r>
        <w:rPr>
          <w:rFonts w:ascii="Helvetica" w:hAnsi="Helvetica" w:cs="Helvetica"/>
          <w:color w:val="000000"/>
          <w:sz w:val="24"/>
          <w:szCs w:val="24"/>
        </w:rPr>
        <w:t>.Net Core,</w:t>
      </w:r>
      <w:r w:rsidRPr="006807CA">
        <w:rPr>
          <w:rFonts w:ascii="Helvetica" w:hAnsi="Helvetica" w:cs="Helvetica"/>
          <w:color w:val="000000"/>
          <w:sz w:val="24"/>
          <w:szCs w:val="24"/>
        </w:rPr>
        <w:t>MVC,C#,ASP.Net</w:t>
      </w:r>
      <w:r>
        <w:rPr>
          <w:rFonts w:ascii="Helvetica" w:hAnsi="Helvetica" w:cs="Helvetica"/>
          <w:color w:val="000000"/>
          <w:sz w:val="24"/>
          <w:szCs w:val="24"/>
        </w:rPr>
        <w:t>, WCF, MongoDB</w:t>
      </w:r>
      <w:r w:rsidRPr="006807CA">
        <w:rPr>
          <w:rFonts w:ascii="Helvetica" w:hAnsi="Helvetica" w:cs="Helvetica"/>
          <w:color w:val="000000"/>
          <w:sz w:val="24"/>
          <w:szCs w:val="24"/>
        </w:rPr>
        <w:t xml:space="preserve"> and SQ</w:t>
      </w:r>
      <w:r>
        <w:rPr>
          <w:rFonts w:ascii="Helvetica" w:hAnsi="Helvetica" w:cs="Helvetica"/>
          <w:color w:val="000000"/>
          <w:sz w:val="24"/>
          <w:szCs w:val="24"/>
        </w:rPr>
        <w:t>L Server</w:t>
      </w:r>
      <w:r w:rsidRPr="006807CA">
        <w:rPr>
          <w:rFonts w:ascii="Helvetica" w:hAnsi="Helvetica" w:cs="Helvetica"/>
          <w:color w:val="000000"/>
          <w:sz w:val="24"/>
          <w:szCs w:val="24"/>
        </w:rPr>
        <w:t>.</w:t>
      </w:r>
    </w:p>
    <w:p w:rsidR="00883B14" w:rsidRPr="006807CA" w:rsidRDefault="00883B14" w:rsidP="00883B14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Document code consistently throughout the development process by listing a description of the program, special instructions, and any changes made in database tables on procedural, modular and database level.</w:t>
      </w:r>
    </w:p>
    <w:p w:rsidR="00883B14" w:rsidRPr="006807CA" w:rsidRDefault="00883B14" w:rsidP="00883B14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Responsible for reading, understanding, and utilizing all part and assembly prints, forms, spreadsheets, bills of material, specification sheets, and technical references.</w:t>
      </w:r>
    </w:p>
    <w:p w:rsidR="00883B14" w:rsidRPr="006807CA" w:rsidRDefault="00883B14" w:rsidP="00883B14">
      <w:pPr>
        <w:pStyle w:val="BodyText"/>
        <w:spacing w:line="276" w:lineRule="auto"/>
        <w:jc w:val="both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</w:p>
    <w:p w:rsidR="00883B14" w:rsidRDefault="00883B14" w:rsidP="00883B14">
      <w:pPr>
        <w:pStyle w:val="BodyText"/>
        <w:spacing w:line="276" w:lineRule="auto"/>
        <w:jc w:val="both"/>
        <w:rPr>
          <w:rFonts w:ascii="Helvetica" w:hAnsi="Helvetica" w:cs="Helvetica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Key Technologies:</w:t>
      </w:r>
      <w:r w:rsidRPr="006807CA">
        <w:rPr>
          <w:rFonts w:ascii="Helvetica" w:hAnsi="Helvetica" w:cs="Helvetica"/>
          <w:snapToGrid/>
          <w:szCs w:val="24"/>
          <w:shd w:val="clear" w:color="auto" w:fill="FFFFFF"/>
        </w:rPr>
        <w:t xml:space="preserve"> </w:t>
      </w:r>
      <w:r w:rsidR="00062B88">
        <w:rPr>
          <w:rFonts w:ascii="Helvetica" w:hAnsi="Helvetica" w:cs="Helvetica"/>
          <w:shd w:val="clear" w:color="auto" w:fill="FFFFFF"/>
        </w:rPr>
        <w:t>ASP.NET 4.8/C# 4.5</w:t>
      </w:r>
      <w:r w:rsidR="00062B88" w:rsidRPr="006807CA">
        <w:rPr>
          <w:rFonts w:ascii="Helvetica" w:hAnsi="Helvetica" w:cs="Helvetica"/>
          <w:shd w:val="clear" w:color="auto" w:fill="FFFFFF"/>
        </w:rPr>
        <w:t>, MS-SQL</w:t>
      </w:r>
      <w:r w:rsidR="00062B88">
        <w:rPr>
          <w:rFonts w:ascii="Helvetica" w:hAnsi="Helvetica" w:cs="Helvetica"/>
          <w:shd w:val="clear" w:color="auto" w:fill="FFFFFF"/>
        </w:rPr>
        <w:t xml:space="preserve">, MVC, </w:t>
      </w:r>
      <w:r w:rsidR="00B40915">
        <w:rPr>
          <w:rFonts w:ascii="Helvetica" w:hAnsi="Helvetica" w:cs="Helvetica"/>
          <w:szCs w:val="24"/>
        </w:rPr>
        <w:t xml:space="preserve">Angular 8/9/10, </w:t>
      </w:r>
      <w:r w:rsidR="00062B88">
        <w:rPr>
          <w:rFonts w:ascii="Helvetica" w:hAnsi="Helvetica" w:cs="Helvetica"/>
          <w:shd w:val="clear" w:color="auto" w:fill="FFFFFF"/>
        </w:rPr>
        <w:t xml:space="preserve">.Net Core, MongoDB, </w:t>
      </w:r>
      <w:proofErr w:type="spellStart"/>
      <w:r w:rsidR="00062B88">
        <w:rPr>
          <w:rFonts w:ascii="Helvetica" w:hAnsi="Helvetica" w:cs="Helvetica"/>
          <w:shd w:val="clear" w:color="auto" w:fill="FFFFFF"/>
        </w:rPr>
        <w:t>Mysql</w:t>
      </w:r>
      <w:proofErr w:type="spellEnd"/>
      <w:r w:rsidR="00062B88">
        <w:rPr>
          <w:rFonts w:ascii="Helvetica" w:hAnsi="Helvetica" w:cs="Helvetica"/>
          <w:shd w:val="clear" w:color="auto" w:fill="FFFFFF"/>
        </w:rPr>
        <w:t>.</w:t>
      </w:r>
    </w:p>
    <w:p w:rsidR="00062B88" w:rsidRPr="006807CA" w:rsidRDefault="00062B88" w:rsidP="00883B14">
      <w:pPr>
        <w:pStyle w:val="BodyText"/>
        <w:spacing w:line="276" w:lineRule="auto"/>
        <w:jc w:val="both"/>
        <w:rPr>
          <w:rFonts w:ascii="Helvetica" w:hAnsi="Helvetica" w:cs="Helvetica"/>
          <w:szCs w:val="24"/>
        </w:rPr>
      </w:pPr>
    </w:p>
    <w:p w:rsidR="000D6FFE" w:rsidRPr="00CF2828" w:rsidRDefault="000D6FFE" w:rsidP="00CF2828">
      <w:pPr>
        <w:pStyle w:val="Title"/>
        <w:rPr>
          <w:sz w:val="40"/>
          <w:szCs w:val="40"/>
        </w:rPr>
      </w:pPr>
      <w:r w:rsidRPr="00CF2828">
        <w:rPr>
          <w:sz w:val="40"/>
          <w:szCs w:val="40"/>
        </w:rPr>
        <w:t>Professional Experience</w:t>
      </w:r>
    </w:p>
    <w:p w:rsidR="00511600" w:rsidRDefault="000D6FFE" w:rsidP="00CF2828">
      <w:pPr>
        <w:pStyle w:val="Heading1"/>
        <w:rPr>
          <w:i w:val="0"/>
          <w:sz w:val="28"/>
          <w:szCs w:val="28"/>
          <w:u w:val="single"/>
          <w:shd w:val="clear" w:color="auto" w:fill="FFFFFF"/>
        </w:rPr>
      </w:pPr>
      <w:r w:rsidRPr="00CF2828">
        <w:rPr>
          <w:i w:val="0"/>
          <w:sz w:val="28"/>
          <w:szCs w:val="28"/>
          <w:u w:val="single"/>
          <w:shd w:val="clear" w:color="auto" w:fill="FFFFFF"/>
        </w:rPr>
        <w:t>Pranas Technologies</w:t>
      </w:r>
      <w:r w:rsidR="00F06825" w:rsidRPr="00CF2828">
        <w:rPr>
          <w:i w:val="0"/>
          <w:sz w:val="28"/>
          <w:szCs w:val="28"/>
          <w:u w:val="single"/>
          <w:shd w:val="clear" w:color="auto" w:fill="FFFFFF"/>
        </w:rPr>
        <w:t>-(Jul</w:t>
      </w:r>
      <w:r w:rsidR="00511600" w:rsidRPr="00CF2828">
        <w:rPr>
          <w:i w:val="0"/>
          <w:sz w:val="28"/>
          <w:szCs w:val="28"/>
          <w:u w:val="single"/>
          <w:shd w:val="clear" w:color="auto" w:fill="FFFFFF"/>
        </w:rPr>
        <w:t>, 2016</w:t>
      </w:r>
      <w:r w:rsidR="00F06825" w:rsidRPr="00CF2828">
        <w:rPr>
          <w:i w:val="0"/>
          <w:sz w:val="28"/>
          <w:szCs w:val="28"/>
          <w:u w:val="single"/>
          <w:shd w:val="clear" w:color="auto" w:fill="FFFFFF"/>
        </w:rPr>
        <w:t>-Jan</w:t>
      </w:r>
      <w:r w:rsidR="00511600" w:rsidRPr="00CF2828">
        <w:rPr>
          <w:i w:val="0"/>
          <w:sz w:val="28"/>
          <w:szCs w:val="28"/>
          <w:u w:val="single"/>
          <w:shd w:val="clear" w:color="auto" w:fill="FFFFFF"/>
        </w:rPr>
        <w:t>, 2019</w:t>
      </w:r>
      <w:r w:rsidR="00F06825" w:rsidRPr="00CF2828">
        <w:rPr>
          <w:i w:val="0"/>
          <w:sz w:val="28"/>
          <w:szCs w:val="28"/>
          <w:u w:val="single"/>
          <w:shd w:val="clear" w:color="auto" w:fill="FFFFFF"/>
        </w:rPr>
        <w:t>)</w:t>
      </w:r>
      <w:r w:rsidR="003E1EA9" w:rsidRPr="00CF2828">
        <w:rPr>
          <w:i w:val="0"/>
          <w:sz w:val="28"/>
          <w:szCs w:val="28"/>
          <w:u w:val="single"/>
          <w:shd w:val="clear" w:color="auto" w:fill="FFFFFF"/>
        </w:rPr>
        <w:t xml:space="preserve"> </w:t>
      </w:r>
      <w:r w:rsidR="00511600" w:rsidRPr="00CF2828">
        <w:rPr>
          <w:i w:val="0"/>
          <w:sz w:val="28"/>
          <w:szCs w:val="28"/>
          <w:u w:val="single"/>
          <w:shd w:val="clear" w:color="auto" w:fill="FFFFFF"/>
        </w:rPr>
        <w:t>- Software Developer</w:t>
      </w:r>
    </w:p>
    <w:p w:rsidR="00B25D85" w:rsidRDefault="00B25D85" w:rsidP="00B25D85"/>
    <w:p w:rsidR="00883B14" w:rsidRDefault="00B25D85" w:rsidP="006807CA">
      <w:pPr>
        <w:pStyle w:val="BodyText"/>
        <w:spacing w:line="276" w:lineRule="auto"/>
        <w:rPr>
          <w:rStyle w:val="Heading1Char"/>
          <w:i w:val="0"/>
        </w:rPr>
      </w:pPr>
      <w:r>
        <w:rPr>
          <w:rStyle w:val="Heading1Char"/>
          <w:i w:val="0"/>
        </w:rPr>
        <w:t>Domain: Travel</w:t>
      </w:r>
    </w:p>
    <w:p w:rsidR="00F106D8" w:rsidRPr="00F106D8" w:rsidRDefault="00F106D8" w:rsidP="006807CA">
      <w:pPr>
        <w:pStyle w:val="BodyText"/>
        <w:spacing w:line="276" w:lineRule="auto"/>
        <w:rPr>
          <w:b/>
        </w:rPr>
      </w:pPr>
    </w:p>
    <w:p w:rsidR="003E1EA9" w:rsidRPr="00CF2828" w:rsidRDefault="00346BA3" w:rsidP="00CF2828">
      <w:pPr>
        <w:pStyle w:val="Heading1"/>
        <w:rPr>
          <w:i w:val="0"/>
          <w:sz w:val="28"/>
          <w:szCs w:val="28"/>
          <w:shd w:val="clear" w:color="auto" w:fill="FFFFFF"/>
        </w:rPr>
      </w:pPr>
      <w:r w:rsidRPr="00CF2828">
        <w:rPr>
          <w:i w:val="0"/>
          <w:sz w:val="28"/>
          <w:szCs w:val="28"/>
          <w:shd w:val="clear" w:color="auto" w:fill="FFFFFF"/>
        </w:rPr>
        <w:t>Project 1 -</w:t>
      </w:r>
      <w:r w:rsidR="003E1EA9" w:rsidRPr="00CF2828">
        <w:rPr>
          <w:i w:val="0"/>
          <w:sz w:val="28"/>
          <w:szCs w:val="28"/>
          <w:shd w:val="clear" w:color="auto" w:fill="FFFFFF"/>
        </w:rPr>
        <w:t xml:space="preserve"> Your travel booking</w:t>
      </w:r>
    </w:p>
    <w:p w:rsidR="003E1EA9" w:rsidRPr="006807CA" w:rsidRDefault="003E1EA9" w:rsidP="006807CA">
      <w:pPr>
        <w:pStyle w:val="BodyText"/>
        <w:spacing w:line="276" w:lineRule="auto"/>
        <w:rPr>
          <w:rFonts w:ascii="Helvetica" w:hAnsi="Helvetica" w:cs="Helvetica"/>
          <w:shd w:val="clear" w:color="auto" w:fill="FFFFFF"/>
        </w:rPr>
      </w:pPr>
      <w:r w:rsidRPr="006807CA">
        <w:rPr>
          <w:rFonts w:ascii="Helvetica" w:hAnsi="Helvetica" w:cs="Helvetica"/>
          <w:b/>
          <w:bCs/>
          <w:shd w:val="clear" w:color="auto" w:fill="FFFFFF"/>
        </w:rPr>
        <w:t>Type:</w:t>
      </w:r>
      <w:r w:rsidRPr="006807CA">
        <w:rPr>
          <w:rFonts w:ascii="Helvetica" w:hAnsi="Helvetica" w:cs="Helvetica"/>
          <w:shd w:val="clear" w:color="auto" w:fill="FFFFFF"/>
        </w:rPr>
        <w:t> Web Based Application (ASP.NET 4.0/C# 4.0, MS-SQL)</w:t>
      </w:r>
    </w:p>
    <w:p w:rsidR="003E1EA9" w:rsidRPr="006807CA" w:rsidRDefault="003E1EA9" w:rsidP="006807CA">
      <w:pPr>
        <w:pStyle w:val="BodyText"/>
        <w:spacing w:line="276" w:lineRule="auto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Client: Your travel booking</w:t>
      </w:r>
    </w:p>
    <w:p w:rsidR="00062B88" w:rsidRDefault="00062B88" w:rsidP="006807CA">
      <w:pPr>
        <w:pStyle w:val="BodyText"/>
        <w:spacing w:line="276" w:lineRule="auto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</w:p>
    <w:p w:rsidR="00922C3A" w:rsidRPr="006807CA" w:rsidRDefault="00922C3A" w:rsidP="006807CA">
      <w:pPr>
        <w:pStyle w:val="BodyText"/>
        <w:spacing w:line="276" w:lineRule="auto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Description:</w:t>
      </w:r>
    </w:p>
    <w:p w:rsidR="00D54D2A" w:rsidRDefault="00922C3A" w:rsidP="00655735">
      <w:pPr>
        <w:pStyle w:val="BodyText"/>
        <w:spacing w:line="276" w:lineRule="auto"/>
        <w:jc w:val="both"/>
        <w:rPr>
          <w:rFonts w:ascii="Helvetica" w:hAnsi="Helvetica" w:cs="Helvetica"/>
          <w:bCs/>
          <w:snapToGrid/>
          <w:szCs w:val="24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ab/>
      </w:r>
      <w:r w:rsidR="00062B88">
        <w:rPr>
          <w:rFonts w:ascii="Helvetica" w:hAnsi="Helvetica" w:cs="Helvetica"/>
          <w:bCs/>
          <w:snapToGrid/>
          <w:szCs w:val="24"/>
          <w:shd w:val="clear" w:color="auto" w:fill="FFFFFF"/>
        </w:rPr>
        <w:t>Your travel booking</w:t>
      </w:r>
      <w:r w:rsidR="003F7AFD"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application mainly developed for</w:t>
      </w:r>
      <w:r w:rsidR="00062B88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online</w:t>
      </w:r>
      <w:r w:rsidR="003F7AFD"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booking tickets </w:t>
      </w:r>
      <w:r w:rsidR="00A13302">
        <w:rPr>
          <w:rFonts w:ascii="Helvetica" w:hAnsi="Helvetica" w:cs="Helvetica"/>
          <w:bCs/>
          <w:snapToGrid/>
          <w:szCs w:val="24"/>
          <w:shd w:val="clear" w:color="auto" w:fill="FFFFFF"/>
        </w:rPr>
        <w:t>on</w:t>
      </w:r>
      <w:r w:rsidR="003F7AFD"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flight, car, cruise, hotel and attraction booking. Promotional code, markup, discount, voucher issue, offline booking </w:t>
      </w:r>
      <w:proofErr w:type="spellStart"/>
      <w:r w:rsidR="003F7AFD"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>etc</w:t>
      </w:r>
      <w:proofErr w:type="spellEnd"/>
      <w:r w:rsidR="003F7AFD"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are developed along with it. Based on passenger count amount varies, frequent user data are monitored coupon are issued based on their bookings. Auto </w:t>
      </w:r>
      <w:r w:rsidR="002126F4"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>schedulers for currency convertor are</w:t>
      </w:r>
      <w:r w:rsidR="003F7AFD" w:rsidRPr="006807CA">
        <w:rPr>
          <w:rFonts w:ascii="Helvetica" w:hAnsi="Helvetica" w:cs="Helvetica"/>
          <w:bCs/>
          <w:snapToGrid/>
          <w:szCs w:val="24"/>
          <w:shd w:val="clear" w:color="auto" w:fill="FFFFFF"/>
        </w:rPr>
        <w:t xml:space="preserve"> also developed. </w:t>
      </w:r>
    </w:p>
    <w:p w:rsidR="00655735" w:rsidRPr="00655735" w:rsidRDefault="00655735" w:rsidP="00655735">
      <w:pPr>
        <w:pStyle w:val="BodyText"/>
        <w:spacing w:line="276" w:lineRule="auto"/>
        <w:jc w:val="both"/>
        <w:rPr>
          <w:rFonts w:ascii="Helvetica" w:hAnsi="Helvetica" w:cs="Helvetica"/>
          <w:bCs/>
          <w:snapToGrid/>
          <w:szCs w:val="24"/>
          <w:shd w:val="clear" w:color="auto" w:fill="FFFFFF"/>
        </w:rPr>
      </w:pPr>
    </w:p>
    <w:p w:rsidR="004115C8" w:rsidRPr="006807CA" w:rsidRDefault="004115C8" w:rsidP="006807CA">
      <w:pPr>
        <w:spacing w:line="276" w:lineRule="auto"/>
        <w:rPr>
          <w:rFonts w:ascii="Helvetica" w:hAnsi="Helvetica" w:cs="Helvetica"/>
          <w:sz w:val="24"/>
          <w:szCs w:val="24"/>
        </w:rPr>
      </w:pPr>
      <w:r w:rsidRPr="006807CA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Responsibilities</w:t>
      </w:r>
    </w:p>
    <w:p w:rsidR="006807CA" w:rsidRDefault="004115C8" w:rsidP="006807C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Responsible for full lifecycle application development.</w:t>
      </w:r>
    </w:p>
    <w:p w:rsidR="004115C8" w:rsidRPr="006807CA" w:rsidRDefault="004115C8" w:rsidP="006807C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Responsible for independently designing ,coding , testing and dat</w:t>
      </w:r>
      <w:r w:rsidR="00100AF4" w:rsidRPr="006807CA">
        <w:rPr>
          <w:rFonts w:ascii="Helvetica" w:hAnsi="Helvetica" w:cs="Helvetica"/>
          <w:color w:val="000000"/>
          <w:sz w:val="24"/>
          <w:szCs w:val="24"/>
        </w:rPr>
        <w:t xml:space="preserve">abase management by using </w:t>
      </w:r>
      <w:r w:rsidR="003A4387" w:rsidRPr="006807CA">
        <w:rPr>
          <w:rFonts w:ascii="Helvetica" w:hAnsi="Helvetica" w:cs="Helvetica"/>
          <w:color w:val="000000"/>
          <w:sz w:val="24"/>
          <w:szCs w:val="24"/>
        </w:rPr>
        <w:t>MVC</w:t>
      </w:r>
      <w:r w:rsidRPr="006807CA">
        <w:rPr>
          <w:rFonts w:ascii="Helvetica" w:hAnsi="Helvetica" w:cs="Helvetica"/>
          <w:color w:val="000000"/>
          <w:sz w:val="24"/>
          <w:szCs w:val="24"/>
        </w:rPr>
        <w:t>,C#,ASP.Net and SQ</w:t>
      </w:r>
      <w:r w:rsidR="00247CD5">
        <w:rPr>
          <w:rFonts w:ascii="Helvetica" w:hAnsi="Helvetica" w:cs="Helvetica"/>
          <w:color w:val="000000"/>
          <w:sz w:val="24"/>
          <w:szCs w:val="24"/>
        </w:rPr>
        <w:t>L Server with JavaScript, Ajax</w:t>
      </w:r>
      <w:r w:rsidRPr="006807CA">
        <w:rPr>
          <w:rFonts w:ascii="Helvetica" w:hAnsi="Helvetica" w:cs="Helvetica"/>
          <w:color w:val="000000"/>
          <w:sz w:val="24"/>
          <w:szCs w:val="24"/>
        </w:rPr>
        <w:t>.</w:t>
      </w:r>
    </w:p>
    <w:p w:rsidR="004115C8" w:rsidRPr="006807CA" w:rsidRDefault="004115C8" w:rsidP="006807C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Design and develop programming systems making specific determinations about system performance.</w:t>
      </w:r>
    </w:p>
    <w:p w:rsidR="004115C8" w:rsidRPr="006807CA" w:rsidRDefault="004115C8" w:rsidP="006807C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lastRenderedPageBreak/>
        <w:t>Document code consistently throughout the development process by listing a description of the program, special instructions, and any changes made in database tables on procedural, modular and database level.</w:t>
      </w:r>
    </w:p>
    <w:p w:rsidR="004115C8" w:rsidRPr="006807CA" w:rsidRDefault="004115C8" w:rsidP="006807C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Created various reports according to the business requirements for the movie rental company. Individually authored, installed, deployed and manag</w:t>
      </w:r>
      <w:r w:rsidR="00447F52">
        <w:rPr>
          <w:rFonts w:ascii="Helvetica" w:hAnsi="Helvetica" w:cs="Helvetica"/>
          <w:color w:val="000000"/>
          <w:sz w:val="24"/>
          <w:szCs w:val="24"/>
        </w:rPr>
        <w:t>ed reports using SQL Server 2008</w:t>
      </w:r>
      <w:r w:rsidRPr="006807CA">
        <w:rPr>
          <w:rFonts w:ascii="Helvetica" w:hAnsi="Helvetica" w:cs="Helvetica"/>
          <w:color w:val="000000"/>
          <w:sz w:val="24"/>
          <w:szCs w:val="24"/>
        </w:rPr>
        <w:t xml:space="preserve"> Reporting Services.</w:t>
      </w:r>
    </w:p>
    <w:p w:rsidR="004115C8" w:rsidRPr="006807CA" w:rsidRDefault="004115C8" w:rsidP="006807C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Responsible for reading, understanding, and utilizing all part and assembly prints, forms, spreadsheets, bills of material, specification sheets, and technical references.</w:t>
      </w:r>
    </w:p>
    <w:p w:rsidR="004115C8" w:rsidRPr="006807CA" w:rsidRDefault="004115C8" w:rsidP="006807C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Strong and effective inter-personal and communication skills and the ability to interact professionally with a diverse group of clients and staff.</w:t>
      </w:r>
    </w:p>
    <w:p w:rsidR="004115C8" w:rsidRPr="006807CA" w:rsidRDefault="004115C8" w:rsidP="006807CA">
      <w:pPr>
        <w:pStyle w:val="BodyText"/>
        <w:spacing w:line="276" w:lineRule="auto"/>
        <w:jc w:val="both"/>
        <w:rPr>
          <w:rFonts w:ascii="Helvetica" w:hAnsi="Helvetica" w:cs="Helvetica"/>
          <w:b/>
          <w:bCs/>
          <w:snapToGrid/>
          <w:szCs w:val="24"/>
          <w:shd w:val="clear" w:color="auto" w:fill="FFFFFF"/>
        </w:rPr>
      </w:pPr>
    </w:p>
    <w:p w:rsidR="004115C8" w:rsidRPr="006807CA" w:rsidRDefault="004115C8" w:rsidP="006807CA">
      <w:pPr>
        <w:pStyle w:val="BodyText"/>
        <w:spacing w:line="276" w:lineRule="auto"/>
        <w:jc w:val="both"/>
        <w:rPr>
          <w:rFonts w:ascii="Helvetica" w:hAnsi="Helvetica" w:cs="Helvetica"/>
          <w:szCs w:val="24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Key Technologies</w:t>
      </w:r>
      <w:r w:rsidR="00100AF4"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:</w:t>
      </w:r>
      <w:r w:rsidR="00100AF4" w:rsidRPr="006807CA">
        <w:rPr>
          <w:rFonts w:ascii="Helvetica" w:hAnsi="Helvetica" w:cs="Helvetica"/>
          <w:snapToGrid/>
          <w:szCs w:val="24"/>
          <w:shd w:val="clear" w:color="auto" w:fill="FFFFFF"/>
        </w:rPr>
        <w:t xml:space="preserve"> .</w:t>
      </w:r>
      <w:r w:rsidRPr="006807CA">
        <w:rPr>
          <w:rFonts w:ascii="Helvetica" w:hAnsi="Helvetica" w:cs="Helvetica"/>
          <w:snapToGrid/>
          <w:szCs w:val="24"/>
          <w:shd w:val="clear" w:color="auto" w:fill="FFFFFF"/>
        </w:rPr>
        <w:t>NET, ASP.NET, C#, JavaScript, HTML, CSS, SQL, XML, Web Services, LINQ, Crystal reports</w:t>
      </w:r>
    </w:p>
    <w:p w:rsidR="00346BA3" w:rsidRDefault="00346BA3" w:rsidP="006807CA">
      <w:pPr>
        <w:pStyle w:val="BodyText"/>
        <w:spacing w:line="276" w:lineRule="auto"/>
        <w:rPr>
          <w:rFonts w:ascii="Helvetica" w:hAnsi="Helvetica" w:cs="Helvetica"/>
          <w:b/>
          <w:bCs/>
          <w:snapToGrid/>
          <w:color w:val="EEECE1" w:themeColor="background2"/>
          <w:szCs w:val="24"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115C8" w:rsidRDefault="004115C8" w:rsidP="00CF2828">
      <w:pPr>
        <w:pStyle w:val="Heading1"/>
        <w:rPr>
          <w:i w:val="0"/>
          <w:sz w:val="28"/>
          <w:szCs w:val="28"/>
          <w:shd w:val="clear" w:color="auto" w:fill="FFFFFF"/>
        </w:rPr>
      </w:pPr>
      <w:proofErr w:type="spellStart"/>
      <w:r w:rsidRPr="00CF2828">
        <w:rPr>
          <w:i w:val="0"/>
          <w:sz w:val="28"/>
          <w:szCs w:val="28"/>
          <w:shd w:val="clear" w:color="auto" w:fill="FFFFFF"/>
        </w:rPr>
        <w:t>Enfosys</w:t>
      </w:r>
      <w:proofErr w:type="spellEnd"/>
      <w:r w:rsidRPr="00CF2828">
        <w:rPr>
          <w:i w:val="0"/>
          <w:sz w:val="28"/>
          <w:szCs w:val="28"/>
          <w:shd w:val="clear" w:color="auto" w:fill="FFFFFF"/>
        </w:rPr>
        <w:t xml:space="preserve"> Private Limited- (Feb, 2015-Jun, 2016) - Junior Associative</w:t>
      </w:r>
    </w:p>
    <w:p w:rsidR="00B25D85" w:rsidRDefault="00B25D85" w:rsidP="00B25D85">
      <w:pPr>
        <w:pStyle w:val="BodyText"/>
        <w:spacing w:line="276" w:lineRule="auto"/>
        <w:rPr>
          <w:rStyle w:val="Heading1Char"/>
          <w:i w:val="0"/>
        </w:rPr>
      </w:pPr>
    </w:p>
    <w:p w:rsidR="00B25D85" w:rsidRDefault="00B25D85" w:rsidP="00B25D85">
      <w:pPr>
        <w:pStyle w:val="BodyText"/>
        <w:spacing w:line="276" w:lineRule="auto"/>
        <w:rPr>
          <w:rStyle w:val="Heading1Char"/>
          <w:i w:val="0"/>
        </w:rPr>
      </w:pPr>
      <w:r>
        <w:rPr>
          <w:rStyle w:val="Heading1Char"/>
          <w:i w:val="0"/>
        </w:rPr>
        <w:t>Domain: Education</w:t>
      </w:r>
    </w:p>
    <w:p w:rsidR="00B25D85" w:rsidRPr="00B25D85" w:rsidRDefault="00B25D85" w:rsidP="00B25D85"/>
    <w:p w:rsidR="003242CE" w:rsidRPr="006807CA" w:rsidRDefault="003242CE" w:rsidP="006807CA">
      <w:pPr>
        <w:pStyle w:val="BodyText"/>
        <w:numPr>
          <w:ilvl w:val="0"/>
          <w:numId w:val="31"/>
        </w:numPr>
        <w:spacing w:line="276" w:lineRule="auto"/>
        <w:jc w:val="both"/>
        <w:rPr>
          <w:rFonts w:ascii="Helvetica" w:hAnsi="Helvetica" w:cs="Helvetica"/>
          <w:bCs/>
          <w:snapToGrid/>
          <w:color w:val="auto"/>
          <w:szCs w:val="24"/>
        </w:rPr>
      </w:pPr>
      <w:r w:rsidRPr="002E04E4">
        <w:rPr>
          <w:rFonts w:ascii="Helvetica" w:hAnsi="Helvetica" w:cs="Helvetica"/>
          <w:b/>
          <w:bCs/>
          <w:snapToGrid/>
          <w:color w:val="auto"/>
          <w:szCs w:val="24"/>
        </w:rPr>
        <w:t>Timetable module</w:t>
      </w:r>
      <w:r w:rsidRPr="006807CA">
        <w:rPr>
          <w:rFonts w:ascii="Helvetica" w:hAnsi="Helvetica" w:cs="Helvetica"/>
          <w:bCs/>
          <w:snapToGrid/>
          <w:color w:val="auto"/>
          <w:szCs w:val="24"/>
        </w:rPr>
        <w:t xml:space="preserve"> – Online tool for facility to book the period based on their time schedule. Reschedule is also possible. Separate login are provided for student and faculty.</w:t>
      </w:r>
    </w:p>
    <w:p w:rsidR="003242CE" w:rsidRPr="006807CA" w:rsidRDefault="003242CE" w:rsidP="006807CA">
      <w:pPr>
        <w:pStyle w:val="BodyText"/>
        <w:numPr>
          <w:ilvl w:val="0"/>
          <w:numId w:val="31"/>
        </w:numPr>
        <w:spacing w:line="276" w:lineRule="auto"/>
        <w:jc w:val="both"/>
        <w:rPr>
          <w:rFonts w:ascii="Helvetica" w:hAnsi="Helvetica" w:cs="Helvetica"/>
          <w:bCs/>
          <w:snapToGrid/>
          <w:color w:val="auto"/>
          <w:szCs w:val="24"/>
        </w:rPr>
      </w:pPr>
      <w:r w:rsidRPr="002E04E4">
        <w:rPr>
          <w:rFonts w:ascii="Helvetica" w:hAnsi="Helvetica" w:cs="Helvetica"/>
          <w:b/>
          <w:bCs/>
          <w:snapToGrid/>
          <w:color w:val="auto"/>
          <w:szCs w:val="24"/>
        </w:rPr>
        <w:t>Awareness module</w:t>
      </w:r>
      <w:r w:rsidRPr="006807CA">
        <w:rPr>
          <w:rFonts w:ascii="Helvetica" w:hAnsi="Helvetica" w:cs="Helvetica"/>
          <w:bCs/>
          <w:snapToGrid/>
          <w:color w:val="auto"/>
          <w:szCs w:val="24"/>
        </w:rPr>
        <w:t xml:space="preserve"> – To keep track of leads capture and booking happing for institution.</w:t>
      </w:r>
    </w:p>
    <w:p w:rsidR="003242CE" w:rsidRPr="006807CA" w:rsidRDefault="003242CE" w:rsidP="006807CA">
      <w:pPr>
        <w:pStyle w:val="BodyText"/>
        <w:numPr>
          <w:ilvl w:val="0"/>
          <w:numId w:val="31"/>
        </w:numPr>
        <w:spacing w:line="276" w:lineRule="auto"/>
        <w:jc w:val="both"/>
        <w:rPr>
          <w:rFonts w:ascii="Helvetica" w:hAnsi="Helvetica" w:cs="Helvetica"/>
          <w:bCs/>
          <w:snapToGrid/>
          <w:color w:val="auto"/>
          <w:szCs w:val="24"/>
        </w:rPr>
      </w:pPr>
      <w:r w:rsidRPr="002E04E4">
        <w:rPr>
          <w:rFonts w:ascii="Helvetica" w:hAnsi="Helvetica" w:cs="Helvetica"/>
          <w:b/>
          <w:bCs/>
          <w:snapToGrid/>
          <w:color w:val="auto"/>
          <w:szCs w:val="24"/>
        </w:rPr>
        <w:t>Sea Module</w:t>
      </w:r>
      <w:r w:rsidRPr="006807CA">
        <w:rPr>
          <w:rFonts w:ascii="Helvetica" w:hAnsi="Helvetica" w:cs="Helvetica"/>
          <w:bCs/>
          <w:snapToGrid/>
          <w:color w:val="auto"/>
          <w:szCs w:val="24"/>
        </w:rPr>
        <w:t xml:space="preserve"> – Tele-calling leads data update, billing details, Reports based on selection criteria and convert report to excel and PDF format etc.</w:t>
      </w:r>
    </w:p>
    <w:p w:rsidR="00447F52" w:rsidRPr="00CF2828" w:rsidRDefault="003242CE" w:rsidP="006807CA">
      <w:pPr>
        <w:pStyle w:val="BodyText"/>
        <w:numPr>
          <w:ilvl w:val="0"/>
          <w:numId w:val="31"/>
        </w:numPr>
        <w:spacing w:line="276" w:lineRule="auto"/>
        <w:jc w:val="both"/>
        <w:rPr>
          <w:rFonts w:ascii="Helvetica" w:hAnsi="Helvetica" w:cs="Helvetica"/>
          <w:bCs/>
          <w:snapToGrid/>
          <w:color w:val="auto"/>
          <w:szCs w:val="24"/>
        </w:rPr>
      </w:pPr>
      <w:r w:rsidRPr="002E04E4">
        <w:rPr>
          <w:rFonts w:ascii="Helvetica" w:hAnsi="Helvetica" w:cs="Helvetica"/>
          <w:b/>
          <w:bCs/>
          <w:snapToGrid/>
          <w:color w:val="auto"/>
          <w:szCs w:val="24"/>
        </w:rPr>
        <w:t>Cash flow module</w:t>
      </w:r>
      <w:r w:rsidRPr="006807CA">
        <w:rPr>
          <w:rFonts w:ascii="Helvetica" w:hAnsi="Helvetica" w:cs="Helvetica"/>
          <w:bCs/>
          <w:snapToGrid/>
          <w:color w:val="auto"/>
          <w:szCs w:val="24"/>
        </w:rPr>
        <w:t xml:space="preserve"> – Month, yearly maintance of cash flow for Indian institute of logistics are captured on this module.</w:t>
      </w:r>
    </w:p>
    <w:p w:rsidR="00B25D85" w:rsidRDefault="00B25D85" w:rsidP="006807CA">
      <w:pPr>
        <w:spacing w:line="276" w:lineRule="auto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:rsidR="004115C8" w:rsidRPr="006807CA" w:rsidRDefault="004115C8" w:rsidP="006807CA">
      <w:pPr>
        <w:spacing w:line="276" w:lineRule="auto"/>
        <w:rPr>
          <w:rFonts w:ascii="Helvetica" w:hAnsi="Helvetica" w:cs="Helvetica"/>
          <w:sz w:val="24"/>
          <w:szCs w:val="24"/>
        </w:rPr>
      </w:pPr>
      <w:r w:rsidRPr="006807CA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Responsibilities</w:t>
      </w:r>
    </w:p>
    <w:p w:rsidR="004115C8" w:rsidRPr="006807CA" w:rsidRDefault="004115C8" w:rsidP="00B46A28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Responsible for planning, processing and performing all jobs in an efficient manner without assistance.</w:t>
      </w:r>
    </w:p>
    <w:p w:rsidR="004115C8" w:rsidRPr="006807CA" w:rsidRDefault="004115C8" w:rsidP="00B46A28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 xml:space="preserve">Responsible for independently </w:t>
      </w:r>
      <w:r w:rsidR="002126F4" w:rsidRPr="006807CA">
        <w:rPr>
          <w:rFonts w:ascii="Helvetica" w:hAnsi="Helvetica" w:cs="Helvetica"/>
          <w:color w:val="000000"/>
          <w:sz w:val="24"/>
          <w:szCs w:val="24"/>
        </w:rPr>
        <w:t>designing, coding,</w:t>
      </w:r>
      <w:r w:rsidRPr="006807CA">
        <w:rPr>
          <w:rFonts w:ascii="Helvetica" w:hAnsi="Helvetica" w:cs="Helvetica"/>
          <w:color w:val="000000"/>
          <w:sz w:val="24"/>
          <w:szCs w:val="24"/>
        </w:rPr>
        <w:t xml:space="preserve"> testing and dat</w:t>
      </w:r>
      <w:r w:rsidR="00E6790B" w:rsidRPr="006807CA">
        <w:rPr>
          <w:rFonts w:ascii="Helvetica" w:hAnsi="Helvetica" w:cs="Helvetica"/>
          <w:color w:val="000000"/>
          <w:sz w:val="24"/>
          <w:szCs w:val="24"/>
        </w:rPr>
        <w:t xml:space="preserve">abase management by using </w:t>
      </w:r>
      <w:r w:rsidRPr="006807CA">
        <w:rPr>
          <w:rFonts w:ascii="Helvetica" w:hAnsi="Helvetica" w:cs="Helvetica"/>
          <w:color w:val="000000"/>
          <w:sz w:val="24"/>
          <w:szCs w:val="24"/>
        </w:rPr>
        <w:t>C#</w:t>
      </w:r>
      <w:r w:rsidR="002126F4" w:rsidRPr="006807CA">
        <w:rPr>
          <w:rFonts w:ascii="Helvetica" w:hAnsi="Helvetica" w:cs="Helvetica"/>
          <w:color w:val="000000"/>
          <w:sz w:val="24"/>
          <w:szCs w:val="24"/>
        </w:rPr>
        <w:t>, ASP.Net</w:t>
      </w:r>
      <w:r w:rsidR="00E6790B" w:rsidRPr="006807CA">
        <w:rPr>
          <w:rFonts w:ascii="Helvetica" w:hAnsi="Helvetica" w:cs="Helvetica"/>
          <w:color w:val="000000"/>
          <w:sz w:val="24"/>
          <w:szCs w:val="24"/>
        </w:rPr>
        <w:t xml:space="preserve"> and SQL Server</w:t>
      </w:r>
      <w:r w:rsidRPr="006807CA">
        <w:rPr>
          <w:rFonts w:ascii="Helvetica" w:hAnsi="Helvetica" w:cs="Helvetica"/>
          <w:color w:val="000000"/>
          <w:sz w:val="24"/>
          <w:szCs w:val="24"/>
        </w:rPr>
        <w:t>.</w:t>
      </w:r>
    </w:p>
    <w:p w:rsidR="004115C8" w:rsidRPr="006807CA" w:rsidRDefault="004115C8" w:rsidP="00B46A28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Support, maintain and document software functionality.</w:t>
      </w:r>
    </w:p>
    <w:p w:rsidR="00E6790B" w:rsidRDefault="004115C8" w:rsidP="00447F52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ind w:right="45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Design and develop programming systems making specific determinations about system performance.</w:t>
      </w:r>
    </w:p>
    <w:p w:rsidR="00447F52" w:rsidRPr="00447F52" w:rsidRDefault="00447F52" w:rsidP="00447F52">
      <w:pPr>
        <w:pStyle w:val="ListParagraph"/>
        <w:shd w:val="clear" w:color="auto" w:fill="FFFFFF"/>
        <w:spacing w:line="276" w:lineRule="auto"/>
        <w:ind w:left="810" w:right="45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A85363" w:rsidRPr="006807CA" w:rsidRDefault="004115C8" w:rsidP="006807CA">
      <w:pPr>
        <w:pStyle w:val="BodyText"/>
        <w:spacing w:line="276" w:lineRule="auto"/>
        <w:jc w:val="both"/>
        <w:rPr>
          <w:rFonts w:ascii="Helvetica" w:hAnsi="Helvetica" w:cs="Helvetica"/>
          <w:snapToGrid/>
          <w:szCs w:val="24"/>
          <w:shd w:val="clear" w:color="auto" w:fill="FFFFFF"/>
        </w:rPr>
      </w:pPr>
      <w:r w:rsidRPr="006807CA">
        <w:rPr>
          <w:rFonts w:ascii="Helvetica" w:hAnsi="Helvetica" w:cs="Helvetica"/>
          <w:b/>
          <w:bCs/>
          <w:snapToGrid/>
          <w:szCs w:val="24"/>
          <w:shd w:val="clear" w:color="auto" w:fill="FFFFFF"/>
        </w:rPr>
        <w:t>Key Technologies:</w:t>
      </w:r>
      <w:r w:rsidRPr="006807CA">
        <w:rPr>
          <w:rFonts w:ascii="Helvetica" w:hAnsi="Helvetica" w:cs="Helvetica"/>
          <w:snapToGrid/>
          <w:szCs w:val="24"/>
          <w:shd w:val="clear" w:color="auto" w:fill="FFFFFF"/>
        </w:rPr>
        <w:t> .NET 4.0, ASP.NET</w:t>
      </w:r>
      <w:r w:rsidR="002126F4" w:rsidRPr="006807CA">
        <w:rPr>
          <w:rFonts w:ascii="Helvetica" w:hAnsi="Helvetica" w:cs="Helvetica"/>
          <w:snapToGrid/>
          <w:szCs w:val="24"/>
          <w:shd w:val="clear" w:color="auto" w:fill="FFFFFF"/>
        </w:rPr>
        <w:t>, C#, HTML, CSS, SQL Server 2012</w:t>
      </w:r>
      <w:r w:rsidRPr="006807CA">
        <w:rPr>
          <w:rFonts w:ascii="Helvetica" w:hAnsi="Helvetica" w:cs="Helvetica"/>
          <w:snapToGrid/>
          <w:szCs w:val="24"/>
          <w:shd w:val="clear" w:color="auto" w:fill="FFFFFF"/>
        </w:rPr>
        <w:t>.</w:t>
      </w:r>
    </w:p>
    <w:p w:rsidR="00E6790B" w:rsidRPr="00CF2828" w:rsidRDefault="00E6790B" w:rsidP="00CF2828">
      <w:pPr>
        <w:pStyle w:val="Title"/>
        <w:rPr>
          <w:color w:val="000000"/>
          <w:sz w:val="40"/>
          <w:szCs w:val="40"/>
        </w:rPr>
      </w:pPr>
      <w:r w:rsidRPr="00CF2828">
        <w:rPr>
          <w:sz w:val="40"/>
          <w:szCs w:val="40"/>
        </w:rPr>
        <w:t>ACHIEVEMENTS</w:t>
      </w:r>
    </w:p>
    <w:p w:rsidR="00E6790B" w:rsidRPr="006807CA" w:rsidRDefault="00E6790B" w:rsidP="006807CA">
      <w:pPr>
        <w:pStyle w:val="ListParagraph"/>
        <w:numPr>
          <w:ilvl w:val="0"/>
          <w:numId w:val="28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Maintain punctuality at work.</w:t>
      </w:r>
    </w:p>
    <w:p w:rsidR="00E6790B" w:rsidRPr="006807CA" w:rsidRDefault="00E6790B" w:rsidP="006807CA">
      <w:pPr>
        <w:pStyle w:val="ListParagraph"/>
        <w:numPr>
          <w:ilvl w:val="0"/>
          <w:numId w:val="28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 xml:space="preserve">Got appreciation from CEO </w:t>
      </w:r>
      <w:r w:rsidR="002126F4" w:rsidRPr="006807CA">
        <w:rPr>
          <w:rFonts w:ascii="Helvetica" w:hAnsi="Helvetica" w:cs="Helvetica"/>
          <w:color w:val="000000"/>
          <w:sz w:val="24"/>
          <w:szCs w:val="24"/>
        </w:rPr>
        <w:t>of Pranas</w:t>
      </w:r>
      <w:r w:rsidRPr="006807CA">
        <w:rPr>
          <w:rFonts w:ascii="Helvetica" w:hAnsi="Helvetica" w:cs="Helvetica"/>
          <w:color w:val="000000"/>
          <w:sz w:val="24"/>
          <w:szCs w:val="24"/>
        </w:rPr>
        <w:t xml:space="preserve"> technologies for good work.</w:t>
      </w:r>
    </w:p>
    <w:p w:rsidR="00100AF4" w:rsidRPr="006807CA" w:rsidRDefault="00100AF4" w:rsidP="006807CA">
      <w:p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</w:p>
    <w:p w:rsidR="00E6790B" w:rsidRPr="006807CA" w:rsidRDefault="00E6790B" w:rsidP="00CF2828">
      <w:pPr>
        <w:pStyle w:val="Title"/>
        <w:rPr>
          <w:rFonts w:ascii="Helvetica" w:hAnsi="Helvetica" w:cs="Helvetica"/>
          <w:b/>
          <w:bCs/>
          <w:color w:val="000000"/>
          <w:sz w:val="23"/>
          <w:szCs w:val="23"/>
        </w:rPr>
      </w:pPr>
      <w:r w:rsidRPr="00CF2828">
        <w:rPr>
          <w:sz w:val="40"/>
          <w:szCs w:val="40"/>
        </w:rPr>
        <w:t>ACADEMICS</w:t>
      </w:r>
    </w:p>
    <w:p w:rsidR="00E6790B" w:rsidRPr="006807CA" w:rsidRDefault="00E6790B" w:rsidP="006807CA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B.Tech, Karunya University (2011-2015) – CGPA-7.39</w:t>
      </w:r>
    </w:p>
    <w:p w:rsidR="00E6790B" w:rsidRPr="006807CA" w:rsidRDefault="00E6790B" w:rsidP="006807CA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ind w:right="45"/>
        <w:rPr>
          <w:rFonts w:ascii="Helvetica" w:hAnsi="Helvetica" w:cs="Helvetica"/>
          <w:color w:val="000000"/>
          <w:sz w:val="24"/>
          <w:szCs w:val="24"/>
        </w:rPr>
      </w:pPr>
      <w:r w:rsidRPr="006807CA">
        <w:rPr>
          <w:rFonts w:ascii="Helvetica" w:hAnsi="Helvetica" w:cs="Helvetica"/>
          <w:color w:val="000000"/>
          <w:sz w:val="24"/>
          <w:szCs w:val="24"/>
        </w:rPr>
        <w:t>10</w:t>
      </w:r>
      <w:r w:rsidRPr="006807CA">
        <w:rPr>
          <w:rFonts w:ascii="Helvetica" w:hAnsi="Helvetica" w:cs="Helvetica"/>
          <w:color w:val="000000"/>
          <w:sz w:val="24"/>
          <w:szCs w:val="24"/>
          <w:vertAlign w:val="superscript"/>
        </w:rPr>
        <w:t>th</w:t>
      </w:r>
      <w:r w:rsidRPr="006807CA">
        <w:rPr>
          <w:rFonts w:ascii="Helvetica" w:hAnsi="Helvetica" w:cs="Helvetica"/>
          <w:color w:val="000000"/>
          <w:sz w:val="24"/>
          <w:szCs w:val="24"/>
        </w:rPr>
        <w:t xml:space="preserve"> &amp; 12</w:t>
      </w:r>
      <w:r w:rsidRPr="006807CA">
        <w:rPr>
          <w:rFonts w:ascii="Helvetica" w:hAnsi="Helvetica" w:cs="Helvetica"/>
          <w:color w:val="000000"/>
          <w:sz w:val="24"/>
          <w:szCs w:val="24"/>
          <w:vertAlign w:val="superscript"/>
        </w:rPr>
        <w:t>th</w:t>
      </w:r>
      <w:r w:rsidRPr="006807CA">
        <w:rPr>
          <w:rFonts w:ascii="Helvetica" w:hAnsi="Helvetica" w:cs="Helvetica"/>
          <w:color w:val="000000"/>
          <w:sz w:val="24"/>
          <w:szCs w:val="24"/>
        </w:rPr>
        <w:t xml:space="preserve"> in DR.P.G.V matric higher secondary school with 74.80 and 81.83 %.</w:t>
      </w:r>
    </w:p>
    <w:p w:rsidR="00E6790B" w:rsidRPr="006807CA" w:rsidRDefault="00E6790B" w:rsidP="006807CA">
      <w:pPr>
        <w:shd w:val="clear" w:color="auto" w:fill="FFFFFF"/>
        <w:spacing w:line="276" w:lineRule="auto"/>
        <w:ind w:left="90" w:right="45"/>
        <w:rPr>
          <w:rFonts w:ascii="Helvetica" w:hAnsi="Helvetica" w:cs="Helvetica"/>
          <w:color w:val="000000"/>
          <w:sz w:val="24"/>
          <w:szCs w:val="24"/>
        </w:rPr>
      </w:pPr>
    </w:p>
    <w:p w:rsidR="00E6790B" w:rsidRPr="00CF2828" w:rsidRDefault="00E6790B" w:rsidP="00CF2828">
      <w:pPr>
        <w:pStyle w:val="Title"/>
        <w:rPr>
          <w:sz w:val="40"/>
          <w:szCs w:val="40"/>
        </w:rPr>
      </w:pPr>
      <w:r w:rsidRPr="00CF2828">
        <w:rPr>
          <w:sz w:val="40"/>
          <w:szCs w:val="40"/>
        </w:rPr>
        <w:lastRenderedPageBreak/>
        <w:t>PERSONAL DETAILS</w:t>
      </w:r>
    </w:p>
    <w:p w:rsidR="006807CA" w:rsidRDefault="006807CA" w:rsidP="006807CA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</w:pPr>
    </w:p>
    <w:p w:rsidR="00357AF8" w:rsidRPr="006807CA" w:rsidRDefault="00E6790B" w:rsidP="006807CA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</w:pPr>
      <w:r w:rsidRPr="006807CA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>Date of Birth: 21/08/1993</w:t>
      </w:r>
    </w:p>
    <w:p w:rsidR="00E6790B" w:rsidRPr="006807CA" w:rsidRDefault="00E6790B" w:rsidP="006807CA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</w:pPr>
      <w:r w:rsidRPr="006807CA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Languages </w:t>
      </w:r>
      <w:r w:rsidR="002126F4" w:rsidRPr="006807CA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>Known:</w:t>
      </w:r>
      <w:r w:rsidRPr="006807CA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 English, Tamil</w:t>
      </w:r>
    </w:p>
    <w:p w:rsidR="00E6790B" w:rsidRPr="006807CA" w:rsidRDefault="00E6790B" w:rsidP="006807CA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:rsidR="00E6790B" w:rsidRPr="00CF2828" w:rsidRDefault="00E6790B" w:rsidP="00CF2828">
      <w:pPr>
        <w:pStyle w:val="Title"/>
        <w:rPr>
          <w:sz w:val="40"/>
          <w:szCs w:val="40"/>
        </w:rPr>
      </w:pPr>
      <w:r w:rsidRPr="00CF2828">
        <w:rPr>
          <w:sz w:val="40"/>
          <w:szCs w:val="40"/>
        </w:rPr>
        <w:t>Co-Curricular Activities</w:t>
      </w:r>
    </w:p>
    <w:p w:rsidR="000169D9" w:rsidRPr="006807CA" w:rsidRDefault="00D8555B" w:rsidP="006807C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Helvetica" w:hAnsi="Helvetica" w:cs="Helvetica"/>
          <w:bCs/>
          <w:sz w:val="24"/>
          <w:szCs w:val="24"/>
        </w:rPr>
      </w:pPr>
      <w:r w:rsidRPr="006807CA">
        <w:rPr>
          <w:rFonts w:ascii="Helvetica" w:hAnsi="Helvetica" w:cs="Helvetica"/>
          <w:bCs/>
          <w:sz w:val="24"/>
          <w:szCs w:val="24"/>
        </w:rPr>
        <w:t xml:space="preserve">Adobe Photoshop </w:t>
      </w:r>
      <w:r w:rsidR="000169D9" w:rsidRPr="006807CA">
        <w:rPr>
          <w:rFonts w:ascii="Helvetica" w:hAnsi="Helvetica" w:cs="Helvetica"/>
          <w:bCs/>
          <w:sz w:val="24"/>
          <w:szCs w:val="24"/>
        </w:rPr>
        <w:t>Course is completed in 2011.</w:t>
      </w:r>
    </w:p>
    <w:p w:rsidR="00CA11F0" w:rsidRPr="006807CA" w:rsidRDefault="00A44462" w:rsidP="006807C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Helvetica" w:hAnsi="Helvetica" w:cs="Helvetica"/>
          <w:bCs/>
          <w:sz w:val="24"/>
          <w:szCs w:val="24"/>
        </w:rPr>
      </w:pPr>
      <w:r w:rsidRPr="006807CA">
        <w:rPr>
          <w:rFonts w:ascii="Helvetica" w:hAnsi="Helvetica" w:cs="Helvetica"/>
          <w:bCs/>
          <w:sz w:val="24"/>
          <w:szCs w:val="24"/>
        </w:rPr>
        <w:t>Android</w:t>
      </w:r>
      <w:r w:rsidR="004261C0" w:rsidRPr="006807CA">
        <w:rPr>
          <w:rFonts w:ascii="Helvetica" w:hAnsi="Helvetica" w:cs="Helvetica"/>
          <w:bCs/>
          <w:sz w:val="24"/>
          <w:szCs w:val="24"/>
        </w:rPr>
        <w:t xml:space="preserve"> Certified in </w:t>
      </w:r>
      <w:r w:rsidRPr="006807CA">
        <w:rPr>
          <w:rFonts w:ascii="Helvetica" w:hAnsi="Helvetica" w:cs="Helvetica"/>
          <w:bCs/>
          <w:sz w:val="24"/>
          <w:szCs w:val="24"/>
        </w:rPr>
        <w:t>AcadGild</w:t>
      </w:r>
      <w:r w:rsidR="004261C0" w:rsidRPr="006807CA">
        <w:rPr>
          <w:rFonts w:ascii="Helvetica" w:hAnsi="Helvetica" w:cs="Helvetica"/>
          <w:bCs/>
          <w:sz w:val="24"/>
          <w:szCs w:val="24"/>
        </w:rPr>
        <w:t>.</w:t>
      </w:r>
    </w:p>
    <w:p w:rsidR="00E6790B" w:rsidRPr="00CF2828" w:rsidRDefault="00E6790B" w:rsidP="00CF2828">
      <w:pPr>
        <w:pStyle w:val="Title"/>
        <w:rPr>
          <w:sz w:val="40"/>
          <w:szCs w:val="40"/>
        </w:rPr>
      </w:pPr>
      <w:r w:rsidRPr="00CF2828">
        <w:rPr>
          <w:sz w:val="40"/>
          <w:szCs w:val="40"/>
        </w:rPr>
        <w:t>Declaration</w:t>
      </w:r>
    </w:p>
    <w:p w:rsidR="00E6790B" w:rsidRPr="006807CA" w:rsidRDefault="00E6790B" w:rsidP="006807CA">
      <w:pPr>
        <w:pStyle w:val="BodyText"/>
        <w:spacing w:line="276" w:lineRule="auto"/>
        <w:jc w:val="both"/>
        <w:rPr>
          <w:rFonts w:ascii="Helvetica" w:hAnsi="Helvetica" w:cs="Helvetica"/>
          <w:szCs w:val="24"/>
        </w:rPr>
      </w:pPr>
    </w:p>
    <w:p w:rsidR="00AB0EBB" w:rsidRPr="006807CA" w:rsidRDefault="001D0694" w:rsidP="006807CA">
      <w:pPr>
        <w:pStyle w:val="BodyText"/>
        <w:spacing w:line="276" w:lineRule="auto"/>
        <w:jc w:val="both"/>
        <w:rPr>
          <w:rFonts w:ascii="Helvetica" w:hAnsi="Helvetica" w:cs="Helvetica"/>
          <w:szCs w:val="24"/>
        </w:rPr>
      </w:pPr>
      <w:r w:rsidRPr="006807CA">
        <w:rPr>
          <w:rFonts w:ascii="Helvetica" w:hAnsi="Helvetica" w:cs="Helvetica"/>
          <w:szCs w:val="24"/>
        </w:rPr>
        <w:tab/>
      </w:r>
      <w:r w:rsidR="00D8555B" w:rsidRPr="006807CA">
        <w:rPr>
          <w:rFonts w:ascii="Helvetica" w:hAnsi="Helvetica" w:cs="Helvetica"/>
          <w:szCs w:val="24"/>
        </w:rPr>
        <w:t>I</w:t>
      </w:r>
      <w:r w:rsidR="00D8555B" w:rsidRPr="006807CA">
        <w:rPr>
          <w:rFonts w:ascii="Helvetica" w:hAnsi="Helvetica" w:cs="Helvetica"/>
          <w:b/>
          <w:szCs w:val="24"/>
        </w:rPr>
        <w:t>, M.Ravinther</w:t>
      </w:r>
      <w:r w:rsidR="00242C4E" w:rsidRPr="006807CA">
        <w:rPr>
          <w:rFonts w:ascii="Helvetica" w:hAnsi="Helvetica" w:cs="Helvetica"/>
          <w:b/>
          <w:szCs w:val="24"/>
        </w:rPr>
        <w:t>,</w:t>
      </w:r>
      <w:r w:rsidR="00242C4E" w:rsidRPr="006807CA">
        <w:rPr>
          <w:rFonts w:ascii="Helvetica" w:hAnsi="Helvetica" w:cs="Helvetica"/>
          <w:szCs w:val="24"/>
        </w:rPr>
        <w:t xml:space="preserve"> do hereby confirm that the information given above is tr</w:t>
      </w:r>
      <w:r w:rsidR="00AB0EBB" w:rsidRPr="006807CA">
        <w:rPr>
          <w:rFonts w:ascii="Helvetica" w:hAnsi="Helvetica" w:cs="Helvetica"/>
          <w:szCs w:val="24"/>
        </w:rPr>
        <w:t>ue to the best of my knowledge.</w:t>
      </w:r>
      <w:r w:rsidR="00242C4E" w:rsidRPr="006807CA">
        <w:rPr>
          <w:rFonts w:ascii="Helvetica" w:hAnsi="Helvetica" w:cs="Helvetica"/>
          <w:szCs w:val="24"/>
        </w:rPr>
        <w:tab/>
      </w:r>
      <w:r w:rsidR="00242C4E" w:rsidRPr="006807CA">
        <w:rPr>
          <w:rFonts w:ascii="Helvetica" w:hAnsi="Helvetica" w:cs="Helvetica"/>
          <w:szCs w:val="24"/>
        </w:rPr>
        <w:tab/>
      </w:r>
      <w:r w:rsidR="001A296D" w:rsidRPr="006807CA">
        <w:rPr>
          <w:rFonts w:ascii="Helvetica" w:hAnsi="Helvetica" w:cs="Helvetica"/>
          <w:szCs w:val="24"/>
        </w:rPr>
        <w:tab/>
      </w:r>
    </w:p>
    <w:p w:rsidR="00AB0EBB" w:rsidRPr="006807CA" w:rsidRDefault="00AB0EBB" w:rsidP="006807CA">
      <w:pPr>
        <w:pStyle w:val="BodyText"/>
        <w:spacing w:line="276" w:lineRule="auto"/>
        <w:jc w:val="both"/>
        <w:rPr>
          <w:rFonts w:ascii="Helvetica" w:hAnsi="Helvetica" w:cs="Helvetica"/>
          <w:szCs w:val="24"/>
        </w:rPr>
      </w:pPr>
    </w:p>
    <w:p w:rsidR="001570D0" w:rsidRPr="006807CA" w:rsidRDefault="001A296D" w:rsidP="006807CA">
      <w:pPr>
        <w:pStyle w:val="BodyText"/>
        <w:spacing w:line="276" w:lineRule="auto"/>
        <w:jc w:val="center"/>
        <w:rPr>
          <w:rFonts w:ascii="Helvetica" w:hAnsi="Helvetica" w:cs="Helvetica"/>
          <w:szCs w:val="24"/>
        </w:rPr>
      </w:pPr>
      <w:r w:rsidRPr="006807CA">
        <w:rPr>
          <w:rFonts w:ascii="Helvetica" w:hAnsi="Helvetica" w:cs="Helvetica"/>
          <w:szCs w:val="24"/>
        </w:rPr>
        <w:tab/>
      </w:r>
      <w:r w:rsidR="00AB0EBB" w:rsidRPr="006807CA">
        <w:rPr>
          <w:rFonts w:ascii="Helvetica" w:hAnsi="Helvetica" w:cs="Helvetica"/>
          <w:b/>
          <w:szCs w:val="24"/>
        </w:rPr>
        <w:tab/>
      </w:r>
      <w:r w:rsidR="00AB0EBB" w:rsidRPr="006807CA">
        <w:rPr>
          <w:rFonts w:ascii="Helvetica" w:hAnsi="Helvetica" w:cs="Helvetica"/>
          <w:b/>
          <w:szCs w:val="24"/>
        </w:rPr>
        <w:tab/>
      </w:r>
      <w:r w:rsidR="00AB0EBB" w:rsidRPr="006807CA">
        <w:rPr>
          <w:rFonts w:ascii="Helvetica" w:hAnsi="Helvetica" w:cs="Helvetica"/>
          <w:szCs w:val="24"/>
        </w:rPr>
        <w:tab/>
      </w:r>
      <w:r w:rsidR="00AB0EBB" w:rsidRPr="006807CA">
        <w:rPr>
          <w:rFonts w:ascii="Helvetica" w:hAnsi="Helvetica" w:cs="Helvetica"/>
          <w:szCs w:val="24"/>
        </w:rPr>
        <w:tab/>
      </w:r>
      <w:r w:rsidR="00AB0EBB" w:rsidRPr="006807CA">
        <w:rPr>
          <w:rFonts w:ascii="Helvetica" w:hAnsi="Helvetica" w:cs="Helvetica"/>
          <w:szCs w:val="24"/>
        </w:rPr>
        <w:tab/>
        <w:t>Signature</w:t>
      </w:r>
      <w:proofErr w:type="gramStart"/>
      <w:r w:rsidR="00AB0EBB" w:rsidRPr="006807CA">
        <w:rPr>
          <w:rFonts w:ascii="Helvetica" w:hAnsi="Helvetica" w:cs="Helvetica"/>
          <w:szCs w:val="24"/>
        </w:rPr>
        <w:t>:</w:t>
      </w:r>
      <w:r w:rsidR="001570D0" w:rsidRPr="006807CA">
        <w:rPr>
          <w:rFonts w:ascii="Helvetica" w:hAnsi="Helvetica" w:cs="Helvetica"/>
          <w:szCs w:val="24"/>
        </w:rPr>
        <w:t>_</w:t>
      </w:r>
      <w:proofErr w:type="gramEnd"/>
      <w:r w:rsidR="001570D0" w:rsidRPr="006807CA">
        <w:rPr>
          <w:rFonts w:ascii="Helvetica" w:hAnsi="Helvetica" w:cs="Helvetica"/>
          <w:szCs w:val="24"/>
        </w:rPr>
        <w:t>___________________</w:t>
      </w:r>
    </w:p>
    <w:p w:rsidR="00AB0EBB" w:rsidRPr="006807CA" w:rsidRDefault="001570D0" w:rsidP="006807CA">
      <w:pPr>
        <w:pStyle w:val="BodyText"/>
        <w:spacing w:line="276" w:lineRule="auto"/>
        <w:ind w:left="6480" w:firstLine="720"/>
        <w:rPr>
          <w:rFonts w:ascii="Helvetica" w:hAnsi="Helvetica" w:cs="Helvetica"/>
          <w:b/>
          <w:szCs w:val="24"/>
        </w:rPr>
      </w:pPr>
      <w:r w:rsidRPr="006807CA">
        <w:rPr>
          <w:rFonts w:ascii="Helvetica" w:hAnsi="Helvetica" w:cs="Helvetica"/>
          <w:szCs w:val="24"/>
        </w:rPr>
        <w:t>(M.</w:t>
      </w:r>
      <w:r w:rsidR="00D8555B" w:rsidRPr="006807CA">
        <w:rPr>
          <w:rFonts w:ascii="Helvetica" w:hAnsi="Helvetica" w:cs="Helvetica"/>
          <w:szCs w:val="24"/>
        </w:rPr>
        <w:t>Ravinther</w:t>
      </w:r>
      <w:r w:rsidRPr="006807CA">
        <w:rPr>
          <w:rFonts w:ascii="Helvetica" w:hAnsi="Helvetica" w:cs="Helvetica"/>
          <w:szCs w:val="24"/>
        </w:rPr>
        <w:t>)</w:t>
      </w:r>
    </w:p>
    <w:sectPr w:rsidR="00AB0EBB" w:rsidRPr="006807CA" w:rsidSect="0005144D">
      <w:pgSz w:w="11909" w:h="16834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BE"/>
    <w:multiLevelType w:val="hybridMultilevel"/>
    <w:tmpl w:val="97981CE2"/>
    <w:lvl w:ilvl="0" w:tplc="7F927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4D22"/>
    <w:multiLevelType w:val="hybridMultilevel"/>
    <w:tmpl w:val="D054A9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81F6C"/>
    <w:multiLevelType w:val="hybridMultilevel"/>
    <w:tmpl w:val="607C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4647"/>
    <w:multiLevelType w:val="hybridMultilevel"/>
    <w:tmpl w:val="814474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54529D9"/>
    <w:multiLevelType w:val="hybridMultilevel"/>
    <w:tmpl w:val="27C40C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DE32B7"/>
    <w:multiLevelType w:val="hybridMultilevel"/>
    <w:tmpl w:val="D33C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97670"/>
    <w:multiLevelType w:val="multilevel"/>
    <w:tmpl w:val="F49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6736B4"/>
    <w:multiLevelType w:val="hybridMultilevel"/>
    <w:tmpl w:val="A18CF6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B878DF"/>
    <w:multiLevelType w:val="multilevel"/>
    <w:tmpl w:val="BFA4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D5381D"/>
    <w:multiLevelType w:val="hybridMultilevel"/>
    <w:tmpl w:val="BB96FD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A63C6"/>
    <w:multiLevelType w:val="hybridMultilevel"/>
    <w:tmpl w:val="D70C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24190"/>
    <w:multiLevelType w:val="hybridMultilevel"/>
    <w:tmpl w:val="C012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90FA6"/>
    <w:multiLevelType w:val="hybridMultilevel"/>
    <w:tmpl w:val="14E4ED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24C16"/>
    <w:multiLevelType w:val="multilevel"/>
    <w:tmpl w:val="7A3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C6AE0"/>
    <w:multiLevelType w:val="hybridMultilevel"/>
    <w:tmpl w:val="B1A46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9A0D4A"/>
    <w:multiLevelType w:val="hybridMultilevel"/>
    <w:tmpl w:val="1452DD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402338FD"/>
    <w:multiLevelType w:val="multilevel"/>
    <w:tmpl w:val="F13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AC4853"/>
    <w:multiLevelType w:val="hybridMultilevel"/>
    <w:tmpl w:val="AE6A961C"/>
    <w:lvl w:ilvl="0" w:tplc="7F927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82C61"/>
    <w:multiLevelType w:val="multilevel"/>
    <w:tmpl w:val="7A2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0321CD"/>
    <w:multiLevelType w:val="hybridMultilevel"/>
    <w:tmpl w:val="ED0A4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B7104"/>
    <w:multiLevelType w:val="hybridMultilevel"/>
    <w:tmpl w:val="CBB2E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47091"/>
    <w:multiLevelType w:val="hybridMultilevel"/>
    <w:tmpl w:val="61324A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50D53E20"/>
    <w:multiLevelType w:val="hybridMultilevel"/>
    <w:tmpl w:val="3E50E1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52456EA2"/>
    <w:multiLevelType w:val="multilevel"/>
    <w:tmpl w:val="F3AE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F05955"/>
    <w:multiLevelType w:val="multilevel"/>
    <w:tmpl w:val="B60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EE1609"/>
    <w:multiLevelType w:val="multilevel"/>
    <w:tmpl w:val="05AA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F24B1E"/>
    <w:multiLevelType w:val="hybridMultilevel"/>
    <w:tmpl w:val="E4F067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707B7465"/>
    <w:multiLevelType w:val="hybridMultilevel"/>
    <w:tmpl w:val="4782BF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0A7013"/>
    <w:multiLevelType w:val="hybridMultilevel"/>
    <w:tmpl w:val="CAD257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754655F0"/>
    <w:multiLevelType w:val="multilevel"/>
    <w:tmpl w:val="1B40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D874C1"/>
    <w:multiLevelType w:val="hybridMultilevel"/>
    <w:tmpl w:val="AD76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19"/>
  </w:num>
  <w:num w:numId="9">
    <w:abstractNumId w:val="7"/>
  </w:num>
  <w:num w:numId="10">
    <w:abstractNumId w:val="17"/>
  </w:num>
  <w:num w:numId="11">
    <w:abstractNumId w:val="30"/>
  </w:num>
  <w:num w:numId="12">
    <w:abstractNumId w:val="11"/>
  </w:num>
  <w:num w:numId="13">
    <w:abstractNumId w:val="3"/>
  </w:num>
  <w:num w:numId="14">
    <w:abstractNumId w:val="16"/>
  </w:num>
  <w:num w:numId="15">
    <w:abstractNumId w:val="10"/>
  </w:num>
  <w:num w:numId="16">
    <w:abstractNumId w:val="23"/>
  </w:num>
  <w:num w:numId="17">
    <w:abstractNumId w:val="13"/>
  </w:num>
  <w:num w:numId="18">
    <w:abstractNumId w:val="5"/>
  </w:num>
  <w:num w:numId="19">
    <w:abstractNumId w:val="24"/>
  </w:num>
  <w:num w:numId="20">
    <w:abstractNumId w:val="15"/>
  </w:num>
  <w:num w:numId="21">
    <w:abstractNumId w:val="29"/>
  </w:num>
  <w:num w:numId="22">
    <w:abstractNumId w:val="22"/>
  </w:num>
  <w:num w:numId="23">
    <w:abstractNumId w:val="8"/>
  </w:num>
  <w:num w:numId="24">
    <w:abstractNumId w:val="6"/>
  </w:num>
  <w:num w:numId="25">
    <w:abstractNumId w:val="21"/>
  </w:num>
  <w:num w:numId="26">
    <w:abstractNumId w:val="18"/>
  </w:num>
  <w:num w:numId="27">
    <w:abstractNumId w:val="25"/>
  </w:num>
  <w:num w:numId="28">
    <w:abstractNumId w:val="26"/>
  </w:num>
  <w:num w:numId="29">
    <w:abstractNumId w:val="28"/>
  </w:num>
  <w:num w:numId="30">
    <w:abstractNumId w:val="2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4C"/>
    <w:rsid w:val="000108D5"/>
    <w:rsid w:val="000169D9"/>
    <w:rsid w:val="0003024F"/>
    <w:rsid w:val="00033331"/>
    <w:rsid w:val="000463FD"/>
    <w:rsid w:val="0005144D"/>
    <w:rsid w:val="0005637C"/>
    <w:rsid w:val="00062B88"/>
    <w:rsid w:val="000770E1"/>
    <w:rsid w:val="00080070"/>
    <w:rsid w:val="000B28D5"/>
    <w:rsid w:val="000C28D3"/>
    <w:rsid w:val="000C4D28"/>
    <w:rsid w:val="000C54F3"/>
    <w:rsid w:val="000D6FFE"/>
    <w:rsid w:val="00100AF4"/>
    <w:rsid w:val="00106A39"/>
    <w:rsid w:val="00114C21"/>
    <w:rsid w:val="0012285C"/>
    <w:rsid w:val="00137E7C"/>
    <w:rsid w:val="00144F8F"/>
    <w:rsid w:val="00145088"/>
    <w:rsid w:val="00146E7D"/>
    <w:rsid w:val="00153850"/>
    <w:rsid w:val="00155542"/>
    <w:rsid w:val="001570D0"/>
    <w:rsid w:val="00160553"/>
    <w:rsid w:val="00170355"/>
    <w:rsid w:val="001769FA"/>
    <w:rsid w:val="00177466"/>
    <w:rsid w:val="00190874"/>
    <w:rsid w:val="001A296D"/>
    <w:rsid w:val="001A4586"/>
    <w:rsid w:val="001D0694"/>
    <w:rsid w:val="001E7FB9"/>
    <w:rsid w:val="001F3E63"/>
    <w:rsid w:val="00205B67"/>
    <w:rsid w:val="002126F4"/>
    <w:rsid w:val="00242C4E"/>
    <w:rsid w:val="00247CD5"/>
    <w:rsid w:val="00253C0E"/>
    <w:rsid w:val="00264F66"/>
    <w:rsid w:val="002B0DC7"/>
    <w:rsid w:val="002B151C"/>
    <w:rsid w:val="002C086C"/>
    <w:rsid w:val="002C4D3C"/>
    <w:rsid w:val="002C7669"/>
    <w:rsid w:val="002C79B2"/>
    <w:rsid w:val="002D0B40"/>
    <w:rsid w:val="002D743A"/>
    <w:rsid w:val="002E04E4"/>
    <w:rsid w:val="002F7161"/>
    <w:rsid w:val="003062DB"/>
    <w:rsid w:val="0031061A"/>
    <w:rsid w:val="0031323D"/>
    <w:rsid w:val="003242CE"/>
    <w:rsid w:val="003265ED"/>
    <w:rsid w:val="00327A53"/>
    <w:rsid w:val="00333B1F"/>
    <w:rsid w:val="00335F6A"/>
    <w:rsid w:val="00346BA3"/>
    <w:rsid w:val="00351B5D"/>
    <w:rsid w:val="00355669"/>
    <w:rsid w:val="00357AF8"/>
    <w:rsid w:val="003624A1"/>
    <w:rsid w:val="003630A4"/>
    <w:rsid w:val="0037236E"/>
    <w:rsid w:val="003807F4"/>
    <w:rsid w:val="003A3DD3"/>
    <w:rsid w:val="003A4387"/>
    <w:rsid w:val="003B2717"/>
    <w:rsid w:val="003C16F8"/>
    <w:rsid w:val="003C5CCF"/>
    <w:rsid w:val="003C7FCC"/>
    <w:rsid w:val="003D1C0E"/>
    <w:rsid w:val="003E1EA9"/>
    <w:rsid w:val="003E5B18"/>
    <w:rsid w:val="003F3A7C"/>
    <w:rsid w:val="003F7A96"/>
    <w:rsid w:val="003F7AFD"/>
    <w:rsid w:val="004115C8"/>
    <w:rsid w:val="00417DFA"/>
    <w:rsid w:val="0042280E"/>
    <w:rsid w:val="004261C0"/>
    <w:rsid w:val="00430379"/>
    <w:rsid w:val="00447F52"/>
    <w:rsid w:val="0045206C"/>
    <w:rsid w:val="00483A0B"/>
    <w:rsid w:val="00485FAC"/>
    <w:rsid w:val="004A7D1C"/>
    <w:rsid w:val="004B0E7D"/>
    <w:rsid w:val="004C37A8"/>
    <w:rsid w:val="004F151E"/>
    <w:rsid w:val="00511600"/>
    <w:rsid w:val="005169AA"/>
    <w:rsid w:val="005234D9"/>
    <w:rsid w:val="005258DC"/>
    <w:rsid w:val="00532D1A"/>
    <w:rsid w:val="00532ED6"/>
    <w:rsid w:val="00536BA1"/>
    <w:rsid w:val="00542F0B"/>
    <w:rsid w:val="005573D3"/>
    <w:rsid w:val="005675F7"/>
    <w:rsid w:val="00570B8B"/>
    <w:rsid w:val="00573755"/>
    <w:rsid w:val="00575220"/>
    <w:rsid w:val="00581460"/>
    <w:rsid w:val="00583821"/>
    <w:rsid w:val="00587343"/>
    <w:rsid w:val="005957E4"/>
    <w:rsid w:val="005A2D0B"/>
    <w:rsid w:val="005D712E"/>
    <w:rsid w:val="005E4D0B"/>
    <w:rsid w:val="005F2AE3"/>
    <w:rsid w:val="00607F57"/>
    <w:rsid w:val="00635E2B"/>
    <w:rsid w:val="006417A2"/>
    <w:rsid w:val="0064626A"/>
    <w:rsid w:val="006503A0"/>
    <w:rsid w:val="00651467"/>
    <w:rsid w:val="00652196"/>
    <w:rsid w:val="00652891"/>
    <w:rsid w:val="00655735"/>
    <w:rsid w:val="006749A1"/>
    <w:rsid w:val="006807CA"/>
    <w:rsid w:val="0069079B"/>
    <w:rsid w:val="00696427"/>
    <w:rsid w:val="006A14A6"/>
    <w:rsid w:val="006C5847"/>
    <w:rsid w:val="006D0F29"/>
    <w:rsid w:val="006D1AEA"/>
    <w:rsid w:val="0071072C"/>
    <w:rsid w:val="00717DD1"/>
    <w:rsid w:val="0072626B"/>
    <w:rsid w:val="00764C5A"/>
    <w:rsid w:val="00795B75"/>
    <w:rsid w:val="007B0BA6"/>
    <w:rsid w:val="007C121C"/>
    <w:rsid w:val="007C6C7D"/>
    <w:rsid w:val="007D2C72"/>
    <w:rsid w:val="007D4F90"/>
    <w:rsid w:val="007D534D"/>
    <w:rsid w:val="007D5A79"/>
    <w:rsid w:val="008064D6"/>
    <w:rsid w:val="008218F8"/>
    <w:rsid w:val="008222B7"/>
    <w:rsid w:val="00833F11"/>
    <w:rsid w:val="008358D0"/>
    <w:rsid w:val="00856D26"/>
    <w:rsid w:val="00877F39"/>
    <w:rsid w:val="008813E3"/>
    <w:rsid w:val="00883B14"/>
    <w:rsid w:val="008A5650"/>
    <w:rsid w:val="008A61AF"/>
    <w:rsid w:val="008B1A09"/>
    <w:rsid w:val="008B4FF6"/>
    <w:rsid w:val="008E0E70"/>
    <w:rsid w:val="008E652C"/>
    <w:rsid w:val="008F49ED"/>
    <w:rsid w:val="009054ED"/>
    <w:rsid w:val="00914EDD"/>
    <w:rsid w:val="00920EC6"/>
    <w:rsid w:val="00921BC2"/>
    <w:rsid w:val="00922C3A"/>
    <w:rsid w:val="009338B2"/>
    <w:rsid w:val="0096165C"/>
    <w:rsid w:val="00962F32"/>
    <w:rsid w:val="009634B1"/>
    <w:rsid w:val="0097268D"/>
    <w:rsid w:val="0098458F"/>
    <w:rsid w:val="00986E4C"/>
    <w:rsid w:val="00996E4F"/>
    <w:rsid w:val="009A400F"/>
    <w:rsid w:val="009A5CBC"/>
    <w:rsid w:val="009B2EA9"/>
    <w:rsid w:val="009B31F5"/>
    <w:rsid w:val="009E1A5F"/>
    <w:rsid w:val="00A00712"/>
    <w:rsid w:val="00A04F92"/>
    <w:rsid w:val="00A11C96"/>
    <w:rsid w:val="00A13302"/>
    <w:rsid w:val="00A17B01"/>
    <w:rsid w:val="00A43699"/>
    <w:rsid w:val="00A44462"/>
    <w:rsid w:val="00A46310"/>
    <w:rsid w:val="00A53D05"/>
    <w:rsid w:val="00A6546C"/>
    <w:rsid w:val="00A72BFE"/>
    <w:rsid w:val="00A85363"/>
    <w:rsid w:val="00A91ABB"/>
    <w:rsid w:val="00A92E98"/>
    <w:rsid w:val="00A95A26"/>
    <w:rsid w:val="00AA1496"/>
    <w:rsid w:val="00AA4C75"/>
    <w:rsid w:val="00AB0EBB"/>
    <w:rsid w:val="00AB1BC8"/>
    <w:rsid w:val="00AF3B4F"/>
    <w:rsid w:val="00B21E0D"/>
    <w:rsid w:val="00B25D85"/>
    <w:rsid w:val="00B34A40"/>
    <w:rsid w:val="00B36491"/>
    <w:rsid w:val="00B40915"/>
    <w:rsid w:val="00B418F9"/>
    <w:rsid w:val="00B46A28"/>
    <w:rsid w:val="00B51EB3"/>
    <w:rsid w:val="00B529BF"/>
    <w:rsid w:val="00B540EF"/>
    <w:rsid w:val="00B94988"/>
    <w:rsid w:val="00BA43D5"/>
    <w:rsid w:val="00BB2013"/>
    <w:rsid w:val="00BC2280"/>
    <w:rsid w:val="00BE2EF5"/>
    <w:rsid w:val="00BF1157"/>
    <w:rsid w:val="00C114A4"/>
    <w:rsid w:val="00C11D9C"/>
    <w:rsid w:val="00C121E2"/>
    <w:rsid w:val="00C22D53"/>
    <w:rsid w:val="00C32BB1"/>
    <w:rsid w:val="00C32F7A"/>
    <w:rsid w:val="00C43193"/>
    <w:rsid w:val="00C454CB"/>
    <w:rsid w:val="00C55950"/>
    <w:rsid w:val="00C74930"/>
    <w:rsid w:val="00C9373A"/>
    <w:rsid w:val="00CA11F0"/>
    <w:rsid w:val="00CA57E0"/>
    <w:rsid w:val="00CC545B"/>
    <w:rsid w:val="00CE35AB"/>
    <w:rsid w:val="00CE6A82"/>
    <w:rsid w:val="00CF2828"/>
    <w:rsid w:val="00CF6EE9"/>
    <w:rsid w:val="00D073F4"/>
    <w:rsid w:val="00D143D9"/>
    <w:rsid w:val="00D2644D"/>
    <w:rsid w:val="00D306F3"/>
    <w:rsid w:val="00D43B56"/>
    <w:rsid w:val="00D44CE5"/>
    <w:rsid w:val="00D54B19"/>
    <w:rsid w:val="00D54D2A"/>
    <w:rsid w:val="00D77BC8"/>
    <w:rsid w:val="00D82A25"/>
    <w:rsid w:val="00D8555B"/>
    <w:rsid w:val="00DA3173"/>
    <w:rsid w:val="00DB117D"/>
    <w:rsid w:val="00DC0FD1"/>
    <w:rsid w:val="00DC40B8"/>
    <w:rsid w:val="00DE116F"/>
    <w:rsid w:val="00E07A8D"/>
    <w:rsid w:val="00E13C56"/>
    <w:rsid w:val="00E22904"/>
    <w:rsid w:val="00E30802"/>
    <w:rsid w:val="00E310E7"/>
    <w:rsid w:val="00E3371D"/>
    <w:rsid w:val="00E3428E"/>
    <w:rsid w:val="00E36F32"/>
    <w:rsid w:val="00E53257"/>
    <w:rsid w:val="00E6790B"/>
    <w:rsid w:val="00E73866"/>
    <w:rsid w:val="00E841B3"/>
    <w:rsid w:val="00EB62D1"/>
    <w:rsid w:val="00EC30FF"/>
    <w:rsid w:val="00EC5CD2"/>
    <w:rsid w:val="00ED0A19"/>
    <w:rsid w:val="00EE7E4C"/>
    <w:rsid w:val="00F0063C"/>
    <w:rsid w:val="00F00C6D"/>
    <w:rsid w:val="00F06825"/>
    <w:rsid w:val="00F106D8"/>
    <w:rsid w:val="00F409EB"/>
    <w:rsid w:val="00F44CB3"/>
    <w:rsid w:val="00F63CC0"/>
    <w:rsid w:val="00F81B38"/>
    <w:rsid w:val="00F932ED"/>
    <w:rsid w:val="00F97007"/>
    <w:rsid w:val="00FA646F"/>
    <w:rsid w:val="00FF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4E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2C4E"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4E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42C4E"/>
    <w:rPr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4E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customStyle="1" w:styleId="TableText">
    <w:name w:val="Table Text"/>
    <w:rsid w:val="00242C4E"/>
    <w:rPr>
      <w:rFonts w:ascii="Times New Roman" w:eastAsia="Times New Roman" w:hAnsi="Times New Roman"/>
      <w:snapToGrid w:val="0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42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C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rsid w:val="00764C5A"/>
  </w:style>
  <w:style w:type="character" w:styleId="Hyperlink">
    <w:name w:val="Hyperlink"/>
    <w:basedOn w:val="DefaultParagraphFont"/>
    <w:uiPriority w:val="99"/>
    <w:unhideWhenUsed/>
    <w:rsid w:val="0037236E"/>
    <w:rPr>
      <w:color w:val="0000FF" w:themeColor="hyperlink"/>
      <w:u w:val="single"/>
    </w:rPr>
  </w:style>
  <w:style w:type="paragraph" w:customStyle="1" w:styleId="Default">
    <w:name w:val="Default"/>
    <w:rsid w:val="0058382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3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11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F2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4E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2C4E"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4E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42C4E"/>
    <w:rPr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4E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customStyle="1" w:styleId="TableText">
    <w:name w:val="Table Text"/>
    <w:rsid w:val="00242C4E"/>
    <w:rPr>
      <w:rFonts w:ascii="Times New Roman" w:eastAsia="Times New Roman" w:hAnsi="Times New Roman"/>
      <w:snapToGrid w:val="0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42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C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rsid w:val="00764C5A"/>
  </w:style>
  <w:style w:type="character" w:styleId="Hyperlink">
    <w:name w:val="Hyperlink"/>
    <w:basedOn w:val="DefaultParagraphFont"/>
    <w:uiPriority w:val="99"/>
    <w:unhideWhenUsed/>
    <w:rsid w:val="0037236E"/>
    <w:rPr>
      <w:color w:val="0000FF" w:themeColor="hyperlink"/>
      <w:u w:val="single"/>
    </w:rPr>
  </w:style>
  <w:style w:type="paragraph" w:customStyle="1" w:styleId="Default">
    <w:name w:val="Default"/>
    <w:rsid w:val="0058382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3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11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F2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34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80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7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31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0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29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28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3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8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4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6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vinther-m-33200599/" TargetMode="External"/><Relationship Id="rId3" Type="http://schemas.openxmlformats.org/officeDocument/2006/relationships/styles" Target="styles.xml"/><Relationship Id="rId7" Type="http://schemas.openxmlformats.org/officeDocument/2006/relationships/hyperlink" Target="mailto:ravinther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sume\abine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267F-4823-4377-9604-41E85B3E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abinesh.dot</Template>
  <TotalTime>662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Friendz</dc:creator>
  <cp:lastModifiedBy>HP</cp:lastModifiedBy>
  <cp:revision>37</cp:revision>
  <cp:lastPrinted>2016-02-05T02:21:00Z</cp:lastPrinted>
  <dcterms:created xsi:type="dcterms:W3CDTF">2019-02-21T08:04:00Z</dcterms:created>
  <dcterms:modified xsi:type="dcterms:W3CDTF">2021-05-19T09:25:00Z</dcterms:modified>
</cp:coreProperties>
</file>