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95"/>
        <w:gridCol w:w="261"/>
        <w:gridCol w:w="7687"/>
      </w:tblGrid>
      <w:tr w:rsidR="001B2ABD" w14:paraId="0875CEE5" w14:textId="77777777" w:rsidTr="00043FDF">
        <w:trPr>
          <w:trHeight w:val="14053"/>
        </w:trPr>
        <w:tc>
          <w:tcPr>
            <w:tcW w:w="3295" w:type="dxa"/>
          </w:tcPr>
          <w:bookmarkStart w:id="0" w:name="_Hlk50138504" w:displacedByCustomXml="next"/>
          <w:sdt>
            <w:sdtPr>
              <w:id w:val="-1954003311"/>
              <w:placeholder>
                <w:docPart w:val="91B20F35E00246D3822482637A87DFD3"/>
              </w:placeholder>
              <w:temporary/>
              <w:showingPlcHdr/>
              <w15:appearance w15:val="hidden"/>
            </w:sdtPr>
            <w:sdtEndPr/>
            <w:sdtContent>
              <w:p w14:paraId="5E0F9789" w14:textId="77777777" w:rsidR="00503C94" w:rsidRPr="00CB0055" w:rsidRDefault="00503C94" w:rsidP="00503C94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9903F5146CE4261A896B2A2B6DCF718"/>
              </w:placeholder>
              <w:temporary/>
              <w:showingPlcHdr/>
              <w15:appearance w15:val="hidden"/>
            </w:sdtPr>
            <w:sdtEndPr/>
            <w:sdtContent>
              <w:p w14:paraId="17355DBB" w14:textId="77777777" w:rsidR="00503C94" w:rsidRDefault="00503C94" w:rsidP="00503C94">
                <w:r w:rsidRPr="00503C94">
                  <w:rPr>
                    <w:b/>
                  </w:rPr>
                  <w:t>PHONE:</w:t>
                </w:r>
              </w:p>
            </w:sdtContent>
          </w:sdt>
          <w:p w14:paraId="7559852E" w14:textId="0A4E97AD" w:rsidR="00503C94" w:rsidRDefault="00503C94" w:rsidP="00503C94">
            <w:r>
              <w:t>+91 903-266-5678</w:t>
            </w:r>
          </w:p>
          <w:p w14:paraId="041D872B" w14:textId="77777777" w:rsidR="00EA7B9E" w:rsidRDefault="00EA7B9E" w:rsidP="00503C94"/>
          <w:sdt>
            <w:sdtPr>
              <w:id w:val="-240260293"/>
              <w:placeholder>
                <w:docPart w:val="5E9E61F1601D4D63B7D284A1E639C696"/>
              </w:placeholder>
              <w:temporary/>
              <w:showingPlcHdr/>
              <w15:appearance w15:val="hidden"/>
            </w:sdtPr>
            <w:sdtEndPr/>
            <w:sdtContent>
              <w:p w14:paraId="57E7C458" w14:textId="77777777" w:rsidR="00503C94" w:rsidRDefault="00503C94" w:rsidP="00503C94">
                <w:r w:rsidRPr="00503C94">
                  <w:rPr>
                    <w:b/>
                  </w:rPr>
                  <w:t>EMAIL:</w:t>
                </w:r>
              </w:p>
            </w:sdtContent>
          </w:sdt>
          <w:p w14:paraId="71644705" w14:textId="77777777" w:rsidR="00503C94" w:rsidRPr="00E4381A" w:rsidRDefault="00503C94" w:rsidP="00503C94">
            <w:pPr>
              <w:rPr>
                <w:rStyle w:val="Hyperlink"/>
              </w:rPr>
            </w:pPr>
            <w:r>
              <w:t>Saritha.kotnala@gmail.com</w:t>
            </w:r>
          </w:p>
          <w:p w14:paraId="0DA44377" w14:textId="77777777" w:rsidR="002862A6" w:rsidRDefault="00C94D47" w:rsidP="00D71513">
            <w:pPr>
              <w:pStyle w:val="Heading3"/>
            </w:pPr>
            <w:r>
              <w:t>Objective</w:t>
            </w:r>
          </w:p>
          <w:p w14:paraId="46C93B13" w14:textId="26A11B62" w:rsidR="00EA7B9E" w:rsidRPr="00D71513" w:rsidRDefault="00DA08B8" w:rsidP="00D71513">
            <w:pPr>
              <w:pStyle w:val="Heading3"/>
            </w:pPr>
            <w:r w:rsidRPr="00DA08B8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Seeking position business analyst with having experience in providing the ability to proactively communicate and customers, skills successful business.</w:t>
            </w:r>
          </w:p>
          <w:p w14:paraId="6DF847C0" w14:textId="77777777" w:rsidR="00435FE3" w:rsidRDefault="00435FE3" w:rsidP="0074583E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14:paraId="61C8039D" w14:textId="0F0FD8AE" w:rsidR="006506EB" w:rsidRDefault="006506EB" w:rsidP="0074583E">
            <w:r w:rsidRPr="006506EB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Skills</w:t>
            </w:r>
          </w:p>
          <w:p w14:paraId="2F4C5CC2" w14:textId="026A16CC" w:rsidR="00CB6FF0" w:rsidRDefault="00CB6FF0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 w:rsidRPr="00843222">
              <w:rPr>
                <w:noProof/>
                <w:color w:val="000000" w:themeColor="text1"/>
              </w:rPr>
              <w:t>Domain experience in</w:t>
            </w:r>
            <w:r>
              <w:rPr>
                <w:noProof/>
                <w:color w:val="000000" w:themeColor="text1"/>
              </w:rPr>
              <w:t xml:space="preserve"> Banking(</w:t>
            </w:r>
            <w:r w:rsidRPr="00843222">
              <w:rPr>
                <w:noProof/>
                <w:color w:val="000000" w:themeColor="text1"/>
              </w:rPr>
              <w:t>personal loans</w:t>
            </w:r>
            <w:r>
              <w:rPr>
                <w:noProof/>
                <w:color w:val="000000" w:themeColor="text1"/>
              </w:rPr>
              <w:t xml:space="preserve">), </w:t>
            </w:r>
            <w:r w:rsidRPr="00843222">
              <w:rPr>
                <w:noProof/>
                <w:color w:val="000000" w:themeColor="text1"/>
              </w:rPr>
              <w:t>Logistics</w:t>
            </w:r>
            <w:r>
              <w:rPr>
                <w:noProof/>
                <w:color w:val="000000" w:themeColor="text1"/>
              </w:rPr>
              <w:t xml:space="preserve">, </w:t>
            </w:r>
            <w:r w:rsidRPr="008040E9">
              <w:rPr>
                <w:noProof/>
                <w:color w:val="000000" w:themeColor="text1"/>
              </w:rPr>
              <w:t>Helathcare</w:t>
            </w:r>
            <w:r>
              <w:rPr>
                <w:noProof/>
                <w:color w:val="000000" w:themeColor="text1"/>
              </w:rPr>
              <w:t xml:space="preserve">, Data </w:t>
            </w:r>
            <w:r w:rsidR="00873EC9">
              <w:rPr>
                <w:noProof/>
                <w:color w:val="000000" w:themeColor="text1"/>
              </w:rPr>
              <w:t>Governance-Privacy</w:t>
            </w:r>
          </w:p>
          <w:p w14:paraId="3C21C9B4" w14:textId="77777777" w:rsidR="00CB6FF0" w:rsidRDefault="00CB6FF0" w:rsidP="00CB6FF0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Software Development Life Cycle(SDLC)_waterfall</w:t>
            </w:r>
          </w:p>
          <w:p w14:paraId="281D3622" w14:textId="03310B30" w:rsidR="00C6205C" w:rsidRPr="00873EC9" w:rsidRDefault="00CB6FF0" w:rsidP="00873EC9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Good Knowledge on </w:t>
            </w:r>
            <w:r w:rsidRPr="00BE523F">
              <w:rPr>
                <w:noProof/>
                <w:color w:val="000000" w:themeColor="text1"/>
              </w:rPr>
              <w:t>Agile scrum</w:t>
            </w:r>
          </w:p>
          <w:p w14:paraId="2A871008" w14:textId="49814265" w:rsidR="006506EB" w:rsidRDefault="006506EB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JIRA/Rally</w:t>
            </w:r>
            <w:r w:rsidR="007D1010">
              <w:rPr>
                <w:noProof/>
                <w:color w:val="000000" w:themeColor="text1"/>
              </w:rPr>
              <w:t>/Servicenow</w:t>
            </w:r>
          </w:p>
          <w:p w14:paraId="1893F464" w14:textId="77777777" w:rsidR="008D10D4" w:rsidRDefault="00843222" w:rsidP="00CB6FF0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SQL/COBOL/Java/</w:t>
            </w:r>
            <w:r w:rsidR="00BD1BA3">
              <w:rPr>
                <w:noProof/>
                <w:color w:val="000000" w:themeColor="text1"/>
              </w:rPr>
              <w:t>P</w:t>
            </w:r>
            <w:r w:rsidR="005B3291">
              <w:rPr>
                <w:noProof/>
                <w:color w:val="000000" w:themeColor="text1"/>
              </w:rPr>
              <w:t>ython/</w:t>
            </w:r>
          </w:p>
          <w:p w14:paraId="155222E7" w14:textId="66C116C8" w:rsidR="004D4E87" w:rsidRPr="00CB6FF0" w:rsidRDefault="00843222" w:rsidP="008D10D4">
            <w:pPr>
              <w:pStyle w:val="ListParagraph"/>
              <w:ind w:left="36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Javascript</w:t>
            </w:r>
            <w:r w:rsidR="00EA1411">
              <w:rPr>
                <w:noProof/>
                <w:color w:val="000000" w:themeColor="text1"/>
              </w:rPr>
              <w:t>/HTML/CSS</w:t>
            </w:r>
            <w:r w:rsidR="005B3291">
              <w:rPr>
                <w:noProof/>
                <w:color w:val="000000" w:themeColor="text1"/>
              </w:rPr>
              <w:t>/G-sheets</w:t>
            </w:r>
          </w:p>
          <w:p w14:paraId="4A048141" w14:textId="5D074E7C" w:rsidR="001319C2" w:rsidRDefault="001319C2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1319C2">
              <w:rPr>
                <w:noProof/>
                <w:color w:val="000000" w:themeColor="text1"/>
              </w:rPr>
              <w:t>UML diagramming</w:t>
            </w:r>
          </w:p>
          <w:p w14:paraId="7C5ADDC2" w14:textId="54CD7D6C" w:rsidR="00077539" w:rsidRDefault="00077539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Gap Analysis</w:t>
            </w:r>
          </w:p>
          <w:p w14:paraId="6D8F5B9A" w14:textId="2024E68D" w:rsidR="007C74C8" w:rsidRDefault="007C74C8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Data Visualization</w:t>
            </w:r>
            <w:r w:rsidR="00435FE3">
              <w:rPr>
                <w:noProof/>
                <w:color w:val="000000" w:themeColor="text1"/>
              </w:rPr>
              <w:t>-Tableau</w:t>
            </w:r>
          </w:p>
          <w:p w14:paraId="7E4BF5D3" w14:textId="10A11784" w:rsidR="00547477" w:rsidRDefault="00435FE3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W</w:t>
            </w:r>
            <w:r w:rsidR="00547477">
              <w:rPr>
                <w:noProof/>
                <w:color w:val="000000" w:themeColor="text1"/>
              </w:rPr>
              <w:t>ireframe tools</w:t>
            </w:r>
            <w:r>
              <w:rPr>
                <w:noProof/>
                <w:color w:val="000000" w:themeColor="text1"/>
              </w:rPr>
              <w:t xml:space="preserve">-Balsamiq, Figma </w:t>
            </w:r>
          </w:p>
          <w:p w14:paraId="431D6145" w14:textId="20AD2EE6" w:rsidR="00CB6FF0" w:rsidRPr="00CB6FF0" w:rsidRDefault="00CB6FF0" w:rsidP="00CB6FF0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Business Development, Product/relationship/time Management</w:t>
            </w:r>
          </w:p>
          <w:p w14:paraId="43F15DD1" w14:textId="076AA2BF" w:rsidR="00B751E0" w:rsidRPr="00B751E0" w:rsidRDefault="004D4E87" w:rsidP="00B751E0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Excellent written and verbal communication skills</w:t>
            </w:r>
          </w:p>
          <w:p w14:paraId="6F8FB9D7" w14:textId="71741E21" w:rsidR="00503C94" w:rsidRDefault="00503C94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Experience in identifying and managing risks.</w:t>
            </w:r>
          </w:p>
          <w:p w14:paraId="46F9CE09" w14:textId="77777777" w:rsidR="00CB6FF0" w:rsidRPr="00CB6FF0" w:rsidRDefault="00CB6FF0" w:rsidP="00CB6FF0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CB6FF0">
              <w:rPr>
                <w:noProof/>
                <w:color w:val="000000" w:themeColor="text1"/>
              </w:rPr>
              <w:t>Self driven and takes Initiatives</w:t>
            </w:r>
          </w:p>
          <w:p w14:paraId="78620DD3" w14:textId="77777777" w:rsidR="00CB6FF0" w:rsidRPr="004D4E87" w:rsidRDefault="00CB6FF0" w:rsidP="00CB6FF0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Decision making skills</w:t>
            </w:r>
          </w:p>
          <w:p w14:paraId="64B960B2" w14:textId="77777777" w:rsidR="00CB6FF0" w:rsidRPr="004D4E87" w:rsidRDefault="00CB6FF0" w:rsidP="00CB6FF0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Detail/Result oriented</w:t>
            </w:r>
          </w:p>
          <w:p w14:paraId="0EB4BE6B" w14:textId="64124C65" w:rsidR="00CB6FF0" w:rsidRPr="00CB6FF0" w:rsidRDefault="00CB6FF0" w:rsidP="00CB6FF0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Strong Excel and Powerpoint skills</w:t>
            </w:r>
          </w:p>
          <w:p w14:paraId="66445EFA" w14:textId="268AFFAC" w:rsidR="00E4411A" w:rsidRDefault="00E4411A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Certified </w:t>
            </w:r>
            <w:r w:rsidRPr="00E4411A">
              <w:rPr>
                <w:noProof/>
                <w:color w:val="000000" w:themeColor="text1"/>
              </w:rPr>
              <w:t>Collibra Business Analyst</w:t>
            </w:r>
          </w:p>
          <w:p w14:paraId="345CD16F" w14:textId="77777777" w:rsidR="00CB6FF0" w:rsidRDefault="001C3E88" w:rsidP="00506B06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CB6FF0">
              <w:rPr>
                <w:noProof/>
                <w:color w:val="000000" w:themeColor="text1"/>
              </w:rPr>
              <w:t>Good knowledge</w:t>
            </w:r>
            <w:r w:rsidR="00503C94" w:rsidRPr="00CB6FF0">
              <w:rPr>
                <w:noProof/>
                <w:color w:val="000000" w:themeColor="text1"/>
              </w:rPr>
              <w:t xml:space="preserve"> i</w:t>
            </w:r>
            <w:r w:rsidR="00CB6FF0" w:rsidRPr="00CB6FF0">
              <w:rPr>
                <w:noProof/>
                <w:color w:val="000000" w:themeColor="text1"/>
              </w:rPr>
              <w:t xml:space="preserve">n </w:t>
            </w:r>
            <w:r w:rsidR="00D71513" w:rsidRPr="00CB6FF0">
              <w:rPr>
                <w:noProof/>
                <w:color w:val="000000" w:themeColor="text1"/>
              </w:rPr>
              <w:t>CCPA</w:t>
            </w:r>
            <w:r w:rsidR="002C127D" w:rsidRPr="00CB6FF0">
              <w:rPr>
                <w:noProof/>
                <w:color w:val="000000" w:themeColor="text1"/>
              </w:rPr>
              <w:t>,</w:t>
            </w:r>
            <w:r w:rsidR="00D71513" w:rsidRPr="00CB6FF0">
              <w:rPr>
                <w:noProof/>
                <w:color w:val="000000" w:themeColor="text1"/>
              </w:rPr>
              <w:t>GDP</w:t>
            </w:r>
            <w:r w:rsidR="00CB6FF0" w:rsidRPr="00CB6FF0">
              <w:rPr>
                <w:noProof/>
                <w:color w:val="000000" w:themeColor="text1"/>
              </w:rPr>
              <w:t>R, AIP</w:t>
            </w:r>
            <w:r w:rsidR="00C36280" w:rsidRPr="00CB6FF0">
              <w:rPr>
                <w:noProof/>
                <w:color w:val="000000" w:themeColor="text1"/>
              </w:rPr>
              <w:t xml:space="preserve"> </w:t>
            </w:r>
          </w:p>
          <w:p w14:paraId="76344E0D" w14:textId="77777777" w:rsidR="00BF6359" w:rsidRDefault="00BF6359" w:rsidP="00BF6359">
            <w:pPr>
              <w:ind w:left="360"/>
              <w:textAlignment w:val="baseline"/>
              <w:rPr>
                <w:noProof/>
                <w:color w:val="000000" w:themeColor="text1"/>
              </w:rPr>
            </w:pPr>
          </w:p>
          <w:p w14:paraId="6676EA27" w14:textId="77777777" w:rsidR="00BF6359" w:rsidRPr="00EA7B9E" w:rsidRDefault="00BF6359" w:rsidP="00BF6359">
            <w:pPr>
              <w:textAlignment w:val="baseline"/>
              <w:rPr>
                <w:noProof/>
                <w:color w:val="000000" w:themeColor="text1"/>
              </w:rPr>
            </w:pPr>
            <w:r>
              <w:rPr>
                <w:rFonts w:ascii="Century Gothic" w:hAnsi="Century Gothic" w:cs="Calibri"/>
                <w:b/>
                <w:bCs/>
                <w:color w:val="548AB7"/>
                <w:sz w:val="22"/>
              </w:rPr>
              <w:t>Education</w:t>
            </w:r>
          </w:p>
          <w:p w14:paraId="7B01BF3E" w14:textId="77777777" w:rsidR="00BF6359" w:rsidRDefault="00BF6359" w:rsidP="00BF6359">
            <w:pPr>
              <w:pStyle w:val="Heading4"/>
            </w:pPr>
            <w:r w:rsidRPr="00EA7FDD">
              <w:t>Jawaharlal Nehru Technological University Hyderabad</w:t>
            </w:r>
          </w:p>
          <w:p w14:paraId="0D12AF01" w14:textId="77777777" w:rsidR="00BF6359" w:rsidRDefault="00BF6359" w:rsidP="00BF6359">
            <w:r w:rsidRPr="00EA7FDD">
              <w:t>Bachelor’s Degree in Computer Science (2010-2014)</w:t>
            </w:r>
          </w:p>
          <w:p w14:paraId="11450135" w14:textId="72364904" w:rsidR="00EA7B9E" w:rsidRDefault="00EA7B9E" w:rsidP="00EA7B9E">
            <w:pPr>
              <w:textAlignment w:val="baseline"/>
              <w:rPr>
                <w:rFonts w:ascii="Century Gothic" w:hAnsi="Century Gothic" w:cs="Calibri"/>
                <w:b/>
                <w:bCs/>
                <w:color w:val="548AB7"/>
                <w:sz w:val="22"/>
              </w:rPr>
            </w:pPr>
          </w:p>
          <w:p w14:paraId="24CAE056" w14:textId="0E9B4C2B" w:rsidR="00BF6359" w:rsidRPr="00BF6359" w:rsidRDefault="00BF6359" w:rsidP="00BF6359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61" w:type="dxa"/>
          </w:tcPr>
          <w:p w14:paraId="160D123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687" w:type="dxa"/>
          </w:tcPr>
          <w:p w14:paraId="08CA85EE" w14:textId="3E377B53" w:rsidR="00246EE4" w:rsidRPr="0084645D" w:rsidRDefault="00246EE4" w:rsidP="00036450">
            <w:pPr>
              <w:pStyle w:val="Heading2"/>
              <w:rPr>
                <w:sz w:val="66"/>
                <w:szCs w:val="66"/>
              </w:rPr>
            </w:pPr>
            <w:r w:rsidRPr="0084645D">
              <w:rPr>
                <w:sz w:val="66"/>
                <w:szCs w:val="66"/>
              </w:rPr>
              <w:t>SAritha KOtnala</w:t>
            </w:r>
            <w:r w:rsidR="000D4DD8" w:rsidRPr="0084645D">
              <w:rPr>
                <w:sz w:val="66"/>
                <w:szCs w:val="66"/>
              </w:rPr>
              <w:t xml:space="preserve">    </w:t>
            </w:r>
          </w:p>
          <w:p w14:paraId="737FFD18" w14:textId="4C0849D0" w:rsidR="00036450" w:rsidRDefault="00667D1F" w:rsidP="00FC0A8C">
            <w:pPr>
              <w:pStyle w:val="Heading2"/>
              <w:tabs>
                <w:tab w:val="right" w:pos="6240"/>
              </w:tabs>
            </w:pPr>
            <w:sdt>
              <w:sdtPr>
                <w:id w:val="1001553383"/>
                <w:placeholder>
                  <w:docPart w:val="EE0C09C4AB3A49AAB3BE592DBB38D1EB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WORK EXPERIENCE</w:t>
                </w:r>
              </w:sdtContent>
            </w:sdt>
            <w:r w:rsidR="00FC0A8C">
              <w:tab/>
            </w:r>
          </w:p>
          <w:p w14:paraId="101D7782" w14:textId="4F185FBB" w:rsidR="00036450" w:rsidRPr="00C63FCE" w:rsidRDefault="00EA7FDD" w:rsidP="00B359E4">
            <w:pPr>
              <w:pStyle w:val="Heading4"/>
              <w:rPr>
                <w:bCs/>
                <w:sz w:val="20"/>
                <w:szCs w:val="20"/>
              </w:rPr>
            </w:pPr>
            <w:r w:rsidRPr="00C63FCE">
              <w:rPr>
                <w:sz w:val="20"/>
                <w:szCs w:val="20"/>
              </w:rPr>
              <w:t>Larsen and Toubro Infotech [</w:t>
            </w:r>
            <w:r w:rsidR="00097A32">
              <w:rPr>
                <w:sz w:val="20"/>
                <w:szCs w:val="20"/>
              </w:rPr>
              <w:t xml:space="preserve">Data </w:t>
            </w:r>
            <w:r w:rsidR="00860037">
              <w:rPr>
                <w:sz w:val="20"/>
                <w:szCs w:val="20"/>
              </w:rPr>
              <w:t>Governance</w:t>
            </w:r>
            <w:r w:rsidR="00097A32">
              <w:rPr>
                <w:sz w:val="20"/>
                <w:szCs w:val="20"/>
              </w:rPr>
              <w:t>- Business Analyst</w:t>
            </w:r>
            <w:r w:rsidRPr="00C63FCE">
              <w:rPr>
                <w:sz w:val="20"/>
                <w:szCs w:val="20"/>
              </w:rPr>
              <w:t>]</w:t>
            </w:r>
          </w:p>
          <w:p w14:paraId="43743247" w14:textId="71406BAA" w:rsidR="00C125CB" w:rsidRDefault="00BD03AA" w:rsidP="00C125CB">
            <w:pPr>
              <w:pStyle w:val="Date"/>
            </w:pPr>
            <w:r>
              <w:t>Jun-2019</w:t>
            </w:r>
            <w:r w:rsidR="00036450" w:rsidRPr="00036450">
              <w:t>–</w:t>
            </w:r>
            <w:r>
              <w:t>Till date</w:t>
            </w:r>
          </w:p>
          <w:p w14:paraId="7ACB65F3" w14:textId="11892F70" w:rsidR="00CB6FF0" w:rsidRPr="00CB6FF0" w:rsidRDefault="00CB6FF0" w:rsidP="00CB6FF0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CB6FF0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Responsible for end-to-end ownership of the development cycle, translating business requirements into functional specifications.</w:t>
            </w:r>
          </w:p>
          <w:p w14:paraId="68131DA7" w14:textId="77777777" w:rsidR="00CB6FF0" w:rsidRPr="00CB6FF0" w:rsidRDefault="00CB6FF0" w:rsidP="00CB6FF0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CB6FF0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Maintains regular client communication and satisfaction, ensuring opportunities and challenges are addressed in a timely manner.</w:t>
            </w:r>
          </w:p>
          <w:p w14:paraId="40656B9B" w14:textId="77777777" w:rsidR="00CB6FF0" w:rsidRPr="00CB6FF0" w:rsidRDefault="00CB6FF0" w:rsidP="00CB6FF0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CB6FF0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Good experience in developing high impact presentations for internal and external customers. </w:t>
            </w:r>
          </w:p>
          <w:p w14:paraId="0DDDEE48" w14:textId="77777777" w:rsidR="00CB6FF0" w:rsidRPr="00CB6FF0" w:rsidRDefault="00CB6FF0" w:rsidP="00CB6FF0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CB6FF0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Collaborate with Security and Cloud architecture teams to design the implementation of Azure Information Protection in the firm</w:t>
            </w:r>
          </w:p>
          <w:p w14:paraId="25F10B75" w14:textId="4A89C91E" w:rsidR="002E64B1" w:rsidRPr="00860037" w:rsidRDefault="002E64B1" w:rsidP="002E64B1">
            <w:pPr>
              <w:numPr>
                <w:ilvl w:val="0"/>
                <w:numId w:val="44"/>
              </w:num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860037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Ensure solutions promote simplicity, efficiency, and conform to enterprise and architecture standards and guidelines.</w:t>
            </w:r>
          </w:p>
          <w:p w14:paraId="00C3279C" w14:textId="4FE2021C" w:rsidR="00860037" w:rsidRPr="00860037" w:rsidRDefault="00860037" w:rsidP="00860037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860037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Identify test scenarios, develop test </w:t>
            </w:r>
            <w:r w:rsidRPr="00860037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plan</w:t>
            </w:r>
            <w:r w:rsidRPr="00860037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, and execute testing in support of system and User Acceptance Testing (UAT).</w:t>
            </w:r>
          </w:p>
          <w:p w14:paraId="51ABAD30" w14:textId="3A19ED55" w:rsidR="00CB6FF0" w:rsidRDefault="00435FE3" w:rsidP="00CB6FF0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435FE3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Worked extensively in large scale data bases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,</w:t>
            </w:r>
            <w:r>
              <w:rPr>
                <w:rFonts w:ascii="Helvetica Neue" w:hAnsi="Helvetica Neue"/>
                <w:color w:val="111111"/>
                <w:shd w:val="clear" w:color="auto" w:fill="FFFFFF"/>
              </w:rPr>
              <w:t> </w:t>
            </w:r>
            <w:r w:rsidR="008E6246" w:rsidRPr="00CB6FF0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communicate</w:t>
            </w:r>
            <w:r w:rsidR="00CB6FF0" w:rsidRPr="00CB6FF0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 timely status, including any potential risks/issues of the assignments to management.</w:t>
            </w:r>
          </w:p>
          <w:p w14:paraId="0FB2AF46" w14:textId="597451F6" w:rsidR="002E64B1" w:rsidRPr="002E64B1" w:rsidRDefault="002E64B1" w:rsidP="002E64B1">
            <w:pPr>
              <w:numPr>
                <w:ilvl w:val="0"/>
                <w:numId w:val="44"/>
              </w:num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CB6FF0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Provides </w:t>
            </w:r>
            <w:r w:rsidRPr="00860037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functional </w:t>
            </w:r>
            <w:r w:rsidRPr="00CB6FF0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leadership throughout the lifecycle of a project </w:t>
            </w:r>
            <w:r w:rsidRPr="00860037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and work successfully as a liaison with various internal business/technical partners.</w:t>
            </w:r>
          </w:p>
          <w:p w14:paraId="25BE5132" w14:textId="77777777" w:rsidR="002E64B1" w:rsidRDefault="002E64B1" w:rsidP="00B359E4">
            <w:pPr>
              <w:pStyle w:val="Heading4"/>
              <w:rPr>
                <w:sz w:val="20"/>
                <w:szCs w:val="20"/>
              </w:rPr>
            </w:pPr>
          </w:p>
          <w:p w14:paraId="61DC6427" w14:textId="09087D5F" w:rsidR="004D3011" w:rsidRPr="00C63FCE" w:rsidRDefault="00C63FCE" w:rsidP="00B359E4">
            <w:pPr>
              <w:pStyle w:val="Heading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C0A8C" w:rsidRPr="00C63FCE">
              <w:rPr>
                <w:sz w:val="20"/>
                <w:szCs w:val="20"/>
              </w:rPr>
              <w:t>ptum Global Solutions</w:t>
            </w:r>
            <w:r w:rsidR="004D3011" w:rsidRPr="00C63FCE">
              <w:rPr>
                <w:sz w:val="20"/>
                <w:szCs w:val="20"/>
              </w:rPr>
              <w:t xml:space="preserve"> </w:t>
            </w:r>
            <w:r w:rsidR="00FC0A8C" w:rsidRPr="00C63FCE">
              <w:rPr>
                <w:sz w:val="20"/>
                <w:szCs w:val="20"/>
              </w:rPr>
              <w:t>[</w:t>
            </w:r>
            <w:r w:rsidR="00672E5B">
              <w:rPr>
                <w:sz w:val="20"/>
                <w:szCs w:val="20"/>
              </w:rPr>
              <w:t>Apps Developer</w:t>
            </w:r>
            <w:r w:rsidR="00FC0A8C" w:rsidRPr="00C63FCE">
              <w:rPr>
                <w:sz w:val="20"/>
                <w:szCs w:val="20"/>
              </w:rPr>
              <w:t>]</w:t>
            </w:r>
          </w:p>
          <w:p w14:paraId="5EFB185D" w14:textId="6E6D8E70" w:rsidR="004D3011" w:rsidRPr="004D3011" w:rsidRDefault="00900252" w:rsidP="00B359E4">
            <w:pPr>
              <w:pStyle w:val="Date"/>
            </w:pPr>
            <w:r>
              <w:t>Nov-2016-Jun 2019</w:t>
            </w:r>
          </w:p>
          <w:p w14:paraId="429F1D26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proofErr w:type="spellStart"/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Analyzing</w:t>
            </w:r>
            <w:proofErr w:type="spellEnd"/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 FRD, Preparing TTD followed by code walk through.</w:t>
            </w:r>
          </w:p>
          <w:p w14:paraId="6D2E1671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Migrate Native COBOL to SQLCBLLE </w:t>
            </w:r>
          </w:p>
          <w:p w14:paraId="1C1FCC83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Moving from DDS to SQL DDL </w:t>
            </w:r>
          </w:p>
          <w:p w14:paraId="0AF580F4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Embedding business logic into database definitions.</w:t>
            </w:r>
          </w:p>
          <w:p w14:paraId="0760CF6F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SQL object management.</w:t>
            </w:r>
          </w:p>
          <w:p w14:paraId="2802910B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After the Code promotion to next level providing QA &amp; UAT support.</w:t>
            </w:r>
          </w:p>
          <w:p w14:paraId="1305CECF" w14:textId="2D5DD546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After the completion of project updating the required details in RX</w:t>
            </w:r>
            <w:r w:rsidR="005B3291"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 </w:t>
            </w: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support, CLARITY, </w:t>
            </w:r>
            <w:proofErr w:type="gramStart"/>
            <w:r w:rsidR="002C127D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J</w:t>
            </w: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ira</w:t>
            </w:r>
            <w:proofErr w:type="gramEnd"/>
          </w:p>
          <w:p w14:paraId="3153E810" w14:textId="77777777" w:rsidR="00043FDF" w:rsidRPr="005B3291" w:rsidRDefault="00043FDF" w:rsidP="00043FDF">
            <w:pPr>
              <w:ind w:left="720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4513C79D" w14:textId="2AEA851F" w:rsidR="000D4DD8" w:rsidRPr="00C63FCE" w:rsidRDefault="000D4DD8" w:rsidP="00B359E4">
            <w:pPr>
              <w:pStyle w:val="Heading4"/>
              <w:rPr>
                <w:sz w:val="20"/>
                <w:szCs w:val="20"/>
              </w:rPr>
            </w:pPr>
            <w:r w:rsidRPr="00C63FCE">
              <w:rPr>
                <w:sz w:val="20"/>
                <w:szCs w:val="20"/>
              </w:rPr>
              <w:t>HCL Technologies [</w:t>
            </w:r>
            <w:r w:rsidR="00DF7A51">
              <w:rPr>
                <w:sz w:val="20"/>
                <w:szCs w:val="20"/>
              </w:rPr>
              <w:t>S</w:t>
            </w:r>
            <w:r w:rsidR="00672E5B">
              <w:rPr>
                <w:sz w:val="20"/>
                <w:szCs w:val="20"/>
              </w:rPr>
              <w:t>oftware Engineer</w:t>
            </w:r>
            <w:r w:rsidRPr="00C63FCE">
              <w:rPr>
                <w:sz w:val="20"/>
                <w:szCs w:val="20"/>
              </w:rPr>
              <w:t>]</w:t>
            </w:r>
            <w:r w:rsidR="004D3011" w:rsidRPr="00C63FCE">
              <w:rPr>
                <w:sz w:val="20"/>
                <w:szCs w:val="20"/>
              </w:rPr>
              <w:t xml:space="preserve">  </w:t>
            </w:r>
          </w:p>
          <w:p w14:paraId="0D8559ED" w14:textId="77777777" w:rsidR="000D4DD8" w:rsidRDefault="000D4DD8" w:rsidP="000D4DD8">
            <w:pPr>
              <w:pStyle w:val="Heading4"/>
              <w:rPr>
                <w:b w:val="0"/>
              </w:rPr>
            </w:pPr>
            <w:r w:rsidRPr="000D4DD8">
              <w:rPr>
                <w:b w:val="0"/>
              </w:rPr>
              <w:t>Aug 2014-Oct 2016</w:t>
            </w:r>
          </w:p>
          <w:p w14:paraId="299E4E4A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proofErr w:type="spellStart"/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Analyze</w:t>
            </w:r>
            <w:proofErr w:type="spellEnd"/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 the existing coding and find the root cause.</w:t>
            </w:r>
          </w:p>
          <w:p w14:paraId="392E2C0C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Interact with the client-side SMEs and gather the selection criteria for the extract.</w:t>
            </w:r>
          </w:p>
          <w:p w14:paraId="3B5CA6EB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Create new COBOL (IBM iSeries) for any changes needed.</w:t>
            </w:r>
          </w:p>
          <w:p w14:paraId="6C7C680D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Unit test the newly created components and make sure they are defect free.</w:t>
            </w:r>
          </w:p>
          <w:p w14:paraId="30551DD0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Provide support to client-side system testing team. </w:t>
            </w:r>
          </w:p>
          <w:p w14:paraId="60E81CF7" w14:textId="7D6C2821" w:rsidR="00FA12A9" w:rsidRPr="00BF6359" w:rsidRDefault="00672E5B" w:rsidP="00BF6359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Create supporting File for the new components if needed.</w:t>
            </w:r>
          </w:p>
          <w:p w14:paraId="042B33FB" w14:textId="26D49510" w:rsidR="00BE523F" w:rsidRPr="00DF7A51" w:rsidRDefault="00BE523F" w:rsidP="00DF7A51">
            <w:pPr>
              <w:pStyle w:val="Heading4"/>
            </w:pPr>
          </w:p>
        </w:tc>
      </w:tr>
      <w:bookmarkEnd w:id="0"/>
    </w:tbl>
    <w:p w14:paraId="75DE5232" w14:textId="0257FDAD" w:rsidR="00043FDF" w:rsidRPr="00043FDF" w:rsidRDefault="00043FDF" w:rsidP="00043FDF"/>
    <w:sectPr w:rsidR="00043FDF" w:rsidRPr="00043FDF" w:rsidSect="000C4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9FD1" w14:textId="77777777" w:rsidR="00667D1F" w:rsidRDefault="00667D1F" w:rsidP="000C45FF">
      <w:r>
        <w:separator/>
      </w:r>
    </w:p>
  </w:endnote>
  <w:endnote w:type="continuationSeparator" w:id="0">
    <w:p w14:paraId="64E10EC4" w14:textId="77777777" w:rsidR="00667D1F" w:rsidRDefault="00667D1F" w:rsidP="000C45FF">
      <w:r>
        <w:continuationSeparator/>
      </w:r>
    </w:p>
  </w:endnote>
  <w:endnote w:type="continuationNotice" w:id="1">
    <w:p w14:paraId="0F7D0149" w14:textId="77777777" w:rsidR="00667D1F" w:rsidRDefault="00667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5265" w14:textId="77777777" w:rsidR="00667D1F" w:rsidRDefault="00667D1F" w:rsidP="000C45FF">
      <w:r>
        <w:separator/>
      </w:r>
    </w:p>
  </w:footnote>
  <w:footnote w:type="continuationSeparator" w:id="0">
    <w:p w14:paraId="59EAE82C" w14:textId="77777777" w:rsidR="00667D1F" w:rsidRDefault="00667D1F" w:rsidP="000C45FF">
      <w:r>
        <w:continuationSeparator/>
      </w:r>
    </w:p>
  </w:footnote>
  <w:footnote w:type="continuationNotice" w:id="1">
    <w:p w14:paraId="76E23578" w14:textId="77777777" w:rsidR="00667D1F" w:rsidRDefault="00667D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256"/>
    <w:multiLevelType w:val="multilevel"/>
    <w:tmpl w:val="C44E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B3B98"/>
    <w:multiLevelType w:val="multilevel"/>
    <w:tmpl w:val="F472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2691"/>
    <w:multiLevelType w:val="hybridMultilevel"/>
    <w:tmpl w:val="A58A4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204C"/>
    <w:multiLevelType w:val="hybridMultilevel"/>
    <w:tmpl w:val="52969B62"/>
    <w:lvl w:ilvl="0" w:tplc="82FC5B0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21C671B5"/>
    <w:multiLevelType w:val="multilevel"/>
    <w:tmpl w:val="F94EBA18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D02023"/>
    <w:multiLevelType w:val="multilevel"/>
    <w:tmpl w:val="40F4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14454C"/>
    <w:multiLevelType w:val="multilevel"/>
    <w:tmpl w:val="7CE2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AC18D9"/>
    <w:multiLevelType w:val="multilevel"/>
    <w:tmpl w:val="06C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F00D23"/>
    <w:multiLevelType w:val="multilevel"/>
    <w:tmpl w:val="33BC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AD4CEB"/>
    <w:multiLevelType w:val="multilevel"/>
    <w:tmpl w:val="107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756CFB"/>
    <w:multiLevelType w:val="hybridMultilevel"/>
    <w:tmpl w:val="5DB0C7A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F79E5"/>
    <w:multiLevelType w:val="hybridMultilevel"/>
    <w:tmpl w:val="21E6E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F3BD2"/>
    <w:multiLevelType w:val="multilevel"/>
    <w:tmpl w:val="53D2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C27D8"/>
    <w:multiLevelType w:val="hybridMultilevel"/>
    <w:tmpl w:val="DA78A99E"/>
    <w:lvl w:ilvl="0" w:tplc="7BE23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F7000"/>
    <w:multiLevelType w:val="hybridMultilevel"/>
    <w:tmpl w:val="ED46378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E12D4"/>
    <w:multiLevelType w:val="multilevel"/>
    <w:tmpl w:val="F508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5F13B6"/>
    <w:multiLevelType w:val="hybridMultilevel"/>
    <w:tmpl w:val="BDD40D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664B5"/>
    <w:multiLevelType w:val="multilevel"/>
    <w:tmpl w:val="5B4612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5B7DCF"/>
    <w:multiLevelType w:val="multilevel"/>
    <w:tmpl w:val="6F6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1307C3"/>
    <w:multiLevelType w:val="multilevel"/>
    <w:tmpl w:val="E23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CF1282"/>
    <w:multiLevelType w:val="multilevel"/>
    <w:tmpl w:val="717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F77DF"/>
    <w:multiLevelType w:val="multilevel"/>
    <w:tmpl w:val="DC682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B27178"/>
    <w:multiLevelType w:val="hybridMultilevel"/>
    <w:tmpl w:val="D10672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7534C"/>
    <w:multiLevelType w:val="multilevel"/>
    <w:tmpl w:val="9FB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AA5A92"/>
    <w:multiLevelType w:val="multilevel"/>
    <w:tmpl w:val="B9CC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E066FE"/>
    <w:multiLevelType w:val="hybridMultilevel"/>
    <w:tmpl w:val="F814B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B2883"/>
    <w:multiLevelType w:val="multilevel"/>
    <w:tmpl w:val="BED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311A7E"/>
    <w:multiLevelType w:val="multilevel"/>
    <w:tmpl w:val="F4A2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DB534B"/>
    <w:multiLevelType w:val="hybridMultilevel"/>
    <w:tmpl w:val="4378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A2661"/>
    <w:multiLevelType w:val="multilevel"/>
    <w:tmpl w:val="015A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F3088B"/>
    <w:multiLevelType w:val="multilevel"/>
    <w:tmpl w:val="BF4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A70049"/>
    <w:multiLevelType w:val="multilevel"/>
    <w:tmpl w:val="233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157519"/>
    <w:multiLevelType w:val="multilevel"/>
    <w:tmpl w:val="376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A525E3"/>
    <w:multiLevelType w:val="multilevel"/>
    <w:tmpl w:val="716E226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F132E0"/>
    <w:multiLevelType w:val="multilevel"/>
    <w:tmpl w:val="0450C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C731A"/>
    <w:multiLevelType w:val="hybridMultilevel"/>
    <w:tmpl w:val="1210325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6" w15:restartNumberingAfterBreak="0">
    <w:nsid w:val="76794462"/>
    <w:multiLevelType w:val="hybridMultilevel"/>
    <w:tmpl w:val="45C4C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F0CB9"/>
    <w:multiLevelType w:val="multilevel"/>
    <w:tmpl w:val="864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832C27"/>
    <w:multiLevelType w:val="hybridMultilevel"/>
    <w:tmpl w:val="02B42C0C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4C19B9"/>
    <w:multiLevelType w:val="multilevel"/>
    <w:tmpl w:val="2CBC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F279F0"/>
    <w:multiLevelType w:val="hybridMultilevel"/>
    <w:tmpl w:val="8E340202"/>
    <w:lvl w:ilvl="0" w:tplc="82B4B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368AC"/>
    <w:multiLevelType w:val="multilevel"/>
    <w:tmpl w:val="DBCC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0"/>
  </w:num>
  <w:num w:numId="3">
    <w:abstractNumId w:val="36"/>
  </w:num>
  <w:num w:numId="4">
    <w:abstractNumId w:val="16"/>
  </w:num>
  <w:num w:numId="5">
    <w:abstractNumId w:val="28"/>
  </w:num>
  <w:num w:numId="6">
    <w:abstractNumId w:val="2"/>
  </w:num>
  <w:num w:numId="7">
    <w:abstractNumId w:val="13"/>
  </w:num>
  <w:num w:numId="8">
    <w:abstractNumId w:val="11"/>
  </w:num>
  <w:num w:numId="9">
    <w:abstractNumId w:val="18"/>
  </w:num>
  <w:num w:numId="10">
    <w:abstractNumId w:val="19"/>
  </w:num>
  <w:num w:numId="11">
    <w:abstractNumId w:val="12"/>
  </w:num>
  <w:num w:numId="12">
    <w:abstractNumId w:val="38"/>
  </w:num>
  <w:num w:numId="13">
    <w:abstractNumId w:val="14"/>
  </w:num>
  <w:num w:numId="14">
    <w:abstractNumId w:val="22"/>
  </w:num>
  <w:num w:numId="15">
    <w:abstractNumId w:val="29"/>
  </w:num>
  <w:num w:numId="16">
    <w:abstractNumId w:val="34"/>
  </w:num>
  <w:num w:numId="17">
    <w:abstractNumId w:val="10"/>
  </w:num>
  <w:num w:numId="18">
    <w:abstractNumId w:val="40"/>
  </w:num>
  <w:num w:numId="19">
    <w:abstractNumId w:val="0"/>
  </w:num>
  <w:num w:numId="20">
    <w:abstractNumId w:val="37"/>
  </w:num>
  <w:num w:numId="21">
    <w:abstractNumId w:val="5"/>
  </w:num>
  <w:num w:numId="22">
    <w:abstractNumId w:val="3"/>
  </w:num>
  <w:num w:numId="23">
    <w:abstractNumId w:val="35"/>
  </w:num>
  <w:num w:numId="24">
    <w:abstractNumId w:val="7"/>
  </w:num>
  <w:num w:numId="25">
    <w:abstractNumId w:val="16"/>
  </w:num>
  <w:num w:numId="26">
    <w:abstractNumId w:val="39"/>
  </w:num>
  <w:num w:numId="27">
    <w:abstractNumId w:val="8"/>
  </w:num>
  <w:num w:numId="28">
    <w:abstractNumId w:val="26"/>
  </w:num>
  <w:num w:numId="29">
    <w:abstractNumId w:val="41"/>
  </w:num>
  <w:num w:numId="30">
    <w:abstractNumId w:val="24"/>
  </w:num>
  <w:num w:numId="31">
    <w:abstractNumId w:val="16"/>
  </w:num>
  <w:num w:numId="32">
    <w:abstractNumId w:val="9"/>
  </w:num>
  <w:num w:numId="33">
    <w:abstractNumId w:val="15"/>
  </w:num>
  <w:num w:numId="34">
    <w:abstractNumId w:val="17"/>
  </w:num>
  <w:num w:numId="35">
    <w:abstractNumId w:val="30"/>
  </w:num>
  <w:num w:numId="36">
    <w:abstractNumId w:val="21"/>
  </w:num>
  <w:num w:numId="37">
    <w:abstractNumId w:val="1"/>
  </w:num>
  <w:num w:numId="38">
    <w:abstractNumId w:val="27"/>
  </w:num>
  <w:num w:numId="39">
    <w:abstractNumId w:val="6"/>
  </w:num>
  <w:num w:numId="40">
    <w:abstractNumId w:val="32"/>
  </w:num>
  <w:num w:numId="41">
    <w:abstractNumId w:val="23"/>
  </w:num>
  <w:num w:numId="42">
    <w:abstractNumId w:val="33"/>
  </w:num>
  <w:num w:numId="43">
    <w:abstractNumId w:val="3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47"/>
    <w:rsid w:val="00001F09"/>
    <w:rsid w:val="00003207"/>
    <w:rsid w:val="00014BBD"/>
    <w:rsid w:val="00017C6B"/>
    <w:rsid w:val="00036450"/>
    <w:rsid w:val="00037AEA"/>
    <w:rsid w:val="00043FDF"/>
    <w:rsid w:val="00051121"/>
    <w:rsid w:val="00055087"/>
    <w:rsid w:val="000603B0"/>
    <w:rsid w:val="00072595"/>
    <w:rsid w:val="00077539"/>
    <w:rsid w:val="00094499"/>
    <w:rsid w:val="00097A32"/>
    <w:rsid w:val="000A131E"/>
    <w:rsid w:val="000A59FA"/>
    <w:rsid w:val="000B6775"/>
    <w:rsid w:val="000C45FF"/>
    <w:rsid w:val="000D029B"/>
    <w:rsid w:val="000D4DD8"/>
    <w:rsid w:val="000D532D"/>
    <w:rsid w:val="000E3FD1"/>
    <w:rsid w:val="000F7212"/>
    <w:rsid w:val="00112054"/>
    <w:rsid w:val="001319C2"/>
    <w:rsid w:val="001525E1"/>
    <w:rsid w:val="001802C1"/>
    <w:rsid w:val="00180329"/>
    <w:rsid w:val="0019001F"/>
    <w:rsid w:val="001A74A5"/>
    <w:rsid w:val="001B2ABD"/>
    <w:rsid w:val="001C3E88"/>
    <w:rsid w:val="001C6016"/>
    <w:rsid w:val="001E0391"/>
    <w:rsid w:val="001E1759"/>
    <w:rsid w:val="001F1ECC"/>
    <w:rsid w:val="00211B83"/>
    <w:rsid w:val="00214930"/>
    <w:rsid w:val="002305E6"/>
    <w:rsid w:val="002400EB"/>
    <w:rsid w:val="00245EA8"/>
    <w:rsid w:val="00246EE4"/>
    <w:rsid w:val="00253E4F"/>
    <w:rsid w:val="00256CF7"/>
    <w:rsid w:val="00281FD5"/>
    <w:rsid w:val="002829C0"/>
    <w:rsid w:val="002862A6"/>
    <w:rsid w:val="0029003F"/>
    <w:rsid w:val="002A47B5"/>
    <w:rsid w:val="002B6276"/>
    <w:rsid w:val="002C127D"/>
    <w:rsid w:val="002C6832"/>
    <w:rsid w:val="002D0B1A"/>
    <w:rsid w:val="002E64B1"/>
    <w:rsid w:val="002E6631"/>
    <w:rsid w:val="002E7E75"/>
    <w:rsid w:val="002F2F90"/>
    <w:rsid w:val="0030481B"/>
    <w:rsid w:val="00312686"/>
    <w:rsid w:val="003156FC"/>
    <w:rsid w:val="003254B5"/>
    <w:rsid w:val="003359DB"/>
    <w:rsid w:val="0034135D"/>
    <w:rsid w:val="00343B43"/>
    <w:rsid w:val="00365DC5"/>
    <w:rsid w:val="00367F1A"/>
    <w:rsid w:val="0037121F"/>
    <w:rsid w:val="00391306"/>
    <w:rsid w:val="003A6B7D"/>
    <w:rsid w:val="003B06CA"/>
    <w:rsid w:val="003B155B"/>
    <w:rsid w:val="003E1F7E"/>
    <w:rsid w:val="003F2033"/>
    <w:rsid w:val="004071FC"/>
    <w:rsid w:val="00435FE3"/>
    <w:rsid w:val="00437E45"/>
    <w:rsid w:val="00445947"/>
    <w:rsid w:val="00456738"/>
    <w:rsid w:val="00463EFD"/>
    <w:rsid w:val="0047220F"/>
    <w:rsid w:val="004813B3"/>
    <w:rsid w:val="0049051A"/>
    <w:rsid w:val="00496591"/>
    <w:rsid w:val="004C19D2"/>
    <w:rsid w:val="004C63E4"/>
    <w:rsid w:val="004D3011"/>
    <w:rsid w:val="004D37A2"/>
    <w:rsid w:val="004D4E87"/>
    <w:rsid w:val="00503C94"/>
    <w:rsid w:val="005262AC"/>
    <w:rsid w:val="00547477"/>
    <w:rsid w:val="00563998"/>
    <w:rsid w:val="00572732"/>
    <w:rsid w:val="005B3291"/>
    <w:rsid w:val="005E39D5"/>
    <w:rsid w:val="005E7B17"/>
    <w:rsid w:val="00600670"/>
    <w:rsid w:val="00603967"/>
    <w:rsid w:val="0062123A"/>
    <w:rsid w:val="00644EF2"/>
    <w:rsid w:val="00646E75"/>
    <w:rsid w:val="006506EB"/>
    <w:rsid w:val="006616DD"/>
    <w:rsid w:val="00667D1F"/>
    <w:rsid w:val="0067141C"/>
    <w:rsid w:val="00672E5B"/>
    <w:rsid w:val="006771D0"/>
    <w:rsid w:val="00683D0D"/>
    <w:rsid w:val="0068716D"/>
    <w:rsid w:val="006A0D6D"/>
    <w:rsid w:val="006A1B51"/>
    <w:rsid w:val="006B5F92"/>
    <w:rsid w:val="00714CE9"/>
    <w:rsid w:val="00715FCB"/>
    <w:rsid w:val="00736C99"/>
    <w:rsid w:val="00743101"/>
    <w:rsid w:val="0074583E"/>
    <w:rsid w:val="007775E1"/>
    <w:rsid w:val="007867A0"/>
    <w:rsid w:val="007927F5"/>
    <w:rsid w:val="007B2423"/>
    <w:rsid w:val="007C74C8"/>
    <w:rsid w:val="007D1010"/>
    <w:rsid w:val="007D3759"/>
    <w:rsid w:val="00802CA0"/>
    <w:rsid w:val="0080308D"/>
    <w:rsid w:val="008040E9"/>
    <w:rsid w:val="00806FC0"/>
    <w:rsid w:val="00825F17"/>
    <w:rsid w:val="008273F4"/>
    <w:rsid w:val="00837963"/>
    <w:rsid w:val="00842792"/>
    <w:rsid w:val="00843222"/>
    <w:rsid w:val="0084645D"/>
    <w:rsid w:val="00850C27"/>
    <w:rsid w:val="00860037"/>
    <w:rsid w:val="00873EC9"/>
    <w:rsid w:val="008A615C"/>
    <w:rsid w:val="008B0233"/>
    <w:rsid w:val="008B1269"/>
    <w:rsid w:val="008C725D"/>
    <w:rsid w:val="008D10D4"/>
    <w:rsid w:val="008E0017"/>
    <w:rsid w:val="008E04C8"/>
    <w:rsid w:val="008E6246"/>
    <w:rsid w:val="00900252"/>
    <w:rsid w:val="009051C6"/>
    <w:rsid w:val="00913CE3"/>
    <w:rsid w:val="00923AFE"/>
    <w:rsid w:val="009260CD"/>
    <w:rsid w:val="00952C25"/>
    <w:rsid w:val="0097037B"/>
    <w:rsid w:val="0099305C"/>
    <w:rsid w:val="00996353"/>
    <w:rsid w:val="009968A4"/>
    <w:rsid w:val="009D687D"/>
    <w:rsid w:val="00A2118D"/>
    <w:rsid w:val="00A26CF8"/>
    <w:rsid w:val="00A36206"/>
    <w:rsid w:val="00A4192D"/>
    <w:rsid w:val="00A554D4"/>
    <w:rsid w:val="00A76767"/>
    <w:rsid w:val="00A96BC9"/>
    <w:rsid w:val="00AD3B2F"/>
    <w:rsid w:val="00AD76E2"/>
    <w:rsid w:val="00AF4699"/>
    <w:rsid w:val="00AF5A86"/>
    <w:rsid w:val="00B12F2A"/>
    <w:rsid w:val="00B17263"/>
    <w:rsid w:val="00B20152"/>
    <w:rsid w:val="00B33CE0"/>
    <w:rsid w:val="00B359E4"/>
    <w:rsid w:val="00B40055"/>
    <w:rsid w:val="00B53CA8"/>
    <w:rsid w:val="00B57D98"/>
    <w:rsid w:val="00B70850"/>
    <w:rsid w:val="00B71522"/>
    <w:rsid w:val="00B751E0"/>
    <w:rsid w:val="00B9644D"/>
    <w:rsid w:val="00BA690F"/>
    <w:rsid w:val="00BA7F21"/>
    <w:rsid w:val="00BB23E8"/>
    <w:rsid w:val="00BB7D9F"/>
    <w:rsid w:val="00BD03AA"/>
    <w:rsid w:val="00BD1BA3"/>
    <w:rsid w:val="00BE523F"/>
    <w:rsid w:val="00BF6359"/>
    <w:rsid w:val="00C04629"/>
    <w:rsid w:val="00C066B6"/>
    <w:rsid w:val="00C074B9"/>
    <w:rsid w:val="00C11EB0"/>
    <w:rsid w:val="00C125CB"/>
    <w:rsid w:val="00C36280"/>
    <w:rsid w:val="00C37BA1"/>
    <w:rsid w:val="00C4674C"/>
    <w:rsid w:val="00C506CF"/>
    <w:rsid w:val="00C6205C"/>
    <w:rsid w:val="00C63FCE"/>
    <w:rsid w:val="00C72BED"/>
    <w:rsid w:val="00C74393"/>
    <w:rsid w:val="00C94D47"/>
    <w:rsid w:val="00C9578B"/>
    <w:rsid w:val="00CB0055"/>
    <w:rsid w:val="00CB6FF0"/>
    <w:rsid w:val="00CE227E"/>
    <w:rsid w:val="00D04CCD"/>
    <w:rsid w:val="00D1450B"/>
    <w:rsid w:val="00D174CD"/>
    <w:rsid w:val="00D21287"/>
    <w:rsid w:val="00D2522B"/>
    <w:rsid w:val="00D422DE"/>
    <w:rsid w:val="00D51282"/>
    <w:rsid w:val="00D5459D"/>
    <w:rsid w:val="00D71513"/>
    <w:rsid w:val="00DA08B8"/>
    <w:rsid w:val="00DA1F4D"/>
    <w:rsid w:val="00DA78A3"/>
    <w:rsid w:val="00DD172A"/>
    <w:rsid w:val="00DE3094"/>
    <w:rsid w:val="00DF7A51"/>
    <w:rsid w:val="00E11C69"/>
    <w:rsid w:val="00E1349F"/>
    <w:rsid w:val="00E17B03"/>
    <w:rsid w:val="00E25A26"/>
    <w:rsid w:val="00E31A73"/>
    <w:rsid w:val="00E4381A"/>
    <w:rsid w:val="00E4411A"/>
    <w:rsid w:val="00E5042E"/>
    <w:rsid w:val="00E55D74"/>
    <w:rsid w:val="00E6741C"/>
    <w:rsid w:val="00E93DC8"/>
    <w:rsid w:val="00E95D7B"/>
    <w:rsid w:val="00EA1411"/>
    <w:rsid w:val="00EA7B9E"/>
    <w:rsid w:val="00EA7FDD"/>
    <w:rsid w:val="00EC5E12"/>
    <w:rsid w:val="00EE37E7"/>
    <w:rsid w:val="00EF0462"/>
    <w:rsid w:val="00EF6C8D"/>
    <w:rsid w:val="00EF783E"/>
    <w:rsid w:val="00F25AD2"/>
    <w:rsid w:val="00F31A8C"/>
    <w:rsid w:val="00F36882"/>
    <w:rsid w:val="00F60274"/>
    <w:rsid w:val="00F618CE"/>
    <w:rsid w:val="00F624E9"/>
    <w:rsid w:val="00F77FB9"/>
    <w:rsid w:val="00F8649F"/>
    <w:rsid w:val="00F87F02"/>
    <w:rsid w:val="00F93BB6"/>
    <w:rsid w:val="00FA12A9"/>
    <w:rsid w:val="00FB068F"/>
    <w:rsid w:val="00FC0A8C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4C5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20"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E504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06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C74393"/>
    <w:rPr>
      <w:sz w:val="18"/>
      <w:szCs w:val="22"/>
    </w:rPr>
  </w:style>
  <w:style w:type="character" w:customStyle="1" w:styleId="wej2">
    <w:name w:val="wej2"/>
    <w:basedOn w:val="DefaultParagraphFont"/>
    <w:rsid w:val="0086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62155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C09C4AB3A49AAB3BE592DBB38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B5047-3AE3-4A92-BBFB-2B8E4FDFCBF1}"/>
      </w:docPartPr>
      <w:docPartBody>
        <w:p w:rsidR="00D74089" w:rsidRDefault="008B1D1A">
          <w:pPr>
            <w:pStyle w:val="EE0C09C4AB3A49AAB3BE592DBB38D1EB"/>
          </w:pPr>
          <w:r w:rsidRPr="00036450">
            <w:t>WORK EXPERIENCE</w:t>
          </w:r>
        </w:p>
      </w:docPartBody>
    </w:docPart>
    <w:docPart>
      <w:docPartPr>
        <w:name w:val="91B20F35E00246D3822482637A87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F61A-BF70-4666-8DF7-0E7016E03231}"/>
      </w:docPartPr>
      <w:docPartBody>
        <w:p w:rsidR="00D02782" w:rsidRDefault="00F87DA9" w:rsidP="00F87DA9">
          <w:pPr>
            <w:pStyle w:val="91B20F35E00246D3822482637A87DFD3"/>
          </w:pPr>
          <w:r w:rsidRPr="00CB0055">
            <w:t>Contact</w:t>
          </w:r>
        </w:p>
      </w:docPartBody>
    </w:docPart>
    <w:docPart>
      <w:docPartPr>
        <w:name w:val="59903F5146CE4261A896B2A2B6DC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AE06-4082-4E54-9D8D-61A2D274D9A8}"/>
      </w:docPartPr>
      <w:docPartBody>
        <w:p w:rsidR="00D02782" w:rsidRDefault="00F87DA9" w:rsidP="00F87DA9">
          <w:pPr>
            <w:pStyle w:val="59903F5146CE4261A896B2A2B6DCF718"/>
          </w:pPr>
          <w:r w:rsidRPr="004D3011">
            <w:t>PHONE:</w:t>
          </w:r>
        </w:p>
      </w:docPartBody>
    </w:docPart>
    <w:docPart>
      <w:docPartPr>
        <w:name w:val="5E9E61F1601D4D63B7D284A1E639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9066-E625-4351-B92E-1F1FE3239DB1}"/>
      </w:docPartPr>
      <w:docPartBody>
        <w:p w:rsidR="00D02782" w:rsidRDefault="00F87DA9" w:rsidP="00F87DA9">
          <w:pPr>
            <w:pStyle w:val="5E9E61F1601D4D63B7D284A1E639C696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1A"/>
    <w:rsid w:val="0000331E"/>
    <w:rsid w:val="00045DCB"/>
    <w:rsid w:val="000576AC"/>
    <w:rsid w:val="00071748"/>
    <w:rsid w:val="000F1972"/>
    <w:rsid w:val="001314B5"/>
    <w:rsid w:val="001F0A09"/>
    <w:rsid w:val="001F3816"/>
    <w:rsid w:val="00210D5B"/>
    <w:rsid w:val="00240A40"/>
    <w:rsid w:val="0029663A"/>
    <w:rsid w:val="002F0B01"/>
    <w:rsid w:val="00343790"/>
    <w:rsid w:val="003873F8"/>
    <w:rsid w:val="003922D6"/>
    <w:rsid w:val="003C2CA9"/>
    <w:rsid w:val="00455107"/>
    <w:rsid w:val="005A49FA"/>
    <w:rsid w:val="005B287E"/>
    <w:rsid w:val="00621E78"/>
    <w:rsid w:val="00674242"/>
    <w:rsid w:val="006D00A1"/>
    <w:rsid w:val="00760677"/>
    <w:rsid w:val="007A6942"/>
    <w:rsid w:val="008B1D1A"/>
    <w:rsid w:val="008B3EE3"/>
    <w:rsid w:val="00907839"/>
    <w:rsid w:val="00973F34"/>
    <w:rsid w:val="009F3FB4"/>
    <w:rsid w:val="00A24ABD"/>
    <w:rsid w:val="00A27DF0"/>
    <w:rsid w:val="00A36944"/>
    <w:rsid w:val="00A62A64"/>
    <w:rsid w:val="00A90444"/>
    <w:rsid w:val="00AD55B7"/>
    <w:rsid w:val="00BA2B47"/>
    <w:rsid w:val="00BD2221"/>
    <w:rsid w:val="00C7257D"/>
    <w:rsid w:val="00C81EE2"/>
    <w:rsid w:val="00CE3981"/>
    <w:rsid w:val="00D02782"/>
    <w:rsid w:val="00D51FBE"/>
    <w:rsid w:val="00D74089"/>
    <w:rsid w:val="00DA33B9"/>
    <w:rsid w:val="00DB695F"/>
    <w:rsid w:val="00F6306C"/>
    <w:rsid w:val="00F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40A40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E0C09C4AB3A49AAB3BE592DBB38D1EB">
    <w:name w:val="EE0C09C4AB3A49AAB3BE592DBB38D1EB"/>
  </w:style>
  <w:style w:type="character" w:customStyle="1" w:styleId="Heading2Char">
    <w:name w:val="Heading 2 Char"/>
    <w:basedOn w:val="DefaultParagraphFont"/>
    <w:link w:val="Heading2"/>
    <w:uiPriority w:val="9"/>
    <w:rsid w:val="00240A40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1B20F35E00246D3822482637A87DFD3">
    <w:name w:val="91B20F35E00246D3822482637A87DFD3"/>
    <w:rsid w:val="00F87DA9"/>
  </w:style>
  <w:style w:type="paragraph" w:customStyle="1" w:styleId="59903F5146CE4261A896B2A2B6DCF718">
    <w:name w:val="59903F5146CE4261A896B2A2B6DCF718"/>
    <w:rsid w:val="00F87DA9"/>
  </w:style>
  <w:style w:type="paragraph" w:customStyle="1" w:styleId="5E9E61F1601D4D63B7D284A1E639C696">
    <w:name w:val="5E9E61F1601D4D63B7D284A1E639C696"/>
    <w:rsid w:val="00F87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2021-04-08T13:59:00Z</dcterms:created>
  <dcterms:modified xsi:type="dcterms:W3CDTF">2021-05-19T08:25:00Z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