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AB87" w14:textId="77777777" w:rsidR="00741758" w:rsidRDefault="008A5DBE">
      <w:pPr>
        <w:pStyle w:val="Name"/>
      </w:pPr>
      <w:r>
        <w:t>Shobana perumal</w:t>
      </w:r>
    </w:p>
    <w:p w14:paraId="25E450E2" w14:textId="77777777" w:rsidR="00BF5CF0" w:rsidRDefault="008A5DBE">
      <w:pPr>
        <w:pStyle w:val="ContactInfo"/>
      </w:pPr>
      <w:r>
        <w:t xml:space="preserve">(407) 733-2244 | </w:t>
      </w:r>
      <w:hyperlink r:id="rId8" w:history="1">
        <w:r w:rsidR="00BF5CF0" w:rsidRPr="00FA72AC">
          <w:rPr>
            <w:rStyle w:val="Hyperlink"/>
          </w:rPr>
          <w:t>shobidivs@gmail.com</w:t>
        </w:r>
      </w:hyperlink>
    </w:p>
    <w:sdt>
      <w:sdtPr>
        <w:id w:val="-1179423465"/>
        <w:placeholder>
          <w:docPart w:val="0EB7C54E1E934B4CAFC3FE27C3DC258D"/>
        </w:placeholder>
        <w:temporary/>
        <w:showingPlcHdr/>
        <w15:appearance w15:val="hidden"/>
      </w:sdtPr>
      <w:sdtEndPr/>
      <w:sdtContent>
        <w:p w14:paraId="42FFA4E0" w14:textId="77777777" w:rsidR="00F102D7" w:rsidRDefault="00542487" w:rsidP="00D87DE4">
          <w:pPr>
            <w:pStyle w:val="Heading1"/>
            <w:pBdr>
              <w:top w:val="single" w:sz="24" w:space="0" w:color="262626" w:themeColor="text1" w:themeTint="D9"/>
            </w:pBdr>
          </w:pPr>
          <w:r>
            <w:t>Objective</w:t>
          </w:r>
        </w:p>
      </w:sdtContent>
    </w:sdt>
    <w:p w14:paraId="6464F6BF" w14:textId="3FE6DB6D" w:rsidR="00BF5CF0" w:rsidRDefault="00BD2A06" w:rsidP="00126CE2">
      <w:pPr>
        <w:jc w:val="both"/>
      </w:pPr>
      <w:r>
        <w:t xml:space="preserve">Goal driven and </w:t>
      </w:r>
      <w:r w:rsidR="00FC509D">
        <w:t>extremely</w:t>
      </w:r>
      <w:r>
        <w:t xml:space="preserve"> passionate </w:t>
      </w:r>
      <w:r w:rsidR="00261045">
        <w:t xml:space="preserve">Salesforce.com </w:t>
      </w:r>
      <w:r w:rsidR="00DE53D9">
        <w:t xml:space="preserve">Business Analyst </w:t>
      </w:r>
      <w:r w:rsidR="00426E5B">
        <w:t xml:space="preserve">with </w:t>
      </w:r>
      <w:r w:rsidR="007957BC">
        <w:t>Sa</w:t>
      </w:r>
      <w:r w:rsidR="00426E5B">
        <w:t>lesforce</w:t>
      </w:r>
      <w:r w:rsidR="002B58C0">
        <w:t>.com</w:t>
      </w:r>
      <w:r w:rsidR="00426E5B">
        <w:t xml:space="preserve"> </w:t>
      </w:r>
      <w:r w:rsidR="007957BC">
        <w:t>Ad</w:t>
      </w:r>
      <w:r w:rsidR="00426E5B">
        <w:t xml:space="preserve">ministrator </w:t>
      </w:r>
      <w:r w:rsidR="007957BC">
        <w:t>C</w:t>
      </w:r>
      <w:r w:rsidR="00426E5B">
        <w:t xml:space="preserve">ertification </w:t>
      </w:r>
      <w:r w:rsidR="00090BF3">
        <w:t>and</w:t>
      </w:r>
      <w:r w:rsidR="008B27E0">
        <w:t xml:space="preserve"> </w:t>
      </w:r>
      <w:r w:rsidR="006B5365">
        <w:t>4+ years of</w:t>
      </w:r>
      <w:r w:rsidR="00DE53D9">
        <w:t xml:space="preserve"> </w:t>
      </w:r>
      <w:r w:rsidR="006B5365">
        <w:t>experience</w:t>
      </w:r>
      <w:r w:rsidR="00DE53D9">
        <w:t xml:space="preserve"> </w:t>
      </w:r>
      <w:r>
        <w:t>in analyzing business operations</w:t>
      </w:r>
      <w:r w:rsidR="009E2207">
        <w:t>.</w:t>
      </w:r>
      <w:r w:rsidR="00090BF3">
        <w:t xml:space="preserve"> </w:t>
      </w:r>
      <w:r w:rsidR="009E2207">
        <w:t xml:space="preserve">Formal education in </w:t>
      </w:r>
      <w:r w:rsidR="00A90690">
        <w:t>Computer Science Engineering and MBA</w:t>
      </w:r>
      <w:r w:rsidR="008B27E0">
        <w:t xml:space="preserve"> </w:t>
      </w:r>
      <w:r w:rsidR="00A90690">
        <w:t>in Human Resource Management</w:t>
      </w:r>
      <w:r w:rsidR="00092670">
        <w:t xml:space="preserve"> seeking a job to utilize exceptional </w:t>
      </w:r>
      <w:r w:rsidR="00DE53D9">
        <w:t xml:space="preserve">analytical </w:t>
      </w:r>
      <w:r w:rsidR="00092670">
        <w:t xml:space="preserve">and </w:t>
      </w:r>
      <w:r w:rsidR="00DE53D9">
        <w:t>st</w:t>
      </w:r>
      <w:r w:rsidR="00191B1F">
        <w:t>r</w:t>
      </w:r>
      <w:r w:rsidR="00DE53D9">
        <w:t>ategic</w:t>
      </w:r>
      <w:r w:rsidR="00092670">
        <w:t xml:space="preserve"> skills.</w:t>
      </w:r>
    </w:p>
    <w:p w14:paraId="105AE145" w14:textId="77777777" w:rsidR="00F102D7" w:rsidRPr="00D87DE4" w:rsidRDefault="00F102D7" w:rsidP="00126CE2">
      <w:pPr>
        <w:pStyle w:val="Heading1"/>
        <w:jc w:val="both"/>
      </w:pPr>
      <w:r w:rsidRPr="00D87DE4">
        <w:t>Skills</w:t>
      </w:r>
    </w:p>
    <w:p w14:paraId="0980CC6B" w14:textId="75F40539" w:rsidR="00BF5CF0" w:rsidRPr="00333CD3" w:rsidRDefault="00D87DE4" w:rsidP="00FC2E38">
      <w:pPr>
        <w:jc w:val="both"/>
      </w:pPr>
      <w:r>
        <w:t>MS Office,</w:t>
      </w:r>
      <w:r w:rsidR="00191B1F" w:rsidRPr="00191B1F">
        <w:t xml:space="preserve"> </w:t>
      </w:r>
      <w:r w:rsidR="00191B1F">
        <w:t>Salesforce.com, Agile (SCRUM) methodologies,</w:t>
      </w:r>
      <w:r w:rsidR="006D5E0E">
        <w:t xml:space="preserve"> </w:t>
      </w:r>
      <w:r w:rsidR="007D030F">
        <w:t xml:space="preserve">SQL, </w:t>
      </w:r>
      <w:r w:rsidR="006D5E0E">
        <w:t>JIRA,</w:t>
      </w:r>
      <w:r w:rsidR="007D030F">
        <w:t xml:space="preserve"> Tableau, </w:t>
      </w:r>
      <w:r w:rsidR="00426E5B">
        <w:t xml:space="preserve">Analytical, strategic and presentation skills, Excellent communication skills </w:t>
      </w:r>
      <w:r>
        <w:t>and Japanese Language.</w:t>
      </w:r>
    </w:p>
    <w:p w14:paraId="3A3548D6" w14:textId="167CC868" w:rsidR="00B9684C" w:rsidRPr="00B9684C" w:rsidRDefault="007B6CCC" w:rsidP="00B9684C">
      <w:pPr>
        <w:pStyle w:val="Heading1"/>
      </w:pPr>
      <w:sdt>
        <w:sdtPr>
          <w:id w:val="1728489637"/>
          <w:placeholder>
            <w:docPart w:val="835B38976C3EC94883949155F01A3AD3"/>
          </w:placeholder>
          <w:temporary/>
          <w:showingPlcHdr/>
          <w15:appearance w15:val="hidden"/>
        </w:sdtPr>
        <w:sdtEndPr/>
        <w:sdtContent>
          <w:r w:rsidR="00542487">
            <w:t>Experience</w:t>
          </w:r>
        </w:sdtContent>
      </w:sdt>
    </w:p>
    <w:p w14:paraId="401E0DE1" w14:textId="14FC3E63" w:rsidR="00A832AA" w:rsidRDefault="00FF6FA0">
      <w:pPr>
        <w:rPr>
          <w:b/>
          <w:bCs/>
        </w:rPr>
      </w:pPr>
      <w:r w:rsidRPr="000E5F6B">
        <w:rPr>
          <w:b/>
          <w:bCs/>
        </w:rPr>
        <w:t>HCL TECHNOLOGIES</w:t>
      </w:r>
      <w:r w:rsidR="003309E2" w:rsidRPr="000E5F6B">
        <w:rPr>
          <w:b/>
          <w:bCs/>
        </w:rPr>
        <w:t>, CHENNAI, INDIA</w:t>
      </w:r>
    </w:p>
    <w:p w14:paraId="1F6F9392" w14:textId="03196D39" w:rsidR="006D5E0E" w:rsidRDefault="006D5E0E" w:rsidP="006D5E0E">
      <w:r>
        <w:rPr>
          <w:b/>
          <w:bCs/>
        </w:rPr>
        <w:t>Sr. BUSINESS ANALYST</w:t>
      </w:r>
      <w:r w:rsidR="004E7D43">
        <w:rPr>
          <w:b/>
          <w:bCs/>
        </w:rPr>
        <w:t>(Salesforce)</w:t>
      </w:r>
      <w:r>
        <w:rPr>
          <w:b/>
          <w:bCs/>
        </w:rPr>
        <w:t xml:space="preserve"> </w:t>
      </w:r>
      <w:r>
        <w:t>(December 2014- OCTOBER 2016)</w:t>
      </w:r>
    </w:p>
    <w:p w14:paraId="57074B84" w14:textId="032EB169" w:rsidR="006D5E0E" w:rsidRDefault="006D5E0E" w:rsidP="006D5E0E">
      <w:pPr>
        <w:pStyle w:val="ListParagraph"/>
        <w:numPr>
          <w:ilvl w:val="0"/>
          <w:numId w:val="22"/>
        </w:numPr>
        <w:spacing w:after="0" w:line="240" w:lineRule="auto"/>
      </w:pPr>
      <w:r>
        <w:t>Acted as a Product owner in a</w:t>
      </w:r>
      <w:r w:rsidR="006C4A27">
        <w:t>n</w:t>
      </w:r>
      <w:r>
        <w:t xml:space="preserve"> Agile (scrum) based project.</w:t>
      </w:r>
    </w:p>
    <w:p w14:paraId="6AA5782F" w14:textId="1E0AE348" w:rsidR="006D5E0E" w:rsidRDefault="006D5E0E" w:rsidP="006D5E0E">
      <w:pPr>
        <w:pStyle w:val="ListParagraph"/>
        <w:numPr>
          <w:ilvl w:val="0"/>
          <w:numId w:val="22"/>
        </w:numPr>
        <w:spacing w:after="0" w:line="240" w:lineRule="auto"/>
      </w:pPr>
      <w:r w:rsidRPr="006D5E0E">
        <w:t>Work</w:t>
      </w:r>
      <w:r>
        <w:t xml:space="preserve">ed </w:t>
      </w:r>
      <w:r w:rsidRPr="006D5E0E">
        <w:t xml:space="preserve">with business to observe, elicit and define business requirements to support </w:t>
      </w:r>
      <w:r w:rsidR="006C4A27">
        <w:t>the development team.</w:t>
      </w:r>
    </w:p>
    <w:p w14:paraId="22BE069E" w14:textId="017FC8E0" w:rsidR="006C4A27" w:rsidRDefault="006C4A27" w:rsidP="006D5E0E">
      <w:pPr>
        <w:pStyle w:val="ListParagraph"/>
        <w:numPr>
          <w:ilvl w:val="0"/>
          <w:numId w:val="22"/>
        </w:numPr>
        <w:spacing w:after="0" w:line="240" w:lineRule="auto"/>
      </w:pPr>
      <w:r>
        <w:t>Responsible for maintaining the product backlogs and ranking/prioritizing the requirements to add to the sprint backlog.</w:t>
      </w:r>
    </w:p>
    <w:p w14:paraId="1E49F074" w14:textId="2CF13E59" w:rsidR="004E7D43" w:rsidRDefault="004E7D43" w:rsidP="004E7D43">
      <w:pPr>
        <w:pStyle w:val="ListParagraph"/>
        <w:numPr>
          <w:ilvl w:val="0"/>
          <w:numId w:val="22"/>
        </w:numPr>
        <w:spacing w:after="0" w:line="240" w:lineRule="auto"/>
      </w:pPr>
      <w:r w:rsidRPr="004E7D43">
        <w:t xml:space="preserve">Experience in conducting </w:t>
      </w:r>
      <w:r>
        <w:t>business</w:t>
      </w:r>
      <w:r w:rsidRPr="004E7D43">
        <w:t xml:space="preserve"> product walkthroughs </w:t>
      </w:r>
      <w:r>
        <w:t>and d</w:t>
      </w:r>
      <w:r w:rsidRPr="004E7D43">
        <w:t>emo</w:t>
      </w:r>
      <w:r>
        <w:t>s.</w:t>
      </w:r>
    </w:p>
    <w:p w14:paraId="3B2D250D" w14:textId="2AD1DC13" w:rsidR="006C4A27" w:rsidRDefault="006C4A27" w:rsidP="006D5E0E">
      <w:pPr>
        <w:pStyle w:val="ListParagraph"/>
        <w:numPr>
          <w:ilvl w:val="0"/>
          <w:numId w:val="22"/>
        </w:numPr>
        <w:spacing w:after="0" w:line="240" w:lineRule="auto"/>
      </w:pPr>
      <w:r>
        <w:t>Collaborated with the team continuously to deliver sprints to the business.</w:t>
      </w:r>
    </w:p>
    <w:p w14:paraId="47628413" w14:textId="2EC112A8" w:rsidR="006C4A27" w:rsidRDefault="006C4A27" w:rsidP="006D5E0E">
      <w:pPr>
        <w:pStyle w:val="ListParagraph"/>
        <w:numPr>
          <w:ilvl w:val="0"/>
          <w:numId w:val="22"/>
        </w:numPr>
        <w:spacing w:after="0" w:line="240" w:lineRule="auto"/>
      </w:pPr>
      <w:r>
        <w:t>Performed User Acceptance</w:t>
      </w:r>
      <w:r w:rsidR="00B30731">
        <w:t xml:space="preserve"> </w:t>
      </w:r>
      <w:proofErr w:type="gramStart"/>
      <w:r>
        <w:t>Test(</w:t>
      </w:r>
      <w:proofErr w:type="gramEnd"/>
      <w:r>
        <w:t>UAT) to validate and review the requirements.</w:t>
      </w:r>
    </w:p>
    <w:p w14:paraId="231987A7" w14:textId="2BF228D8" w:rsidR="00A832AA" w:rsidRDefault="00280398" w:rsidP="00A832AA">
      <w:pPr>
        <w:pStyle w:val="ListParagraph"/>
        <w:numPr>
          <w:ilvl w:val="0"/>
          <w:numId w:val="22"/>
        </w:numPr>
        <w:spacing w:after="0" w:line="240" w:lineRule="auto"/>
      </w:pPr>
      <w:r>
        <w:t>Worked as a Salesforce.com Administrator to setup organization and maintain users and their licenses</w:t>
      </w:r>
      <w:r w:rsidR="005338CA">
        <w:t xml:space="preserve"> and automated business processes using workflow and process builder</w:t>
      </w:r>
      <w:r>
        <w:t>.</w:t>
      </w:r>
    </w:p>
    <w:p w14:paraId="0415A7E3" w14:textId="7170FEA9" w:rsidR="00A832AA" w:rsidRDefault="00A832AA" w:rsidP="00A832AA">
      <w:pPr>
        <w:pStyle w:val="ListParagraph"/>
        <w:numPr>
          <w:ilvl w:val="0"/>
          <w:numId w:val="22"/>
        </w:numPr>
        <w:spacing w:after="0" w:line="240" w:lineRule="auto"/>
      </w:pPr>
      <w:r>
        <w:t>Experienced in sales cloud and service cloud.</w:t>
      </w:r>
    </w:p>
    <w:p w14:paraId="7B17BC79" w14:textId="31628920" w:rsidR="004E7D43" w:rsidRDefault="004E7D43" w:rsidP="006D5E0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Expert level experience in MS excel including </w:t>
      </w:r>
      <w:proofErr w:type="spellStart"/>
      <w:r>
        <w:t>Vlookup</w:t>
      </w:r>
      <w:proofErr w:type="spellEnd"/>
      <w:r>
        <w:t>, pivot tables and formula.</w:t>
      </w:r>
    </w:p>
    <w:p w14:paraId="0E6339AF" w14:textId="77777777" w:rsidR="006D5E0E" w:rsidRPr="006D5E0E" w:rsidRDefault="006D5E0E" w:rsidP="006D5E0E">
      <w:pPr>
        <w:pStyle w:val="ListParagraph"/>
        <w:autoSpaceDE w:val="0"/>
        <w:autoSpaceDN w:val="0"/>
        <w:adjustRightInd w:val="0"/>
        <w:spacing w:after="0" w:line="240" w:lineRule="auto"/>
        <w:ind w:left="720"/>
      </w:pPr>
    </w:p>
    <w:p w14:paraId="7387167E" w14:textId="5FFE1668" w:rsidR="00CF7E20" w:rsidRDefault="006C4A27">
      <w:r>
        <w:rPr>
          <w:b/>
          <w:bCs/>
        </w:rPr>
        <w:t xml:space="preserve">SALESFORCE </w:t>
      </w:r>
      <w:r w:rsidR="00491EA1">
        <w:rPr>
          <w:b/>
          <w:bCs/>
        </w:rPr>
        <w:t xml:space="preserve">BUSINESS ANALYST </w:t>
      </w:r>
      <w:r w:rsidR="003309E2">
        <w:t>(</w:t>
      </w:r>
      <w:r w:rsidR="00191B1F">
        <w:t>July</w:t>
      </w:r>
      <w:r w:rsidR="003309E2">
        <w:t xml:space="preserve"> 201</w:t>
      </w:r>
      <w:r w:rsidR="00191B1F">
        <w:t>2</w:t>
      </w:r>
      <w:r w:rsidR="003309E2">
        <w:t>-</w:t>
      </w:r>
      <w:r w:rsidR="00F92BB0">
        <w:t xml:space="preserve"> </w:t>
      </w:r>
      <w:r w:rsidR="006D5E0E">
        <w:t>December 2014</w:t>
      </w:r>
      <w:r w:rsidR="003309E2">
        <w:t>)</w:t>
      </w:r>
    </w:p>
    <w:p w14:paraId="3D98CA78" w14:textId="6BFC67F4" w:rsidR="00490B48" w:rsidRDefault="00F30FAB" w:rsidP="00490B4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>
        <w:t xml:space="preserve">Responsible for creating SDLC artifacts including business requirement document, Project vision plan, Requirement </w:t>
      </w:r>
      <w:r w:rsidRPr="00F30FAB">
        <w:t>traceability</w:t>
      </w:r>
      <w:r>
        <w:t xml:space="preserve"> matrix</w:t>
      </w:r>
      <w:r w:rsidR="004570D1">
        <w:t>,</w:t>
      </w:r>
      <w:r w:rsidR="002B58C0">
        <w:t xml:space="preserve"> </w:t>
      </w:r>
      <w:r w:rsidR="004570D1">
        <w:t>User stories, Epics and</w:t>
      </w:r>
      <w:r>
        <w:t xml:space="preserve"> Use cases</w:t>
      </w:r>
      <w:r w:rsidR="005E4CF9">
        <w:t>.</w:t>
      </w:r>
    </w:p>
    <w:p w14:paraId="71677F6D" w14:textId="7F9C2FF2" w:rsidR="00B604FB" w:rsidRPr="00316D44" w:rsidRDefault="00B604FB" w:rsidP="00316D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>
        <w:t xml:space="preserve">Experienced in </w:t>
      </w:r>
      <w:r w:rsidRPr="00B604FB">
        <w:t>Salesforce</w:t>
      </w:r>
      <w:r>
        <w:t>.com</w:t>
      </w:r>
      <w:r w:rsidRPr="00B604FB">
        <w:t xml:space="preserve"> configuration including </w:t>
      </w:r>
      <w:r w:rsidR="00316D44">
        <w:t xml:space="preserve">Organization setup, users, </w:t>
      </w:r>
      <w:r w:rsidRPr="00B604FB">
        <w:t>objects, fields, profiles, roles, workflows, approval processes, process builders</w:t>
      </w:r>
      <w:r w:rsidR="00316D44" w:rsidRPr="00316D44">
        <w:rPr>
          <w:rFonts w:ascii="Segoe UI" w:eastAsia="Times New Roman" w:hAnsi="Segoe UI" w:cs="Segoe UI"/>
          <w:color w:val="auto"/>
          <w:sz w:val="21"/>
          <w:szCs w:val="21"/>
          <w:shd w:val="clear" w:color="auto" w:fill="FFFFFF"/>
          <w:lang w:eastAsia="en-US"/>
        </w:rPr>
        <w:t xml:space="preserve"> </w:t>
      </w:r>
      <w:r w:rsidR="00316D44" w:rsidRPr="00316D44">
        <w:t>and flows.</w:t>
      </w:r>
    </w:p>
    <w:p w14:paraId="69E1E52A" w14:textId="19CB7716" w:rsidR="00490B48" w:rsidRDefault="00B13044" w:rsidP="00490B48">
      <w:pPr>
        <w:pStyle w:val="ListParagraph"/>
        <w:numPr>
          <w:ilvl w:val="0"/>
          <w:numId w:val="22"/>
        </w:numPr>
        <w:spacing w:after="0" w:line="240" w:lineRule="auto"/>
      </w:pPr>
      <w:r>
        <w:t>Worked with the business to</w:t>
      </w:r>
      <w:r w:rsidRPr="00F30FAB">
        <w:t xml:space="preserve"> </w:t>
      </w:r>
      <w:r w:rsidR="0017432C">
        <w:t>gather requirements,</w:t>
      </w:r>
      <w:r w:rsidR="004570D1">
        <w:t xml:space="preserve"> </w:t>
      </w:r>
      <w:r w:rsidRPr="00F30FAB">
        <w:t>review</w:t>
      </w:r>
      <w:r>
        <w:t xml:space="preserve"> the</w:t>
      </w:r>
      <w:r w:rsidR="0017432C">
        <w:t xml:space="preserve"> </w:t>
      </w:r>
      <w:r>
        <w:t>specifications</w:t>
      </w:r>
      <w:r w:rsidRPr="00F30FAB">
        <w:t>, analyze and evaluate business processes and user needs</w:t>
      </w:r>
      <w:r w:rsidR="000A6B02">
        <w:t>.</w:t>
      </w:r>
    </w:p>
    <w:p w14:paraId="2AB5E850" w14:textId="77777777" w:rsidR="00F30FAB" w:rsidRDefault="00F30FAB" w:rsidP="00F30FA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>
        <w:t>Provided support and feedback to the developers and other stake holders.</w:t>
      </w:r>
    </w:p>
    <w:p w14:paraId="30A8A36A" w14:textId="33F3AA38" w:rsidR="00DF5661" w:rsidRDefault="005D4594" w:rsidP="00DF566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>
        <w:t>Conducted meetings and presentations with the business teams for technical design requirements and functionalities.</w:t>
      </w:r>
    </w:p>
    <w:p w14:paraId="55042B62" w14:textId="153DD86C" w:rsidR="006D5E0E" w:rsidRPr="00860F61" w:rsidRDefault="005D4594" w:rsidP="007C44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>
        <w:lastRenderedPageBreak/>
        <w:t>Documented Minutes of the meetings</w:t>
      </w:r>
      <w:r w:rsidR="00426E5B">
        <w:t xml:space="preserve"> </w:t>
      </w:r>
      <w:r>
        <w:t>(</w:t>
      </w:r>
      <w:proofErr w:type="spellStart"/>
      <w:r>
        <w:t>MoMs</w:t>
      </w:r>
      <w:proofErr w:type="spellEnd"/>
      <w:r>
        <w:t>) and circulated across all the stakeholders.</w:t>
      </w:r>
    </w:p>
    <w:sdt>
      <w:sdtPr>
        <w:id w:val="720946933"/>
        <w:placeholder>
          <w:docPart w:val="7C4635525C1CBD439CB771305EDDDD58"/>
        </w:placeholder>
        <w:temporary/>
        <w:showingPlcHdr/>
        <w15:appearance w15:val="hidden"/>
      </w:sdtPr>
      <w:sdtEndPr/>
      <w:sdtContent>
        <w:p w14:paraId="300FC02D" w14:textId="77777777" w:rsidR="00741758" w:rsidRDefault="00542487">
          <w:pPr>
            <w:pStyle w:val="Heading1"/>
          </w:pPr>
          <w:r>
            <w:t>Education</w:t>
          </w:r>
        </w:p>
      </w:sdtContent>
    </w:sdt>
    <w:p w14:paraId="674C4F31" w14:textId="77777777" w:rsidR="0059197E" w:rsidRDefault="0059197E" w:rsidP="0059197E">
      <w:pPr>
        <w:pStyle w:val="ListParagraph"/>
        <w:numPr>
          <w:ilvl w:val="0"/>
          <w:numId w:val="19"/>
        </w:numPr>
        <w:rPr>
          <w:b/>
          <w:bCs/>
        </w:rPr>
      </w:pPr>
      <w:r w:rsidRPr="0059197E">
        <w:rPr>
          <w:b/>
          <w:bCs/>
        </w:rPr>
        <w:t>Master of Business Administration in Human Resource Management (2013-2015)</w:t>
      </w:r>
    </w:p>
    <w:p w14:paraId="58AF97AE" w14:textId="609D2658" w:rsidR="001A6823" w:rsidRPr="009E36C1" w:rsidRDefault="0059197E" w:rsidP="009E36C1">
      <w:pPr>
        <w:pStyle w:val="ListParagraph"/>
        <w:ind w:left="720"/>
      </w:pPr>
      <w:r w:rsidRPr="0059197E">
        <w:t>Anna University, Chennai, Indi</w:t>
      </w:r>
      <w:r w:rsidR="009E36C1">
        <w:t>a</w:t>
      </w:r>
    </w:p>
    <w:p w14:paraId="635ADC47" w14:textId="77777777" w:rsidR="0059197E" w:rsidRDefault="0059197E" w:rsidP="0059197E">
      <w:pPr>
        <w:pStyle w:val="ListParagraph"/>
        <w:numPr>
          <w:ilvl w:val="0"/>
          <w:numId w:val="19"/>
        </w:numPr>
        <w:rPr>
          <w:b/>
          <w:bCs/>
        </w:rPr>
      </w:pPr>
      <w:r w:rsidRPr="0059197E">
        <w:rPr>
          <w:b/>
          <w:bCs/>
        </w:rPr>
        <w:t>Bachelor of Engineering in Computer Science (2008 – 2012)</w:t>
      </w:r>
    </w:p>
    <w:p w14:paraId="2EC3E690" w14:textId="07D4FAE1" w:rsidR="0059197E" w:rsidRDefault="0059197E" w:rsidP="009E36C1">
      <w:pPr>
        <w:pStyle w:val="ListParagraph"/>
        <w:ind w:left="720"/>
      </w:pPr>
      <w:r w:rsidRPr="0059197E">
        <w:t xml:space="preserve">Sri </w:t>
      </w:r>
      <w:proofErr w:type="spellStart"/>
      <w:r w:rsidRPr="0059197E">
        <w:t>Venkateswara</w:t>
      </w:r>
      <w:proofErr w:type="spellEnd"/>
      <w:r w:rsidRPr="0059197E">
        <w:t xml:space="preserve"> College of Engineering, Sriperumb</w:t>
      </w:r>
      <w:r>
        <w:t>u</w:t>
      </w:r>
      <w:r w:rsidRPr="0059197E">
        <w:t>dur, India</w:t>
      </w:r>
    </w:p>
    <w:p w14:paraId="2C70E29A" w14:textId="77777777" w:rsidR="00741758" w:rsidRDefault="00CF2FBE">
      <w:pPr>
        <w:pStyle w:val="Heading1"/>
      </w:pPr>
      <w:r>
        <w:t>Certifications</w:t>
      </w:r>
      <w:r w:rsidR="001F025F">
        <w:t xml:space="preserve"> </w:t>
      </w:r>
    </w:p>
    <w:p w14:paraId="01B201F2" w14:textId="77777777" w:rsidR="00741758" w:rsidRDefault="00CF2FBE" w:rsidP="00CF2FBE">
      <w:pPr>
        <w:pStyle w:val="ListBullet"/>
      </w:pPr>
      <w:r>
        <w:t>Salesforce</w:t>
      </w:r>
      <w:r w:rsidR="009F2E8A">
        <w:t>.com</w:t>
      </w:r>
      <w:r>
        <w:t xml:space="preserve"> </w:t>
      </w:r>
      <w:r w:rsidR="003D3E85">
        <w:t xml:space="preserve">Certified </w:t>
      </w:r>
      <w:r>
        <w:t>Administrator</w:t>
      </w:r>
    </w:p>
    <w:p w14:paraId="250145C8" w14:textId="77777777" w:rsidR="000E5F6B" w:rsidRDefault="00F60A64" w:rsidP="00F60A64">
      <w:pPr>
        <w:pStyle w:val="ListBullet"/>
      </w:pPr>
      <w:r w:rsidRPr="00F60A64">
        <w:t>Japanese Language Proficiency Test (JLPT- N5) certificated professional</w:t>
      </w:r>
    </w:p>
    <w:sectPr w:rsidR="000E5F6B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B7185" w14:textId="77777777" w:rsidR="007B6CCC" w:rsidRDefault="007B6CCC">
      <w:r>
        <w:separator/>
      </w:r>
    </w:p>
  </w:endnote>
  <w:endnote w:type="continuationSeparator" w:id="0">
    <w:p w14:paraId="1A9BAC8D" w14:textId="77777777" w:rsidR="007B6CCC" w:rsidRDefault="007B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B6F7" w14:textId="77777777" w:rsidR="00741758" w:rsidRDefault="0054248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0ABE" w14:textId="77777777" w:rsidR="007B6CCC" w:rsidRDefault="007B6CCC">
      <w:r>
        <w:separator/>
      </w:r>
    </w:p>
  </w:footnote>
  <w:footnote w:type="continuationSeparator" w:id="0">
    <w:p w14:paraId="1EE2B935" w14:textId="77777777" w:rsidR="007B6CCC" w:rsidRDefault="007B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8830" w14:textId="77777777" w:rsidR="00741758" w:rsidRDefault="0054248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41102E" wp14:editId="4516B40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8845B7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AF7" w14:textId="77777777" w:rsidR="00741758" w:rsidRDefault="0054248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304C84F" wp14:editId="398543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63BA1" w14:textId="77777777" w:rsidR="00741758" w:rsidRDefault="0074175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304C84F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8863BA1" w14:textId="77777777" w:rsidR="00741758" w:rsidRDefault="0074175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F5A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6936BF"/>
    <w:multiLevelType w:val="hybridMultilevel"/>
    <w:tmpl w:val="157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0A1E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D03B3F"/>
    <w:multiLevelType w:val="hybridMultilevel"/>
    <w:tmpl w:val="327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16969"/>
    <w:multiLevelType w:val="hybridMultilevel"/>
    <w:tmpl w:val="77D0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32C5"/>
    <w:multiLevelType w:val="hybridMultilevel"/>
    <w:tmpl w:val="D80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562BD"/>
    <w:multiLevelType w:val="hybridMultilevel"/>
    <w:tmpl w:val="84DA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2CBD"/>
    <w:multiLevelType w:val="hybridMultilevel"/>
    <w:tmpl w:val="F71A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5F3D"/>
    <w:multiLevelType w:val="hybridMultilevel"/>
    <w:tmpl w:val="F3C42F5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1"/>
  </w:num>
  <w:num w:numId="15">
    <w:abstractNumId w:val="13"/>
  </w:num>
  <w:num w:numId="16">
    <w:abstractNumId w:val="14"/>
  </w:num>
  <w:num w:numId="17">
    <w:abstractNumId w:val="20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E"/>
    <w:rsid w:val="00042680"/>
    <w:rsid w:val="00090BF3"/>
    <w:rsid w:val="00092670"/>
    <w:rsid w:val="000A6B02"/>
    <w:rsid w:val="000E5F6B"/>
    <w:rsid w:val="001149E1"/>
    <w:rsid w:val="00125A52"/>
    <w:rsid w:val="00126CE2"/>
    <w:rsid w:val="00146A01"/>
    <w:rsid w:val="0015580F"/>
    <w:rsid w:val="001738DB"/>
    <w:rsid w:val="0017432C"/>
    <w:rsid w:val="00176E38"/>
    <w:rsid w:val="00191B1F"/>
    <w:rsid w:val="001A6823"/>
    <w:rsid w:val="001E7F94"/>
    <w:rsid w:val="001F025F"/>
    <w:rsid w:val="001F6881"/>
    <w:rsid w:val="00200058"/>
    <w:rsid w:val="00261045"/>
    <w:rsid w:val="002711F5"/>
    <w:rsid w:val="00280398"/>
    <w:rsid w:val="002B58C0"/>
    <w:rsid w:val="002C3E19"/>
    <w:rsid w:val="002F5298"/>
    <w:rsid w:val="003004BC"/>
    <w:rsid w:val="00316D44"/>
    <w:rsid w:val="00323649"/>
    <w:rsid w:val="003309E2"/>
    <w:rsid w:val="00376635"/>
    <w:rsid w:val="00376F00"/>
    <w:rsid w:val="00397053"/>
    <w:rsid w:val="003A1B40"/>
    <w:rsid w:val="003D3E85"/>
    <w:rsid w:val="003E5D07"/>
    <w:rsid w:val="00426E5B"/>
    <w:rsid w:val="004570D1"/>
    <w:rsid w:val="00460678"/>
    <w:rsid w:val="00490B48"/>
    <w:rsid w:val="00491EA1"/>
    <w:rsid w:val="00493188"/>
    <w:rsid w:val="00496E97"/>
    <w:rsid w:val="004E7D43"/>
    <w:rsid w:val="005338CA"/>
    <w:rsid w:val="00542487"/>
    <w:rsid w:val="005851E8"/>
    <w:rsid w:val="0059197E"/>
    <w:rsid w:val="005965BB"/>
    <w:rsid w:val="005D4594"/>
    <w:rsid w:val="005E4CF9"/>
    <w:rsid w:val="005F45C1"/>
    <w:rsid w:val="006B5365"/>
    <w:rsid w:val="006C4A27"/>
    <w:rsid w:val="006D5E0E"/>
    <w:rsid w:val="006E5D34"/>
    <w:rsid w:val="00741758"/>
    <w:rsid w:val="00742D93"/>
    <w:rsid w:val="007957BC"/>
    <w:rsid w:val="007A1667"/>
    <w:rsid w:val="007B6CCC"/>
    <w:rsid w:val="007C44D8"/>
    <w:rsid w:val="007C74D1"/>
    <w:rsid w:val="007D030F"/>
    <w:rsid w:val="00860F61"/>
    <w:rsid w:val="008A5DBE"/>
    <w:rsid w:val="008B27E0"/>
    <w:rsid w:val="00917F59"/>
    <w:rsid w:val="00936719"/>
    <w:rsid w:val="00943671"/>
    <w:rsid w:val="009805AA"/>
    <w:rsid w:val="009E2207"/>
    <w:rsid w:val="009E36C1"/>
    <w:rsid w:val="009F2E8A"/>
    <w:rsid w:val="00A621D3"/>
    <w:rsid w:val="00A832AA"/>
    <w:rsid w:val="00A90690"/>
    <w:rsid w:val="00AF16DF"/>
    <w:rsid w:val="00B13044"/>
    <w:rsid w:val="00B30731"/>
    <w:rsid w:val="00B604FB"/>
    <w:rsid w:val="00B6532A"/>
    <w:rsid w:val="00B9684C"/>
    <w:rsid w:val="00BD2A06"/>
    <w:rsid w:val="00BE25A4"/>
    <w:rsid w:val="00BF5CF0"/>
    <w:rsid w:val="00C230F8"/>
    <w:rsid w:val="00CA5B29"/>
    <w:rsid w:val="00CD50DD"/>
    <w:rsid w:val="00CF2FBE"/>
    <w:rsid w:val="00CF4E19"/>
    <w:rsid w:val="00CF7E20"/>
    <w:rsid w:val="00D314DA"/>
    <w:rsid w:val="00D74A8A"/>
    <w:rsid w:val="00D87DE4"/>
    <w:rsid w:val="00D918F4"/>
    <w:rsid w:val="00DE53D9"/>
    <w:rsid w:val="00DF44D9"/>
    <w:rsid w:val="00DF5661"/>
    <w:rsid w:val="00F006F9"/>
    <w:rsid w:val="00F102D7"/>
    <w:rsid w:val="00F25AB3"/>
    <w:rsid w:val="00F30FAB"/>
    <w:rsid w:val="00F60A64"/>
    <w:rsid w:val="00F87B6B"/>
    <w:rsid w:val="00F92BB0"/>
    <w:rsid w:val="00FB2A8E"/>
    <w:rsid w:val="00FC2E38"/>
    <w:rsid w:val="00FC509D"/>
    <w:rsid w:val="00FE16D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DFAE"/>
  <w15:chartTrackingRefBased/>
  <w15:docId w15:val="{E85AB720-CB6B-9846-9778-659192B6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F5CF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idivs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obana/Library/Containers/com.microsoft.Word/Data/Library/Application%20Support/Microsoft/Office/16.0/DTS/en-US%7b31174518-CC15-484B-9AA7-819BAA4A71BD%7d/%7b78D86443-7B2C-BB49-B15A-FD919E9BFB96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B7C54E1E934B4CAFC3FE27C3DC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19CA-605D-6441-86E2-83C159CF05E5}"/>
      </w:docPartPr>
      <w:docPartBody>
        <w:p w:rsidR="00480BBD" w:rsidRDefault="008A56CF">
          <w:pPr>
            <w:pStyle w:val="0EB7C54E1E934B4CAFC3FE27C3DC258D"/>
          </w:pPr>
          <w:r>
            <w:t>Objective</w:t>
          </w:r>
        </w:p>
      </w:docPartBody>
    </w:docPart>
    <w:docPart>
      <w:docPartPr>
        <w:name w:val="835B38976C3EC94883949155F01A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C64C-BA9B-4C4A-87BA-8C0E0B11E3CF}"/>
      </w:docPartPr>
      <w:docPartBody>
        <w:p w:rsidR="00480BBD" w:rsidRDefault="008A56CF">
          <w:pPr>
            <w:pStyle w:val="835B38976C3EC94883949155F01A3AD3"/>
          </w:pPr>
          <w:r>
            <w:t>Experience</w:t>
          </w:r>
        </w:p>
      </w:docPartBody>
    </w:docPart>
    <w:docPart>
      <w:docPartPr>
        <w:name w:val="7C4635525C1CBD439CB771305EDD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A115-5498-D942-8C14-C4873C3643E8}"/>
      </w:docPartPr>
      <w:docPartBody>
        <w:p w:rsidR="00480BBD" w:rsidRDefault="008A56CF">
          <w:pPr>
            <w:pStyle w:val="7C4635525C1CBD439CB771305EDDDD5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8"/>
    <w:rsid w:val="00480BBD"/>
    <w:rsid w:val="005A7F32"/>
    <w:rsid w:val="007C6CD8"/>
    <w:rsid w:val="008A56CF"/>
    <w:rsid w:val="00A247AA"/>
    <w:rsid w:val="00A35CA4"/>
    <w:rsid w:val="00D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04EB755948642BAC10133FE866EF5">
    <w:name w:val="C7004EB755948642BAC10133FE866EF5"/>
  </w:style>
  <w:style w:type="paragraph" w:customStyle="1" w:styleId="21A75DA0001A8541B37144FF3ED3D2F1">
    <w:name w:val="21A75DA0001A8541B37144FF3ED3D2F1"/>
  </w:style>
  <w:style w:type="paragraph" w:customStyle="1" w:styleId="0EB7C54E1E934B4CAFC3FE27C3DC258D">
    <w:name w:val="0EB7C54E1E934B4CAFC3FE27C3DC258D"/>
  </w:style>
  <w:style w:type="paragraph" w:customStyle="1" w:styleId="6E905578A78FA74A82C46CA56018FE56">
    <w:name w:val="6E905578A78FA74A82C46CA56018FE56"/>
  </w:style>
  <w:style w:type="paragraph" w:customStyle="1" w:styleId="835B38976C3EC94883949155F01A3AD3">
    <w:name w:val="835B38976C3EC94883949155F01A3AD3"/>
  </w:style>
  <w:style w:type="paragraph" w:customStyle="1" w:styleId="CD6A34D65E035D48BB3DF867B9990D78">
    <w:name w:val="CD6A34D65E035D48BB3DF867B9990D78"/>
  </w:style>
  <w:style w:type="paragraph" w:customStyle="1" w:styleId="AD8FD77D8543004E9B352A4116E5AA8C">
    <w:name w:val="AD8FD77D8543004E9B352A4116E5AA8C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2CA0B81EB8DF0C46BAE79200A262F4F9">
    <w:name w:val="2CA0B81EB8DF0C46BAE79200A262F4F9"/>
  </w:style>
  <w:style w:type="paragraph" w:customStyle="1" w:styleId="7C4635525C1CBD439CB771305EDDDD58">
    <w:name w:val="7C4635525C1CBD439CB771305EDDDD58"/>
  </w:style>
  <w:style w:type="paragraph" w:customStyle="1" w:styleId="921547B79E372046B85099E477D0C81A">
    <w:name w:val="921547B79E372046B85099E477D0C81A"/>
  </w:style>
  <w:style w:type="paragraph" w:customStyle="1" w:styleId="B6F20D0E75F2404180B7F52777622798">
    <w:name w:val="B6F20D0E75F2404180B7F52777622798"/>
  </w:style>
  <w:style w:type="paragraph" w:customStyle="1" w:styleId="CCD858E444F85645B36C809555F269AB">
    <w:name w:val="CCD858E444F85645B36C809555F269AB"/>
  </w:style>
  <w:style w:type="paragraph" w:customStyle="1" w:styleId="C2128711C829EB40A50B59D7693DF52C">
    <w:name w:val="C2128711C829EB40A50B59D7693DF52C"/>
    <w:rsid w:val="007C6CD8"/>
  </w:style>
  <w:style w:type="paragraph" w:customStyle="1" w:styleId="7AD8998C2A47D349A3771BB58BEF58EB">
    <w:name w:val="7AD8998C2A47D349A3771BB58BEF58EB"/>
    <w:rsid w:val="007C6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{78D86443-7B2C-BB49-B15A-FD919E9BFB96}tf10002074.dotx</Template>
  <TotalTime>222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Shobana Perumal</cp:lastModifiedBy>
  <cp:revision>93</cp:revision>
  <dcterms:created xsi:type="dcterms:W3CDTF">2020-07-18T23:47:00Z</dcterms:created>
  <dcterms:modified xsi:type="dcterms:W3CDTF">2020-09-01T16:32:00Z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