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E6D7" w14:textId="77777777" w:rsidR="00816216" w:rsidRDefault="004C1D7B" w:rsidP="00141A4C">
      <w:pPr>
        <w:pStyle w:val="Title"/>
      </w:pPr>
      <w:r>
        <w:t xml:space="preserve">Muhammed </w:t>
      </w:r>
      <w:proofErr w:type="spellStart"/>
      <w:r>
        <w:t>Nuhas</w:t>
      </w:r>
      <w:proofErr w:type="spellEnd"/>
    </w:p>
    <w:p w14:paraId="6CC580D9" w14:textId="77777777" w:rsidR="00141A4C" w:rsidRDefault="00141A4C" w:rsidP="00141A4C">
      <w:r>
        <w:t> </w:t>
      </w:r>
      <w:r w:rsidR="004C1D7B">
        <w:t>amnuhas@gmail.com</w:t>
      </w:r>
      <w:r>
        <w:t> | </w:t>
      </w:r>
      <w:r w:rsidR="00A922D6">
        <w:t>9947644685</w:t>
      </w:r>
    </w:p>
    <w:p w14:paraId="6FECEE41" w14:textId="77777777" w:rsidR="00F8174F" w:rsidRDefault="00F43EF4" w:rsidP="00141A4C">
      <w:r>
        <w:rPr>
          <w:noProof/>
          <w:lang w:eastAsia="en-US"/>
        </w:rPr>
        <w:drawing>
          <wp:inline distT="0" distB="0" distL="0" distR="0" wp14:anchorId="2E029CF1" wp14:editId="354B9095">
            <wp:extent cx="1400175" cy="800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77" cy="80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/>
        </w:rPr>
        <w:drawing>
          <wp:inline distT="0" distB="0" distL="0" distR="0" wp14:anchorId="2EF68576" wp14:editId="426AD7D5">
            <wp:extent cx="1400175" cy="800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sforce_certified_platform_app_buil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66" cy="82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/>
        </w:rPr>
        <w:drawing>
          <wp:inline distT="0" distB="0" distL="0" distR="0" wp14:anchorId="17E6E9A9" wp14:editId="109EC5B9">
            <wp:extent cx="1415402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U_CRT_BDG_Admin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51" cy="86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A59">
        <w:t xml:space="preserve">  </w:t>
      </w:r>
    </w:p>
    <w:p w14:paraId="6F7D2354" w14:textId="77777777" w:rsidR="004B5245" w:rsidRDefault="00F8174F" w:rsidP="00141A4C">
      <w:r w:rsidRPr="00F8174F">
        <w:rPr>
          <w:noProof/>
          <w:lang w:eastAsia="en-US"/>
        </w:rPr>
        <w:drawing>
          <wp:inline distT="0" distB="0" distL="0" distR="0" wp14:anchorId="36140F11" wp14:editId="3A92D63E">
            <wp:extent cx="12192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F081D">
        <w:rPr>
          <w:noProof/>
          <w:lang w:eastAsia="en-US"/>
        </w:rPr>
        <w:drawing>
          <wp:inline distT="0" distB="0" distL="0" distR="0" wp14:anchorId="2E31E4E9" wp14:editId="4B27970F">
            <wp:extent cx="1190625" cy="1200150"/>
            <wp:effectExtent l="0" t="0" r="0" b="0"/>
            <wp:docPr id="6" name="Picture 6" descr="Banking Industry Foun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king Industry Found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81D" w:rsidRPr="001F081D">
        <w:rPr>
          <w:noProof/>
        </w:rPr>
        <w:t xml:space="preserve"> </w:t>
      </w:r>
      <w:r w:rsidR="001F081D">
        <w:rPr>
          <w:noProof/>
          <w:lang w:eastAsia="en-US"/>
        </w:rPr>
        <w:drawing>
          <wp:inline distT="0" distB="0" distL="0" distR="0" wp14:anchorId="48DB012D" wp14:editId="14C8F650">
            <wp:extent cx="1209675" cy="1209675"/>
            <wp:effectExtent l="0" t="0" r="9525" b="9525"/>
            <wp:docPr id="7" name="Picture 7" descr="Enterprise Design Thinking Practi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erprise Design Thinking Practition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720" w14:textId="77777777" w:rsidR="006270A9" w:rsidRDefault="00600AB5" w:rsidP="00141A4C">
      <w:pPr>
        <w:pStyle w:val="Heading1"/>
      </w:pPr>
      <w:r>
        <w:t>Profile Summary</w:t>
      </w:r>
    </w:p>
    <w:p w14:paraId="47D268F9" w14:textId="6DA629C5" w:rsidR="0028251E" w:rsidRPr="0028251E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6 years and 2</w:t>
      </w:r>
      <w:r w:rsidR="0028251E">
        <w:rPr>
          <w:rFonts w:asciiTheme="majorHAnsi" w:hAnsiTheme="majorHAnsi"/>
          <w:color w:val="000000" w:themeColor="text1"/>
          <w:sz w:val="24"/>
          <w:szCs w:val="24"/>
        </w:rPr>
        <w:t xml:space="preserve"> months of overall IT experience.</w:t>
      </w:r>
    </w:p>
    <w:p w14:paraId="6E11E3D5" w14:textId="235DE198" w:rsidR="00600AB5" w:rsidRPr="0028251E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Possess 6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years of design and development experience in Salesforce with expertise in Configuration and </w:t>
      </w:r>
      <w:r w:rsidR="004D643F" w:rsidRPr="00600AB5">
        <w:rPr>
          <w:rFonts w:asciiTheme="majorHAnsi" w:hAnsiTheme="majorHAnsi"/>
          <w:color w:val="000000" w:themeColor="text1"/>
          <w:sz w:val="24"/>
          <w:szCs w:val="24"/>
        </w:rPr>
        <w:t>Customization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F5E583E" w14:textId="095A9DB0" w:rsidR="0028251E" w:rsidRPr="00600AB5" w:rsidRDefault="007E3F68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Possess</w:t>
      </w:r>
      <w:r w:rsidR="00844791">
        <w:rPr>
          <w:rFonts w:asciiTheme="majorHAnsi" w:hAnsiTheme="majorHAnsi"/>
          <w:color w:val="000000" w:themeColor="text1"/>
          <w:sz w:val="24"/>
          <w:szCs w:val="24"/>
        </w:rPr>
        <w:t xml:space="preserve"> 2.5</w:t>
      </w:r>
      <w:r w:rsidR="0028251E">
        <w:rPr>
          <w:rFonts w:asciiTheme="majorHAnsi" w:hAnsiTheme="majorHAnsi"/>
          <w:color w:val="000000" w:themeColor="text1"/>
          <w:sz w:val="24"/>
          <w:szCs w:val="24"/>
        </w:rPr>
        <w:t xml:space="preserve"> years of </w:t>
      </w:r>
      <w:proofErr w:type="spellStart"/>
      <w:r w:rsidR="0028251E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="0028251E">
        <w:rPr>
          <w:rFonts w:asciiTheme="majorHAnsi" w:hAnsiTheme="majorHAnsi"/>
          <w:color w:val="000000" w:themeColor="text1"/>
          <w:sz w:val="24"/>
          <w:szCs w:val="24"/>
        </w:rPr>
        <w:t xml:space="preserve"> products implementation experience. </w:t>
      </w:r>
    </w:p>
    <w:p w14:paraId="216C11BA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Worked on </w:t>
      </w:r>
      <w:r w:rsidRPr="00E1728C">
        <w:rPr>
          <w:rFonts w:asciiTheme="majorHAnsi" w:hAnsiTheme="majorHAnsi"/>
          <w:b/>
          <w:color w:val="000000" w:themeColor="text1"/>
          <w:sz w:val="24"/>
          <w:szCs w:val="24"/>
        </w:rPr>
        <w:t>Banking and Telecom Industry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and involved in Salesforce CRM</w:t>
      </w:r>
    </w:p>
    <w:p w14:paraId="5DB489D7" w14:textId="7218D5AB" w:rsidR="00E1728C" w:rsidRPr="00600AB5" w:rsidRDefault="00600AB5" w:rsidP="00E1728C">
      <w:pPr>
        <w:pStyle w:val="Texte1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Implementations.</w:t>
      </w:r>
    </w:p>
    <w:p w14:paraId="33FBBE6C" w14:textId="0E7DF7DF" w:rsidR="00600AB5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Currently Leading a project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>
        <w:rPr>
          <w:rFonts w:asciiTheme="majorHAnsi" w:hAnsiTheme="majorHAnsi"/>
          <w:color w:val="000000" w:themeColor="text1"/>
          <w:sz w:val="24"/>
          <w:szCs w:val="24"/>
        </w:rPr>
        <w:t>Salesforce Lightning Aura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BC4F49F" w14:textId="16DC8FAE" w:rsid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Work</w:t>
      </w:r>
      <w:r w:rsidR="00E1728C">
        <w:rPr>
          <w:rFonts w:asciiTheme="majorHAnsi" w:hAnsiTheme="majorHAnsi"/>
          <w:color w:val="000000" w:themeColor="text1"/>
          <w:sz w:val="24"/>
          <w:szCs w:val="24"/>
        </w:rPr>
        <w:t>ing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for Salesforce Integrations with external systems using Rest, SOAP and Bulk API.</w:t>
      </w:r>
    </w:p>
    <w:p w14:paraId="119AD7C4" w14:textId="5E73767A" w:rsidR="00844791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Working for solution design and Leading the development activities on Salesforce Lightning Platform</w:t>
      </w:r>
    </w:p>
    <w:p w14:paraId="424B6811" w14:textId="363314E4" w:rsidR="00E1728C" w:rsidRPr="00E1728C" w:rsidRDefault="00844791" w:rsidP="00E1728C">
      <w:pPr>
        <w:numPr>
          <w:ilvl w:val="0"/>
          <w:numId w:val="24"/>
        </w:numPr>
        <w:spacing w:after="0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:lang w:val="en-GB"/>
        </w:rPr>
        <w:t>Worked</w:t>
      </w:r>
      <w:r w:rsidR="00E1728C" w:rsidRPr="00E1728C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on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n-GB"/>
        </w:rPr>
        <w:t>vlocity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 implementation projects for different Clients such as Three,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en-GB"/>
        </w:rPr>
        <w:t>T-mobile</w:t>
      </w:r>
      <w:proofErr w:type="spellEnd"/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, </w:t>
      </w:r>
      <w:proofErr w:type="gramStart"/>
      <w:r>
        <w:rPr>
          <w:rFonts w:ascii="Cambria" w:hAnsi="Cambria"/>
          <w:color w:val="000000" w:themeColor="text1"/>
          <w:sz w:val="24"/>
          <w:szCs w:val="24"/>
          <w:lang w:val="en-GB"/>
        </w:rPr>
        <w:t>Verizon</w:t>
      </w:r>
      <w:proofErr w:type="gramEnd"/>
      <w:r>
        <w:rPr>
          <w:rFonts w:ascii="Cambria" w:hAnsi="Cambria"/>
          <w:color w:val="000000" w:themeColor="text1"/>
          <w:sz w:val="24"/>
          <w:szCs w:val="24"/>
          <w:lang w:val="en-GB"/>
        </w:rPr>
        <w:t xml:space="preserve"> etc</w:t>
      </w:r>
      <w:r w:rsidR="00E1728C" w:rsidRPr="00E1728C">
        <w:rPr>
          <w:rFonts w:ascii="Cambria" w:hAnsi="Cambria"/>
          <w:color w:val="000000" w:themeColor="text1"/>
          <w:sz w:val="24"/>
          <w:szCs w:val="24"/>
          <w:lang w:val="en-GB"/>
        </w:rPr>
        <w:t>.</w:t>
      </w:r>
    </w:p>
    <w:p w14:paraId="593BC765" w14:textId="2DAE526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Good </w:t>
      </w:r>
      <w:r w:rsidR="004D643F" w:rsidRPr="00600AB5">
        <w:rPr>
          <w:rFonts w:asciiTheme="majorHAnsi" w:hAnsiTheme="majorHAnsi"/>
          <w:color w:val="000000" w:themeColor="text1"/>
          <w:sz w:val="24"/>
          <w:szCs w:val="24"/>
        </w:rPr>
        <w:t>Knowledge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Components such as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Omniscript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DataRaptors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etc.</w:t>
      </w:r>
    </w:p>
    <w:p w14:paraId="655D4907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Experienced in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CPQ, EPC and CLM Models.</w:t>
      </w:r>
    </w:p>
    <w:p w14:paraId="46C77B7E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Have good experience in Salesforce CRM Release Management Activities.</w:t>
      </w:r>
    </w:p>
    <w:p w14:paraId="6DD96477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Strong knowledge about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Bitbucket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, SVN,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Github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600AB5">
        <w:rPr>
          <w:rFonts w:asciiTheme="majorHAnsi" w:hAnsiTheme="majorHAnsi"/>
          <w:color w:val="000000" w:themeColor="text1"/>
          <w:sz w:val="24"/>
          <w:szCs w:val="24"/>
        </w:rPr>
        <w:t>etc</w:t>
      </w:r>
      <w:proofErr w:type="spellEnd"/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in order to use for Release activities.</w:t>
      </w:r>
    </w:p>
    <w:p w14:paraId="47F02550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Experience in database and data Integration </w:t>
      </w:r>
      <w:proofErr w:type="gramStart"/>
      <w:r w:rsidRPr="00600AB5">
        <w:rPr>
          <w:rFonts w:asciiTheme="majorHAnsi" w:hAnsiTheme="majorHAnsi"/>
          <w:color w:val="000000" w:themeColor="text1"/>
          <w:sz w:val="24"/>
          <w:szCs w:val="24"/>
        </w:rPr>
        <w:t>skills(</w:t>
      </w:r>
      <w:proofErr w:type="gramEnd"/>
      <w:r w:rsidRPr="00600AB5">
        <w:rPr>
          <w:rFonts w:asciiTheme="majorHAnsi" w:hAnsiTheme="majorHAnsi"/>
          <w:color w:val="000000" w:themeColor="text1"/>
          <w:sz w:val="24"/>
          <w:szCs w:val="24"/>
        </w:rPr>
        <w:t>Informatica Cloud).</w:t>
      </w:r>
    </w:p>
    <w:p w14:paraId="62D4401B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Have been involved in Data migration from one salesforce org to another</w:t>
      </w:r>
    </w:p>
    <w:p w14:paraId="03AC480B" w14:textId="50BDDD16" w:rsid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Conversant with Agile delivery framework </w:t>
      </w:r>
    </w:p>
    <w:p w14:paraId="4A05D013" w14:textId="77777777" w:rsidR="006D7737" w:rsidRPr="00600AB5" w:rsidRDefault="006D7737" w:rsidP="006D7737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Gained in depth knowledge and hands-on experience in Apex programming and user interface using Visualforce, data loader, Apex triggers and other tools</w:t>
      </w:r>
    </w:p>
    <w:p w14:paraId="1ED7708F" w14:textId="249DA636" w:rsidR="006D7737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Involved 3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years in </w:t>
      </w:r>
      <w:r w:rsidR="006D7737" w:rsidRPr="006D7737">
        <w:rPr>
          <w:rFonts w:asciiTheme="majorHAnsi" w:hAnsiTheme="majorHAnsi"/>
          <w:b/>
          <w:color w:val="000000" w:themeColor="text1"/>
          <w:sz w:val="24"/>
          <w:szCs w:val="24"/>
        </w:rPr>
        <w:t>Telecom Industry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Projects and looking to work more to gain good knowledge.  </w:t>
      </w:r>
    </w:p>
    <w:p w14:paraId="337A4572" w14:textId="77777777" w:rsidR="00E1728C" w:rsidRPr="00E1728C" w:rsidRDefault="00E1728C" w:rsidP="00E1728C">
      <w:pPr>
        <w:numPr>
          <w:ilvl w:val="0"/>
          <w:numId w:val="24"/>
        </w:numPr>
        <w:spacing w:after="0"/>
        <w:rPr>
          <w:rFonts w:ascii="Cambria" w:hAnsi="Cambria" w:cs="Calibri"/>
          <w:color w:val="000000" w:themeColor="text1"/>
          <w:sz w:val="24"/>
          <w:szCs w:val="24"/>
        </w:rPr>
      </w:pPr>
      <w:r w:rsidRPr="00E1728C">
        <w:rPr>
          <w:rFonts w:ascii="Cambria" w:hAnsi="Cambria"/>
          <w:color w:val="000000" w:themeColor="text1"/>
          <w:sz w:val="24"/>
          <w:szCs w:val="24"/>
        </w:rPr>
        <w:t>Very good team player who can take up tasks and deliver on time.</w:t>
      </w:r>
    </w:p>
    <w:p w14:paraId="5CE38606" w14:textId="1C70D5BC" w:rsidR="00600AB5" w:rsidRPr="00600AB5" w:rsidRDefault="006D7737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Quick learner to acquire new skills and adaptable for being plugged in any Team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..</w:t>
      </w:r>
      <w:proofErr w:type="gramEnd"/>
    </w:p>
    <w:p w14:paraId="5D271297" w14:textId="61542B45" w:rsidR="00600AB5" w:rsidRPr="00267889" w:rsidRDefault="00E1728C" w:rsidP="00600AB5">
      <w:pPr>
        <w:pStyle w:val="Texte1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Passioned to learn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about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Telecom functional based knowledge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such as Product/Pricing, Order Management, CLM etc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F01260A" w14:textId="77777777" w:rsidR="006270A9" w:rsidRDefault="006270A9"/>
    <w:p w14:paraId="2A1D18CA" w14:textId="77777777" w:rsidR="0001403C" w:rsidRPr="0001403C" w:rsidRDefault="0001403C" w:rsidP="0001403C">
      <w:pPr>
        <w:pStyle w:val="Heading1"/>
      </w:pPr>
      <w:r>
        <w:t>Education</w:t>
      </w:r>
    </w:p>
    <w:p w14:paraId="394CB7FA" w14:textId="77777777" w:rsidR="0001403C" w:rsidRPr="0001403C" w:rsidRDefault="0001403C" w:rsidP="0001403C">
      <w:pPr>
        <w:pStyle w:val="Texte1"/>
        <w:rPr>
          <w:rFonts w:asciiTheme="majorHAnsi" w:hAnsiTheme="majorHAnsi"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 xml:space="preserve">B.E </w:t>
      </w:r>
      <w:proofErr w:type="gramStart"/>
      <w:r w:rsidRPr="0001403C">
        <w:rPr>
          <w:rFonts w:asciiTheme="majorHAnsi" w:hAnsiTheme="majorHAnsi"/>
          <w:sz w:val="24"/>
          <w:szCs w:val="24"/>
        </w:rPr>
        <w:t>in  Electronics</w:t>
      </w:r>
      <w:proofErr w:type="gramEnd"/>
      <w:r w:rsidRPr="0001403C">
        <w:rPr>
          <w:rFonts w:asciiTheme="majorHAnsi" w:hAnsiTheme="majorHAnsi"/>
          <w:sz w:val="24"/>
          <w:szCs w:val="24"/>
        </w:rPr>
        <w:t xml:space="preserve"> and Communication</w:t>
      </w:r>
    </w:p>
    <w:p w14:paraId="4F3ACD4F" w14:textId="77777777" w:rsidR="0001403C" w:rsidRDefault="0001403C" w:rsidP="0001403C">
      <w:pPr>
        <w:pStyle w:val="Texte1"/>
        <w:rPr>
          <w:rFonts w:asciiTheme="majorHAnsi" w:hAnsiTheme="majorHAnsi"/>
          <w:i/>
          <w:iCs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 xml:space="preserve">VSB Engineering College, </w:t>
      </w:r>
      <w:proofErr w:type="spellStart"/>
      <w:r w:rsidRPr="0001403C">
        <w:rPr>
          <w:rFonts w:asciiTheme="majorHAnsi" w:hAnsiTheme="majorHAnsi"/>
          <w:sz w:val="24"/>
          <w:szCs w:val="24"/>
        </w:rPr>
        <w:t>Karur</w:t>
      </w:r>
      <w:proofErr w:type="spellEnd"/>
      <w:r w:rsidRPr="0001403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1403C">
        <w:rPr>
          <w:rFonts w:asciiTheme="majorHAnsi" w:hAnsiTheme="majorHAnsi"/>
          <w:sz w:val="24"/>
          <w:szCs w:val="24"/>
        </w:rPr>
        <w:t>TamilNadu</w:t>
      </w:r>
      <w:proofErr w:type="spellEnd"/>
    </w:p>
    <w:p w14:paraId="1DE32139" w14:textId="77777777" w:rsidR="0001403C" w:rsidRPr="0001403C" w:rsidRDefault="0001403C" w:rsidP="0001403C">
      <w:pPr>
        <w:pStyle w:val="Texte1"/>
        <w:rPr>
          <w:rFonts w:asciiTheme="majorHAnsi" w:hAnsiTheme="majorHAnsi"/>
          <w:i/>
          <w:iCs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>Year of Completion – 2013</w:t>
      </w:r>
    </w:p>
    <w:p w14:paraId="35927FF7" w14:textId="1E109F17" w:rsidR="00E1728C" w:rsidRDefault="00E1728C" w:rsidP="00E1728C">
      <w:pPr>
        <w:pStyle w:val="Heading1"/>
      </w:pPr>
      <w:r>
        <w:t>Skills</w:t>
      </w:r>
    </w:p>
    <w:p w14:paraId="5043F2EF" w14:textId="3B8D9F3B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</w:t>
      </w:r>
      <w:r>
        <w:rPr>
          <w:rFonts w:asciiTheme="majorHAnsi" w:hAnsiTheme="majorHAnsi"/>
          <w:color w:val="000000" w:themeColor="text1"/>
          <w:sz w:val="24"/>
          <w:szCs w:val="24"/>
        </w:rPr>
        <w:t>.com</w:t>
      </w:r>
    </w:p>
    <w:p w14:paraId="59CB8A3F" w14:textId="018EF08A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Apex Programming</w:t>
      </w:r>
    </w:p>
    <w:p w14:paraId="70838167" w14:textId="3A5DC056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API Development</w:t>
      </w:r>
    </w:p>
    <w:p w14:paraId="0008498D" w14:textId="3FFE601F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51E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Implementation</w:t>
      </w: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8FA66E2" w14:textId="66245AD2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Bitbucket/Git</w:t>
      </w:r>
    </w:p>
    <w:p w14:paraId="1949E2F1" w14:textId="697621F3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Informatica Cloud</w:t>
      </w:r>
    </w:p>
    <w:p w14:paraId="27A0B7C8" w14:textId="269B5D44" w:rsidR="00E1728C" w:rsidRDefault="00E1728C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SQL Server</w:t>
      </w:r>
    </w:p>
    <w:p w14:paraId="4EFE24A2" w14:textId="5780B81F" w:rsidR="00844791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Salesforce Aura Implementation</w:t>
      </w:r>
    </w:p>
    <w:p w14:paraId="508D4AF0" w14:textId="5A988086" w:rsidR="00844791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Salesforce LWC</w:t>
      </w:r>
    </w:p>
    <w:p w14:paraId="27878BE0" w14:textId="160DCB59" w:rsidR="00844791" w:rsidRPr="00E1728C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HTML,JS,CSS</w:t>
      </w:r>
    </w:p>
    <w:p w14:paraId="1D7BE87B" w14:textId="77777777" w:rsidR="00E1728C" w:rsidRDefault="00E1728C" w:rsidP="0001403C">
      <w:pPr>
        <w:pStyle w:val="Heading1"/>
      </w:pPr>
    </w:p>
    <w:p w14:paraId="2D7E5329" w14:textId="5BB72E66" w:rsidR="006270A9" w:rsidRDefault="0028251E" w:rsidP="0001403C">
      <w:pPr>
        <w:pStyle w:val="Heading1"/>
      </w:pPr>
      <w:r>
        <w:t>Certifications and Trainings</w:t>
      </w:r>
    </w:p>
    <w:p w14:paraId="6249225C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Administrator</w:t>
      </w:r>
    </w:p>
    <w:p w14:paraId="2AB814CA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Platform App Builder</w:t>
      </w:r>
    </w:p>
    <w:p w14:paraId="73025C67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Platform Developer 1</w:t>
      </w:r>
    </w:p>
    <w:p w14:paraId="3C9FBF26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51E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Certified </w:t>
      </w: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Developer </w:t>
      </w:r>
    </w:p>
    <w:p w14:paraId="5774E5A7" w14:textId="77777777" w:rsidR="006270A9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51E">
        <w:rPr>
          <w:rFonts w:asciiTheme="majorHAnsi" w:hAnsiTheme="majorHAnsi"/>
          <w:color w:val="000000" w:themeColor="text1"/>
          <w:sz w:val="24"/>
          <w:szCs w:val="24"/>
        </w:rPr>
        <w:t>Vlocity</w:t>
      </w:r>
      <w:proofErr w:type="spellEnd"/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 CPQ Essentials</w:t>
      </w:r>
    </w:p>
    <w:p w14:paraId="3A9B1122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IBM Industry Foundation Badge</w:t>
      </w:r>
    </w:p>
    <w:p w14:paraId="69ED1A8B" w14:textId="77777777" w:rsidR="0028251E" w:rsidRPr="0001403C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IBM Enterprise Design Thinking Badge</w:t>
      </w:r>
    </w:p>
    <w:p w14:paraId="4820347E" w14:textId="77777777" w:rsidR="0001403C" w:rsidRDefault="0001403C" w:rsidP="0001403C">
      <w:pPr>
        <w:pStyle w:val="Texte1"/>
        <w:ind w:left="720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168A9221" w14:textId="77777777" w:rsidR="0001403C" w:rsidRPr="0001403C" w:rsidRDefault="0001403C" w:rsidP="0001403C">
      <w:pPr>
        <w:pStyle w:val="Heading1"/>
      </w:pPr>
      <w:r>
        <w:t>Work Experience</w:t>
      </w:r>
    </w:p>
    <w:p w14:paraId="5D14B2FC" w14:textId="1A720A94" w:rsidR="0001403C" w:rsidRDefault="0001403C" w:rsidP="0001403C">
      <w:pPr>
        <w:pStyle w:val="Text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IBM India Pvt Ltd India    -      March 2014 to </w:t>
      </w:r>
      <w:r w:rsidR="00844791">
        <w:rPr>
          <w:rFonts w:asciiTheme="majorHAnsi" w:hAnsiTheme="majorHAnsi"/>
          <w:color w:val="000000" w:themeColor="text1"/>
          <w:sz w:val="24"/>
          <w:szCs w:val="24"/>
        </w:rPr>
        <w:t>Nov 2018</w:t>
      </w:r>
    </w:p>
    <w:p w14:paraId="73F1B322" w14:textId="48BDA83B" w:rsidR="00844791" w:rsidRPr="0028251E" w:rsidRDefault="00844791" w:rsidP="0001403C">
      <w:pPr>
        <w:pStyle w:val="Text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Verizon Data Services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India  -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 Dec 2018 to Till Date</w:t>
      </w:r>
    </w:p>
    <w:p w14:paraId="58289665" w14:textId="281E77D6" w:rsidR="00257479" w:rsidRDefault="0028251E" w:rsidP="00D145D3">
      <w:pPr>
        <w:pStyle w:val="Heading1"/>
      </w:pPr>
      <w:r>
        <w:t>Projects</w:t>
      </w:r>
    </w:p>
    <w:p w14:paraId="5C2A1BDB" w14:textId="1360F0B0" w:rsidR="00257479" w:rsidRPr="00D145D3" w:rsidRDefault="00257479" w:rsidP="00257479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Verizon Data Services India</w:t>
      </w:r>
    </w:p>
    <w:p w14:paraId="567B881C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Tech Lead</w:t>
      </w:r>
    </w:p>
    <w:p w14:paraId="5C218372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Project:             Status Central</w:t>
      </w:r>
    </w:p>
    <w:p w14:paraId="0CBC8E20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Dec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Till Date</w:t>
      </w:r>
    </w:p>
    <w:p w14:paraId="38A50FB5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2F58616E" w14:textId="77777777" w:rsidR="00257479" w:rsidRPr="00E1728C" w:rsidRDefault="00257479" w:rsidP="00257479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 xml:space="preserve">The objective of this project is </w:t>
      </w:r>
      <w:r>
        <w:rPr>
          <w:rFonts w:ascii="Cambria" w:hAnsi="Cambria"/>
          <w:spacing w:val="4"/>
          <w:sz w:val="24"/>
          <w:szCs w:val="24"/>
        </w:rPr>
        <w:t xml:space="preserve">to </w:t>
      </w:r>
      <w:r w:rsidRPr="00E1728C">
        <w:rPr>
          <w:rFonts w:ascii="Cambria" w:hAnsi="Cambria"/>
          <w:spacing w:val="4"/>
          <w:sz w:val="24"/>
          <w:szCs w:val="24"/>
        </w:rPr>
        <w:t xml:space="preserve">design </w:t>
      </w:r>
      <w:r>
        <w:rPr>
          <w:rFonts w:ascii="Cambria" w:hAnsi="Cambria"/>
          <w:spacing w:val="4"/>
          <w:sz w:val="24"/>
          <w:szCs w:val="24"/>
        </w:rPr>
        <w:t>a new User Interface of all Customers Status Information</w:t>
      </w:r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>Verizon Sales Rep inside the Salesforce and migrate all functionalities from existing system to Salesforce</w:t>
      </w:r>
      <w:r w:rsidRPr="00E1728C">
        <w:rPr>
          <w:rFonts w:ascii="Cambria" w:hAnsi="Cambria"/>
          <w:spacing w:val="4"/>
          <w:sz w:val="24"/>
          <w:szCs w:val="24"/>
        </w:rPr>
        <w:t>.</w:t>
      </w:r>
      <w:r>
        <w:rPr>
          <w:rFonts w:ascii="Cambria" w:hAnsi="Cambria"/>
          <w:spacing w:val="4"/>
          <w:sz w:val="24"/>
          <w:szCs w:val="24"/>
        </w:rPr>
        <w:t xml:space="preserve"> Status Central is about a reporting application of all Customers Journey and their related status on specific interactions such as Quotes, Orders etc.</w:t>
      </w:r>
    </w:p>
    <w:p w14:paraId="6C9E882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18DA6683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Pr="00D145D3">
        <w:rPr>
          <w:sz w:val="24"/>
          <w:szCs w:val="24"/>
        </w:rPr>
        <w:t>:</w:t>
      </w:r>
    </w:p>
    <w:p w14:paraId="0D9B6C5C" w14:textId="1271DA28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Taking the leadership of all Development activities provided by </w:t>
      </w:r>
      <w:r>
        <w:rPr>
          <w:sz w:val="24"/>
          <w:szCs w:val="24"/>
        </w:rPr>
        <w:t>Team.</w:t>
      </w:r>
    </w:p>
    <w:p w14:paraId="1E98C4D0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Implementing all requirements in full and full Aura lightning platform.</w:t>
      </w:r>
    </w:p>
    <w:p w14:paraId="65C32CA9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Taking the liberty to provide solution design on specific requirements needed by business.</w:t>
      </w:r>
    </w:p>
    <w:p w14:paraId="0B954C1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Advising the team to use best practices and suggesting best approach on Coding perspective.</w:t>
      </w:r>
    </w:p>
    <w:p w14:paraId="7994585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Taking full responsibility of delivering things on each Monthly Enterprise release.</w:t>
      </w:r>
    </w:p>
    <w:p w14:paraId="4B0D902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Bringing the reusability and dynamic approach into the implementations by using all salesforce lightning advantages.</w:t>
      </w:r>
    </w:p>
    <w:p w14:paraId="625F983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Gathering all queries from Team on requirements and get it answered from business for a smooth deployment process.</w:t>
      </w:r>
    </w:p>
    <w:p w14:paraId="085F0F03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Experience the Agile methodology and making sure to get things from the team based on the needs.</w:t>
      </w:r>
    </w:p>
    <w:p w14:paraId="41CF8CD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Using base of LWC to add reusable advantages on specific requirements such as event monitoring, error logging etc.</w:t>
      </w:r>
    </w:p>
    <w:p w14:paraId="525A775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All salesforce new features are being used to give a better performance such as Platform Events, Event handling, etc.</w:t>
      </w:r>
    </w:p>
    <w:p w14:paraId="73A0DB4E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Led the team to deliver the items on three entity functionalities till now such as Orders, Quotes and OCC Orders.</w:t>
      </w:r>
    </w:p>
    <w:p w14:paraId="7D0A40F5" w14:textId="77777777" w:rsidR="00257479" w:rsidRDefault="00257479" w:rsidP="00257479">
      <w:pPr>
        <w:rPr>
          <w:sz w:val="24"/>
          <w:szCs w:val="24"/>
        </w:rPr>
      </w:pPr>
    </w:p>
    <w:p w14:paraId="0D6B0080" w14:textId="77777777" w:rsidR="00257479" w:rsidRPr="00116713" w:rsidRDefault="00257479" w:rsidP="00257479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5CFEEDF6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3AFBF0CD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Aura</w:t>
      </w:r>
    </w:p>
    <w:p w14:paraId="6E51BAAB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LWC</w:t>
      </w:r>
    </w:p>
    <w:p w14:paraId="507315ED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6A1CFCD6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GIT</w:t>
      </w:r>
    </w:p>
    <w:p w14:paraId="2C539D2C" w14:textId="5990209A" w:rsidR="00D145D3" w:rsidRDefault="00D145D3" w:rsidP="00257479">
      <w:pPr>
        <w:pStyle w:val="ListParagraph"/>
        <w:rPr>
          <w:sz w:val="24"/>
          <w:szCs w:val="24"/>
        </w:rPr>
      </w:pPr>
    </w:p>
    <w:p w14:paraId="67CA4597" w14:textId="77777777" w:rsidR="00257479" w:rsidRPr="00D145D3" w:rsidRDefault="00257479" w:rsidP="00257479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Verizon Data Services India</w:t>
      </w:r>
    </w:p>
    <w:p w14:paraId="55DC98F5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Lead Developer</w:t>
      </w:r>
    </w:p>
    <w:p w14:paraId="0AE4C673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Project:             BOS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[Business Office Solutions]</w:t>
      </w:r>
    </w:p>
    <w:p w14:paraId="059DDC48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Dec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Oct 2019</w:t>
      </w:r>
    </w:p>
    <w:p w14:paraId="141879F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0A0BE155" w14:textId="77777777" w:rsidR="00257479" w:rsidRPr="00E1728C" w:rsidRDefault="00257479" w:rsidP="00257479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lastRenderedPageBreak/>
        <w:t xml:space="preserve">The objective of this project is </w:t>
      </w:r>
      <w:r>
        <w:rPr>
          <w:rFonts w:ascii="Cambria" w:hAnsi="Cambria"/>
          <w:spacing w:val="4"/>
          <w:sz w:val="24"/>
          <w:szCs w:val="24"/>
        </w:rPr>
        <w:t xml:space="preserve">to </w:t>
      </w:r>
      <w:r w:rsidRPr="00E1728C">
        <w:rPr>
          <w:rFonts w:ascii="Cambria" w:hAnsi="Cambria"/>
          <w:spacing w:val="4"/>
          <w:sz w:val="24"/>
          <w:szCs w:val="24"/>
        </w:rPr>
        <w:t xml:space="preserve">design </w:t>
      </w:r>
      <w:r>
        <w:rPr>
          <w:rFonts w:ascii="Cambria" w:hAnsi="Cambria"/>
          <w:spacing w:val="4"/>
          <w:sz w:val="24"/>
          <w:szCs w:val="24"/>
        </w:rPr>
        <w:t>a new User Interface</w:t>
      </w:r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 xml:space="preserve">Verizon Customers Order Journey in customer portal and provide a Customer support system as well using Salesforce CRM and </w:t>
      </w:r>
      <w:proofErr w:type="spellStart"/>
      <w:proofErr w:type="gramStart"/>
      <w:r>
        <w:rPr>
          <w:rFonts w:ascii="Cambria" w:hAnsi="Cambria"/>
          <w:spacing w:val="4"/>
          <w:sz w:val="24"/>
          <w:szCs w:val="24"/>
        </w:rPr>
        <w:t>Vlocity</w:t>
      </w:r>
      <w:proofErr w:type="spellEnd"/>
      <w:r>
        <w:rPr>
          <w:rFonts w:ascii="Cambria" w:hAnsi="Cambria"/>
          <w:spacing w:val="4"/>
          <w:sz w:val="24"/>
          <w:szCs w:val="24"/>
        </w:rPr>
        <w:t xml:space="preserve"> </w:t>
      </w:r>
      <w:r w:rsidRPr="00E1728C">
        <w:rPr>
          <w:rFonts w:ascii="Cambria" w:hAnsi="Cambria"/>
          <w:spacing w:val="4"/>
          <w:sz w:val="24"/>
          <w:szCs w:val="24"/>
        </w:rPr>
        <w:t>.</w:t>
      </w:r>
      <w:proofErr w:type="gramEnd"/>
    </w:p>
    <w:p w14:paraId="04D0433D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44B027F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34FA2066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Pr="00D145D3">
        <w:rPr>
          <w:sz w:val="24"/>
          <w:szCs w:val="24"/>
        </w:rPr>
        <w:t>:</w:t>
      </w:r>
    </w:p>
    <w:p w14:paraId="7AB9B19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the business requirements with Salesforce CRM and </w:t>
      </w:r>
      <w:proofErr w:type="spellStart"/>
      <w:proofErr w:type="gram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.</w:t>
      </w:r>
      <w:proofErr w:type="gramEnd"/>
    </w:p>
    <w:p w14:paraId="40DE9ABD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Worked on Different Community portals such as Guest User, Customer etc.</w:t>
      </w:r>
    </w:p>
    <w:p w14:paraId="36E31702" w14:textId="5FBDCBEE" w:rsidR="00257479" w:rsidRPr="00D145D3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Implemented </w:t>
      </w:r>
      <w:proofErr w:type="spellStart"/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design using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Customization </w:t>
      </w:r>
      <w:r>
        <w:rPr>
          <w:sz w:val="24"/>
          <w:szCs w:val="24"/>
        </w:rPr>
        <w:t xml:space="preserve">with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Templates and </w:t>
      </w:r>
      <w:proofErr w:type="spellStart"/>
      <w:r>
        <w:rPr>
          <w:sz w:val="24"/>
          <w:szCs w:val="24"/>
        </w:rPr>
        <w:t>Omniscripts</w:t>
      </w:r>
      <w:proofErr w:type="spellEnd"/>
      <w:r>
        <w:rPr>
          <w:sz w:val="24"/>
          <w:szCs w:val="24"/>
        </w:rPr>
        <w:t>.</w:t>
      </w:r>
    </w:p>
    <w:p w14:paraId="40F6731B" w14:textId="77777777" w:rsidR="00257479" w:rsidRPr="00D145D3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Designed the Client products using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Product Modal</w:t>
      </w:r>
      <w:r w:rsidRPr="00D145D3">
        <w:rPr>
          <w:sz w:val="24"/>
          <w:szCs w:val="24"/>
        </w:rPr>
        <w:t>.</w:t>
      </w:r>
    </w:p>
    <w:p w14:paraId="49AAA24F" w14:textId="77777777" w:rsidR="00257479" w:rsidRPr="00D145D3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Migrated </w:t>
      </w:r>
      <w:proofErr w:type="spellStart"/>
      <w:r>
        <w:rPr>
          <w:sz w:val="24"/>
          <w:szCs w:val="24"/>
        </w:rPr>
        <w:t>Omniscripts</w:t>
      </w:r>
      <w:proofErr w:type="spellEnd"/>
      <w:r>
        <w:rPr>
          <w:sz w:val="24"/>
          <w:szCs w:val="24"/>
        </w:rPr>
        <w:t xml:space="preserve"> into Visualforce in order to avoid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 Limitations</w:t>
      </w:r>
      <w:r w:rsidRPr="00D145D3">
        <w:rPr>
          <w:sz w:val="24"/>
          <w:szCs w:val="24"/>
        </w:rPr>
        <w:t>.</w:t>
      </w:r>
    </w:p>
    <w:p w14:paraId="32217FD3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Availed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Inbuilt CPQ </w:t>
      </w:r>
      <w:proofErr w:type="spellStart"/>
      <w:r>
        <w:rPr>
          <w:sz w:val="24"/>
          <w:szCs w:val="24"/>
        </w:rPr>
        <w:t>APis</w:t>
      </w:r>
      <w:proofErr w:type="spellEnd"/>
      <w:r>
        <w:rPr>
          <w:sz w:val="24"/>
          <w:szCs w:val="24"/>
        </w:rPr>
        <w:t xml:space="preserve"> in order to get the required Data from Salesforce</w:t>
      </w:r>
      <w:r w:rsidRPr="00D145D3">
        <w:rPr>
          <w:sz w:val="24"/>
          <w:szCs w:val="24"/>
        </w:rPr>
        <w:t>.</w:t>
      </w:r>
    </w:p>
    <w:p w14:paraId="4A31944C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Been part of delivering the Complete User Interface for an Order journey.</w:t>
      </w:r>
    </w:p>
    <w:p w14:paraId="6B130EDC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Provided different Apex Solutions in order to handle complex logics in Order status processing</w:t>
      </w:r>
      <w:r w:rsidRPr="00D145D3">
        <w:rPr>
          <w:sz w:val="24"/>
          <w:szCs w:val="24"/>
        </w:rPr>
        <w:t>.</w:t>
      </w:r>
    </w:p>
    <w:p w14:paraId="552DF34D" w14:textId="77777777" w:rsidR="00257479" w:rsidRDefault="00257479" w:rsidP="00257479">
      <w:pPr>
        <w:rPr>
          <w:sz w:val="24"/>
          <w:szCs w:val="24"/>
        </w:rPr>
      </w:pPr>
    </w:p>
    <w:p w14:paraId="5EDBA1AB" w14:textId="77777777" w:rsidR="00257479" w:rsidRPr="00116713" w:rsidRDefault="00257479" w:rsidP="00257479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AD60F04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710AC386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44FBD8ED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>
        <w:rPr>
          <w:rFonts w:ascii="Cambria" w:hAnsi="Cambria"/>
          <w:spacing w:val="4"/>
          <w:sz w:val="24"/>
          <w:szCs w:val="24"/>
        </w:rPr>
        <w:t>Vlocity</w:t>
      </w:r>
      <w:proofErr w:type="spellEnd"/>
    </w:p>
    <w:p w14:paraId="0CBDCFA5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>
        <w:rPr>
          <w:rFonts w:ascii="Cambria" w:hAnsi="Cambria"/>
          <w:spacing w:val="4"/>
          <w:sz w:val="24"/>
          <w:szCs w:val="24"/>
        </w:rPr>
        <w:t>Omniscript</w:t>
      </w:r>
      <w:proofErr w:type="spellEnd"/>
    </w:p>
    <w:p w14:paraId="68D3B4B8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>
        <w:rPr>
          <w:rFonts w:ascii="Cambria" w:hAnsi="Cambria"/>
          <w:spacing w:val="4"/>
          <w:sz w:val="24"/>
          <w:szCs w:val="24"/>
        </w:rPr>
        <w:t>Vlocity</w:t>
      </w:r>
      <w:proofErr w:type="spellEnd"/>
      <w:r>
        <w:rPr>
          <w:rFonts w:ascii="Cambria" w:hAnsi="Cambria"/>
          <w:spacing w:val="4"/>
          <w:sz w:val="24"/>
          <w:szCs w:val="24"/>
        </w:rPr>
        <w:t xml:space="preserve"> Template</w:t>
      </w:r>
    </w:p>
    <w:p w14:paraId="1CC8F780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Integration Procedure</w:t>
      </w:r>
    </w:p>
    <w:p w14:paraId="64CB9841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Data Raptor</w:t>
      </w:r>
    </w:p>
    <w:p w14:paraId="719CDCA3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GIT</w:t>
      </w:r>
    </w:p>
    <w:p w14:paraId="29C9500E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Bit Bucket</w:t>
      </w:r>
    </w:p>
    <w:p w14:paraId="2B10DFDC" w14:textId="77777777" w:rsidR="00257479" w:rsidRPr="00257479" w:rsidRDefault="00257479" w:rsidP="00257479">
      <w:pPr>
        <w:spacing w:after="200" w:line="276" w:lineRule="auto"/>
        <w:rPr>
          <w:rFonts w:ascii="Cambria" w:hAnsi="Cambria"/>
          <w:spacing w:val="4"/>
          <w:sz w:val="24"/>
          <w:szCs w:val="24"/>
        </w:rPr>
      </w:pPr>
    </w:p>
    <w:p w14:paraId="33E809BC" w14:textId="39E7149E" w:rsidR="00257479" w:rsidRPr="00D145D3" w:rsidRDefault="00257479" w:rsidP="00D145D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Client:            </w:t>
      </w:r>
      <w:proofErr w:type="spellStart"/>
      <w:r>
        <w:rPr>
          <w:sz w:val="24"/>
          <w:szCs w:val="24"/>
        </w:rPr>
        <w:t>T-mobile</w:t>
      </w:r>
      <w:proofErr w:type="spellEnd"/>
    </w:p>
    <w:p w14:paraId="1EC15A75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Senior Application Developer </w:t>
      </w:r>
    </w:p>
    <w:p w14:paraId="7AB7FA31" w14:textId="3A9776BF" w:rsid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  <w:t>Ju</w:t>
      </w:r>
      <w:r w:rsidR="000B1020">
        <w:rPr>
          <w:sz w:val="24"/>
          <w:szCs w:val="24"/>
        </w:rPr>
        <w:t>ne</w:t>
      </w:r>
      <w:r w:rsidRPr="00D145D3">
        <w:rPr>
          <w:sz w:val="24"/>
          <w:szCs w:val="24"/>
        </w:rPr>
        <w:t xml:space="preserve"> 2018 </w:t>
      </w:r>
      <w:r w:rsidR="007E3F68"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 w:rsidR="007E3F68">
        <w:rPr>
          <w:sz w:val="24"/>
          <w:szCs w:val="24"/>
        </w:rPr>
        <w:t>Nov 2018</w:t>
      </w:r>
    </w:p>
    <w:p w14:paraId="7F0612C6" w14:textId="70B24137" w:rsidR="00D145D3" w:rsidRDefault="00D145D3" w:rsidP="00D145D3">
      <w:pPr>
        <w:pStyle w:val="ListParagraph"/>
        <w:rPr>
          <w:sz w:val="24"/>
          <w:szCs w:val="24"/>
        </w:rPr>
      </w:pPr>
    </w:p>
    <w:p w14:paraId="12390036" w14:textId="63EA9053" w:rsidR="009A39D0" w:rsidRPr="00E1728C" w:rsidRDefault="009A39D0" w:rsidP="009A39D0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>The objective of this project is</w:t>
      </w:r>
      <w:r w:rsidR="00C502D1">
        <w:rPr>
          <w:rFonts w:ascii="Cambria" w:hAnsi="Cambria"/>
          <w:spacing w:val="4"/>
          <w:sz w:val="24"/>
          <w:szCs w:val="24"/>
        </w:rPr>
        <w:t xml:space="preserve"> to move</w:t>
      </w:r>
      <w:r>
        <w:rPr>
          <w:rFonts w:ascii="Cambria" w:hAnsi="Cambria"/>
          <w:spacing w:val="4"/>
          <w:sz w:val="24"/>
          <w:szCs w:val="24"/>
        </w:rPr>
        <w:t xml:space="preserve"> </w:t>
      </w:r>
      <w:r w:rsidR="00C502D1">
        <w:rPr>
          <w:rFonts w:ascii="Cambria" w:hAnsi="Cambria"/>
          <w:spacing w:val="4"/>
          <w:sz w:val="24"/>
          <w:szCs w:val="24"/>
        </w:rPr>
        <w:t xml:space="preserve">the </w:t>
      </w:r>
      <w:r>
        <w:rPr>
          <w:rFonts w:ascii="Cambria" w:hAnsi="Cambria"/>
          <w:spacing w:val="4"/>
          <w:sz w:val="24"/>
          <w:szCs w:val="24"/>
        </w:rPr>
        <w:t>Contract Life Cycle Model</w:t>
      </w:r>
      <w:r w:rsidR="00C502D1">
        <w:rPr>
          <w:rFonts w:ascii="Cambria" w:hAnsi="Cambria"/>
          <w:spacing w:val="4"/>
          <w:sz w:val="24"/>
          <w:szCs w:val="24"/>
        </w:rPr>
        <w:t xml:space="preserve"> to </w:t>
      </w:r>
      <w:proofErr w:type="spellStart"/>
      <w:r w:rsidR="00C502D1">
        <w:rPr>
          <w:rFonts w:ascii="Cambria" w:hAnsi="Cambria"/>
          <w:spacing w:val="4"/>
          <w:sz w:val="24"/>
          <w:szCs w:val="24"/>
        </w:rPr>
        <w:t>Vlocity</w:t>
      </w:r>
      <w:proofErr w:type="spellEnd"/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>T</w:t>
      </w:r>
      <w:r w:rsidRPr="00E1728C">
        <w:rPr>
          <w:rFonts w:ascii="Cambria" w:hAnsi="Cambria"/>
          <w:spacing w:val="4"/>
          <w:sz w:val="24"/>
          <w:szCs w:val="24"/>
        </w:rPr>
        <w:t xml:space="preserve"> Mobile, a Telecom company in U</w:t>
      </w:r>
      <w:r>
        <w:rPr>
          <w:rFonts w:ascii="Cambria" w:hAnsi="Cambria"/>
          <w:spacing w:val="4"/>
          <w:sz w:val="24"/>
          <w:szCs w:val="24"/>
        </w:rPr>
        <w:t>S</w:t>
      </w:r>
      <w:r w:rsidRPr="00E1728C">
        <w:rPr>
          <w:rFonts w:ascii="Cambria" w:hAnsi="Cambria"/>
          <w:spacing w:val="4"/>
          <w:sz w:val="24"/>
          <w:szCs w:val="24"/>
        </w:rPr>
        <w:t xml:space="preserve"> and help them </w:t>
      </w:r>
      <w:r>
        <w:rPr>
          <w:rFonts w:ascii="Cambria" w:hAnsi="Cambria"/>
          <w:spacing w:val="4"/>
          <w:sz w:val="24"/>
          <w:szCs w:val="24"/>
        </w:rPr>
        <w:t xml:space="preserve">configure their products using </w:t>
      </w:r>
      <w:proofErr w:type="spellStart"/>
      <w:r>
        <w:rPr>
          <w:rFonts w:ascii="Cambria" w:hAnsi="Cambria"/>
          <w:spacing w:val="4"/>
          <w:sz w:val="24"/>
          <w:szCs w:val="24"/>
        </w:rPr>
        <w:t>Vlocity</w:t>
      </w:r>
      <w:proofErr w:type="spellEnd"/>
      <w:r>
        <w:rPr>
          <w:rFonts w:ascii="Cambria" w:hAnsi="Cambria"/>
          <w:spacing w:val="4"/>
          <w:sz w:val="24"/>
          <w:szCs w:val="24"/>
        </w:rPr>
        <w:t xml:space="preserve"> product Model</w:t>
      </w:r>
      <w:r w:rsidRPr="00E1728C">
        <w:rPr>
          <w:rFonts w:ascii="Cambria" w:hAnsi="Cambria"/>
          <w:spacing w:val="4"/>
          <w:sz w:val="24"/>
          <w:szCs w:val="24"/>
        </w:rPr>
        <w:t>. And</w:t>
      </w:r>
      <w:r w:rsidR="00C502D1">
        <w:rPr>
          <w:rFonts w:ascii="Cambria" w:hAnsi="Cambria"/>
          <w:spacing w:val="4"/>
          <w:sz w:val="24"/>
          <w:szCs w:val="24"/>
        </w:rPr>
        <w:t xml:space="preserve"> use </w:t>
      </w:r>
      <w:proofErr w:type="spellStart"/>
      <w:r w:rsidR="00C502D1">
        <w:rPr>
          <w:rFonts w:ascii="Cambria" w:hAnsi="Cambria"/>
          <w:spacing w:val="4"/>
          <w:sz w:val="24"/>
          <w:szCs w:val="24"/>
        </w:rPr>
        <w:t>Vlocity</w:t>
      </w:r>
      <w:proofErr w:type="spellEnd"/>
      <w:r w:rsidR="00C502D1">
        <w:rPr>
          <w:rFonts w:ascii="Cambria" w:hAnsi="Cambria"/>
          <w:spacing w:val="4"/>
          <w:sz w:val="24"/>
          <w:szCs w:val="24"/>
        </w:rPr>
        <w:t xml:space="preserve"> CLM Model for Dynamic Document Template Generation and Contract Approval Process.</w:t>
      </w:r>
    </w:p>
    <w:p w14:paraId="017CBD5E" w14:textId="29795F4B" w:rsidR="009A39D0" w:rsidRDefault="009A39D0" w:rsidP="00D145D3">
      <w:pPr>
        <w:pStyle w:val="ListParagraph"/>
        <w:rPr>
          <w:sz w:val="24"/>
          <w:szCs w:val="24"/>
        </w:rPr>
      </w:pPr>
    </w:p>
    <w:p w14:paraId="3049972A" w14:textId="77777777" w:rsidR="009A39D0" w:rsidRDefault="009A39D0" w:rsidP="00D145D3">
      <w:pPr>
        <w:pStyle w:val="ListParagraph"/>
        <w:rPr>
          <w:sz w:val="24"/>
          <w:szCs w:val="24"/>
        </w:rPr>
      </w:pPr>
    </w:p>
    <w:p w14:paraId="270B2234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Responsibilities:</w:t>
      </w:r>
    </w:p>
    <w:p w14:paraId="712BEA7F" w14:textId="55C066CE" w:rsidR="00D145D3" w:rsidRDefault="00D145D3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Implement</w:t>
      </w:r>
      <w:r w:rsidR="00385091">
        <w:rPr>
          <w:sz w:val="24"/>
          <w:szCs w:val="24"/>
        </w:rPr>
        <w:t>ing</w:t>
      </w:r>
      <w:r>
        <w:rPr>
          <w:sz w:val="24"/>
          <w:szCs w:val="24"/>
        </w:rPr>
        <w:t xml:space="preserve"> the solution with Salesforce CRM and </w:t>
      </w:r>
      <w:proofErr w:type="spellStart"/>
      <w:r>
        <w:rPr>
          <w:sz w:val="24"/>
          <w:szCs w:val="24"/>
        </w:rPr>
        <w:t>Vlocity</w:t>
      </w:r>
      <w:proofErr w:type="spellEnd"/>
      <w:r w:rsidRPr="00D145D3">
        <w:rPr>
          <w:sz w:val="24"/>
          <w:szCs w:val="24"/>
        </w:rPr>
        <w:t xml:space="preserve"> by understanding the business requirement </w:t>
      </w:r>
    </w:p>
    <w:p w14:paraId="78057365" w14:textId="74F12C9F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Collaborate with Onsite Team, and Discuss about Design approach of User Stories.</w:t>
      </w:r>
    </w:p>
    <w:p w14:paraId="6349C061" w14:textId="383EF9FC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Provide estimation to the User Stories based on the technical efforts to be taken.</w:t>
      </w:r>
    </w:p>
    <w:p w14:paraId="630903FF" w14:textId="4DDD3842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Attend Scrum Calls and provide valuable inputs/blockers to the Team based on the received Solution design.</w:t>
      </w:r>
    </w:p>
    <w:p w14:paraId="3AC41657" w14:textId="26609F3B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the Product Model of the Client and Implement it in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>.</w:t>
      </w:r>
    </w:p>
    <w:p w14:paraId="63C95806" w14:textId="01A2A5EE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the Existing Contract Line Management functionality, and </w:t>
      </w:r>
      <w:proofErr w:type="gramStart"/>
      <w:r w:rsidR="00090C98">
        <w:rPr>
          <w:sz w:val="24"/>
          <w:szCs w:val="24"/>
        </w:rPr>
        <w:t>Develop</w:t>
      </w:r>
      <w:proofErr w:type="gramEnd"/>
      <w:r w:rsidR="00090C98">
        <w:rPr>
          <w:sz w:val="24"/>
          <w:szCs w:val="24"/>
        </w:rPr>
        <w:t xml:space="preserve"> the same based on </w:t>
      </w:r>
      <w:proofErr w:type="spellStart"/>
      <w:r w:rsidR="00090C98">
        <w:rPr>
          <w:sz w:val="24"/>
          <w:szCs w:val="24"/>
        </w:rPr>
        <w:t>Vlocity</w:t>
      </w:r>
      <w:proofErr w:type="spellEnd"/>
      <w:r w:rsidR="00090C98">
        <w:rPr>
          <w:sz w:val="24"/>
          <w:szCs w:val="24"/>
        </w:rPr>
        <w:t xml:space="preserve"> CLM Model and make use of all advantages.</w:t>
      </w:r>
    </w:p>
    <w:p w14:paraId="57C43C34" w14:textId="1C7054EF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Learn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CLM Model and Provide the comments about advantage/risk factors during the implementation.</w:t>
      </w:r>
    </w:p>
    <w:p w14:paraId="1C77278C" w14:textId="7E80E18E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Hybrid CPQ Cart and Make to reuse the functionality in the current User stories.</w:t>
      </w:r>
    </w:p>
    <w:p w14:paraId="3159F594" w14:textId="3EA1BE22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and Trial the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CPQ APIs, then provide the comments about the usage and limitations on it.</w:t>
      </w:r>
    </w:p>
    <w:p w14:paraId="5E0803F4" w14:textId="242BF922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features such as </w:t>
      </w:r>
      <w:proofErr w:type="spellStart"/>
      <w:r>
        <w:rPr>
          <w:sz w:val="24"/>
          <w:szCs w:val="24"/>
        </w:rPr>
        <w:t>Catalog</w:t>
      </w:r>
      <w:proofErr w:type="spellEnd"/>
      <w:r>
        <w:rPr>
          <w:sz w:val="24"/>
          <w:szCs w:val="24"/>
        </w:rPr>
        <w:t>, Contract Types, Contract Line Items etc and make use of these features for the requirement.</w:t>
      </w:r>
    </w:p>
    <w:p w14:paraId="148D7C2E" w14:textId="77777777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Investigate and develop the Custom Approval Process flow instead of using Salesforce out of Box Approval Process.</w:t>
      </w:r>
    </w:p>
    <w:p w14:paraId="46014D57" w14:textId="58D0960B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the Custom UI Product Cart using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features such as </w:t>
      </w:r>
      <w:proofErr w:type="spellStart"/>
      <w:r>
        <w:rPr>
          <w:sz w:val="24"/>
          <w:szCs w:val="24"/>
        </w:rPr>
        <w:t>Omniscript</w:t>
      </w:r>
      <w:proofErr w:type="spellEnd"/>
      <w:r>
        <w:rPr>
          <w:sz w:val="24"/>
          <w:szCs w:val="24"/>
        </w:rPr>
        <w:t xml:space="preserve">, Template, </w:t>
      </w:r>
      <w:proofErr w:type="spellStart"/>
      <w:r>
        <w:rPr>
          <w:sz w:val="24"/>
          <w:szCs w:val="24"/>
        </w:rPr>
        <w:t>DataRaptor</w:t>
      </w:r>
      <w:proofErr w:type="spellEnd"/>
      <w:r>
        <w:rPr>
          <w:sz w:val="24"/>
          <w:szCs w:val="24"/>
        </w:rPr>
        <w:t>, Integration Procedures etc.</w:t>
      </w:r>
    </w:p>
    <w:p w14:paraId="024CE068" w14:textId="77777777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Configure and Provide Expecting Data Json to the UI Developers as per the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 compatibility.</w:t>
      </w:r>
    </w:p>
    <w:p w14:paraId="55191A9B" w14:textId="51060BBF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Integrate all the components including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Templates developed by UI Team in the </w:t>
      </w:r>
      <w:proofErr w:type="spellStart"/>
      <w:r>
        <w:rPr>
          <w:sz w:val="24"/>
          <w:szCs w:val="24"/>
        </w:rPr>
        <w:t>Omniscript</w:t>
      </w:r>
      <w:proofErr w:type="spellEnd"/>
      <w:r>
        <w:rPr>
          <w:sz w:val="24"/>
          <w:szCs w:val="24"/>
        </w:rPr>
        <w:t xml:space="preserve"> and Complete the UI Flow end to end. </w:t>
      </w:r>
    </w:p>
    <w:p w14:paraId="6FFD8749" w14:textId="0CDF6EBB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the </w:t>
      </w:r>
      <w:proofErr w:type="spellStart"/>
      <w:r>
        <w:rPr>
          <w:sz w:val="24"/>
          <w:szCs w:val="24"/>
        </w:rPr>
        <w:t>Docusign</w:t>
      </w:r>
      <w:proofErr w:type="spellEnd"/>
      <w:r>
        <w:rPr>
          <w:sz w:val="24"/>
          <w:szCs w:val="24"/>
        </w:rPr>
        <w:t xml:space="preserve"> Signature feature in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and make use of it in Document Template.</w:t>
      </w:r>
    </w:p>
    <w:p w14:paraId="337BF599" w14:textId="4E6CF854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Develop Dynamic Document Generation using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CLM.</w:t>
      </w:r>
    </w:p>
    <w:p w14:paraId="457F7CF7" w14:textId="1C114037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all Contract Flows such as Create, Update, Amend, Addendum etc and Provide the flow chart of technical design.</w:t>
      </w:r>
    </w:p>
    <w:p w14:paraId="5CD94097" w14:textId="04F66EDC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Provide sessions to the UI Developers about the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CPQ APIS and explain </w:t>
      </w:r>
      <w:proofErr w:type="gramStart"/>
      <w:r>
        <w:rPr>
          <w:sz w:val="24"/>
          <w:szCs w:val="24"/>
        </w:rPr>
        <w:t>them  about</w:t>
      </w:r>
      <w:proofErr w:type="gramEnd"/>
      <w:r>
        <w:rPr>
          <w:sz w:val="24"/>
          <w:szCs w:val="24"/>
        </w:rPr>
        <w:t xml:space="preserve"> usage of that from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 angular </w:t>
      </w:r>
      <w:proofErr w:type="spellStart"/>
      <w:r>
        <w:rPr>
          <w:sz w:val="24"/>
          <w:szCs w:val="24"/>
        </w:rPr>
        <w:t>json</w:t>
      </w:r>
      <w:proofErr w:type="spellEnd"/>
      <w:r>
        <w:rPr>
          <w:sz w:val="24"/>
          <w:szCs w:val="24"/>
        </w:rPr>
        <w:t>.</w:t>
      </w:r>
    </w:p>
    <w:p w14:paraId="7D07A1FE" w14:textId="3B7DEFFA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PriceList</w:t>
      </w:r>
      <w:proofErr w:type="spellEnd"/>
      <w:r>
        <w:rPr>
          <w:sz w:val="24"/>
          <w:szCs w:val="24"/>
        </w:rPr>
        <w:t xml:space="preserve"> Mechanism and Associate that with each products.</w:t>
      </w:r>
    </w:p>
    <w:p w14:paraId="123AB391" w14:textId="1B427BE4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the Dynamic Approval Process by using Salesforce and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>.</w:t>
      </w:r>
    </w:p>
    <w:p w14:paraId="609793F9" w14:textId="2508F8A7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Advise the Team about Salesforce best Practices and Provide suggestions for each implementation in Salesforce.</w:t>
      </w:r>
    </w:p>
    <w:p w14:paraId="3517AE70" w14:textId="4D815632" w:rsidR="009A39D0" w:rsidRPr="009A39D0" w:rsidRDefault="009A39D0" w:rsidP="009A39D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Raise the Case or discuss with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support Team if any blockers on the development with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features .</w:t>
      </w:r>
      <w:proofErr w:type="gramEnd"/>
    </w:p>
    <w:p w14:paraId="3CD00086" w14:textId="77777777" w:rsidR="00D145D3" w:rsidRPr="00D145D3" w:rsidRDefault="00D145D3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Configure Contract Line Management Flow (CLM) in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Model</w:t>
      </w:r>
      <w:r w:rsidRPr="00D145D3">
        <w:rPr>
          <w:sz w:val="24"/>
          <w:szCs w:val="24"/>
        </w:rPr>
        <w:t>.</w:t>
      </w:r>
    </w:p>
    <w:p w14:paraId="12B0EE39" w14:textId="77777777" w:rsidR="00D145D3" w:rsidRP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145D3">
        <w:rPr>
          <w:sz w:val="24"/>
          <w:szCs w:val="24"/>
        </w:rPr>
        <w:t>Develop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Dataraptors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Omniscripts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Templates for Custom UI Cart Configuration based on wireframes</w:t>
      </w:r>
      <w:r w:rsidRPr="00D145D3">
        <w:rPr>
          <w:sz w:val="24"/>
          <w:szCs w:val="24"/>
        </w:rPr>
        <w:t>.</w:t>
      </w:r>
    </w:p>
    <w:p w14:paraId="77F95CBC" w14:textId="77777777" w:rsid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Configure the products based on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EPC Model.</w:t>
      </w:r>
    </w:p>
    <w:p w14:paraId="34678B63" w14:textId="2AE8111A" w:rsid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Deploy </w:t>
      </w:r>
      <w:proofErr w:type="spellStart"/>
      <w:r>
        <w:rPr>
          <w:sz w:val="24"/>
          <w:szCs w:val="24"/>
        </w:rPr>
        <w:t>Vlocity</w:t>
      </w:r>
      <w:proofErr w:type="spellEnd"/>
      <w:r>
        <w:rPr>
          <w:sz w:val="24"/>
          <w:szCs w:val="24"/>
        </w:rPr>
        <w:t xml:space="preserve"> Data Package from one Org to another</w:t>
      </w:r>
      <w:r w:rsidR="009A39D0">
        <w:rPr>
          <w:sz w:val="24"/>
          <w:szCs w:val="24"/>
        </w:rPr>
        <w:t>.</w:t>
      </w:r>
    </w:p>
    <w:p w14:paraId="711817A6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548C2175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70907C6B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464B3B4F" w14:textId="720204F6" w:rsidR="009A39D0" w:rsidRP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  <w:r w:rsidRPr="009A39D0">
        <w:rPr>
          <w:rFonts w:ascii="Cambria" w:hAnsi="Cambria"/>
          <w:b/>
          <w:sz w:val="24"/>
          <w:szCs w:val="24"/>
        </w:rPr>
        <w:t>Modules/Tools</w:t>
      </w:r>
    </w:p>
    <w:p w14:paraId="4F2F1FD6" w14:textId="1FA3923A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 w:rsidRPr="009A39D0">
        <w:rPr>
          <w:rFonts w:ascii="Cambria" w:hAnsi="Cambria"/>
          <w:spacing w:val="4"/>
          <w:sz w:val="24"/>
          <w:szCs w:val="24"/>
        </w:rPr>
        <w:t>Vlocity</w:t>
      </w:r>
      <w:proofErr w:type="spellEnd"/>
      <w:r>
        <w:rPr>
          <w:rFonts w:ascii="Cambria" w:hAnsi="Cambria"/>
          <w:spacing w:val="4"/>
          <w:sz w:val="24"/>
          <w:szCs w:val="24"/>
        </w:rPr>
        <w:t xml:space="preserve"> EPC &amp; CLM</w:t>
      </w:r>
    </w:p>
    <w:p w14:paraId="5DE54249" w14:textId="1790D371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9A39D0">
        <w:rPr>
          <w:rFonts w:ascii="Cambria" w:hAnsi="Cambria"/>
          <w:spacing w:val="4"/>
          <w:sz w:val="24"/>
          <w:szCs w:val="24"/>
        </w:rPr>
        <w:t>Data Raptor</w:t>
      </w:r>
    </w:p>
    <w:p w14:paraId="36ABEA1B" w14:textId="612D7211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9A39D0">
        <w:rPr>
          <w:rFonts w:ascii="Cambria" w:hAnsi="Cambria"/>
          <w:spacing w:val="4"/>
          <w:sz w:val="24"/>
          <w:szCs w:val="24"/>
        </w:rPr>
        <w:t>Omni Scripts</w:t>
      </w:r>
    </w:p>
    <w:p w14:paraId="277DDC74" w14:textId="713B5AFA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Document Template</w:t>
      </w:r>
    </w:p>
    <w:p w14:paraId="0D1E2EA5" w14:textId="567AE2C3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DocuSign</w:t>
      </w:r>
    </w:p>
    <w:p w14:paraId="7C40F1D6" w14:textId="277C165D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23E4D402" w14:textId="77777777" w:rsidR="009A39D0" w:rsidRPr="009A39D0" w:rsidRDefault="009A39D0" w:rsidP="009A39D0">
      <w:pPr>
        <w:ind w:left="360"/>
        <w:rPr>
          <w:sz w:val="24"/>
          <w:szCs w:val="24"/>
        </w:rPr>
      </w:pPr>
    </w:p>
    <w:p w14:paraId="035B2ECF" w14:textId="77777777" w:rsidR="00D145D3" w:rsidRDefault="00D145D3" w:rsidP="00D145D3">
      <w:pPr>
        <w:pStyle w:val="ListParagraph"/>
        <w:rPr>
          <w:i/>
        </w:rPr>
      </w:pPr>
    </w:p>
    <w:p w14:paraId="5C1F6682" w14:textId="77777777" w:rsidR="00D145D3" w:rsidRPr="00D145D3" w:rsidRDefault="00D145D3" w:rsidP="00D145D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H3G UK</w:t>
      </w:r>
    </w:p>
    <w:p w14:paraId="3BAC629E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Senior Application Developer </w:t>
      </w:r>
    </w:p>
    <w:p w14:paraId="5F50159F" w14:textId="77777777" w:rsid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  <w:t>J</w:t>
      </w:r>
      <w:r>
        <w:rPr>
          <w:sz w:val="24"/>
          <w:szCs w:val="24"/>
        </w:rPr>
        <w:t>an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Jun 2018</w:t>
      </w:r>
    </w:p>
    <w:p w14:paraId="1E5A66E1" w14:textId="5C388D0E" w:rsidR="00D145D3" w:rsidRDefault="00D145D3" w:rsidP="00D145D3">
      <w:pPr>
        <w:pStyle w:val="ListParagraph"/>
        <w:rPr>
          <w:sz w:val="24"/>
          <w:szCs w:val="24"/>
        </w:rPr>
      </w:pPr>
    </w:p>
    <w:p w14:paraId="0088288F" w14:textId="7714319A" w:rsidR="00E1728C" w:rsidRPr="00E1728C" w:rsidRDefault="00E1728C" w:rsidP="00D145D3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 xml:space="preserve">The objective of this project is design a salesforce CRM for 3 Mobile, a Telecom company in UK and help them move out from legacy CRM to Salesforce CRM. And integrate all the existing down system with salesforce using </w:t>
      </w:r>
      <w:proofErr w:type="spellStart"/>
      <w:r w:rsidRPr="00E1728C">
        <w:rPr>
          <w:rFonts w:ascii="Cambria" w:hAnsi="Cambria"/>
          <w:spacing w:val="4"/>
          <w:sz w:val="24"/>
          <w:szCs w:val="24"/>
        </w:rPr>
        <w:t>vlocity</w:t>
      </w:r>
      <w:proofErr w:type="spellEnd"/>
      <w:r w:rsidRPr="00E1728C">
        <w:rPr>
          <w:rFonts w:ascii="Cambria" w:hAnsi="Cambria"/>
          <w:spacing w:val="4"/>
          <w:sz w:val="24"/>
          <w:szCs w:val="24"/>
        </w:rPr>
        <w:t xml:space="preserve"> a managed package on salesforce.</w:t>
      </w:r>
    </w:p>
    <w:p w14:paraId="4D9F65E0" w14:textId="77777777" w:rsidR="00E1728C" w:rsidRDefault="00E1728C" w:rsidP="00D145D3">
      <w:pPr>
        <w:pStyle w:val="ListParagraph"/>
        <w:rPr>
          <w:sz w:val="24"/>
          <w:szCs w:val="24"/>
        </w:rPr>
      </w:pPr>
    </w:p>
    <w:p w14:paraId="0D2991B8" w14:textId="73E719D8" w:rsidR="00D145D3" w:rsidRPr="00D145D3" w:rsidRDefault="00C502D1" w:rsidP="00D145D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="00D145D3" w:rsidRPr="00D145D3">
        <w:rPr>
          <w:sz w:val="24"/>
          <w:szCs w:val="24"/>
        </w:rPr>
        <w:t>:</w:t>
      </w:r>
    </w:p>
    <w:p w14:paraId="0EC7FA5E" w14:textId="1993E6A8" w:rsidR="00D145D3" w:rsidRDefault="00D145D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Implement</w:t>
      </w:r>
      <w:r w:rsidR="00C502D1">
        <w:rPr>
          <w:rFonts w:asciiTheme="majorHAnsi" w:hAnsiTheme="majorHAnsi"/>
          <w:sz w:val="24"/>
          <w:szCs w:val="24"/>
        </w:rPr>
        <w:t>ed</w:t>
      </w:r>
      <w:r w:rsidRPr="009903BB">
        <w:rPr>
          <w:rFonts w:asciiTheme="majorHAnsi" w:hAnsiTheme="majorHAnsi"/>
          <w:sz w:val="24"/>
          <w:szCs w:val="24"/>
        </w:rPr>
        <w:t xml:space="preserve"> the solution with Salesforce CRM and </w:t>
      </w:r>
      <w:proofErr w:type="spellStart"/>
      <w:r w:rsidRPr="009903BB">
        <w:rPr>
          <w:rFonts w:asciiTheme="majorHAnsi" w:hAnsiTheme="majorHAnsi"/>
          <w:sz w:val="24"/>
          <w:szCs w:val="24"/>
        </w:rPr>
        <w:t>Vlocity</w:t>
      </w:r>
      <w:proofErr w:type="spellEnd"/>
      <w:r w:rsidRPr="009903BB">
        <w:rPr>
          <w:rFonts w:asciiTheme="majorHAnsi" w:hAnsiTheme="majorHAnsi"/>
          <w:sz w:val="24"/>
          <w:szCs w:val="24"/>
        </w:rPr>
        <w:t xml:space="preserve"> by understanding the business </w:t>
      </w:r>
      <w:proofErr w:type="gramStart"/>
      <w:r w:rsidRPr="009903BB">
        <w:rPr>
          <w:rFonts w:asciiTheme="majorHAnsi" w:hAnsiTheme="majorHAnsi"/>
          <w:sz w:val="24"/>
          <w:szCs w:val="24"/>
        </w:rPr>
        <w:t xml:space="preserve">requirement </w:t>
      </w:r>
      <w:r w:rsidR="00C502D1">
        <w:rPr>
          <w:rFonts w:asciiTheme="majorHAnsi" w:hAnsiTheme="majorHAnsi"/>
          <w:sz w:val="24"/>
          <w:szCs w:val="24"/>
        </w:rPr>
        <w:t>.</w:t>
      </w:r>
      <w:proofErr w:type="gramEnd"/>
    </w:p>
    <w:p w14:paraId="37035D00" w14:textId="21AAE7B1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Involved  the</w:t>
      </w:r>
      <w:proofErr w:type="gramEnd"/>
      <w:r>
        <w:rPr>
          <w:rFonts w:asciiTheme="majorHAnsi" w:hAnsiTheme="majorHAnsi"/>
          <w:sz w:val="24"/>
          <w:szCs w:val="24"/>
        </w:rPr>
        <w:t xml:space="preserve"> daily scrum calls and technical sessions to have an open discussion on User Stories.</w:t>
      </w:r>
    </w:p>
    <w:p w14:paraId="3487405A" w14:textId="4A913F64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Learned Telecom Industry basics and understood the functionality of User stories.</w:t>
      </w:r>
    </w:p>
    <w:p w14:paraId="4139C3BB" w14:textId="63561C61" w:rsidR="004B730B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Gone through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Training including Developer and CPQ Essentials.</w:t>
      </w:r>
    </w:p>
    <w:p w14:paraId="170CBA23" w14:textId="1E381019" w:rsidR="00116713" w:rsidRPr="00116713" w:rsidRDefault="00116713" w:rsidP="0011671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Telecommunication Package base and made use of the features in the project.</w:t>
      </w:r>
    </w:p>
    <w:p w14:paraId="4ACC623E" w14:textId="63FCBF24" w:rsidR="00C502D1" w:rsidRP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the Sightline, a managed package and Made use of it for </w:t>
      </w:r>
      <w:r w:rsidRPr="00C502D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release planning, iteration planning, the ability to schedule all or parts of requirements from release backlog, and the ability to manage other QA activities.</w:t>
      </w:r>
    </w:p>
    <w:p w14:paraId="723DC07C" w14:textId="6D54B26A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Worked for Integration Team that is responsible for developing interface Classes using APIs, and provide to UI developers.</w:t>
      </w:r>
    </w:p>
    <w:p w14:paraId="654D855D" w14:textId="21B97856" w:rsidR="00D224A1" w:rsidRDefault="00D224A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Salesforce Security mechanism and Connected Apps functionality, provided efficient security for each integration of end systems with Salesforce CRM.</w:t>
      </w:r>
    </w:p>
    <w:p w14:paraId="7279CFFA" w14:textId="72E95825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Understood the JSON and XML Structure of Communication and worked it with that is coming from </w:t>
      </w:r>
      <w:proofErr w:type="spellStart"/>
      <w:r>
        <w:rPr>
          <w:rFonts w:asciiTheme="majorHAnsi" w:hAnsiTheme="majorHAnsi"/>
          <w:sz w:val="24"/>
          <w:szCs w:val="24"/>
        </w:rPr>
        <w:t>down stream</w:t>
      </w:r>
      <w:proofErr w:type="spellEnd"/>
      <w:r>
        <w:rPr>
          <w:rFonts w:asciiTheme="majorHAnsi" w:hAnsiTheme="majorHAnsi"/>
          <w:sz w:val="24"/>
          <w:szCs w:val="24"/>
        </w:rPr>
        <w:t xml:space="preserve"> systems.</w:t>
      </w:r>
    </w:p>
    <w:p w14:paraId="7CE765F8" w14:textId="6F06FBEB" w:rsidR="00116713" w:rsidRP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116713">
        <w:rPr>
          <w:rFonts w:ascii="Cambria" w:hAnsi="Cambria"/>
          <w:spacing w:val="4"/>
          <w:sz w:val="24"/>
          <w:szCs w:val="24"/>
        </w:rPr>
        <w:t>Designed various batch process to consume large volume of data coming from end systems.</w:t>
      </w:r>
    </w:p>
    <w:p w14:paraId="79FB478D" w14:textId="30D1C27F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Discussed with the representatives from the Down Stream systems and understood the functionality and data flow.</w:t>
      </w:r>
    </w:p>
    <w:p w14:paraId="7A1F6231" w14:textId="1D1F8207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the existing product structure and its complexity, and developed utility classes to support for configuring the existing product structure in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model.</w:t>
      </w:r>
    </w:p>
    <w:p w14:paraId="5CCC0E06" w14:textId="5CE31802" w:rsidR="00116713" w:rsidRP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Order to Asset Management in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and made use of the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Object Type, Bundles, Field Mapper etc.</w:t>
      </w:r>
    </w:p>
    <w:p w14:paraId="275C97DC" w14:textId="3D8123F9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Dataraptor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Omniscript</w:t>
      </w:r>
      <w:proofErr w:type="spellEnd"/>
      <w:r>
        <w:rPr>
          <w:rFonts w:asciiTheme="majorHAnsi" w:hAnsiTheme="majorHAnsi"/>
          <w:sz w:val="24"/>
          <w:szCs w:val="24"/>
        </w:rPr>
        <w:t xml:space="preserve"> and Integration Procedures and used as part of requirement.</w:t>
      </w:r>
    </w:p>
    <w:p w14:paraId="1E4DECEA" w14:textId="6FBCF462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Collaborated with Onsite UI resources and provided the support </w:t>
      </w:r>
      <w:r w:rsidR="002C3D03">
        <w:rPr>
          <w:rFonts w:asciiTheme="majorHAnsi" w:hAnsiTheme="majorHAnsi"/>
          <w:sz w:val="24"/>
          <w:szCs w:val="24"/>
        </w:rPr>
        <w:t>by creating the salesforce customizations.</w:t>
      </w:r>
    </w:p>
    <w:p w14:paraId="3EF84139" w14:textId="2D85A957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Worked as an Only resource from Offshore for the Onsite DevOps Team that is responsible to manage all release activities and sightline Tool management.</w:t>
      </w:r>
    </w:p>
    <w:p w14:paraId="4FA496ED" w14:textId="4110D5FC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Served as single person for responsible to version the codes for each developers into Bitbucket using Source Tree middleware. </w:t>
      </w:r>
    </w:p>
    <w:p w14:paraId="3DEE0894" w14:textId="03454270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Advised and provided suggestions to the Team to improve the code quality and best practices.</w:t>
      </w:r>
    </w:p>
    <w:p w14:paraId="2B531627" w14:textId="7D97523B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Given sessions to the Offshore Team about the release management and basics of SCM Process.</w:t>
      </w:r>
    </w:p>
    <w:p w14:paraId="313A8ADC" w14:textId="557E1EF3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Learned Rest, SOAP and BULK APIs in salesforce and developed the interface classes using APIs.</w:t>
      </w:r>
    </w:p>
    <w:p w14:paraId="627633B5" w14:textId="4D117162" w:rsidR="002C3D03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Provided Support and given sessions about the functionality of the user stories to the QA Team during SIT and UAT phase.</w:t>
      </w:r>
    </w:p>
    <w:p w14:paraId="3DA73A17" w14:textId="679ED1C2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Involved directly to the deployment activities of Salesforce and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Components from one org to another.</w:t>
      </w:r>
    </w:p>
    <w:p w14:paraId="52E1F663" w14:textId="36343C4C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Learned and used the Deployment Tools such as Force-dev-tool, </w:t>
      </w:r>
      <w:proofErr w:type="spellStart"/>
      <w:r>
        <w:rPr>
          <w:rFonts w:asciiTheme="majorHAnsi" w:hAnsiTheme="majorHAnsi"/>
          <w:sz w:val="24"/>
          <w:szCs w:val="24"/>
        </w:rPr>
        <w:t>Vlocity</w:t>
      </w:r>
      <w:proofErr w:type="spellEnd"/>
      <w:r>
        <w:rPr>
          <w:rFonts w:asciiTheme="majorHAnsi" w:hAnsiTheme="majorHAnsi"/>
          <w:sz w:val="24"/>
          <w:szCs w:val="24"/>
        </w:rPr>
        <w:t xml:space="preserve"> Build, Ant migration Tool etc.</w:t>
      </w:r>
    </w:p>
    <w:p w14:paraId="0CFA05C8" w14:textId="531682F6" w:rsidR="004B730B" w:rsidRPr="00C502D1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Served as single person at Offshore, responsible for Sandbox refresh after the release and User Creation for each one.</w:t>
      </w:r>
    </w:p>
    <w:p w14:paraId="28DC964E" w14:textId="77777777" w:rsidR="00D145D3" w:rsidRPr="009903BB" w:rsidRDefault="00D145D3" w:rsidP="00D145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" w:line="240" w:lineRule="auto"/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Develop the external Integration using Rest, SOAP and Bulk API.</w:t>
      </w:r>
    </w:p>
    <w:p w14:paraId="70C87F42" w14:textId="77777777" w:rsidR="00D145D3" w:rsidRPr="009903BB" w:rsidRDefault="009903BB" w:rsidP="00D145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" w:line="240" w:lineRule="auto"/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Being Part of Release Management Team and involving all kind of release activities.</w:t>
      </w:r>
    </w:p>
    <w:p w14:paraId="2C710133" w14:textId="77777777" w:rsidR="00D145D3" w:rsidRPr="009903BB" w:rsidRDefault="009903BB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Create Batch Apex, Utility Classes, Triggers based on requirements.</w:t>
      </w:r>
    </w:p>
    <w:p w14:paraId="0647D9A6" w14:textId="77777777" w:rsidR="00D145D3" w:rsidRPr="009903BB" w:rsidRDefault="009903BB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Review the Developer’s codes and advise the best practices</w:t>
      </w:r>
      <w:r w:rsidR="00D145D3" w:rsidRPr="009903BB">
        <w:rPr>
          <w:rFonts w:asciiTheme="majorHAnsi" w:hAnsiTheme="majorHAnsi"/>
          <w:sz w:val="24"/>
          <w:szCs w:val="24"/>
        </w:rPr>
        <w:t>.</w:t>
      </w:r>
    </w:p>
    <w:p w14:paraId="64E60C11" w14:textId="77777777" w:rsidR="00116713" w:rsidRDefault="00D145D3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 xml:space="preserve">Deploy </w:t>
      </w:r>
      <w:proofErr w:type="spellStart"/>
      <w:r w:rsidRPr="009903BB">
        <w:rPr>
          <w:rFonts w:asciiTheme="majorHAnsi" w:hAnsiTheme="majorHAnsi"/>
          <w:sz w:val="24"/>
          <w:szCs w:val="24"/>
        </w:rPr>
        <w:t>Vlocity</w:t>
      </w:r>
      <w:proofErr w:type="spellEnd"/>
      <w:r w:rsidRPr="009903BB">
        <w:rPr>
          <w:rFonts w:asciiTheme="majorHAnsi" w:hAnsiTheme="majorHAnsi"/>
          <w:sz w:val="24"/>
          <w:szCs w:val="24"/>
        </w:rPr>
        <w:t xml:space="preserve"> Data Package from one Org to another</w:t>
      </w:r>
    </w:p>
    <w:p w14:paraId="00EEC184" w14:textId="77777777" w:rsidR="00116713" w:rsidRDefault="00116713" w:rsidP="00116713">
      <w:pPr>
        <w:ind w:left="720"/>
        <w:rPr>
          <w:rFonts w:ascii="Cambria" w:hAnsi="Cambria"/>
          <w:b/>
          <w:sz w:val="24"/>
          <w:szCs w:val="24"/>
        </w:rPr>
      </w:pPr>
    </w:p>
    <w:p w14:paraId="1823BB95" w14:textId="6282A1CB" w:rsidR="00116713" w:rsidRPr="00116713" w:rsidRDefault="00116713" w:rsidP="00116713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DE0122E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 w:rsidRPr="00D224A1">
        <w:rPr>
          <w:rFonts w:ascii="Cambria" w:hAnsi="Cambria"/>
          <w:spacing w:val="4"/>
          <w:sz w:val="24"/>
          <w:szCs w:val="24"/>
        </w:rPr>
        <w:t>Vlocity</w:t>
      </w:r>
      <w:proofErr w:type="spellEnd"/>
    </w:p>
    <w:p w14:paraId="08263A64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lastRenderedPageBreak/>
        <w:t>Data Raptor</w:t>
      </w:r>
    </w:p>
    <w:p w14:paraId="3D9AD356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Connected Apps</w:t>
      </w:r>
    </w:p>
    <w:p w14:paraId="77AA6F3E" w14:textId="4885D578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Omni Scripts</w:t>
      </w:r>
    </w:p>
    <w:p w14:paraId="515B310A" w14:textId="4346BA1A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proofErr w:type="spellStart"/>
      <w:r w:rsidRPr="00D224A1">
        <w:rPr>
          <w:rFonts w:ascii="Cambria" w:hAnsi="Cambria"/>
          <w:spacing w:val="4"/>
          <w:sz w:val="24"/>
          <w:szCs w:val="24"/>
        </w:rPr>
        <w:t>FieldMapper</w:t>
      </w:r>
      <w:proofErr w:type="spellEnd"/>
    </w:p>
    <w:p w14:paraId="0B5E6166" w14:textId="09766207" w:rsidR="00116713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Integration Procedure</w:t>
      </w:r>
    </w:p>
    <w:p w14:paraId="1D9B63E9" w14:textId="0ABED7FF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GIT/</w:t>
      </w:r>
      <w:proofErr w:type="spellStart"/>
      <w:r w:rsidRPr="00D224A1">
        <w:rPr>
          <w:rFonts w:ascii="Cambria" w:hAnsi="Cambria"/>
          <w:spacing w:val="4"/>
          <w:sz w:val="24"/>
          <w:szCs w:val="24"/>
        </w:rPr>
        <w:t>BitBucket</w:t>
      </w:r>
      <w:proofErr w:type="spellEnd"/>
    </w:p>
    <w:p w14:paraId="567108A2" w14:textId="658AAF25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Force-dev-tool</w:t>
      </w:r>
    </w:p>
    <w:p w14:paraId="146DFBCE" w14:textId="4125859B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Ant Migration Tool</w:t>
      </w:r>
    </w:p>
    <w:p w14:paraId="578355C9" w14:textId="4A115351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SourceTree</w:t>
      </w:r>
    </w:p>
    <w:p w14:paraId="607A9808" w14:textId="77777777" w:rsidR="00116713" w:rsidRPr="00D224A1" w:rsidRDefault="00116713" w:rsidP="00116713">
      <w:pPr>
        <w:pStyle w:val="ListParagraph"/>
        <w:numPr>
          <w:ilvl w:val="1"/>
          <w:numId w:val="30"/>
        </w:numPr>
        <w:spacing w:after="200" w:line="276" w:lineRule="auto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SOAP/REST</w:t>
      </w:r>
    </w:p>
    <w:p w14:paraId="0D7559CC" w14:textId="0F1CF4BF" w:rsidR="00D145D3" w:rsidRPr="00116713" w:rsidRDefault="00D145D3" w:rsidP="00116713">
      <w:pPr>
        <w:rPr>
          <w:rFonts w:asciiTheme="majorHAnsi" w:hAnsiTheme="majorHAnsi"/>
          <w:sz w:val="24"/>
          <w:szCs w:val="24"/>
        </w:rPr>
      </w:pPr>
      <w:r w:rsidRPr="00116713">
        <w:rPr>
          <w:rFonts w:asciiTheme="majorHAnsi" w:hAnsiTheme="majorHAnsi"/>
          <w:sz w:val="24"/>
          <w:szCs w:val="24"/>
        </w:rPr>
        <w:t>.</w:t>
      </w:r>
    </w:p>
    <w:p w14:paraId="6A02AC31" w14:textId="77777777" w:rsidR="009903BB" w:rsidRPr="009903BB" w:rsidRDefault="009903BB" w:rsidP="009903BB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0394BFC7" w14:textId="77777777" w:rsidR="009903BB" w:rsidRPr="00D145D3" w:rsidRDefault="009903BB" w:rsidP="009903B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American Express</w:t>
      </w:r>
    </w:p>
    <w:p w14:paraId="7C8DDEF3" w14:textId="77777777" w:rsidR="009903BB" w:rsidRPr="00D145D3" w:rsidRDefault="009903BB" w:rsidP="009903BB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Application Developer </w:t>
      </w:r>
    </w:p>
    <w:p w14:paraId="69AF102D" w14:textId="77777777" w:rsidR="009903BB" w:rsidRDefault="009903BB" w:rsidP="009903BB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March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Dec 2016</w:t>
      </w:r>
    </w:p>
    <w:p w14:paraId="7C0C90F2" w14:textId="77777777" w:rsidR="009903BB" w:rsidRDefault="009903BB" w:rsidP="009903BB">
      <w:pPr>
        <w:pStyle w:val="ListParagraph"/>
        <w:rPr>
          <w:sz w:val="24"/>
          <w:szCs w:val="24"/>
        </w:rPr>
      </w:pPr>
    </w:p>
    <w:p w14:paraId="092184C2" w14:textId="01483335" w:rsidR="009903BB" w:rsidRPr="00D145D3" w:rsidRDefault="00D224A1" w:rsidP="009903B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="009903BB" w:rsidRPr="00D145D3">
        <w:rPr>
          <w:sz w:val="24"/>
          <w:szCs w:val="24"/>
        </w:rPr>
        <w:t>:</w:t>
      </w:r>
    </w:p>
    <w:p w14:paraId="65EECF3B" w14:textId="461A7117" w:rsidR="009903BB" w:rsidRPr="00D145D3" w:rsidRDefault="009903BB" w:rsidP="009903B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</w:t>
      </w:r>
      <w:r w:rsidR="00D224A1">
        <w:rPr>
          <w:sz w:val="24"/>
          <w:szCs w:val="24"/>
        </w:rPr>
        <w:t>ed</w:t>
      </w:r>
      <w:r>
        <w:rPr>
          <w:sz w:val="24"/>
          <w:szCs w:val="24"/>
        </w:rPr>
        <w:t xml:space="preserve"> the solution with Salesforce CRM </w:t>
      </w:r>
      <w:r w:rsidRPr="00D145D3">
        <w:rPr>
          <w:sz w:val="24"/>
          <w:szCs w:val="24"/>
        </w:rPr>
        <w:t>by understanding the business requirement.</w:t>
      </w:r>
    </w:p>
    <w:p w14:paraId="1590F296" w14:textId="7F716448" w:rsidR="009903BB" w:rsidRPr="00D145D3" w:rsidRDefault="009903BB" w:rsidP="009903B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Support in Data migration activities from legacy system to Salesforce </w:t>
      </w:r>
      <w:proofErr w:type="gramStart"/>
      <w:r>
        <w:rPr>
          <w:sz w:val="24"/>
          <w:szCs w:val="24"/>
        </w:rPr>
        <w:t xml:space="preserve">Org </w:t>
      </w:r>
      <w:r w:rsidRPr="00D145D3">
        <w:rPr>
          <w:sz w:val="24"/>
          <w:szCs w:val="24"/>
        </w:rPr>
        <w:t>.</w:t>
      </w:r>
      <w:proofErr w:type="gramEnd"/>
    </w:p>
    <w:p w14:paraId="74B72A66" w14:textId="5BB0B719" w:rsidR="009903BB" w:rsidRPr="00D145D3" w:rsidRDefault="009903BB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Implement</w:t>
      </w:r>
      <w:r w:rsidR="00D224A1">
        <w:rPr>
          <w:sz w:val="24"/>
          <w:szCs w:val="24"/>
        </w:rPr>
        <w:t>ed</w:t>
      </w:r>
      <w:r>
        <w:rPr>
          <w:sz w:val="24"/>
          <w:szCs w:val="24"/>
        </w:rPr>
        <w:t xml:space="preserve"> the Data Integration Jobs using Informatica Cloud</w:t>
      </w:r>
      <w:r w:rsidRPr="00D145D3">
        <w:rPr>
          <w:sz w:val="24"/>
          <w:szCs w:val="24"/>
        </w:rPr>
        <w:t>.</w:t>
      </w:r>
    </w:p>
    <w:p w14:paraId="31E276F4" w14:textId="256D2754" w:rsidR="009903BB" w:rsidRDefault="009903BB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Create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Classes, Objects, Fields, Workflows etc</w:t>
      </w:r>
      <w:r w:rsidR="0001403C">
        <w:rPr>
          <w:sz w:val="24"/>
          <w:szCs w:val="24"/>
        </w:rPr>
        <w:t xml:space="preserve"> in Salesforce CRM</w:t>
      </w:r>
      <w:r>
        <w:rPr>
          <w:sz w:val="24"/>
          <w:szCs w:val="24"/>
        </w:rPr>
        <w:t xml:space="preserve"> </w:t>
      </w:r>
      <w:r w:rsidR="0001403C">
        <w:rPr>
          <w:sz w:val="24"/>
          <w:szCs w:val="24"/>
        </w:rPr>
        <w:t>as part of Data Migration requirement</w:t>
      </w:r>
      <w:r w:rsidRPr="00D145D3">
        <w:rPr>
          <w:sz w:val="24"/>
          <w:szCs w:val="24"/>
        </w:rPr>
        <w:t>.</w:t>
      </w:r>
    </w:p>
    <w:p w14:paraId="57FA37B2" w14:textId="678A94E9" w:rsidR="009903BB" w:rsidRDefault="0001403C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Cleanse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the Legacy Data using SQL server and Provide the CSV Files for </w:t>
      </w:r>
      <w:proofErr w:type="gramStart"/>
      <w:r>
        <w:rPr>
          <w:sz w:val="24"/>
          <w:szCs w:val="24"/>
        </w:rPr>
        <w:t xml:space="preserve">Migration </w:t>
      </w:r>
      <w:r w:rsidR="009903BB">
        <w:rPr>
          <w:sz w:val="24"/>
          <w:szCs w:val="24"/>
        </w:rPr>
        <w:t>.</w:t>
      </w:r>
      <w:proofErr w:type="gramEnd"/>
    </w:p>
    <w:p w14:paraId="35378553" w14:textId="4A7F8EDA" w:rsidR="001B29CF" w:rsidRDefault="0001403C" w:rsidP="0001403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the Code versioning using SVN and other release activities</w:t>
      </w:r>
      <w:r w:rsidR="009903BB" w:rsidRPr="00D145D3">
        <w:rPr>
          <w:sz w:val="24"/>
          <w:szCs w:val="24"/>
        </w:rPr>
        <w:t>.</w:t>
      </w:r>
    </w:p>
    <w:p w14:paraId="5ADAD0FC" w14:textId="29D8D864" w:rsidR="00D224A1" w:rsidRDefault="00D224A1" w:rsidP="00D224A1">
      <w:pPr>
        <w:rPr>
          <w:sz w:val="24"/>
          <w:szCs w:val="24"/>
        </w:rPr>
      </w:pPr>
    </w:p>
    <w:p w14:paraId="2DBF5B0C" w14:textId="77777777" w:rsidR="00D224A1" w:rsidRPr="00116713" w:rsidRDefault="00D224A1" w:rsidP="00D224A1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114B640" w14:textId="155CEE20" w:rsid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2927F9F9" w14:textId="1CAD4DA7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32A07564" w14:textId="183E3F01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 xml:space="preserve">Data </w:t>
      </w:r>
      <w:r>
        <w:rPr>
          <w:rFonts w:ascii="Cambria" w:hAnsi="Cambria"/>
          <w:spacing w:val="4"/>
          <w:sz w:val="24"/>
          <w:szCs w:val="24"/>
        </w:rPr>
        <w:t>Loader</w:t>
      </w:r>
    </w:p>
    <w:p w14:paraId="50C44363" w14:textId="41EF5356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Informatica Cloud</w:t>
      </w:r>
    </w:p>
    <w:p w14:paraId="145A0070" w14:textId="1A9823BB" w:rsid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SQL Server</w:t>
      </w:r>
    </w:p>
    <w:p w14:paraId="599F6AF0" w14:textId="47E496D9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SVN</w:t>
      </w:r>
    </w:p>
    <w:p w14:paraId="7EF23A9B" w14:textId="77777777" w:rsidR="00D224A1" w:rsidRDefault="00D224A1" w:rsidP="00D224A1">
      <w:pPr>
        <w:rPr>
          <w:sz w:val="24"/>
          <w:szCs w:val="24"/>
        </w:rPr>
      </w:pPr>
    </w:p>
    <w:p w14:paraId="21B416B9" w14:textId="77777777" w:rsidR="00162B9A" w:rsidRPr="00D224A1" w:rsidRDefault="00162B9A" w:rsidP="00D224A1">
      <w:pPr>
        <w:rPr>
          <w:sz w:val="24"/>
          <w:szCs w:val="24"/>
        </w:rPr>
      </w:pPr>
      <w:bookmarkStart w:id="0" w:name="_GoBack"/>
      <w:bookmarkEnd w:id="0"/>
    </w:p>
    <w:sectPr w:rsidR="00162B9A" w:rsidRPr="00D224A1" w:rsidSect="00617B26">
      <w:footerReference w:type="default" r:id="rId14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35F2" w14:textId="77777777" w:rsidR="005226C2" w:rsidRDefault="005226C2">
      <w:pPr>
        <w:spacing w:after="0"/>
      </w:pPr>
      <w:r>
        <w:separator/>
      </w:r>
    </w:p>
  </w:endnote>
  <w:endnote w:type="continuationSeparator" w:id="0">
    <w:p w14:paraId="3246F487" w14:textId="77777777" w:rsidR="005226C2" w:rsidRDefault="00522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3883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747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C247" w14:textId="77777777" w:rsidR="005226C2" w:rsidRDefault="005226C2">
      <w:pPr>
        <w:spacing w:after="0"/>
      </w:pPr>
      <w:r>
        <w:separator/>
      </w:r>
    </w:p>
  </w:footnote>
  <w:footnote w:type="continuationSeparator" w:id="0">
    <w:p w14:paraId="044BD9AE" w14:textId="77777777" w:rsidR="005226C2" w:rsidRDefault="00522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BF3F64"/>
    <w:multiLevelType w:val="hybridMultilevel"/>
    <w:tmpl w:val="39AE4B0E"/>
    <w:lvl w:ilvl="0" w:tplc="9056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5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1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9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EB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7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5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46E1E"/>
    <w:multiLevelType w:val="hybridMultilevel"/>
    <w:tmpl w:val="A2A2B7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19104E"/>
    <w:multiLevelType w:val="hybridMultilevel"/>
    <w:tmpl w:val="7F96281E"/>
    <w:lvl w:ilvl="0" w:tplc="B5CE5358">
      <w:start w:val="1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F5B6DDF"/>
    <w:multiLevelType w:val="hybridMultilevel"/>
    <w:tmpl w:val="84D8B9EE"/>
    <w:lvl w:ilvl="0" w:tplc="9924944C">
      <w:start w:val="1"/>
      <w:numFmt w:val="bullet"/>
      <w:lvlText w:val=""/>
      <w:lvlJc w:val="left"/>
      <w:pPr>
        <w:tabs>
          <w:tab w:val="num" w:pos="1143"/>
        </w:tabs>
        <w:ind w:left="1143" w:hanging="576"/>
      </w:pPr>
      <w:rPr>
        <w:rFonts w:ascii="Symbol" w:hAnsi="Symbol" w:hint="default"/>
        <w:color w:val="auto"/>
      </w:rPr>
    </w:lvl>
    <w:lvl w:ilvl="1" w:tplc="8D0C8B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8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E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8D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1A2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81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8B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C4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645"/>
    <w:multiLevelType w:val="hybridMultilevel"/>
    <w:tmpl w:val="BD6209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C43F2C"/>
    <w:multiLevelType w:val="hybridMultilevel"/>
    <w:tmpl w:val="64BCD7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960E3"/>
    <w:multiLevelType w:val="hybridMultilevel"/>
    <w:tmpl w:val="5FF01252"/>
    <w:lvl w:ilvl="0" w:tplc="B5CE53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2"/>
  </w:num>
  <w:num w:numId="16">
    <w:abstractNumId w:val="14"/>
  </w:num>
  <w:num w:numId="17">
    <w:abstractNumId w:val="20"/>
  </w:num>
  <w:num w:numId="18">
    <w:abstractNumId w:val="12"/>
  </w:num>
  <w:num w:numId="19">
    <w:abstractNumId w:val="25"/>
  </w:num>
  <w:num w:numId="20">
    <w:abstractNumId w:val="23"/>
  </w:num>
  <w:num w:numId="21">
    <w:abstractNumId w:val="13"/>
  </w:num>
  <w:num w:numId="22">
    <w:abstractNumId w:val="18"/>
  </w:num>
  <w:num w:numId="23">
    <w:abstractNumId w:val="24"/>
  </w:num>
  <w:num w:numId="24">
    <w:abstractNumId w:val="26"/>
  </w:num>
  <w:num w:numId="25">
    <w:abstractNumId w:val="21"/>
  </w:num>
  <w:num w:numId="26">
    <w:abstractNumId w:val="11"/>
  </w:num>
  <w:num w:numId="27">
    <w:abstractNumId w:val="19"/>
  </w:num>
  <w:num w:numId="28">
    <w:abstractNumId w:val="15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7B"/>
    <w:rsid w:val="0001403C"/>
    <w:rsid w:val="00090C98"/>
    <w:rsid w:val="000A4F59"/>
    <w:rsid w:val="000B1020"/>
    <w:rsid w:val="00116713"/>
    <w:rsid w:val="00141A4C"/>
    <w:rsid w:val="00162B9A"/>
    <w:rsid w:val="001B29CF"/>
    <w:rsid w:val="001F081D"/>
    <w:rsid w:val="00257479"/>
    <w:rsid w:val="0028220F"/>
    <w:rsid w:val="0028251E"/>
    <w:rsid w:val="002A5982"/>
    <w:rsid w:val="002C3D03"/>
    <w:rsid w:val="0035440F"/>
    <w:rsid w:val="00356C14"/>
    <w:rsid w:val="00380E8C"/>
    <w:rsid w:val="00385091"/>
    <w:rsid w:val="004B5245"/>
    <w:rsid w:val="004B730B"/>
    <w:rsid w:val="004C1D7B"/>
    <w:rsid w:val="004D643F"/>
    <w:rsid w:val="005226C2"/>
    <w:rsid w:val="00600AB5"/>
    <w:rsid w:val="00617B26"/>
    <w:rsid w:val="006270A9"/>
    <w:rsid w:val="006445BD"/>
    <w:rsid w:val="00675956"/>
    <w:rsid w:val="00681034"/>
    <w:rsid w:val="006D7737"/>
    <w:rsid w:val="007E3F68"/>
    <w:rsid w:val="00816216"/>
    <w:rsid w:val="00844791"/>
    <w:rsid w:val="0087734B"/>
    <w:rsid w:val="0089299E"/>
    <w:rsid w:val="008C7A59"/>
    <w:rsid w:val="009903BB"/>
    <w:rsid w:val="009A057A"/>
    <w:rsid w:val="009A39D0"/>
    <w:rsid w:val="009D5933"/>
    <w:rsid w:val="00A922D6"/>
    <w:rsid w:val="00AB4938"/>
    <w:rsid w:val="00BD768D"/>
    <w:rsid w:val="00C502D1"/>
    <w:rsid w:val="00C61F8E"/>
    <w:rsid w:val="00C73A80"/>
    <w:rsid w:val="00D145D3"/>
    <w:rsid w:val="00D224A1"/>
    <w:rsid w:val="00E1728C"/>
    <w:rsid w:val="00E83E4B"/>
    <w:rsid w:val="00EF000D"/>
    <w:rsid w:val="00F43EF4"/>
    <w:rsid w:val="00F80DEF"/>
    <w:rsid w:val="00F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ADA4"/>
  <w15:chartTrackingRefBased/>
  <w15:docId w15:val="{CF5595EF-665E-4633-93B8-614CC1D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Texte1">
    <w:name w:val="Texte1"/>
    <w:basedOn w:val="BodyText"/>
    <w:rsid w:val="00600AB5"/>
    <w:pPr>
      <w:autoSpaceDE w:val="0"/>
      <w:autoSpaceDN w:val="0"/>
      <w:snapToGrid w:val="0"/>
      <w:spacing w:before="60" w:after="60"/>
    </w:pPr>
    <w:rPr>
      <w:rFonts w:ascii="Arial" w:eastAsia="Times New Roman" w:hAnsi="Arial" w:cs="Times New Roman"/>
      <w:color w:val="auto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A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AB5"/>
  </w:style>
  <w:style w:type="paragraph" w:styleId="ListParagraph">
    <w:name w:val="List Paragraph"/>
    <w:basedOn w:val="Normal"/>
    <w:uiPriority w:val="34"/>
    <w:qFormat/>
    <w:rsid w:val="00D145D3"/>
    <w:pPr>
      <w:spacing w:after="160" w:line="259" w:lineRule="auto"/>
      <w:ind w:left="720"/>
      <w:contextualSpacing/>
    </w:pPr>
    <w:rPr>
      <w:color w:val="auto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_ADMIN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93BA-05BB-400C-B0B9-21798FE2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355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</dc:creator>
  <cp:keywords/>
  <cp:lastModifiedBy>Nuhas, Muhammed</cp:lastModifiedBy>
  <cp:revision>9</cp:revision>
  <dcterms:created xsi:type="dcterms:W3CDTF">2018-10-27T06:12:00Z</dcterms:created>
  <dcterms:modified xsi:type="dcterms:W3CDTF">2020-06-18T07:39:00Z</dcterms:modified>
  <cp:version/>
</cp:coreProperties>
</file>