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4352"/>
      </w:tblGrid>
      <w:tr w:rsidR="00D512EF" w:rsidRPr="00D512EF" w14:paraId="47DB0A4C" w14:textId="77777777" w:rsidTr="000C4A55">
        <w:trPr>
          <w:trHeight w:val="68"/>
        </w:trPr>
        <w:tc>
          <w:tcPr>
            <w:tcW w:w="5013" w:type="dxa"/>
            <w:shd w:val="clear" w:color="auto" w:fill="auto"/>
            <w:vAlign w:val="bottom"/>
          </w:tcPr>
          <w:p w14:paraId="125B26AA" w14:textId="77777777" w:rsidR="00C84833" w:rsidRPr="00250159" w:rsidRDefault="00B9418B" w:rsidP="008F53E4">
            <w:pPr>
              <w:pStyle w:val="Title"/>
            </w:pPr>
            <w:r w:rsidRPr="00B9418B">
              <w:rPr>
                <w:sz w:val="40"/>
              </w:rPr>
              <w:t>About</w:t>
            </w:r>
          </w:p>
        </w:tc>
        <w:tc>
          <w:tcPr>
            <w:tcW w:w="4356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9"/>
              <w:gridCol w:w="423"/>
            </w:tblGrid>
            <w:tr w:rsidR="00D512EF" w:rsidRPr="00D512EF" w14:paraId="672A6659" w14:textId="77777777" w:rsidTr="00D512EF">
              <w:tc>
                <w:tcPr>
                  <w:tcW w:w="3929" w:type="dxa"/>
                  <w:shd w:val="clear" w:color="auto" w:fill="auto"/>
                  <w:tcMar>
                    <w:top w:w="0" w:type="dxa"/>
                    <w:left w:w="720" w:type="dxa"/>
                    <w:right w:w="29" w:type="dxa"/>
                  </w:tcMar>
                </w:tcPr>
                <w:p w14:paraId="0A37501D" w14:textId="77777777" w:rsidR="004E2970" w:rsidRPr="00D512EF" w:rsidRDefault="004E2970" w:rsidP="004E2970">
                  <w:pPr>
                    <w:pStyle w:val="ContactInfo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</w:tcPr>
                <w:p w14:paraId="5DAB6C7B" w14:textId="77777777" w:rsidR="00932D92" w:rsidRPr="00D512EF" w:rsidRDefault="00932D92" w:rsidP="00932D92">
                  <w:pPr>
                    <w:pStyle w:val="Icon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512EF" w:rsidRPr="00D512EF" w14:paraId="444D37D5" w14:textId="77777777" w:rsidTr="00D512EF">
              <w:tc>
                <w:tcPr>
                  <w:tcW w:w="3929" w:type="dxa"/>
                  <w:shd w:val="clear" w:color="auto" w:fill="auto"/>
                  <w:tcMar>
                    <w:left w:w="720" w:type="dxa"/>
                    <w:right w:w="29" w:type="dxa"/>
                  </w:tcMar>
                </w:tcPr>
                <w:p w14:paraId="6519326F" w14:textId="77777777" w:rsidR="00932D92" w:rsidRPr="00D512EF" w:rsidRDefault="008F53E4" w:rsidP="008F53E4">
                  <w:pPr>
                    <w:pStyle w:val="ContactInfo"/>
                    <w:rPr>
                      <w:color w:val="auto"/>
                      <w:sz w:val="24"/>
                      <w:szCs w:val="24"/>
                    </w:rPr>
                  </w:pPr>
                  <w:r w:rsidRPr="00D512EF">
                    <w:rPr>
                      <w:color w:val="auto"/>
                      <w:sz w:val="24"/>
                      <w:szCs w:val="24"/>
                    </w:rPr>
                    <w:t>+918121901734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2EB378F" w14:textId="77777777" w:rsidR="00932D92" w:rsidRPr="00D512EF" w:rsidRDefault="00920131" w:rsidP="00932D92">
                  <w:pPr>
                    <w:pStyle w:val="Icons"/>
                    <w:rPr>
                      <w:color w:val="auto"/>
                      <w:sz w:val="24"/>
                      <w:szCs w:val="24"/>
                    </w:rPr>
                  </w:pPr>
                  <w:r w:rsidRPr="00D512EF">
                    <w:rPr>
                      <w:noProof/>
                      <w:color w:val="auto"/>
                      <w:sz w:val="24"/>
                      <w:szCs w:val="24"/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722A5902" wp14:editId="07777777">
                            <wp:extent cx="109855" cy="109855"/>
                            <wp:effectExtent l="0" t="0" r="4445" b="4445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FAB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 xmlns:wp14="http://schemas.microsoft.com/office/word/2010/wordml">
                        <w:pict w14:anchorId="72554FE2">
                          <v:shape id="Tele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Phone icon" coordsize="2552,2616" o:spid="_x0000_s1026" fillcolor="#007fab" stroked="f" strokeweight="0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" w14:anchorId="23AC8647">
                            <v:path arrowok="t" o:connecttype="custom" o:connectlocs="20533,462;24967,3233;31941,10120;36762,14950;38742,18855;38398,22676;35729,26414;31295,30361;28798,34561;28540,38844;30434,43127;39517,52618;60351,72145;70166,80544;74342,81719;78474,80670;82391,77100;86868,72943;91302,71515;95650,72565;99868,76008;108865,86549;109855,90244;109252,93562;107875,96039;106540,97467;105809,98097;103828,99693;101030,101876;97673,104228;94143,106328;90785,107797;84544,109393;79550,109855;75418,109435;71802,108385;68401,106831;61944,103682;50235,97173;39431,90118;29659,82265;21007,73531;13517,63830;7318,52954;2540,40818;172,30823;474,22802;2712,15328;6887,8273;12010,2562;16229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D512EF" w:rsidRPr="00D512EF" w14:paraId="2D3EEC4B" w14:textId="77777777" w:rsidTr="00D512EF">
              <w:tc>
                <w:tcPr>
                  <w:tcW w:w="3929" w:type="dxa"/>
                  <w:shd w:val="clear" w:color="auto" w:fill="auto"/>
                  <w:tcMar>
                    <w:left w:w="720" w:type="dxa"/>
                    <w:right w:w="29" w:type="dxa"/>
                  </w:tcMar>
                </w:tcPr>
                <w:p w14:paraId="386BB721" w14:textId="77777777" w:rsidR="00932D92" w:rsidRPr="00D512EF" w:rsidRDefault="008F53E4" w:rsidP="008F53E4">
                  <w:pPr>
                    <w:pStyle w:val="ContactInfo"/>
                    <w:rPr>
                      <w:color w:val="auto"/>
                      <w:sz w:val="24"/>
                      <w:szCs w:val="24"/>
                    </w:rPr>
                  </w:pPr>
                  <w:r w:rsidRPr="00D512EF">
                    <w:rPr>
                      <w:color w:val="auto"/>
                      <w:sz w:val="24"/>
                      <w:szCs w:val="24"/>
                    </w:rPr>
                    <w:t>Sarvesh.trivedi16@gmail.com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A05A809" w14:textId="77777777" w:rsidR="00932D92" w:rsidRPr="00D512EF" w:rsidRDefault="00920131" w:rsidP="00932D92">
                  <w:pPr>
                    <w:pStyle w:val="Icons"/>
                    <w:rPr>
                      <w:color w:val="auto"/>
                      <w:sz w:val="24"/>
                      <w:szCs w:val="24"/>
                    </w:rPr>
                  </w:pPr>
                  <w:r w:rsidRPr="00D512EF">
                    <w:rPr>
                      <w:noProof/>
                      <w:color w:val="auto"/>
                      <w:sz w:val="24"/>
                      <w:szCs w:val="24"/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07FA500C" wp14:editId="07777777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FAB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 xmlns:wp14="http://schemas.microsoft.com/office/word/2010/wordml">
                        <w:pict w14:anchorId="0F18FFE5">
                          <v:shape id="Freeform 5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Email icon" coordsize="120,80" o:spid="_x0000_s1026" fillcolor="#007fab" stroked="f" strokeweight="0" path="m108,21r,l60,58,12,21v-1,-1,-1,-2,,-3c13,16,14,16,16,17l60,51,104,17v1,-1,3,-1,4,1c109,19,109,20,108,21r,xm114,r,l6,c3,,,3,,6l,74v,3,3,6,6,6l114,80v3,,6,-3,6,-6l120,6c120,3,117,,11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" w14:anchorId="6003F3F4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verticies="t" aspectratio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D512EF" w:rsidRPr="00D512EF" w14:paraId="673E1B61" w14:textId="77777777" w:rsidTr="00D512EF">
              <w:tc>
                <w:tcPr>
                  <w:tcW w:w="3929" w:type="dxa"/>
                  <w:shd w:val="clear" w:color="auto" w:fill="auto"/>
                  <w:tcMar>
                    <w:left w:w="720" w:type="dxa"/>
                    <w:right w:w="29" w:type="dxa"/>
                  </w:tcMar>
                </w:tcPr>
                <w:p w14:paraId="7786371B" w14:textId="77777777" w:rsidR="00D512EF" w:rsidRPr="00D512EF" w:rsidRDefault="00D512EF" w:rsidP="009A5019">
                  <w:pPr>
                    <w:pStyle w:val="ContactInfo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cs="Calibri"/>
                      <w:color w:val="auto"/>
                      <w:sz w:val="24"/>
                      <w:szCs w:val="24"/>
                    </w:rPr>
                    <w:t xml:space="preserve">  </w:t>
                  </w:r>
                  <w:r w:rsidR="009A5019">
                    <w:rPr>
                      <w:rFonts w:cs="Calibri"/>
                      <w:color w:val="auto"/>
                      <w:sz w:val="24"/>
                      <w:szCs w:val="24"/>
                    </w:rPr>
                    <w:t xml:space="preserve">                        Gaur City 2 Noida 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A39BBE3" w14:textId="77777777" w:rsidR="00D512EF" w:rsidRPr="00D512EF" w:rsidRDefault="00920131" w:rsidP="00D512EF">
                  <w:pPr>
                    <w:pStyle w:val="Icons"/>
                    <w:rPr>
                      <w:color w:val="auto"/>
                      <w:sz w:val="24"/>
                      <w:szCs w:val="24"/>
                    </w:rPr>
                  </w:pPr>
                  <w:r w:rsidRPr="00D512EF">
                    <w:rPr>
                      <w:noProof/>
                      <w:color w:val="auto"/>
                      <w:sz w:val="24"/>
                      <w:szCs w:val="24"/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56DB0B62" wp14:editId="07777777">
                            <wp:extent cx="118745" cy="118745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745" cy="118745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FAB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 xmlns:wp14="http://schemas.microsoft.com/office/word/2010/wordml">
                        <w:pict w14:anchorId="4A0F6916">
                          <v:shape id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Address icon" coordsize="2846,2833" o:spid="_x0000_s1026" fillcolor="#007fab" stroked="f" strokeweight="0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" w14:anchorId="122E4604">
                            <v:path arrowok="t" o:connecttype="custom" o:connectlocs="62293,964;67050,4820;73308,10730;80568,17688;88370,25275;96214,32987;103558,40238;110025,46651;115032,51723;118036,54909;115032,55915;107813,56166;102932,56376;102932,107554;102139,113841;99427,117194;94128,118619;89998,118745;85074,118619;80318,118284;77522,116062;76396,110614;76145,103111;76020,95273;75978,87015;75978,79974;76020,75740;75561,71549;73016,68363;68885,66729;63795,66184;58329,66100;52280,66477;47106,67776;43434,70333;42141,74525;42182,101728;42099,113045;40013,116649;35256,118284;23449,118535;18525,117068;15855,113296;15521,95776;15438,56627;12851,56669;7969,56711;3046,56669;167,56669;1085,55286;4548,51555;9847,45981;16439,39149;23949,31562;31793,23724;39470,16053;46563,9137;52446,3395;57036,293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D512EF" w:rsidRPr="00D512EF" w14:paraId="41C8F396" w14:textId="77777777" w:rsidTr="00D512EF">
              <w:tc>
                <w:tcPr>
                  <w:tcW w:w="3929" w:type="dxa"/>
                  <w:shd w:val="clear" w:color="auto" w:fill="auto"/>
                  <w:tcMar>
                    <w:left w:w="720" w:type="dxa"/>
                    <w:right w:w="29" w:type="dxa"/>
                  </w:tcMar>
                </w:tcPr>
                <w:p w14:paraId="72A3D3EC" w14:textId="77777777" w:rsidR="00D512EF" w:rsidRPr="00D512EF" w:rsidRDefault="00D512EF" w:rsidP="00D512EF">
                  <w:pPr>
                    <w:pStyle w:val="ContactInfo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D0B940D" w14:textId="77777777" w:rsidR="00D512EF" w:rsidRPr="00D512EF" w:rsidRDefault="00D512EF" w:rsidP="00D512EF">
                  <w:pPr>
                    <w:pStyle w:val="Icon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0E27B00A" w14:textId="77777777" w:rsidR="00D92B95" w:rsidRPr="00D512EF" w:rsidRDefault="00D92B95" w:rsidP="002752DE">
            <w:pPr>
              <w:pStyle w:val="Header"/>
              <w:rPr>
                <w:color w:val="auto"/>
                <w:sz w:val="24"/>
                <w:szCs w:val="24"/>
              </w:rPr>
            </w:pPr>
          </w:p>
        </w:tc>
      </w:tr>
    </w:tbl>
    <w:p w14:paraId="12A9AD48" w14:textId="584829A6" w:rsidR="00B9418B" w:rsidRPr="00B9418B" w:rsidRDefault="01782620" w:rsidP="00B9418B">
      <w:pPr>
        <w:jc w:val="both"/>
        <w:rPr>
          <w:rFonts w:cs="Calibri"/>
          <w:color w:val="auto"/>
        </w:rPr>
      </w:pPr>
      <w:r w:rsidRPr="01782620">
        <w:rPr>
          <w:rFonts w:cs="Calibri"/>
          <w:color w:val="auto"/>
        </w:rPr>
        <w:t xml:space="preserve">My Name is </w:t>
      </w:r>
      <w:r w:rsidRPr="01782620">
        <w:rPr>
          <w:rFonts w:cs="Calibri"/>
          <w:b/>
          <w:bCs/>
          <w:color w:val="auto"/>
        </w:rPr>
        <w:t>Sarvesh Trivedi</w:t>
      </w:r>
      <w:r w:rsidRPr="01782620">
        <w:rPr>
          <w:rFonts w:cs="Calibri"/>
          <w:color w:val="auto"/>
        </w:rPr>
        <w:t xml:space="preserve"> with over </w:t>
      </w:r>
      <w:r w:rsidR="000E476F">
        <w:rPr>
          <w:rFonts w:cs="Calibri"/>
          <w:color w:val="auto"/>
        </w:rPr>
        <w:t>7</w:t>
      </w:r>
      <w:r w:rsidRPr="01782620">
        <w:rPr>
          <w:rFonts w:cs="Calibri"/>
          <w:color w:val="auto"/>
        </w:rPr>
        <w:t xml:space="preserve"> years of experience in the telecommunication Domain. Hands-on experience with a wide variety of technologies. I have pursued my </w:t>
      </w:r>
      <w:r w:rsidR="008B548D" w:rsidRPr="01782620">
        <w:rPr>
          <w:rFonts w:cs="Calibri"/>
          <w:color w:val="auto"/>
        </w:rPr>
        <w:t>bachelor’s degree</w:t>
      </w:r>
      <w:r w:rsidRPr="01782620">
        <w:rPr>
          <w:rFonts w:cs="Calibri"/>
          <w:color w:val="auto"/>
        </w:rPr>
        <w:t xml:space="preserve"> in Engineering in the field of Electronics and Communication. I want to work in a challenging environment that provides an opportunity to learn key technologies, be an effective team player, and an asset for the organization by delivering to the best of my capabilities. </w:t>
      </w:r>
    </w:p>
    <w:p w14:paraId="1B35B51A" w14:textId="77777777" w:rsidR="00AD13CB" w:rsidRDefault="004937AE" w:rsidP="00AD13CB">
      <w:pPr>
        <w:pStyle w:val="Heading1"/>
      </w:pPr>
      <w:r>
        <w:t>Skills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B1D68" w:rsidRPr="00250159" w14:paraId="680850DA" w14:textId="77777777" w:rsidTr="01782620">
        <w:tc>
          <w:tcPr>
            <w:tcW w:w="4680" w:type="dxa"/>
            <w:shd w:val="clear" w:color="auto" w:fill="auto"/>
          </w:tcPr>
          <w:p w14:paraId="7197143F" w14:textId="77777777" w:rsidR="009A5019" w:rsidRPr="009A5019" w:rsidRDefault="009A5019" w:rsidP="009A5019">
            <w:pPr>
              <w:pStyle w:val="ListBullet"/>
              <w:numPr>
                <w:ilvl w:val="0"/>
                <w:numId w:val="4"/>
              </w:numPr>
              <w:rPr>
                <w:color w:val="auto"/>
              </w:rPr>
            </w:pPr>
            <w:r w:rsidRPr="009A5019">
              <w:rPr>
                <w:color w:val="auto"/>
              </w:rPr>
              <w:t>Microwave Technologies</w:t>
            </w:r>
          </w:p>
          <w:p w14:paraId="17A6C1C3" w14:textId="7FB2C3AF" w:rsidR="00DE3AF9" w:rsidRPr="00DE3AF9" w:rsidRDefault="009A5019" w:rsidP="00DE3AF9">
            <w:pPr>
              <w:pStyle w:val="ListBullet"/>
              <w:numPr>
                <w:ilvl w:val="0"/>
                <w:numId w:val="4"/>
              </w:numPr>
              <w:rPr>
                <w:color w:val="auto"/>
              </w:rPr>
            </w:pPr>
            <w:r w:rsidRPr="009A5019">
              <w:rPr>
                <w:color w:val="auto"/>
              </w:rPr>
              <w:t>Hand-on experiences in H</w:t>
            </w:r>
            <w:r>
              <w:rPr>
                <w:color w:val="auto"/>
              </w:rPr>
              <w:t xml:space="preserve">uawei U2000, Ericsson, </w:t>
            </w:r>
            <w:r w:rsidR="00290C84">
              <w:rPr>
                <w:color w:val="auto"/>
              </w:rPr>
              <w:t>NEC, ZTE, NCE</w:t>
            </w:r>
            <w:r w:rsidR="00A86F50">
              <w:rPr>
                <w:color w:val="auto"/>
              </w:rPr>
              <w:t>, SIAE</w:t>
            </w:r>
          </w:p>
          <w:p w14:paraId="78BA6963" w14:textId="77777777" w:rsidR="001716FC" w:rsidRPr="00D512EF" w:rsidRDefault="001716FC" w:rsidP="009A5019">
            <w:pPr>
              <w:pStyle w:val="ListBullet"/>
              <w:numPr>
                <w:ilvl w:val="0"/>
                <w:numId w:val="4"/>
              </w:numPr>
            </w:pPr>
            <w:r w:rsidRPr="009A5019">
              <w:rPr>
                <w:color w:val="auto"/>
              </w:rPr>
              <w:t>Deals with the PW3 &amp; VPLS</w:t>
            </w:r>
            <w:r w:rsidR="000770CF">
              <w:rPr>
                <w:color w:val="auto"/>
              </w:rPr>
              <w:t>, VLAN</w:t>
            </w:r>
            <w:r w:rsidRPr="009A5019">
              <w:rPr>
                <w:color w:val="auto"/>
              </w:rPr>
              <w:t xml:space="preserve"> Services </w:t>
            </w:r>
          </w:p>
          <w:p w14:paraId="66907434" w14:textId="7796E884" w:rsidR="00D512EF" w:rsidRPr="000770CF" w:rsidRDefault="01782620" w:rsidP="009A5019">
            <w:pPr>
              <w:pStyle w:val="ListBullet"/>
              <w:numPr>
                <w:ilvl w:val="0"/>
                <w:numId w:val="4"/>
              </w:numPr>
            </w:pPr>
            <w:r w:rsidRPr="01782620">
              <w:rPr>
                <w:color w:val="auto"/>
              </w:rPr>
              <w:t xml:space="preserve">Programming skills: -Core Python </w:t>
            </w:r>
          </w:p>
          <w:p w14:paraId="6B76413B" w14:textId="77777777" w:rsidR="000770CF" w:rsidRPr="00250159" w:rsidRDefault="000770CF" w:rsidP="000770CF">
            <w:pPr>
              <w:pStyle w:val="ListBullet"/>
              <w:numPr>
                <w:ilvl w:val="0"/>
                <w:numId w:val="4"/>
              </w:numPr>
            </w:pPr>
            <w:r>
              <w:rPr>
                <w:color w:val="auto"/>
              </w:rPr>
              <w:t xml:space="preserve">RE- engineering Activity, VLAN, Mac Tracing  </w:t>
            </w:r>
          </w:p>
        </w:tc>
        <w:tc>
          <w:tcPr>
            <w:tcW w:w="4680" w:type="dxa"/>
            <w:shd w:val="clear" w:color="auto" w:fill="auto"/>
            <w:tcMar>
              <w:left w:w="360" w:type="dxa"/>
              <w:right w:w="0" w:type="dxa"/>
            </w:tcMar>
          </w:tcPr>
          <w:p w14:paraId="2D9E010D" w14:textId="77777777" w:rsidR="006C798F" w:rsidRDefault="00471570" w:rsidP="0077006E">
            <w:pPr>
              <w:pStyle w:val="ListBullet"/>
              <w:rPr>
                <w:color w:val="auto"/>
              </w:rPr>
            </w:pPr>
            <w:r>
              <w:rPr>
                <w:color w:val="auto"/>
              </w:rPr>
              <w:t>Hand-</w:t>
            </w:r>
            <w:r w:rsidR="006C798F" w:rsidRPr="001716FC">
              <w:rPr>
                <w:color w:val="auto"/>
              </w:rPr>
              <w:t>on Experience in Ticketing Tool Like BMC, ITSM, OWS</w:t>
            </w:r>
          </w:p>
          <w:p w14:paraId="12DAC663" w14:textId="77777777" w:rsidR="009A5019" w:rsidRDefault="009A5019" w:rsidP="0077006E">
            <w:pPr>
              <w:pStyle w:val="ListBullet"/>
              <w:rPr>
                <w:color w:val="auto"/>
              </w:rPr>
            </w:pPr>
            <w:r>
              <w:rPr>
                <w:color w:val="auto"/>
              </w:rPr>
              <w:t>Alarm Rectification in TN &amp; RTN Equipment’s</w:t>
            </w:r>
          </w:p>
          <w:p w14:paraId="42E88ED6" w14:textId="77777777" w:rsidR="00D512EF" w:rsidRDefault="00D512EF" w:rsidP="00D512EF">
            <w:pPr>
              <w:pStyle w:val="ListBullet"/>
              <w:rPr>
                <w:color w:val="auto"/>
              </w:rPr>
            </w:pPr>
            <w:r>
              <w:rPr>
                <w:color w:val="auto"/>
              </w:rPr>
              <w:t>Microsoft Excel</w:t>
            </w:r>
            <w:r w:rsidR="007E68CB">
              <w:rPr>
                <w:color w:val="auto"/>
              </w:rPr>
              <w:t xml:space="preserve">, Words </w:t>
            </w:r>
          </w:p>
          <w:p w14:paraId="2F760781" w14:textId="77777777" w:rsidR="000770CF" w:rsidRPr="00D512EF" w:rsidRDefault="000770CF" w:rsidP="00D512EF">
            <w:pPr>
              <w:pStyle w:val="ListBullet"/>
              <w:rPr>
                <w:color w:val="auto"/>
              </w:rPr>
            </w:pPr>
            <w:r>
              <w:rPr>
                <w:color w:val="auto"/>
              </w:rPr>
              <w:t>Node Health check</w:t>
            </w:r>
          </w:p>
          <w:p w14:paraId="60061E4C" w14:textId="77777777" w:rsidR="0077006E" w:rsidRPr="00250159" w:rsidRDefault="0077006E" w:rsidP="00250159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14:paraId="718EE1A2" w14:textId="77777777" w:rsidR="006C798F" w:rsidRDefault="004937AE" w:rsidP="004937AE">
      <w:pPr>
        <w:pStyle w:val="Heading1"/>
      </w:pPr>
      <w:r w:rsidRPr="00AD3FD8">
        <w:t>Experience</w:t>
      </w:r>
    </w:p>
    <w:p w14:paraId="44EAFD9C" w14:textId="77777777" w:rsidR="00A86F50" w:rsidRDefault="00A86F50" w:rsidP="004937AE">
      <w:pPr>
        <w:pStyle w:val="Heading1"/>
      </w:pPr>
    </w:p>
    <w:p w14:paraId="18ED2827" w14:textId="77777777" w:rsidR="00A86F50" w:rsidRPr="006C798F" w:rsidRDefault="00A86F50" w:rsidP="00A86F50">
      <w:pPr>
        <w:pStyle w:val="Heading3"/>
        <w:rPr>
          <w:b/>
          <w:color w:val="auto"/>
          <w:sz w:val="24"/>
        </w:rPr>
      </w:pPr>
      <w:r>
        <w:rPr>
          <w:b/>
          <w:color w:val="auto"/>
          <w:sz w:val="24"/>
        </w:rPr>
        <w:t>JUNE 2020</w:t>
      </w:r>
      <w:r w:rsidRPr="006C798F">
        <w:rPr>
          <w:b/>
          <w:color w:val="auto"/>
          <w:sz w:val="24"/>
        </w:rPr>
        <w:t xml:space="preserve"> – </w:t>
      </w:r>
      <w:r>
        <w:rPr>
          <w:b/>
          <w:color w:val="auto"/>
          <w:sz w:val="24"/>
        </w:rPr>
        <w:t>Till NOw</w:t>
      </w:r>
    </w:p>
    <w:p w14:paraId="2F9269C7" w14:textId="40582AF8" w:rsidR="00A86F50" w:rsidRDefault="00290C84" w:rsidP="00A86F50">
      <w:pPr>
        <w:pStyle w:val="Heading2"/>
        <w:rPr>
          <w:rStyle w:val="Emphasis"/>
          <w:color w:val="auto"/>
        </w:rPr>
      </w:pPr>
      <w:r>
        <w:t>Back-office</w:t>
      </w:r>
      <w:r w:rsidR="00A86F50">
        <w:t xml:space="preserve"> Engineer /</w:t>
      </w:r>
      <w:r w:rsidR="00A86F50" w:rsidRPr="00513EFC">
        <w:t xml:space="preserve"> </w:t>
      </w:r>
      <w:r w:rsidR="00A86F50">
        <w:rPr>
          <w:rStyle w:val="Emphasis"/>
          <w:color w:val="auto"/>
        </w:rPr>
        <w:t>Ericsson India Global PVT. LTD</w:t>
      </w:r>
    </w:p>
    <w:p w14:paraId="2B441AB0" w14:textId="1B63CBA9" w:rsidR="00A86F50" w:rsidRPr="00A86F50" w:rsidRDefault="00A86F50" w:rsidP="00A86F50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color w:val="auto"/>
        </w:rPr>
        <w:t xml:space="preserve">Worked as a </w:t>
      </w:r>
      <w:r w:rsidR="00290C84">
        <w:rPr>
          <w:color w:val="auto"/>
        </w:rPr>
        <w:t>Back-office</w:t>
      </w:r>
      <w:r w:rsidRPr="00160B74">
        <w:rPr>
          <w:color w:val="auto"/>
        </w:rPr>
        <w:t xml:space="preserve"> Transmission</w:t>
      </w:r>
      <w:r>
        <w:rPr>
          <w:color w:val="auto"/>
        </w:rPr>
        <w:t xml:space="preserve"> Engineer for </w:t>
      </w:r>
      <w:r w:rsidRPr="00AA19FF">
        <w:rPr>
          <w:caps/>
          <w:color w:val="auto"/>
        </w:rPr>
        <w:t>Indosat Ooredoo</w:t>
      </w:r>
      <w:r w:rsidRPr="00A86F50">
        <w:rPr>
          <w:color w:val="auto"/>
        </w:rPr>
        <w:t xml:space="preserve"> </w:t>
      </w:r>
      <w:r>
        <w:rPr>
          <w:color w:val="auto"/>
        </w:rPr>
        <w:t xml:space="preserve">Indonesia </w:t>
      </w:r>
      <w:r w:rsidR="00AA19FF">
        <w:rPr>
          <w:color w:val="auto"/>
        </w:rPr>
        <w:t xml:space="preserve">customer </w:t>
      </w:r>
      <w:r w:rsidRPr="00160B74">
        <w:rPr>
          <w:color w:val="auto"/>
        </w:rPr>
        <w:t>focused on Network fault resolution</w:t>
      </w:r>
      <w:r>
        <w:rPr>
          <w:color w:val="auto"/>
        </w:rPr>
        <w:t>.</w:t>
      </w:r>
    </w:p>
    <w:p w14:paraId="67C8890B" w14:textId="19CE44CE" w:rsidR="00A86F50" w:rsidRPr="00A86F50" w:rsidRDefault="00A86F50" w:rsidP="00A86F50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 w:rsidRPr="00A86F50">
        <w:rPr>
          <w:color w:val="auto"/>
        </w:rPr>
        <w:t xml:space="preserve">Deals with the Multiple Tool like (U2000, Ericsson, </w:t>
      </w:r>
      <w:r w:rsidR="00290C84" w:rsidRPr="00A86F50">
        <w:rPr>
          <w:color w:val="auto"/>
        </w:rPr>
        <w:t>NEC, ZTE, NCE</w:t>
      </w:r>
      <w:r w:rsidRPr="00A86F50">
        <w:rPr>
          <w:color w:val="auto"/>
        </w:rPr>
        <w:t>, SIAE)</w:t>
      </w:r>
    </w:p>
    <w:p w14:paraId="387965D3" w14:textId="21824E58" w:rsidR="00A86F50" w:rsidRPr="00A86F50" w:rsidRDefault="00A86F50" w:rsidP="00A86F50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color w:val="auto"/>
        </w:rPr>
        <w:t xml:space="preserve">Deals with </w:t>
      </w:r>
      <w:r w:rsidR="00290C84">
        <w:rPr>
          <w:color w:val="auto"/>
        </w:rPr>
        <w:t>the Packet</w:t>
      </w:r>
      <w:r>
        <w:rPr>
          <w:color w:val="auto"/>
        </w:rPr>
        <w:t xml:space="preserve"> Loss cases, Performance issues related cases </w:t>
      </w:r>
    </w:p>
    <w:p w14:paraId="5A7FD602" w14:textId="77777777" w:rsidR="00A86F50" w:rsidRPr="00DE3AF9" w:rsidRDefault="00A86F50" w:rsidP="00A86F50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color w:val="auto"/>
        </w:rPr>
        <w:t xml:space="preserve">Daily basis Node </w:t>
      </w:r>
      <w:r w:rsidR="00614BFE">
        <w:rPr>
          <w:color w:val="auto"/>
        </w:rPr>
        <w:t xml:space="preserve">health check Like QOS, Utilization related cases </w:t>
      </w:r>
    </w:p>
    <w:p w14:paraId="74AF748F" w14:textId="77777777" w:rsidR="00A86F50" w:rsidRDefault="00A86F50" w:rsidP="00A86F50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color w:val="auto"/>
        </w:rPr>
        <w:t xml:space="preserve">Deals with the field engineer and resolve the ongoing issue. </w:t>
      </w:r>
    </w:p>
    <w:p w14:paraId="194CF297" w14:textId="77777777" w:rsidR="00A86F50" w:rsidRDefault="00A86F50" w:rsidP="00A86F50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iCs/>
          <w:color w:val="auto"/>
        </w:rPr>
        <w:t>Analyzing the fault point &amp; restoring the services as soon as possible.</w:t>
      </w:r>
    </w:p>
    <w:p w14:paraId="4F15FA0A" w14:textId="77777777" w:rsidR="00A86F50" w:rsidRDefault="00614BFE" w:rsidP="00A86F50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iCs/>
          <w:color w:val="auto"/>
        </w:rPr>
        <w:t>Deals With the NDO team &amp; Resolving the Interference related issue in Network</w:t>
      </w:r>
    </w:p>
    <w:p w14:paraId="3C0DDD16" w14:textId="7DFD7848" w:rsidR="00614BFE" w:rsidRDefault="00614BFE" w:rsidP="00A86F50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iCs/>
          <w:color w:val="auto"/>
        </w:rPr>
        <w:t xml:space="preserve">Perform the activity </w:t>
      </w:r>
      <w:r w:rsidR="00290C84">
        <w:rPr>
          <w:iCs/>
          <w:color w:val="auto"/>
        </w:rPr>
        <w:t>Like (</w:t>
      </w:r>
      <w:r w:rsidR="00AA19FF">
        <w:rPr>
          <w:iCs/>
          <w:color w:val="auto"/>
        </w:rPr>
        <w:t>IDU –ME Re-engineering</w:t>
      </w:r>
      <w:r>
        <w:rPr>
          <w:iCs/>
          <w:color w:val="auto"/>
        </w:rPr>
        <w:t xml:space="preserve">, Modulation Upgraded, Frequency Testing, Ericsson Node Software upgradation, VLAN </w:t>
      </w:r>
      <w:r w:rsidR="00290C84">
        <w:rPr>
          <w:iCs/>
          <w:color w:val="auto"/>
        </w:rPr>
        <w:t>Shifting)</w:t>
      </w:r>
    </w:p>
    <w:p w14:paraId="5AFDE25B" w14:textId="016DC6F5" w:rsidR="00AA19FF" w:rsidRDefault="00AA19FF" w:rsidP="00A86F50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iCs/>
          <w:color w:val="auto"/>
        </w:rPr>
        <w:t xml:space="preserve">Removing License related issue </w:t>
      </w:r>
      <w:r w:rsidR="00290C84">
        <w:rPr>
          <w:iCs/>
          <w:color w:val="auto"/>
        </w:rPr>
        <w:t>Like (Port</w:t>
      </w:r>
      <w:r>
        <w:rPr>
          <w:iCs/>
          <w:color w:val="auto"/>
        </w:rPr>
        <w:t xml:space="preserve"> Capacity, </w:t>
      </w:r>
      <w:r w:rsidR="00DA7E8C">
        <w:rPr>
          <w:iCs/>
          <w:color w:val="auto"/>
        </w:rPr>
        <w:t>QOS,</w:t>
      </w:r>
      <w:r>
        <w:rPr>
          <w:iCs/>
          <w:color w:val="auto"/>
        </w:rPr>
        <w:t xml:space="preserve"> Modulation related)</w:t>
      </w:r>
    </w:p>
    <w:p w14:paraId="545D4C5F" w14:textId="77777777" w:rsidR="00AA19FF" w:rsidRDefault="00AA19FF" w:rsidP="00A86F50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iCs/>
          <w:color w:val="auto"/>
        </w:rPr>
        <w:t>Removing the Unnecessary Node in NMS which already dismantle in the network.</w:t>
      </w:r>
    </w:p>
    <w:p w14:paraId="7E25822B" w14:textId="77777777" w:rsidR="00AA19FF" w:rsidRDefault="00AA19FF" w:rsidP="00A86F50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iCs/>
          <w:color w:val="auto"/>
        </w:rPr>
        <w:t>Deals with the outages co-ordination with the Incident management over the bridge.</w:t>
      </w:r>
    </w:p>
    <w:p w14:paraId="7D552240" w14:textId="77777777" w:rsidR="00AA19FF" w:rsidRDefault="00AA19FF" w:rsidP="00A86F50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iCs/>
          <w:color w:val="auto"/>
        </w:rPr>
        <w:t xml:space="preserve">NMPOL Execution for new sites </w:t>
      </w:r>
    </w:p>
    <w:p w14:paraId="4B94D5A5" w14:textId="77777777" w:rsidR="00AA19FF" w:rsidRDefault="00AA19FF" w:rsidP="00031142">
      <w:pPr>
        <w:pStyle w:val="ContactInfo"/>
        <w:ind w:left="720"/>
        <w:jc w:val="left"/>
        <w:rPr>
          <w:iCs/>
          <w:color w:val="auto"/>
        </w:rPr>
      </w:pPr>
    </w:p>
    <w:p w14:paraId="3DEEC669" w14:textId="77777777" w:rsidR="00614BFE" w:rsidRDefault="00614BFE" w:rsidP="00614BFE">
      <w:pPr>
        <w:pStyle w:val="ContactInfo"/>
        <w:ind w:left="720"/>
        <w:jc w:val="left"/>
        <w:rPr>
          <w:iCs/>
          <w:color w:val="auto"/>
        </w:rPr>
      </w:pPr>
    </w:p>
    <w:p w14:paraId="3656B9AB" w14:textId="77777777" w:rsidR="00A86F50" w:rsidRDefault="00A86F50" w:rsidP="004937AE">
      <w:pPr>
        <w:pStyle w:val="Heading1"/>
      </w:pPr>
    </w:p>
    <w:p w14:paraId="3FD75FC6" w14:textId="77777777" w:rsidR="006C798F" w:rsidRPr="006C798F" w:rsidRDefault="006C798F" w:rsidP="006C798F">
      <w:pPr>
        <w:pStyle w:val="Heading3"/>
        <w:rPr>
          <w:b/>
          <w:color w:val="auto"/>
          <w:sz w:val="24"/>
        </w:rPr>
      </w:pPr>
      <w:r w:rsidRPr="006C798F">
        <w:rPr>
          <w:b/>
          <w:color w:val="auto"/>
          <w:sz w:val="24"/>
        </w:rPr>
        <w:t xml:space="preserve">NOV 2019 – </w:t>
      </w:r>
      <w:r w:rsidR="00DE3AF9">
        <w:rPr>
          <w:b/>
          <w:color w:val="auto"/>
          <w:sz w:val="24"/>
        </w:rPr>
        <w:t>May 2020</w:t>
      </w:r>
    </w:p>
    <w:p w14:paraId="15AE8C4D" w14:textId="77777777" w:rsidR="00160B74" w:rsidRDefault="00160B74" w:rsidP="006C798F">
      <w:pPr>
        <w:pStyle w:val="Heading2"/>
        <w:rPr>
          <w:rStyle w:val="Emphasis"/>
          <w:color w:val="auto"/>
        </w:rPr>
      </w:pPr>
      <w:r>
        <w:t>Network Design &amp; Optimization Engineer</w:t>
      </w:r>
      <w:r w:rsidR="006C798F">
        <w:t xml:space="preserve"> (SNOC) /</w:t>
      </w:r>
      <w:r w:rsidR="006C798F" w:rsidRPr="00513EFC">
        <w:t xml:space="preserve"> </w:t>
      </w:r>
      <w:r>
        <w:rPr>
          <w:rStyle w:val="Emphasis"/>
          <w:color w:val="auto"/>
        </w:rPr>
        <w:t>Evolve</w:t>
      </w:r>
      <w:r w:rsidR="006C798F" w:rsidRPr="006C798F">
        <w:rPr>
          <w:rStyle w:val="Emphasis"/>
          <w:color w:val="auto"/>
        </w:rPr>
        <w:t xml:space="preserve"> Techno</w:t>
      </w:r>
      <w:r>
        <w:rPr>
          <w:rStyle w:val="Emphasis"/>
          <w:color w:val="auto"/>
        </w:rPr>
        <w:t>logies India Pvt. Ltd. Hyderabad</w:t>
      </w:r>
    </w:p>
    <w:p w14:paraId="78EF591A" w14:textId="77777777" w:rsidR="00160B74" w:rsidRPr="00DE3AF9" w:rsidRDefault="00DE3AF9" w:rsidP="000C4A55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color w:val="auto"/>
        </w:rPr>
        <w:t xml:space="preserve">Worked as a </w:t>
      </w:r>
      <w:r w:rsidRPr="00160B74">
        <w:rPr>
          <w:color w:val="auto"/>
        </w:rPr>
        <w:t>Transmission</w:t>
      </w:r>
      <w:r>
        <w:rPr>
          <w:color w:val="auto"/>
        </w:rPr>
        <w:t xml:space="preserve"> Engineer for Kerala India circle </w:t>
      </w:r>
      <w:r w:rsidRPr="00160B74">
        <w:rPr>
          <w:color w:val="auto"/>
        </w:rPr>
        <w:t>focused on Network fault resolution</w:t>
      </w:r>
      <w:r>
        <w:rPr>
          <w:color w:val="auto"/>
        </w:rPr>
        <w:t>.</w:t>
      </w:r>
    </w:p>
    <w:p w14:paraId="620C3833" w14:textId="4131F2CC" w:rsidR="00DE3AF9" w:rsidRPr="00DE3AF9" w:rsidRDefault="00DE3AF9" w:rsidP="000C4A55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color w:val="auto"/>
        </w:rPr>
        <w:t xml:space="preserve">Deals with the Multiple Tool like (Huawei, Ericsson &amp; </w:t>
      </w:r>
      <w:r w:rsidR="00290C84">
        <w:rPr>
          <w:color w:val="auto"/>
        </w:rPr>
        <w:t>NEC)</w:t>
      </w:r>
    </w:p>
    <w:p w14:paraId="2FA88285" w14:textId="77777777" w:rsidR="00DE3AF9" w:rsidRPr="00DE3AF9" w:rsidRDefault="00DE3AF9" w:rsidP="000C4A55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color w:val="auto"/>
        </w:rPr>
        <w:t>Responsible for</w:t>
      </w:r>
      <w:r w:rsidR="00B84F4D">
        <w:rPr>
          <w:color w:val="auto"/>
        </w:rPr>
        <w:t xml:space="preserve"> the d</w:t>
      </w:r>
      <w:r>
        <w:rPr>
          <w:color w:val="auto"/>
        </w:rPr>
        <w:t>e</w:t>
      </w:r>
      <w:r w:rsidR="00B84F4D">
        <w:rPr>
          <w:color w:val="auto"/>
        </w:rPr>
        <w:t xml:space="preserve">letion of </w:t>
      </w:r>
      <w:r w:rsidR="00C73DF4">
        <w:rPr>
          <w:color w:val="auto"/>
        </w:rPr>
        <w:t xml:space="preserve">non- working services Alarms, Equipment Cards. </w:t>
      </w:r>
    </w:p>
    <w:p w14:paraId="5F55AF32" w14:textId="77777777" w:rsidR="00DE3AF9" w:rsidRDefault="00DE3AF9" w:rsidP="000C4A55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color w:val="auto"/>
        </w:rPr>
        <w:t xml:space="preserve">Deals with the field engineer and resolve the ongoing issue. </w:t>
      </w:r>
    </w:p>
    <w:p w14:paraId="2E521DBB" w14:textId="77777777" w:rsidR="00160B74" w:rsidRDefault="00160B74" w:rsidP="000C4A55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iCs/>
          <w:color w:val="auto"/>
        </w:rPr>
        <w:t xml:space="preserve">Analyzing the </w:t>
      </w:r>
      <w:r w:rsidR="001716FC">
        <w:rPr>
          <w:iCs/>
          <w:color w:val="auto"/>
        </w:rPr>
        <w:t>fault point &amp; restoring the services as soon as possible.</w:t>
      </w:r>
    </w:p>
    <w:p w14:paraId="5EE42D07" w14:textId="77777777" w:rsidR="00DE3AF9" w:rsidRDefault="00DE3AF9" w:rsidP="000C4A55">
      <w:pPr>
        <w:pStyle w:val="ContactInfo"/>
        <w:numPr>
          <w:ilvl w:val="0"/>
          <w:numId w:val="13"/>
        </w:numPr>
        <w:jc w:val="left"/>
        <w:rPr>
          <w:iCs/>
          <w:color w:val="auto"/>
        </w:rPr>
      </w:pPr>
      <w:r>
        <w:rPr>
          <w:iCs/>
          <w:color w:val="auto"/>
        </w:rPr>
        <w:t xml:space="preserve">Alarm rectification </w:t>
      </w:r>
    </w:p>
    <w:p w14:paraId="45FB0818" w14:textId="77777777" w:rsidR="006C798F" w:rsidRDefault="006C798F" w:rsidP="006C798F">
      <w:pPr>
        <w:pStyle w:val="Heading2"/>
        <w:rPr>
          <w:rStyle w:val="Emphasis"/>
        </w:rPr>
      </w:pPr>
    </w:p>
    <w:p w14:paraId="13AE4F9B" w14:textId="77777777" w:rsidR="0023705D" w:rsidRPr="006C798F" w:rsidRDefault="008F53E4" w:rsidP="00D413F9">
      <w:pPr>
        <w:pStyle w:val="Heading3"/>
        <w:rPr>
          <w:b/>
          <w:color w:val="auto"/>
          <w:sz w:val="24"/>
        </w:rPr>
      </w:pPr>
      <w:r w:rsidRPr="006C798F">
        <w:rPr>
          <w:b/>
          <w:color w:val="auto"/>
          <w:sz w:val="24"/>
        </w:rPr>
        <w:t>AUG 2018</w:t>
      </w:r>
      <w:r w:rsidR="00D413F9" w:rsidRPr="006C798F">
        <w:rPr>
          <w:b/>
          <w:color w:val="auto"/>
          <w:sz w:val="24"/>
        </w:rPr>
        <w:t xml:space="preserve"> – </w:t>
      </w:r>
      <w:r w:rsidR="006C798F" w:rsidRPr="006C798F">
        <w:rPr>
          <w:b/>
          <w:color w:val="auto"/>
          <w:sz w:val="24"/>
        </w:rPr>
        <w:t>NOV 2019</w:t>
      </w:r>
    </w:p>
    <w:p w14:paraId="264EEA03" w14:textId="77777777" w:rsidR="00160B74" w:rsidRPr="006C798F" w:rsidRDefault="008F53E4" w:rsidP="005E216B">
      <w:pPr>
        <w:pStyle w:val="Heading2"/>
        <w:rPr>
          <w:rStyle w:val="Emphasis"/>
          <w:color w:val="auto"/>
        </w:rPr>
      </w:pPr>
      <w:r>
        <w:t>Transmission Engineer (</w:t>
      </w:r>
      <w:r w:rsidR="005E216B">
        <w:t>G</w:t>
      </w:r>
      <w:r>
        <w:t>NOC) /</w:t>
      </w:r>
      <w:r w:rsidR="005A4A49" w:rsidRPr="00513EFC">
        <w:t xml:space="preserve"> </w:t>
      </w:r>
      <w:r w:rsidR="00160B74">
        <w:rPr>
          <w:rStyle w:val="Emphasis"/>
          <w:color w:val="auto"/>
        </w:rPr>
        <w:t>Manpower</w:t>
      </w:r>
      <w:r w:rsidR="005E216B" w:rsidRPr="006C798F">
        <w:rPr>
          <w:rStyle w:val="Emphasis"/>
          <w:color w:val="auto"/>
        </w:rPr>
        <w:t xml:space="preserve"> Technologies India Pvt. Ltd. Bangalore</w:t>
      </w:r>
    </w:p>
    <w:p w14:paraId="55195CA2" w14:textId="77777777" w:rsidR="005E216B" w:rsidRPr="00160B74" w:rsidRDefault="00732281" w:rsidP="000C4A55">
      <w:pPr>
        <w:pStyle w:val="ContactInfo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>Worked</w:t>
      </w:r>
      <w:r w:rsidR="005E216B" w:rsidRPr="00160B74">
        <w:rPr>
          <w:color w:val="auto"/>
        </w:rPr>
        <w:t xml:space="preserve"> on Transmission for South Africa Client (MTN) focused on Network fault resolution</w:t>
      </w:r>
    </w:p>
    <w:p w14:paraId="742FB38A" w14:textId="77777777" w:rsidR="005E216B" w:rsidRPr="00160B74" w:rsidRDefault="005E216B" w:rsidP="000C4A55">
      <w:pPr>
        <w:pStyle w:val="ContactInfo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>Analyzing and rectifying any technical problem in the Network through centralized NMS and</w:t>
      </w:r>
    </w:p>
    <w:p w14:paraId="12B1D4E1" w14:textId="77777777" w:rsidR="005E216B" w:rsidRPr="00160B74" w:rsidRDefault="005E216B" w:rsidP="000C4A55">
      <w:pPr>
        <w:pStyle w:val="ContactInfo"/>
        <w:ind w:left="720"/>
        <w:jc w:val="both"/>
        <w:rPr>
          <w:color w:val="auto"/>
        </w:rPr>
      </w:pPr>
      <w:r w:rsidRPr="00160B74">
        <w:rPr>
          <w:color w:val="auto"/>
        </w:rPr>
        <w:t>Restoration of the system equipment normal functional order with minimum traffic disruption.</w:t>
      </w:r>
    </w:p>
    <w:p w14:paraId="2AD79569" w14:textId="77777777" w:rsidR="0077006E" w:rsidRPr="00160B74" w:rsidRDefault="0077006E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>Arra</w:t>
      </w:r>
      <w:r w:rsidR="00B84F4D">
        <w:rPr>
          <w:color w:val="auto"/>
        </w:rPr>
        <w:t xml:space="preserve">nging teams to install IDU, ODU, </w:t>
      </w:r>
      <w:r w:rsidRPr="00160B74">
        <w:rPr>
          <w:color w:val="auto"/>
        </w:rPr>
        <w:t>and MW antenna.</w:t>
      </w:r>
    </w:p>
    <w:p w14:paraId="5F81A2C5" w14:textId="77777777" w:rsidR="0077006E" w:rsidRPr="00160B74" w:rsidRDefault="0077006E" w:rsidP="0077006E">
      <w:pPr>
        <w:pStyle w:val="ListParagraph"/>
        <w:numPr>
          <w:ilvl w:val="0"/>
          <w:numId w:val="13"/>
        </w:numPr>
        <w:rPr>
          <w:color w:val="auto"/>
        </w:rPr>
      </w:pPr>
      <w:r w:rsidRPr="00160B74">
        <w:rPr>
          <w:color w:val="auto"/>
        </w:rPr>
        <w:t>Equipment’s handled: Huawei ATN, Huawei Microwave RTN, Alcatel-Lucent 5620 SAM</w:t>
      </w:r>
    </w:p>
    <w:p w14:paraId="4BF8C012" w14:textId="77777777" w:rsidR="005E216B" w:rsidRPr="00160B74" w:rsidRDefault="005E216B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>Well Versed in ITIL methodologies in developing refined process models for delivery.</w:t>
      </w:r>
    </w:p>
    <w:p w14:paraId="262A5A60" w14:textId="77777777" w:rsidR="005E216B" w:rsidRDefault="005E216B" w:rsidP="000C4A55">
      <w:pPr>
        <w:pStyle w:val="ListParagraph"/>
        <w:numPr>
          <w:ilvl w:val="0"/>
          <w:numId w:val="13"/>
        </w:numPr>
        <w:jc w:val="both"/>
      </w:pPr>
      <w:r w:rsidRPr="00160B74">
        <w:rPr>
          <w:color w:val="auto"/>
        </w:rPr>
        <w:t>Provide first-line investigation and diagnosis of all Incidents</w:t>
      </w:r>
      <w:r w:rsidR="00D1700F">
        <w:t>.</w:t>
      </w:r>
    </w:p>
    <w:p w14:paraId="43E0065F" w14:textId="77777777" w:rsidR="005E216B" w:rsidRPr="00160B74" w:rsidRDefault="005E216B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>Understand the impact of incidents on SLA targets, allowing prioritization and direction.</w:t>
      </w:r>
    </w:p>
    <w:p w14:paraId="181BEB72" w14:textId="77777777" w:rsidR="005E216B" w:rsidRPr="00160B74" w:rsidRDefault="005E216B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>Log all incident details, allocating categorization and prioritization.</w:t>
      </w:r>
    </w:p>
    <w:p w14:paraId="12419E8B" w14:textId="77777777" w:rsidR="005E216B" w:rsidRPr="00160B74" w:rsidRDefault="005E216B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>Communication with the Customer and Provides the latest Updates to them &amp; Verifies solutions and closes the known errors.</w:t>
      </w:r>
    </w:p>
    <w:p w14:paraId="70A500FA" w14:textId="77777777" w:rsidR="005E216B" w:rsidRPr="00160B74" w:rsidRDefault="005E216B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 xml:space="preserve">Maintain a complete database of the known issues to avoid their repetition in </w:t>
      </w:r>
      <w:r w:rsidR="00D1700F" w:rsidRPr="00160B74">
        <w:rPr>
          <w:color w:val="auto"/>
        </w:rPr>
        <w:t xml:space="preserve">the </w:t>
      </w:r>
      <w:r w:rsidRPr="00160B74">
        <w:rPr>
          <w:color w:val="auto"/>
        </w:rPr>
        <w:t>future.</w:t>
      </w:r>
    </w:p>
    <w:p w14:paraId="1D19E2B0" w14:textId="77777777" w:rsidR="005E216B" w:rsidRPr="00160B74" w:rsidRDefault="005E216B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>BMC Remedy ticket Control System.</w:t>
      </w:r>
    </w:p>
    <w:p w14:paraId="0D1C6E46" w14:textId="77777777" w:rsidR="005E216B" w:rsidRPr="00160B74" w:rsidRDefault="005E216B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>Making temporary solutions (workarounds) available to incident management.</w:t>
      </w:r>
    </w:p>
    <w:p w14:paraId="1777CC9C" w14:textId="77777777" w:rsidR="0077006E" w:rsidRPr="00160B74" w:rsidRDefault="005E216B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 xml:space="preserve">Efficiently handling OWS Tool for updating Group, Cause, </w:t>
      </w:r>
      <w:r w:rsidR="00D1700F" w:rsidRPr="00160B74">
        <w:rPr>
          <w:color w:val="auto"/>
        </w:rPr>
        <w:t>Fault Timings and Action</w:t>
      </w:r>
      <w:r w:rsidRPr="00160B74">
        <w:rPr>
          <w:color w:val="auto"/>
        </w:rPr>
        <w:t xml:space="preserve"> </w:t>
      </w:r>
      <w:r w:rsidR="00D1700F" w:rsidRPr="00160B74">
        <w:rPr>
          <w:color w:val="auto"/>
        </w:rPr>
        <w:t xml:space="preserve">was </w:t>
      </w:r>
      <w:r w:rsidRPr="00160B74">
        <w:rPr>
          <w:color w:val="auto"/>
        </w:rPr>
        <w:t>taken</w:t>
      </w:r>
    </w:p>
    <w:p w14:paraId="0C827E9C" w14:textId="77777777" w:rsidR="0077006E" w:rsidRPr="00160B74" w:rsidRDefault="005E216B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>Follow up on E-Mails and Calls.</w:t>
      </w:r>
    </w:p>
    <w:p w14:paraId="5CDC7D53" w14:textId="77777777" w:rsidR="00160B74" w:rsidRPr="00160B74" w:rsidRDefault="0077006E" w:rsidP="00D413F9">
      <w:pPr>
        <w:pStyle w:val="Heading3"/>
        <w:rPr>
          <w:b/>
          <w:color w:val="auto"/>
          <w:sz w:val="24"/>
        </w:rPr>
      </w:pPr>
      <w:r w:rsidRPr="00160B74">
        <w:rPr>
          <w:b/>
          <w:color w:val="auto"/>
          <w:sz w:val="24"/>
        </w:rPr>
        <w:t>FEB 2016</w:t>
      </w:r>
      <w:r w:rsidR="00D413F9" w:rsidRPr="00160B74">
        <w:rPr>
          <w:b/>
          <w:color w:val="auto"/>
          <w:sz w:val="24"/>
        </w:rPr>
        <w:t xml:space="preserve"> – </w:t>
      </w:r>
      <w:r w:rsidRPr="00160B74">
        <w:rPr>
          <w:b/>
          <w:color w:val="auto"/>
          <w:sz w:val="24"/>
        </w:rPr>
        <w:t>July 2018</w:t>
      </w:r>
    </w:p>
    <w:p w14:paraId="120D70C0" w14:textId="77777777" w:rsidR="00D413F9" w:rsidRPr="000C4A55" w:rsidRDefault="0077006E" w:rsidP="00513EFC">
      <w:pPr>
        <w:pStyle w:val="Heading2"/>
        <w:rPr>
          <w:iCs/>
          <w:color w:val="auto"/>
        </w:rPr>
      </w:pPr>
      <w:r>
        <w:t>Transmission Engineer (GNOC) /</w:t>
      </w:r>
      <w:r w:rsidR="005A4A49" w:rsidRPr="00513EFC">
        <w:t xml:space="preserve"> </w:t>
      </w:r>
      <w:r w:rsidR="00160B74">
        <w:rPr>
          <w:rStyle w:val="Emphasis"/>
          <w:color w:val="auto"/>
        </w:rPr>
        <w:t>Altran Technologies Pvt. Ltd. Noida</w:t>
      </w:r>
    </w:p>
    <w:p w14:paraId="00737514" w14:textId="77777777" w:rsidR="000F3E72" w:rsidRPr="00160B74" w:rsidRDefault="000F3E72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>Worked as a Transmission for Bharti Airtel Africa focused on Network fault resolution</w:t>
      </w:r>
    </w:p>
    <w:p w14:paraId="2723C8AA" w14:textId="77777777" w:rsidR="0077006E" w:rsidRPr="00160B74" w:rsidRDefault="0077006E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>Responsible to carry out the troubleshooting on Networks and Appliances</w:t>
      </w:r>
    </w:p>
    <w:p w14:paraId="6124BB47" w14:textId="77777777" w:rsidR="0077006E" w:rsidRPr="00160B74" w:rsidRDefault="0077006E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>Analyzing weekly/monthly outages reports, accordingly</w:t>
      </w:r>
      <w:r w:rsidR="00AE7C5F" w:rsidRPr="00160B74">
        <w:rPr>
          <w:color w:val="auto"/>
        </w:rPr>
        <w:t>,</w:t>
      </w:r>
      <w:r w:rsidRPr="00160B74">
        <w:rPr>
          <w:color w:val="auto"/>
        </w:rPr>
        <w:t xml:space="preserve"> plan Service improvement plan &amp; get implement via change management process to avoid repeated outages due to </w:t>
      </w:r>
      <w:r w:rsidR="007F7651">
        <w:rPr>
          <w:color w:val="auto"/>
        </w:rPr>
        <w:t xml:space="preserve">the </w:t>
      </w:r>
      <w:r w:rsidRPr="00160B74">
        <w:rPr>
          <w:color w:val="auto"/>
        </w:rPr>
        <w:t>same incidents.</w:t>
      </w:r>
    </w:p>
    <w:p w14:paraId="71C7339D" w14:textId="77777777" w:rsidR="0077006E" w:rsidRPr="00160B74" w:rsidRDefault="0077006E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>Friendly presence and helpful attitude; good interpersonal skills and ability to work well with others.</w:t>
      </w:r>
    </w:p>
    <w:p w14:paraId="1DA9EE85" w14:textId="09C2BC91" w:rsidR="0077006E" w:rsidRPr="00160B74" w:rsidRDefault="0077006E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 xml:space="preserve">Ability to provide technical support over the phone, email and </w:t>
      </w:r>
      <w:r w:rsidR="00290C84" w:rsidRPr="00160B74">
        <w:rPr>
          <w:color w:val="auto"/>
        </w:rPr>
        <w:t>chat,</w:t>
      </w:r>
      <w:r w:rsidRPr="00160B74">
        <w:rPr>
          <w:color w:val="auto"/>
        </w:rPr>
        <w:t xml:space="preserve"> good phone skills, professional demeanor, previous customer service experience strongly desired</w:t>
      </w:r>
    </w:p>
    <w:p w14:paraId="319A08C3" w14:textId="77777777" w:rsidR="0077006E" w:rsidRPr="00160B74" w:rsidRDefault="0077006E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t xml:space="preserve">Ability to handle constantly changing </w:t>
      </w:r>
      <w:r w:rsidR="00AE7C5F" w:rsidRPr="00160B74">
        <w:rPr>
          <w:color w:val="auto"/>
        </w:rPr>
        <w:t xml:space="preserve">the </w:t>
      </w:r>
      <w:r w:rsidRPr="00160B74">
        <w:rPr>
          <w:color w:val="auto"/>
        </w:rPr>
        <w:t>flow of traffic; remain productive during slow times, be able to multitask effectively during busy times, exercise patience and professionalism during stressful situations</w:t>
      </w:r>
    </w:p>
    <w:p w14:paraId="2D8CAFC8" w14:textId="77777777" w:rsidR="0077006E" w:rsidRPr="00160B74" w:rsidRDefault="0077006E" w:rsidP="000C4A55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160B74">
        <w:rPr>
          <w:color w:val="auto"/>
        </w:rPr>
        <w:lastRenderedPageBreak/>
        <w:t>Raise Trouble Tickets &amp; timely communication with field Engineers and higher levels.</w:t>
      </w:r>
    </w:p>
    <w:p w14:paraId="69D0C959" w14:textId="77777777" w:rsidR="0070237E" w:rsidRDefault="0070237E" w:rsidP="00725CB5">
      <w:pPr>
        <w:pStyle w:val="Heading1"/>
      </w:pPr>
      <w:r w:rsidRPr="0070237E">
        <w:t>Education</w:t>
      </w:r>
    </w:p>
    <w:p w14:paraId="43BBA993" w14:textId="77777777" w:rsidR="0070237E" w:rsidRPr="00160B74" w:rsidRDefault="009F6772" w:rsidP="0070237E">
      <w:pPr>
        <w:pStyle w:val="Heading3"/>
        <w:rPr>
          <w:b/>
          <w:color w:val="auto"/>
          <w:sz w:val="24"/>
        </w:rPr>
      </w:pPr>
      <w:r w:rsidRPr="00160B74">
        <w:rPr>
          <w:b/>
          <w:color w:val="auto"/>
          <w:sz w:val="24"/>
        </w:rPr>
        <w:t>JUNE</w:t>
      </w:r>
      <w:r w:rsidR="0070237E" w:rsidRPr="00160B74">
        <w:rPr>
          <w:b/>
          <w:color w:val="auto"/>
          <w:sz w:val="24"/>
        </w:rPr>
        <w:t xml:space="preserve"> </w:t>
      </w:r>
      <w:r w:rsidRPr="00160B74">
        <w:rPr>
          <w:b/>
          <w:color w:val="auto"/>
          <w:sz w:val="24"/>
        </w:rPr>
        <w:t>2009- June 2013</w:t>
      </w:r>
    </w:p>
    <w:p w14:paraId="79C4EBA4" w14:textId="77777777" w:rsidR="0070237E" w:rsidRPr="00513EFC" w:rsidRDefault="009F6772" w:rsidP="00513EFC">
      <w:pPr>
        <w:pStyle w:val="Heading2"/>
      </w:pPr>
      <w:r>
        <w:rPr>
          <w:rFonts w:ascii="Calibri" w:eastAsia="Calibri" w:hAnsi="Calibri" w:cs="Calibri"/>
        </w:rPr>
        <w:t>Bachelor of Technology, Electronics</w:t>
      </w:r>
      <w:r w:rsidR="00AE7C5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and Communication Engineering</w:t>
      </w:r>
      <w:r w:rsidR="00E03F71">
        <w:t xml:space="preserve"> </w:t>
      </w:r>
      <w:r w:rsidR="0095272C">
        <w:t>/</w:t>
      </w:r>
      <w:r w:rsidR="0070237E" w:rsidRPr="00513EFC">
        <w:t xml:space="preserve"> </w:t>
      </w:r>
      <w:r w:rsidRPr="00160B74">
        <w:rPr>
          <w:rStyle w:val="Emphasis"/>
          <w:color w:val="auto"/>
        </w:rPr>
        <w:t>Bansal Institute Research Technology &amp; Science College Bhopal</w:t>
      </w:r>
    </w:p>
    <w:p w14:paraId="2D8F6984" w14:textId="77777777" w:rsidR="00D512EF" w:rsidRDefault="00CD4C10" w:rsidP="00D512EF">
      <w:pPr>
        <w:pStyle w:val="Heading3"/>
        <w:rPr>
          <w:b/>
          <w:color w:val="auto"/>
          <w:sz w:val="24"/>
        </w:rPr>
      </w:pPr>
      <w:r w:rsidRPr="00160B74">
        <w:rPr>
          <w:color w:val="auto"/>
          <w:sz w:val="24"/>
        </w:rPr>
        <w:t>Aggregate</w:t>
      </w:r>
      <w:r w:rsidR="009F6772" w:rsidRPr="00160B74">
        <w:rPr>
          <w:color w:val="auto"/>
          <w:sz w:val="24"/>
        </w:rPr>
        <w:t xml:space="preserve"> of 67.37</w:t>
      </w:r>
      <w:r w:rsidR="00D512EF" w:rsidRPr="00D512EF">
        <w:rPr>
          <w:b/>
          <w:color w:val="auto"/>
          <w:sz w:val="24"/>
        </w:rPr>
        <w:t xml:space="preserve"> </w:t>
      </w:r>
    </w:p>
    <w:p w14:paraId="049F31CB" w14:textId="77777777" w:rsidR="00D512EF" w:rsidRDefault="00D512EF" w:rsidP="00D512EF">
      <w:pPr>
        <w:pStyle w:val="Heading3"/>
        <w:rPr>
          <w:b/>
          <w:color w:val="auto"/>
          <w:sz w:val="24"/>
        </w:rPr>
      </w:pPr>
    </w:p>
    <w:p w14:paraId="79B7B9CE" w14:textId="77777777" w:rsidR="00D512EF" w:rsidRPr="00160B74" w:rsidRDefault="00D512EF" w:rsidP="00D512EF">
      <w:pPr>
        <w:pStyle w:val="Heading3"/>
        <w:rPr>
          <w:b/>
          <w:color w:val="auto"/>
          <w:sz w:val="24"/>
        </w:rPr>
      </w:pPr>
      <w:r w:rsidRPr="00160B74">
        <w:rPr>
          <w:b/>
          <w:color w:val="auto"/>
          <w:sz w:val="24"/>
        </w:rPr>
        <w:t>June 2008- June 2009</w:t>
      </w:r>
    </w:p>
    <w:p w14:paraId="560F861A" w14:textId="77777777" w:rsidR="00D512EF" w:rsidRDefault="00D512EF" w:rsidP="00D512EF">
      <w:pPr>
        <w:pStyle w:val="Heading2"/>
        <w:rPr>
          <w:rStyle w:val="Emphasis"/>
        </w:rPr>
      </w:pPr>
      <w:r>
        <w:rPr>
          <w:rFonts w:ascii="Calibri" w:eastAsia="Calibri" w:hAnsi="Calibri" w:cs="Calibri"/>
        </w:rPr>
        <w:t>Board of Intermediate Education (10+2)</w:t>
      </w:r>
      <w:r>
        <w:t xml:space="preserve"> / </w:t>
      </w:r>
      <w:r w:rsidRPr="00160B74">
        <w:rPr>
          <w:rStyle w:val="Emphasis"/>
          <w:color w:val="auto"/>
        </w:rPr>
        <w:t>S.P.I Jhansi</w:t>
      </w:r>
    </w:p>
    <w:p w14:paraId="53128261" w14:textId="77777777" w:rsidR="00D512EF" w:rsidRDefault="00D512EF" w:rsidP="00D512EF">
      <w:pPr>
        <w:pStyle w:val="Heading3"/>
        <w:rPr>
          <w:b/>
          <w:color w:val="auto"/>
          <w:sz w:val="24"/>
        </w:rPr>
      </w:pPr>
    </w:p>
    <w:p w14:paraId="3A1F39C5" w14:textId="77777777" w:rsidR="00D512EF" w:rsidRPr="00160B74" w:rsidRDefault="00D512EF" w:rsidP="00D512EF">
      <w:pPr>
        <w:pStyle w:val="Heading3"/>
        <w:rPr>
          <w:b/>
          <w:color w:val="auto"/>
          <w:sz w:val="24"/>
        </w:rPr>
      </w:pPr>
      <w:r w:rsidRPr="00160B74">
        <w:rPr>
          <w:b/>
          <w:color w:val="auto"/>
          <w:sz w:val="24"/>
        </w:rPr>
        <w:t>June 2005- June 2006</w:t>
      </w:r>
    </w:p>
    <w:p w14:paraId="359D5EFF" w14:textId="77777777" w:rsidR="0070237E" w:rsidRPr="00D512EF" w:rsidRDefault="00D512EF" w:rsidP="00D512EF">
      <w:pPr>
        <w:rPr>
          <w:color w:val="auto"/>
          <w:sz w:val="24"/>
          <w:szCs w:val="24"/>
        </w:rPr>
      </w:pPr>
      <w:r w:rsidRPr="00D512EF">
        <w:rPr>
          <w:rFonts w:cs="Calibri"/>
          <w:color w:val="auto"/>
          <w:sz w:val="24"/>
          <w:szCs w:val="24"/>
        </w:rPr>
        <w:t xml:space="preserve">High School </w:t>
      </w:r>
      <w:r w:rsidR="00DE3AF9" w:rsidRPr="00D512EF">
        <w:rPr>
          <w:rFonts w:cs="Calibri"/>
          <w:color w:val="auto"/>
          <w:sz w:val="24"/>
          <w:szCs w:val="24"/>
        </w:rPr>
        <w:t>Certificate</w:t>
      </w:r>
      <w:r w:rsidR="00DE3AF9">
        <w:rPr>
          <w:rFonts w:cs="Calibri"/>
          <w:color w:val="auto"/>
          <w:sz w:val="24"/>
          <w:szCs w:val="24"/>
        </w:rPr>
        <w:t xml:space="preserve"> (10th)</w:t>
      </w:r>
      <w:r w:rsidRPr="00D512EF">
        <w:rPr>
          <w:color w:val="auto"/>
          <w:sz w:val="24"/>
          <w:szCs w:val="24"/>
        </w:rPr>
        <w:t xml:space="preserve"> / </w:t>
      </w:r>
      <w:proofErr w:type="spellStart"/>
      <w:r w:rsidRPr="00D512EF">
        <w:rPr>
          <w:rStyle w:val="Emphasis"/>
          <w:color w:val="auto"/>
          <w:sz w:val="24"/>
          <w:szCs w:val="24"/>
        </w:rPr>
        <w:t>Bhani</w:t>
      </w:r>
      <w:proofErr w:type="spellEnd"/>
      <w:r w:rsidRPr="00D512EF">
        <w:rPr>
          <w:rStyle w:val="Emphasis"/>
          <w:color w:val="auto"/>
          <w:sz w:val="24"/>
          <w:szCs w:val="24"/>
        </w:rPr>
        <w:t xml:space="preserve"> Devi Goyal School, Jhansi</w:t>
      </w:r>
    </w:p>
    <w:p w14:paraId="62486C05" w14:textId="77777777" w:rsidR="00CD4C10" w:rsidRPr="00250159" w:rsidRDefault="00CD4C10" w:rsidP="00CD4C10">
      <w:pPr>
        <w:pStyle w:val="ContactInfo"/>
        <w:ind w:left="720"/>
        <w:jc w:val="left"/>
        <w:rPr>
          <w:rFonts w:cs="Calibri"/>
        </w:rPr>
      </w:pPr>
    </w:p>
    <w:sectPr w:rsidR="00CD4C10" w:rsidRPr="00250159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CA89" w14:textId="77777777" w:rsidR="00A15B5D" w:rsidRDefault="00A15B5D" w:rsidP="00725803">
      <w:pPr>
        <w:spacing w:after="0"/>
      </w:pPr>
      <w:r>
        <w:separator/>
      </w:r>
    </w:p>
  </w:endnote>
  <w:endnote w:type="continuationSeparator" w:id="0">
    <w:p w14:paraId="40E64348" w14:textId="77777777" w:rsidR="00A15B5D" w:rsidRDefault="00A15B5D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77777777" w:rsidR="005A4A49" w:rsidRDefault="005A4A4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44C2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A84B" w14:textId="77777777" w:rsidR="00A15B5D" w:rsidRDefault="00A15B5D" w:rsidP="00725803">
      <w:pPr>
        <w:spacing w:after="0"/>
      </w:pPr>
      <w:r>
        <w:separator/>
      </w:r>
    </w:p>
  </w:footnote>
  <w:footnote w:type="continuationSeparator" w:id="0">
    <w:p w14:paraId="5B0D088D" w14:textId="77777777" w:rsidR="00A15B5D" w:rsidRDefault="00A15B5D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7968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2013F5"/>
    <w:multiLevelType w:val="multilevel"/>
    <w:tmpl w:val="B83E988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D5045E"/>
    <w:multiLevelType w:val="hybridMultilevel"/>
    <w:tmpl w:val="919C92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442E8D"/>
    <w:multiLevelType w:val="hybridMultilevel"/>
    <w:tmpl w:val="E8F82C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F60A7"/>
    <w:multiLevelType w:val="hybridMultilevel"/>
    <w:tmpl w:val="62B8C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B20D6"/>
    <w:multiLevelType w:val="multilevel"/>
    <w:tmpl w:val="EC6A2E9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80567343">
    <w:abstractNumId w:val="11"/>
  </w:num>
  <w:num w:numId="2" w16cid:durableId="217017268">
    <w:abstractNumId w:val="7"/>
  </w:num>
  <w:num w:numId="3" w16cid:durableId="131755328">
    <w:abstractNumId w:val="6"/>
  </w:num>
  <w:num w:numId="4" w16cid:durableId="7327759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5923961">
    <w:abstractNumId w:val="8"/>
  </w:num>
  <w:num w:numId="6" w16cid:durableId="861434008">
    <w:abstractNumId w:val="12"/>
  </w:num>
  <w:num w:numId="7" w16cid:durableId="1027289266">
    <w:abstractNumId w:val="5"/>
  </w:num>
  <w:num w:numId="8" w16cid:durableId="1297032686">
    <w:abstractNumId w:val="4"/>
  </w:num>
  <w:num w:numId="9" w16cid:durableId="1949003030">
    <w:abstractNumId w:val="3"/>
  </w:num>
  <w:num w:numId="10" w16cid:durableId="773744752">
    <w:abstractNumId w:val="2"/>
  </w:num>
  <w:num w:numId="11" w16cid:durableId="1521503816">
    <w:abstractNumId w:val="1"/>
  </w:num>
  <w:num w:numId="12" w16cid:durableId="1981837588">
    <w:abstractNumId w:val="0"/>
  </w:num>
  <w:num w:numId="13" w16cid:durableId="2033803098">
    <w:abstractNumId w:val="10"/>
  </w:num>
  <w:num w:numId="14" w16cid:durableId="830675944">
    <w:abstractNumId w:val="15"/>
  </w:num>
  <w:num w:numId="15" w16cid:durableId="1555387798">
    <w:abstractNumId w:val="13"/>
  </w:num>
  <w:num w:numId="16" w16cid:durableId="468865443">
    <w:abstractNumId w:val="9"/>
  </w:num>
  <w:num w:numId="17" w16cid:durableId="20175370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E4"/>
    <w:rsid w:val="00025E77"/>
    <w:rsid w:val="00027312"/>
    <w:rsid w:val="00031142"/>
    <w:rsid w:val="000645F2"/>
    <w:rsid w:val="000770CF"/>
    <w:rsid w:val="00082F03"/>
    <w:rsid w:val="000835A0"/>
    <w:rsid w:val="000934A2"/>
    <w:rsid w:val="000C4A55"/>
    <w:rsid w:val="000E476F"/>
    <w:rsid w:val="000F3E72"/>
    <w:rsid w:val="00160B74"/>
    <w:rsid w:val="001716FC"/>
    <w:rsid w:val="001B0955"/>
    <w:rsid w:val="00213581"/>
    <w:rsid w:val="00227784"/>
    <w:rsid w:val="0023705D"/>
    <w:rsid w:val="00250159"/>
    <w:rsid w:val="00250A31"/>
    <w:rsid w:val="00251C13"/>
    <w:rsid w:val="002752DE"/>
    <w:rsid w:val="00284B64"/>
    <w:rsid w:val="00290C84"/>
    <w:rsid w:val="002922D0"/>
    <w:rsid w:val="003350B8"/>
    <w:rsid w:val="00340B03"/>
    <w:rsid w:val="0037635F"/>
    <w:rsid w:val="00380AE7"/>
    <w:rsid w:val="003A6943"/>
    <w:rsid w:val="00410BA2"/>
    <w:rsid w:val="004213A8"/>
    <w:rsid w:val="00434074"/>
    <w:rsid w:val="004578A0"/>
    <w:rsid w:val="00463C3B"/>
    <w:rsid w:val="00471570"/>
    <w:rsid w:val="004937AE"/>
    <w:rsid w:val="004E2970"/>
    <w:rsid w:val="00502401"/>
    <w:rsid w:val="005026DD"/>
    <w:rsid w:val="00513EFC"/>
    <w:rsid w:val="0052113B"/>
    <w:rsid w:val="00564951"/>
    <w:rsid w:val="00573BF9"/>
    <w:rsid w:val="00586FF6"/>
    <w:rsid w:val="005A4A49"/>
    <w:rsid w:val="005B1D68"/>
    <w:rsid w:val="005E216B"/>
    <w:rsid w:val="00611B37"/>
    <w:rsid w:val="00614BFE"/>
    <w:rsid w:val="006252B4"/>
    <w:rsid w:val="00646BA2"/>
    <w:rsid w:val="00675EA0"/>
    <w:rsid w:val="006C08A0"/>
    <w:rsid w:val="006C47D8"/>
    <w:rsid w:val="006C798F"/>
    <w:rsid w:val="006D2D08"/>
    <w:rsid w:val="006F26A2"/>
    <w:rsid w:val="0070237E"/>
    <w:rsid w:val="00704D23"/>
    <w:rsid w:val="00725803"/>
    <w:rsid w:val="00725CB5"/>
    <w:rsid w:val="007307A3"/>
    <w:rsid w:val="00732281"/>
    <w:rsid w:val="00734904"/>
    <w:rsid w:val="00752315"/>
    <w:rsid w:val="00753FF3"/>
    <w:rsid w:val="0077006E"/>
    <w:rsid w:val="007C4644"/>
    <w:rsid w:val="007E68CB"/>
    <w:rsid w:val="007F7651"/>
    <w:rsid w:val="00820AA4"/>
    <w:rsid w:val="00857E6B"/>
    <w:rsid w:val="008968C4"/>
    <w:rsid w:val="008B548D"/>
    <w:rsid w:val="008D7C1C"/>
    <w:rsid w:val="008F53E4"/>
    <w:rsid w:val="00920131"/>
    <w:rsid w:val="0092291B"/>
    <w:rsid w:val="00932D92"/>
    <w:rsid w:val="0095272C"/>
    <w:rsid w:val="00972024"/>
    <w:rsid w:val="00973613"/>
    <w:rsid w:val="009A5019"/>
    <w:rsid w:val="009F04D2"/>
    <w:rsid w:val="009F2BA7"/>
    <w:rsid w:val="009F63F6"/>
    <w:rsid w:val="009F6772"/>
    <w:rsid w:val="009F6DA0"/>
    <w:rsid w:val="00A01182"/>
    <w:rsid w:val="00A15B5D"/>
    <w:rsid w:val="00A60B77"/>
    <w:rsid w:val="00A86F50"/>
    <w:rsid w:val="00AA19FF"/>
    <w:rsid w:val="00AC4054"/>
    <w:rsid w:val="00AD13CB"/>
    <w:rsid w:val="00AD3FD8"/>
    <w:rsid w:val="00AE7C5F"/>
    <w:rsid w:val="00B370A8"/>
    <w:rsid w:val="00B44C28"/>
    <w:rsid w:val="00B653BA"/>
    <w:rsid w:val="00B84F4D"/>
    <w:rsid w:val="00B9418B"/>
    <w:rsid w:val="00BC7376"/>
    <w:rsid w:val="00BD669A"/>
    <w:rsid w:val="00C13F2B"/>
    <w:rsid w:val="00C43D65"/>
    <w:rsid w:val="00C60A91"/>
    <w:rsid w:val="00C73DF4"/>
    <w:rsid w:val="00C84833"/>
    <w:rsid w:val="00C9044F"/>
    <w:rsid w:val="00CD20E7"/>
    <w:rsid w:val="00CD4C10"/>
    <w:rsid w:val="00D1700F"/>
    <w:rsid w:val="00D2420D"/>
    <w:rsid w:val="00D30382"/>
    <w:rsid w:val="00D413F9"/>
    <w:rsid w:val="00D44E50"/>
    <w:rsid w:val="00D512EF"/>
    <w:rsid w:val="00D51DCC"/>
    <w:rsid w:val="00D90060"/>
    <w:rsid w:val="00D92B95"/>
    <w:rsid w:val="00DA7E8C"/>
    <w:rsid w:val="00DD3D56"/>
    <w:rsid w:val="00DE3AF9"/>
    <w:rsid w:val="00E03F71"/>
    <w:rsid w:val="00E154B5"/>
    <w:rsid w:val="00E2275F"/>
    <w:rsid w:val="00E232F0"/>
    <w:rsid w:val="00E52791"/>
    <w:rsid w:val="00E83195"/>
    <w:rsid w:val="00EA254C"/>
    <w:rsid w:val="00F00A4F"/>
    <w:rsid w:val="00F33CD8"/>
    <w:rsid w:val="00FD1DE2"/>
    <w:rsid w:val="00FF77E7"/>
    <w:rsid w:val="01782620"/>
    <w:rsid w:val="42209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09657"/>
  <w15:chartTrackingRefBased/>
  <w15:docId w15:val="{3ED4AC5F-CBD9-4863-B118-657B01CF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  <w:pPr>
      <w:spacing w:after="260"/>
    </w:pPr>
    <w:rPr>
      <w:color w:val="595959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/>
      </w:pBdr>
      <w:spacing w:before="480" w:after="120"/>
      <w:contextualSpacing/>
      <w:outlineLvl w:val="0"/>
    </w:pPr>
    <w:rPr>
      <w:rFonts w:ascii="Rockwell" w:eastAsia="Times New Roman" w:hAnsi="Rockwell"/>
      <w:b/>
      <w:color w:val="262626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="Rockwell" w:eastAsia="Times New Roman" w:hAnsi="Rockwell"/>
      <w:b/>
      <w:color w:val="007FAB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="Times New Roman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="Rockwell" w:eastAsia="Times New Roman" w:hAnsi="Rockwell"/>
      <w:i/>
      <w:iCs/>
      <w:color w:val="005E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="Rockwell" w:eastAsia="Times New Roman" w:hAnsi="Rockwell"/>
      <w:color w:val="005E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="Rockwell" w:eastAsia="Times New Roman" w:hAnsi="Rockwell"/>
      <w:color w:val="003F5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="Rockwell" w:eastAsia="Times New Roman" w:hAnsi="Rockwell"/>
      <w:i/>
      <w:iCs/>
      <w:color w:val="003F5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="Rockwell" w:eastAsia="Times New Roman" w:hAnsi="Rockwell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="Rockwell" w:eastAsia="Times New Roman" w:hAnsi="Rockwell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link w:val="Heading1"/>
    <w:uiPriority w:val="9"/>
    <w:rsid w:val="0052113B"/>
    <w:rPr>
      <w:rFonts w:ascii="Rockwell" w:eastAsia="Times New Roman" w:hAnsi="Rockwell" w:cs="Times New Roman"/>
      <w:b/>
      <w:color w:val="262626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link w:val="Heading2"/>
    <w:uiPriority w:val="9"/>
    <w:rsid w:val="0052113B"/>
    <w:rPr>
      <w:rFonts w:ascii="Rockwell" w:eastAsia="Times New Roman" w:hAnsi="Rockwell" w:cs="Times New Roman"/>
      <w:b/>
      <w:color w:val="007FAB"/>
      <w:sz w:val="32"/>
      <w:szCs w:val="26"/>
    </w:rPr>
  </w:style>
  <w:style w:type="character" w:customStyle="1" w:styleId="Heading3Char">
    <w:name w:val="Heading 3 Char"/>
    <w:link w:val="Heading3"/>
    <w:uiPriority w:val="9"/>
    <w:rsid w:val="0052113B"/>
    <w:rPr>
      <w:rFonts w:eastAsia="Times New Roman" w:cs="Times New Roman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="Rockwell" w:eastAsia="Times New Roman" w:hAnsi="Rockwell"/>
      <w:b/>
      <w:color w:val="262626"/>
      <w:kern w:val="28"/>
      <w:sz w:val="70"/>
      <w:szCs w:val="56"/>
    </w:rPr>
  </w:style>
  <w:style w:type="character" w:customStyle="1" w:styleId="TitleChar">
    <w:name w:val="Title Char"/>
    <w:link w:val="Title"/>
    <w:uiPriority w:val="1"/>
    <w:rsid w:val="0052113B"/>
    <w:rPr>
      <w:rFonts w:ascii="Rockwell" w:eastAsia="Times New Roman" w:hAnsi="Rockwell" w:cs="Times New Roman"/>
      <w:b/>
      <w:color w:val="26262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uiPriority w:val="99"/>
    <w:semiHidden/>
    <w:rsid w:val="00BD669A"/>
    <w:rPr>
      <w:color w:val="595959"/>
    </w:rPr>
  </w:style>
  <w:style w:type="character" w:customStyle="1" w:styleId="Heading4Char">
    <w:name w:val="Heading 4 Char"/>
    <w:link w:val="Heading4"/>
    <w:uiPriority w:val="9"/>
    <w:semiHidden/>
    <w:rsid w:val="009F04D2"/>
    <w:rPr>
      <w:rFonts w:ascii="Rockwell" w:eastAsia="Times New Roman" w:hAnsi="Rockwell" w:cs="Times New Roman"/>
      <w:i/>
      <w:iCs/>
      <w:color w:val="005E80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uiPriority w:val="20"/>
    <w:qFormat/>
    <w:rsid w:val="0052113B"/>
    <w:rPr>
      <w:b w:val="0"/>
      <w:i w:val="0"/>
      <w:iCs/>
      <w:color w:val="59595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="Times New Roman"/>
      <w:color w:val="5A5A5A"/>
    </w:rPr>
  </w:style>
  <w:style w:type="character" w:customStyle="1" w:styleId="SubtitleChar">
    <w:name w:val="Subtitle Char"/>
    <w:link w:val="Subtitle"/>
    <w:uiPriority w:val="11"/>
    <w:semiHidden/>
    <w:rsid w:val="002922D0"/>
    <w:rPr>
      <w:rFonts w:eastAsia="Times New Roman"/>
      <w:color w:val="5A5A5A"/>
    </w:rPr>
  </w:style>
  <w:style w:type="character" w:styleId="BookTitle">
    <w:name w:val="Book Title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uiPriority w:val="32"/>
    <w:semiHidden/>
    <w:unhideWhenUsed/>
    <w:qFormat/>
    <w:rsid w:val="002922D0"/>
    <w:rPr>
      <w:b/>
      <w:bCs/>
      <w:caps w:val="0"/>
      <w:smallCaps/>
      <w:color w:val="007FAB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/>
        <w:bottom w:val="single" w:sz="4" w:space="10" w:color="007FAB"/>
      </w:pBdr>
      <w:spacing w:before="360" w:after="360"/>
      <w:jc w:val="center"/>
    </w:pPr>
    <w:rPr>
      <w:i/>
      <w:iCs/>
      <w:color w:val="007FAB"/>
    </w:rPr>
  </w:style>
  <w:style w:type="character" w:customStyle="1" w:styleId="IntenseQuoteChar">
    <w:name w:val="Intense Quote Char"/>
    <w:link w:val="IntenseQuote"/>
    <w:uiPriority w:val="30"/>
    <w:semiHidden/>
    <w:rsid w:val="002922D0"/>
    <w:rPr>
      <w:i/>
      <w:iCs/>
      <w:color w:val="007FAB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2922D0"/>
    <w:rPr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922D0"/>
    <w:rPr>
      <w:rFonts w:ascii="Rockwell" w:eastAsia="Times New Roman" w:hAnsi="Rockwell" w:cs="Times New Roman"/>
      <w:color w:val="272727"/>
      <w:szCs w:val="21"/>
    </w:rPr>
  </w:style>
  <w:style w:type="character" w:customStyle="1" w:styleId="Heading9Char">
    <w:name w:val="Heading 9 Char"/>
    <w:link w:val="Heading9"/>
    <w:uiPriority w:val="9"/>
    <w:semiHidden/>
    <w:rsid w:val="002922D0"/>
    <w:rPr>
      <w:rFonts w:ascii="Rockwell" w:eastAsia="Times New Roman" w:hAnsi="Rockwell" w:cs="Times New Roman"/>
      <w:i/>
      <w:iCs/>
      <w:color w:val="272727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="Rockwell" w:eastAsia="Times New Roman" w:hAnsi="Rockwell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922D0"/>
    <w:rPr>
      <w:szCs w:val="20"/>
    </w:rPr>
  </w:style>
  <w:style w:type="character" w:styleId="HTMLCode">
    <w:name w:val="HTML Code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595959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frame="1"/>
        <w:left w:val="single" w:sz="2" w:space="10" w:color="007FAB" w:frame="1"/>
        <w:bottom w:val="single" w:sz="2" w:space="10" w:color="007FAB" w:frame="1"/>
        <w:right w:val="single" w:sz="2" w:space="10" w:color="007FAB" w:frame="1"/>
      </w:pBdr>
      <w:ind w:left="1152" w:right="1152"/>
    </w:pPr>
    <w:rPr>
      <w:rFonts w:eastAsia="Times New Roman"/>
      <w:i/>
      <w:iCs/>
      <w:color w:val="007FAB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BBEDFF"/>
    </w:tcPr>
    <w:tblStylePr w:type="firstRow">
      <w:rPr>
        <w:b/>
        <w:bCs/>
      </w:rPr>
      <w:tblPr/>
      <w:tcPr>
        <w:shd w:val="clear" w:color="auto" w:fill="77DBFF"/>
      </w:tcPr>
    </w:tblStylePr>
    <w:tblStylePr w:type="lastRow">
      <w:rPr>
        <w:b/>
        <w:bCs/>
        <w:color w:val="000000"/>
      </w:rPr>
      <w:tblPr/>
      <w:tcPr>
        <w:shd w:val="clear" w:color="auto" w:fill="77DBFF"/>
      </w:tcPr>
    </w:tblStylePr>
    <w:tblStylePr w:type="firstCol">
      <w:rPr>
        <w:color w:val="FFFFFF"/>
      </w:rPr>
      <w:tblPr/>
      <w:tcPr>
        <w:shd w:val="clear" w:color="auto" w:fill="005E80"/>
      </w:tcPr>
    </w:tblStylePr>
    <w:tblStylePr w:type="lastCol">
      <w:rPr>
        <w:color w:val="FFFFFF"/>
      </w:rPr>
      <w:tblPr/>
      <w:tcPr>
        <w:shd w:val="clear" w:color="auto" w:fill="005E80"/>
      </w:tcPr>
    </w:tblStylePr>
    <w:tblStylePr w:type="band1Vert">
      <w:tblPr/>
      <w:tcPr>
        <w:shd w:val="clear" w:color="auto" w:fill="56D3FF"/>
      </w:tcPr>
    </w:tblStylePr>
    <w:tblStylePr w:type="band1Horz">
      <w:tblPr/>
      <w:tcPr>
        <w:shd w:val="clear" w:color="auto" w:fill="56D3F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BEDAF6"/>
    </w:tcPr>
    <w:tblStylePr w:type="firstRow">
      <w:rPr>
        <w:b/>
        <w:bCs/>
      </w:rPr>
      <w:tblPr/>
      <w:tcPr>
        <w:shd w:val="clear" w:color="auto" w:fill="7EB6EE"/>
      </w:tcPr>
    </w:tblStylePr>
    <w:tblStylePr w:type="lastRow">
      <w:rPr>
        <w:b/>
        <w:bCs/>
        <w:color w:val="000000"/>
      </w:rPr>
      <w:tblPr/>
      <w:tcPr>
        <w:shd w:val="clear" w:color="auto" w:fill="7EB6EE"/>
      </w:tcPr>
    </w:tblStylePr>
    <w:tblStylePr w:type="firstCol">
      <w:rPr>
        <w:color w:val="FFFFFF"/>
      </w:rPr>
      <w:tblPr/>
      <w:tcPr>
        <w:shd w:val="clear" w:color="auto" w:fill="0C365F"/>
      </w:tcPr>
    </w:tblStylePr>
    <w:tblStylePr w:type="lastCol">
      <w:rPr>
        <w:color w:val="FFFFFF"/>
      </w:rPr>
      <w:tblPr/>
      <w:tcPr>
        <w:shd w:val="clear" w:color="auto" w:fill="0C365F"/>
      </w:tcPr>
    </w:tblStylePr>
    <w:tblStylePr w:type="band1Vert">
      <w:tblPr/>
      <w:tcPr>
        <w:shd w:val="clear" w:color="auto" w:fill="5EA4E9"/>
      </w:tcPr>
    </w:tblStylePr>
    <w:tblStylePr w:type="band1Horz">
      <w:tblPr/>
      <w:tcPr>
        <w:shd w:val="clear" w:color="auto" w:fill="5EA4E9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B5F3FE"/>
    </w:tcPr>
    <w:tblStylePr w:type="firstRow">
      <w:rPr>
        <w:b/>
        <w:bCs/>
      </w:rPr>
      <w:tblPr/>
      <w:tcPr>
        <w:shd w:val="clear" w:color="auto" w:fill="6DE8FE"/>
      </w:tcPr>
    </w:tblStylePr>
    <w:tblStylePr w:type="lastRow">
      <w:rPr>
        <w:b/>
        <w:bCs/>
        <w:color w:val="000000"/>
      </w:rPr>
      <w:tblPr/>
      <w:tcPr>
        <w:shd w:val="clear" w:color="auto" w:fill="6DE8FE"/>
      </w:tcPr>
    </w:tblStylePr>
    <w:tblStylePr w:type="firstCol">
      <w:rPr>
        <w:color w:val="FFFFFF"/>
      </w:rPr>
      <w:tblPr/>
      <w:tcPr>
        <w:shd w:val="clear" w:color="auto" w:fill="005A6A"/>
      </w:tcPr>
    </w:tblStylePr>
    <w:tblStylePr w:type="lastCol">
      <w:rPr>
        <w:color w:val="FFFFFF"/>
      </w:rPr>
      <w:tblPr/>
      <w:tcPr>
        <w:shd w:val="clear" w:color="auto" w:fill="005A6A"/>
      </w:tcPr>
    </w:tblStylePr>
    <w:tblStylePr w:type="band1Vert">
      <w:tblPr/>
      <w:tcPr>
        <w:shd w:val="clear" w:color="auto" w:fill="49E3FD"/>
      </w:tcPr>
    </w:tblStylePr>
    <w:tblStylePr w:type="band1Horz">
      <w:tblPr/>
      <w:tcPr>
        <w:shd w:val="clear" w:color="auto" w:fill="49E3FD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DED7"/>
    </w:tcPr>
    <w:tblStylePr w:type="firstRow">
      <w:rPr>
        <w:b/>
        <w:bCs/>
      </w:rPr>
      <w:tblPr/>
      <w:tcPr>
        <w:shd w:val="clear" w:color="auto" w:fill="BFBDB0"/>
      </w:tcPr>
    </w:tblStylePr>
    <w:tblStylePr w:type="lastRow">
      <w:rPr>
        <w:b/>
        <w:bCs/>
        <w:color w:val="000000"/>
      </w:rPr>
      <w:tblPr/>
      <w:tcPr>
        <w:shd w:val="clear" w:color="auto" w:fill="BFBDB0"/>
      </w:tcPr>
    </w:tblStylePr>
    <w:tblStylePr w:type="firstCol">
      <w:rPr>
        <w:color w:val="FFFFFF"/>
      </w:rPr>
      <w:tblPr/>
      <w:tcPr>
        <w:shd w:val="clear" w:color="auto" w:fill="403E33"/>
      </w:tcPr>
    </w:tblStylePr>
    <w:tblStylePr w:type="lastCol">
      <w:rPr>
        <w:color w:val="FFFFFF"/>
      </w:rPr>
      <w:tblPr/>
      <w:tcPr>
        <w:shd w:val="clear" w:color="auto" w:fill="403E33"/>
      </w:tcPr>
    </w:tblStylePr>
    <w:tblStylePr w:type="band1Vert">
      <w:tblPr/>
      <w:tcPr>
        <w:shd w:val="clear" w:color="auto" w:fill="B0AD9C"/>
      </w:tcPr>
    </w:tblStylePr>
    <w:tblStylePr w:type="band1Horz">
      <w:tblPr/>
      <w:tcPr>
        <w:shd w:val="clear" w:color="auto" w:fill="B0AD9C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AC7"/>
    </w:tcPr>
    <w:tblStylePr w:type="firstRow">
      <w:rPr>
        <w:b/>
        <w:bCs/>
      </w:rPr>
      <w:tblPr/>
      <w:tcPr>
        <w:shd w:val="clear" w:color="auto" w:fill="EE968F"/>
      </w:tcPr>
    </w:tblStylePr>
    <w:tblStylePr w:type="lastRow">
      <w:rPr>
        <w:b/>
        <w:bCs/>
        <w:color w:val="000000"/>
      </w:rPr>
      <w:tblPr/>
      <w:tcPr>
        <w:shd w:val="clear" w:color="auto" w:fill="EE968F"/>
      </w:tcPr>
    </w:tblStylePr>
    <w:tblStylePr w:type="firstCol">
      <w:rPr>
        <w:color w:val="FFFFFF"/>
      </w:rPr>
      <w:tblPr/>
      <w:tcPr>
        <w:shd w:val="clear" w:color="auto" w:fill="7B1A12"/>
      </w:tcPr>
    </w:tblStylePr>
    <w:tblStylePr w:type="lastCol">
      <w:rPr>
        <w:color w:val="FFFFFF"/>
      </w:rPr>
      <w:tblPr/>
      <w:tcPr>
        <w:shd w:val="clear" w:color="auto" w:fill="7B1A12"/>
      </w:tcPr>
    </w:tblStylePr>
    <w:tblStylePr w:type="band1Vert">
      <w:tblPr/>
      <w:tcPr>
        <w:shd w:val="clear" w:color="auto" w:fill="EA7C74"/>
      </w:tcPr>
    </w:tblStylePr>
    <w:tblStylePr w:type="band1Horz">
      <w:tblPr/>
      <w:tcPr>
        <w:shd w:val="clear" w:color="auto" w:fill="EA7C74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D3A66"/>
      </w:tcPr>
    </w:tblStylePr>
    <w:tblStylePr w:type="lastRow">
      <w:rPr>
        <w:b/>
        <w:bCs/>
        <w:color w:val="0D3A6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rPr>
      <w:color w:val="000000"/>
    </w:rPr>
    <w:tblPr>
      <w:tblStyleRowBandSize w:val="1"/>
      <w:tblStyleColBandSize w:val="1"/>
    </w:tblPr>
    <w:tcPr>
      <w:shd w:val="clear" w:color="auto" w:fill="DDF6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D3A66"/>
      </w:tcPr>
    </w:tblStylePr>
    <w:tblStylePr w:type="lastRow">
      <w:rPr>
        <w:b/>
        <w:bCs/>
        <w:color w:val="0D3A6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/>
      </w:tcPr>
    </w:tblStylePr>
    <w:tblStylePr w:type="band1Horz">
      <w:tblPr/>
      <w:tcPr>
        <w:shd w:val="clear" w:color="auto" w:fill="BBEDFF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rPr>
      <w:color w:val="000000"/>
    </w:rPr>
    <w:tblPr>
      <w:tblStyleRowBandSize w:val="1"/>
      <w:tblStyleColBandSize w:val="1"/>
    </w:tblPr>
    <w:tcPr>
      <w:shd w:val="clear" w:color="auto" w:fill="DFEDF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D3A66"/>
      </w:tcPr>
    </w:tblStylePr>
    <w:tblStylePr w:type="lastRow">
      <w:rPr>
        <w:b/>
        <w:bCs/>
        <w:color w:val="0D3A6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/>
      </w:tcPr>
    </w:tblStylePr>
    <w:tblStylePr w:type="band1Horz">
      <w:tblPr/>
      <w:tcPr>
        <w:shd w:val="clear" w:color="auto" w:fill="BEDAF6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rPr>
      <w:color w:val="000000"/>
    </w:rPr>
    <w:tblPr>
      <w:tblStyleRowBandSize w:val="1"/>
      <w:tblStyleColBandSize w:val="1"/>
    </w:tblPr>
    <w:tcPr>
      <w:shd w:val="clear" w:color="auto" w:fill="DBF9F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44337"/>
      </w:tcPr>
    </w:tblStylePr>
    <w:tblStylePr w:type="lastRow">
      <w:rPr>
        <w:b/>
        <w:bCs/>
        <w:color w:val="44433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/>
      </w:tcPr>
    </w:tblStylePr>
    <w:tblStylePr w:type="band1Horz">
      <w:tblPr/>
      <w:tcPr>
        <w:shd w:val="clear" w:color="auto" w:fill="B5F3FE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rPr>
      <w:color w:val="000000"/>
    </w:rPr>
    <w:tblPr>
      <w:tblStyleRowBandSize w:val="1"/>
      <w:tblStyleColBandSize w:val="1"/>
    </w:tblPr>
    <w:tcPr>
      <w:shd w:val="clear" w:color="auto" w:fill="EFEF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6171"/>
      </w:tcPr>
    </w:tblStylePr>
    <w:tblStylePr w:type="lastRow">
      <w:rPr>
        <w:b/>
        <w:bCs/>
        <w:color w:val="00617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/>
      </w:tcPr>
    </w:tblStylePr>
    <w:tblStylePr w:type="band1Horz">
      <w:tblPr/>
      <w:tcPr>
        <w:shd w:val="clear" w:color="auto" w:fill="DFDED7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31C14"/>
      </w:tcPr>
    </w:tblStylePr>
    <w:tblStylePr w:type="lastRow">
      <w:rPr>
        <w:b/>
        <w:bCs/>
        <w:color w:val="831C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rPr>
      <w:color w:val="000000"/>
    </w:rPr>
    <w:tblPr>
      <w:tblStyleRowBandSize w:val="1"/>
      <w:tblStyleColBandSize w:val="1"/>
    </w:tblPr>
    <w:tcPr>
      <w:shd w:val="clear" w:color="auto" w:fill="FAE5E3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/>
      </w:tcPr>
    </w:tblStylePr>
    <w:tblStylePr w:type="band1Horz">
      <w:tblPr/>
      <w:tcPr>
        <w:shd w:val="clear" w:color="auto" w:fill="F6CAC7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rPr>
      <w:color w:val="000000"/>
    </w:rPr>
    <w:tblPr>
      <w:tblStyleRowBandSize w:val="1"/>
      <w:tblStyleColBandSize w:val="1"/>
      <w:tblBorders>
        <w:top w:val="single" w:sz="24" w:space="0" w:color="11498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rPr>
      <w:color w:val="000000"/>
    </w:rPr>
    <w:tblPr>
      <w:tblStyleRowBandSize w:val="1"/>
      <w:tblStyleColBandSize w:val="1"/>
      <w:tblBorders>
        <w:top w:val="single" w:sz="24" w:space="0" w:color="114980"/>
        <w:left w:val="single" w:sz="4" w:space="0" w:color="007FAB"/>
        <w:bottom w:val="single" w:sz="4" w:space="0" w:color="007FAB"/>
        <w:right w:val="single" w:sz="4" w:space="0" w:color="007FAB"/>
        <w:insideH w:val="single" w:sz="4" w:space="0" w:color="FFFFFF"/>
        <w:insideV w:val="single" w:sz="4" w:space="0" w:color="FFFFFF"/>
      </w:tblBorders>
    </w:tblPr>
    <w:tcPr>
      <w:shd w:val="clear" w:color="auto" w:fill="DDF6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4B6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4B66"/>
          <w:insideV w:val="nil"/>
        </w:tcBorders>
        <w:shd w:val="clear" w:color="auto" w:fill="004B6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/>
      </w:tcPr>
    </w:tblStylePr>
    <w:tblStylePr w:type="band1Vert">
      <w:tblPr/>
      <w:tcPr>
        <w:shd w:val="clear" w:color="auto" w:fill="77DBFF"/>
      </w:tcPr>
    </w:tblStylePr>
    <w:tblStylePr w:type="band1Horz">
      <w:tblPr/>
      <w:tcPr>
        <w:shd w:val="clear" w:color="auto" w:fill="56D3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rPr>
      <w:color w:val="000000"/>
    </w:rPr>
    <w:tblPr>
      <w:tblStyleRowBandSize w:val="1"/>
      <w:tblStyleColBandSize w:val="1"/>
      <w:tblBorders>
        <w:top w:val="single" w:sz="24" w:space="0" w:color="114980"/>
        <w:left w:val="single" w:sz="4" w:space="0" w:color="114980"/>
        <w:bottom w:val="single" w:sz="4" w:space="0" w:color="114980"/>
        <w:right w:val="single" w:sz="4" w:space="0" w:color="114980"/>
        <w:insideH w:val="single" w:sz="4" w:space="0" w:color="FFFFFF"/>
        <w:insideV w:val="single" w:sz="4" w:space="0" w:color="FFFFFF"/>
      </w:tblBorders>
    </w:tblPr>
    <w:tcPr>
      <w:shd w:val="clear" w:color="auto" w:fill="DFED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A2B4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A2B4C"/>
          <w:insideV w:val="nil"/>
        </w:tcBorders>
        <w:shd w:val="clear" w:color="auto" w:fill="0A2B4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/>
      </w:tcPr>
    </w:tblStylePr>
    <w:tblStylePr w:type="band1Vert">
      <w:tblPr/>
      <w:tcPr>
        <w:shd w:val="clear" w:color="auto" w:fill="7EB6EE"/>
      </w:tcPr>
    </w:tblStylePr>
    <w:tblStylePr w:type="band1Horz">
      <w:tblPr/>
      <w:tcPr>
        <w:shd w:val="clear" w:color="auto" w:fill="5EA4E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rPr>
      <w:color w:val="000000"/>
    </w:rPr>
    <w:tblPr>
      <w:tblStyleRowBandSize w:val="1"/>
      <w:tblStyleColBandSize w:val="1"/>
      <w:tblBorders>
        <w:top w:val="single" w:sz="24" w:space="0" w:color="565445"/>
        <w:left w:val="single" w:sz="4" w:space="0" w:color="017A8E"/>
        <w:bottom w:val="single" w:sz="4" w:space="0" w:color="017A8E"/>
        <w:right w:val="single" w:sz="4" w:space="0" w:color="017A8E"/>
        <w:insideH w:val="single" w:sz="4" w:space="0" w:color="FFFFFF"/>
        <w:insideV w:val="single" w:sz="4" w:space="0" w:color="FFFFFF"/>
      </w:tblBorders>
    </w:tblPr>
    <w:tcPr>
      <w:shd w:val="clear" w:color="auto" w:fill="DBF9F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485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4855"/>
          <w:insideV w:val="nil"/>
        </w:tcBorders>
        <w:shd w:val="clear" w:color="auto" w:fill="00485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/>
      </w:tcPr>
    </w:tblStylePr>
    <w:tblStylePr w:type="band1Vert">
      <w:tblPr/>
      <w:tcPr>
        <w:shd w:val="clear" w:color="auto" w:fill="6DE8FE"/>
      </w:tcPr>
    </w:tblStylePr>
    <w:tblStylePr w:type="band1Horz">
      <w:tblPr/>
      <w:tcPr>
        <w:shd w:val="clear" w:color="auto" w:fill="49E3FD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rPr>
      <w:color w:val="000000"/>
    </w:rPr>
    <w:tblPr>
      <w:tblStyleRowBandSize w:val="1"/>
      <w:tblStyleColBandSize w:val="1"/>
      <w:tblBorders>
        <w:top w:val="single" w:sz="24" w:space="0" w:color="017A8E"/>
        <w:left w:val="single" w:sz="4" w:space="0" w:color="565445"/>
        <w:bottom w:val="single" w:sz="4" w:space="0" w:color="565445"/>
        <w:right w:val="single" w:sz="4" w:space="0" w:color="565445"/>
        <w:insideH w:val="single" w:sz="4" w:space="0" w:color="FFFFFF"/>
        <w:insideV w:val="single" w:sz="4" w:space="0" w:color="FFFFFF"/>
      </w:tblBorders>
    </w:tblPr>
    <w:tcPr>
      <w:shd w:val="clear" w:color="auto" w:fill="EFEF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3322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33229"/>
          <w:insideV w:val="nil"/>
        </w:tcBorders>
        <w:shd w:val="clear" w:color="auto" w:fill="33322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/>
      </w:tcPr>
    </w:tblStylePr>
    <w:tblStylePr w:type="band1Vert">
      <w:tblPr/>
      <w:tcPr>
        <w:shd w:val="clear" w:color="auto" w:fill="BFBDB0"/>
      </w:tcPr>
    </w:tblStylePr>
    <w:tblStylePr w:type="band1Horz">
      <w:tblPr/>
      <w:tcPr>
        <w:shd w:val="clear" w:color="auto" w:fill="B0AD9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rPr>
      <w:color w:val="000000"/>
    </w:rPr>
    <w:tblPr>
      <w:tblStyleRowBandSize w:val="1"/>
      <w:tblStyleColBandSize w:val="1"/>
      <w:tblBorders>
        <w:top w:val="single" w:sz="24" w:space="0" w:color="A52319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A52319"/>
        <w:bottom w:val="single" w:sz="4" w:space="0" w:color="A52319"/>
        <w:right w:val="single" w:sz="4" w:space="0" w:color="A52319"/>
        <w:insideH w:val="single" w:sz="4" w:space="0" w:color="FFFFFF"/>
        <w:insideV w:val="single" w:sz="4" w:space="0" w:color="FFFFFF"/>
      </w:tblBorders>
    </w:tblPr>
    <w:tcPr>
      <w:shd w:val="clear" w:color="auto" w:fill="FAE5E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2150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2150F"/>
          <w:insideV w:val="nil"/>
        </w:tcBorders>
        <w:shd w:val="clear" w:color="auto" w:fill="62150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/>
      </w:tcPr>
    </w:tblStylePr>
    <w:tblStylePr w:type="band1Vert">
      <w:tblPr/>
      <w:tcPr>
        <w:shd w:val="clear" w:color="auto" w:fill="EE968F"/>
      </w:tcPr>
    </w:tblStylePr>
    <w:tblStylePr w:type="band1Horz">
      <w:tblPr/>
      <w:tcPr>
        <w:shd w:val="clear" w:color="auto" w:fill="EA7C7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rPr>
      <w:color w:val="FFFFFF"/>
    </w:rPr>
    <w:tblPr>
      <w:tblStyleRowBandSize w:val="1"/>
      <w:tblStyleColBandSize w:val="1"/>
    </w:tblPr>
    <w:tcPr>
      <w:shd w:val="clear" w:color="auto" w:fill="007FA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3F5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5E8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5E8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rPr>
      <w:color w:val="FFFFFF"/>
    </w:rPr>
    <w:tblPr>
      <w:tblStyleRowBandSize w:val="1"/>
      <w:tblStyleColBandSize w:val="1"/>
    </w:tblPr>
    <w:tcPr>
      <w:shd w:val="clear" w:color="auto" w:fill="11498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824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C365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C36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rPr>
      <w:color w:val="FFFFFF"/>
    </w:rPr>
    <w:tblPr>
      <w:tblStyleRowBandSize w:val="1"/>
      <w:tblStyleColBandSize w:val="1"/>
    </w:tblPr>
    <w:tcPr>
      <w:shd w:val="clear" w:color="auto" w:fill="017A8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3C4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5A6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5A6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rPr>
      <w:color w:val="FFFFFF"/>
    </w:rPr>
    <w:tblPr>
      <w:tblStyleRowBandSize w:val="1"/>
      <w:tblStyleColBandSize w:val="1"/>
    </w:tblPr>
    <w:tcPr>
      <w:shd w:val="clear" w:color="auto" w:fill="56544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A292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03E3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03E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rPr>
      <w:color w:val="FFFFFF"/>
    </w:rPr>
    <w:tblPr>
      <w:tblStyleRowBandSize w:val="1"/>
      <w:tblStyleColBandSize w:val="1"/>
    </w:tblPr>
    <w:tcPr>
      <w:shd w:val="clear" w:color="auto" w:fill="A5231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1110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1A1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1A1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="Rockwell" w:eastAsia="Times New Roman" w:hAnsi="Rockwell"/>
      <w:sz w:val="24"/>
      <w:szCs w:val="24"/>
    </w:rPr>
  </w:style>
  <w:style w:type="character" w:styleId="FollowedHyperlink">
    <w:name w:val="FollowedHyperlink"/>
    <w:uiPriority w:val="99"/>
    <w:semiHidden/>
    <w:unhideWhenUsed/>
    <w:rsid w:val="006C47D8"/>
    <w:rPr>
      <w:color w:val="BA3E31"/>
      <w:u w:val="single"/>
    </w:rPr>
  </w:style>
  <w:style w:type="character" w:styleId="FootnoteReference">
    <w:name w:val="footnote reference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tblPr>
      <w:tblStyleRowBandSize w:val="1"/>
      <w:tblStyleColBandSize w:val="1"/>
      <w:tblBorders>
        <w:top w:val="single" w:sz="4" w:space="0" w:color="77DBFF"/>
        <w:left w:val="single" w:sz="4" w:space="0" w:color="77DBFF"/>
        <w:bottom w:val="single" w:sz="4" w:space="0" w:color="77DBFF"/>
        <w:right w:val="single" w:sz="4" w:space="0" w:color="77DBFF"/>
        <w:insideH w:val="single" w:sz="4" w:space="0" w:color="77DBFF"/>
        <w:insideV w:val="single" w:sz="4" w:space="0" w:color="77DBFF"/>
      </w:tblBorders>
    </w:tblPr>
    <w:tblStylePr w:type="firstRow">
      <w:rPr>
        <w:b/>
        <w:bCs/>
      </w:rPr>
      <w:tblPr/>
      <w:tcPr>
        <w:tcBorders>
          <w:bottom w:val="single" w:sz="12" w:space="0" w:color="33CAFF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tblPr>
      <w:tblStyleRowBandSize w:val="1"/>
      <w:tblStyleColBandSize w:val="1"/>
      <w:tblBorders>
        <w:top w:val="single" w:sz="4" w:space="0" w:color="7EB6EE"/>
        <w:left w:val="single" w:sz="4" w:space="0" w:color="7EB6EE"/>
        <w:bottom w:val="single" w:sz="4" w:space="0" w:color="7EB6EE"/>
        <w:right w:val="single" w:sz="4" w:space="0" w:color="7EB6EE"/>
        <w:insideH w:val="single" w:sz="4" w:space="0" w:color="7EB6EE"/>
        <w:insideV w:val="single" w:sz="4" w:space="0" w:color="7EB6EE"/>
      </w:tblBorders>
    </w:tblPr>
    <w:tblStylePr w:type="firstRow">
      <w:rPr>
        <w:b/>
        <w:bCs/>
      </w:rPr>
      <w:tblPr/>
      <w:tcPr>
        <w:tcBorders>
          <w:bottom w:val="single" w:sz="12" w:space="0" w:color="3D91E5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tblPr>
      <w:tblStyleRowBandSize w:val="1"/>
      <w:tblStyleColBandSize w:val="1"/>
      <w:tblBorders>
        <w:top w:val="single" w:sz="4" w:space="0" w:color="6DE8FE"/>
        <w:left w:val="single" w:sz="4" w:space="0" w:color="6DE8FE"/>
        <w:bottom w:val="single" w:sz="4" w:space="0" w:color="6DE8FE"/>
        <w:right w:val="single" w:sz="4" w:space="0" w:color="6DE8FE"/>
        <w:insideH w:val="single" w:sz="4" w:space="0" w:color="6DE8FE"/>
        <w:insideV w:val="single" w:sz="4" w:space="0" w:color="6DE8FE"/>
      </w:tblBorders>
    </w:tblPr>
    <w:tblStylePr w:type="firstRow">
      <w:rPr>
        <w:b/>
        <w:bCs/>
      </w:rPr>
      <w:tblPr/>
      <w:tcPr>
        <w:tcBorders>
          <w:bottom w:val="single" w:sz="12" w:space="0" w:color="24DDFD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tblPr>
      <w:tblStyleRowBandSize w:val="1"/>
      <w:tblStyleColBandSize w:val="1"/>
      <w:tblBorders>
        <w:top w:val="single" w:sz="4" w:space="0" w:color="BFBDB0"/>
        <w:left w:val="single" w:sz="4" w:space="0" w:color="BFBDB0"/>
        <w:bottom w:val="single" w:sz="4" w:space="0" w:color="BFBDB0"/>
        <w:right w:val="single" w:sz="4" w:space="0" w:color="BFBDB0"/>
        <w:insideH w:val="single" w:sz="4" w:space="0" w:color="BFBDB0"/>
        <w:insideV w:val="single" w:sz="4" w:space="0" w:color="BFBDB0"/>
      </w:tblBorders>
    </w:tblPr>
    <w:tblStylePr w:type="firstRow">
      <w:rPr>
        <w:b/>
        <w:bCs/>
      </w:rPr>
      <w:tblPr/>
      <w:tcPr>
        <w:tcBorders>
          <w:bottom w:val="single" w:sz="12" w:space="0" w:color="A09D88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tblPr>
      <w:tblStyleRowBandSize w:val="1"/>
      <w:tblStyleColBandSize w:val="1"/>
      <w:tblBorders>
        <w:top w:val="single" w:sz="4" w:space="0" w:color="EE968F"/>
        <w:left w:val="single" w:sz="4" w:space="0" w:color="EE968F"/>
        <w:bottom w:val="single" w:sz="4" w:space="0" w:color="EE968F"/>
        <w:right w:val="single" w:sz="4" w:space="0" w:color="EE968F"/>
        <w:insideH w:val="single" w:sz="4" w:space="0" w:color="EE968F"/>
        <w:insideV w:val="single" w:sz="4" w:space="0" w:color="EE968F"/>
      </w:tblBorders>
    </w:tblPr>
    <w:tblStylePr w:type="firstRow">
      <w:rPr>
        <w:b/>
        <w:bCs/>
      </w:rPr>
      <w:tblPr/>
      <w:tcPr>
        <w:tcBorders>
          <w:bottom w:val="single" w:sz="12" w:space="0" w:color="E56258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6C47D8"/>
    <w:tblPr>
      <w:tblStyleRowBandSize w:val="1"/>
      <w:tblStyleColBandSize w:val="1"/>
      <w:tblBorders>
        <w:top w:val="single" w:sz="2" w:space="0" w:color="33CAFF"/>
        <w:bottom w:val="single" w:sz="2" w:space="0" w:color="33CAFF"/>
        <w:insideH w:val="single" w:sz="2" w:space="0" w:color="33CAFF"/>
        <w:insideV w:val="single" w:sz="2" w:space="0" w:color="33CA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33CA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</w:style>
  <w:style w:type="table" w:styleId="GridTable2-Accent2">
    <w:name w:val="Grid Table 2 Accent 2"/>
    <w:basedOn w:val="TableNormal"/>
    <w:uiPriority w:val="47"/>
    <w:rsid w:val="006C47D8"/>
    <w:tblPr>
      <w:tblStyleRowBandSize w:val="1"/>
      <w:tblStyleColBandSize w:val="1"/>
      <w:tblBorders>
        <w:top w:val="single" w:sz="2" w:space="0" w:color="3D91E5"/>
        <w:bottom w:val="single" w:sz="2" w:space="0" w:color="3D91E5"/>
        <w:insideH w:val="single" w:sz="2" w:space="0" w:color="3D91E5"/>
        <w:insideV w:val="single" w:sz="2" w:space="0" w:color="3D91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3D91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</w:style>
  <w:style w:type="table" w:styleId="GridTable2-Accent3">
    <w:name w:val="Grid Table 2 Accent 3"/>
    <w:basedOn w:val="TableNormal"/>
    <w:uiPriority w:val="47"/>
    <w:rsid w:val="006C47D8"/>
    <w:tblPr>
      <w:tblStyleRowBandSize w:val="1"/>
      <w:tblStyleColBandSize w:val="1"/>
      <w:tblBorders>
        <w:top w:val="single" w:sz="2" w:space="0" w:color="24DDFD"/>
        <w:bottom w:val="single" w:sz="2" w:space="0" w:color="24DDFD"/>
        <w:insideH w:val="single" w:sz="2" w:space="0" w:color="24DDFD"/>
        <w:insideV w:val="single" w:sz="2" w:space="0" w:color="24DDF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24DDF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/>
      </w:tcPr>
    </w:tblStylePr>
    <w:tblStylePr w:type="band1Horz">
      <w:tblPr/>
      <w:tcPr>
        <w:shd w:val="clear" w:color="auto" w:fill="B5F3FE"/>
      </w:tcPr>
    </w:tblStylePr>
  </w:style>
  <w:style w:type="table" w:styleId="GridTable2-Accent4">
    <w:name w:val="Grid Table 2 Accent 4"/>
    <w:basedOn w:val="TableNormal"/>
    <w:uiPriority w:val="47"/>
    <w:rsid w:val="006C47D8"/>
    <w:tblPr>
      <w:tblStyleRowBandSize w:val="1"/>
      <w:tblStyleColBandSize w:val="1"/>
      <w:tblBorders>
        <w:top w:val="single" w:sz="2" w:space="0" w:color="A09D88"/>
        <w:bottom w:val="single" w:sz="2" w:space="0" w:color="A09D88"/>
        <w:insideH w:val="single" w:sz="2" w:space="0" w:color="A09D88"/>
        <w:insideV w:val="single" w:sz="2" w:space="0" w:color="A09D8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09D8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</w:style>
  <w:style w:type="table" w:styleId="GridTable2-Accent5">
    <w:name w:val="Grid Table 2 Accent 5"/>
    <w:basedOn w:val="TableNormal"/>
    <w:uiPriority w:val="47"/>
    <w:rsid w:val="006C47D8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styleId="GridTable2-Accent6">
    <w:name w:val="Grid Table 2 Accent 6"/>
    <w:basedOn w:val="TableNormal"/>
    <w:uiPriority w:val="47"/>
    <w:rsid w:val="006C47D8"/>
    <w:tblPr>
      <w:tblStyleRowBandSize w:val="1"/>
      <w:tblStyleColBandSize w:val="1"/>
      <w:tblBorders>
        <w:top w:val="single" w:sz="2" w:space="0" w:color="E56258"/>
        <w:bottom w:val="single" w:sz="2" w:space="0" w:color="E56258"/>
        <w:insideH w:val="single" w:sz="2" w:space="0" w:color="E56258"/>
        <w:insideV w:val="single" w:sz="2" w:space="0" w:color="E5625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5625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</w:style>
  <w:style w:type="table" w:styleId="GridTable3">
    <w:name w:val="Grid Table 3"/>
    <w:basedOn w:val="TableNormal"/>
    <w:uiPriority w:val="48"/>
    <w:rsid w:val="006C47D8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tblPr>
      <w:tblStyleRowBandSize w:val="1"/>
      <w:tblStyleColBandSize w:val="1"/>
      <w:tblBorders>
        <w:top w:val="single" w:sz="4" w:space="0" w:color="33CAFF"/>
        <w:left w:val="single" w:sz="4" w:space="0" w:color="33CAFF"/>
        <w:bottom w:val="single" w:sz="4" w:space="0" w:color="33CAFF"/>
        <w:right w:val="single" w:sz="4" w:space="0" w:color="33CAFF"/>
        <w:insideH w:val="single" w:sz="4" w:space="0" w:color="33CAFF"/>
        <w:insideV w:val="single" w:sz="4" w:space="0" w:color="33CA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  <w:tblStylePr w:type="neCell">
      <w:tblPr/>
      <w:tcPr>
        <w:tcBorders>
          <w:bottom w:val="single" w:sz="4" w:space="0" w:color="33CAFF"/>
        </w:tcBorders>
      </w:tcPr>
    </w:tblStylePr>
    <w:tblStylePr w:type="nwCell">
      <w:tblPr/>
      <w:tcPr>
        <w:tcBorders>
          <w:bottom w:val="single" w:sz="4" w:space="0" w:color="33CAFF"/>
        </w:tcBorders>
      </w:tcPr>
    </w:tblStylePr>
    <w:tblStylePr w:type="seCell">
      <w:tblPr/>
      <w:tcPr>
        <w:tcBorders>
          <w:top w:val="single" w:sz="4" w:space="0" w:color="33CAFF"/>
        </w:tcBorders>
      </w:tcPr>
    </w:tblStylePr>
    <w:tblStylePr w:type="swCell">
      <w:tblPr/>
      <w:tcPr>
        <w:tcBorders>
          <w:top w:val="single" w:sz="4" w:space="0" w:color="33CAFF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tblPr>
      <w:tblStyleRowBandSize w:val="1"/>
      <w:tblStyleColBandSize w:val="1"/>
      <w:tblBorders>
        <w:top w:val="single" w:sz="4" w:space="0" w:color="3D91E5"/>
        <w:left w:val="single" w:sz="4" w:space="0" w:color="3D91E5"/>
        <w:bottom w:val="single" w:sz="4" w:space="0" w:color="3D91E5"/>
        <w:right w:val="single" w:sz="4" w:space="0" w:color="3D91E5"/>
        <w:insideH w:val="single" w:sz="4" w:space="0" w:color="3D91E5"/>
        <w:insideV w:val="single" w:sz="4" w:space="0" w:color="3D91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  <w:tblStylePr w:type="neCell">
      <w:tblPr/>
      <w:tcPr>
        <w:tcBorders>
          <w:bottom w:val="single" w:sz="4" w:space="0" w:color="3D91E5"/>
        </w:tcBorders>
      </w:tcPr>
    </w:tblStylePr>
    <w:tblStylePr w:type="nwCell">
      <w:tblPr/>
      <w:tcPr>
        <w:tcBorders>
          <w:bottom w:val="single" w:sz="4" w:space="0" w:color="3D91E5"/>
        </w:tcBorders>
      </w:tcPr>
    </w:tblStylePr>
    <w:tblStylePr w:type="seCell">
      <w:tblPr/>
      <w:tcPr>
        <w:tcBorders>
          <w:top w:val="single" w:sz="4" w:space="0" w:color="3D91E5"/>
        </w:tcBorders>
      </w:tcPr>
    </w:tblStylePr>
    <w:tblStylePr w:type="swCell">
      <w:tblPr/>
      <w:tcPr>
        <w:tcBorders>
          <w:top w:val="single" w:sz="4" w:space="0" w:color="3D91E5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tblPr>
      <w:tblStyleRowBandSize w:val="1"/>
      <w:tblStyleColBandSize w:val="1"/>
      <w:tblBorders>
        <w:top w:val="single" w:sz="4" w:space="0" w:color="24DDFD"/>
        <w:left w:val="single" w:sz="4" w:space="0" w:color="24DDFD"/>
        <w:bottom w:val="single" w:sz="4" w:space="0" w:color="24DDFD"/>
        <w:right w:val="single" w:sz="4" w:space="0" w:color="24DDFD"/>
        <w:insideH w:val="single" w:sz="4" w:space="0" w:color="24DDFD"/>
        <w:insideV w:val="single" w:sz="4" w:space="0" w:color="24DDF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5F3FE"/>
      </w:tcPr>
    </w:tblStylePr>
    <w:tblStylePr w:type="band1Horz">
      <w:tblPr/>
      <w:tcPr>
        <w:shd w:val="clear" w:color="auto" w:fill="B5F3FE"/>
      </w:tcPr>
    </w:tblStylePr>
    <w:tblStylePr w:type="neCell">
      <w:tblPr/>
      <w:tcPr>
        <w:tcBorders>
          <w:bottom w:val="single" w:sz="4" w:space="0" w:color="24DDFD"/>
        </w:tcBorders>
      </w:tcPr>
    </w:tblStylePr>
    <w:tblStylePr w:type="nwCell">
      <w:tblPr/>
      <w:tcPr>
        <w:tcBorders>
          <w:bottom w:val="single" w:sz="4" w:space="0" w:color="24DDFD"/>
        </w:tcBorders>
      </w:tcPr>
    </w:tblStylePr>
    <w:tblStylePr w:type="seCell">
      <w:tblPr/>
      <w:tcPr>
        <w:tcBorders>
          <w:top w:val="single" w:sz="4" w:space="0" w:color="24DDFD"/>
        </w:tcBorders>
      </w:tcPr>
    </w:tblStylePr>
    <w:tblStylePr w:type="swCell">
      <w:tblPr/>
      <w:tcPr>
        <w:tcBorders>
          <w:top w:val="single" w:sz="4" w:space="0" w:color="24DDFD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tblPr>
      <w:tblStyleRowBandSize w:val="1"/>
      <w:tblStyleColBandSize w:val="1"/>
      <w:tblBorders>
        <w:top w:val="single" w:sz="4" w:space="0" w:color="A09D88"/>
        <w:left w:val="single" w:sz="4" w:space="0" w:color="A09D88"/>
        <w:bottom w:val="single" w:sz="4" w:space="0" w:color="A09D88"/>
        <w:right w:val="single" w:sz="4" w:space="0" w:color="A09D88"/>
        <w:insideH w:val="single" w:sz="4" w:space="0" w:color="A09D88"/>
        <w:insideV w:val="single" w:sz="4" w:space="0" w:color="A09D8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  <w:tblStylePr w:type="neCell">
      <w:tblPr/>
      <w:tcPr>
        <w:tcBorders>
          <w:bottom w:val="single" w:sz="4" w:space="0" w:color="A09D88"/>
        </w:tcBorders>
      </w:tcPr>
    </w:tblStylePr>
    <w:tblStylePr w:type="nwCell">
      <w:tblPr/>
      <w:tcPr>
        <w:tcBorders>
          <w:bottom w:val="single" w:sz="4" w:space="0" w:color="A09D88"/>
        </w:tcBorders>
      </w:tcPr>
    </w:tblStylePr>
    <w:tblStylePr w:type="seCell">
      <w:tblPr/>
      <w:tcPr>
        <w:tcBorders>
          <w:top w:val="single" w:sz="4" w:space="0" w:color="A09D88"/>
        </w:tcBorders>
      </w:tcPr>
    </w:tblStylePr>
    <w:tblStylePr w:type="swCell">
      <w:tblPr/>
      <w:tcPr>
        <w:tcBorders>
          <w:top w:val="single" w:sz="4" w:space="0" w:color="A09D88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tblPr>
      <w:tblStyleRowBandSize w:val="1"/>
      <w:tblStyleColBandSize w:val="1"/>
      <w:tblBorders>
        <w:top w:val="single" w:sz="4" w:space="0" w:color="E56258"/>
        <w:left w:val="single" w:sz="4" w:space="0" w:color="E56258"/>
        <w:bottom w:val="single" w:sz="4" w:space="0" w:color="E56258"/>
        <w:right w:val="single" w:sz="4" w:space="0" w:color="E56258"/>
        <w:insideH w:val="single" w:sz="4" w:space="0" w:color="E56258"/>
        <w:insideV w:val="single" w:sz="4" w:space="0" w:color="E5625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  <w:tblStylePr w:type="neCell">
      <w:tblPr/>
      <w:tcPr>
        <w:tcBorders>
          <w:bottom w:val="single" w:sz="4" w:space="0" w:color="E56258"/>
        </w:tcBorders>
      </w:tcPr>
    </w:tblStylePr>
    <w:tblStylePr w:type="nwCell">
      <w:tblPr/>
      <w:tcPr>
        <w:tcBorders>
          <w:bottom w:val="single" w:sz="4" w:space="0" w:color="E56258"/>
        </w:tcBorders>
      </w:tcPr>
    </w:tblStylePr>
    <w:tblStylePr w:type="seCell">
      <w:tblPr/>
      <w:tcPr>
        <w:tcBorders>
          <w:top w:val="single" w:sz="4" w:space="0" w:color="E56258"/>
        </w:tcBorders>
      </w:tcPr>
    </w:tblStylePr>
    <w:tblStylePr w:type="swCell">
      <w:tblPr/>
      <w:tcPr>
        <w:tcBorders>
          <w:top w:val="single" w:sz="4" w:space="0" w:color="E56258"/>
        </w:tcBorders>
      </w:tcPr>
    </w:tblStylePr>
  </w:style>
  <w:style w:type="table" w:styleId="GridTable4">
    <w:name w:val="Grid Table 4"/>
    <w:basedOn w:val="TableNormal"/>
    <w:uiPriority w:val="49"/>
    <w:rsid w:val="006C47D8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6C47D8"/>
    <w:tblPr>
      <w:tblStyleRowBandSize w:val="1"/>
      <w:tblStyleColBandSize w:val="1"/>
      <w:tblBorders>
        <w:top w:val="single" w:sz="4" w:space="0" w:color="33CAFF"/>
        <w:left w:val="single" w:sz="4" w:space="0" w:color="33CAFF"/>
        <w:bottom w:val="single" w:sz="4" w:space="0" w:color="33CAFF"/>
        <w:right w:val="single" w:sz="4" w:space="0" w:color="33CAFF"/>
        <w:insideH w:val="single" w:sz="4" w:space="0" w:color="33CAFF"/>
        <w:insideV w:val="single" w:sz="4" w:space="0" w:color="33C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7FAB"/>
          <w:left w:val="single" w:sz="4" w:space="0" w:color="007FAB"/>
          <w:bottom w:val="single" w:sz="4" w:space="0" w:color="007FAB"/>
          <w:right w:val="single" w:sz="4" w:space="0" w:color="007FAB"/>
          <w:insideH w:val="nil"/>
          <w:insideV w:val="nil"/>
        </w:tcBorders>
        <w:shd w:val="clear" w:color="auto" w:fill="007FAB"/>
      </w:tcPr>
    </w:tblStylePr>
    <w:tblStylePr w:type="lastRow">
      <w:rPr>
        <w:b/>
        <w:bCs/>
      </w:rPr>
      <w:tblPr/>
      <w:tcPr>
        <w:tcBorders>
          <w:top w:val="double" w:sz="4" w:space="0" w:color="007F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</w:style>
  <w:style w:type="table" w:styleId="GridTable4-Accent2">
    <w:name w:val="Grid Table 4 Accent 2"/>
    <w:basedOn w:val="TableNormal"/>
    <w:uiPriority w:val="49"/>
    <w:rsid w:val="006C47D8"/>
    <w:tblPr>
      <w:tblStyleRowBandSize w:val="1"/>
      <w:tblStyleColBandSize w:val="1"/>
      <w:tblBorders>
        <w:top w:val="single" w:sz="4" w:space="0" w:color="3D91E5"/>
        <w:left w:val="single" w:sz="4" w:space="0" w:color="3D91E5"/>
        <w:bottom w:val="single" w:sz="4" w:space="0" w:color="3D91E5"/>
        <w:right w:val="single" w:sz="4" w:space="0" w:color="3D91E5"/>
        <w:insideH w:val="single" w:sz="4" w:space="0" w:color="3D91E5"/>
        <w:insideV w:val="single" w:sz="4" w:space="0" w:color="3D91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14980"/>
          <w:left w:val="single" w:sz="4" w:space="0" w:color="114980"/>
          <w:bottom w:val="single" w:sz="4" w:space="0" w:color="114980"/>
          <w:right w:val="single" w:sz="4" w:space="0" w:color="114980"/>
          <w:insideH w:val="nil"/>
          <w:insideV w:val="nil"/>
        </w:tcBorders>
        <w:shd w:val="clear" w:color="auto" w:fill="114980"/>
      </w:tcPr>
    </w:tblStylePr>
    <w:tblStylePr w:type="lastRow">
      <w:rPr>
        <w:b/>
        <w:bCs/>
      </w:rPr>
      <w:tblPr/>
      <w:tcPr>
        <w:tcBorders>
          <w:top w:val="double" w:sz="4" w:space="0" w:color="1149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</w:style>
  <w:style w:type="table" w:styleId="GridTable4-Accent3">
    <w:name w:val="Grid Table 4 Accent 3"/>
    <w:basedOn w:val="TableNormal"/>
    <w:uiPriority w:val="49"/>
    <w:rsid w:val="006C47D8"/>
    <w:tblPr>
      <w:tblStyleRowBandSize w:val="1"/>
      <w:tblStyleColBandSize w:val="1"/>
      <w:tblBorders>
        <w:top w:val="single" w:sz="4" w:space="0" w:color="24DDFD"/>
        <w:left w:val="single" w:sz="4" w:space="0" w:color="24DDFD"/>
        <w:bottom w:val="single" w:sz="4" w:space="0" w:color="24DDFD"/>
        <w:right w:val="single" w:sz="4" w:space="0" w:color="24DDFD"/>
        <w:insideH w:val="single" w:sz="4" w:space="0" w:color="24DDFD"/>
        <w:insideV w:val="single" w:sz="4" w:space="0" w:color="24DDF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17A8E"/>
          <w:left w:val="single" w:sz="4" w:space="0" w:color="017A8E"/>
          <w:bottom w:val="single" w:sz="4" w:space="0" w:color="017A8E"/>
          <w:right w:val="single" w:sz="4" w:space="0" w:color="017A8E"/>
          <w:insideH w:val="nil"/>
          <w:insideV w:val="nil"/>
        </w:tcBorders>
        <w:shd w:val="clear" w:color="auto" w:fill="017A8E"/>
      </w:tcPr>
    </w:tblStylePr>
    <w:tblStylePr w:type="lastRow">
      <w:rPr>
        <w:b/>
        <w:bCs/>
      </w:rPr>
      <w:tblPr/>
      <w:tcPr>
        <w:tcBorders>
          <w:top w:val="double" w:sz="4" w:space="0" w:color="017A8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/>
      </w:tcPr>
    </w:tblStylePr>
    <w:tblStylePr w:type="band1Horz">
      <w:tblPr/>
      <w:tcPr>
        <w:shd w:val="clear" w:color="auto" w:fill="B5F3FE"/>
      </w:tcPr>
    </w:tblStylePr>
  </w:style>
  <w:style w:type="table" w:styleId="GridTable4-Accent4">
    <w:name w:val="Grid Table 4 Accent 4"/>
    <w:basedOn w:val="TableNormal"/>
    <w:uiPriority w:val="49"/>
    <w:rsid w:val="006C47D8"/>
    <w:tblPr>
      <w:tblStyleRowBandSize w:val="1"/>
      <w:tblStyleColBandSize w:val="1"/>
      <w:tblBorders>
        <w:top w:val="single" w:sz="4" w:space="0" w:color="A09D88"/>
        <w:left w:val="single" w:sz="4" w:space="0" w:color="A09D88"/>
        <w:bottom w:val="single" w:sz="4" w:space="0" w:color="A09D88"/>
        <w:right w:val="single" w:sz="4" w:space="0" w:color="A09D88"/>
        <w:insideH w:val="single" w:sz="4" w:space="0" w:color="A09D88"/>
        <w:insideV w:val="single" w:sz="4" w:space="0" w:color="A09D8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65445"/>
          <w:left w:val="single" w:sz="4" w:space="0" w:color="565445"/>
          <w:bottom w:val="single" w:sz="4" w:space="0" w:color="565445"/>
          <w:right w:val="single" w:sz="4" w:space="0" w:color="565445"/>
          <w:insideH w:val="nil"/>
          <w:insideV w:val="nil"/>
        </w:tcBorders>
        <w:shd w:val="clear" w:color="auto" w:fill="565445"/>
      </w:tcPr>
    </w:tblStylePr>
    <w:tblStylePr w:type="lastRow">
      <w:rPr>
        <w:b/>
        <w:bCs/>
      </w:rPr>
      <w:tblPr/>
      <w:tcPr>
        <w:tcBorders>
          <w:top w:val="double" w:sz="4" w:space="0" w:color="5654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</w:style>
  <w:style w:type="table" w:styleId="GridTable4-Accent5">
    <w:name w:val="Grid Table 4 Accent 5"/>
    <w:basedOn w:val="TableNormal"/>
    <w:uiPriority w:val="49"/>
    <w:rsid w:val="006C47D8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styleId="GridTable4-Accent6">
    <w:name w:val="Grid Table 4 Accent 6"/>
    <w:basedOn w:val="TableNormal"/>
    <w:uiPriority w:val="49"/>
    <w:rsid w:val="006C47D8"/>
    <w:tblPr>
      <w:tblStyleRowBandSize w:val="1"/>
      <w:tblStyleColBandSize w:val="1"/>
      <w:tblBorders>
        <w:top w:val="single" w:sz="4" w:space="0" w:color="E56258"/>
        <w:left w:val="single" w:sz="4" w:space="0" w:color="E56258"/>
        <w:bottom w:val="single" w:sz="4" w:space="0" w:color="E56258"/>
        <w:right w:val="single" w:sz="4" w:space="0" w:color="E56258"/>
        <w:insideH w:val="single" w:sz="4" w:space="0" w:color="E56258"/>
        <w:insideV w:val="single" w:sz="4" w:space="0" w:color="E5625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2319"/>
          <w:left w:val="single" w:sz="4" w:space="0" w:color="A52319"/>
          <w:bottom w:val="single" w:sz="4" w:space="0" w:color="A52319"/>
          <w:right w:val="single" w:sz="4" w:space="0" w:color="A52319"/>
          <w:insideH w:val="nil"/>
          <w:insideV w:val="nil"/>
        </w:tcBorders>
        <w:shd w:val="clear" w:color="auto" w:fill="A52319"/>
      </w:tcPr>
    </w:tblStylePr>
    <w:tblStylePr w:type="lastRow">
      <w:rPr>
        <w:b/>
        <w:bCs/>
      </w:rPr>
      <w:tblPr/>
      <w:tcPr>
        <w:tcBorders>
          <w:top w:val="double" w:sz="4" w:space="0" w:color="A5231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</w:style>
  <w:style w:type="table" w:styleId="GridTable5Dark">
    <w:name w:val="Grid Table 5 Dark"/>
    <w:basedOn w:val="TableNormal"/>
    <w:uiPriority w:val="50"/>
    <w:rsid w:val="006C47D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6C47D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BED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7FAB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7FAB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7FAB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7FAB"/>
      </w:tcPr>
    </w:tblStylePr>
    <w:tblStylePr w:type="band1Vert">
      <w:tblPr/>
      <w:tcPr>
        <w:shd w:val="clear" w:color="auto" w:fill="77DBFF"/>
      </w:tcPr>
    </w:tblStylePr>
    <w:tblStylePr w:type="band1Horz">
      <w:tblPr/>
      <w:tcPr>
        <w:shd w:val="clear" w:color="auto" w:fill="77DBFF"/>
      </w:tcPr>
    </w:tblStylePr>
  </w:style>
  <w:style w:type="table" w:styleId="GridTable5Dark-Accent2">
    <w:name w:val="Grid Table 5 Dark Accent 2"/>
    <w:basedOn w:val="TableNormal"/>
    <w:uiPriority w:val="50"/>
    <w:rsid w:val="006C47D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ED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1498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1498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1498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14980"/>
      </w:tcPr>
    </w:tblStylePr>
    <w:tblStylePr w:type="band1Vert">
      <w:tblPr/>
      <w:tcPr>
        <w:shd w:val="clear" w:color="auto" w:fill="7EB6EE"/>
      </w:tcPr>
    </w:tblStylePr>
    <w:tblStylePr w:type="band1Horz">
      <w:tblPr/>
      <w:tcPr>
        <w:shd w:val="clear" w:color="auto" w:fill="7EB6EE"/>
      </w:tcPr>
    </w:tblStylePr>
  </w:style>
  <w:style w:type="table" w:styleId="GridTable5Dark-Accent3">
    <w:name w:val="Grid Table 5 Dark Accent 3"/>
    <w:basedOn w:val="TableNormal"/>
    <w:uiPriority w:val="50"/>
    <w:rsid w:val="006C47D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5F3F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17A8E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17A8E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17A8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17A8E"/>
      </w:tcPr>
    </w:tblStylePr>
    <w:tblStylePr w:type="band1Vert">
      <w:tblPr/>
      <w:tcPr>
        <w:shd w:val="clear" w:color="auto" w:fill="6DE8FE"/>
      </w:tcPr>
    </w:tblStylePr>
    <w:tblStylePr w:type="band1Horz">
      <w:tblPr/>
      <w:tcPr>
        <w:shd w:val="clear" w:color="auto" w:fill="6DE8FE"/>
      </w:tcPr>
    </w:tblStylePr>
  </w:style>
  <w:style w:type="table" w:styleId="GridTable5Dark-Accent4">
    <w:name w:val="Grid Table 5 Dark Accent 4"/>
    <w:basedOn w:val="TableNormal"/>
    <w:uiPriority w:val="50"/>
    <w:rsid w:val="006C47D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DED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6544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6544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6544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65445"/>
      </w:tcPr>
    </w:tblStylePr>
    <w:tblStylePr w:type="band1Vert">
      <w:tblPr/>
      <w:tcPr>
        <w:shd w:val="clear" w:color="auto" w:fill="BFBDB0"/>
      </w:tcPr>
    </w:tblStylePr>
    <w:tblStylePr w:type="band1Horz">
      <w:tblPr/>
      <w:tcPr>
        <w:shd w:val="clear" w:color="auto" w:fill="BFBDB0"/>
      </w:tcPr>
    </w:tblStylePr>
  </w:style>
  <w:style w:type="table" w:styleId="GridTable5Dark-Accent5">
    <w:name w:val="Grid Table 5 Dark Accent 5"/>
    <w:basedOn w:val="TableNormal"/>
    <w:uiPriority w:val="50"/>
    <w:rsid w:val="006C47D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styleId="GridTable5Dark-Accent6">
    <w:name w:val="Grid Table 5 Dark Accent 6"/>
    <w:basedOn w:val="TableNormal"/>
    <w:uiPriority w:val="50"/>
    <w:rsid w:val="006C47D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AC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231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231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231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2319"/>
      </w:tcPr>
    </w:tblStylePr>
    <w:tblStylePr w:type="band1Vert">
      <w:tblPr/>
      <w:tcPr>
        <w:shd w:val="clear" w:color="auto" w:fill="EE968F"/>
      </w:tcPr>
    </w:tblStylePr>
    <w:tblStylePr w:type="band1Horz">
      <w:tblPr/>
      <w:tcPr>
        <w:shd w:val="clear" w:color="auto" w:fill="EE968F"/>
      </w:tcPr>
    </w:tblStylePr>
  </w:style>
  <w:style w:type="table" w:styleId="GridTable6Colorful">
    <w:name w:val="Grid Table 6 Colorful"/>
    <w:basedOn w:val="TableNormal"/>
    <w:uiPriority w:val="51"/>
    <w:rsid w:val="006C47D8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6C47D8"/>
    <w:rPr>
      <w:color w:val="005E80"/>
    </w:rPr>
    <w:tblPr>
      <w:tblStyleRowBandSize w:val="1"/>
      <w:tblStyleColBandSize w:val="1"/>
      <w:tblBorders>
        <w:top w:val="single" w:sz="4" w:space="0" w:color="33CAFF"/>
        <w:left w:val="single" w:sz="4" w:space="0" w:color="33CAFF"/>
        <w:bottom w:val="single" w:sz="4" w:space="0" w:color="33CAFF"/>
        <w:right w:val="single" w:sz="4" w:space="0" w:color="33CAFF"/>
        <w:insideH w:val="single" w:sz="4" w:space="0" w:color="33CAFF"/>
        <w:insideV w:val="single" w:sz="4" w:space="0" w:color="33CAFF"/>
      </w:tblBorders>
    </w:tblPr>
    <w:tblStylePr w:type="firstRow">
      <w:rPr>
        <w:b/>
        <w:bCs/>
      </w:rPr>
      <w:tblPr/>
      <w:tcPr>
        <w:tcBorders>
          <w:bottom w:val="single" w:sz="12" w:space="0" w:color="33CAFF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</w:style>
  <w:style w:type="table" w:styleId="GridTable6Colorful-Accent2">
    <w:name w:val="Grid Table 6 Colorful Accent 2"/>
    <w:basedOn w:val="TableNormal"/>
    <w:uiPriority w:val="51"/>
    <w:rsid w:val="006C47D8"/>
    <w:rPr>
      <w:color w:val="0C365F"/>
    </w:rPr>
    <w:tblPr>
      <w:tblStyleRowBandSize w:val="1"/>
      <w:tblStyleColBandSize w:val="1"/>
      <w:tblBorders>
        <w:top w:val="single" w:sz="4" w:space="0" w:color="3D91E5"/>
        <w:left w:val="single" w:sz="4" w:space="0" w:color="3D91E5"/>
        <w:bottom w:val="single" w:sz="4" w:space="0" w:color="3D91E5"/>
        <w:right w:val="single" w:sz="4" w:space="0" w:color="3D91E5"/>
        <w:insideH w:val="single" w:sz="4" w:space="0" w:color="3D91E5"/>
        <w:insideV w:val="single" w:sz="4" w:space="0" w:color="3D91E5"/>
      </w:tblBorders>
    </w:tblPr>
    <w:tblStylePr w:type="firstRow">
      <w:rPr>
        <w:b/>
        <w:bCs/>
      </w:rPr>
      <w:tblPr/>
      <w:tcPr>
        <w:tcBorders>
          <w:bottom w:val="single" w:sz="12" w:space="0" w:color="3D91E5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</w:style>
  <w:style w:type="table" w:styleId="GridTable6Colorful-Accent3">
    <w:name w:val="Grid Table 6 Colorful Accent 3"/>
    <w:basedOn w:val="TableNormal"/>
    <w:uiPriority w:val="51"/>
    <w:rsid w:val="006C47D8"/>
    <w:rPr>
      <w:color w:val="005A6A"/>
    </w:rPr>
    <w:tblPr>
      <w:tblStyleRowBandSize w:val="1"/>
      <w:tblStyleColBandSize w:val="1"/>
      <w:tblBorders>
        <w:top w:val="single" w:sz="4" w:space="0" w:color="24DDFD"/>
        <w:left w:val="single" w:sz="4" w:space="0" w:color="24DDFD"/>
        <w:bottom w:val="single" w:sz="4" w:space="0" w:color="24DDFD"/>
        <w:right w:val="single" w:sz="4" w:space="0" w:color="24DDFD"/>
        <w:insideH w:val="single" w:sz="4" w:space="0" w:color="24DDFD"/>
        <w:insideV w:val="single" w:sz="4" w:space="0" w:color="24DDFD"/>
      </w:tblBorders>
    </w:tblPr>
    <w:tblStylePr w:type="firstRow">
      <w:rPr>
        <w:b/>
        <w:bCs/>
      </w:rPr>
      <w:tblPr/>
      <w:tcPr>
        <w:tcBorders>
          <w:bottom w:val="single" w:sz="12" w:space="0" w:color="24DDFD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/>
      </w:tcPr>
    </w:tblStylePr>
    <w:tblStylePr w:type="band1Horz">
      <w:tblPr/>
      <w:tcPr>
        <w:shd w:val="clear" w:color="auto" w:fill="B5F3FE"/>
      </w:tcPr>
    </w:tblStylePr>
  </w:style>
  <w:style w:type="table" w:styleId="GridTable6Colorful-Accent4">
    <w:name w:val="Grid Table 6 Colorful Accent 4"/>
    <w:basedOn w:val="TableNormal"/>
    <w:uiPriority w:val="51"/>
    <w:rsid w:val="006C47D8"/>
    <w:rPr>
      <w:color w:val="403E33"/>
    </w:rPr>
    <w:tblPr>
      <w:tblStyleRowBandSize w:val="1"/>
      <w:tblStyleColBandSize w:val="1"/>
      <w:tblBorders>
        <w:top w:val="single" w:sz="4" w:space="0" w:color="A09D88"/>
        <w:left w:val="single" w:sz="4" w:space="0" w:color="A09D88"/>
        <w:bottom w:val="single" w:sz="4" w:space="0" w:color="A09D88"/>
        <w:right w:val="single" w:sz="4" w:space="0" w:color="A09D88"/>
        <w:insideH w:val="single" w:sz="4" w:space="0" w:color="A09D88"/>
        <w:insideV w:val="single" w:sz="4" w:space="0" w:color="A09D88"/>
      </w:tblBorders>
    </w:tblPr>
    <w:tblStylePr w:type="firstRow">
      <w:rPr>
        <w:b/>
        <w:bCs/>
      </w:rPr>
      <w:tblPr/>
      <w:tcPr>
        <w:tcBorders>
          <w:bottom w:val="single" w:sz="12" w:space="0" w:color="A09D88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</w:style>
  <w:style w:type="table" w:styleId="GridTable6Colorful-Accent5">
    <w:name w:val="Grid Table 6 Colorful Accent 5"/>
    <w:basedOn w:val="TableNormal"/>
    <w:uiPriority w:val="51"/>
    <w:rsid w:val="006C47D8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styleId="GridTable6Colorful-Accent6">
    <w:name w:val="Grid Table 6 Colorful Accent 6"/>
    <w:basedOn w:val="TableNormal"/>
    <w:uiPriority w:val="51"/>
    <w:rsid w:val="006C47D8"/>
    <w:rPr>
      <w:color w:val="7B1A12"/>
    </w:rPr>
    <w:tblPr>
      <w:tblStyleRowBandSize w:val="1"/>
      <w:tblStyleColBandSize w:val="1"/>
      <w:tblBorders>
        <w:top w:val="single" w:sz="4" w:space="0" w:color="E56258"/>
        <w:left w:val="single" w:sz="4" w:space="0" w:color="E56258"/>
        <w:bottom w:val="single" w:sz="4" w:space="0" w:color="E56258"/>
        <w:right w:val="single" w:sz="4" w:space="0" w:color="E56258"/>
        <w:insideH w:val="single" w:sz="4" w:space="0" w:color="E56258"/>
        <w:insideV w:val="single" w:sz="4" w:space="0" w:color="E56258"/>
      </w:tblBorders>
    </w:tblPr>
    <w:tblStylePr w:type="firstRow">
      <w:rPr>
        <w:b/>
        <w:bCs/>
      </w:rPr>
      <w:tblPr/>
      <w:tcPr>
        <w:tcBorders>
          <w:bottom w:val="single" w:sz="12" w:space="0" w:color="E56258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</w:style>
  <w:style w:type="table" w:styleId="GridTable7Colorful">
    <w:name w:val="Grid Table 7 Colorful"/>
    <w:basedOn w:val="TableNormal"/>
    <w:uiPriority w:val="52"/>
    <w:rsid w:val="006C47D8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rPr>
      <w:color w:val="005E80"/>
    </w:rPr>
    <w:tblPr>
      <w:tblStyleRowBandSize w:val="1"/>
      <w:tblStyleColBandSize w:val="1"/>
      <w:tblBorders>
        <w:top w:val="single" w:sz="4" w:space="0" w:color="33CAFF"/>
        <w:left w:val="single" w:sz="4" w:space="0" w:color="33CAFF"/>
        <w:bottom w:val="single" w:sz="4" w:space="0" w:color="33CAFF"/>
        <w:right w:val="single" w:sz="4" w:space="0" w:color="33CAFF"/>
        <w:insideH w:val="single" w:sz="4" w:space="0" w:color="33CAFF"/>
        <w:insideV w:val="single" w:sz="4" w:space="0" w:color="33CA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  <w:tblStylePr w:type="neCell">
      <w:tblPr/>
      <w:tcPr>
        <w:tcBorders>
          <w:bottom w:val="single" w:sz="4" w:space="0" w:color="33CAFF"/>
        </w:tcBorders>
      </w:tcPr>
    </w:tblStylePr>
    <w:tblStylePr w:type="nwCell">
      <w:tblPr/>
      <w:tcPr>
        <w:tcBorders>
          <w:bottom w:val="single" w:sz="4" w:space="0" w:color="33CAFF"/>
        </w:tcBorders>
      </w:tcPr>
    </w:tblStylePr>
    <w:tblStylePr w:type="seCell">
      <w:tblPr/>
      <w:tcPr>
        <w:tcBorders>
          <w:top w:val="single" w:sz="4" w:space="0" w:color="33CAFF"/>
        </w:tcBorders>
      </w:tcPr>
    </w:tblStylePr>
    <w:tblStylePr w:type="swCell">
      <w:tblPr/>
      <w:tcPr>
        <w:tcBorders>
          <w:top w:val="single" w:sz="4" w:space="0" w:color="33CAFF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rPr>
      <w:color w:val="0C365F"/>
    </w:rPr>
    <w:tblPr>
      <w:tblStyleRowBandSize w:val="1"/>
      <w:tblStyleColBandSize w:val="1"/>
      <w:tblBorders>
        <w:top w:val="single" w:sz="4" w:space="0" w:color="3D91E5"/>
        <w:left w:val="single" w:sz="4" w:space="0" w:color="3D91E5"/>
        <w:bottom w:val="single" w:sz="4" w:space="0" w:color="3D91E5"/>
        <w:right w:val="single" w:sz="4" w:space="0" w:color="3D91E5"/>
        <w:insideH w:val="single" w:sz="4" w:space="0" w:color="3D91E5"/>
        <w:insideV w:val="single" w:sz="4" w:space="0" w:color="3D91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  <w:tblStylePr w:type="neCell">
      <w:tblPr/>
      <w:tcPr>
        <w:tcBorders>
          <w:bottom w:val="single" w:sz="4" w:space="0" w:color="3D91E5"/>
        </w:tcBorders>
      </w:tcPr>
    </w:tblStylePr>
    <w:tblStylePr w:type="nwCell">
      <w:tblPr/>
      <w:tcPr>
        <w:tcBorders>
          <w:bottom w:val="single" w:sz="4" w:space="0" w:color="3D91E5"/>
        </w:tcBorders>
      </w:tcPr>
    </w:tblStylePr>
    <w:tblStylePr w:type="seCell">
      <w:tblPr/>
      <w:tcPr>
        <w:tcBorders>
          <w:top w:val="single" w:sz="4" w:space="0" w:color="3D91E5"/>
        </w:tcBorders>
      </w:tcPr>
    </w:tblStylePr>
    <w:tblStylePr w:type="swCell">
      <w:tblPr/>
      <w:tcPr>
        <w:tcBorders>
          <w:top w:val="single" w:sz="4" w:space="0" w:color="3D91E5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rPr>
      <w:color w:val="005A6A"/>
    </w:rPr>
    <w:tblPr>
      <w:tblStyleRowBandSize w:val="1"/>
      <w:tblStyleColBandSize w:val="1"/>
      <w:tblBorders>
        <w:top w:val="single" w:sz="4" w:space="0" w:color="24DDFD"/>
        <w:left w:val="single" w:sz="4" w:space="0" w:color="24DDFD"/>
        <w:bottom w:val="single" w:sz="4" w:space="0" w:color="24DDFD"/>
        <w:right w:val="single" w:sz="4" w:space="0" w:color="24DDFD"/>
        <w:insideH w:val="single" w:sz="4" w:space="0" w:color="24DDFD"/>
        <w:insideV w:val="single" w:sz="4" w:space="0" w:color="24DDF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5F3FE"/>
      </w:tcPr>
    </w:tblStylePr>
    <w:tblStylePr w:type="band1Horz">
      <w:tblPr/>
      <w:tcPr>
        <w:shd w:val="clear" w:color="auto" w:fill="B5F3FE"/>
      </w:tcPr>
    </w:tblStylePr>
    <w:tblStylePr w:type="neCell">
      <w:tblPr/>
      <w:tcPr>
        <w:tcBorders>
          <w:bottom w:val="single" w:sz="4" w:space="0" w:color="24DDFD"/>
        </w:tcBorders>
      </w:tcPr>
    </w:tblStylePr>
    <w:tblStylePr w:type="nwCell">
      <w:tblPr/>
      <w:tcPr>
        <w:tcBorders>
          <w:bottom w:val="single" w:sz="4" w:space="0" w:color="24DDFD"/>
        </w:tcBorders>
      </w:tcPr>
    </w:tblStylePr>
    <w:tblStylePr w:type="seCell">
      <w:tblPr/>
      <w:tcPr>
        <w:tcBorders>
          <w:top w:val="single" w:sz="4" w:space="0" w:color="24DDFD"/>
        </w:tcBorders>
      </w:tcPr>
    </w:tblStylePr>
    <w:tblStylePr w:type="swCell">
      <w:tblPr/>
      <w:tcPr>
        <w:tcBorders>
          <w:top w:val="single" w:sz="4" w:space="0" w:color="24DDFD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rPr>
      <w:color w:val="403E33"/>
    </w:rPr>
    <w:tblPr>
      <w:tblStyleRowBandSize w:val="1"/>
      <w:tblStyleColBandSize w:val="1"/>
      <w:tblBorders>
        <w:top w:val="single" w:sz="4" w:space="0" w:color="A09D88"/>
        <w:left w:val="single" w:sz="4" w:space="0" w:color="A09D88"/>
        <w:bottom w:val="single" w:sz="4" w:space="0" w:color="A09D88"/>
        <w:right w:val="single" w:sz="4" w:space="0" w:color="A09D88"/>
        <w:insideH w:val="single" w:sz="4" w:space="0" w:color="A09D88"/>
        <w:insideV w:val="single" w:sz="4" w:space="0" w:color="A09D8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  <w:tblStylePr w:type="neCell">
      <w:tblPr/>
      <w:tcPr>
        <w:tcBorders>
          <w:bottom w:val="single" w:sz="4" w:space="0" w:color="A09D88"/>
        </w:tcBorders>
      </w:tcPr>
    </w:tblStylePr>
    <w:tblStylePr w:type="nwCell">
      <w:tblPr/>
      <w:tcPr>
        <w:tcBorders>
          <w:bottom w:val="single" w:sz="4" w:space="0" w:color="A09D88"/>
        </w:tcBorders>
      </w:tcPr>
    </w:tblStylePr>
    <w:tblStylePr w:type="seCell">
      <w:tblPr/>
      <w:tcPr>
        <w:tcBorders>
          <w:top w:val="single" w:sz="4" w:space="0" w:color="A09D88"/>
        </w:tcBorders>
      </w:tcPr>
    </w:tblStylePr>
    <w:tblStylePr w:type="swCell">
      <w:tblPr/>
      <w:tcPr>
        <w:tcBorders>
          <w:top w:val="single" w:sz="4" w:space="0" w:color="A09D88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rPr>
      <w:color w:val="7B1A12"/>
    </w:rPr>
    <w:tblPr>
      <w:tblStyleRowBandSize w:val="1"/>
      <w:tblStyleColBandSize w:val="1"/>
      <w:tblBorders>
        <w:top w:val="single" w:sz="4" w:space="0" w:color="E56258"/>
        <w:left w:val="single" w:sz="4" w:space="0" w:color="E56258"/>
        <w:bottom w:val="single" w:sz="4" w:space="0" w:color="E56258"/>
        <w:right w:val="single" w:sz="4" w:space="0" w:color="E56258"/>
        <w:insideH w:val="single" w:sz="4" w:space="0" w:color="E56258"/>
        <w:insideV w:val="single" w:sz="4" w:space="0" w:color="E5625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  <w:tblStylePr w:type="neCell">
      <w:tblPr/>
      <w:tcPr>
        <w:tcBorders>
          <w:bottom w:val="single" w:sz="4" w:space="0" w:color="E56258"/>
        </w:tcBorders>
      </w:tcPr>
    </w:tblStylePr>
    <w:tblStylePr w:type="nwCell">
      <w:tblPr/>
      <w:tcPr>
        <w:tcBorders>
          <w:bottom w:val="single" w:sz="4" w:space="0" w:color="E56258"/>
        </w:tcBorders>
      </w:tcPr>
    </w:tblStylePr>
    <w:tblStylePr w:type="seCell">
      <w:tblPr/>
      <w:tcPr>
        <w:tcBorders>
          <w:top w:val="single" w:sz="4" w:space="0" w:color="E56258"/>
        </w:tcBorders>
      </w:tcPr>
    </w:tblStylePr>
    <w:tblStylePr w:type="swCell">
      <w:tblPr/>
      <w:tcPr>
        <w:tcBorders>
          <w:top w:val="single" w:sz="4" w:space="0" w:color="E56258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6C47D8"/>
    <w:rPr>
      <w:rFonts w:ascii="Rockwell" w:eastAsia="Times New Roman" w:hAnsi="Rockwell" w:cs="Times New Roman"/>
      <w:color w:val="005E80"/>
    </w:rPr>
  </w:style>
  <w:style w:type="character" w:customStyle="1" w:styleId="Heading6Char">
    <w:name w:val="Heading 6 Char"/>
    <w:link w:val="Heading6"/>
    <w:uiPriority w:val="9"/>
    <w:semiHidden/>
    <w:rsid w:val="006C47D8"/>
    <w:rPr>
      <w:rFonts w:ascii="Rockwell" w:eastAsia="Times New Roman" w:hAnsi="Rockwell" w:cs="Times New Roman"/>
      <w:color w:val="003F55"/>
    </w:rPr>
  </w:style>
  <w:style w:type="character" w:customStyle="1" w:styleId="Heading7Char">
    <w:name w:val="Heading 7 Char"/>
    <w:link w:val="Heading7"/>
    <w:uiPriority w:val="9"/>
    <w:semiHidden/>
    <w:rsid w:val="006C47D8"/>
    <w:rPr>
      <w:rFonts w:ascii="Rockwell" w:eastAsia="Times New Roman" w:hAnsi="Rockwell" w:cs="Times New Roman"/>
      <w:i/>
      <w:iCs/>
      <w:color w:val="003F55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C47D8"/>
    <w:rPr>
      <w:i/>
      <w:iCs/>
    </w:rPr>
  </w:style>
  <w:style w:type="character" w:styleId="HTMLCite">
    <w:name w:val="HTML Cite"/>
    <w:uiPriority w:val="99"/>
    <w:semiHidden/>
    <w:unhideWhenUsed/>
    <w:rsid w:val="006C47D8"/>
    <w:rPr>
      <w:i/>
      <w:iCs/>
    </w:rPr>
  </w:style>
  <w:style w:type="character" w:styleId="HTMLDefinition">
    <w:name w:val="HTML Definition"/>
    <w:uiPriority w:val="99"/>
    <w:semiHidden/>
    <w:unhideWhenUsed/>
    <w:rsid w:val="006C47D8"/>
    <w:rPr>
      <w:i/>
      <w:iCs/>
    </w:rPr>
  </w:style>
  <w:style w:type="character" w:styleId="HTMLSample">
    <w:name w:val="HTML Sample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uiPriority w:val="99"/>
    <w:semiHidden/>
    <w:unhideWhenUsed/>
    <w:rsid w:val="006C47D8"/>
    <w:rPr>
      <w:i/>
      <w:iCs/>
    </w:rPr>
  </w:style>
  <w:style w:type="character" w:styleId="Hyperlink">
    <w:name w:val="Hyperlink"/>
    <w:uiPriority w:val="99"/>
    <w:semiHidden/>
    <w:unhideWhenUsed/>
    <w:rsid w:val="006C47D8"/>
    <w:rPr>
      <w:color w:val="036181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="Rockwell" w:eastAsia="Times New Roman" w:hAnsi="Rockwell"/>
      <w:b/>
      <w:bCs/>
    </w:rPr>
  </w:style>
  <w:style w:type="character" w:styleId="IntenseEmphasis">
    <w:name w:val="Intense Emphasis"/>
    <w:uiPriority w:val="21"/>
    <w:semiHidden/>
    <w:unhideWhenUsed/>
    <w:qFormat/>
    <w:rsid w:val="006C47D8"/>
    <w:rPr>
      <w:i/>
      <w:iCs/>
      <w:color w:val="007FAB"/>
    </w:rPr>
  </w:style>
  <w:style w:type="table" w:styleId="LightGrid">
    <w:name w:val="Light Grid"/>
    <w:basedOn w:val="TableNormal"/>
    <w:uiPriority w:val="62"/>
    <w:semiHidden/>
    <w:unhideWhenUsed/>
    <w:rsid w:val="006C47D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tblPr>
      <w:tblStyleRowBandSize w:val="1"/>
      <w:tblStyleColBandSize w:val="1"/>
      <w:tblBorders>
        <w:top w:val="single" w:sz="8" w:space="0" w:color="007FAB"/>
        <w:left w:val="single" w:sz="8" w:space="0" w:color="007FAB"/>
        <w:bottom w:val="single" w:sz="8" w:space="0" w:color="007FAB"/>
        <w:right w:val="single" w:sz="8" w:space="0" w:color="007FAB"/>
        <w:insideH w:val="single" w:sz="8" w:space="0" w:color="007FAB"/>
        <w:insideV w:val="single" w:sz="8" w:space="0" w:color="007FAB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007FAB"/>
          <w:left w:val="single" w:sz="8" w:space="0" w:color="007FAB"/>
          <w:bottom w:val="single" w:sz="18" w:space="0" w:color="007FAB"/>
          <w:right w:val="single" w:sz="8" w:space="0" w:color="007FAB"/>
          <w:insideH w:val="nil"/>
          <w:insideV w:val="single" w:sz="8" w:space="0" w:color="007FAB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007FAB"/>
          <w:left w:val="single" w:sz="8" w:space="0" w:color="007FAB"/>
          <w:bottom w:val="single" w:sz="8" w:space="0" w:color="007FAB"/>
          <w:right w:val="single" w:sz="8" w:space="0" w:color="007FAB"/>
          <w:insideH w:val="nil"/>
          <w:insideV w:val="single" w:sz="8" w:space="0" w:color="007FAB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</w:tcBorders>
      </w:tcPr>
    </w:tblStylePr>
    <w:tblStylePr w:type="band1Vert"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</w:tcBorders>
        <w:shd w:val="clear" w:color="auto" w:fill="ABE9FF"/>
      </w:tcPr>
    </w:tblStylePr>
    <w:tblStylePr w:type="band1Horz"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  <w:insideV w:val="single" w:sz="8" w:space="0" w:color="007FAB"/>
        </w:tcBorders>
        <w:shd w:val="clear" w:color="auto" w:fill="ABE9FF"/>
      </w:tcPr>
    </w:tblStylePr>
    <w:tblStylePr w:type="band2Horz"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  <w:insideV w:val="single" w:sz="8" w:space="0" w:color="007FAB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tblPr>
      <w:tblStyleRowBandSize w:val="1"/>
      <w:tblStyleColBandSize w:val="1"/>
      <w:tblBorders>
        <w:top w:val="single" w:sz="8" w:space="0" w:color="114980"/>
        <w:left w:val="single" w:sz="8" w:space="0" w:color="114980"/>
        <w:bottom w:val="single" w:sz="8" w:space="0" w:color="114980"/>
        <w:right w:val="single" w:sz="8" w:space="0" w:color="114980"/>
        <w:insideH w:val="single" w:sz="8" w:space="0" w:color="114980"/>
        <w:insideV w:val="single" w:sz="8" w:space="0" w:color="114980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114980"/>
          <w:left w:val="single" w:sz="8" w:space="0" w:color="114980"/>
          <w:bottom w:val="single" w:sz="18" w:space="0" w:color="114980"/>
          <w:right w:val="single" w:sz="8" w:space="0" w:color="114980"/>
          <w:insideH w:val="nil"/>
          <w:insideV w:val="single" w:sz="8" w:space="0" w:color="114980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114980"/>
          <w:left w:val="single" w:sz="8" w:space="0" w:color="114980"/>
          <w:bottom w:val="single" w:sz="8" w:space="0" w:color="114980"/>
          <w:right w:val="single" w:sz="8" w:space="0" w:color="114980"/>
          <w:insideH w:val="nil"/>
          <w:insideV w:val="single" w:sz="8" w:space="0" w:color="114980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</w:tcBorders>
      </w:tcPr>
    </w:tblStylePr>
    <w:tblStylePr w:type="band1Vert"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</w:tcBorders>
        <w:shd w:val="clear" w:color="auto" w:fill="AFD1F4"/>
      </w:tcPr>
    </w:tblStylePr>
    <w:tblStylePr w:type="band1Horz"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  <w:insideV w:val="single" w:sz="8" w:space="0" w:color="114980"/>
        </w:tcBorders>
        <w:shd w:val="clear" w:color="auto" w:fill="AFD1F4"/>
      </w:tcPr>
    </w:tblStylePr>
    <w:tblStylePr w:type="band2Horz"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  <w:insideV w:val="single" w:sz="8" w:space="0" w:color="11498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tblPr>
      <w:tblStyleRowBandSize w:val="1"/>
      <w:tblStyleColBandSize w:val="1"/>
      <w:tblBorders>
        <w:top w:val="single" w:sz="8" w:space="0" w:color="017A8E"/>
        <w:left w:val="single" w:sz="8" w:space="0" w:color="017A8E"/>
        <w:bottom w:val="single" w:sz="8" w:space="0" w:color="017A8E"/>
        <w:right w:val="single" w:sz="8" w:space="0" w:color="017A8E"/>
        <w:insideH w:val="single" w:sz="8" w:space="0" w:color="017A8E"/>
        <w:insideV w:val="single" w:sz="8" w:space="0" w:color="017A8E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017A8E"/>
          <w:left w:val="single" w:sz="8" w:space="0" w:color="017A8E"/>
          <w:bottom w:val="single" w:sz="18" w:space="0" w:color="017A8E"/>
          <w:right w:val="single" w:sz="8" w:space="0" w:color="017A8E"/>
          <w:insideH w:val="nil"/>
          <w:insideV w:val="single" w:sz="8" w:space="0" w:color="017A8E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017A8E"/>
          <w:left w:val="single" w:sz="8" w:space="0" w:color="017A8E"/>
          <w:bottom w:val="single" w:sz="8" w:space="0" w:color="017A8E"/>
          <w:right w:val="single" w:sz="8" w:space="0" w:color="017A8E"/>
          <w:insideH w:val="nil"/>
          <w:insideV w:val="single" w:sz="8" w:space="0" w:color="017A8E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</w:tcBorders>
      </w:tcPr>
    </w:tblStylePr>
    <w:tblStylePr w:type="band1Vert"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</w:tcBorders>
        <w:shd w:val="clear" w:color="auto" w:fill="A4F1FE"/>
      </w:tcPr>
    </w:tblStylePr>
    <w:tblStylePr w:type="band1Horz"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  <w:insideV w:val="single" w:sz="8" w:space="0" w:color="017A8E"/>
        </w:tcBorders>
        <w:shd w:val="clear" w:color="auto" w:fill="A4F1FE"/>
      </w:tcPr>
    </w:tblStylePr>
    <w:tblStylePr w:type="band2Horz"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  <w:insideV w:val="single" w:sz="8" w:space="0" w:color="017A8E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tblPr>
      <w:tblStyleRowBandSize w:val="1"/>
      <w:tblStyleColBandSize w:val="1"/>
      <w:tblBorders>
        <w:top w:val="single" w:sz="8" w:space="0" w:color="565445"/>
        <w:left w:val="single" w:sz="8" w:space="0" w:color="565445"/>
        <w:bottom w:val="single" w:sz="8" w:space="0" w:color="565445"/>
        <w:right w:val="single" w:sz="8" w:space="0" w:color="565445"/>
        <w:insideH w:val="single" w:sz="8" w:space="0" w:color="565445"/>
        <w:insideV w:val="single" w:sz="8" w:space="0" w:color="565445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565445"/>
          <w:left w:val="single" w:sz="8" w:space="0" w:color="565445"/>
          <w:bottom w:val="single" w:sz="18" w:space="0" w:color="565445"/>
          <w:right w:val="single" w:sz="8" w:space="0" w:color="565445"/>
          <w:insideH w:val="nil"/>
          <w:insideV w:val="single" w:sz="8" w:space="0" w:color="565445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565445"/>
          <w:left w:val="single" w:sz="8" w:space="0" w:color="565445"/>
          <w:bottom w:val="single" w:sz="8" w:space="0" w:color="565445"/>
          <w:right w:val="single" w:sz="8" w:space="0" w:color="565445"/>
          <w:insideH w:val="nil"/>
          <w:insideV w:val="single" w:sz="8" w:space="0" w:color="565445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</w:tcBorders>
      </w:tcPr>
    </w:tblStylePr>
    <w:tblStylePr w:type="band1Vert"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</w:tcBorders>
        <w:shd w:val="clear" w:color="auto" w:fill="D7D6CE"/>
      </w:tcPr>
    </w:tblStylePr>
    <w:tblStylePr w:type="band1Horz"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  <w:insideV w:val="single" w:sz="8" w:space="0" w:color="565445"/>
        </w:tcBorders>
        <w:shd w:val="clear" w:color="auto" w:fill="D7D6CE"/>
      </w:tcPr>
    </w:tblStylePr>
    <w:tblStylePr w:type="band2Horz"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  <w:insideV w:val="single" w:sz="8" w:space="0" w:color="565445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tblPr>
      <w:tblStyleRowBandSize w:val="1"/>
      <w:tblStyleColBandSize w:val="1"/>
      <w:tblBorders>
        <w:top w:val="single" w:sz="8" w:space="0" w:color="A52319"/>
        <w:left w:val="single" w:sz="8" w:space="0" w:color="A52319"/>
        <w:bottom w:val="single" w:sz="8" w:space="0" w:color="A52319"/>
        <w:right w:val="single" w:sz="8" w:space="0" w:color="A52319"/>
        <w:insideH w:val="single" w:sz="8" w:space="0" w:color="A52319"/>
        <w:insideV w:val="single" w:sz="8" w:space="0" w:color="A52319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A52319"/>
          <w:left w:val="single" w:sz="8" w:space="0" w:color="A52319"/>
          <w:bottom w:val="single" w:sz="18" w:space="0" w:color="A52319"/>
          <w:right w:val="single" w:sz="8" w:space="0" w:color="A52319"/>
          <w:insideH w:val="nil"/>
          <w:insideV w:val="single" w:sz="8" w:space="0" w:color="A52319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A52319"/>
          <w:left w:val="single" w:sz="8" w:space="0" w:color="A52319"/>
          <w:bottom w:val="single" w:sz="8" w:space="0" w:color="A52319"/>
          <w:right w:val="single" w:sz="8" w:space="0" w:color="A52319"/>
          <w:insideH w:val="nil"/>
          <w:insideV w:val="single" w:sz="8" w:space="0" w:color="A52319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</w:tcBorders>
      </w:tcPr>
    </w:tblStylePr>
    <w:tblStylePr w:type="band1Vert"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</w:tcBorders>
        <w:shd w:val="clear" w:color="auto" w:fill="F4BEBA"/>
      </w:tcPr>
    </w:tblStylePr>
    <w:tblStylePr w:type="band1Horz"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  <w:insideV w:val="single" w:sz="8" w:space="0" w:color="A52319"/>
        </w:tcBorders>
        <w:shd w:val="clear" w:color="auto" w:fill="F4BEBA"/>
      </w:tcPr>
    </w:tblStylePr>
    <w:tblStylePr w:type="band2Horz"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  <w:insideV w:val="single" w:sz="8" w:space="0" w:color="A52319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tblPr>
      <w:tblStyleRowBandSize w:val="1"/>
      <w:tblStyleColBandSize w:val="1"/>
      <w:tblBorders>
        <w:top w:val="single" w:sz="8" w:space="0" w:color="007FAB"/>
        <w:left w:val="single" w:sz="8" w:space="0" w:color="007FAB"/>
        <w:bottom w:val="single" w:sz="8" w:space="0" w:color="007FAB"/>
        <w:right w:val="single" w:sz="8" w:space="0" w:color="007FA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7FA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/>
          <w:left w:val="single" w:sz="8" w:space="0" w:color="007FAB"/>
          <w:bottom w:val="single" w:sz="8" w:space="0" w:color="007FAB"/>
          <w:right w:val="single" w:sz="8" w:space="0" w:color="007F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</w:tcBorders>
      </w:tcPr>
    </w:tblStylePr>
    <w:tblStylePr w:type="band1Horz"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tblPr>
      <w:tblStyleRowBandSize w:val="1"/>
      <w:tblStyleColBandSize w:val="1"/>
      <w:tblBorders>
        <w:top w:val="single" w:sz="8" w:space="0" w:color="114980"/>
        <w:left w:val="single" w:sz="8" w:space="0" w:color="114980"/>
        <w:bottom w:val="single" w:sz="8" w:space="0" w:color="114980"/>
        <w:right w:val="single" w:sz="8" w:space="0" w:color="11498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149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/>
          <w:left w:val="single" w:sz="8" w:space="0" w:color="114980"/>
          <w:bottom w:val="single" w:sz="8" w:space="0" w:color="114980"/>
          <w:right w:val="single" w:sz="8" w:space="0" w:color="1149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</w:tcBorders>
      </w:tcPr>
    </w:tblStylePr>
    <w:tblStylePr w:type="band1Horz"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tblPr>
      <w:tblStyleRowBandSize w:val="1"/>
      <w:tblStyleColBandSize w:val="1"/>
      <w:tblBorders>
        <w:top w:val="single" w:sz="8" w:space="0" w:color="017A8E"/>
        <w:left w:val="single" w:sz="8" w:space="0" w:color="017A8E"/>
        <w:bottom w:val="single" w:sz="8" w:space="0" w:color="017A8E"/>
        <w:right w:val="single" w:sz="8" w:space="0" w:color="017A8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17A8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/>
          <w:left w:val="single" w:sz="8" w:space="0" w:color="017A8E"/>
          <w:bottom w:val="single" w:sz="8" w:space="0" w:color="017A8E"/>
          <w:right w:val="single" w:sz="8" w:space="0" w:color="017A8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</w:tcBorders>
      </w:tcPr>
    </w:tblStylePr>
    <w:tblStylePr w:type="band1Horz"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tblPr>
      <w:tblStyleRowBandSize w:val="1"/>
      <w:tblStyleColBandSize w:val="1"/>
      <w:tblBorders>
        <w:top w:val="single" w:sz="8" w:space="0" w:color="565445"/>
        <w:left w:val="single" w:sz="8" w:space="0" w:color="565445"/>
        <w:bottom w:val="single" w:sz="8" w:space="0" w:color="565445"/>
        <w:right w:val="single" w:sz="8" w:space="0" w:color="5654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654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/>
          <w:left w:val="single" w:sz="8" w:space="0" w:color="565445"/>
          <w:bottom w:val="single" w:sz="8" w:space="0" w:color="565445"/>
          <w:right w:val="single" w:sz="8" w:space="0" w:color="5654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</w:tcBorders>
      </w:tcPr>
    </w:tblStylePr>
    <w:tblStylePr w:type="band1Horz"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tblPr>
      <w:tblStyleRowBandSize w:val="1"/>
      <w:tblStyleColBandSize w:val="1"/>
      <w:tblBorders>
        <w:top w:val="single" w:sz="8" w:space="0" w:color="A52319"/>
        <w:left w:val="single" w:sz="8" w:space="0" w:color="A52319"/>
        <w:bottom w:val="single" w:sz="8" w:space="0" w:color="A52319"/>
        <w:right w:val="single" w:sz="8" w:space="0" w:color="A5231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231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/>
          <w:left w:val="single" w:sz="8" w:space="0" w:color="A52319"/>
          <w:bottom w:val="single" w:sz="8" w:space="0" w:color="A52319"/>
          <w:right w:val="single" w:sz="8" w:space="0" w:color="A5231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</w:tcBorders>
      </w:tcPr>
    </w:tblStylePr>
    <w:tblStylePr w:type="band1Horz"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rPr>
      <w:color w:val="005E80"/>
    </w:rPr>
    <w:tblPr>
      <w:tblStyleRowBandSize w:val="1"/>
      <w:tblStyleColBandSize w:val="1"/>
      <w:tblBorders>
        <w:top w:val="single" w:sz="8" w:space="0" w:color="007FAB"/>
        <w:bottom w:val="single" w:sz="8" w:space="0" w:color="007FA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/>
          <w:left w:val="nil"/>
          <w:bottom w:val="single" w:sz="8" w:space="0" w:color="007FA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/>
          <w:left w:val="nil"/>
          <w:bottom w:val="single" w:sz="8" w:space="0" w:color="007FA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rPr>
      <w:color w:val="0C365F"/>
    </w:rPr>
    <w:tblPr>
      <w:tblStyleRowBandSize w:val="1"/>
      <w:tblStyleColBandSize w:val="1"/>
      <w:tblBorders>
        <w:top w:val="single" w:sz="8" w:space="0" w:color="114980"/>
        <w:bottom w:val="single" w:sz="8" w:space="0" w:color="11498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/>
          <w:left w:val="nil"/>
          <w:bottom w:val="single" w:sz="8" w:space="0" w:color="11498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/>
          <w:left w:val="nil"/>
          <w:bottom w:val="single" w:sz="8" w:space="0" w:color="11498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rPr>
      <w:color w:val="005A6A"/>
    </w:rPr>
    <w:tblPr>
      <w:tblStyleRowBandSize w:val="1"/>
      <w:tblStyleColBandSize w:val="1"/>
      <w:tblBorders>
        <w:top w:val="single" w:sz="8" w:space="0" w:color="017A8E"/>
        <w:bottom w:val="single" w:sz="8" w:space="0" w:color="017A8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/>
          <w:left w:val="nil"/>
          <w:bottom w:val="single" w:sz="8" w:space="0" w:color="017A8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/>
          <w:left w:val="nil"/>
          <w:bottom w:val="single" w:sz="8" w:space="0" w:color="017A8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rPr>
      <w:color w:val="403E33"/>
    </w:rPr>
    <w:tblPr>
      <w:tblStyleRowBandSize w:val="1"/>
      <w:tblStyleColBandSize w:val="1"/>
      <w:tblBorders>
        <w:top w:val="single" w:sz="8" w:space="0" w:color="565445"/>
        <w:bottom w:val="single" w:sz="8" w:space="0" w:color="56544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/>
          <w:left w:val="nil"/>
          <w:bottom w:val="single" w:sz="8" w:space="0" w:color="56544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/>
          <w:left w:val="nil"/>
          <w:bottom w:val="single" w:sz="8" w:space="0" w:color="56544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rPr>
      <w:color w:val="7B1A12"/>
    </w:rPr>
    <w:tblPr>
      <w:tblStyleRowBandSize w:val="1"/>
      <w:tblStyleColBandSize w:val="1"/>
      <w:tblBorders>
        <w:top w:val="single" w:sz="8" w:space="0" w:color="A52319"/>
        <w:bottom w:val="single" w:sz="8" w:space="0" w:color="A5231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/>
          <w:left w:val="nil"/>
          <w:bottom w:val="single" w:sz="8" w:space="0" w:color="A5231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/>
          <w:left w:val="nil"/>
          <w:bottom w:val="single" w:sz="8" w:space="0" w:color="A5231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6C47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</w:style>
  <w:style w:type="table" w:styleId="ListTable1Light-Accent2">
    <w:name w:val="List Table 1 Light Accent 2"/>
    <w:basedOn w:val="TableNormal"/>
    <w:uiPriority w:val="46"/>
    <w:rsid w:val="006C47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</w:style>
  <w:style w:type="table" w:styleId="ListTable1Light-Accent3">
    <w:name w:val="List Table 1 Light Accent 3"/>
    <w:basedOn w:val="TableNormal"/>
    <w:uiPriority w:val="46"/>
    <w:rsid w:val="006C47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/>
      </w:tcPr>
    </w:tblStylePr>
    <w:tblStylePr w:type="band1Horz">
      <w:tblPr/>
      <w:tcPr>
        <w:shd w:val="clear" w:color="auto" w:fill="B5F3FE"/>
      </w:tcPr>
    </w:tblStylePr>
  </w:style>
  <w:style w:type="table" w:styleId="ListTable1Light-Accent4">
    <w:name w:val="List Table 1 Light Accent 4"/>
    <w:basedOn w:val="TableNormal"/>
    <w:uiPriority w:val="46"/>
    <w:rsid w:val="006C47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</w:style>
  <w:style w:type="table" w:styleId="ListTable1Light-Accent5">
    <w:name w:val="List Table 1 Light Accent 5"/>
    <w:basedOn w:val="TableNormal"/>
    <w:uiPriority w:val="46"/>
    <w:rsid w:val="006C47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styleId="ListTable1Light-Accent6">
    <w:name w:val="List Table 1 Light Accent 6"/>
    <w:basedOn w:val="TableNormal"/>
    <w:uiPriority w:val="46"/>
    <w:rsid w:val="006C47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</w:style>
  <w:style w:type="table" w:styleId="ListTable2">
    <w:name w:val="List Table 2"/>
    <w:basedOn w:val="TableNormal"/>
    <w:uiPriority w:val="47"/>
    <w:rsid w:val="006C47D8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6C47D8"/>
    <w:tblPr>
      <w:tblStyleRowBandSize w:val="1"/>
      <w:tblStyleColBandSize w:val="1"/>
      <w:tblBorders>
        <w:top w:val="single" w:sz="4" w:space="0" w:color="33CAFF"/>
        <w:bottom w:val="single" w:sz="4" w:space="0" w:color="33CAFF"/>
        <w:insideH w:val="single" w:sz="4" w:space="0" w:color="33CA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</w:style>
  <w:style w:type="table" w:styleId="ListTable2-Accent2">
    <w:name w:val="List Table 2 Accent 2"/>
    <w:basedOn w:val="TableNormal"/>
    <w:uiPriority w:val="47"/>
    <w:rsid w:val="006C47D8"/>
    <w:tblPr>
      <w:tblStyleRowBandSize w:val="1"/>
      <w:tblStyleColBandSize w:val="1"/>
      <w:tblBorders>
        <w:top w:val="single" w:sz="4" w:space="0" w:color="3D91E5"/>
        <w:bottom w:val="single" w:sz="4" w:space="0" w:color="3D91E5"/>
        <w:insideH w:val="single" w:sz="4" w:space="0" w:color="3D91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</w:style>
  <w:style w:type="table" w:styleId="ListTable2-Accent3">
    <w:name w:val="List Table 2 Accent 3"/>
    <w:basedOn w:val="TableNormal"/>
    <w:uiPriority w:val="47"/>
    <w:rsid w:val="006C47D8"/>
    <w:tblPr>
      <w:tblStyleRowBandSize w:val="1"/>
      <w:tblStyleColBandSize w:val="1"/>
      <w:tblBorders>
        <w:top w:val="single" w:sz="4" w:space="0" w:color="24DDFD"/>
        <w:bottom w:val="single" w:sz="4" w:space="0" w:color="24DDFD"/>
        <w:insideH w:val="single" w:sz="4" w:space="0" w:color="24DDF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/>
      </w:tcPr>
    </w:tblStylePr>
    <w:tblStylePr w:type="band1Horz">
      <w:tblPr/>
      <w:tcPr>
        <w:shd w:val="clear" w:color="auto" w:fill="B5F3FE"/>
      </w:tcPr>
    </w:tblStylePr>
  </w:style>
  <w:style w:type="table" w:styleId="ListTable2-Accent4">
    <w:name w:val="List Table 2 Accent 4"/>
    <w:basedOn w:val="TableNormal"/>
    <w:uiPriority w:val="47"/>
    <w:rsid w:val="006C47D8"/>
    <w:tblPr>
      <w:tblStyleRowBandSize w:val="1"/>
      <w:tblStyleColBandSize w:val="1"/>
      <w:tblBorders>
        <w:top w:val="single" w:sz="4" w:space="0" w:color="A09D88"/>
        <w:bottom w:val="single" w:sz="4" w:space="0" w:color="A09D88"/>
        <w:insideH w:val="single" w:sz="4" w:space="0" w:color="A09D88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</w:style>
  <w:style w:type="table" w:styleId="ListTable2-Accent5">
    <w:name w:val="List Table 2 Accent 5"/>
    <w:basedOn w:val="TableNormal"/>
    <w:uiPriority w:val="47"/>
    <w:rsid w:val="006C47D8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styleId="ListTable2-Accent6">
    <w:name w:val="List Table 2 Accent 6"/>
    <w:basedOn w:val="TableNormal"/>
    <w:uiPriority w:val="47"/>
    <w:rsid w:val="006C47D8"/>
    <w:tblPr>
      <w:tblStyleRowBandSize w:val="1"/>
      <w:tblStyleColBandSize w:val="1"/>
      <w:tblBorders>
        <w:top w:val="single" w:sz="4" w:space="0" w:color="E56258"/>
        <w:bottom w:val="single" w:sz="4" w:space="0" w:color="E56258"/>
        <w:insideH w:val="single" w:sz="4" w:space="0" w:color="E56258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</w:style>
  <w:style w:type="table" w:styleId="ListTable3">
    <w:name w:val="List Table 3"/>
    <w:basedOn w:val="TableNormal"/>
    <w:uiPriority w:val="48"/>
    <w:rsid w:val="006C47D8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tblPr>
      <w:tblStyleRowBandSize w:val="1"/>
      <w:tblStyleColBandSize w:val="1"/>
      <w:tblBorders>
        <w:top w:val="single" w:sz="4" w:space="0" w:color="007FAB"/>
        <w:left w:val="single" w:sz="4" w:space="0" w:color="007FAB"/>
        <w:bottom w:val="single" w:sz="4" w:space="0" w:color="007FAB"/>
        <w:right w:val="single" w:sz="4" w:space="0" w:color="007FAB"/>
      </w:tblBorders>
    </w:tblPr>
    <w:tblStylePr w:type="firstRow">
      <w:rPr>
        <w:b/>
        <w:bCs/>
        <w:color w:val="FFFFFF"/>
      </w:rPr>
      <w:tblPr/>
      <w:tcPr>
        <w:shd w:val="clear" w:color="auto" w:fill="007FAB"/>
      </w:tcPr>
    </w:tblStylePr>
    <w:tblStylePr w:type="lastRow">
      <w:rPr>
        <w:b/>
        <w:bCs/>
      </w:rPr>
      <w:tblPr/>
      <w:tcPr>
        <w:tcBorders>
          <w:top w:val="double" w:sz="4" w:space="0" w:color="007FAB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7FAB"/>
          <w:right w:val="single" w:sz="4" w:space="0" w:color="007FAB"/>
        </w:tcBorders>
      </w:tcPr>
    </w:tblStylePr>
    <w:tblStylePr w:type="band1Horz">
      <w:tblPr/>
      <w:tcPr>
        <w:tcBorders>
          <w:top w:val="single" w:sz="4" w:space="0" w:color="007FAB"/>
          <w:bottom w:val="single" w:sz="4" w:space="0" w:color="007FAB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/>
          <w:left w:val="nil"/>
        </w:tcBorders>
      </w:tcPr>
    </w:tblStylePr>
    <w:tblStylePr w:type="swCell">
      <w:tblPr/>
      <w:tcPr>
        <w:tcBorders>
          <w:top w:val="double" w:sz="4" w:space="0" w:color="007FAB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tblPr>
      <w:tblStyleRowBandSize w:val="1"/>
      <w:tblStyleColBandSize w:val="1"/>
      <w:tblBorders>
        <w:top w:val="single" w:sz="4" w:space="0" w:color="114980"/>
        <w:left w:val="single" w:sz="4" w:space="0" w:color="114980"/>
        <w:bottom w:val="single" w:sz="4" w:space="0" w:color="114980"/>
        <w:right w:val="single" w:sz="4" w:space="0" w:color="114980"/>
      </w:tblBorders>
    </w:tblPr>
    <w:tblStylePr w:type="firstRow">
      <w:rPr>
        <w:b/>
        <w:bCs/>
        <w:color w:val="FFFFFF"/>
      </w:rPr>
      <w:tblPr/>
      <w:tcPr>
        <w:shd w:val="clear" w:color="auto" w:fill="114980"/>
      </w:tcPr>
    </w:tblStylePr>
    <w:tblStylePr w:type="lastRow">
      <w:rPr>
        <w:b/>
        <w:bCs/>
      </w:rPr>
      <w:tblPr/>
      <w:tcPr>
        <w:tcBorders>
          <w:top w:val="double" w:sz="4" w:space="0" w:color="11498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14980"/>
          <w:right w:val="single" w:sz="4" w:space="0" w:color="114980"/>
        </w:tcBorders>
      </w:tcPr>
    </w:tblStylePr>
    <w:tblStylePr w:type="band1Horz">
      <w:tblPr/>
      <w:tcPr>
        <w:tcBorders>
          <w:top w:val="single" w:sz="4" w:space="0" w:color="114980"/>
          <w:bottom w:val="single" w:sz="4" w:space="0" w:color="11498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/>
          <w:left w:val="nil"/>
        </w:tcBorders>
      </w:tcPr>
    </w:tblStylePr>
    <w:tblStylePr w:type="swCell">
      <w:tblPr/>
      <w:tcPr>
        <w:tcBorders>
          <w:top w:val="double" w:sz="4" w:space="0" w:color="11498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tblPr>
      <w:tblStyleRowBandSize w:val="1"/>
      <w:tblStyleColBandSize w:val="1"/>
      <w:tblBorders>
        <w:top w:val="single" w:sz="4" w:space="0" w:color="017A8E"/>
        <w:left w:val="single" w:sz="4" w:space="0" w:color="017A8E"/>
        <w:bottom w:val="single" w:sz="4" w:space="0" w:color="017A8E"/>
        <w:right w:val="single" w:sz="4" w:space="0" w:color="017A8E"/>
      </w:tblBorders>
    </w:tblPr>
    <w:tblStylePr w:type="firstRow">
      <w:rPr>
        <w:b/>
        <w:bCs/>
        <w:color w:val="FFFFFF"/>
      </w:rPr>
      <w:tblPr/>
      <w:tcPr>
        <w:shd w:val="clear" w:color="auto" w:fill="017A8E"/>
      </w:tcPr>
    </w:tblStylePr>
    <w:tblStylePr w:type="lastRow">
      <w:rPr>
        <w:b/>
        <w:bCs/>
      </w:rPr>
      <w:tblPr/>
      <w:tcPr>
        <w:tcBorders>
          <w:top w:val="double" w:sz="4" w:space="0" w:color="017A8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17A8E"/>
          <w:right w:val="single" w:sz="4" w:space="0" w:color="017A8E"/>
        </w:tcBorders>
      </w:tcPr>
    </w:tblStylePr>
    <w:tblStylePr w:type="band1Horz">
      <w:tblPr/>
      <w:tcPr>
        <w:tcBorders>
          <w:top w:val="single" w:sz="4" w:space="0" w:color="017A8E"/>
          <w:bottom w:val="single" w:sz="4" w:space="0" w:color="017A8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/>
          <w:left w:val="nil"/>
        </w:tcBorders>
      </w:tcPr>
    </w:tblStylePr>
    <w:tblStylePr w:type="swCell">
      <w:tblPr/>
      <w:tcPr>
        <w:tcBorders>
          <w:top w:val="double" w:sz="4" w:space="0" w:color="017A8E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tblPr>
      <w:tblStyleRowBandSize w:val="1"/>
      <w:tblStyleColBandSize w:val="1"/>
      <w:tblBorders>
        <w:top w:val="single" w:sz="4" w:space="0" w:color="565445"/>
        <w:left w:val="single" w:sz="4" w:space="0" w:color="565445"/>
        <w:bottom w:val="single" w:sz="4" w:space="0" w:color="565445"/>
        <w:right w:val="single" w:sz="4" w:space="0" w:color="565445"/>
      </w:tblBorders>
    </w:tblPr>
    <w:tblStylePr w:type="firstRow">
      <w:rPr>
        <w:b/>
        <w:bCs/>
        <w:color w:val="FFFFFF"/>
      </w:rPr>
      <w:tblPr/>
      <w:tcPr>
        <w:shd w:val="clear" w:color="auto" w:fill="565445"/>
      </w:tcPr>
    </w:tblStylePr>
    <w:tblStylePr w:type="lastRow">
      <w:rPr>
        <w:b/>
        <w:bCs/>
      </w:rPr>
      <w:tblPr/>
      <w:tcPr>
        <w:tcBorders>
          <w:top w:val="double" w:sz="4" w:space="0" w:color="56544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65445"/>
          <w:right w:val="single" w:sz="4" w:space="0" w:color="565445"/>
        </w:tcBorders>
      </w:tcPr>
    </w:tblStylePr>
    <w:tblStylePr w:type="band1Horz">
      <w:tblPr/>
      <w:tcPr>
        <w:tcBorders>
          <w:top w:val="single" w:sz="4" w:space="0" w:color="565445"/>
          <w:bottom w:val="single" w:sz="4" w:space="0" w:color="56544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/>
          <w:left w:val="nil"/>
        </w:tcBorders>
      </w:tcPr>
    </w:tblStylePr>
    <w:tblStylePr w:type="swCell">
      <w:tblPr/>
      <w:tcPr>
        <w:tcBorders>
          <w:top w:val="double" w:sz="4" w:space="0" w:color="565445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tblPr>
      <w:tblStyleRowBandSize w:val="1"/>
      <w:tblStyleColBandSize w:val="1"/>
      <w:tblBorders>
        <w:top w:val="single" w:sz="4" w:space="0" w:color="A52319"/>
        <w:left w:val="single" w:sz="4" w:space="0" w:color="A52319"/>
        <w:bottom w:val="single" w:sz="4" w:space="0" w:color="A52319"/>
        <w:right w:val="single" w:sz="4" w:space="0" w:color="A52319"/>
      </w:tblBorders>
    </w:tblPr>
    <w:tblStylePr w:type="firstRow">
      <w:rPr>
        <w:b/>
        <w:bCs/>
        <w:color w:val="FFFFFF"/>
      </w:rPr>
      <w:tblPr/>
      <w:tcPr>
        <w:shd w:val="clear" w:color="auto" w:fill="A52319"/>
      </w:tcPr>
    </w:tblStylePr>
    <w:tblStylePr w:type="lastRow">
      <w:rPr>
        <w:b/>
        <w:bCs/>
      </w:rPr>
      <w:tblPr/>
      <w:tcPr>
        <w:tcBorders>
          <w:top w:val="double" w:sz="4" w:space="0" w:color="A5231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2319"/>
          <w:right w:val="single" w:sz="4" w:space="0" w:color="A52319"/>
        </w:tcBorders>
      </w:tcPr>
    </w:tblStylePr>
    <w:tblStylePr w:type="band1Horz">
      <w:tblPr/>
      <w:tcPr>
        <w:tcBorders>
          <w:top w:val="single" w:sz="4" w:space="0" w:color="A52319"/>
          <w:bottom w:val="single" w:sz="4" w:space="0" w:color="A5231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/>
          <w:left w:val="nil"/>
        </w:tcBorders>
      </w:tcPr>
    </w:tblStylePr>
    <w:tblStylePr w:type="swCell">
      <w:tblPr/>
      <w:tcPr>
        <w:tcBorders>
          <w:top w:val="double" w:sz="4" w:space="0" w:color="A52319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6C47D8"/>
    <w:tblPr>
      <w:tblStyleRowBandSize w:val="1"/>
      <w:tblStyleColBandSize w:val="1"/>
      <w:tblBorders>
        <w:top w:val="single" w:sz="4" w:space="0" w:color="33CAFF"/>
        <w:left w:val="single" w:sz="4" w:space="0" w:color="33CAFF"/>
        <w:bottom w:val="single" w:sz="4" w:space="0" w:color="33CAFF"/>
        <w:right w:val="single" w:sz="4" w:space="0" w:color="33CAFF"/>
        <w:insideH w:val="single" w:sz="4" w:space="0" w:color="33C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7FAB"/>
          <w:left w:val="single" w:sz="4" w:space="0" w:color="007FAB"/>
          <w:bottom w:val="single" w:sz="4" w:space="0" w:color="007FAB"/>
          <w:right w:val="single" w:sz="4" w:space="0" w:color="007FAB"/>
          <w:insideH w:val="nil"/>
        </w:tcBorders>
        <w:shd w:val="clear" w:color="auto" w:fill="007FAB"/>
      </w:tcPr>
    </w:tblStylePr>
    <w:tblStylePr w:type="lastRow">
      <w:rPr>
        <w:b/>
        <w:bCs/>
      </w:rPr>
      <w:tblPr/>
      <w:tcPr>
        <w:tcBorders>
          <w:top w:val="double" w:sz="4" w:space="0" w:color="33CA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</w:style>
  <w:style w:type="table" w:styleId="ListTable4-Accent2">
    <w:name w:val="List Table 4 Accent 2"/>
    <w:basedOn w:val="TableNormal"/>
    <w:uiPriority w:val="49"/>
    <w:rsid w:val="006C47D8"/>
    <w:tblPr>
      <w:tblStyleRowBandSize w:val="1"/>
      <w:tblStyleColBandSize w:val="1"/>
      <w:tblBorders>
        <w:top w:val="single" w:sz="4" w:space="0" w:color="3D91E5"/>
        <w:left w:val="single" w:sz="4" w:space="0" w:color="3D91E5"/>
        <w:bottom w:val="single" w:sz="4" w:space="0" w:color="3D91E5"/>
        <w:right w:val="single" w:sz="4" w:space="0" w:color="3D91E5"/>
        <w:insideH w:val="single" w:sz="4" w:space="0" w:color="3D91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14980"/>
          <w:left w:val="single" w:sz="4" w:space="0" w:color="114980"/>
          <w:bottom w:val="single" w:sz="4" w:space="0" w:color="114980"/>
          <w:right w:val="single" w:sz="4" w:space="0" w:color="114980"/>
          <w:insideH w:val="nil"/>
        </w:tcBorders>
        <w:shd w:val="clear" w:color="auto" w:fill="114980"/>
      </w:tcPr>
    </w:tblStylePr>
    <w:tblStylePr w:type="lastRow">
      <w:rPr>
        <w:b/>
        <w:bCs/>
      </w:rPr>
      <w:tblPr/>
      <w:tcPr>
        <w:tcBorders>
          <w:top w:val="double" w:sz="4" w:space="0" w:color="3D91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</w:style>
  <w:style w:type="table" w:styleId="ListTable4-Accent3">
    <w:name w:val="List Table 4 Accent 3"/>
    <w:basedOn w:val="TableNormal"/>
    <w:uiPriority w:val="49"/>
    <w:rsid w:val="006C47D8"/>
    <w:tblPr>
      <w:tblStyleRowBandSize w:val="1"/>
      <w:tblStyleColBandSize w:val="1"/>
      <w:tblBorders>
        <w:top w:val="single" w:sz="4" w:space="0" w:color="24DDFD"/>
        <w:left w:val="single" w:sz="4" w:space="0" w:color="24DDFD"/>
        <w:bottom w:val="single" w:sz="4" w:space="0" w:color="24DDFD"/>
        <w:right w:val="single" w:sz="4" w:space="0" w:color="24DDFD"/>
        <w:insideH w:val="single" w:sz="4" w:space="0" w:color="24DDF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17A8E"/>
          <w:left w:val="single" w:sz="4" w:space="0" w:color="017A8E"/>
          <w:bottom w:val="single" w:sz="4" w:space="0" w:color="017A8E"/>
          <w:right w:val="single" w:sz="4" w:space="0" w:color="017A8E"/>
          <w:insideH w:val="nil"/>
        </w:tcBorders>
        <w:shd w:val="clear" w:color="auto" w:fill="017A8E"/>
      </w:tcPr>
    </w:tblStylePr>
    <w:tblStylePr w:type="lastRow">
      <w:rPr>
        <w:b/>
        <w:bCs/>
      </w:rPr>
      <w:tblPr/>
      <w:tcPr>
        <w:tcBorders>
          <w:top w:val="double" w:sz="4" w:space="0" w:color="24DD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/>
      </w:tcPr>
    </w:tblStylePr>
    <w:tblStylePr w:type="band1Horz">
      <w:tblPr/>
      <w:tcPr>
        <w:shd w:val="clear" w:color="auto" w:fill="B5F3FE"/>
      </w:tcPr>
    </w:tblStylePr>
  </w:style>
  <w:style w:type="table" w:styleId="ListTable4-Accent4">
    <w:name w:val="List Table 4 Accent 4"/>
    <w:basedOn w:val="TableNormal"/>
    <w:uiPriority w:val="49"/>
    <w:rsid w:val="006C47D8"/>
    <w:tblPr>
      <w:tblStyleRowBandSize w:val="1"/>
      <w:tblStyleColBandSize w:val="1"/>
      <w:tblBorders>
        <w:top w:val="single" w:sz="4" w:space="0" w:color="A09D88"/>
        <w:left w:val="single" w:sz="4" w:space="0" w:color="A09D88"/>
        <w:bottom w:val="single" w:sz="4" w:space="0" w:color="A09D88"/>
        <w:right w:val="single" w:sz="4" w:space="0" w:color="A09D88"/>
        <w:insideH w:val="single" w:sz="4" w:space="0" w:color="A09D8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65445"/>
          <w:left w:val="single" w:sz="4" w:space="0" w:color="565445"/>
          <w:bottom w:val="single" w:sz="4" w:space="0" w:color="565445"/>
          <w:right w:val="single" w:sz="4" w:space="0" w:color="565445"/>
          <w:insideH w:val="nil"/>
        </w:tcBorders>
        <w:shd w:val="clear" w:color="auto" w:fill="565445"/>
      </w:tcPr>
    </w:tblStylePr>
    <w:tblStylePr w:type="lastRow">
      <w:rPr>
        <w:b/>
        <w:bCs/>
      </w:rPr>
      <w:tblPr/>
      <w:tcPr>
        <w:tcBorders>
          <w:top w:val="double" w:sz="4" w:space="0" w:color="A09D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</w:style>
  <w:style w:type="table" w:styleId="ListTable4-Accent5">
    <w:name w:val="List Table 4 Accent 5"/>
    <w:basedOn w:val="TableNormal"/>
    <w:uiPriority w:val="49"/>
    <w:rsid w:val="006C47D8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styleId="ListTable4-Accent6">
    <w:name w:val="List Table 4 Accent 6"/>
    <w:basedOn w:val="TableNormal"/>
    <w:uiPriority w:val="49"/>
    <w:rsid w:val="006C47D8"/>
    <w:tblPr>
      <w:tblStyleRowBandSize w:val="1"/>
      <w:tblStyleColBandSize w:val="1"/>
      <w:tblBorders>
        <w:top w:val="single" w:sz="4" w:space="0" w:color="E56258"/>
        <w:left w:val="single" w:sz="4" w:space="0" w:color="E56258"/>
        <w:bottom w:val="single" w:sz="4" w:space="0" w:color="E56258"/>
        <w:right w:val="single" w:sz="4" w:space="0" w:color="E56258"/>
        <w:insideH w:val="single" w:sz="4" w:space="0" w:color="E5625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2319"/>
          <w:left w:val="single" w:sz="4" w:space="0" w:color="A52319"/>
          <w:bottom w:val="single" w:sz="4" w:space="0" w:color="A52319"/>
          <w:right w:val="single" w:sz="4" w:space="0" w:color="A52319"/>
          <w:insideH w:val="nil"/>
        </w:tcBorders>
        <w:shd w:val="clear" w:color="auto" w:fill="A52319"/>
      </w:tcPr>
    </w:tblStylePr>
    <w:tblStylePr w:type="lastRow">
      <w:rPr>
        <w:b/>
        <w:bCs/>
      </w:rPr>
      <w:tblPr/>
      <w:tcPr>
        <w:tcBorders>
          <w:top w:val="double" w:sz="4" w:space="0" w:color="E5625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</w:style>
  <w:style w:type="table" w:styleId="ListTable5Dark">
    <w:name w:val="List Table 5 Dark"/>
    <w:basedOn w:val="TableNormal"/>
    <w:uiPriority w:val="50"/>
    <w:rsid w:val="006C47D8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rPr>
      <w:color w:val="FFFFFF"/>
    </w:rPr>
    <w:tblPr>
      <w:tblStyleRowBandSize w:val="1"/>
      <w:tblStyleColBandSize w:val="1"/>
      <w:tblBorders>
        <w:top w:val="single" w:sz="24" w:space="0" w:color="007FAB"/>
        <w:left w:val="single" w:sz="24" w:space="0" w:color="007FAB"/>
        <w:bottom w:val="single" w:sz="24" w:space="0" w:color="007FAB"/>
        <w:right w:val="single" w:sz="24" w:space="0" w:color="007FAB"/>
      </w:tblBorders>
    </w:tblPr>
    <w:tcPr>
      <w:shd w:val="clear" w:color="auto" w:fill="007FAB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rPr>
      <w:color w:val="FFFFFF"/>
    </w:rPr>
    <w:tblPr>
      <w:tblStyleRowBandSize w:val="1"/>
      <w:tblStyleColBandSize w:val="1"/>
      <w:tblBorders>
        <w:top w:val="single" w:sz="24" w:space="0" w:color="114980"/>
        <w:left w:val="single" w:sz="24" w:space="0" w:color="114980"/>
        <w:bottom w:val="single" w:sz="24" w:space="0" w:color="114980"/>
        <w:right w:val="single" w:sz="24" w:space="0" w:color="114980"/>
      </w:tblBorders>
    </w:tblPr>
    <w:tcPr>
      <w:shd w:val="clear" w:color="auto" w:fill="11498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rPr>
      <w:color w:val="FFFFFF"/>
    </w:rPr>
    <w:tblPr>
      <w:tblStyleRowBandSize w:val="1"/>
      <w:tblStyleColBandSize w:val="1"/>
      <w:tblBorders>
        <w:top w:val="single" w:sz="24" w:space="0" w:color="017A8E"/>
        <w:left w:val="single" w:sz="24" w:space="0" w:color="017A8E"/>
        <w:bottom w:val="single" w:sz="24" w:space="0" w:color="017A8E"/>
        <w:right w:val="single" w:sz="24" w:space="0" w:color="017A8E"/>
      </w:tblBorders>
    </w:tblPr>
    <w:tcPr>
      <w:shd w:val="clear" w:color="auto" w:fill="017A8E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rPr>
      <w:color w:val="FFFFFF"/>
    </w:rPr>
    <w:tblPr>
      <w:tblStyleRowBandSize w:val="1"/>
      <w:tblStyleColBandSize w:val="1"/>
      <w:tblBorders>
        <w:top w:val="single" w:sz="24" w:space="0" w:color="565445"/>
        <w:left w:val="single" w:sz="24" w:space="0" w:color="565445"/>
        <w:bottom w:val="single" w:sz="24" w:space="0" w:color="565445"/>
        <w:right w:val="single" w:sz="24" w:space="0" w:color="565445"/>
      </w:tblBorders>
    </w:tblPr>
    <w:tcPr>
      <w:shd w:val="clear" w:color="auto" w:fill="56544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rPr>
      <w:color w:val="FFFFFF"/>
    </w:rPr>
    <w:tblPr>
      <w:tblStyleRowBandSize w:val="1"/>
      <w:tblStyleColBandSize w:val="1"/>
      <w:tblBorders>
        <w:top w:val="single" w:sz="24" w:space="0" w:color="A52319"/>
        <w:left w:val="single" w:sz="24" w:space="0" w:color="A52319"/>
        <w:bottom w:val="single" w:sz="24" w:space="0" w:color="A52319"/>
        <w:right w:val="single" w:sz="24" w:space="0" w:color="A52319"/>
      </w:tblBorders>
    </w:tblPr>
    <w:tcPr>
      <w:shd w:val="clear" w:color="auto" w:fill="A5231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6C47D8"/>
    <w:rPr>
      <w:color w:val="005E80"/>
    </w:rPr>
    <w:tblPr>
      <w:tblStyleRowBandSize w:val="1"/>
      <w:tblStyleColBandSize w:val="1"/>
      <w:tblBorders>
        <w:top w:val="single" w:sz="4" w:space="0" w:color="007FAB"/>
        <w:bottom w:val="single" w:sz="4" w:space="0" w:color="007FAB"/>
      </w:tblBorders>
    </w:tblPr>
    <w:tblStylePr w:type="firstRow">
      <w:rPr>
        <w:b/>
        <w:bCs/>
      </w:rPr>
      <w:tblPr/>
      <w:tcPr>
        <w:tcBorders>
          <w:bottom w:val="single" w:sz="4" w:space="0" w:color="007FAB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</w:style>
  <w:style w:type="table" w:styleId="ListTable6Colorful-Accent2">
    <w:name w:val="List Table 6 Colorful Accent 2"/>
    <w:basedOn w:val="TableNormal"/>
    <w:uiPriority w:val="51"/>
    <w:rsid w:val="006C47D8"/>
    <w:rPr>
      <w:color w:val="0C365F"/>
    </w:rPr>
    <w:tblPr>
      <w:tblStyleRowBandSize w:val="1"/>
      <w:tblStyleColBandSize w:val="1"/>
      <w:tblBorders>
        <w:top w:val="single" w:sz="4" w:space="0" w:color="114980"/>
        <w:bottom w:val="single" w:sz="4" w:space="0" w:color="114980"/>
      </w:tblBorders>
    </w:tblPr>
    <w:tblStylePr w:type="firstRow">
      <w:rPr>
        <w:b/>
        <w:bCs/>
      </w:rPr>
      <w:tblPr/>
      <w:tcPr>
        <w:tcBorders>
          <w:bottom w:val="single" w:sz="4" w:space="0" w:color="114980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</w:style>
  <w:style w:type="table" w:styleId="ListTable6Colorful-Accent3">
    <w:name w:val="List Table 6 Colorful Accent 3"/>
    <w:basedOn w:val="TableNormal"/>
    <w:uiPriority w:val="51"/>
    <w:rsid w:val="006C47D8"/>
    <w:rPr>
      <w:color w:val="005A6A"/>
    </w:rPr>
    <w:tblPr>
      <w:tblStyleRowBandSize w:val="1"/>
      <w:tblStyleColBandSize w:val="1"/>
      <w:tblBorders>
        <w:top w:val="single" w:sz="4" w:space="0" w:color="017A8E"/>
        <w:bottom w:val="single" w:sz="4" w:space="0" w:color="017A8E"/>
      </w:tblBorders>
    </w:tblPr>
    <w:tblStylePr w:type="firstRow">
      <w:rPr>
        <w:b/>
        <w:bCs/>
      </w:rPr>
      <w:tblPr/>
      <w:tcPr>
        <w:tcBorders>
          <w:bottom w:val="single" w:sz="4" w:space="0" w:color="017A8E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/>
      </w:tcPr>
    </w:tblStylePr>
    <w:tblStylePr w:type="band1Horz">
      <w:tblPr/>
      <w:tcPr>
        <w:shd w:val="clear" w:color="auto" w:fill="B5F3FE"/>
      </w:tcPr>
    </w:tblStylePr>
  </w:style>
  <w:style w:type="table" w:styleId="ListTable6Colorful-Accent4">
    <w:name w:val="List Table 6 Colorful Accent 4"/>
    <w:basedOn w:val="TableNormal"/>
    <w:uiPriority w:val="51"/>
    <w:rsid w:val="006C47D8"/>
    <w:rPr>
      <w:color w:val="403E33"/>
    </w:rPr>
    <w:tblPr>
      <w:tblStyleRowBandSize w:val="1"/>
      <w:tblStyleColBandSize w:val="1"/>
      <w:tblBorders>
        <w:top w:val="single" w:sz="4" w:space="0" w:color="565445"/>
        <w:bottom w:val="single" w:sz="4" w:space="0" w:color="565445"/>
      </w:tblBorders>
    </w:tblPr>
    <w:tblStylePr w:type="firstRow">
      <w:rPr>
        <w:b/>
        <w:bCs/>
      </w:rPr>
      <w:tblPr/>
      <w:tcPr>
        <w:tcBorders>
          <w:bottom w:val="single" w:sz="4" w:space="0" w:color="565445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</w:style>
  <w:style w:type="table" w:styleId="ListTable6Colorful-Accent5">
    <w:name w:val="List Table 6 Colorful Accent 5"/>
    <w:basedOn w:val="TableNormal"/>
    <w:uiPriority w:val="51"/>
    <w:rsid w:val="006C47D8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styleId="ListTable6Colorful-Accent6">
    <w:name w:val="List Table 6 Colorful Accent 6"/>
    <w:basedOn w:val="TableNormal"/>
    <w:uiPriority w:val="51"/>
    <w:rsid w:val="006C47D8"/>
    <w:rPr>
      <w:color w:val="7B1A12"/>
    </w:rPr>
    <w:tblPr>
      <w:tblStyleRowBandSize w:val="1"/>
      <w:tblStyleColBandSize w:val="1"/>
      <w:tblBorders>
        <w:top w:val="single" w:sz="4" w:space="0" w:color="A52319"/>
        <w:bottom w:val="single" w:sz="4" w:space="0" w:color="A52319"/>
      </w:tblBorders>
    </w:tblPr>
    <w:tblStylePr w:type="firstRow">
      <w:rPr>
        <w:b/>
        <w:bCs/>
      </w:rPr>
      <w:tblPr/>
      <w:tcPr>
        <w:tcBorders>
          <w:bottom w:val="single" w:sz="4" w:space="0" w:color="A52319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</w:style>
  <w:style w:type="table" w:styleId="ListTable7Colorful">
    <w:name w:val="List Table 7 Colorful"/>
    <w:basedOn w:val="TableNormal"/>
    <w:uiPriority w:val="52"/>
    <w:rsid w:val="006C47D8"/>
    <w:rPr>
      <w:color w:val="000000"/>
    </w:rPr>
    <w:tblPr>
      <w:tblStyleRowBandSize w:val="1"/>
      <w:tblStyleColBandSize w:val="1"/>
    </w:tblPr>
    <w:tblStylePr w:type="firstRow">
      <w:rPr>
        <w:rFonts w:ascii="Consolas" w:eastAsia="Times New Roman" w:hAnsi="Consolas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onsolas" w:eastAsia="Times New Roman" w:hAnsi="Consolas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onsolas" w:eastAsia="Times New Roman" w:hAnsi="Consolas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onsolas" w:eastAsia="Times New Roman" w:hAnsi="Consolas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rPr>
      <w:color w:val="005E80"/>
    </w:rPr>
    <w:tblPr>
      <w:tblStyleRowBandSize w:val="1"/>
      <w:tblStyleColBandSize w:val="1"/>
    </w:tblPr>
    <w:tblStylePr w:type="firstRow">
      <w:rPr>
        <w:rFonts w:ascii="Consolas" w:eastAsia="Times New Roman" w:hAnsi="Consolas" w:cs="Times New Roman"/>
        <w:i/>
        <w:iCs/>
        <w:sz w:val="26"/>
      </w:rPr>
      <w:tblPr/>
      <w:tcPr>
        <w:tcBorders>
          <w:bottom w:val="single" w:sz="4" w:space="0" w:color="007FAB"/>
        </w:tcBorders>
        <w:shd w:val="clear" w:color="auto" w:fill="FFFFFF"/>
      </w:tcPr>
    </w:tblStylePr>
    <w:tblStylePr w:type="lastRow">
      <w:rPr>
        <w:rFonts w:ascii="Consolas" w:eastAsia="Times New Roman" w:hAnsi="Consolas" w:cs="Times New Roman"/>
        <w:i/>
        <w:iCs/>
        <w:sz w:val="26"/>
      </w:rPr>
      <w:tblPr/>
      <w:tcPr>
        <w:tcBorders>
          <w:top w:val="single" w:sz="4" w:space="0" w:color="007FAB"/>
        </w:tcBorders>
        <w:shd w:val="clear" w:color="auto" w:fill="FFFFFF"/>
      </w:tcPr>
    </w:tblStylePr>
    <w:tblStylePr w:type="firstCol">
      <w:pPr>
        <w:jc w:val="right"/>
      </w:pPr>
      <w:rPr>
        <w:rFonts w:ascii="Consolas" w:eastAsia="Times New Roman" w:hAnsi="Consolas" w:cs="Times New Roman"/>
        <w:i/>
        <w:iCs/>
        <w:sz w:val="26"/>
      </w:rPr>
      <w:tblPr/>
      <w:tcPr>
        <w:tcBorders>
          <w:right w:val="single" w:sz="4" w:space="0" w:color="007FAB"/>
        </w:tcBorders>
        <w:shd w:val="clear" w:color="auto" w:fill="FFFFFF"/>
      </w:tcPr>
    </w:tblStylePr>
    <w:tblStylePr w:type="lastCol">
      <w:rPr>
        <w:rFonts w:ascii="Consolas" w:eastAsia="Times New Roman" w:hAnsi="Consolas" w:cs="Times New Roman"/>
        <w:i/>
        <w:iCs/>
        <w:sz w:val="26"/>
      </w:rPr>
      <w:tblPr/>
      <w:tcPr>
        <w:tcBorders>
          <w:left w:val="single" w:sz="4" w:space="0" w:color="007FAB"/>
        </w:tcBorders>
        <w:shd w:val="clear" w:color="auto" w:fill="FFFFFF"/>
      </w:tcPr>
    </w:tblStylePr>
    <w:tblStylePr w:type="band1Vert">
      <w:tblPr/>
      <w:tcPr>
        <w:shd w:val="clear" w:color="auto" w:fill="BBEDFF"/>
      </w:tcPr>
    </w:tblStylePr>
    <w:tblStylePr w:type="band1Horz">
      <w:tblPr/>
      <w:tcPr>
        <w:shd w:val="clear" w:color="auto" w:fill="BBED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rPr>
      <w:color w:val="0C365F"/>
    </w:rPr>
    <w:tblPr>
      <w:tblStyleRowBandSize w:val="1"/>
      <w:tblStyleColBandSize w:val="1"/>
    </w:tblPr>
    <w:tblStylePr w:type="firstRow">
      <w:rPr>
        <w:rFonts w:ascii="Consolas" w:eastAsia="Times New Roman" w:hAnsi="Consolas" w:cs="Times New Roman"/>
        <w:i/>
        <w:iCs/>
        <w:sz w:val="26"/>
      </w:rPr>
      <w:tblPr/>
      <w:tcPr>
        <w:tcBorders>
          <w:bottom w:val="single" w:sz="4" w:space="0" w:color="114980"/>
        </w:tcBorders>
        <w:shd w:val="clear" w:color="auto" w:fill="FFFFFF"/>
      </w:tcPr>
    </w:tblStylePr>
    <w:tblStylePr w:type="lastRow">
      <w:rPr>
        <w:rFonts w:ascii="Consolas" w:eastAsia="Times New Roman" w:hAnsi="Consolas" w:cs="Times New Roman"/>
        <w:i/>
        <w:iCs/>
        <w:sz w:val="26"/>
      </w:rPr>
      <w:tblPr/>
      <w:tcPr>
        <w:tcBorders>
          <w:top w:val="single" w:sz="4" w:space="0" w:color="114980"/>
        </w:tcBorders>
        <w:shd w:val="clear" w:color="auto" w:fill="FFFFFF"/>
      </w:tcPr>
    </w:tblStylePr>
    <w:tblStylePr w:type="firstCol">
      <w:pPr>
        <w:jc w:val="right"/>
      </w:pPr>
      <w:rPr>
        <w:rFonts w:ascii="Consolas" w:eastAsia="Times New Roman" w:hAnsi="Consolas" w:cs="Times New Roman"/>
        <w:i/>
        <w:iCs/>
        <w:sz w:val="26"/>
      </w:rPr>
      <w:tblPr/>
      <w:tcPr>
        <w:tcBorders>
          <w:right w:val="single" w:sz="4" w:space="0" w:color="114980"/>
        </w:tcBorders>
        <w:shd w:val="clear" w:color="auto" w:fill="FFFFFF"/>
      </w:tcPr>
    </w:tblStylePr>
    <w:tblStylePr w:type="lastCol">
      <w:rPr>
        <w:rFonts w:ascii="Consolas" w:eastAsia="Times New Roman" w:hAnsi="Consolas" w:cs="Times New Roman"/>
        <w:i/>
        <w:iCs/>
        <w:sz w:val="26"/>
      </w:rPr>
      <w:tblPr/>
      <w:tcPr>
        <w:tcBorders>
          <w:left w:val="single" w:sz="4" w:space="0" w:color="114980"/>
        </w:tcBorders>
        <w:shd w:val="clear" w:color="auto" w:fill="FFFFFF"/>
      </w:tcPr>
    </w:tblStylePr>
    <w:tblStylePr w:type="band1Vert">
      <w:tblPr/>
      <w:tcPr>
        <w:shd w:val="clear" w:color="auto" w:fill="BEDAF6"/>
      </w:tcPr>
    </w:tblStylePr>
    <w:tblStylePr w:type="band1Horz">
      <w:tblPr/>
      <w:tcPr>
        <w:shd w:val="clear" w:color="auto" w:fill="BED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rPr>
      <w:color w:val="005A6A"/>
    </w:rPr>
    <w:tblPr>
      <w:tblStyleRowBandSize w:val="1"/>
      <w:tblStyleColBandSize w:val="1"/>
    </w:tblPr>
    <w:tblStylePr w:type="firstRow">
      <w:rPr>
        <w:rFonts w:ascii="Consolas" w:eastAsia="Times New Roman" w:hAnsi="Consolas" w:cs="Times New Roman"/>
        <w:i/>
        <w:iCs/>
        <w:sz w:val="26"/>
      </w:rPr>
      <w:tblPr/>
      <w:tcPr>
        <w:tcBorders>
          <w:bottom w:val="single" w:sz="4" w:space="0" w:color="017A8E"/>
        </w:tcBorders>
        <w:shd w:val="clear" w:color="auto" w:fill="FFFFFF"/>
      </w:tcPr>
    </w:tblStylePr>
    <w:tblStylePr w:type="lastRow">
      <w:rPr>
        <w:rFonts w:ascii="Consolas" w:eastAsia="Times New Roman" w:hAnsi="Consolas" w:cs="Times New Roman"/>
        <w:i/>
        <w:iCs/>
        <w:sz w:val="26"/>
      </w:rPr>
      <w:tblPr/>
      <w:tcPr>
        <w:tcBorders>
          <w:top w:val="single" w:sz="4" w:space="0" w:color="017A8E"/>
        </w:tcBorders>
        <w:shd w:val="clear" w:color="auto" w:fill="FFFFFF"/>
      </w:tcPr>
    </w:tblStylePr>
    <w:tblStylePr w:type="firstCol">
      <w:pPr>
        <w:jc w:val="right"/>
      </w:pPr>
      <w:rPr>
        <w:rFonts w:ascii="Consolas" w:eastAsia="Times New Roman" w:hAnsi="Consolas" w:cs="Times New Roman"/>
        <w:i/>
        <w:iCs/>
        <w:sz w:val="26"/>
      </w:rPr>
      <w:tblPr/>
      <w:tcPr>
        <w:tcBorders>
          <w:right w:val="single" w:sz="4" w:space="0" w:color="017A8E"/>
        </w:tcBorders>
        <w:shd w:val="clear" w:color="auto" w:fill="FFFFFF"/>
      </w:tcPr>
    </w:tblStylePr>
    <w:tblStylePr w:type="lastCol">
      <w:rPr>
        <w:rFonts w:ascii="Consolas" w:eastAsia="Times New Roman" w:hAnsi="Consolas" w:cs="Times New Roman"/>
        <w:i/>
        <w:iCs/>
        <w:sz w:val="26"/>
      </w:rPr>
      <w:tblPr/>
      <w:tcPr>
        <w:tcBorders>
          <w:left w:val="single" w:sz="4" w:space="0" w:color="017A8E"/>
        </w:tcBorders>
        <w:shd w:val="clear" w:color="auto" w:fill="FFFFFF"/>
      </w:tcPr>
    </w:tblStylePr>
    <w:tblStylePr w:type="band1Vert">
      <w:tblPr/>
      <w:tcPr>
        <w:shd w:val="clear" w:color="auto" w:fill="B5F3FE"/>
      </w:tcPr>
    </w:tblStylePr>
    <w:tblStylePr w:type="band1Horz">
      <w:tblPr/>
      <w:tcPr>
        <w:shd w:val="clear" w:color="auto" w:fill="B5F3FE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rPr>
      <w:color w:val="403E33"/>
    </w:rPr>
    <w:tblPr>
      <w:tblStyleRowBandSize w:val="1"/>
      <w:tblStyleColBandSize w:val="1"/>
    </w:tblPr>
    <w:tblStylePr w:type="firstRow">
      <w:rPr>
        <w:rFonts w:ascii="Consolas" w:eastAsia="Times New Roman" w:hAnsi="Consolas" w:cs="Times New Roman"/>
        <w:i/>
        <w:iCs/>
        <w:sz w:val="26"/>
      </w:rPr>
      <w:tblPr/>
      <w:tcPr>
        <w:tcBorders>
          <w:bottom w:val="single" w:sz="4" w:space="0" w:color="565445"/>
        </w:tcBorders>
        <w:shd w:val="clear" w:color="auto" w:fill="FFFFFF"/>
      </w:tcPr>
    </w:tblStylePr>
    <w:tblStylePr w:type="lastRow">
      <w:rPr>
        <w:rFonts w:ascii="Consolas" w:eastAsia="Times New Roman" w:hAnsi="Consolas" w:cs="Times New Roman"/>
        <w:i/>
        <w:iCs/>
        <w:sz w:val="26"/>
      </w:rPr>
      <w:tblPr/>
      <w:tcPr>
        <w:tcBorders>
          <w:top w:val="single" w:sz="4" w:space="0" w:color="565445"/>
        </w:tcBorders>
        <w:shd w:val="clear" w:color="auto" w:fill="FFFFFF"/>
      </w:tcPr>
    </w:tblStylePr>
    <w:tblStylePr w:type="firstCol">
      <w:pPr>
        <w:jc w:val="right"/>
      </w:pPr>
      <w:rPr>
        <w:rFonts w:ascii="Consolas" w:eastAsia="Times New Roman" w:hAnsi="Consolas" w:cs="Times New Roman"/>
        <w:i/>
        <w:iCs/>
        <w:sz w:val="26"/>
      </w:rPr>
      <w:tblPr/>
      <w:tcPr>
        <w:tcBorders>
          <w:right w:val="single" w:sz="4" w:space="0" w:color="565445"/>
        </w:tcBorders>
        <w:shd w:val="clear" w:color="auto" w:fill="FFFFFF"/>
      </w:tcPr>
    </w:tblStylePr>
    <w:tblStylePr w:type="lastCol">
      <w:rPr>
        <w:rFonts w:ascii="Consolas" w:eastAsia="Times New Roman" w:hAnsi="Consolas" w:cs="Times New Roman"/>
        <w:i/>
        <w:iCs/>
        <w:sz w:val="26"/>
      </w:rPr>
      <w:tblPr/>
      <w:tcPr>
        <w:tcBorders>
          <w:left w:val="single" w:sz="4" w:space="0" w:color="565445"/>
        </w:tcBorders>
        <w:shd w:val="clear" w:color="auto" w:fill="FFFFFF"/>
      </w:tcPr>
    </w:tblStylePr>
    <w:tblStylePr w:type="band1Vert">
      <w:tblPr/>
      <w:tcPr>
        <w:shd w:val="clear" w:color="auto" w:fill="DFDED7"/>
      </w:tcPr>
    </w:tblStylePr>
    <w:tblStylePr w:type="band1Horz">
      <w:tblPr/>
      <w:tcPr>
        <w:shd w:val="clear" w:color="auto" w:fill="DFDED7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rPr>
      <w:color w:val="5E2438"/>
    </w:rPr>
    <w:tblPr>
      <w:tblStyleRowBandSize w:val="1"/>
      <w:tblStyleColBandSize w:val="1"/>
    </w:tblPr>
    <w:tblStylePr w:type="firstRow">
      <w:rPr>
        <w:rFonts w:ascii="Consolas" w:eastAsia="Times New Roman" w:hAnsi="Consolas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Consolas" w:eastAsia="Times New Roman" w:hAnsi="Consolas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Consolas" w:eastAsia="Times New Roman" w:hAnsi="Consolas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Consolas" w:eastAsia="Times New Roman" w:hAnsi="Consolas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rPr>
      <w:color w:val="7B1A12"/>
    </w:rPr>
    <w:tblPr>
      <w:tblStyleRowBandSize w:val="1"/>
      <w:tblStyleColBandSize w:val="1"/>
    </w:tblPr>
    <w:tblStylePr w:type="firstRow">
      <w:rPr>
        <w:rFonts w:ascii="Consolas" w:eastAsia="Times New Roman" w:hAnsi="Consolas" w:cs="Times New Roman"/>
        <w:i/>
        <w:iCs/>
        <w:sz w:val="26"/>
      </w:rPr>
      <w:tblPr/>
      <w:tcPr>
        <w:tcBorders>
          <w:bottom w:val="single" w:sz="4" w:space="0" w:color="A52319"/>
        </w:tcBorders>
        <w:shd w:val="clear" w:color="auto" w:fill="FFFFFF"/>
      </w:tcPr>
    </w:tblStylePr>
    <w:tblStylePr w:type="lastRow">
      <w:rPr>
        <w:rFonts w:ascii="Consolas" w:eastAsia="Times New Roman" w:hAnsi="Consolas" w:cs="Times New Roman"/>
        <w:i/>
        <w:iCs/>
        <w:sz w:val="26"/>
      </w:rPr>
      <w:tblPr/>
      <w:tcPr>
        <w:tcBorders>
          <w:top w:val="single" w:sz="4" w:space="0" w:color="A52319"/>
        </w:tcBorders>
        <w:shd w:val="clear" w:color="auto" w:fill="FFFFFF"/>
      </w:tcPr>
    </w:tblStylePr>
    <w:tblStylePr w:type="firstCol">
      <w:pPr>
        <w:jc w:val="right"/>
      </w:pPr>
      <w:rPr>
        <w:rFonts w:ascii="Consolas" w:eastAsia="Times New Roman" w:hAnsi="Consolas" w:cs="Times New Roman"/>
        <w:i/>
        <w:iCs/>
        <w:sz w:val="26"/>
      </w:rPr>
      <w:tblPr/>
      <w:tcPr>
        <w:tcBorders>
          <w:right w:val="single" w:sz="4" w:space="0" w:color="A52319"/>
        </w:tcBorders>
        <w:shd w:val="clear" w:color="auto" w:fill="FFFFFF"/>
      </w:tcPr>
    </w:tblStylePr>
    <w:tblStylePr w:type="lastCol">
      <w:rPr>
        <w:rFonts w:ascii="Consolas" w:eastAsia="Times New Roman" w:hAnsi="Consolas" w:cs="Times New Roman"/>
        <w:i/>
        <w:iCs/>
        <w:sz w:val="26"/>
      </w:rPr>
      <w:tblPr/>
      <w:tcPr>
        <w:tcBorders>
          <w:left w:val="single" w:sz="4" w:space="0" w:color="A52319"/>
        </w:tcBorders>
        <w:shd w:val="clear" w:color="auto" w:fill="FFFFFF"/>
      </w:tcPr>
    </w:tblStylePr>
    <w:tblStylePr w:type="band1Vert">
      <w:tblPr/>
      <w:tcPr>
        <w:shd w:val="clear" w:color="auto" w:fill="F6CAC7"/>
      </w:tcPr>
    </w:tblStylePr>
    <w:tblStylePr w:type="band1Horz">
      <w:tblPr/>
      <w:tcPr>
        <w:shd w:val="clear" w:color="auto" w:fill="F6CAC7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tblPr>
      <w:tblStyleRowBandSize w:val="1"/>
      <w:tblStyleColBandSize w:val="1"/>
      <w:tblBorders>
        <w:top w:val="single" w:sz="8" w:space="0" w:color="01BDFF"/>
        <w:left w:val="single" w:sz="8" w:space="0" w:color="01BDFF"/>
        <w:bottom w:val="single" w:sz="8" w:space="0" w:color="01BDFF"/>
        <w:right w:val="single" w:sz="8" w:space="0" w:color="01BDFF"/>
        <w:insideH w:val="single" w:sz="8" w:space="0" w:color="01BDFF"/>
        <w:insideV w:val="single" w:sz="8" w:space="0" w:color="01BDFF"/>
      </w:tblBorders>
    </w:tblPr>
    <w:tcPr>
      <w:shd w:val="clear" w:color="auto" w:fill="ABE9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/>
      </w:tcPr>
    </w:tblStylePr>
    <w:tblStylePr w:type="band1Horz">
      <w:tblPr/>
      <w:tcPr>
        <w:shd w:val="clear" w:color="auto" w:fill="56D3F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tblPr>
      <w:tblStyleRowBandSize w:val="1"/>
      <w:tblStyleColBandSize w:val="1"/>
      <w:tblBorders>
        <w:top w:val="single" w:sz="8" w:space="0" w:color="1B76D0"/>
        <w:left w:val="single" w:sz="8" w:space="0" w:color="1B76D0"/>
        <w:bottom w:val="single" w:sz="8" w:space="0" w:color="1B76D0"/>
        <w:right w:val="single" w:sz="8" w:space="0" w:color="1B76D0"/>
        <w:insideH w:val="single" w:sz="8" w:space="0" w:color="1B76D0"/>
        <w:insideV w:val="single" w:sz="8" w:space="0" w:color="1B76D0"/>
      </w:tblBorders>
    </w:tblPr>
    <w:tcPr>
      <w:shd w:val="clear" w:color="auto" w:fill="AFD1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/>
      </w:tcPr>
    </w:tblStylePr>
    <w:tblStylePr w:type="band1Horz">
      <w:tblPr/>
      <w:tcPr>
        <w:shd w:val="clear" w:color="auto" w:fill="5EA4E9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tblPr>
      <w:tblStyleRowBandSize w:val="1"/>
      <w:tblStyleColBandSize w:val="1"/>
      <w:tblBorders>
        <w:top w:val="single" w:sz="8" w:space="0" w:color="01C7E9"/>
        <w:left w:val="single" w:sz="8" w:space="0" w:color="01C7E9"/>
        <w:bottom w:val="single" w:sz="8" w:space="0" w:color="01C7E9"/>
        <w:right w:val="single" w:sz="8" w:space="0" w:color="01C7E9"/>
        <w:insideH w:val="single" w:sz="8" w:space="0" w:color="01C7E9"/>
        <w:insideV w:val="single" w:sz="8" w:space="0" w:color="01C7E9"/>
      </w:tblBorders>
    </w:tblPr>
    <w:tcPr>
      <w:shd w:val="clear" w:color="auto" w:fill="A4F1F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/>
      </w:tcPr>
    </w:tblStylePr>
    <w:tblStylePr w:type="band1Horz">
      <w:tblPr/>
      <w:tcPr>
        <w:shd w:val="clear" w:color="auto" w:fill="49E3FD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tblPr>
      <w:tblStyleRowBandSize w:val="1"/>
      <w:tblStyleColBandSize w:val="1"/>
      <w:tblBorders>
        <w:top w:val="single" w:sz="8" w:space="0" w:color="87846C"/>
        <w:left w:val="single" w:sz="8" w:space="0" w:color="87846C"/>
        <w:bottom w:val="single" w:sz="8" w:space="0" w:color="87846C"/>
        <w:right w:val="single" w:sz="8" w:space="0" w:color="87846C"/>
        <w:insideH w:val="single" w:sz="8" w:space="0" w:color="87846C"/>
        <w:insideV w:val="single" w:sz="8" w:space="0" w:color="87846C"/>
      </w:tblBorders>
    </w:tblPr>
    <w:tcPr>
      <w:shd w:val="clear" w:color="auto" w:fill="D7D6C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/>
      </w:tcPr>
    </w:tblStylePr>
    <w:tblStylePr w:type="band1Horz">
      <w:tblPr/>
      <w:tcPr>
        <w:shd w:val="clear" w:color="auto" w:fill="B0AD9C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tblPr>
      <w:tblStyleRowBandSize w:val="1"/>
      <w:tblStyleColBandSize w:val="1"/>
      <w:tblBorders>
        <w:top w:val="single" w:sz="8" w:space="0" w:color="DF3A2E"/>
        <w:left w:val="single" w:sz="8" w:space="0" w:color="DF3A2E"/>
        <w:bottom w:val="single" w:sz="8" w:space="0" w:color="DF3A2E"/>
        <w:right w:val="single" w:sz="8" w:space="0" w:color="DF3A2E"/>
        <w:insideH w:val="single" w:sz="8" w:space="0" w:color="DF3A2E"/>
        <w:insideV w:val="single" w:sz="8" w:space="0" w:color="DF3A2E"/>
      </w:tblBorders>
    </w:tblPr>
    <w:tcPr>
      <w:shd w:val="clear" w:color="auto" w:fill="F4BEB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/>
      </w:tcPr>
    </w:tblStylePr>
    <w:tblStylePr w:type="band1Horz">
      <w:tblPr/>
      <w:tcPr>
        <w:shd w:val="clear" w:color="auto" w:fill="EA7C74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rPr>
      <w:rFonts w:ascii="Rockwell" w:eastAsia="Times New Roman" w:hAnsi="Rockwel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rPr>
      <w:rFonts w:ascii="Rockwell" w:eastAsia="Times New Roman" w:hAnsi="Rockwell"/>
      <w:color w:val="000000"/>
    </w:rPr>
    <w:tblPr>
      <w:tblStyleRowBandSize w:val="1"/>
      <w:tblStyleColBandSize w:val="1"/>
      <w:tblBorders>
        <w:top w:val="single" w:sz="8" w:space="0" w:color="007FAB"/>
        <w:left w:val="single" w:sz="8" w:space="0" w:color="007FAB"/>
        <w:bottom w:val="single" w:sz="8" w:space="0" w:color="007FAB"/>
        <w:right w:val="single" w:sz="8" w:space="0" w:color="007FAB"/>
        <w:insideH w:val="single" w:sz="8" w:space="0" w:color="007FAB"/>
        <w:insideV w:val="single" w:sz="8" w:space="0" w:color="007FAB"/>
      </w:tblBorders>
    </w:tblPr>
    <w:tcPr>
      <w:shd w:val="clear" w:color="auto" w:fill="ABE9FF"/>
    </w:tcPr>
    <w:tblStylePr w:type="firstRow">
      <w:rPr>
        <w:b/>
        <w:bCs/>
        <w:color w:val="000000"/>
      </w:rPr>
      <w:tblPr/>
      <w:tcPr>
        <w:shd w:val="clear" w:color="auto" w:fill="DDF6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/>
      </w:tcPr>
    </w:tblStylePr>
    <w:tblStylePr w:type="band1Vert">
      <w:tblPr/>
      <w:tcPr>
        <w:shd w:val="clear" w:color="auto" w:fill="56D3FF"/>
      </w:tcPr>
    </w:tblStylePr>
    <w:tblStylePr w:type="band1Horz">
      <w:tblPr/>
      <w:tcPr>
        <w:tcBorders>
          <w:insideH w:val="single" w:sz="6" w:space="0" w:color="007FAB"/>
          <w:insideV w:val="single" w:sz="6" w:space="0" w:color="007FAB"/>
        </w:tcBorders>
        <w:shd w:val="clear" w:color="auto" w:fill="56D3FF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rPr>
      <w:rFonts w:ascii="Rockwell" w:eastAsia="Times New Roman" w:hAnsi="Rockwell"/>
      <w:color w:val="000000"/>
    </w:rPr>
    <w:tblPr>
      <w:tblStyleRowBandSize w:val="1"/>
      <w:tblStyleColBandSize w:val="1"/>
      <w:tblBorders>
        <w:top w:val="single" w:sz="8" w:space="0" w:color="114980"/>
        <w:left w:val="single" w:sz="8" w:space="0" w:color="114980"/>
        <w:bottom w:val="single" w:sz="8" w:space="0" w:color="114980"/>
        <w:right w:val="single" w:sz="8" w:space="0" w:color="114980"/>
        <w:insideH w:val="single" w:sz="8" w:space="0" w:color="114980"/>
        <w:insideV w:val="single" w:sz="8" w:space="0" w:color="114980"/>
      </w:tblBorders>
    </w:tblPr>
    <w:tcPr>
      <w:shd w:val="clear" w:color="auto" w:fill="AFD1F4"/>
    </w:tcPr>
    <w:tblStylePr w:type="firstRow">
      <w:rPr>
        <w:b/>
        <w:bCs/>
        <w:color w:val="000000"/>
      </w:rPr>
      <w:tblPr/>
      <w:tcPr>
        <w:shd w:val="clear" w:color="auto" w:fill="DFEDF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/>
      </w:tcPr>
    </w:tblStylePr>
    <w:tblStylePr w:type="band1Vert">
      <w:tblPr/>
      <w:tcPr>
        <w:shd w:val="clear" w:color="auto" w:fill="5EA4E9"/>
      </w:tcPr>
    </w:tblStylePr>
    <w:tblStylePr w:type="band1Horz">
      <w:tblPr/>
      <w:tcPr>
        <w:tcBorders>
          <w:insideH w:val="single" w:sz="6" w:space="0" w:color="114980"/>
          <w:insideV w:val="single" w:sz="6" w:space="0" w:color="114980"/>
        </w:tcBorders>
        <w:shd w:val="clear" w:color="auto" w:fill="5EA4E9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rPr>
      <w:rFonts w:ascii="Rockwell" w:eastAsia="Times New Roman" w:hAnsi="Rockwell"/>
      <w:color w:val="000000"/>
    </w:rPr>
    <w:tblPr>
      <w:tblStyleRowBandSize w:val="1"/>
      <w:tblStyleColBandSize w:val="1"/>
      <w:tblBorders>
        <w:top w:val="single" w:sz="8" w:space="0" w:color="017A8E"/>
        <w:left w:val="single" w:sz="8" w:space="0" w:color="017A8E"/>
        <w:bottom w:val="single" w:sz="8" w:space="0" w:color="017A8E"/>
        <w:right w:val="single" w:sz="8" w:space="0" w:color="017A8E"/>
        <w:insideH w:val="single" w:sz="8" w:space="0" w:color="017A8E"/>
        <w:insideV w:val="single" w:sz="8" w:space="0" w:color="017A8E"/>
      </w:tblBorders>
    </w:tblPr>
    <w:tcPr>
      <w:shd w:val="clear" w:color="auto" w:fill="A4F1FE"/>
    </w:tcPr>
    <w:tblStylePr w:type="firstRow">
      <w:rPr>
        <w:b/>
        <w:bCs/>
        <w:color w:val="000000"/>
      </w:rPr>
      <w:tblPr/>
      <w:tcPr>
        <w:shd w:val="clear" w:color="auto" w:fill="DBF9F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/>
      </w:tcPr>
    </w:tblStylePr>
    <w:tblStylePr w:type="band1Vert">
      <w:tblPr/>
      <w:tcPr>
        <w:shd w:val="clear" w:color="auto" w:fill="49E3FD"/>
      </w:tcPr>
    </w:tblStylePr>
    <w:tblStylePr w:type="band1Horz">
      <w:tblPr/>
      <w:tcPr>
        <w:tcBorders>
          <w:insideH w:val="single" w:sz="6" w:space="0" w:color="017A8E"/>
          <w:insideV w:val="single" w:sz="6" w:space="0" w:color="017A8E"/>
        </w:tcBorders>
        <w:shd w:val="clear" w:color="auto" w:fill="49E3FD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rPr>
      <w:rFonts w:ascii="Rockwell" w:eastAsia="Times New Roman" w:hAnsi="Rockwell"/>
      <w:color w:val="000000"/>
    </w:rPr>
    <w:tblPr>
      <w:tblStyleRowBandSize w:val="1"/>
      <w:tblStyleColBandSize w:val="1"/>
      <w:tblBorders>
        <w:top w:val="single" w:sz="8" w:space="0" w:color="565445"/>
        <w:left w:val="single" w:sz="8" w:space="0" w:color="565445"/>
        <w:bottom w:val="single" w:sz="8" w:space="0" w:color="565445"/>
        <w:right w:val="single" w:sz="8" w:space="0" w:color="565445"/>
        <w:insideH w:val="single" w:sz="8" w:space="0" w:color="565445"/>
        <w:insideV w:val="single" w:sz="8" w:space="0" w:color="565445"/>
      </w:tblBorders>
    </w:tblPr>
    <w:tcPr>
      <w:shd w:val="clear" w:color="auto" w:fill="D7D6CE"/>
    </w:tcPr>
    <w:tblStylePr w:type="firstRow">
      <w:rPr>
        <w:b/>
        <w:bCs/>
        <w:color w:val="000000"/>
      </w:rPr>
      <w:tblPr/>
      <w:tcPr>
        <w:shd w:val="clear" w:color="auto" w:fill="EFEF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/>
      </w:tcPr>
    </w:tblStylePr>
    <w:tblStylePr w:type="band1Vert">
      <w:tblPr/>
      <w:tcPr>
        <w:shd w:val="clear" w:color="auto" w:fill="B0AD9C"/>
      </w:tcPr>
    </w:tblStylePr>
    <w:tblStylePr w:type="band1Horz">
      <w:tblPr/>
      <w:tcPr>
        <w:tcBorders>
          <w:insideH w:val="single" w:sz="6" w:space="0" w:color="565445"/>
          <w:insideV w:val="single" w:sz="6" w:space="0" w:color="565445"/>
        </w:tcBorders>
        <w:shd w:val="clear" w:color="auto" w:fill="B0AD9C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rPr>
      <w:rFonts w:ascii="Rockwell" w:eastAsia="Times New Roman" w:hAnsi="Rockwell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rPr>
      <w:rFonts w:ascii="Rockwell" w:eastAsia="Times New Roman" w:hAnsi="Rockwell"/>
      <w:color w:val="000000"/>
    </w:rPr>
    <w:tblPr>
      <w:tblStyleRowBandSize w:val="1"/>
      <w:tblStyleColBandSize w:val="1"/>
      <w:tblBorders>
        <w:top w:val="single" w:sz="8" w:space="0" w:color="A52319"/>
        <w:left w:val="single" w:sz="8" w:space="0" w:color="A52319"/>
        <w:bottom w:val="single" w:sz="8" w:space="0" w:color="A52319"/>
        <w:right w:val="single" w:sz="8" w:space="0" w:color="A52319"/>
        <w:insideH w:val="single" w:sz="8" w:space="0" w:color="A52319"/>
        <w:insideV w:val="single" w:sz="8" w:space="0" w:color="A52319"/>
      </w:tblBorders>
    </w:tblPr>
    <w:tcPr>
      <w:shd w:val="clear" w:color="auto" w:fill="F4BEBA"/>
    </w:tcPr>
    <w:tblStylePr w:type="firstRow">
      <w:rPr>
        <w:b/>
        <w:bCs/>
        <w:color w:val="000000"/>
      </w:rPr>
      <w:tblPr/>
      <w:tcPr>
        <w:shd w:val="clear" w:color="auto" w:fill="FAE5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/>
      </w:tcPr>
    </w:tblStylePr>
    <w:tblStylePr w:type="band1Vert">
      <w:tblPr/>
      <w:tcPr>
        <w:shd w:val="clear" w:color="auto" w:fill="EA7C74"/>
      </w:tcPr>
    </w:tblStylePr>
    <w:tblStylePr w:type="band1Horz">
      <w:tblPr/>
      <w:tcPr>
        <w:tcBorders>
          <w:insideH w:val="single" w:sz="6" w:space="0" w:color="A52319"/>
          <w:insideV w:val="single" w:sz="6" w:space="0" w:color="A52319"/>
        </w:tcBorders>
        <w:shd w:val="clear" w:color="auto" w:fill="EA7C74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ABE9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7FA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7FA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7FA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7FA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56D3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56D3F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AFD1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1498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1498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1498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1498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5EA4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5EA4E9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A4F1F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17A8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17A8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17A8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17A8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49E3F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9E3FD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7D6C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6544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6544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6544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6544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0AD9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0AD9C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EB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231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231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231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231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A7C7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A7C74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11111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rPr>
      <w:color w:val="000000"/>
    </w:rPr>
    <w:tblPr>
      <w:tblStyleRowBandSize w:val="1"/>
      <w:tblStyleColBandSize w:val="1"/>
      <w:tblBorders>
        <w:top w:val="single" w:sz="8" w:space="0" w:color="007FAB"/>
        <w:bottom w:val="single" w:sz="8" w:space="0" w:color="007FAB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007FAB"/>
        </w:tcBorders>
      </w:tcPr>
    </w:tblStylePr>
    <w:tblStylePr w:type="lastRow">
      <w:rPr>
        <w:b/>
        <w:bCs/>
        <w:color w:val="111111"/>
      </w:rPr>
      <w:tblPr/>
      <w:tcPr>
        <w:tcBorders>
          <w:top w:val="single" w:sz="8" w:space="0" w:color="007FAB"/>
          <w:bottom w:val="single" w:sz="8" w:space="0" w:color="007F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/>
          <w:bottom w:val="single" w:sz="8" w:space="0" w:color="007FAB"/>
        </w:tcBorders>
      </w:tcPr>
    </w:tblStylePr>
    <w:tblStylePr w:type="band1Vert">
      <w:tblPr/>
      <w:tcPr>
        <w:shd w:val="clear" w:color="auto" w:fill="ABE9FF"/>
      </w:tcPr>
    </w:tblStylePr>
    <w:tblStylePr w:type="band1Horz">
      <w:tblPr/>
      <w:tcPr>
        <w:shd w:val="clear" w:color="auto" w:fill="ABE9F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rPr>
      <w:color w:val="000000"/>
    </w:rPr>
    <w:tblPr>
      <w:tblStyleRowBandSize w:val="1"/>
      <w:tblStyleColBandSize w:val="1"/>
      <w:tblBorders>
        <w:top w:val="single" w:sz="8" w:space="0" w:color="114980"/>
        <w:bottom w:val="single" w:sz="8" w:space="0" w:color="114980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114980"/>
        </w:tcBorders>
      </w:tcPr>
    </w:tblStylePr>
    <w:tblStylePr w:type="lastRow">
      <w:rPr>
        <w:b/>
        <w:bCs/>
        <w:color w:val="111111"/>
      </w:rPr>
      <w:tblPr/>
      <w:tcPr>
        <w:tcBorders>
          <w:top w:val="single" w:sz="8" w:space="0" w:color="114980"/>
          <w:bottom w:val="single" w:sz="8" w:space="0" w:color="1149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/>
          <w:bottom w:val="single" w:sz="8" w:space="0" w:color="114980"/>
        </w:tcBorders>
      </w:tcPr>
    </w:tblStylePr>
    <w:tblStylePr w:type="band1Vert">
      <w:tblPr/>
      <w:tcPr>
        <w:shd w:val="clear" w:color="auto" w:fill="AFD1F4"/>
      </w:tcPr>
    </w:tblStylePr>
    <w:tblStylePr w:type="band1Horz">
      <w:tblPr/>
      <w:tcPr>
        <w:shd w:val="clear" w:color="auto" w:fill="AFD1F4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rPr>
      <w:color w:val="000000"/>
    </w:rPr>
    <w:tblPr>
      <w:tblStyleRowBandSize w:val="1"/>
      <w:tblStyleColBandSize w:val="1"/>
      <w:tblBorders>
        <w:top w:val="single" w:sz="8" w:space="0" w:color="017A8E"/>
        <w:bottom w:val="single" w:sz="8" w:space="0" w:color="017A8E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017A8E"/>
        </w:tcBorders>
      </w:tcPr>
    </w:tblStylePr>
    <w:tblStylePr w:type="lastRow">
      <w:rPr>
        <w:b/>
        <w:bCs/>
        <w:color w:val="111111"/>
      </w:rPr>
      <w:tblPr/>
      <w:tcPr>
        <w:tcBorders>
          <w:top w:val="single" w:sz="8" w:space="0" w:color="017A8E"/>
          <w:bottom w:val="single" w:sz="8" w:space="0" w:color="017A8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/>
          <w:bottom w:val="single" w:sz="8" w:space="0" w:color="017A8E"/>
        </w:tcBorders>
      </w:tcPr>
    </w:tblStylePr>
    <w:tblStylePr w:type="band1Vert">
      <w:tblPr/>
      <w:tcPr>
        <w:shd w:val="clear" w:color="auto" w:fill="A4F1FE"/>
      </w:tcPr>
    </w:tblStylePr>
    <w:tblStylePr w:type="band1Horz">
      <w:tblPr/>
      <w:tcPr>
        <w:shd w:val="clear" w:color="auto" w:fill="A4F1FE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rPr>
      <w:color w:val="000000"/>
    </w:rPr>
    <w:tblPr>
      <w:tblStyleRowBandSize w:val="1"/>
      <w:tblStyleColBandSize w:val="1"/>
      <w:tblBorders>
        <w:top w:val="single" w:sz="8" w:space="0" w:color="565445"/>
        <w:bottom w:val="single" w:sz="8" w:space="0" w:color="565445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565445"/>
        </w:tcBorders>
      </w:tcPr>
    </w:tblStylePr>
    <w:tblStylePr w:type="lastRow">
      <w:rPr>
        <w:b/>
        <w:bCs/>
        <w:color w:val="111111"/>
      </w:rPr>
      <w:tblPr/>
      <w:tcPr>
        <w:tcBorders>
          <w:top w:val="single" w:sz="8" w:space="0" w:color="565445"/>
          <w:bottom w:val="single" w:sz="8" w:space="0" w:color="5654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/>
          <w:bottom w:val="single" w:sz="8" w:space="0" w:color="565445"/>
        </w:tcBorders>
      </w:tcPr>
    </w:tblStylePr>
    <w:tblStylePr w:type="band1Vert">
      <w:tblPr/>
      <w:tcPr>
        <w:shd w:val="clear" w:color="auto" w:fill="D7D6CE"/>
      </w:tcPr>
    </w:tblStylePr>
    <w:tblStylePr w:type="band1Horz">
      <w:tblPr/>
      <w:tcPr>
        <w:shd w:val="clear" w:color="auto" w:fill="D7D6CE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11111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rPr>
      <w:color w:val="000000"/>
    </w:rPr>
    <w:tblPr>
      <w:tblStyleRowBandSize w:val="1"/>
      <w:tblStyleColBandSize w:val="1"/>
      <w:tblBorders>
        <w:top w:val="single" w:sz="8" w:space="0" w:color="A52319"/>
        <w:bottom w:val="single" w:sz="8" w:space="0" w:color="A52319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A52319"/>
        </w:tcBorders>
      </w:tcPr>
    </w:tblStylePr>
    <w:tblStylePr w:type="lastRow">
      <w:rPr>
        <w:b/>
        <w:bCs/>
        <w:color w:val="111111"/>
      </w:rPr>
      <w:tblPr/>
      <w:tcPr>
        <w:tcBorders>
          <w:top w:val="single" w:sz="8" w:space="0" w:color="A52319"/>
          <w:bottom w:val="single" w:sz="8" w:space="0" w:color="A5231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/>
          <w:bottom w:val="single" w:sz="8" w:space="0" w:color="A52319"/>
        </w:tcBorders>
      </w:tcPr>
    </w:tblStylePr>
    <w:tblStylePr w:type="band1Vert">
      <w:tblPr/>
      <w:tcPr>
        <w:shd w:val="clear" w:color="auto" w:fill="F4BEBA"/>
      </w:tcPr>
    </w:tblStylePr>
    <w:tblStylePr w:type="band1Horz">
      <w:tblPr/>
      <w:tcPr>
        <w:shd w:val="clear" w:color="auto" w:fill="F4BEBA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rPr>
      <w:rFonts w:ascii="Rockwell" w:eastAsia="Times New Roman" w:hAnsi="Rockwel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rPr>
      <w:rFonts w:ascii="Rockwell" w:eastAsia="Times New Roman" w:hAnsi="Rockwell"/>
      <w:color w:val="000000"/>
    </w:rPr>
    <w:tblPr>
      <w:tblStyleRowBandSize w:val="1"/>
      <w:tblStyleColBandSize w:val="1"/>
      <w:tblBorders>
        <w:top w:val="single" w:sz="8" w:space="0" w:color="007FAB"/>
        <w:left w:val="single" w:sz="8" w:space="0" w:color="007FAB"/>
        <w:bottom w:val="single" w:sz="8" w:space="0" w:color="007FAB"/>
        <w:right w:val="single" w:sz="8" w:space="0" w:color="007FA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7FA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rPr>
      <w:rFonts w:ascii="Rockwell" w:eastAsia="Times New Roman" w:hAnsi="Rockwell"/>
      <w:color w:val="000000"/>
    </w:rPr>
    <w:tblPr>
      <w:tblStyleRowBandSize w:val="1"/>
      <w:tblStyleColBandSize w:val="1"/>
      <w:tblBorders>
        <w:top w:val="single" w:sz="8" w:space="0" w:color="114980"/>
        <w:left w:val="single" w:sz="8" w:space="0" w:color="114980"/>
        <w:bottom w:val="single" w:sz="8" w:space="0" w:color="114980"/>
        <w:right w:val="single" w:sz="8" w:space="0" w:color="11498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1498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rPr>
      <w:rFonts w:ascii="Rockwell" w:eastAsia="Times New Roman" w:hAnsi="Rockwell"/>
      <w:color w:val="000000"/>
    </w:rPr>
    <w:tblPr>
      <w:tblStyleRowBandSize w:val="1"/>
      <w:tblStyleColBandSize w:val="1"/>
      <w:tblBorders>
        <w:top w:val="single" w:sz="8" w:space="0" w:color="017A8E"/>
        <w:left w:val="single" w:sz="8" w:space="0" w:color="017A8E"/>
        <w:bottom w:val="single" w:sz="8" w:space="0" w:color="017A8E"/>
        <w:right w:val="single" w:sz="8" w:space="0" w:color="017A8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17A8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rPr>
      <w:rFonts w:ascii="Rockwell" w:eastAsia="Times New Roman" w:hAnsi="Rockwell"/>
      <w:color w:val="000000"/>
    </w:rPr>
    <w:tblPr>
      <w:tblStyleRowBandSize w:val="1"/>
      <w:tblStyleColBandSize w:val="1"/>
      <w:tblBorders>
        <w:top w:val="single" w:sz="8" w:space="0" w:color="565445"/>
        <w:left w:val="single" w:sz="8" w:space="0" w:color="565445"/>
        <w:bottom w:val="single" w:sz="8" w:space="0" w:color="565445"/>
        <w:right w:val="single" w:sz="8" w:space="0" w:color="56544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6544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rPr>
      <w:rFonts w:ascii="Rockwell" w:eastAsia="Times New Roman" w:hAnsi="Rockwell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rPr>
      <w:rFonts w:ascii="Rockwell" w:eastAsia="Times New Roman" w:hAnsi="Rockwell"/>
      <w:color w:val="000000"/>
    </w:rPr>
    <w:tblPr>
      <w:tblStyleRowBandSize w:val="1"/>
      <w:tblStyleColBandSize w:val="1"/>
      <w:tblBorders>
        <w:top w:val="single" w:sz="8" w:space="0" w:color="A52319"/>
        <w:left w:val="single" w:sz="8" w:space="0" w:color="A52319"/>
        <w:bottom w:val="single" w:sz="8" w:space="0" w:color="A52319"/>
        <w:right w:val="single" w:sz="8" w:space="0" w:color="A5231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231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tblPr>
      <w:tblStyleRowBandSize w:val="1"/>
      <w:tblStyleColBandSize w:val="1"/>
      <w:tblBorders>
        <w:top w:val="single" w:sz="8" w:space="0" w:color="01BDFF"/>
        <w:left w:val="single" w:sz="8" w:space="0" w:color="01BDFF"/>
        <w:bottom w:val="single" w:sz="8" w:space="0" w:color="01BDFF"/>
        <w:right w:val="single" w:sz="8" w:space="0" w:color="01BDFF"/>
        <w:insideH w:val="single" w:sz="8" w:space="0" w:color="01BD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1BDFF"/>
          <w:left w:val="single" w:sz="8" w:space="0" w:color="01BDFF"/>
          <w:bottom w:val="single" w:sz="8" w:space="0" w:color="01BDFF"/>
          <w:right w:val="single" w:sz="8" w:space="0" w:color="01BDFF"/>
          <w:insideH w:val="nil"/>
          <w:insideV w:val="nil"/>
        </w:tcBorders>
        <w:shd w:val="clear" w:color="auto" w:fill="007FA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/>
          <w:left w:val="single" w:sz="8" w:space="0" w:color="01BDFF"/>
          <w:bottom w:val="single" w:sz="8" w:space="0" w:color="01BDFF"/>
          <w:right w:val="single" w:sz="8" w:space="0" w:color="01BD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tblPr>
      <w:tblStyleRowBandSize w:val="1"/>
      <w:tblStyleColBandSize w:val="1"/>
      <w:tblBorders>
        <w:top w:val="single" w:sz="8" w:space="0" w:color="1B76D0"/>
        <w:left w:val="single" w:sz="8" w:space="0" w:color="1B76D0"/>
        <w:bottom w:val="single" w:sz="8" w:space="0" w:color="1B76D0"/>
        <w:right w:val="single" w:sz="8" w:space="0" w:color="1B76D0"/>
        <w:insideH w:val="single" w:sz="8" w:space="0" w:color="1B76D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B76D0"/>
          <w:left w:val="single" w:sz="8" w:space="0" w:color="1B76D0"/>
          <w:bottom w:val="single" w:sz="8" w:space="0" w:color="1B76D0"/>
          <w:right w:val="single" w:sz="8" w:space="0" w:color="1B76D0"/>
          <w:insideH w:val="nil"/>
          <w:insideV w:val="nil"/>
        </w:tcBorders>
        <w:shd w:val="clear" w:color="auto" w:fill="1149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/>
          <w:left w:val="single" w:sz="8" w:space="0" w:color="1B76D0"/>
          <w:bottom w:val="single" w:sz="8" w:space="0" w:color="1B76D0"/>
          <w:right w:val="single" w:sz="8" w:space="0" w:color="1B76D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tblPr>
      <w:tblStyleRowBandSize w:val="1"/>
      <w:tblStyleColBandSize w:val="1"/>
      <w:tblBorders>
        <w:top w:val="single" w:sz="8" w:space="0" w:color="01C7E9"/>
        <w:left w:val="single" w:sz="8" w:space="0" w:color="01C7E9"/>
        <w:bottom w:val="single" w:sz="8" w:space="0" w:color="01C7E9"/>
        <w:right w:val="single" w:sz="8" w:space="0" w:color="01C7E9"/>
        <w:insideH w:val="single" w:sz="8" w:space="0" w:color="01C7E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1C7E9"/>
          <w:left w:val="single" w:sz="8" w:space="0" w:color="01C7E9"/>
          <w:bottom w:val="single" w:sz="8" w:space="0" w:color="01C7E9"/>
          <w:right w:val="single" w:sz="8" w:space="0" w:color="01C7E9"/>
          <w:insideH w:val="nil"/>
          <w:insideV w:val="nil"/>
        </w:tcBorders>
        <w:shd w:val="clear" w:color="auto" w:fill="017A8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/>
          <w:left w:val="single" w:sz="8" w:space="0" w:color="01C7E9"/>
          <w:bottom w:val="single" w:sz="8" w:space="0" w:color="01C7E9"/>
          <w:right w:val="single" w:sz="8" w:space="0" w:color="01C7E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tblPr>
      <w:tblStyleRowBandSize w:val="1"/>
      <w:tblStyleColBandSize w:val="1"/>
      <w:tblBorders>
        <w:top w:val="single" w:sz="8" w:space="0" w:color="87846C"/>
        <w:left w:val="single" w:sz="8" w:space="0" w:color="87846C"/>
        <w:bottom w:val="single" w:sz="8" w:space="0" w:color="87846C"/>
        <w:right w:val="single" w:sz="8" w:space="0" w:color="87846C"/>
        <w:insideH w:val="single" w:sz="8" w:space="0" w:color="87846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7846C"/>
          <w:left w:val="single" w:sz="8" w:space="0" w:color="87846C"/>
          <w:bottom w:val="single" w:sz="8" w:space="0" w:color="87846C"/>
          <w:right w:val="single" w:sz="8" w:space="0" w:color="87846C"/>
          <w:insideH w:val="nil"/>
          <w:insideV w:val="nil"/>
        </w:tcBorders>
        <w:shd w:val="clear" w:color="auto" w:fill="5654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/>
          <w:left w:val="single" w:sz="8" w:space="0" w:color="87846C"/>
          <w:bottom w:val="single" w:sz="8" w:space="0" w:color="87846C"/>
          <w:right w:val="single" w:sz="8" w:space="0" w:color="87846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tblPr>
      <w:tblStyleRowBandSize w:val="1"/>
      <w:tblStyleColBandSize w:val="1"/>
      <w:tblBorders>
        <w:top w:val="single" w:sz="8" w:space="0" w:color="DF3A2E"/>
        <w:left w:val="single" w:sz="8" w:space="0" w:color="DF3A2E"/>
        <w:bottom w:val="single" w:sz="8" w:space="0" w:color="DF3A2E"/>
        <w:right w:val="single" w:sz="8" w:space="0" w:color="DF3A2E"/>
        <w:insideH w:val="single" w:sz="8" w:space="0" w:color="DF3A2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F3A2E"/>
          <w:left w:val="single" w:sz="8" w:space="0" w:color="DF3A2E"/>
          <w:bottom w:val="single" w:sz="8" w:space="0" w:color="DF3A2E"/>
          <w:right w:val="single" w:sz="8" w:space="0" w:color="DF3A2E"/>
          <w:insideH w:val="nil"/>
          <w:insideV w:val="nil"/>
        </w:tcBorders>
        <w:shd w:val="clear" w:color="auto" w:fill="A5231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/>
          <w:left w:val="single" w:sz="8" w:space="0" w:color="DF3A2E"/>
          <w:bottom w:val="single" w:sz="8" w:space="0" w:color="DF3A2E"/>
          <w:right w:val="single" w:sz="8" w:space="0" w:color="DF3A2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Rockwell" w:eastAsia="Times New Roman" w:hAnsi="Rockwel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C47D8"/>
    <w:rPr>
      <w:rFonts w:ascii="Rockwell" w:eastAsia="Times New Roman" w:hAnsi="Rockwell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6C47D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6C47D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6C47D8"/>
    <w:tblPr>
      <w:tblStyleRowBandSize w:val="1"/>
      <w:tblStyleColBandSize w:val="1"/>
    </w:tblPr>
    <w:tblStylePr w:type="firstRow">
      <w:rPr>
        <w:rFonts w:ascii="Consolas" w:eastAsia="Times New Roman" w:hAnsi="Consola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onsolas" w:eastAsia="Times New Roman" w:hAnsi="Consola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onsolas" w:eastAsia="Times New Roman" w:hAnsi="Consola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onsolas" w:eastAsia="Times New Roman" w:hAnsi="Consola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uiPriority w:val="19"/>
    <w:semiHidden/>
    <w:unhideWhenUsed/>
    <w:qFormat/>
    <w:rsid w:val="006C47D8"/>
    <w:rPr>
      <w:i/>
      <w:iCs/>
      <w:color w:val="404040"/>
    </w:rPr>
  </w:style>
  <w:style w:type="character" w:styleId="SubtleReference">
    <w:name w:val="Subtle Reference"/>
    <w:uiPriority w:val="31"/>
    <w:semiHidden/>
    <w:unhideWhenUsed/>
    <w:qFormat/>
    <w:rsid w:val="006C47D8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6C47D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="Rockwell" w:eastAsia="Times New Roman" w:hAnsi="Rockwell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T\AppData\Roaming\Microsoft\Templates\Balanced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Sarvesh</Abstract>
  <CompanyAddress>201-C Floor Marigold Apartment   
Bangalore </CompanyAddress>
  <CompanyPhone>+918121901734</CompanyPhone>
  <CompanyFax/>
  <CompanyEmail>Sarvesh.trivedi16@gmail.com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E42F8-DC56-4AE0-929F-5DD32E7A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</Template>
  <TotalTime>7</TotalTime>
  <Pages>3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Sarvesh Trivedi</dc:creator>
  <cp:keywords>linkedin.com/in/sarvesh-trivedi-022b0039</cp:keywords>
  <dc:description/>
  <cp:lastModifiedBy>Sarvesh Trivedi</cp:lastModifiedBy>
  <cp:revision>11</cp:revision>
  <dcterms:created xsi:type="dcterms:W3CDTF">2022-04-17T03:09:00Z</dcterms:created>
  <dcterms:modified xsi:type="dcterms:W3CDTF">2023-04-03T07:32:00Z</dcterms:modified>
  <cp:category>Trivedi</cp:category>
  <cp:contentStatus>https://twitter.com/trivedi61</cp:contentStatus>
</cp:coreProperties>
</file>