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08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270"/>
        <w:gridCol w:w="6920"/>
      </w:tblGrid>
      <w:tr w:rsidR="0042674F" w:rsidTr="0042674F">
        <w:trPr>
          <w:trHeight w:val="4410"/>
        </w:trPr>
        <w:tc>
          <w:tcPr>
            <w:tcW w:w="3690" w:type="dxa"/>
            <w:vAlign w:val="bottom"/>
          </w:tcPr>
          <w:p w:rsidR="0042674F" w:rsidRDefault="0042674F" w:rsidP="0042674F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:rsidR="0042674F" w:rsidRDefault="0042674F" w:rsidP="0042674F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:rsidR="0042674F" w:rsidRDefault="0042674F" w:rsidP="0042674F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0A71C80" wp14:editId="55FD3DC7">
                  <wp:extent cx="1919605" cy="1811547"/>
                  <wp:effectExtent l="190500" t="228600" r="194945" b="22733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64" b="22474"/>
                          <a:stretch/>
                        </pic:blipFill>
                        <pic:spPr bwMode="auto">
                          <a:xfrm rot="995963">
                            <a:off x="0" y="0"/>
                            <a:ext cx="1932142" cy="1823378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2674F" w:rsidRDefault="0042674F" w:rsidP="0042674F">
            <w:pPr>
              <w:tabs>
                <w:tab w:val="left" w:pos="990"/>
              </w:tabs>
            </w:pPr>
          </w:p>
        </w:tc>
        <w:tc>
          <w:tcPr>
            <w:tcW w:w="6920" w:type="dxa"/>
            <w:vAlign w:val="bottom"/>
          </w:tcPr>
          <w:p w:rsidR="0042674F" w:rsidRPr="0042674F" w:rsidRDefault="0042674F" w:rsidP="0042674F">
            <w:pPr>
              <w:pStyle w:val="Title"/>
              <w:rPr>
                <w:sz w:val="72"/>
                <w:szCs w:val="72"/>
              </w:rPr>
            </w:pPr>
            <w:r w:rsidRPr="0042674F">
              <w:rPr>
                <w:sz w:val="72"/>
                <w:szCs w:val="72"/>
              </w:rPr>
              <w:t>Anjali BHatt</w:t>
            </w:r>
          </w:p>
          <w:p w:rsidR="0042674F" w:rsidRDefault="0042674F" w:rsidP="0042674F">
            <w:pPr>
              <w:pStyle w:val="Subtitle"/>
            </w:pPr>
            <w:r>
              <w:rPr>
                <w:spacing w:val="0"/>
                <w:w w:val="100"/>
              </w:rPr>
              <w:t>Salesforce Developer</w:t>
            </w:r>
          </w:p>
        </w:tc>
      </w:tr>
      <w:tr w:rsidR="0042674F" w:rsidTr="0042674F">
        <w:tc>
          <w:tcPr>
            <w:tcW w:w="369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4"/>
              </w:rPr>
              <w:id w:val="-1954003311"/>
              <w:placeholder>
                <w:docPart w:val="42A669ACB3F3487F8B488A6AC5F3271E"/>
              </w:placeholder>
              <w:temporary/>
              <w:showingPlcHdr/>
              <w15:appearance w15:val="hidden"/>
            </w:sdtPr>
            <w:sdtContent>
              <w:p w:rsidR="0042674F" w:rsidRPr="002778ED" w:rsidRDefault="0042674F" w:rsidP="0042674F">
                <w:pPr>
                  <w:pStyle w:val="Heading3"/>
                  <w:rPr>
                    <w:rFonts w:asciiTheme="minorHAnsi" w:eastAsiaTheme="minorEastAsia" w:hAnsiTheme="minorHAnsi" w:cstheme="minorBidi"/>
                    <w:b w:val="0"/>
                    <w:caps w:val="0"/>
                    <w:color w:val="auto"/>
                    <w:sz w:val="24"/>
                  </w:rPr>
                </w:pPr>
                <w:r w:rsidRPr="002778ED">
                  <w:rPr>
                    <w:rFonts w:asciiTheme="minorHAnsi" w:eastAsiaTheme="minorEastAsia" w:hAnsiTheme="minorHAnsi" w:cstheme="minorBidi"/>
                    <w:b w:val="0"/>
                    <w:caps w:val="0"/>
                    <w:color w:val="auto"/>
                    <w:sz w:val="24"/>
                  </w:rPr>
                  <w:t>Contact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111563247"/>
              <w:placeholder>
                <w:docPart w:val="AB0D7EBDF830426BB129FB2CB8629C11"/>
              </w:placeholder>
              <w:temporary/>
              <w:showingPlcHdr/>
              <w15:appearance w15:val="hidden"/>
            </w:sdtPr>
            <w:sdtContent>
              <w:p w:rsidR="0042674F" w:rsidRPr="002778ED" w:rsidRDefault="0042674F" w:rsidP="0042674F">
                <w:pPr>
                  <w:rPr>
                    <w:sz w:val="24"/>
                    <w:szCs w:val="24"/>
                  </w:rPr>
                </w:pPr>
                <w:r w:rsidRPr="002778ED">
                  <w:rPr>
                    <w:sz w:val="24"/>
                    <w:szCs w:val="24"/>
                  </w:rPr>
                  <w:t>PHONE:</w:t>
                </w:r>
              </w:p>
            </w:sdtContent>
          </w:sdt>
          <w:p w:rsidR="0042674F" w:rsidRPr="002778ED" w:rsidRDefault="0042674F" w:rsidP="0042674F">
            <w:pPr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w:t>7982798316</w:t>
            </w:r>
          </w:p>
          <w:p w:rsidR="0042674F" w:rsidRPr="002778ED" w:rsidRDefault="0042674F" w:rsidP="0042674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40260293"/>
              <w:placeholder>
                <w:docPart w:val="20D5A90E7B6F4D2292D2597DFC98166E"/>
              </w:placeholder>
              <w:temporary/>
              <w:showingPlcHdr/>
              <w15:appearance w15:val="hidden"/>
            </w:sdtPr>
            <w:sdtContent>
              <w:p w:rsidR="0042674F" w:rsidRPr="002778ED" w:rsidRDefault="0042674F" w:rsidP="0042674F">
                <w:pPr>
                  <w:rPr>
                    <w:sz w:val="24"/>
                    <w:szCs w:val="24"/>
                  </w:rPr>
                </w:pPr>
                <w:r w:rsidRPr="002778ED">
                  <w:rPr>
                    <w:sz w:val="24"/>
                    <w:szCs w:val="24"/>
                  </w:rPr>
                  <w:t>EMAIL:</w:t>
                </w:r>
              </w:p>
            </w:sdtContent>
          </w:sdt>
          <w:p w:rsidR="0042674F" w:rsidRPr="002778ED" w:rsidRDefault="0042674F" w:rsidP="0042674F">
            <w:pPr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w:t>29bhattanjali@gmail.com</w:t>
            </w:r>
          </w:p>
          <w:p w:rsidR="0042674F" w:rsidRPr="002778ED" w:rsidRDefault="0042674F" w:rsidP="0042674F">
            <w:pPr>
              <w:rPr>
                <w:sz w:val="24"/>
                <w:szCs w:val="24"/>
              </w:rPr>
            </w:pPr>
          </w:p>
          <w:p w:rsidR="0042674F" w:rsidRPr="002778ED" w:rsidRDefault="0042674F" w:rsidP="0042674F">
            <w:pPr>
              <w:pStyle w:val="Heading2"/>
              <w:tabs>
                <w:tab w:val="left" w:pos="2472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sz w:val="24"/>
                  <w:szCs w:val="24"/>
                </w:rPr>
                <w:id w:val="1669594239"/>
                <w:placeholder>
                  <w:docPart w:val="0C3ABF5AA0AB4769B21EA19B72FB36A6"/>
                </w:placeholder>
                <w:temporary/>
                <w:showingPlcHdr/>
                <w15:appearance w15:val="hidden"/>
              </w:sdtPr>
              <w:sdtContent>
                <w:r w:rsidRPr="002778E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24"/>
                    <w:szCs w:val="24"/>
                  </w:rPr>
                  <w:t>SKILLS</w:t>
                </w:r>
              </w:sdtContent>
            </w:sdt>
            <w:r w:rsidRPr="002778E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4"/>
                <w:szCs w:val="24"/>
              </w:rPr>
              <w:tab/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Lightning   </w:t>
            </w:r>
          </w:p>
          <w:p w:rsidR="0042674F" w:rsidRPr="00772FF5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37EF0E" wp14:editId="4FDADE47">
                      <wp:simplePos x="0" y="0"/>
                      <wp:positionH relativeFrom="margin">
                        <wp:posOffset>1405890</wp:posOffset>
                      </wp:positionH>
                      <wp:positionV relativeFrom="paragraph">
                        <wp:posOffset>18044</wp:posOffset>
                      </wp:positionV>
                      <wp:extent cx="207010" cy="146050"/>
                      <wp:effectExtent l="38100" t="19050" r="40640" b="44450"/>
                      <wp:wrapNone/>
                      <wp:docPr id="29" name="5-Point St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1EA04" id="5-Point Star 29" o:spid="_x0000_s1026" style="position:absolute;margin-left:110.7pt;margin-top:1.4pt;width:16.3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8E1CBE" wp14:editId="58F15B6C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30" name="5-Point St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B1279" id="5-Point Star 30" o:spid="_x0000_s1026" style="position:absolute;margin-left:93.7pt;margin-top:1.5pt;width:16.3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D1321" wp14:editId="2DE3AB1C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31" name="5-Point Sta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7E30" id="5-Point Star 31" o:spid="_x0000_s1026" style="position:absolute;margin-left:76.05pt;margin-top:1.6pt;width:16.3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82E03" wp14:editId="2A79DE97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32" name="5-Point St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3568" id="5-Point Star 32" o:spid="_x0000_s1026" style="position:absolute;margin-left:59.75pt;margin-top:1.4pt;width:16.3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CWwjQV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5D14DC" wp14:editId="2DF5F2C5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33" name="5-Point St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6DF1" id="5-Point Star 33" o:spid="_x0000_s1026" style="position:absolute;margin-left:40.4pt;margin-top:1.1pt;width:16.3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772FF5">
              <w:rPr>
                <w:sz w:val="24"/>
                <w:szCs w:val="24"/>
              </w:rPr>
              <w:t>Apex</w:t>
            </w:r>
            <w:r>
              <w:rPr>
                <w:sz w:val="24"/>
                <w:szCs w:val="24"/>
              </w:rPr>
              <w:t xml:space="preserve"> Classes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6F47E8" wp14:editId="7B266F09">
                      <wp:simplePos x="0" y="0"/>
                      <wp:positionH relativeFrom="margin">
                        <wp:posOffset>1397000</wp:posOffset>
                      </wp:positionH>
                      <wp:positionV relativeFrom="paragraph">
                        <wp:posOffset>35033</wp:posOffset>
                      </wp:positionV>
                      <wp:extent cx="207010" cy="146050"/>
                      <wp:effectExtent l="38100" t="19050" r="40640" b="44450"/>
                      <wp:wrapNone/>
                      <wp:docPr id="23" name="5-Point St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1762" id="5-Point Star 23" o:spid="_x0000_s1026" style="position:absolute;margin-left:110pt;margin-top:2.75pt;width:16.3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7EB1B8" wp14:editId="7374A6A6">
                      <wp:simplePos x="0" y="0"/>
                      <wp:positionH relativeFrom="margin">
                        <wp:posOffset>1189355</wp:posOffset>
                      </wp:positionH>
                      <wp:positionV relativeFrom="paragraph">
                        <wp:posOffset>27305</wp:posOffset>
                      </wp:positionV>
                      <wp:extent cx="207010" cy="146050"/>
                      <wp:effectExtent l="38100" t="19050" r="40640" b="44450"/>
                      <wp:wrapNone/>
                      <wp:docPr id="22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EA9A" id="5-Point Star 22" o:spid="_x0000_s1026" style="position:absolute;margin-left:93.65pt;margin-top:2.15pt;width:16.3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Z6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2A2118" wp14:editId="34447A0C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21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559D" id="5-Point Star 21" o:spid="_x0000_s1026" style="position:absolute;margin-left:76.05pt;margin-top:1.6pt;width:16.3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0B0084" wp14:editId="3B1F9FD8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18" name="5-Point St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24C60" id="5-Point Star 18" o:spid="_x0000_s1026" style="position:absolute;margin-left:59.75pt;margin-top:1.4pt;width:16.3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3FDC8" wp14:editId="166BB31B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3FDC8" id="5-Point Star 8" o:spid="_x0000_s1026" style="position:absolute;margin-left:40.4pt;margin-top:1.1pt;width:16.3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Force Pages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C2D74B" wp14:editId="19CA32D6">
                      <wp:simplePos x="0" y="0"/>
                      <wp:positionH relativeFrom="margin">
                        <wp:posOffset>1397240</wp:posOffset>
                      </wp:positionH>
                      <wp:positionV relativeFrom="paragraph">
                        <wp:posOffset>26670</wp:posOffset>
                      </wp:positionV>
                      <wp:extent cx="207010" cy="146050"/>
                      <wp:effectExtent l="38100" t="19050" r="40640" b="44450"/>
                      <wp:wrapNone/>
                      <wp:docPr id="44" name="5-Point Sta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5CB01" id="5-Point Star 44" o:spid="_x0000_s1026" style="position:absolute;margin-left:110pt;margin-top:2.1pt;width:16.3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8p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0D065E" wp14:editId="77BA410D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45" name="5-Point Sta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BEE01" id="5-Point Star 45" o:spid="_x0000_s1026" style="position:absolute;margin-left:93.7pt;margin-top:1.5pt;width:16.3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5E8822" wp14:editId="2899564C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46" name="5-Point St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C058D" id="5-Point Star 46" o:spid="_x0000_s1026" style="position:absolute;margin-left:76.05pt;margin-top:1.6pt;width:16.3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BR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s+O+P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906233" wp14:editId="47140808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47" name="5-Point Sta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1AF59" id="5-Point Star 47" o:spid="_x0000_s1026" style="position:absolute;margin-left:59.75pt;margin-top:1.4pt;width:16.3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CbUz4B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84FC03" wp14:editId="16C4E884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48" name="5-Point St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FC03" id="5-Point Star 48" o:spid="_x0000_s1027" style="position:absolute;margin-left:40.4pt;margin-top:1.1pt;width:16.3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Default="0042674F" w:rsidP="0042674F">
            <w:pPr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w:t>Basic Java,</w:t>
            </w:r>
            <w:r w:rsidR="0021282C">
              <w:rPr>
                <w:sz w:val="24"/>
                <w:szCs w:val="24"/>
              </w:rPr>
              <w:t xml:space="preserve"> </w:t>
            </w:r>
            <w:r w:rsidRPr="002778ED">
              <w:rPr>
                <w:sz w:val="24"/>
                <w:szCs w:val="24"/>
              </w:rPr>
              <w:t>C,</w:t>
            </w:r>
            <w:r w:rsidR="0021282C">
              <w:rPr>
                <w:sz w:val="24"/>
                <w:szCs w:val="24"/>
              </w:rPr>
              <w:t xml:space="preserve"> </w:t>
            </w:r>
            <w:r w:rsidRPr="002778ED">
              <w:rPr>
                <w:sz w:val="24"/>
                <w:szCs w:val="24"/>
              </w:rPr>
              <w:t>C++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18D93C" wp14:editId="23529F00">
                      <wp:simplePos x="0" y="0"/>
                      <wp:positionH relativeFrom="margin">
                        <wp:posOffset>1396869</wp:posOffset>
                      </wp:positionH>
                      <wp:positionV relativeFrom="paragraph">
                        <wp:posOffset>17780</wp:posOffset>
                      </wp:positionV>
                      <wp:extent cx="207010" cy="146050"/>
                      <wp:effectExtent l="38100" t="19050" r="40640" b="44450"/>
                      <wp:wrapNone/>
                      <wp:docPr id="49" name="5-Point St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177A" id="5-Point Star 49" o:spid="_x0000_s1026" style="position:absolute;margin-left:110pt;margin-top:1.4pt;width:16.3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AA926D" wp14:editId="31C027C1">
                      <wp:simplePos x="0" y="0"/>
                      <wp:positionH relativeFrom="margin">
                        <wp:posOffset>1171575</wp:posOffset>
                      </wp:positionH>
                      <wp:positionV relativeFrom="paragraph">
                        <wp:posOffset>18942</wp:posOffset>
                      </wp:positionV>
                      <wp:extent cx="207010" cy="146050"/>
                      <wp:effectExtent l="38100" t="19050" r="40640" b="44450"/>
                      <wp:wrapNone/>
                      <wp:docPr id="50" name="5-Point St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67A0D" id="5-Point Star 50" o:spid="_x0000_s1026" style="position:absolute;margin-left:92.25pt;margin-top:1.5pt;width:16.3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C1EDE2" wp14:editId="31CFB79E">
                      <wp:simplePos x="0" y="0"/>
                      <wp:positionH relativeFrom="margin">
                        <wp:posOffset>948031</wp:posOffset>
                      </wp:positionH>
                      <wp:positionV relativeFrom="paragraph">
                        <wp:posOffset>19685</wp:posOffset>
                      </wp:positionV>
                      <wp:extent cx="207010" cy="146050"/>
                      <wp:effectExtent l="38100" t="19050" r="40640" b="44450"/>
                      <wp:wrapNone/>
                      <wp:docPr id="51" name="5-Point Sta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C3407" id="5-Point Star 51" o:spid="_x0000_s1026" style="position:absolute;margin-left:74.65pt;margin-top:1.55pt;width:16.3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R2dg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C3EAF0" wp14:editId="5F18B80D">
                      <wp:simplePos x="0" y="0"/>
                      <wp:positionH relativeFrom="margin">
                        <wp:posOffset>740937</wp:posOffset>
                      </wp:positionH>
                      <wp:positionV relativeFrom="paragraph">
                        <wp:posOffset>17780</wp:posOffset>
                      </wp:positionV>
                      <wp:extent cx="207010" cy="146050"/>
                      <wp:effectExtent l="38100" t="19050" r="40640" b="44450"/>
                      <wp:wrapNone/>
                      <wp:docPr id="52" name="5-Point Sta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2E8AE" id="5-Point Star 52" o:spid="_x0000_s1026" style="position:absolute;margin-left:58.35pt;margin-top:1.4pt;width:16.3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59B3C5" wp14:editId="56527FBB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53" name="5-Point St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B3C5" id="5-Point Star 53" o:spid="_x0000_s1028" style="position:absolute;margin-left:40.4pt;margin-top:1.1pt;width:16.3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Default="0042674F" w:rsidP="0042674F">
            <w:pPr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w:t>MS Office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FB09BE" wp14:editId="7AB18B92">
                      <wp:simplePos x="0" y="0"/>
                      <wp:positionH relativeFrom="margin">
                        <wp:posOffset>1397240</wp:posOffset>
                      </wp:positionH>
                      <wp:positionV relativeFrom="paragraph">
                        <wp:posOffset>26670</wp:posOffset>
                      </wp:positionV>
                      <wp:extent cx="207010" cy="146050"/>
                      <wp:effectExtent l="38100" t="19050" r="40640" b="44450"/>
                      <wp:wrapNone/>
                      <wp:docPr id="54" name="5-Point Sta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9C56" id="5-Point Star 54" o:spid="_x0000_s1026" style="position:absolute;margin-left:110pt;margin-top:2.1pt;width:16.3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44602C" wp14:editId="422A1C7A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55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1003A" id="5-Point Star 55" o:spid="_x0000_s1026" style="position:absolute;margin-left:93.7pt;margin-top:1.5pt;width:16.3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933967" wp14:editId="7F0E1063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56" name="5-Point St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8194D" id="5-Point Star 56" o:spid="_x0000_s1026" style="position:absolute;margin-left:76.05pt;margin-top:1.6pt;width:16.3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su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s+P+P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979C5A" wp14:editId="2856023D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57" name="5-Point Sta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AF58" id="5-Point Star 57" o:spid="_x0000_s1026" style="position:absolute;margin-left:59.75pt;margin-top:1.4pt;width:16.3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T/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s+P+f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MIWdP9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A093F6" wp14:editId="595907E0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58" name="5-Point Sta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093F6" id="5-Point Star 58" o:spid="_x0000_s1029" style="position:absolute;margin-left:40.4pt;margin-top:1.1pt;width:16.3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Default="0042674F" w:rsidP="0042674F">
            <w:pPr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w:t xml:space="preserve">Automation Processes 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900F77" wp14:editId="7CAE2211">
                      <wp:simplePos x="0" y="0"/>
                      <wp:positionH relativeFrom="margin">
                        <wp:posOffset>1397240</wp:posOffset>
                      </wp:positionH>
                      <wp:positionV relativeFrom="paragraph">
                        <wp:posOffset>26670</wp:posOffset>
                      </wp:positionV>
                      <wp:extent cx="207010" cy="146050"/>
                      <wp:effectExtent l="38100" t="19050" r="40640" b="44450"/>
                      <wp:wrapNone/>
                      <wp:docPr id="59" name="5-Point Sta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A6FCB" id="5-Point Star 59" o:spid="_x0000_s1026" style="position:absolute;margin-left:110pt;margin-top:2.1pt;width:16.3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5DDE36" wp14:editId="0F229729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60" name="5-Point St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D4F05" id="5-Point Star 60" o:spid="_x0000_s1026" style="position:absolute;margin-left:93.7pt;margin-top:1.5pt;width:16.3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cndg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0DB5B2" wp14:editId="5200312C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61" name="5-Point Sta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075B" id="5-Point Star 61" o:spid="_x0000_s1026" style="position:absolute;margin-left:76.05pt;margin-top:1.6pt;width:16.3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j2dg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NuH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6B5812" wp14:editId="6D1EAABD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62" name="5-Point Sta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C3D8" id="5-Point Star 62" o:spid="_x0000_s1026" style="position:absolute;margin-left:59.75pt;margin-top:1.4pt;width:16.3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hf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NuX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BB/qF9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890CC5" wp14:editId="40BBC200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63" name="5-Point Sta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90CC5" id="5-Point Star 63" o:spid="_x0000_s1030" style="position:absolute;margin-left:40.4pt;margin-top:1.1pt;width:16.3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w:t>Salesforce Integration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0E4B12" wp14:editId="0562DFEA">
                      <wp:simplePos x="0" y="0"/>
                      <wp:positionH relativeFrom="margin">
                        <wp:posOffset>1397240</wp:posOffset>
                      </wp:positionH>
                      <wp:positionV relativeFrom="paragraph">
                        <wp:posOffset>26670</wp:posOffset>
                      </wp:positionV>
                      <wp:extent cx="207010" cy="146050"/>
                      <wp:effectExtent l="38100" t="19050" r="40640" b="44450"/>
                      <wp:wrapNone/>
                      <wp:docPr id="64" name="5-Point Sta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61A5A" id="5-Point Star 64" o:spid="_x0000_s1026" style="position:absolute;margin-left:110pt;margin-top:2.1pt;width:16.3pt;height:1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jW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NuP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34B68D" wp14:editId="2A4C0EF3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65" name="5-Point Sta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C1EA6" id="5-Point Star 65" o:spid="_x0000_s1026" style="position:absolute;margin-left:93.7pt;margin-top:1.5pt;width:16.3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VcH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Nuf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E63DF2" wp14:editId="15E33333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66" name="5-Point Sta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D3796" id="5-Point Star 66" o:spid="_x0000_s1026" style="position:absolute;margin-left:76.05pt;margin-top:1.6pt;width:16.3pt;height:1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2FED8A" wp14:editId="71B8A1F1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67" name="5-Point Sta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F2A5" id="5-Point Star 67" o:spid="_x0000_s1026" style="position:absolute;margin-left:59.75pt;margin-top:1.4pt;width:16.3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h/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O5RuH9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29A072" wp14:editId="7EFD2607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68" name="5-Point Sta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9A072" id="5-Point Star 68" o:spid="_x0000_s1031" style="position:absolute;margin-left:40.4pt;margin-top:1.1pt;width:16.3pt;height:11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Asynchronous</w:t>
            </w:r>
            <w:r w:rsidRPr="00277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Salesforce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A8DAF8" wp14:editId="78E542D1">
                      <wp:simplePos x="0" y="0"/>
                      <wp:positionH relativeFrom="margin">
                        <wp:posOffset>1397240</wp:posOffset>
                      </wp:positionH>
                      <wp:positionV relativeFrom="paragraph">
                        <wp:posOffset>26670</wp:posOffset>
                      </wp:positionV>
                      <wp:extent cx="207010" cy="146050"/>
                      <wp:effectExtent l="38100" t="19050" r="40640" b="44450"/>
                      <wp:wrapNone/>
                      <wp:docPr id="74" name="5-Point Sta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D86D2" id="5-Point Star 74" o:spid="_x0000_s1026" style="position:absolute;margin-left:110pt;margin-top:2.1pt;width:16.3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414D41" wp14:editId="7A3D7DDE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75" name="5-Point Sta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6E9FA" id="5-Point Star 75" o:spid="_x0000_s1026" style="position:absolute;margin-left:93.7pt;margin-top:1.5pt;width:16.3pt;height:11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x4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Puf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12A3E3" wp14:editId="7A260737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76" name="5-Point Sta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134C6" id="5-Point Star 76" o:spid="_x0000_s1026" style="position:absolute;margin-left:76.05pt;margin-top:1.6pt;width:16.3pt;height:11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zR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EFBB53" wp14:editId="4AF219D2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77" name="5-Point Sta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49C80" id="5-Point Star 77" o:spid="_x0000_s1026" style="position:absolute;margin-left:59.75pt;margin-top:1.4pt;width:16.3pt;height:11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AqTAwB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D56FBF" wp14:editId="4B2CBFCA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78" name="5-Point Sta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56FBF" id="5-Point Star 78" o:spid="_x0000_s1032" style="position:absolute;margin-left:40.4pt;margin-top:1.1pt;width:16.3pt;height:1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Class and debugging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C67437" wp14:editId="6E650E8F">
                      <wp:simplePos x="0" y="0"/>
                      <wp:positionH relativeFrom="margin">
                        <wp:posOffset>1397240</wp:posOffset>
                      </wp:positionH>
                      <wp:positionV relativeFrom="paragraph">
                        <wp:posOffset>26670</wp:posOffset>
                      </wp:positionV>
                      <wp:extent cx="207010" cy="146050"/>
                      <wp:effectExtent l="38100" t="19050" r="40640" b="44450"/>
                      <wp:wrapNone/>
                      <wp:docPr id="79" name="5-Point Sta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9AF3" id="5-Point Star 79" o:spid="_x0000_s1026" style="position:absolute;margin-left:110pt;margin-top:2.1pt;width:16.3pt;height:11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EC8713" wp14:editId="4E06B8F2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80" name="5-Point Sta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F56C" id="5-Point Star 80" o:spid="_x0000_s1026" style="position:absolute;margin-left:93.7pt;margin-top:1.5pt;width:16.3pt;height:11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F1FBF8" wp14:editId="485C540D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81" name="5-Point Sta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88A18" id="5-Point Star 81" o:spid="_x0000_s1026" style="position:absolute;margin-left:76.05pt;margin-top:1.6pt;width:16.3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115369" wp14:editId="48B9B112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82" name="5-Point Sta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A59E7" id="5-Point Star 82" o:spid="_x0000_s1026" style="position:absolute;margin-left:59.75pt;margin-top:1.4pt;width:16.3pt;height:11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Kvsfc5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CAD5C9" wp14:editId="7E78361D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83" name="5-Point Sta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AD5C9" id="5-Point Star 83" o:spid="_x0000_s1033" style="position:absolute;margin-left:40.4pt;margin-top:1.1pt;width:16.3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Pr="0042674F" w:rsidRDefault="0042674F" w:rsidP="0042674F">
            <w:pPr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w:t xml:space="preserve">Strong interpersonal and communication skills </w:t>
            </w:r>
          </w:p>
          <w:p w:rsidR="0042674F" w:rsidRDefault="0042674F" w:rsidP="0042674F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0FC48" wp14:editId="5A9B38D6">
                      <wp:simplePos x="0" y="0"/>
                      <wp:positionH relativeFrom="margin">
                        <wp:posOffset>1397240</wp:posOffset>
                      </wp:positionH>
                      <wp:positionV relativeFrom="paragraph">
                        <wp:posOffset>26670</wp:posOffset>
                      </wp:positionV>
                      <wp:extent cx="207010" cy="146050"/>
                      <wp:effectExtent l="38100" t="19050" r="40640" b="44450"/>
                      <wp:wrapNone/>
                      <wp:docPr id="69" name="5-Point Sta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F155" id="5-Point Star 69" o:spid="_x0000_s1026" style="position:absolute;margin-left:110pt;margin-top:2.1pt;width:16.3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E04C0D" wp14:editId="2AD24E30">
                      <wp:simplePos x="0" y="0"/>
                      <wp:positionH relativeFrom="margin">
                        <wp:posOffset>1189870</wp:posOffset>
                      </wp:positionH>
                      <wp:positionV relativeFrom="paragraph">
                        <wp:posOffset>19050</wp:posOffset>
                      </wp:positionV>
                      <wp:extent cx="207010" cy="146050"/>
                      <wp:effectExtent l="38100" t="19050" r="40640" b="44450"/>
                      <wp:wrapNone/>
                      <wp:docPr id="70" name="5-Point Sta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B215" id="5-Point Star 70" o:spid="_x0000_s1026" style="position:absolute;margin-left:93.7pt;margin-top:1.5pt;width:16.3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xYdg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E5B81" wp14:editId="7ED95C6B">
                      <wp:simplePos x="0" y="0"/>
                      <wp:positionH relativeFrom="margin">
                        <wp:posOffset>965859</wp:posOffset>
                      </wp:positionH>
                      <wp:positionV relativeFrom="paragraph">
                        <wp:posOffset>20056</wp:posOffset>
                      </wp:positionV>
                      <wp:extent cx="207010" cy="146050"/>
                      <wp:effectExtent l="38100" t="19050" r="40640" b="44450"/>
                      <wp:wrapNone/>
                      <wp:docPr id="71" name="5-Point Sta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FEDE1" id="5-Point Star 71" o:spid="_x0000_s1026" style="position:absolute;margin-left:76.05pt;margin-top:1.6pt;width:16.3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OJdg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PuH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B7F09" wp14:editId="7B057A5F">
                      <wp:simplePos x="0" y="0"/>
                      <wp:positionH relativeFrom="margin">
                        <wp:posOffset>758717</wp:posOffset>
                      </wp:positionH>
                      <wp:positionV relativeFrom="paragraph">
                        <wp:posOffset>18043</wp:posOffset>
                      </wp:positionV>
                      <wp:extent cx="207010" cy="146050"/>
                      <wp:effectExtent l="38100" t="19050" r="40640" b="44450"/>
                      <wp:wrapNone/>
                      <wp:docPr id="72" name="5-Point Sta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EDE0F" id="5-Point Star 72" o:spid="_x0000_s1026" style="position:absolute;margin-left:59.75pt;margin-top:1.4pt;width:16.3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path arrowok="t" o:connecttype="custom" o:connectlocs="0,55786;79071,55786;103505,0;127939,55786;207010,55786;143040,90263;167474,146050;103505,111572;39536,146050;63970,90263;0,55786" o:connectangles="0,0,0,0,0,0,0,0,0,0,0"/>
                      <w10:wrap anchorx="margin"/>
                    </v:shape>
                  </w:pict>
                </mc:Fallback>
              </mc:AlternateContent>
            </w:r>
            <w:r w:rsidRPr="002778E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48354" wp14:editId="259EE7E3">
                      <wp:simplePos x="0" y="0"/>
                      <wp:positionH relativeFrom="margin">
                        <wp:posOffset>512925</wp:posOffset>
                      </wp:positionH>
                      <wp:positionV relativeFrom="paragraph">
                        <wp:posOffset>14078</wp:posOffset>
                      </wp:positionV>
                      <wp:extent cx="207010" cy="146050"/>
                      <wp:effectExtent l="38100" t="19050" r="40640" b="44450"/>
                      <wp:wrapNone/>
                      <wp:docPr id="73" name="5-Point Sta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  <w:p w:rsidR="0042674F" w:rsidRDefault="0042674F" w:rsidP="004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48354" id="5-Point Star 73" o:spid="_x0000_s1034" style="position:absolute;margin-left:40.4pt;margin-top:1.1pt;width:16.3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01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" adj="-11796480,,5400" path="m,55786r79071,l103505,r24434,55786l207010,55786,143040,90263r24434,55787l103505,111572,39536,146050,63970,90263,,55786xe" fillcolor="#94b6d2 [3204]" strokecolor="#345c7d [1604]" strokeweight="1pt">
                      <v:stroke joinstyle="miter"/>
                      <v:formulas/>
                      <v:path arrowok="t" o:connecttype="custom" o:connectlocs="0,55786;79071,55786;103505,0;127939,55786;207010,55786;143040,90263;167474,146050;103505,111572;39536,146050;63970,90263;0,55786" o:connectangles="0,0,0,0,0,0,0,0,0,0,0" textboxrect="0,0,207010,146050"/>
                      <v:textbox>
                        <w:txbxContent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  <w:p w:rsidR="0042674F" w:rsidRDefault="0042674F" w:rsidP="0042674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2674F" w:rsidRPr="002778ED" w:rsidRDefault="0042674F" w:rsidP="0042674F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2674F" w:rsidRDefault="0042674F" w:rsidP="0042674F">
            <w:pPr>
              <w:tabs>
                <w:tab w:val="left" w:pos="990"/>
              </w:tabs>
            </w:pPr>
          </w:p>
        </w:tc>
        <w:tc>
          <w:tcPr>
            <w:tcW w:w="6920" w:type="dxa"/>
          </w:tcPr>
          <w:p w:rsidR="0042674F" w:rsidRPr="00013E14" w:rsidRDefault="0042674F" w:rsidP="0042674F">
            <w:pPr>
              <w:pStyle w:val="Heading2"/>
            </w:pPr>
            <w:r>
              <w:rPr>
                <w:rFonts w:ascii="Arial" w:hAnsi="Arial" w:cs="Arial"/>
                <w:b w:val="0"/>
                <w:bCs w:val="0"/>
                <w:color w:val="3983FA"/>
                <w:sz w:val="38"/>
                <w:szCs w:val="38"/>
              </w:rPr>
              <w:t>Work history summary</w:t>
            </w:r>
          </w:p>
          <w:p w:rsidR="0042674F" w:rsidRDefault="0042674F" w:rsidP="0042674F">
            <w:pPr>
              <w:shd w:val="clear" w:color="auto" w:fill="FFFFFF"/>
            </w:pPr>
            <w:r>
              <w:rPr>
                <w:rStyle w:val="para-count"/>
                <w:b/>
                <w:bCs/>
                <w:color w:val="FFFFFF"/>
                <w:sz w:val="23"/>
                <w:szCs w:val="23"/>
              </w:rPr>
              <w:t>1</w:t>
            </w:r>
          </w:p>
          <w:p w:rsidR="0042674F" w:rsidRDefault="0042674F" w:rsidP="0042674F">
            <w:pPr>
              <w:pStyle w:val="Heading5"/>
              <w:shd w:val="clear" w:color="auto" w:fill="FFFFFF"/>
              <w:spacing w:before="0" w:line="288" w:lineRule="atLeast"/>
              <w:rPr>
                <w:rFonts w:ascii="Arial" w:hAnsi="Arial" w:cs="Arial"/>
                <w:color w:val="58585F"/>
                <w:sz w:val="21"/>
                <w:szCs w:val="21"/>
              </w:rPr>
            </w:pPr>
            <w:r>
              <w:rPr>
                <w:rFonts w:ascii="Arial" w:hAnsi="Arial" w:cs="Arial"/>
                <w:color w:val="58585F"/>
                <w:sz w:val="21"/>
                <w:szCs w:val="21"/>
              </w:rPr>
              <w:t>Salesforce Developer, Girikon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Noida, Uttar Pradesh </w:t>
            </w:r>
            <w:r>
              <w:rPr>
                <w:rStyle w:val="v-divider"/>
                <w:sz w:val="21"/>
                <w:szCs w:val="21"/>
              </w:rPr>
              <w:t>|</w:t>
            </w:r>
            <w:r>
              <w:rPr>
                <w:sz w:val="21"/>
                <w:szCs w:val="21"/>
              </w:rPr>
              <w:t>2019 - Current</w:t>
            </w:r>
          </w:p>
          <w:p w:rsidR="0042674F" w:rsidRDefault="0042674F" w:rsidP="004267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5" w:lineRule="atLeast"/>
              <w:rPr>
                <w:color w:val="706668"/>
                <w:szCs w:val="18"/>
              </w:rPr>
            </w:pPr>
            <w:r>
              <w:rPr>
                <w:color w:val="706668"/>
                <w:szCs w:val="18"/>
              </w:rPr>
              <w:t xml:space="preserve">Working experience </w:t>
            </w:r>
            <w:r w:rsidR="0021282C">
              <w:rPr>
                <w:color w:val="706668"/>
                <w:szCs w:val="18"/>
              </w:rPr>
              <w:t>in</w:t>
            </w:r>
            <w:r>
              <w:rPr>
                <w:color w:val="706668"/>
                <w:szCs w:val="18"/>
              </w:rPr>
              <w:t xml:space="preserve"> Apex Classes, Asynchronous Apex, and Apex Triggers.</w:t>
            </w:r>
          </w:p>
          <w:p w:rsidR="0042674F" w:rsidRDefault="0042674F" w:rsidP="004267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5" w:lineRule="atLeast"/>
              <w:rPr>
                <w:color w:val="706668"/>
                <w:szCs w:val="18"/>
              </w:rPr>
            </w:pPr>
            <w:r>
              <w:rPr>
                <w:color w:val="706668"/>
                <w:szCs w:val="18"/>
              </w:rPr>
              <w:t>Working experience of Lightning Aura Components, Lightning Web Component.</w:t>
            </w:r>
          </w:p>
          <w:p w:rsidR="0042674F" w:rsidRDefault="0042674F" w:rsidP="004267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5" w:lineRule="atLeast"/>
              <w:rPr>
                <w:color w:val="706668"/>
                <w:szCs w:val="18"/>
              </w:rPr>
            </w:pPr>
            <w:r>
              <w:rPr>
                <w:color w:val="706668"/>
                <w:szCs w:val="18"/>
              </w:rPr>
              <w:t>Managed client applications through web services with SOAP protocol and REST architectural style.</w:t>
            </w:r>
          </w:p>
          <w:p w:rsidR="0042674F" w:rsidRDefault="0042674F" w:rsidP="004267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5" w:lineRule="atLeast"/>
              <w:rPr>
                <w:color w:val="706668"/>
                <w:szCs w:val="18"/>
              </w:rPr>
            </w:pPr>
            <w:r>
              <w:rPr>
                <w:color w:val="706668"/>
                <w:szCs w:val="18"/>
              </w:rPr>
              <w:t>Developed and documented test cases and scenarios for Salesforce platform.</w:t>
            </w:r>
          </w:p>
          <w:p w:rsidR="0042674F" w:rsidRDefault="0042674F" w:rsidP="004267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5" w:lineRule="atLeast"/>
              <w:rPr>
                <w:color w:val="706668"/>
                <w:szCs w:val="18"/>
              </w:rPr>
            </w:pPr>
            <w:r>
              <w:rPr>
                <w:color w:val="706668"/>
                <w:szCs w:val="18"/>
              </w:rPr>
              <w:t xml:space="preserve">Good knowledge of Reports and Dashboards and </w:t>
            </w:r>
            <w:r w:rsidR="0021282C">
              <w:rPr>
                <w:color w:val="706668"/>
                <w:szCs w:val="18"/>
              </w:rPr>
              <w:t>a</w:t>
            </w:r>
            <w:bookmarkStart w:id="0" w:name="_GoBack"/>
            <w:bookmarkEnd w:id="0"/>
            <w:r>
              <w:rPr>
                <w:color w:val="706668"/>
                <w:szCs w:val="18"/>
              </w:rPr>
              <w:t xml:space="preserve">ll </w:t>
            </w:r>
            <w:r w:rsidR="0021282C">
              <w:rPr>
                <w:color w:val="706668"/>
                <w:szCs w:val="18"/>
              </w:rPr>
              <w:t>A</w:t>
            </w:r>
            <w:r>
              <w:rPr>
                <w:color w:val="706668"/>
                <w:szCs w:val="18"/>
              </w:rPr>
              <w:t xml:space="preserve">utomation Process </w:t>
            </w:r>
            <w:r w:rsidR="0021282C">
              <w:rPr>
                <w:color w:val="706668"/>
                <w:szCs w:val="18"/>
              </w:rPr>
              <w:t xml:space="preserve">tools </w:t>
            </w:r>
            <w:r>
              <w:rPr>
                <w:color w:val="706668"/>
                <w:szCs w:val="18"/>
              </w:rPr>
              <w:t>like Process Builder, Flows, Work Flow etc.</w:t>
            </w:r>
          </w:p>
          <w:p w:rsidR="0042674F" w:rsidRPr="00013E14" w:rsidRDefault="0042674F" w:rsidP="0042674F">
            <w:pPr>
              <w:pStyle w:val="Heading2"/>
              <w:rPr>
                <w:rFonts w:ascii="Arial" w:hAnsi="Arial" w:cs="Arial"/>
                <w:b w:val="0"/>
                <w:bCs w:val="0"/>
                <w:color w:val="3983FA"/>
                <w:sz w:val="38"/>
                <w:szCs w:val="38"/>
              </w:rPr>
            </w:pPr>
            <w:r w:rsidRPr="00013E14">
              <w:rPr>
                <w:rFonts w:ascii="Arial" w:hAnsi="Arial" w:cs="Arial"/>
                <w:b w:val="0"/>
                <w:bCs w:val="0"/>
                <w:color w:val="3983FA"/>
                <w:sz w:val="38"/>
                <w:szCs w:val="3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color w:val="3983FA"/>
                  <w:sz w:val="38"/>
                  <w:szCs w:val="38"/>
                </w:rPr>
                <w:id w:val="1049110328"/>
                <w:placeholder>
                  <w:docPart w:val="5B6E1CC3B7534F63912E92CD6A4A906F"/>
                </w:placeholder>
                <w:temporary/>
                <w:showingPlcHdr/>
                <w15:appearance w15:val="hidden"/>
              </w:sdtPr>
              <w:sdtContent>
                <w:r w:rsidRPr="00013E14">
                  <w:rPr>
                    <w:rFonts w:ascii="Arial" w:hAnsi="Arial" w:cs="Arial"/>
                    <w:b w:val="0"/>
                    <w:bCs w:val="0"/>
                    <w:color w:val="3983FA"/>
                    <w:sz w:val="38"/>
                    <w:szCs w:val="38"/>
                  </w:rPr>
                  <w:t>EDUCATION</w:t>
                </w:r>
              </w:sdtContent>
            </w:sdt>
          </w:p>
          <w:p w:rsidR="0042674F" w:rsidRDefault="0042674F" w:rsidP="0042674F">
            <w:pPr>
              <w:shd w:val="clear" w:color="auto" w:fill="FFFFFF"/>
            </w:pPr>
            <w:r>
              <w:rPr>
                <w:rStyle w:val="para-count"/>
                <w:b/>
                <w:bCs/>
                <w:color w:val="FFFFFF"/>
                <w:sz w:val="23"/>
                <w:szCs w:val="23"/>
              </w:rPr>
              <w:t>1</w:t>
            </w:r>
          </w:p>
          <w:p w:rsidR="0042674F" w:rsidRDefault="0042674F" w:rsidP="0042674F">
            <w:pPr>
              <w:pStyle w:val="Heading5"/>
              <w:shd w:val="clear" w:color="auto" w:fill="FFFFFF"/>
              <w:spacing w:before="0" w:line="288" w:lineRule="atLeast"/>
              <w:rPr>
                <w:rFonts w:ascii="Arial" w:hAnsi="Arial" w:cs="Arial"/>
                <w:color w:val="58585F"/>
                <w:sz w:val="21"/>
                <w:szCs w:val="21"/>
              </w:rPr>
            </w:pPr>
            <w:r>
              <w:rPr>
                <w:rFonts w:ascii="Arial" w:hAnsi="Arial" w:cs="Arial"/>
                <w:color w:val="58585F"/>
                <w:sz w:val="21"/>
                <w:szCs w:val="21"/>
              </w:rPr>
              <w:t>Bachelor of Science - Jul 2014 - Jul 2018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Mahatma Gandhi College Of Engineering &amp; Technology, Noida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Computer Science Engineering</w:t>
            </w:r>
          </w:p>
          <w:p w:rsidR="0042674F" w:rsidRDefault="0042674F" w:rsidP="004267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para-count"/>
                <w:b/>
                <w:bCs/>
                <w:color w:val="FFFFFF"/>
                <w:sz w:val="23"/>
                <w:szCs w:val="23"/>
              </w:rPr>
              <w:t>2</w:t>
            </w:r>
          </w:p>
          <w:p w:rsidR="0042674F" w:rsidRDefault="0042674F" w:rsidP="0042674F">
            <w:pPr>
              <w:pStyle w:val="Heading5"/>
              <w:shd w:val="clear" w:color="auto" w:fill="FFFFFF"/>
              <w:spacing w:before="0" w:line="288" w:lineRule="atLeast"/>
              <w:rPr>
                <w:rFonts w:ascii="Arial" w:hAnsi="Arial" w:cs="Arial"/>
                <w:color w:val="58585F"/>
                <w:sz w:val="21"/>
                <w:szCs w:val="21"/>
              </w:rPr>
            </w:pPr>
            <w:r>
              <w:rPr>
                <w:rFonts w:ascii="Arial" w:hAnsi="Arial" w:cs="Arial"/>
                <w:color w:val="58585F"/>
                <w:sz w:val="21"/>
                <w:szCs w:val="21"/>
              </w:rPr>
              <w:t>12</w:t>
            </w:r>
            <w:r w:rsidRPr="00013E14">
              <w:rPr>
                <w:rFonts w:ascii="Arial" w:hAnsi="Arial" w:cs="Arial"/>
                <w:color w:val="58585F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color w:val="58585F"/>
                <w:sz w:val="21"/>
                <w:szCs w:val="21"/>
              </w:rPr>
              <w:t xml:space="preserve"> Standard - Apr 2012 - Apr 2014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City Public School | Noida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Science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  <w:rPr>
                <w:sz w:val="21"/>
                <w:szCs w:val="21"/>
              </w:rPr>
            </w:pPr>
          </w:p>
          <w:p w:rsidR="0042674F" w:rsidRPr="00013E14" w:rsidRDefault="0042674F" w:rsidP="0042674F">
            <w:pPr>
              <w:shd w:val="clear" w:color="auto" w:fill="FFFFFF"/>
              <w:spacing w:line="255" w:lineRule="atLeast"/>
              <w:rPr>
                <w:sz w:val="24"/>
                <w:szCs w:val="24"/>
              </w:rPr>
            </w:pPr>
            <w:r>
              <w:rPr>
                <w:color w:val="706668"/>
                <w:szCs w:val="18"/>
              </w:rPr>
              <w:t> </w:t>
            </w:r>
            <w:r w:rsidR="0021282C">
              <w:rPr>
                <w:rFonts w:ascii="Arial" w:hAnsi="Arial" w:cs="Arial"/>
                <w:color w:val="58585F"/>
                <w:sz w:val="21"/>
                <w:szCs w:val="21"/>
              </w:rPr>
              <w:t>10th Standard - Apr 2010</w:t>
            </w:r>
            <w:r>
              <w:rPr>
                <w:rFonts w:ascii="Arial" w:hAnsi="Arial" w:cs="Arial"/>
                <w:color w:val="58585F"/>
                <w:sz w:val="21"/>
                <w:szCs w:val="21"/>
              </w:rPr>
              <w:t xml:space="preserve"> - Apr 2012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City Public School | Noida</w:t>
            </w:r>
          </w:p>
          <w:p w:rsidR="0042674F" w:rsidRDefault="0042674F" w:rsidP="0042674F">
            <w:pPr>
              <w:pStyle w:val="para-s-title"/>
              <w:shd w:val="clear" w:color="auto" w:fill="FFFFFF"/>
              <w:spacing w:before="0" w:beforeAutospacing="0" w:after="0" w:afterAutospacing="0" w:line="288" w:lineRule="atLeast"/>
            </w:pPr>
            <w:r>
              <w:rPr>
                <w:sz w:val="21"/>
                <w:szCs w:val="21"/>
              </w:rPr>
              <w:t>All Subjects</w:t>
            </w:r>
          </w:p>
          <w:p w:rsidR="0042674F" w:rsidRPr="004D3011" w:rsidRDefault="0042674F" w:rsidP="0042674F">
            <w:pPr>
              <w:pStyle w:val="Heading2"/>
              <w:tabs>
                <w:tab w:val="left" w:pos="2472"/>
              </w:tabs>
              <w:rPr>
                <w:color w:val="FFFFFF" w:themeColor="background1"/>
              </w:rPr>
            </w:pPr>
          </w:p>
        </w:tc>
      </w:tr>
    </w:tbl>
    <w:p w:rsidR="00533ECD" w:rsidRDefault="00533ECD" w:rsidP="00772FF5">
      <w:pPr>
        <w:tabs>
          <w:tab w:val="left" w:pos="990"/>
        </w:tabs>
      </w:pPr>
    </w:p>
    <w:sectPr w:rsidR="00533ECD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4F" w:rsidRDefault="0042674F" w:rsidP="000C45FF">
      <w:r>
        <w:separator/>
      </w:r>
    </w:p>
  </w:endnote>
  <w:endnote w:type="continuationSeparator" w:id="0">
    <w:p w:rsidR="0042674F" w:rsidRDefault="0042674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4F" w:rsidRDefault="0042674F" w:rsidP="000C45FF">
      <w:r>
        <w:separator/>
      </w:r>
    </w:p>
  </w:footnote>
  <w:footnote w:type="continuationSeparator" w:id="0">
    <w:p w:rsidR="0042674F" w:rsidRDefault="0042674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4F" w:rsidRDefault="0042674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503AE"/>
    <w:multiLevelType w:val="multilevel"/>
    <w:tmpl w:val="96E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06"/>
    <w:rsid w:val="00013E14"/>
    <w:rsid w:val="00036450"/>
    <w:rsid w:val="00094499"/>
    <w:rsid w:val="000C45FF"/>
    <w:rsid w:val="000D1706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1282C"/>
    <w:rsid w:val="002400EB"/>
    <w:rsid w:val="00256CF7"/>
    <w:rsid w:val="002778ED"/>
    <w:rsid w:val="00281FD5"/>
    <w:rsid w:val="0030481B"/>
    <w:rsid w:val="003156FC"/>
    <w:rsid w:val="003254B5"/>
    <w:rsid w:val="0037121F"/>
    <w:rsid w:val="003A6B7D"/>
    <w:rsid w:val="003B06CA"/>
    <w:rsid w:val="004071FC"/>
    <w:rsid w:val="0042674F"/>
    <w:rsid w:val="00445947"/>
    <w:rsid w:val="004813B3"/>
    <w:rsid w:val="00496591"/>
    <w:rsid w:val="004C63E4"/>
    <w:rsid w:val="004D3011"/>
    <w:rsid w:val="005262AC"/>
    <w:rsid w:val="00533ECD"/>
    <w:rsid w:val="005C1921"/>
    <w:rsid w:val="005E39D5"/>
    <w:rsid w:val="00600670"/>
    <w:rsid w:val="0062123A"/>
    <w:rsid w:val="00646E75"/>
    <w:rsid w:val="006771D0"/>
    <w:rsid w:val="00715FCB"/>
    <w:rsid w:val="00743101"/>
    <w:rsid w:val="00772FF5"/>
    <w:rsid w:val="007775E1"/>
    <w:rsid w:val="007867A0"/>
    <w:rsid w:val="007927F5"/>
    <w:rsid w:val="00802CA0"/>
    <w:rsid w:val="009260CD"/>
    <w:rsid w:val="00952C25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13E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14"/>
    <w:rPr>
      <w:rFonts w:asciiTheme="majorHAnsi" w:eastAsiaTheme="majorEastAsia" w:hAnsiTheme="majorHAnsi" w:cstheme="majorBidi"/>
      <w:color w:val="548AB7" w:themeColor="accent1" w:themeShade="BF"/>
      <w:sz w:val="18"/>
      <w:szCs w:val="22"/>
    </w:rPr>
  </w:style>
  <w:style w:type="character" w:customStyle="1" w:styleId="para-count">
    <w:name w:val="para-count"/>
    <w:basedOn w:val="DefaultParagraphFont"/>
    <w:rsid w:val="00013E14"/>
  </w:style>
  <w:style w:type="paragraph" w:customStyle="1" w:styleId="para-s-title">
    <w:name w:val="para-s-title"/>
    <w:basedOn w:val="Normal"/>
    <w:rsid w:val="00013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v-divider">
    <w:name w:val="v-divider"/>
    <w:basedOn w:val="DefaultParagraphFont"/>
    <w:rsid w:val="0001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3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791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73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8ECF0"/>
                                        <w:left w:val="single" w:sz="6" w:space="31" w:color="E8ECF0"/>
                                        <w:bottom w:val="single" w:sz="6" w:space="0" w:color="E8ECF0"/>
                                        <w:right w:val="single" w:sz="6" w:space="31" w:color="E8ECF0"/>
                                      </w:divBdr>
                                      <w:divsChild>
                                        <w:div w:id="144010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1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64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8ECF0"/>
                                        <w:left w:val="single" w:sz="6" w:space="31" w:color="E8ECF0"/>
                                        <w:bottom w:val="single" w:sz="6" w:space="0" w:color="E8ECF0"/>
                                        <w:right w:val="single" w:sz="6" w:space="31" w:color="E8ECF0"/>
                                      </w:divBdr>
                                      <w:divsChild>
                                        <w:div w:id="6041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1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65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8ECF0"/>
                                        <w:left w:val="single" w:sz="6" w:space="31" w:color="E8ECF0"/>
                                        <w:bottom w:val="single" w:sz="6" w:space="0" w:color="E8ECF0"/>
                                        <w:right w:val="single" w:sz="6" w:space="31" w:color="E8ECF0"/>
                                      </w:divBdr>
                                      <w:divsChild>
                                        <w:div w:id="183888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8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028820">
                      <w:marLeft w:val="0"/>
                      <w:marRight w:val="0"/>
                      <w:marTop w:val="5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97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87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9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3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59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0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7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9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01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7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2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6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0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0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3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01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36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0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22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1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5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3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1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95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88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9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29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3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94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6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7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8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5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5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9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1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7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8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8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3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7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8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1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302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8ECF0"/>
                        <w:left w:val="single" w:sz="6" w:space="31" w:color="E8ECF0"/>
                        <w:bottom w:val="single" w:sz="6" w:space="0" w:color="E8ECF0"/>
                        <w:right w:val="single" w:sz="6" w:space="31" w:color="E8ECF0"/>
                      </w:divBdr>
                      <w:divsChild>
                        <w:div w:id="389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292375">
                  <w:marLeft w:val="0"/>
                  <w:marRight w:val="0"/>
                  <w:marTop w:val="5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li%20Bhatt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A669ACB3F3487F8B488A6AC5F3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F969-AA5B-4E99-BDD6-2CA384468F3C}"/>
      </w:docPartPr>
      <w:docPartBody>
        <w:p w:rsidR="00875EDE" w:rsidRDefault="00875EDE" w:rsidP="00875EDE">
          <w:pPr>
            <w:pStyle w:val="42A669ACB3F3487F8B488A6AC5F3271E"/>
          </w:pPr>
          <w:r w:rsidRPr="00CB0055">
            <w:t>Contact</w:t>
          </w:r>
        </w:p>
      </w:docPartBody>
    </w:docPart>
    <w:docPart>
      <w:docPartPr>
        <w:name w:val="AB0D7EBDF830426BB129FB2CB862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44AF-C964-409E-8D8B-1CFD9B1E7D84}"/>
      </w:docPartPr>
      <w:docPartBody>
        <w:p w:rsidR="00875EDE" w:rsidRDefault="00875EDE" w:rsidP="00875EDE">
          <w:pPr>
            <w:pStyle w:val="AB0D7EBDF830426BB129FB2CB8629C11"/>
          </w:pPr>
          <w:r w:rsidRPr="004D3011">
            <w:t>PHONE:</w:t>
          </w:r>
        </w:p>
      </w:docPartBody>
    </w:docPart>
    <w:docPart>
      <w:docPartPr>
        <w:name w:val="20D5A90E7B6F4D2292D2597DFC98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296D-AF1C-49A6-96AC-D909850579B8}"/>
      </w:docPartPr>
      <w:docPartBody>
        <w:p w:rsidR="00875EDE" w:rsidRDefault="00875EDE" w:rsidP="00875EDE">
          <w:pPr>
            <w:pStyle w:val="20D5A90E7B6F4D2292D2597DFC98166E"/>
          </w:pPr>
          <w:r w:rsidRPr="004D3011">
            <w:t>EMAIL:</w:t>
          </w:r>
        </w:p>
      </w:docPartBody>
    </w:docPart>
    <w:docPart>
      <w:docPartPr>
        <w:name w:val="0C3ABF5AA0AB4769B21EA19B72FB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C13D-5C66-451B-BB2B-A7922ACC7214}"/>
      </w:docPartPr>
      <w:docPartBody>
        <w:p w:rsidR="00875EDE" w:rsidRDefault="00875EDE" w:rsidP="00875EDE">
          <w:pPr>
            <w:pStyle w:val="0C3ABF5AA0AB4769B21EA19B72FB36A6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5B6E1CC3B7534F63912E92CD6A4A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F278-2B42-4947-9484-D6AE3BC51AC7}"/>
      </w:docPartPr>
      <w:docPartBody>
        <w:p w:rsidR="00875EDE" w:rsidRDefault="00875EDE" w:rsidP="00875EDE">
          <w:pPr>
            <w:pStyle w:val="5B6E1CC3B7534F63912E92CD6A4A906F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E"/>
    <w:rsid w:val="008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75EDE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C729CCAC4431C84C91BB258EFE847">
    <w:name w:val="9ADC729CCAC4431C84C91BB258EFE847"/>
  </w:style>
  <w:style w:type="paragraph" w:customStyle="1" w:styleId="BE846E41C016495589BF146F62E722A8">
    <w:name w:val="BE846E41C016495589BF146F62E722A8"/>
  </w:style>
  <w:style w:type="paragraph" w:customStyle="1" w:styleId="84791C27BB2C48958B121410B6764CA9">
    <w:name w:val="84791C27BB2C48958B121410B6764CA9"/>
  </w:style>
  <w:style w:type="paragraph" w:customStyle="1" w:styleId="8784AE87FD7747F0920F8360F8D9C07B">
    <w:name w:val="8784AE87FD7747F0920F8360F8D9C07B"/>
  </w:style>
  <w:style w:type="paragraph" w:customStyle="1" w:styleId="55BC7F7721D94CC0BFECE1FEE549E4E3">
    <w:name w:val="55BC7F7721D94CC0BFECE1FEE549E4E3"/>
  </w:style>
  <w:style w:type="paragraph" w:customStyle="1" w:styleId="2889A4BE806644FB878FB899C95A2E17">
    <w:name w:val="2889A4BE806644FB878FB899C95A2E17"/>
  </w:style>
  <w:style w:type="paragraph" w:customStyle="1" w:styleId="D26C8211FA194E7F9C93BA716EDBE5D0">
    <w:name w:val="D26C8211FA194E7F9C93BA716EDBE5D0"/>
  </w:style>
  <w:style w:type="paragraph" w:customStyle="1" w:styleId="68EF3B6729C4441AA20F71DBB44FB6C0">
    <w:name w:val="68EF3B6729C4441AA20F71DBB44FB6C0"/>
  </w:style>
  <w:style w:type="paragraph" w:customStyle="1" w:styleId="B011C0221D184FE590DEA64E751D177B">
    <w:name w:val="B011C0221D184FE590DEA64E751D177B"/>
  </w:style>
  <w:style w:type="paragraph" w:customStyle="1" w:styleId="3ABDF0B10F5344339DDA5B7164E54573">
    <w:name w:val="3ABDF0B10F5344339DDA5B7164E5457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D86A8A5CE694057A7E3E5798FCDE867">
    <w:name w:val="AD86A8A5CE694057A7E3E5798FCDE867"/>
  </w:style>
  <w:style w:type="paragraph" w:customStyle="1" w:styleId="B1FD59B141C84BBD9D004365C193297B">
    <w:name w:val="B1FD59B141C84BBD9D004365C193297B"/>
  </w:style>
  <w:style w:type="paragraph" w:customStyle="1" w:styleId="CEA04B364C2B490AA7F07C0123D42519">
    <w:name w:val="CEA04B364C2B490AA7F07C0123D42519"/>
  </w:style>
  <w:style w:type="paragraph" w:customStyle="1" w:styleId="295505FD9FC94912B67550A5AC0A5522">
    <w:name w:val="295505FD9FC94912B67550A5AC0A5522"/>
  </w:style>
  <w:style w:type="paragraph" w:customStyle="1" w:styleId="DBFCDC6504BA4080938D6BA513B002D5">
    <w:name w:val="DBFCDC6504BA4080938D6BA513B002D5"/>
  </w:style>
  <w:style w:type="paragraph" w:customStyle="1" w:styleId="BB0543D822AD4C128BE3818C665553A8">
    <w:name w:val="BB0543D822AD4C128BE3818C665553A8"/>
  </w:style>
  <w:style w:type="paragraph" w:customStyle="1" w:styleId="3747F564A6CF40DB8925F4FC475D7624">
    <w:name w:val="3747F564A6CF40DB8925F4FC475D7624"/>
  </w:style>
  <w:style w:type="paragraph" w:customStyle="1" w:styleId="85C6753113284043B7B843AE4567F78B">
    <w:name w:val="85C6753113284043B7B843AE4567F78B"/>
  </w:style>
  <w:style w:type="paragraph" w:customStyle="1" w:styleId="071CCFFB6A7945808B4B849389932E06">
    <w:name w:val="071CCFFB6A7945808B4B849389932E06"/>
  </w:style>
  <w:style w:type="paragraph" w:customStyle="1" w:styleId="0388221697494F36A2597495A8643792">
    <w:name w:val="0388221697494F36A2597495A8643792"/>
  </w:style>
  <w:style w:type="paragraph" w:customStyle="1" w:styleId="3E61D453D4B14094B520CEE21E75B6C9">
    <w:name w:val="3E61D453D4B14094B520CEE21E75B6C9"/>
  </w:style>
  <w:style w:type="paragraph" w:customStyle="1" w:styleId="FB1E5D7DF0AE405697241D7880A4185C">
    <w:name w:val="FB1E5D7DF0AE405697241D7880A4185C"/>
  </w:style>
  <w:style w:type="paragraph" w:customStyle="1" w:styleId="AB001EA00D6341BBB5460615B9AEBD0D">
    <w:name w:val="AB001EA00D6341BBB5460615B9AEBD0D"/>
  </w:style>
  <w:style w:type="paragraph" w:customStyle="1" w:styleId="E1CDD9F314A843D287357E124781DA7A">
    <w:name w:val="E1CDD9F314A843D287357E124781DA7A"/>
  </w:style>
  <w:style w:type="paragraph" w:customStyle="1" w:styleId="3FCC264B588747898FC666E07B664428">
    <w:name w:val="3FCC264B588747898FC666E07B664428"/>
  </w:style>
  <w:style w:type="paragraph" w:customStyle="1" w:styleId="07422FCE4F604465B3BA0F4642D0BB55">
    <w:name w:val="07422FCE4F604465B3BA0F4642D0BB55"/>
  </w:style>
  <w:style w:type="paragraph" w:customStyle="1" w:styleId="11CC1924901A49FC911C6830C313CA9C">
    <w:name w:val="11CC1924901A49FC911C6830C313CA9C"/>
  </w:style>
  <w:style w:type="paragraph" w:customStyle="1" w:styleId="AB0C42508C234433A554B920733DDECE">
    <w:name w:val="AB0C42508C234433A554B920733DDECE"/>
  </w:style>
  <w:style w:type="paragraph" w:customStyle="1" w:styleId="571625685B7A46F88DC44F5E7C68397F">
    <w:name w:val="571625685B7A46F88DC44F5E7C68397F"/>
  </w:style>
  <w:style w:type="paragraph" w:customStyle="1" w:styleId="7741E2A5C2694D4F899E7DFA6B6D2F05">
    <w:name w:val="7741E2A5C2694D4F899E7DFA6B6D2F05"/>
  </w:style>
  <w:style w:type="paragraph" w:customStyle="1" w:styleId="DE5E8D851FC14F75BA8E20B652814D01">
    <w:name w:val="DE5E8D851FC14F75BA8E20B652814D01"/>
  </w:style>
  <w:style w:type="paragraph" w:customStyle="1" w:styleId="F1DAEB1BCC6D48D0B9C680D7D4E0D8BC">
    <w:name w:val="F1DAEB1BCC6D48D0B9C680D7D4E0D8BC"/>
  </w:style>
  <w:style w:type="paragraph" w:customStyle="1" w:styleId="FE7798A37BBD407DB3A5AF2B7592DC10">
    <w:name w:val="FE7798A37BBD407DB3A5AF2B7592DC10"/>
  </w:style>
  <w:style w:type="paragraph" w:customStyle="1" w:styleId="ACBEABFDEF774DBF9D19031772C8837E">
    <w:name w:val="ACBEABFDEF774DBF9D19031772C8837E"/>
  </w:style>
  <w:style w:type="paragraph" w:customStyle="1" w:styleId="B7F69DA548E1498E8257CBA336ABA03E">
    <w:name w:val="B7F69DA548E1498E8257CBA336ABA03E"/>
  </w:style>
  <w:style w:type="paragraph" w:customStyle="1" w:styleId="191FAA167C524187952E8B547861621B">
    <w:name w:val="191FAA167C524187952E8B547861621B"/>
  </w:style>
  <w:style w:type="paragraph" w:customStyle="1" w:styleId="92D679C0E37A49D79E09211D07DE5C24">
    <w:name w:val="92D679C0E37A49D79E09211D07DE5C24"/>
  </w:style>
  <w:style w:type="paragraph" w:customStyle="1" w:styleId="F9D84CC197DF4530B8EF30020656350A">
    <w:name w:val="F9D84CC197DF4530B8EF30020656350A"/>
  </w:style>
  <w:style w:type="paragraph" w:customStyle="1" w:styleId="484B3328C7974F0B978B74B5B1F761B3">
    <w:name w:val="484B3328C7974F0B978B74B5B1F761B3"/>
  </w:style>
  <w:style w:type="paragraph" w:customStyle="1" w:styleId="63A4A37BED5F4DC1A01F92160BE1AAA8">
    <w:name w:val="63A4A37BED5F4DC1A01F92160BE1AAA8"/>
  </w:style>
  <w:style w:type="character" w:customStyle="1" w:styleId="Heading2Char">
    <w:name w:val="Heading 2 Char"/>
    <w:basedOn w:val="DefaultParagraphFont"/>
    <w:link w:val="Heading2"/>
    <w:uiPriority w:val="9"/>
    <w:rsid w:val="00875EDE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74ABD46AB494324A2CFB9BED9F339BB">
    <w:name w:val="D74ABD46AB494324A2CFB9BED9F339BB"/>
  </w:style>
  <w:style w:type="paragraph" w:customStyle="1" w:styleId="0B5C183D89BE4A72B24E144FEFBC0183">
    <w:name w:val="0B5C183D89BE4A72B24E144FEFBC0183"/>
    <w:rsid w:val="00875EDE"/>
  </w:style>
  <w:style w:type="paragraph" w:customStyle="1" w:styleId="A37AC8151896457D89174FBDDDCCC912">
    <w:name w:val="A37AC8151896457D89174FBDDDCCC912"/>
    <w:rsid w:val="00875EDE"/>
  </w:style>
  <w:style w:type="paragraph" w:customStyle="1" w:styleId="8A69625EC4D74DF88BE829FADC0D8F3F">
    <w:name w:val="8A69625EC4D74DF88BE829FADC0D8F3F"/>
    <w:rsid w:val="00875EDE"/>
  </w:style>
  <w:style w:type="paragraph" w:customStyle="1" w:styleId="6271CB6F9E2544A5B6BE1572872F8678">
    <w:name w:val="6271CB6F9E2544A5B6BE1572872F8678"/>
    <w:rsid w:val="00875EDE"/>
  </w:style>
  <w:style w:type="paragraph" w:customStyle="1" w:styleId="1417C51CB0BB42D19AEE5D37F77A2E8F">
    <w:name w:val="1417C51CB0BB42D19AEE5D37F77A2E8F"/>
    <w:rsid w:val="00875EDE"/>
  </w:style>
  <w:style w:type="paragraph" w:customStyle="1" w:styleId="9818FBC053E849EDA8CBC0FC5C731891">
    <w:name w:val="9818FBC053E849EDA8CBC0FC5C731891"/>
    <w:rsid w:val="00875EDE"/>
  </w:style>
  <w:style w:type="paragraph" w:customStyle="1" w:styleId="42A669ACB3F3487F8B488A6AC5F3271E">
    <w:name w:val="42A669ACB3F3487F8B488A6AC5F3271E"/>
    <w:rsid w:val="00875EDE"/>
  </w:style>
  <w:style w:type="paragraph" w:customStyle="1" w:styleId="AB0D7EBDF830426BB129FB2CB8629C11">
    <w:name w:val="AB0D7EBDF830426BB129FB2CB8629C11"/>
    <w:rsid w:val="00875EDE"/>
  </w:style>
  <w:style w:type="paragraph" w:customStyle="1" w:styleId="20D5A90E7B6F4D2292D2597DFC98166E">
    <w:name w:val="20D5A90E7B6F4D2292D2597DFC98166E"/>
    <w:rsid w:val="00875EDE"/>
  </w:style>
  <w:style w:type="paragraph" w:customStyle="1" w:styleId="0C3ABF5AA0AB4769B21EA19B72FB36A6">
    <w:name w:val="0C3ABF5AA0AB4769B21EA19B72FB36A6"/>
    <w:rsid w:val="00875EDE"/>
  </w:style>
  <w:style w:type="paragraph" w:customStyle="1" w:styleId="5B6E1CC3B7534F63912E92CD6A4A906F">
    <w:name w:val="5B6E1CC3B7534F63912E92CD6A4A906F"/>
    <w:rsid w:val="00875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16c05727-aa75-4e4a-9b5f-8a80a1165891"/>
    <ds:schemaRef ds:uri="71af3243-3dd4-4a8d-8c0d-dd76da1f02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D28B2-26AB-44BC-8E04-25D8C959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2020-07-20T16:22:00Z</dcterms:created>
  <dcterms:modified xsi:type="dcterms:W3CDTF">2020-07-20T17:52:00Z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