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Spec="center" w:tblpY="1"/>
        <w:tblOverlap w:val="never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CellMar>
          <w:top w:w="418" w:type="dxa"/>
          <w:left w:w="504" w:type="dxa"/>
          <w:bottom w:w="418" w:type="dxa"/>
          <w:right w:w="504" w:type="dxa"/>
        </w:tblCellMar>
        <w:tblLook w:val="04A0" w:firstRow="1" w:lastRow="0" w:firstColumn="1" w:lastColumn="0" w:noHBand="0" w:noVBand="1"/>
      </w:tblPr>
      <w:tblGrid>
        <w:gridCol w:w="650"/>
        <w:gridCol w:w="398"/>
        <w:gridCol w:w="3337"/>
        <w:gridCol w:w="5927"/>
        <w:gridCol w:w="600"/>
        <w:gridCol w:w="730"/>
      </w:tblGrid>
      <w:tr w:rsidR="00F91753" w:rsidRPr="00320ECB" w14:paraId="06B8EA2C" w14:textId="77777777" w:rsidTr="003722F2">
        <w:trPr>
          <w:trHeight w:val="600"/>
        </w:trPr>
        <w:tc>
          <w:tcPr>
            <w:tcW w:w="11642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C21553" w14:textId="77777777" w:rsidR="00F91753" w:rsidRPr="00173B36" w:rsidRDefault="00F91753" w:rsidP="003965F4">
            <w:pPr>
              <w:jc w:val="center"/>
            </w:pPr>
            <w:bookmarkStart w:id="0" w:name="_Hlk38895843"/>
            <w:bookmarkStart w:id="1" w:name="_Hlk38895535"/>
          </w:p>
        </w:tc>
      </w:tr>
      <w:tr w:rsidR="003722F2" w:rsidRPr="00320ECB" w14:paraId="4D7AB9C2" w14:textId="77777777" w:rsidTr="00015F1E">
        <w:trPr>
          <w:trHeight w:val="273"/>
        </w:trPr>
        <w:tc>
          <w:tcPr>
            <w:tcW w:w="650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FC455D" w14:textId="77777777" w:rsidR="00F91753" w:rsidRPr="00173B36" w:rsidRDefault="00F91753" w:rsidP="003965F4"/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FE0782" w14:textId="77777777" w:rsidR="00F91753" w:rsidRPr="00173B36" w:rsidRDefault="00F91753" w:rsidP="003965F4"/>
        </w:tc>
        <w:tc>
          <w:tcPr>
            <w:tcW w:w="9396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72D07B" w14:textId="77777777" w:rsidR="00F91753" w:rsidRPr="00173B36" w:rsidRDefault="00F91753" w:rsidP="003965F4">
            <w:pPr>
              <w:pStyle w:val="NoSpacing"/>
              <w:spacing w:line="240" w:lineRule="auto"/>
            </w:pPr>
          </w:p>
        </w:tc>
        <w:tc>
          <w:tcPr>
            <w:tcW w:w="51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B4D8BF" w14:textId="77777777" w:rsidR="00F91753" w:rsidRPr="00173B36" w:rsidRDefault="00F91753" w:rsidP="003965F4"/>
        </w:tc>
        <w:tc>
          <w:tcPr>
            <w:tcW w:w="681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EBFDF6" w14:textId="77777777" w:rsidR="00F91753" w:rsidRPr="00173B36" w:rsidRDefault="00F91753" w:rsidP="003965F4"/>
        </w:tc>
      </w:tr>
      <w:tr w:rsidR="003722F2" w:rsidRPr="00320ECB" w14:paraId="2D12B245" w14:textId="77777777" w:rsidTr="00015F1E">
        <w:trPr>
          <w:trHeight w:val="1602"/>
        </w:trPr>
        <w:tc>
          <w:tcPr>
            <w:tcW w:w="650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3516D3" w14:textId="77777777" w:rsidR="00F91753" w:rsidRPr="00173B36" w:rsidRDefault="00F91753" w:rsidP="003965F4"/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B98434" w14:textId="77777777" w:rsidR="00F91753" w:rsidRPr="00173B36" w:rsidRDefault="00F91753" w:rsidP="003965F4"/>
        </w:tc>
        <w:tc>
          <w:tcPr>
            <w:tcW w:w="939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1199EE" w14:textId="18F9FB2C" w:rsidR="00261E7B" w:rsidRDefault="00261E7B" w:rsidP="003965F4">
            <w:pPr>
              <w:pStyle w:val="Title"/>
              <w:spacing w:before="0" w:line="240" w:lineRule="auto"/>
              <w:rPr>
                <w:noProof/>
              </w:rPr>
            </w:pPr>
            <w:r w:rsidRPr="00320ECB">
              <w:rPr>
                <w:noProof/>
              </w:rPr>
              <mc:AlternateContent>
                <mc:Choice Requires="wps">
                  <w:drawing>
                    <wp:inline distT="0" distB="0" distL="0" distR="0" wp14:anchorId="69AEB974" wp14:editId="6F0D9624">
                      <wp:extent cx="585216" cy="91440"/>
                      <wp:effectExtent l="0" t="0" r="24765" b="22860"/>
                      <wp:docPr id="3" name="Freeform: 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FB5701" id="Freeform: Shape 3" o:spid="_x0000_s1026" style="width:46.1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Pr="00320ECB">
              <w:t xml:space="preserve"> </w:t>
            </w:r>
            <w:r w:rsidR="008F6406">
              <w:rPr>
                <w:sz w:val="56"/>
              </w:rPr>
              <w:t>Gayatri G Sabat</w:t>
            </w: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745DEB5" wp14:editId="4E7DBADE">
                      <wp:extent cx="594245" cy="88583"/>
                      <wp:effectExtent l="0" t="0" r="15875" b="26035"/>
                      <wp:docPr id="4" name="Freeform: Shap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245" cy="88583"/>
                              </a:xfrm>
                              <a:custGeom>
                                <a:avLst/>
                                <a:gdLst>
                                  <a:gd name="connsiteX0" fmla="*/ 598039 w 594245"/>
                                  <a:gd name="connsiteY0" fmla="*/ 36698 h 88582"/>
                                  <a:gd name="connsiteX1" fmla="*/ 89769 w 594245"/>
                                  <a:gd name="connsiteY1" fmla="*/ 36698 h 88582"/>
                                  <a:gd name="connsiteX2" fmla="*/ 45517 w 594245"/>
                                  <a:gd name="connsiteY2" fmla="*/ 0 h 88582"/>
                                  <a:gd name="connsiteX3" fmla="*/ 0 w 594245"/>
                                  <a:gd name="connsiteY3" fmla="*/ 45557 h 88582"/>
                                  <a:gd name="connsiteX4" fmla="*/ 45517 w 594245"/>
                                  <a:gd name="connsiteY4" fmla="*/ 91113 h 88582"/>
                                  <a:gd name="connsiteX5" fmla="*/ 89769 w 594245"/>
                                  <a:gd name="connsiteY5" fmla="*/ 54415 h 88582"/>
                                  <a:gd name="connsiteX6" fmla="*/ 598039 w 594245"/>
                                  <a:gd name="connsiteY6" fmla="*/ 54415 h 88582"/>
                                  <a:gd name="connsiteX7" fmla="*/ 598039 w 594245"/>
                                  <a:gd name="connsiteY7" fmla="*/ 36698 h 88582"/>
                                  <a:gd name="connsiteX8" fmla="*/ 45517 w 594245"/>
                                  <a:gd name="connsiteY8" fmla="*/ 73397 h 88582"/>
                                  <a:gd name="connsiteX9" fmla="*/ 17701 w 594245"/>
                                  <a:gd name="connsiteY9" fmla="*/ 45557 h 88582"/>
                                  <a:gd name="connsiteX10" fmla="*/ 45517 w 594245"/>
                                  <a:gd name="connsiteY10" fmla="*/ 17716 h 88582"/>
                                  <a:gd name="connsiteX11" fmla="*/ 73333 w 594245"/>
                                  <a:gd name="connsiteY11" fmla="*/ 45557 h 88582"/>
                                  <a:gd name="connsiteX12" fmla="*/ 45517 w 594245"/>
                                  <a:gd name="connsiteY12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594245" h="88582">
                                    <a:moveTo>
                                      <a:pt x="598039" y="36698"/>
                                    </a:moveTo>
                                    <a:lnTo>
                                      <a:pt x="89769" y="36698"/>
                                    </a:lnTo>
                                    <a:cubicBezTo>
                                      <a:pt x="85976" y="15186"/>
                                      <a:pt x="67011" y="0"/>
                                      <a:pt x="45517" y="0"/>
                                    </a:cubicBezTo>
                                    <a:cubicBezTo>
                                      <a:pt x="20230" y="0"/>
                                      <a:pt x="0" y="20247"/>
                                      <a:pt x="0" y="45557"/>
                                    </a:cubicBezTo>
                                    <a:cubicBezTo>
                                      <a:pt x="0" y="70866"/>
                                      <a:pt x="20230" y="91113"/>
                                      <a:pt x="45517" y="91113"/>
                                    </a:cubicBezTo>
                                    <a:cubicBezTo>
                                      <a:pt x="67011" y="91113"/>
                                      <a:pt x="85976" y="75928"/>
                                      <a:pt x="89769" y="54415"/>
                                    </a:cubicBezTo>
                                    <a:lnTo>
                                      <a:pt x="598039" y="54415"/>
                                    </a:lnTo>
                                    <a:lnTo>
                                      <a:pt x="598039" y="36698"/>
                                    </a:lnTo>
                                    <a:close/>
                                    <a:moveTo>
                                      <a:pt x="45517" y="73397"/>
                                    </a:moveTo>
                                    <a:cubicBezTo>
                                      <a:pt x="30344" y="73397"/>
                                      <a:pt x="17701" y="60742"/>
                                      <a:pt x="17701" y="45557"/>
                                    </a:cubicBezTo>
                                    <a:cubicBezTo>
                                      <a:pt x="17701" y="30371"/>
                                      <a:pt x="30344" y="17716"/>
                                      <a:pt x="45517" y="17716"/>
                                    </a:cubicBezTo>
                                    <a:cubicBezTo>
                                      <a:pt x="60689" y="17716"/>
                                      <a:pt x="73333" y="30371"/>
                                      <a:pt x="73333" y="45557"/>
                                    </a:cubicBezTo>
                                    <a:cubicBezTo>
                                      <a:pt x="73333" y="62008"/>
                                      <a:pt x="60689" y="73397"/>
                                      <a:pt x="4551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16459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B4015F" id="Freeform: Shape 4" o:spid="_x0000_s1026" style="width:46.8pt;height: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94245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" path="m598039,36698r-508270,c85976,15186,67011,,45517,,20230,,,20247,,45557,,70866,20230,91113,45517,91113v21494,,40459,-15185,44252,-36698l598039,54415r,-17717xm45517,73397c30344,73397,17701,60742,17701,45557v,-15186,12643,-27841,27816,-27841c60689,17716,73333,30371,73333,45557v,16451,-12644,27840,-27816,27840xe" fillcolor="#718eb5 [3206]" stroked="f" strokeweight=".35089mm">
                      <v:stroke joinstyle="miter"/>
                      <v:path arrowok="t" o:connecttype="custom" o:connectlocs="598039,36698;89769,36698;45517,0;0,45558;45517,91114;89769,54416;598039,54416;598039,36698;45517,73398;17701,45558;45517,17716;73333,45558;45517,73398" o:connectangles="0,0,0,0,0,0,0,0,0,0,0,0,0"/>
                      <w10:anchorlock/>
                    </v:shape>
                  </w:pict>
                </mc:Fallback>
              </mc:AlternateContent>
            </w:r>
          </w:p>
          <w:p w14:paraId="799A7944" w14:textId="0D0C239D" w:rsidR="00B62B99" w:rsidRDefault="002F0B4D" w:rsidP="003965F4">
            <w:pPr>
              <w:pStyle w:val="Subtitle"/>
              <w:spacing w:line="240" w:lineRule="auto"/>
            </w:pPr>
            <w:r>
              <w:t>Project</w:t>
            </w:r>
            <w:r w:rsidR="00436270">
              <w:t>/Knowledge Management</w:t>
            </w:r>
          </w:p>
          <w:p w14:paraId="69222E1C" w14:textId="0DBB00D0" w:rsidR="003722F2" w:rsidRPr="00173B36" w:rsidRDefault="003722F2" w:rsidP="003965F4">
            <w:pPr>
              <w:pStyle w:val="Contact"/>
              <w:framePr w:wrap="auto" w:vAnchor="margin" w:xAlign="left" w:yAlign="inline"/>
              <w:spacing w:line="240" w:lineRule="auto"/>
              <w:suppressOverlap w:val="0"/>
              <w:jc w:val="center"/>
            </w:pPr>
            <w:r w:rsidRPr="00173B36">
              <w:rPr>
                <w:noProof/>
              </w:rPr>
              <w:drawing>
                <wp:inline distT="0" distB="0" distL="0" distR="0" wp14:anchorId="17A27CA5" wp14:editId="4F9475BF">
                  <wp:extent cx="198010" cy="187200"/>
                  <wp:effectExtent l="0" t="0" r="0" b="3810"/>
                  <wp:docPr id="8" name="Graphic 8" descr="Phon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oun_Phone_178782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10" cy="1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F6406">
              <w:t>8291081929</w:t>
            </w:r>
            <w:r>
              <w:t xml:space="preserve"> | </w:t>
            </w:r>
            <w:r w:rsidRPr="00173B36">
              <w:rPr>
                <w:noProof/>
              </w:rPr>
              <w:drawing>
                <wp:inline distT="0" distB="0" distL="0" distR="0" wp14:anchorId="153117F8" wp14:editId="17712F6E">
                  <wp:extent cx="190500" cy="156210"/>
                  <wp:effectExtent l="0" t="0" r="0" b="0"/>
                  <wp:docPr id="10" name="Graphic 10" descr="Emai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noun_envelope_179211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73B36">
              <w:t xml:space="preserve"> </w:t>
            </w:r>
            <w:r w:rsidR="008F6406">
              <w:t>gayatrisabat05</w:t>
            </w:r>
            <w:r>
              <w:t>@gmail.com</w:t>
            </w:r>
          </w:p>
          <w:p w14:paraId="254B0D8A" w14:textId="5F4FD87D" w:rsidR="003722F2" w:rsidRPr="003722F2" w:rsidRDefault="003722F2" w:rsidP="003965F4">
            <w:pPr>
              <w:pStyle w:val="Contact"/>
              <w:framePr w:wrap="auto" w:vAnchor="margin" w:xAlign="left" w:yAlign="inline"/>
              <w:spacing w:line="240" w:lineRule="auto"/>
              <w:suppressOverlap w:val="0"/>
              <w:jc w:val="center"/>
            </w:pPr>
          </w:p>
        </w:tc>
        <w:tc>
          <w:tcPr>
            <w:tcW w:w="517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5324F3" w14:textId="77777777" w:rsidR="00F91753" w:rsidRPr="00173B36" w:rsidRDefault="00F91753" w:rsidP="003965F4"/>
        </w:tc>
        <w:tc>
          <w:tcPr>
            <w:tcW w:w="681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BD527F" w14:textId="77777777" w:rsidR="00F91753" w:rsidRPr="00173B36" w:rsidRDefault="00F91753" w:rsidP="003965F4"/>
        </w:tc>
      </w:tr>
      <w:tr w:rsidR="003722F2" w:rsidRPr="00320ECB" w14:paraId="321200A3" w14:textId="77777777" w:rsidTr="00015F1E">
        <w:trPr>
          <w:trHeight w:val="252"/>
        </w:trPr>
        <w:tc>
          <w:tcPr>
            <w:tcW w:w="650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4DDCA1" w14:textId="77777777" w:rsidR="004A4C74" w:rsidRPr="00173B36" w:rsidRDefault="004A4C74" w:rsidP="003965F4"/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15E4FA" w14:textId="77777777" w:rsidR="004A4C74" w:rsidRPr="00173B36" w:rsidRDefault="004A4C74" w:rsidP="003965F4"/>
        </w:tc>
        <w:tc>
          <w:tcPr>
            <w:tcW w:w="939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FE3884" w14:textId="77777777" w:rsidR="004A4C74" w:rsidRPr="00173B36" w:rsidRDefault="004A4C74" w:rsidP="003965F4">
            <w:pPr>
              <w:pStyle w:val="NoSpacing"/>
              <w:spacing w:line="240" w:lineRule="auto"/>
            </w:pPr>
          </w:p>
        </w:tc>
        <w:tc>
          <w:tcPr>
            <w:tcW w:w="51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CAF6CC" w14:textId="77777777" w:rsidR="004A4C74" w:rsidRPr="00173B36" w:rsidRDefault="004A4C74" w:rsidP="003965F4"/>
        </w:tc>
        <w:tc>
          <w:tcPr>
            <w:tcW w:w="681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6AB797" w14:textId="77777777" w:rsidR="004A4C74" w:rsidRPr="00173B36" w:rsidRDefault="004A4C74" w:rsidP="003965F4"/>
        </w:tc>
      </w:tr>
      <w:tr w:rsidR="00F91753" w:rsidRPr="00320ECB" w14:paraId="164C238B" w14:textId="77777777" w:rsidTr="003722F2">
        <w:trPr>
          <w:trHeight w:val="151"/>
        </w:trPr>
        <w:tc>
          <w:tcPr>
            <w:tcW w:w="11642" w:type="dxa"/>
            <w:gridSpan w:val="6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AF2C87" w14:textId="77777777" w:rsidR="00F91753" w:rsidRPr="00173B36" w:rsidRDefault="00F91753" w:rsidP="003965F4"/>
        </w:tc>
      </w:tr>
      <w:tr w:rsidR="003722F2" w:rsidRPr="00320ECB" w14:paraId="23EAE1AF" w14:textId="77777777" w:rsidTr="003722F2">
        <w:trPr>
          <w:trHeight w:val="1539"/>
        </w:trPr>
        <w:tc>
          <w:tcPr>
            <w:tcW w:w="11642" w:type="dxa"/>
            <w:gridSpan w:val="6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14:paraId="2661C974" w14:textId="79A758E1" w:rsidR="003722F2" w:rsidRPr="00DB106D" w:rsidRDefault="003722F2" w:rsidP="006A505C">
            <w:pPr>
              <w:pStyle w:val="Contact"/>
              <w:framePr w:wrap="auto" w:vAnchor="margin" w:xAlign="left" w:yAlign="inline"/>
              <w:spacing w:line="240" w:lineRule="auto"/>
              <w:suppressOverlap w:val="0"/>
              <w:rPr>
                <w:sz w:val="20"/>
                <w:szCs w:val="20"/>
              </w:rPr>
            </w:pPr>
          </w:p>
          <w:sdt>
            <w:sdtPr>
              <w:id w:val="-447008296"/>
              <w:placeholder>
                <w:docPart w:val="3D169BB1C3A444A2A5A08270EEBBF1BE"/>
              </w:placeholder>
              <w:temporary/>
              <w:showingPlcHdr/>
              <w15:appearance w15:val="hidden"/>
            </w:sdtPr>
            <w:sdtEndPr/>
            <w:sdtContent>
              <w:p w14:paraId="7A023135" w14:textId="36B3AF88" w:rsidR="003722F2" w:rsidRPr="00173B36" w:rsidRDefault="003722F2" w:rsidP="00FF673C">
                <w:pPr>
                  <w:pStyle w:val="Heading1"/>
                </w:pPr>
                <w:r w:rsidRPr="00173B36">
                  <w:t>PROFILE</w:t>
                </w:r>
              </w:p>
            </w:sdtContent>
          </w:sdt>
          <w:p w14:paraId="4126AE0C" w14:textId="77777777" w:rsidR="003722F2" w:rsidRPr="00173B36" w:rsidRDefault="003722F2" w:rsidP="003E1692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1CB2CE5A" wp14:editId="12A324BF">
                      <wp:extent cx="521970" cy="0"/>
                      <wp:effectExtent l="0" t="0" r="0" b="0"/>
                      <wp:docPr id="14" name="Straight Connector 1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293CEEE" id="Straight Connector 1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BTTQp+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3EFDC81" w14:textId="5151AF88" w:rsidR="003722F2" w:rsidRPr="00173B36" w:rsidRDefault="003722F2" w:rsidP="00B54AD3">
            <w:r>
              <w:t>A</w:t>
            </w:r>
            <w:r w:rsidRPr="00DB106D">
              <w:t xml:space="preserve"> total experience of </w:t>
            </w:r>
            <w:r w:rsidR="00C00907">
              <w:t>9</w:t>
            </w:r>
            <w:r w:rsidRPr="00DB106D">
              <w:t xml:space="preserve"> years in varied domains like </w:t>
            </w:r>
            <w:r w:rsidR="00987381">
              <w:t>Project Manag</w:t>
            </w:r>
            <w:r w:rsidR="00475ED4">
              <w:t xml:space="preserve">ement, Knowledge Management, </w:t>
            </w:r>
            <w:r w:rsidRPr="00DB106D">
              <w:t>Learning and Development</w:t>
            </w:r>
            <w:r w:rsidR="0026146C">
              <w:t xml:space="preserve"> in GIS world. </w:t>
            </w:r>
            <w:r w:rsidRPr="00DB106D">
              <w:t xml:space="preserve">My major interest is in </w:t>
            </w:r>
            <w:r w:rsidR="0026146C">
              <w:t>Project Management</w:t>
            </w:r>
            <w:r w:rsidR="009A3A65">
              <w:t>.</w:t>
            </w:r>
            <w:r w:rsidRPr="00DB106D">
              <w:t xml:space="preserve"> In my current role, I work as a </w:t>
            </w:r>
            <w:r w:rsidR="009A3A65">
              <w:t xml:space="preserve">Project/Content Manager </w:t>
            </w:r>
            <w:r w:rsidR="008B3F17">
              <w:t xml:space="preserve">in L&amp;D HR department </w:t>
            </w:r>
            <w:r w:rsidRPr="00DB106D">
              <w:t>for</w:t>
            </w:r>
            <w:r>
              <w:t xml:space="preserve"> a leading maps &amp; innovation company</w:t>
            </w:r>
            <w:r w:rsidRPr="00DB106D">
              <w:t xml:space="preserve">. Actively involved in </w:t>
            </w:r>
            <w:r>
              <w:t xml:space="preserve">analyzing </w:t>
            </w:r>
            <w:r w:rsidR="008B3F17">
              <w:t>project</w:t>
            </w:r>
            <w:r>
              <w:t xml:space="preserve"> needs, </w:t>
            </w:r>
            <w:r w:rsidR="007079C0">
              <w:t>managing &amp; executing th</w:t>
            </w:r>
            <w:r w:rsidR="006551C0">
              <w:t>e</w:t>
            </w:r>
            <w:r w:rsidR="007079C0">
              <w:t xml:space="preserve"> project using Agile methodolog</w:t>
            </w:r>
            <w:r w:rsidR="006551C0">
              <w:t>ies and</w:t>
            </w:r>
            <w:r>
              <w:t xml:space="preserve"> working </w:t>
            </w:r>
            <w:r w:rsidRPr="00DB106D">
              <w:t xml:space="preserve">very closely with the business to achieve </w:t>
            </w:r>
            <w:r>
              <w:t xml:space="preserve">the </w:t>
            </w:r>
            <w:r w:rsidRPr="00DB106D">
              <w:t>set goals</w:t>
            </w:r>
            <w:r w:rsidR="006551C0">
              <w:t>.</w:t>
            </w:r>
            <w:r w:rsidR="00BD4763">
              <w:t xml:space="preserve"> </w:t>
            </w:r>
            <w:r w:rsidR="00901D0B">
              <w:t xml:space="preserve">I am also responsible </w:t>
            </w:r>
            <w:r w:rsidR="007A6039">
              <w:t xml:space="preserve">for maintaining the freshness &amp; quality of the content of Knowledge Management portal. </w:t>
            </w:r>
            <w:r w:rsidRPr="00DB106D">
              <w:t xml:space="preserve">In the past, I have worked as a </w:t>
            </w:r>
            <w:r w:rsidR="00C049EF">
              <w:t xml:space="preserve">Project coordinator managing people, vendors &amp; </w:t>
            </w:r>
            <w:r w:rsidR="00901D0B">
              <w:t>suppliers</w:t>
            </w:r>
            <w:r w:rsidRPr="00DB106D">
              <w:t>.</w:t>
            </w:r>
            <w:r w:rsidR="00BD4763">
              <w:t xml:space="preserve"> On the personal front, I am a dance and fitness enthusiast. I am social and love dining out.</w:t>
            </w:r>
          </w:p>
        </w:tc>
      </w:tr>
      <w:tr w:rsidR="00F716E1" w:rsidRPr="00320ECB" w14:paraId="4DE408B7" w14:textId="77777777" w:rsidTr="00015F1E">
        <w:trPr>
          <w:trHeight w:val="2736"/>
        </w:trPr>
        <w:tc>
          <w:tcPr>
            <w:tcW w:w="4575" w:type="dxa"/>
            <w:gridSpan w:val="3"/>
            <w:tcBorders>
              <w:top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211169216"/>
              <w:placeholder>
                <w:docPart w:val="3E1389CD9CA9479D88CAF38443DEE429"/>
              </w:placeholder>
              <w:temporary/>
              <w:showingPlcHdr/>
              <w15:appearance w15:val="hidden"/>
            </w:sdtPr>
            <w:sdtEndPr/>
            <w:sdtContent>
              <w:p w14:paraId="1CEF29EF" w14:textId="77777777" w:rsidR="00885D20" w:rsidRPr="00173B36" w:rsidRDefault="00885D20" w:rsidP="00885D20">
                <w:pPr>
                  <w:pStyle w:val="Heading1"/>
                </w:pPr>
                <w:r w:rsidRPr="00173B36">
                  <w:t>SKILLS</w:t>
                </w:r>
              </w:p>
            </w:sdtContent>
          </w:sdt>
          <w:p w14:paraId="1E286BA0" w14:textId="77777777" w:rsidR="00885D20" w:rsidRPr="00173B36" w:rsidRDefault="00885D20" w:rsidP="00885D20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6052C9A8" wp14:editId="630F19E1">
                      <wp:extent cx="521970" cy="0"/>
                      <wp:effectExtent l="0" t="0" r="0" b="0"/>
                      <wp:docPr id="17" name="Straight Connector 1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C566F3C" id="Straight Connector 1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DGummk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10A707A" w14:textId="2B9040E3" w:rsidR="00015F1E" w:rsidRDefault="00015F1E" w:rsidP="00885D20">
            <w:pPr>
              <w:pStyle w:val="ListParagraph"/>
              <w:rPr>
                <w:sz w:val="22"/>
                <w:szCs w:val="22"/>
              </w:rPr>
            </w:pPr>
            <w:r w:rsidRPr="00E11C43">
              <w:rPr>
                <w:sz w:val="22"/>
                <w:szCs w:val="22"/>
              </w:rPr>
              <w:t xml:space="preserve">Agile Project </w:t>
            </w:r>
            <w:r w:rsidR="00E11C43">
              <w:rPr>
                <w:sz w:val="22"/>
                <w:szCs w:val="22"/>
              </w:rPr>
              <w:t>M</w:t>
            </w:r>
            <w:r w:rsidRPr="00E11C43">
              <w:rPr>
                <w:sz w:val="22"/>
                <w:szCs w:val="22"/>
              </w:rPr>
              <w:t xml:space="preserve">anagement </w:t>
            </w:r>
          </w:p>
          <w:p w14:paraId="58160CEB" w14:textId="423E9911" w:rsidR="00E11C43" w:rsidRPr="00E11C43" w:rsidRDefault="005D5A9C" w:rsidP="00885D20">
            <w:pPr>
              <w:pStyle w:val="ListParagraph"/>
              <w:rPr>
                <w:sz w:val="22"/>
                <w:szCs w:val="22"/>
              </w:rPr>
            </w:pPr>
            <w:r w:rsidRPr="005D5A9C">
              <w:rPr>
                <w:sz w:val="22"/>
                <w:szCs w:val="22"/>
              </w:rPr>
              <w:t>Compliance Manageme</w:t>
            </w:r>
            <w:r>
              <w:rPr>
                <w:sz w:val="22"/>
                <w:szCs w:val="22"/>
              </w:rPr>
              <w:t>NT</w:t>
            </w:r>
          </w:p>
          <w:p w14:paraId="4546E5F1" w14:textId="6C804CAD" w:rsidR="00885D20" w:rsidRPr="006A38A0" w:rsidRDefault="00885D20" w:rsidP="00885D20">
            <w:pPr>
              <w:pStyle w:val="ListParagraph"/>
              <w:rPr>
                <w:sz w:val="22"/>
                <w:szCs w:val="22"/>
              </w:rPr>
            </w:pPr>
            <w:r w:rsidRPr="006A38A0">
              <w:rPr>
                <w:sz w:val="22"/>
                <w:szCs w:val="22"/>
              </w:rPr>
              <w:t>VENDOR MANAGEMENT</w:t>
            </w:r>
          </w:p>
          <w:p w14:paraId="4BF02864" w14:textId="4C7DE823" w:rsidR="00885D20" w:rsidRPr="006A38A0" w:rsidRDefault="00916311" w:rsidP="00885D20">
            <w:pPr>
              <w:pStyle w:val="ListParagraph"/>
              <w:rPr>
                <w:sz w:val="22"/>
                <w:szCs w:val="22"/>
              </w:rPr>
            </w:pPr>
            <w:r w:rsidRPr="006A38A0">
              <w:rPr>
                <w:sz w:val="22"/>
                <w:szCs w:val="22"/>
              </w:rPr>
              <w:t>CONTENT</w:t>
            </w:r>
            <w:r w:rsidR="00885D20" w:rsidRPr="006A38A0">
              <w:rPr>
                <w:sz w:val="22"/>
                <w:szCs w:val="22"/>
              </w:rPr>
              <w:t xml:space="preserve"> management</w:t>
            </w:r>
          </w:p>
          <w:p w14:paraId="574A5600" w14:textId="77777777" w:rsidR="00885D20" w:rsidRPr="006A38A0" w:rsidRDefault="00885D20" w:rsidP="00885D20">
            <w:pPr>
              <w:pStyle w:val="ListParagraph"/>
              <w:rPr>
                <w:sz w:val="22"/>
                <w:szCs w:val="22"/>
              </w:rPr>
            </w:pPr>
            <w:r w:rsidRPr="006A38A0">
              <w:rPr>
                <w:sz w:val="22"/>
                <w:szCs w:val="22"/>
              </w:rPr>
              <w:t xml:space="preserve">reporting </w:t>
            </w:r>
          </w:p>
          <w:p w14:paraId="59D21763" w14:textId="77777777" w:rsidR="00885D20" w:rsidRPr="006A38A0" w:rsidRDefault="00885D20" w:rsidP="00885D20">
            <w:pPr>
              <w:pStyle w:val="ListParagraph"/>
              <w:rPr>
                <w:sz w:val="22"/>
                <w:szCs w:val="22"/>
              </w:rPr>
            </w:pPr>
            <w:r w:rsidRPr="006A38A0">
              <w:rPr>
                <w:sz w:val="22"/>
                <w:szCs w:val="22"/>
              </w:rPr>
              <w:t>problem solving</w:t>
            </w:r>
          </w:p>
          <w:p w14:paraId="6BD8258D" w14:textId="77777777" w:rsidR="00885D20" w:rsidRPr="006A38A0" w:rsidRDefault="00885D20" w:rsidP="00885D20">
            <w:pPr>
              <w:pStyle w:val="ListParagraph"/>
              <w:rPr>
                <w:sz w:val="22"/>
                <w:szCs w:val="22"/>
              </w:rPr>
            </w:pPr>
            <w:r w:rsidRPr="006A38A0">
              <w:rPr>
                <w:sz w:val="22"/>
                <w:szCs w:val="22"/>
              </w:rPr>
              <w:t>ownership</w:t>
            </w:r>
          </w:p>
          <w:p w14:paraId="447D02AA" w14:textId="77777777" w:rsidR="00885D20" w:rsidRPr="006A38A0" w:rsidRDefault="00885D20" w:rsidP="00885D20">
            <w:pPr>
              <w:pStyle w:val="ListParagraph"/>
            </w:pPr>
            <w:r w:rsidRPr="006A38A0">
              <w:rPr>
                <w:sz w:val="22"/>
                <w:szCs w:val="22"/>
              </w:rPr>
              <w:t>industry research</w:t>
            </w:r>
          </w:p>
          <w:p w14:paraId="224FAE49" w14:textId="29A5460C" w:rsidR="006A38A0" w:rsidRPr="00173B36" w:rsidRDefault="006A38A0" w:rsidP="001B2948"/>
        </w:tc>
        <w:tc>
          <w:tcPr>
            <w:tcW w:w="7067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sdt>
            <w:sdtPr>
              <w:id w:val="1888525358"/>
              <w:placeholder>
                <w:docPart w:val="3FB229B1D06A40639C74AA33A2AD13F4"/>
              </w:placeholder>
              <w:temporary/>
              <w:showingPlcHdr/>
              <w15:appearance w15:val="hidden"/>
            </w:sdtPr>
            <w:sdtEndPr/>
            <w:sdtContent>
              <w:p w14:paraId="65DDDFB0" w14:textId="77777777" w:rsidR="00F716E1" w:rsidRPr="00173B36" w:rsidRDefault="00FF673C" w:rsidP="00FF673C">
                <w:pPr>
                  <w:pStyle w:val="Heading1"/>
                </w:pPr>
                <w:r w:rsidRPr="00173B36">
                  <w:t>EXPERIENCE</w:t>
                </w:r>
              </w:p>
            </w:sdtContent>
          </w:sdt>
          <w:p w14:paraId="0BDB537C" w14:textId="77777777" w:rsidR="00F53B71" w:rsidRPr="00173B36" w:rsidRDefault="00F53B71" w:rsidP="00F53B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78128D2F" wp14:editId="7ABF4B2B">
                      <wp:extent cx="521970" cy="0"/>
                      <wp:effectExtent l="0" t="0" r="0" b="0"/>
                      <wp:docPr id="18" name="Straight Connector 18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EB3DA25" id="Straight Connector 18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81E68C7" w14:textId="77777777" w:rsidR="00B54AD3" w:rsidRPr="00173B36" w:rsidRDefault="00DB106D" w:rsidP="00B54AD3">
            <w:pPr>
              <w:pStyle w:val="Heading2"/>
            </w:pPr>
            <w:r>
              <w:t>HERE Technologies</w:t>
            </w:r>
          </w:p>
          <w:p w14:paraId="41A684FE" w14:textId="2EE1630F" w:rsidR="00B54AD3" w:rsidRPr="00A95B36" w:rsidRDefault="00CF5B01" w:rsidP="00B54AD3">
            <w:pPr>
              <w:pStyle w:val="Dat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November 2011</w:t>
            </w:r>
            <w:r w:rsidR="00DB106D" w:rsidRPr="00A95B36">
              <w:rPr>
                <w:sz w:val="19"/>
                <w:szCs w:val="19"/>
              </w:rPr>
              <w:t>-</w:t>
            </w:r>
            <w:r w:rsidR="00084EDF" w:rsidRPr="00A95B36">
              <w:rPr>
                <w:sz w:val="19"/>
                <w:szCs w:val="19"/>
              </w:rPr>
              <w:t>P</w:t>
            </w:r>
            <w:r w:rsidR="00DB106D" w:rsidRPr="00A95B36">
              <w:rPr>
                <w:sz w:val="19"/>
                <w:szCs w:val="19"/>
              </w:rPr>
              <w:t>resent</w:t>
            </w:r>
          </w:p>
          <w:p w14:paraId="2C48D0ED" w14:textId="5DCBB790" w:rsidR="003B4A58" w:rsidRDefault="00DB106D" w:rsidP="00DB106D">
            <w:pPr>
              <w:rPr>
                <w:sz w:val="19"/>
                <w:szCs w:val="19"/>
              </w:rPr>
            </w:pPr>
            <w:r w:rsidRPr="00A95B36">
              <w:rPr>
                <w:sz w:val="19"/>
                <w:szCs w:val="19"/>
              </w:rPr>
              <w:t xml:space="preserve">In this role, I </w:t>
            </w:r>
            <w:r w:rsidR="00084EDF" w:rsidRPr="00A95B36">
              <w:rPr>
                <w:sz w:val="19"/>
                <w:szCs w:val="19"/>
              </w:rPr>
              <w:t xml:space="preserve">manage the </w:t>
            </w:r>
            <w:r w:rsidR="00E54053" w:rsidRPr="00A95B36">
              <w:rPr>
                <w:sz w:val="19"/>
                <w:szCs w:val="19"/>
              </w:rPr>
              <w:t>end-to-end</w:t>
            </w:r>
            <w:r w:rsidR="00084EDF" w:rsidRPr="00A95B36">
              <w:rPr>
                <w:sz w:val="19"/>
                <w:szCs w:val="19"/>
              </w:rPr>
              <w:t xml:space="preserve"> process of </w:t>
            </w:r>
            <w:r w:rsidR="00D25245">
              <w:rPr>
                <w:sz w:val="19"/>
                <w:szCs w:val="19"/>
              </w:rPr>
              <w:t>Project Management for Knowledge Management portal which is consumed by</w:t>
            </w:r>
            <w:r w:rsidR="00084EDF" w:rsidRPr="00A95B36">
              <w:rPr>
                <w:sz w:val="19"/>
                <w:szCs w:val="19"/>
              </w:rPr>
              <w:t xml:space="preserve"> for </w:t>
            </w:r>
            <w:r w:rsidR="00D25245">
              <w:rPr>
                <w:sz w:val="19"/>
                <w:szCs w:val="19"/>
              </w:rPr>
              <w:t>6</w:t>
            </w:r>
            <w:r w:rsidRPr="00A95B36">
              <w:rPr>
                <w:sz w:val="19"/>
                <w:szCs w:val="19"/>
              </w:rPr>
              <w:t>000+ employees at all levels including senior managers and directors.</w:t>
            </w:r>
            <w:r w:rsidR="00A95B36" w:rsidRPr="00A95B36">
              <w:rPr>
                <w:sz w:val="19"/>
                <w:szCs w:val="19"/>
              </w:rPr>
              <w:t xml:space="preserve"> This is </w:t>
            </w:r>
            <w:r w:rsidR="008D167F">
              <w:rPr>
                <w:sz w:val="19"/>
                <w:szCs w:val="19"/>
              </w:rPr>
              <w:t xml:space="preserve">a </w:t>
            </w:r>
            <w:r w:rsidR="00A95B36" w:rsidRPr="00A95B36">
              <w:rPr>
                <w:sz w:val="19"/>
                <w:szCs w:val="19"/>
              </w:rPr>
              <w:t xml:space="preserve">global role as </w:t>
            </w:r>
            <w:r w:rsidR="008D167F">
              <w:rPr>
                <w:sz w:val="19"/>
                <w:szCs w:val="19"/>
              </w:rPr>
              <w:t xml:space="preserve">in addition to India offices, </w:t>
            </w:r>
            <w:r w:rsidR="00FA2657">
              <w:rPr>
                <w:sz w:val="19"/>
                <w:szCs w:val="19"/>
              </w:rPr>
              <w:t>I also cater to the Europe and US teams.</w:t>
            </w:r>
          </w:p>
          <w:p w14:paraId="74E5D79B" w14:textId="1C7252BC" w:rsidR="00A95B36" w:rsidRDefault="00234B24" w:rsidP="00DB106D">
            <w:pPr>
              <w:rPr>
                <w:sz w:val="19"/>
                <w:szCs w:val="19"/>
              </w:rPr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68DCB529" wp14:editId="761ECEF1">
                      <wp:extent cx="3968496" cy="0"/>
                      <wp:effectExtent l="0" t="0" r="0" b="0"/>
                      <wp:docPr id="7" name="Straight Connector 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515C42D" id="Straight Connector 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E71C567" w14:textId="77777777" w:rsidR="00234B24" w:rsidRDefault="00234B24" w:rsidP="00DB106D">
            <w:pPr>
              <w:rPr>
                <w:b/>
                <w:bCs/>
                <w:sz w:val="19"/>
                <w:szCs w:val="19"/>
              </w:rPr>
            </w:pPr>
          </w:p>
          <w:p w14:paraId="64C3FE7E" w14:textId="68F3DCFD" w:rsidR="00885D20" w:rsidRPr="00A95B36" w:rsidRDefault="00A95B36" w:rsidP="00DB106D">
            <w:pPr>
              <w:rPr>
                <w:sz w:val="19"/>
                <w:szCs w:val="19"/>
              </w:rPr>
            </w:pPr>
            <w:r w:rsidRPr="00713EA3">
              <w:rPr>
                <w:b/>
                <w:bCs/>
                <w:sz w:val="19"/>
                <w:szCs w:val="19"/>
              </w:rPr>
              <w:t>Main responsibilities include</w:t>
            </w:r>
            <w:r>
              <w:rPr>
                <w:sz w:val="19"/>
                <w:szCs w:val="19"/>
              </w:rPr>
              <w:t>:</w:t>
            </w:r>
          </w:p>
          <w:p w14:paraId="0083E6F9" w14:textId="34CD0E31" w:rsidR="00DB106D" w:rsidRDefault="003B4A58" w:rsidP="00DB106D">
            <w:pPr>
              <w:rPr>
                <w:sz w:val="19"/>
                <w:szCs w:val="19"/>
              </w:rPr>
            </w:pPr>
            <w:r w:rsidRPr="00A95B36">
              <w:rPr>
                <w:sz w:val="19"/>
                <w:szCs w:val="19"/>
              </w:rPr>
              <w:t xml:space="preserve">- </w:t>
            </w:r>
            <w:r w:rsidR="007600BA" w:rsidRPr="00A95B36">
              <w:rPr>
                <w:sz w:val="19"/>
                <w:szCs w:val="19"/>
              </w:rPr>
              <w:t>Conduct</w:t>
            </w:r>
            <w:r w:rsidR="005A517F">
              <w:rPr>
                <w:sz w:val="19"/>
                <w:szCs w:val="19"/>
              </w:rPr>
              <w:t xml:space="preserve"> Project Requirement Gathering sessions across businesses</w:t>
            </w:r>
            <w:r w:rsidR="00D87D36">
              <w:rPr>
                <w:sz w:val="19"/>
                <w:szCs w:val="19"/>
              </w:rPr>
              <w:t>, create user stories for Development Teams, Coordi</w:t>
            </w:r>
            <w:r w:rsidR="00F41339">
              <w:rPr>
                <w:sz w:val="19"/>
                <w:szCs w:val="19"/>
              </w:rPr>
              <w:t>nate</w:t>
            </w:r>
            <w:r w:rsidR="00D87D36">
              <w:rPr>
                <w:sz w:val="19"/>
                <w:szCs w:val="19"/>
              </w:rPr>
              <w:t xml:space="preserve"> with Testing teams, </w:t>
            </w:r>
            <w:r w:rsidR="00F41339">
              <w:rPr>
                <w:sz w:val="19"/>
                <w:szCs w:val="19"/>
              </w:rPr>
              <w:t>Provide</w:t>
            </w:r>
            <w:r w:rsidR="00D87D36">
              <w:rPr>
                <w:sz w:val="19"/>
                <w:szCs w:val="19"/>
              </w:rPr>
              <w:t xml:space="preserve"> Demo</w:t>
            </w:r>
            <w:r w:rsidR="002D65E0">
              <w:rPr>
                <w:sz w:val="19"/>
                <w:szCs w:val="19"/>
              </w:rPr>
              <w:t xml:space="preserve"> sessions to the stakeholders, take feedbacks &amp; </w:t>
            </w:r>
            <w:r w:rsidR="00A05A75">
              <w:rPr>
                <w:sz w:val="19"/>
                <w:szCs w:val="19"/>
              </w:rPr>
              <w:t xml:space="preserve">ensure its </w:t>
            </w:r>
            <w:r w:rsidR="002D65E0">
              <w:rPr>
                <w:sz w:val="19"/>
                <w:szCs w:val="19"/>
              </w:rPr>
              <w:t>implement</w:t>
            </w:r>
            <w:r w:rsidR="00A05A75">
              <w:rPr>
                <w:sz w:val="19"/>
                <w:szCs w:val="19"/>
              </w:rPr>
              <w:t>ation</w:t>
            </w:r>
            <w:r w:rsidR="006452D7">
              <w:rPr>
                <w:sz w:val="19"/>
                <w:szCs w:val="19"/>
              </w:rPr>
              <w:t xml:space="preserve"> befor</w:t>
            </w:r>
            <w:r w:rsidR="007604DB">
              <w:rPr>
                <w:sz w:val="19"/>
                <w:szCs w:val="19"/>
              </w:rPr>
              <w:t>e the launch</w:t>
            </w:r>
          </w:p>
          <w:p w14:paraId="3AA9F52A" w14:textId="2A07782E" w:rsidR="00DD29F7" w:rsidRDefault="00DD29F7" w:rsidP="00DD29F7">
            <w:pPr>
              <w:rPr>
                <w:sz w:val="19"/>
                <w:szCs w:val="19"/>
              </w:rPr>
            </w:pPr>
            <w:r w:rsidRPr="00A95B36">
              <w:rPr>
                <w:sz w:val="19"/>
                <w:szCs w:val="19"/>
              </w:rPr>
              <w:t xml:space="preserve">- </w:t>
            </w:r>
            <w:r w:rsidRPr="00E35017">
              <w:rPr>
                <w:sz w:val="19"/>
                <w:szCs w:val="19"/>
              </w:rPr>
              <w:t xml:space="preserve">Organize project kick off meetings and weekly status calls </w:t>
            </w:r>
            <w:r w:rsidR="002E4027">
              <w:rPr>
                <w:sz w:val="19"/>
                <w:szCs w:val="19"/>
              </w:rPr>
              <w:t>for stakeholders</w:t>
            </w:r>
          </w:p>
          <w:p w14:paraId="72EBAB4D" w14:textId="0E893444" w:rsidR="005B406E" w:rsidRDefault="0030225C" w:rsidP="005B406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  <w:r w:rsidR="005B406E" w:rsidRPr="001E488A">
              <w:rPr>
                <w:sz w:val="19"/>
                <w:szCs w:val="19"/>
              </w:rPr>
              <w:t>Draft and documen</w:t>
            </w:r>
            <w:r w:rsidR="005B406E">
              <w:rPr>
                <w:sz w:val="19"/>
                <w:szCs w:val="19"/>
              </w:rPr>
              <w:t>t</w:t>
            </w:r>
            <w:r w:rsidR="005B406E" w:rsidRPr="001E488A">
              <w:rPr>
                <w:sz w:val="19"/>
                <w:szCs w:val="19"/>
              </w:rPr>
              <w:t xml:space="preserve"> project and production plans before initiating the projects</w:t>
            </w:r>
          </w:p>
          <w:p w14:paraId="29E97E8E" w14:textId="31CBDF72" w:rsidR="00C160F7" w:rsidRDefault="005B406E" w:rsidP="00DB10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  <w:r w:rsidR="00C160F7" w:rsidRPr="00C160F7">
              <w:rPr>
                <w:sz w:val="19"/>
                <w:szCs w:val="19"/>
              </w:rPr>
              <w:t>Active contribution to the continuous improvement of project framework through SWOT calls for successful organizational transition to Agile</w:t>
            </w:r>
          </w:p>
          <w:p w14:paraId="5F408DE3" w14:textId="76C32765" w:rsidR="00DB106D" w:rsidRDefault="00734CCE" w:rsidP="00DB10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  <w:r w:rsidRPr="00734CCE">
              <w:rPr>
                <w:sz w:val="19"/>
                <w:szCs w:val="19"/>
              </w:rPr>
              <w:t>Acts as a Scrum Master within the team ensuring scrum framework is followed</w:t>
            </w:r>
          </w:p>
          <w:p w14:paraId="0CE05B82" w14:textId="1F7B0F00" w:rsidR="00A57460" w:rsidRDefault="00A57460" w:rsidP="00DB10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  <w:r w:rsidRPr="00A57460">
              <w:rPr>
                <w:sz w:val="19"/>
                <w:szCs w:val="19"/>
              </w:rPr>
              <w:t>To keep a track of JIRA incident/ticket SLA’s and to ensure Project KPI’s are achieved consistently</w:t>
            </w:r>
          </w:p>
          <w:p w14:paraId="4EFB4100" w14:textId="04AD989F" w:rsidR="00F91DBE" w:rsidRPr="00A95B36" w:rsidRDefault="00F91DBE" w:rsidP="00DB10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  <w:r w:rsidRPr="00F91DBE">
              <w:rPr>
                <w:sz w:val="19"/>
                <w:szCs w:val="19"/>
              </w:rPr>
              <w:t xml:space="preserve">Monitor Change Management efficiently for all project specific changes in scope, cost, schedule, </w:t>
            </w:r>
            <w:r w:rsidR="00FC595E" w:rsidRPr="00F91DBE">
              <w:rPr>
                <w:sz w:val="19"/>
                <w:szCs w:val="19"/>
              </w:rPr>
              <w:t>escalations,</w:t>
            </w:r>
            <w:r w:rsidRPr="00F91DBE">
              <w:rPr>
                <w:sz w:val="19"/>
                <w:szCs w:val="19"/>
              </w:rPr>
              <w:t xml:space="preserve"> and incremental service requests from clients by adhering to change request tracker</w:t>
            </w:r>
          </w:p>
          <w:p w14:paraId="6B114358" w14:textId="23FBF6C4" w:rsidR="0030225C" w:rsidRDefault="003942D7" w:rsidP="0030225C">
            <w:pPr>
              <w:rPr>
                <w:sz w:val="19"/>
                <w:szCs w:val="19"/>
              </w:rPr>
            </w:pPr>
            <w:r w:rsidRPr="00A95B36">
              <w:rPr>
                <w:sz w:val="19"/>
                <w:szCs w:val="19"/>
              </w:rPr>
              <w:t xml:space="preserve">- Research on new </w:t>
            </w:r>
            <w:r w:rsidR="0026018A">
              <w:rPr>
                <w:sz w:val="19"/>
                <w:szCs w:val="19"/>
              </w:rPr>
              <w:t>Project</w:t>
            </w:r>
            <w:r w:rsidR="00713EA3">
              <w:rPr>
                <w:sz w:val="19"/>
                <w:szCs w:val="19"/>
              </w:rPr>
              <w:t xml:space="preserve">/ </w:t>
            </w:r>
            <w:r w:rsidR="00907E88">
              <w:rPr>
                <w:sz w:val="19"/>
                <w:szCs w:val="19"/>
              </w:rPr>
              <w:t>Knowledge Management</w:t>
            </w:r>
            <w:r w:rsidR="00713EA3">
              <w:rPr>
                <w:sz w:val="19"/>
                <w:szCs w:val="19"/>
              </w:rPr>
              <w:t xml:space="preserve"> trends in the Industry, for </w:t>
            </w:r>
            <w:r w:rsidR="007439B7">
              <w:rPr>
                <w:sz w:val="19"/>
                <w:szCs w:val="19"/>
              </w:rPr>
              <w:t>e.g.,</w:t>
            </w:r>
            <w:r w:rsidR="00713EA3">
              <w:rPr>
                <w:sz w:val="19"/>
                <w:szCs w:val="19"/>
              </w:rPr>
              <w:t xml:space="preserve"> </w:t>
            </w:r>
            <w:r w:rsidR="003722F2" w:rsidRPr="00A95B36">
              <w:rPr>
                <w:sz w:val="19"/>
                <w:szCs w:val="19"/>
              </w:rPr>
              <w:t xml:space="preserve">Microlearning, </w:t>
            </w:r>
            <w:r w:rsidRPr="00A95B36">
              <w:rPr>
                <w:sz w:val="19"/>
                <w:szCs w:val="19"/>
              </w:rPr>
              <w:t xml:space="preserve">LXPs, </w:t>
            </w:r>
            <w:r w:rsidR="008D167F">
              <w:rPr>
                <w:sz w:val="19"/>
                <w:szCs w:val="19"/>
              </w:rPr>
              <w:t>G</w:t>
            </w:r>
            <w:r w:rsidRPr="00A95B36">
              <w:rPr>
                <w:sz w:val="19"/>
                <w:szCs w:val="19"/>
              </w:rPr>
              <w:t>amification etc.</w:t>
            </w:r>
            <w:r w:rsidR="003722F2" w:rsidRPr="00A95B36">
              <w:rPr>
                <w:sz w:val="19"/>
                <w:szCs w:val="19"/>
              </w:rPr>
              <w:t xml:space="preserve"> Study their application, </w:t>
            </w:r>
            <w:r w:rsidR="00713EA3" w:rsidRPr="00A95B36">
              <w:rPr>
                <w:sz w:val="19"/>
                <w:szCs w:val="19"/>
              </w:rPr>
              <w:t>relevance,</w:t>
            </w:r>
            <w:r w:rsidR="003722F2" w:rsidRPr="00A95B36">
              <w:rPr>
                <w:sz w:val="19"/>
                <w:szCs w:val="19"/>
              </w:rPr>
              <w:t xml:space="preserve"> and impact on the </w:t>
            </w:r>
            <w:proofErr w:type="gramStart"/>
            <w:r w:rsidR="003722F2" w:rsidRPr="00A95B36">
              <w:rPr>
                <w:sz w:val="19"/>
                <w:szCs w:val="19"/>
              </w:rPr>
              <w:t>business</w:t>
            </w:r>
            <w:proofErr w:type="gramEnd"/>
          </w:p>
          <w:p w14:paraId="7A8A69C9" w14:textId="1EB04344" w:rsidR="0030225C" w:rsidRPr="00A95B36" w:rsidRDefault="0030225C" w:rsidP="003022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Research on new Benchmarking awards for all the acumens within L&amp;D &amp; HR department</w:t>
            </w:r>
          </w:p>
          <w:p w14:paraId="700EAE87" w14:textId="1890BCEB" w:rsidR="003942D7" w:rsidRDefault="00FC595E" w:rsidP="00DB10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  <w:r w:rsidRPr="00FC595E">
              <w:rPr>
                <w:sz w:val="19"/>
                <w:szCs w:val="19"/>
              </w:rPr>
              <w:t>Perform Qualitative &amp;</w:t>
            </w:r>
            <w:r w:rsidR="003E0347">
              <w:rPr>
                <w:sz w:val="19"/>
                <w:szCs w:val="19"/>
              </w:rPr>
              <w:t xml:space="preserve"> </w:t>
            </w:r>
            <w:r w:rsidRPr="00FC595E">
              <w:rPr>
                <w:sz w:val="19"/>
                <w:szCs w:val="19"/>
              </w:rPr>
              <w:t>Quantitative risk analysis on risks identified and plan risk responses to control /minimize those</w:t>
            </w:r>
          </w:p>
          <w:p w14:paraId="4277EB3F" w14:textId="1BAD9096" w:rsidR="00713EA3" w:rsidRDefault="00713EA3" w:rsidP="00DB10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Have two resources functionally reporting to me. Mentoring them for </w:t>
            </w:r>
            <w:r w:rsidR="00CE06B1">
              <w:rPr>
                <w:sz w:val="19"/>
                <w:szCs w:val="19"/>
              </w:rPr>
              <w:t>project/content management</w:t>
            </w:r>
            <w:r>
              <w:rPr>
                <w:sz w:val="19"/>
                <w:szCs w:val="19"/>
              </w:rPr>
              <w:t xml:space="preserve"> processes, and weekly connects</w:t>
            </w:r>
          </w:p>
          <w:p w14:paraId="05EE4A37" w14:textId="21A1D0FC" w:rsidR="00C23CED" w:rsidRDefault="00C23CED" w:rsidP="00DB106D">
            <w:pPr>
              <w:rPr>
                <w:b/>
                <w:bCs/>
                <w:sz w:val="19"/>
                <w:szCs w:val="19"/>
              </w:rPr>
            </w:pPr>
          </w:p>
          <w:p w14:paraId="57DB2571" w14:textId="77777777" w:rsidR="00C23CED" w:rsidRDefault="00C23CED" w:rsidP="00DB106D">
            <w:pPr>
              <w:rPr>
                <w:b/>
                <w:bCs/>
                <w:sz w:val="19"/>
                <w:szCs w:val="19"/>
              </w:rPr>
            </w:pPr>
          </w:p>
          <w:p w14:paraId="4E5B6B9C" w14:textId="77777777" w:rsidR="00713EA3" w:rsidRDefault="00713EA3" w:rsidP="00DB106D">
            <w:pPr>
              <w:rPr>
                <w:b/>
                <w:bCs/>
                <w:sz w:val="19"/>
                <w:szCs w:val="19"/>
              </w:rPr>
            </w:pPr>
          </w:p>
          <w:p w14:paraId="4235083F" w14:textId="2511787C" w:rsidR="00885D20" w:rsidRDefault="004D18C3" w:rsidP="00DB106D">
            <w:pPr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Projects</w:t>
            </w:r>
            <w:r w:rsidR="00713EA3">
              <w:rPr>
                <w:sz w:val="19"/>
                <w:szCs w:val="19"/>
              </w:rPr>
              <w:t>:</w:t>
            </w:r>
          </w:p>
          <w:p w14:paraId="3B0ADA19" w14:textId="7777495D" w:rsidR="00E638B9" w:rsidRDefault="00E638B9" w:rsidP="00713EA3">
            <w:pPr>
              <w:rPr>
                <w:sz w:val="19"/>
                <w:szCs w:val="19"/>
              </w:rPr>
            </w:pPr>
            <w:r w:rsidRPr="00E638B9">
              <w:rPr>
                <w:sz w:val="19"/>
                <w:szCs w:val="19"/>
              </w:rPr>
              <w:t>Number of Green belt projects worked on</w:t>
            </w:r>
            <w:r w:rsidR="00724D20">
              <w:rPr>
                <w:sz w:val="19"/>
                <w:szCs w:val="19"/>
              </w:rPr>
              <w:t xml:space="preserve"> </w:t>
            </w:r>
            <w:r w:rsidR="00B70A74">
              <w:rPr>
                <w:sz w:val="19"/>
                <w:szCs w:val="19"/>
              </w:rPr>
              <w:t xml:space="preserve">– </w:t>
            </w:r>
            <w:proofErr w:type="gramStart"/>
            <w:r w:rsidR="00724D20">
              <w:rPr>
                <w:sz w:val="19"/>
                <w:szCs w:val="19"/>
              </w:rPr>
              <w:t>2</w:t>
            </w:r>
            <w:proofErr w:type="gramEnd"/>
          </w:p>
          <w:p w14:paraId="4ED5C19D" w14:textId="110B16A8" w:rsidR="00724D20" w:rsidRDefault="00724D20" w:rsidP="00713EA3">
            <w:pPr>
              <w:rPr>
                <w:sz w:val="19"/>
                <w:szCs w:val="19"/>
              </w:rPr>
            </w:pPr>
            <w:r w:rsidRPr="00724D20">
              <w:rPr>
                <w:sz w:val="19"/>
                <w:szCs w:val="19"/>
              </w:rPr>
              <w:t xml:space="preserve">Number of Transition projects worked on </w:t>
            </w:r>
            <w:r>
              <w:rPr>
                <w:sz w:val="19"/>
                <w:szCs w:val="19"/>
              </w:rPr>
              <w:t xml:space="preserve">– </w:t>
            </w:r>
            <w:proofErr w:type="gramStart"/>
            <w:r>
              <w:rPr>
                <w:sz w:val="19"/>
                <w:szCs w:val="19"/>
              </w:rPr>
              <w:t>3</w:t>
            </w:r>
            <w:proofErr w:type="gramEnd"/>
          </w:p>
          <w:p w14:paraId="0D5E6DD2" w14:textId="4C35F00F" w:rsidR="00A67D83" w:rsidRDefault="00A1064F" w:rsidP="00713EA3">
            <w:pPr>
              <w:rPr>
                <w:sz w:val="19"/>
                <w:szCs w:val="19"/>
              </w:rPr>
            </w:pPr>
            <w:r w:rsidRPr="00A1064F">
              <w:rPr>
                <w:sz w:val="19"/>
                <w:szCs w:val="19"/>
              </w:rPr>
              <w:t xml:space="preserve">Overall project management experience </w:t>
            </w:r>
            <w:r w:rsidR="00B70A74">
              <w:rPr>
                <w:sz w:val="19"/>
                <w:szCs w:val="19"/>
              </w:rPr>
              <w:t>–</w:t>
            </w:r>
            <w:r>
              <w:rPr>
                <w:sz w:val="19"/>
                <w:szCs w:val="19"/>
              </w:rPr>
              <w:t xml:space="preserve"> 6</w:t>
            </w:r>
            <w:r w:rsidR="00B70A74">
              <w:rPr>
                <w:sz w:val="19"/>
                <w:szCs w:val="19"/>
              </w:rPr>
              <w:t>+ years</w:t>
            </w:r>
          </w:p>
          <w:p w14:paraId="57E87E7A" w14:textId="7B7C04DF" w:rsidR="004D18C3" w:rsidRDefault="00234B24" w:rsidP="00713EA3">
            <w:pPr>
              <w:rPr>
                <w:sz w:val="19"/>
                <w:szCs w:val="19"/>
              </w:rPr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5FD3E6B5" wp14:editId="5F4685CB">
                      <wp:extent cx="3968496" cy="0"/>
                      <wp:effectExtent l="0" t="0" r="0" b="0"/>
                      <wp:docPr id="6" name="Straight Connector 6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B912007" id="Straight Connector 6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374EE1F" w14:textId="77777777" w:rsidR="00234B24" w:rsidRDefault="00234B24" w:rsidP="00713EA3">
            <w:pPr>
              <w:rPr>
                <w:b/>
                <w:bCs/>
                <w:sz w:val="19"/>
                <w:szCs w:val="19"/>
              </w:rPr>
            </w:pPr>
          </w:p>
          <w:p w14:paraId="14AA544C" w14:textId="4789FB27" w:rsidR="000E3957" w:rsidRDefault="002E3C65" w:rsidP="00713EA3">
            <w:pPr>
              <w:rPr>
                <w:b/>
                <w:bCs/>
                <w:sz w:val="19"/>
                <w:szCs w:val="19"/>
              </w:rPr>
            </w:pPr>
            <w:r w:rsidRPr="008703DD">
              <w:rPr>
                <w:b/>
                <w:bCs/>
                <w:sz w:val="19"/>
                <w:szCs w:val="19"/>
              </w:rPr>
              <w:t>Initiatives</w:t>
            </w:r>
            <w:r w:rsidR="006B233F">
              <w:rPr>
                <w:b/>
                <w:bCs/>
                <w:sz w:val="19"/>
                <w:szCs w:val="19"/>
              </w:rPr>
              <w:t xml:space="preserve"> within Organization</w:t>
            </w:r>
            <w:r w:rsidR="008703DD" w:rsidRPr="008703DD">
              <w:rPr>
                <w:b/>
                <w:bCs/>
                <w:sz w:val="19"/>
                <w:szCs w:val="19"/>
              </w:rPr>
              <w:t>:</w:t>
            </w:r>
          </w:p>
          <w:p w14:paraId="60D6F346" w14:textId="2F83E3ED" w:rsidR="008869D9" w:rsidRPr="000E3957" w:rsidRDefault="000E3957" w:rsidP="008869D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  <w:r w:rsidR="008869D9" w:rsidRPr="000E3957">
              <w:rPr>
                <w:sz w:val="19"/>
                <w:szCs w:val="19"/>
              </w:rPr>
              <w:t xml:space="preserve">Coordinated with Advanced engineering launch team and R&amp;D team to perform calibration of existing tools through testing approaches like AV/IV, Sandbox, AB testing. Also, UAT for new tools to be released </w:t>
            </w:r>
            <w:proofErr w:type="gramStart"/>
            <w:r w:rsidR="008869D9" w:rsidRPr="000E3957">
              <w:rPr>
                <w:sz w:val="19"/>
                <w:szCs w:val="19"/>
              </w:rPr>
              <w:t>globally</w:t>
            </w:r>
            <w:proofErr w:type="gramEnd"/>
          </w:p>
          <w:p w14:paraId="313FBEF0" w14:textId="68B9C4FB" w:rsidR="008869D9" w:rsidRPr="000E3957" w:rsidRDefault="000E3957" w:rsidP="008869D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  <w:r w:rsidR="008869D9" w:rsidRPr="000E3957">
              <w:rPr>
                <w:sz w:val="19"/>
                <w:szCs w:val="19"/>
              </w:rPr>
              <w:t>Worked as a Map reporter for enhancing the quality of HERE Maps in India</w:t>
            </w:r>
          </w:p>
          <w:p w14:paraId="70832465" w14:textId="1DFE187F" w:rsidR="004D18C3" w:rsidRPr="000E3957" w:rsidRDefault="008869D9" w:rsidP="00713EA3">
            <w:pPr>
              <w:rPr>
                <w:sz w:val="19"/>
                <w:szCs w:val="19"/>
              </w:rPr>
            </w:pPr>
            <w:r w:rsidRPr="000E3957">
              <w:rPr>
                <w:sz w:val="19"/>
                <w:szCs w:val="19"/>
              </w:rPr>
              <w:t>Committee member in Cultural activities on organizational level</w:t>
            </w:r>
          </w:p>
          <w:p w14:paraId="4DA143E1" w14:textId="1802FB2E" w:rsidR="00A95B36" w:rsidRPr="00713EA3" w:rsidRDefault="000E3957" w:rsidP="00713EA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  <w:r w:rsidR="00713EA3">
              <w:rPr>
                <w:sz w:val="19"/>
                <w:szCs w:val="19"/>
              </w:rPr>
              <w:t>Helping in driving the Agile transformation at work from a learning perspective with suggesting the right content, driving agile culture and initiatives like Agile month etc.</w:t>
            </w:r>
          </w:p>
          <w:p w14:paraId="7E4A7729" w14:textId="77777777" w:rsidR="00F51E3E" w:rsidRPr="00173B36" w:rsidRDefault="00F51E3E" w:rsidP="00F51E3E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17B39DA5" wp14:editId="60B38181">
                      <wp:extent cx="3968496" cy="0"/>
                      <wp:effectExtent l="0" t="0" r="0" b="0"/>
                      <wp:docPr id="20" name="Straight Connector 20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1C9A96D" id="Straight Connector 20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3581450" w14:textId="77777777" w:rsidR="00234B24" w:rsidRDefault="00234B24" w:rsidP="00234B24">
            <w:pPr>
              <w:rPr>
                <w:b/>
                <w:bCs/>
                <w:sz w:val="19"/>
                <w:szCs w:val="19"/>
              </w:rPr>
            </w:pPr>
          </w:p>
          <w:p w14:paraId="09CA657F" w14:textId="07DFE4C5" w:rsidR="00F716E1" w:rsidRPr="00234B24" w:rsidRDefault="00234B24" w:rsidP="00234B24">
            <w:pPr>
              <w:rPr>
                <w:b/>
                <w:bCs/>
                <w:sz w:val="19"/>
                <w:szCs w:val="19"/>
              </w:rPr>
            </w:pPr>
            <w:r w:rsidRPr="00234B24">
              <w:rPr>
                <w:b/>
                <w:bCs/>
                <w:sz w:val="19"/>
                <w:szCs w:val="19"/>
              </w:rPr>
              <w:t>Achievements</w:t>
            </w:r>
          </w:p>
          <w:p w14:paraId="6826898C" w14:textId="441F7A01" w:rsidR="002C69D7" w:rsidRPr="002C69D7" w:rsidRDefault="002C69D7" w:rsidP="002C69D7">
            <w:pPr>
              <w:pStyle w:val="Date"/>
              <w:rPr>
                <w:color w:val="666666" w:themeColor="background2"/>
              </w:rPr>
            </w:pPr>
            <w:r>
              <w:rPr>
                <w:color w:val="666666" w:themeColor="background2"/>
              </w:rPr>
              <w:t xml:space="preserve">- </w:t>
            </w:r>
            <w:r w:rsidRPr="002C69D7">
              <w:rPr>
                <w:color w:val="666666" w:themeColor="background2"/>
              </w:rPr>
              <w:t xml:space="preserve">Recognized with the “Golden Impulse” (2013) award for the creative and innovative efforts to enhance the process, from VP-Global Production </w:t>
            </w:r>
          </w:p>
          <w:p w14:paraId="710D431F" w14:textId="434F7328" w:rsidR="002C69D7" w:rsidRPr="002C69D7" w:rsidRDefault="002C69D7" w:rsidP="002C69D7">
            <w:pPr>
              <w:pStyle w:val="Date"/>
              <w:rPr>
                <w:color w:val="666666" w:themeColor="background2"/>
              </w:rPr>
            </w:pPr>
            <w:r>
              <w:rPr>
                <w:color w:val="666666" w:themeColor="background2"/>
              </w:rPr>
              <w:t xml:space="preserve">- </w:t>
            </w:r>
            <w:r w:rsidRPr="002C69D7">
              <w:rPr>
                <w:color w:val="666666" w:themeColor="background2"/>
              </w:rPr>
              <w:t>Recognized with the “Teammate” (2016) award for taking organizational initiative in calibrating the production tools and efforts invested in reduction of error trends to improve the process, from Director-Global Production</w:t>
            </w:r>
          </w:p>
          <w:p w14:paraId="24D4EF47" w14:textId="288D0797" w:rsidR="002C69D7" w:rsidRPr="002C69D7" w:rsidRDefault="002C69D7" w:rsidP="002C69D7">
            <w:pPr>
              <w:pStyle w:val="Date"/>
              <w:rPr>
                <w:color w:val="666666" w:themeColor="background2"/>
              </w:rPr>
            </w:pPr>
            <w:r>
              <w:rPr>
                <w:color w:val="666666" w:themeColor="background2"/>
              </w:rPr>
              <w:t xml:space="preserve">- </w:t>
            </w:r>
            <w:r w:rsidRPr="002C69D7">
              <w:rPr>
                <w:color w:val="666666" w:themeColor="background2"/>
              </w:rPr>
              <w:t>Recognized with the “Rising Star” (2018) award for submitting valid updates to improve map database</w:t>
            </w:r>
          </w:p>
          <w:p w14:paraId="5ED5B46B" w14:textId="0582673E" w:rsidR="002C69D7" w:rsidRPr="002C69D7" w:rsidRDefault="002C69D7" w:rsidP="002C69D7">
            <w:pPr>
              <w:pStyle w:val="Date"/>
              <w:rPr>
                <w:color w:val="666666" w:themeColor="background2"/>
              </w:rPr>
            </w:pPr>
            <w:r>
              <w:rPr>
                <w:color w:val="666666" w:themeColor="background2"/>
              </w:rPr>
              <w:t xml:space="preserve">- </w:t>
            </w:r>
            <w:r w:rsidRPr="002C69D7">
              <w:rPr>
                <w:color w:val="666666" w:themeColor="background2"/>
              </w:rPr>
              <w:t>Passed ISO Audit with flying colors</w:t>
            </w:r>
            <w:r w:rsidR="00DF36B1">
              <w:rPr>
                <w:color w:val="666666" w:themeColor="background2"/>
              </w:rPr>
              <w:t xml:space="preserve"> (2019)</w:t>
            </w:r>
          </w:p>
          <w:p w14:paraId="19AAF0C9" w14:textId="471CC664" w:rsidR="00F716E1" w:rsidRPr="0096468D" w:rsidRDefault="002C69D7" w:rsidP="002C69D7">
            <w:pPr>
              <w:pStyle w:val="Date"/>
              <w:rPr>
                <w:color w:val="666666" w:themeColor="background2"/>
              </w:rPr>
            </w:pPr>
            <w:r>
              <w:rPr>
                <w:color w:val="666666" w:themeColor="background2"/>
              </w:rPr>
              <w:t xml:space="preserve">- </w:t>
            </w:r>
            <w:r w:rsidRPr="002C69D7">
              <w:rPr>
                <w:color w:val="666666" w:themeColor="background2"/>
              </w:rPr>
              <w:t xml:space="preserve">Recognized for introducing the </w:t>
            </w:r>
            <w:r>
              <w:rPr>
                <w:color w:val="666666" w:themeColor="background2"/>
              </w:rPr>
              <w:t>Microlearning</w:t>
            </w:r>
            <w:r w:rsidRPr="002C69D7">
              <w:rPr>
                <w:color w:val="666666" w:themeColor="background2"/>
              </w:rPr>
              <w:t xml:space="preserve"> concept in the world of Knowledge Management</w:t>
            </w:r>
            <w:r>
              <w:rPr>
                <w:color w:val="666666" w:themeColor="background2"/>
              </w:rPr>
              <w:t xml:space="preserve"> </w:t>
            </w:r>
            <w:r w:rsidR="00DF36B1">
              <w:rPr>
                <w:color w:val="666666" w:themeColor="background2"/>
              </w:rPr>
              <w:t>(2020)</w:t>
            </w:r>
          </w:p>
        </w:tc>
      </w:tr>
      <w:tr w:rsidR="00F716E1" w:rsidRPr="00320ECB" w14:paraId="1B683DA0" w14:textId="77777777" w:rsidTr="00015F1E">
        <w:tc>
          <w:tcPr>
            <w:tcW w:w="457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1072317644"/>
              <w:placeholder>
                <w:docPart w:val="AEAC2405D1C54F108EA4770B144110B4"/>
              </w:placeholder>
              <w:temporary/>
              <w:showingPlcHdr/>
              <w15:appearance w15:val="hidden"/>
            </w:sdtPr>
            <w:sdtEndPr/>
            <w:sdtContent>
              <w:p w14:paraId="7FD115EC" w14:textId="77777777" w:rsidR="00885D20" w:rsidRPr="00173B36" w:rsidRDefault="00885D20" w:rsidP="00885D20">
                <w:pPr>
                  <w:pStyle w:val="Heading1"/>
                </w:pPr>
                <w:r w:rsidRPr="00173B36">
                  <w:t>EDUCATION</w:t>
                </w:r>
              </w:p>
            </w:sdtContent>
          </w:sdt>
          <w:p w14:paraId="1342F43A" w14:textId="77777777" w:rsidR="00885D20" w:rsidRPr="00173B36" w:rsidRDefault="00885D20" w:rsidP="00885D20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575083E4" wp14:editId="46E09992">
                      <wp:extent cx="521970" cy="0"/>
                      <wp:effectExtent l="0" t="0" r="0" b="0"/>
                      <wp:docPr id="19" name="Straight Connector 1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0E26196" id="Straight Connector 1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760C0F3" w14:textId="66D4F1B6" w:rsidR="00885D20" w:rsidRPr="006A505C" w:rsidRDefault="00885D20" w:rsidP="00885D20">
            <w:pPr>
              <w:pStyle w:val="Date"/>
              <w:rPr>
                <w:sz w:val="22"/>
                <w:szCs w:val="22"/>
              </w:rPr>
            </w:pPr>
            <w:r w:rsidRPr="006A505C">
              <w:rPr>
                <w:sz w:val="22"/>
                <w:szCs w:val="22"/>
              </w:rPr>
              <w:t>20</w:t>
            </w:r>
            <w:r w:rsidR="00C92DFE">
              <w:rPr>
                <w:sz w:val="22"/>
                <w:szCs w:val="22"/>
              </w:rPr>
              <w:t>10</w:t>
            </w:r>
            <w:r w:rsidRPr="006A505C">
              <w:rPr>
                <w:sz w:val="22"/>
                <w:szCs w:val="22"/>
              </w:rPr>
              <w:t>-201</w:t>
            </w:r>
            <w:r w:rsidR="008316B5">
              <w:rPr>
                <w:sz w:val="22"/>
                <w:szCs w:val="22"/>
              </w:rPr>
              <w:t>2</w:t>
            </w:r>
          </w:p>
          <w:p w14:paraId="70C0B2DE" w14:textId="4C5239F0" w:rsidR="00885D20" w:rsidRPr="006A505C" w:rsidRDefault="00920F1C" w:rsidP="00885D20">
            <w:pPr>
              <w:pStyle w:val="NoSpacing"/>
              <w:rPr>
                <w:sz w:val="22"/>
                <w:szCs w:val="22"/>
              </w:rPr>
            </w:pPr>
            <w:r w:rsidRPr="00920F1C">
              <w:rPr>
                <w:color w:val="666666" w:themeColor="background2"/>
                <w:sz w:val="22"/>
                <w:szCs w:val="22"/>
              </w:rPr>
              <w:t>Master’s in computer applications (Grade B)</w:t>
            </w:r>
            <w:r w:rsidR="00885D20" w:rsidRPr="006A505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170446A" wp14:editId="3AFD7033">
                      <wp:extent cx="2016000" cy="0"/>
                      <wp:effectExtent l="0" t="0" r="0" b="0"/>
                      <wp:docPr id="22" name="Straight Connector 2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000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4BDAD5F" id="Straight Connector 2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FACA757" w14:textId="714FF8E0" w:rsidR="008316B5" w:rsidRPr="008316B5" w:rsidRDefault="00885D20" w:rsidP="008316B5">
            <w:pPr>
              <w:pStyle w:val="Date"/>
              <w:rPr>
                <w:sz w:val="22"/>
                <w:szCs w:val="22"/>
              </w:rPr>
            </w:pPr>
            <w:r w:rsidRPr="006A505C">
              <w:rPr>
                <w:sz w:val="22"/>
                <w:szCs w:val="22"/>
              </w:rPr>
              <w:t>2008-20</w:t>
            </w:r>
            <w:r w:rsidR="00EC1BF2">
              <w:rPr>
                <w:sz w:val="22"/>
                <w:szCs w:val="22"/>
              </w:rPr>
              <w:t>10</w:t>
            </w:r>
          </w:p>
          <w:p w14:paraId="1619A651" w14:textId="1007950E" w:rsidR="00885D20" w:rsidRPr="006A505C" w:rsidRDefault="008316B5" w:rsidP="008316B5">
            <w:pPr>
              <w:pStyle w:val="NoSpacing"/>
              <w:rPr>
                <w:sz w:val="22"/>
                <w:szCs w:val="22"/>
              </w:rPr>
            </w:pPr>
            <w:r w:rsidRPr="008316B5">
              <w:rPr>
                <w:sz w:val="22"/>
                <w:szCs w:val="22"/>
              </w:rPr>
              <w:t>Bachelor’s in computer applications (Grade A)</w:t>
            </w:r>
            <w:r w:rsidR="00885D20" w:rsidRPr="006A505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7C61844" wp14:editId="759DA3F8">
                      <wp:extent cx="2016000" cy="0"/>
                      <wp:effectExtent l="0" t="0" r="0" b="0"/>
                      <wp:docPr id="1" name="Straight Connector 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000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226DAF2" id="Straight Connector 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9E6A400" w14:textId="3BB2CE8D" w:rsidR="00EC1BF2" w:rsidRDefault="00EC1BF2" w:rsidP="00885D20">
            <w:pPr>
              <w:pStyle w:val="Heading1"/>
            </w:pPr>
          </w:p>
          <w:p w14:paraId="55AAD15C" w14:textId="152EA3F8" w:rsidR="00EC1BF2" w:rsidRDefault="00EC1BF2" w:rsidP="00EC1BF2"/>
          <w:p w14:paraId="39552A00" w14:textId="133911BA" w:rsidR="00EC1BF2" w:rsidRDefault="00EC1BF2" w:rsidP="00EC1BF2"/>
          <w:p w14:paraId="0F69CA3D" w14:textId="68804C71" w:rsidR="00EC1BF2" w:rsidRDefault="00EC1BF2" w:rsidP="00EC1BF2"/>
          <w:p w14:paraId="1D01736E" w14:textId="5BB5F769" w:rsidR="00EC1BF2" w:rsidRDefault="00EC1BF2" w:rsidP="00EC1BF2"/>
          <w:p w14:paraId="6EE156AD" w14:textId="77777777" w:rsidR="00EC1BF2" w:rsidRPr="00EC1BF2" w:rsidRDefault="00EC1BF2" w:rsidP="00EC1BF2"/>
          <w:p w14:paraId="33C7D9C8" w14:textId="77777777" w:rsidR="00EC1BF2" w:rsidRDefault="00EC1BF2" w:rsidP="00885D20">
            <w:pPr>
              <w:pStyle w:val="Heading1"/>
            </w:pPr>
          </w:p>
          <w:p w14:paraId="3A6EBE4F" w14:textId="5E8FD161" w:rsidR="00885D20" w:rsidRPr="00173B36" w:rsidRDefault="003137B8" w:rsidP="00885D20">
            <w:pPr>
              <w:pStyle w:val="Heading1"/>
            </w:pPr>
            <w:r>
              <w:t>Certifications</w:t>
            </w:r>
          </w:p>
          <w:p w14:paraId="4587A3E2" w14:textId="77777777" w:rsidR="00885D20" w:rsidRPr="00173B36" w:rsidRDefault="00885D20" w:rsidP="00885D20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2AA01DF6" wp14:editId="5BAA326B">
                      <wp:extent cx="521970" cy="0"/>
                      <wp:effectExtent l="0" t="0" r="0" b="0"/>
                      <wp:docPr id="25" name="Straight Connector 2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33523CC" id="Straight Connector 25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Ac5Gu3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7B7922D" w14:textId="341293D6" w:rsidR="00E41E2B" w:rsidRPr="003137B8" w:rsidRDefault="00E41E2B" w:rsidP="00E41E2B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Certified </w:t>
            </w:r>
            <w:r w:rsidRPr="003137B8">
              <w:rPr>
                <w:sz w:val="24"/>
                <w:szCs w:val="24"/>
              </w:rPr>
              <w:t>Scrum Master</w:t>
            </w:r>
          </w:p>
          <w:p w14:paraId="0D59AAA9" w14:textId="77777777" w:rsidR="003137B8" w:rsidRPr="003137B8" w:rsidRDefault="003137B8" w:rsidP="003137B8">
            <w:pPr>
              <w:pStyle w:val="ListParagraph"/>
              <w:rPr>
                <w:sz w:val="24"/>
                <w:szCs w:val="24"/>
              </w:rPr>
            </w:pPr>
            <w:r w:rsidRPr="003137B8">
              <w:rPr>
                <w:sz w:val="24"/>
                <w:szCs w:val="24"/>
              </w:rPr>
              <w:t>Leadership and Strategic Management - IACT</w:t>
            </w:r>
          </w:p>
          <w:p w14:paraId="43F4C041" w14:textId="77777777" w:rsidR="003137B8" w:rsidRPr="003137B8" w:rsidRDefault="003137B8" w:rsidP="003137B8">
            <w:pPr>
              <w:pStyle w:val="ListParagraph"/>
              <w:rPr>
                <w:sz w:val="24"/>
                <w:szCs w:val="24"/>
              </w:rPr>
            </w:pPr>
            <w:r w:rsidRPr="003137B8">
              <w:rPr>
                <w:sz w:val="24"/>
                <w:szCs w:val="24"/>
              </w:rPr>
              <w:t xml:space="preserve">Lean Six Sigma White Belt Certified </w:t>
            </w:r>
          </w:p>
          <w:p w14:paraId="1F80538F" w14:textId="77777777" w:rsidR="003137B8" w:rsidRPr="003137B8" w:rsidRDefault="003137B8" w:rsidP="003137B8">
            <w:pPr>
              <w:pStyle w:val="ListParagraph"/>
              <w:rPr>
                <w:sz w:val="24"/>
                <w:szCs w:val="24"/>
              </w:rPr>
            </w:pPr>
            <w:r w:rsidRPr="003137B8">
              <w:rPr>
                <w:sz w:val="24"/>
                <w:szCs w:val="24"/>
              </w:rPr>
              <w:t>Value Stream Mapping</w:t>
            </w:r>
          </w:p>
          <w:p w14:paraId="1912558A" w14:textId="77777777" w:rsidR="003137B8" w:rsidRPr="003137B8" w:rsidRDefault="003137B8" w:rsidP="003137B8">
            <w:pPr>
              <w:pStyle w:val="ListParagraph"/>
              <w:rPr>
                <w:sz w:val="24"/>
                <w:szCs w:val="24"/>
              </w:rPr>
            </w:pPr>
            <w:r w:rsidRPr="003137B8">
              <w:rPr>
                <w:sz w:val="24"/>
                <w:szCs w:val="24"/>
              </w:rPr>
              <w:t>Lean Practitioner &amp; Lean Guide Certified</w:t>
            </w:r>
          </w:p>
          <w:p w14:paraId="7F321CF4" w14:textId="1CB78327" w:rsidR="00885D20" w:rsidRDefault="00885D20" w:rsidP="00885D20">
            <w:pPr>
              <w:rPr>
                <w:sz w:val="24"/>
                <w:szCs w:val="24"/>
              </w:rPr>
            </w:pPr>
          </w:p>
          <w:p w14:paraId="6AB44E94" w14:textId="59DDA35E" w:rsidR="00885D20" w:rsidRPr="00173B36" w:rsidRDefault="00885D20" w:rsidP="00885D20">
            <w:pPr>
              <w:pStyle w:val="Heading1"/>
            </w:pPr>
            <w:r>
              <w:t>personal interests</w:t>
            </w:r>
          </w:p>
          <w:p w14:paraId="223765B3" w14:textId="77777777" w:rsidR="00885D20" w:rsidRPr="00173B36" w:rsidRDefault="00885D20" w:rsidP="00885D20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42454703" wp14:editId="76C226C3">
                      <wp:extent cx="521970" cy="0"/>
                      <wp:effectExtent l="0" t="0" r="0" b="0"/>
                      <wp:docPr id="26" name="Straight Connector 26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2EDE90F" id="Straight Connector 26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72F2497" w14:textId="77777777" w:rsidR="00885D20" w:rsidRPr="00885D20" w:rsidRDefault="00885D20" w:rsidP="00885D20">
            <w:pPr>
              <w:rPr>
                <w:sz w:val="24"/>
                <w:szCs w:val="24"/>
              </w:rPr>
            </w:pPr>
          </w:p>
          <w:p w14:paraId="1260607C" w14:textId="2E6CBE03" w:rsidR="00885D20" w:rsidRPr="00A7173D" w:rsidRDefault="00885D20" w:rsidP="00885D20">
            <w:pPr>
              <w:pStyle w:val="ListParagraph"/>
              <w:rPr>
                <w:sz w:val="22"/>
                <w:szCs w:val="14"/>
              </w:rPr>
            </w:pPr>
            <w:r w:rsidRPr="00A7173D">
              <w:rPr>
                <w:sz w:val="22"/>
                <w:szCs w:val="14"/>
              </w:rPr>
              <w:t>traveling</w:t>
            </w:r>
          </w:p>
          <w:p w14:paraId="16623736" w14:textId="72363F4E" w:rsidR="00885D20" w:rsidRPr="00A7173D" w:rsidRDefault="00885D20" w:rsidP="00885D20">
            <w:pPr>
              <w:pStyle w:val="ListParagraph"/>
              <w:rPr>
                <w:sz w:val="22"/>
                <w:szCs w:val="14"/>
              </w:rPr>
            </w:pPr>
            <w:r w:rsidRPr="00A7173D">
              <w:rPr>
                <w:sz w:val="22"/>
                <w:szCs w:val="14"/>
              </w:rPr>
              <w:t>reading</w:t>
            </w:r>
          </w:p>
          <w:p w14:paraId="50ECD501" w14:textId="080E22BB" w:rsidR="00885D20" w:rsidRPr="00A7173D" w:rsidRDefault="008366BC" w:rsidP="00885D20">
            <w:pPr>
              <w:pStyle w:val="ListParagraph"/>
              <w:rPr>
                <w:sz w:val="22"/>
                <w:szCs w:val="14"/>
              </w:rPr>
            </w:pPr>
            <w:r w:rsidRPr="00A7173D">
              <w:rPr>
                <w:sz w:val="22"/>
                <w:szCs w:val="14"/>
              </w:rPr>
              <w:t>MUSIC</w:t>
            </w:r>
          </w:p>
          <w:p w14:paraId="21571ECD" w14:textId="2B7948AD" w:rsidR="008366BC" w:rsidRPr="00A7173D" w:rsidRDefault="008366BC" w:rsidP="00885D20">
            <w:pPr>
              <w:pStyle w:val="ListParagraph"/>
              <w:rPr>
                <w:sz w:val="22"/>
                <w:szCs w:val="14"/>
              </w:rPr>
            </w:pPr>
            <w:r w:rsidRPr="00A7173D">
              <w:rPr>
                <w:sz w:val="22"/>
                <w:szCs w:val="14"/>
              </w:rPr>
              <w:t>Experimental Cooking</w:t>
            </w:r>
          </w:p>
          <w:p w14:paraId="4931696E" w14:textId="143D4101" w:rsidR="00885D20" w:rsidRPr="006A505C" w:rsidRDefault="00885D20" w:rsidP="00885D20">
            <w:pPr>
              <w:rPr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07A68C7D" w14:textId="77777777" w:rsidR="00F716E1" w:rsidRPr="00173B36" w:rsidRDefault="00F716E1" w:rsidP="00241482"/>
        </w:tc>
      </w:tr>
      <w:bookmarkEnd w:id="0"/>
      <w:bookmarkEnd w:id="1"/>
    </w:tbl>
    <w:p w14:paraId="0910EF08" w14:textId="1E9E3AEC" w:rsidR="00535F87" w:rsidRPr="00173B36" w:rsidRDefault="00535F87" w:rsidP="0043022F"/>
    <w:sectPr w:rsidR="00535F87" w:rsidRPr="00173B36" w:rsidSect="00D04093"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75278" w14:textId="77777777" w:rsidR="00A76FDC" w:rsidRDefault="00A76FDC" w:rsidP="00BA3E51">
      <w:r>
        <w:separator/>
      </w:r>
    </w:p>
  </w:endnote>
  <w:endnote w:type="continuationSeparator" w:id="0">
    <w:p w14:paraId="4BFC57FD" w14:textId="77777777" w:rsidR="00A76FDC" w:rsidRDefault="00A76FDC" w:rsidP="00BA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EC9B0" w14:textId="77777777" w:rsidR="00A76FDC" w:rsidRDefault="00A76FDC" w:rsidP="00BA3E51">
      <w:r>
        <w:separator/>
      </w:r>
    </w:p>
  </w:footnote>
  <w:footnote w:type="continuationSeparator" w:id="0">
    <w:p w14:paraId="3365BB09" w14:textId="77777777" w:rsidR="00A76FDC" w:rsidRDefault="00A76FDC" w:rsidP="00BA3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Globe icon" style="width:13.8pt;height:13.8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" o:bullet="t">
        <v:imagedata r:id="rId1" o:title="" cropbottom="-1650f" cropleft="-4629f" cropright="-2924f"/>
      </v:shape>
    </w:pict>
  </w:numPicBullet>
  <w:abstractNum w:abstractNumId="0" w15:restartNumberingAfterBreak="0">
    <w:nsid w:val="1646273A"/>
    <w:multiLevelType w:val="hybridMultilevel"/>
    <w:tmpl w:val="00A4CBA6"/>
    <w:lvl w:ilvl="0" w:tplc="CFD48E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E56E7"/>
    <w:multiLevelType w:val="hybridMultilevel"/>
    <w:tmpl w:val="2902A7E4"/>
    <w:lvl w:ilvl="0" w:tplc="CE8C8928">
      <w:start w:val="20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57871"/>
    <w:multiLevelType w:val="hybridMultilevel"/>
    <w:tmpl w:val="46C08A52"/>
    <w:lvl w:ilvl="0" w:tplc="3CA86A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7F67FE"/>
    <w:multiLevelType w:val="hybridMultilevel"/>
    <w:tmpl w:val="723E1ECE"/>
    <w:lvl w:ilvl="0" w:tplc="2CA07E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9C8B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1654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AEA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80FF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362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320A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A30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F4B6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6D"/>
    <w:rsid w:val="00012BFD"/>
    <w:rsid w:val="00015F1E"/>
    <w:rsid w:val="00041F8A"/>
    <w:rsid w:val="00045F2E"/>
    <w:rsid w:val="00055BBC"/>
    <w:rsid w:val="00073BF3"/>
    <w:rsid w:val="00081B51"/>
    <w:rsid w:val="00084EDF"/>
    <w:rsid w:val="000A6E00"/>
    <w:rsid w:val="000B508D"/>
    <w:rsid w:val="000C7293"/>
    <w:rsid w:val="000D3891"/>
    <w:rsid w:val="000E3957"/>
    <w:rsid w:val="000F3FE2"/>
    <w:rsid w:val="00140582"/>
    <w:rsid w:val="00144334"/>
    <w:rsid w:val="00161028"/>
    <w:rsid w:val="00171109"/>
    <w:rsid w:val="00173B36"/>
    <w:rsid w:val="00177BCB"/>
    <w:rsid w:val="001B1E5B"/>
    <w:rsid w:val="001B2948"/>
    <w:rsid w:val="001E488A"/>
    <w:rsid w:val="001E5794"/>
    <w:rsid w:val="001F6D5E"/>
    <w:rsid w:val="00217454"/>
    <w:rsid w:val="002251C8"/>
    <w:rsid w:val="00234B24"/>
    <w:rsid w:val="0023600D"/>
    <w:rsid w:val="00241482"/>
    <w:rsid w:val="0024431D"/>
    <w:rsid w:val="0026018A"/>
    <w:rsid w:val="0026146C"/>
    <w:rsid w:val="00261E7B"/>
    <w:rsid w:val="00293BB8"/>
    <w:rsid w:val="002954B8"/>
    <w:rsid w:val="002A4A92"/>
    <w:rsid w:val="002B0852"/>
    <w:rsid w:val="002C0662"/>
    <w:rsid w:val="002C69D7"/>
    <w:rsid w:val="002D5478"/>
    <w:rsid w:val="002D65E0"/>
    <w:rsid w:val="002E3C65"/>
    <w:rsid w:val="002E4027"/>
    <w:rsid w:val="002F0B4D"/>
    <w:rsid w:val="0030225C"/>
    <w:rsid w:val="003137B8"/>
    <w:rsid w:val="00320ECB"/>
    <w:rsid w:val="00344FC0"/>
    <w:rsid w:val="003722F2"/>
    <w:rsid w:val="00377A0D"/>
    <w:rsid w:val="00382737"/>
    <w:rsid w:val="003942D7"/>
    <w:rsid w:val="003965F4"/>
    <w:rsid w:val="003B4A58"/>
    <w:rsid w:val="003E02DA"/>
    <w:rsid w:val="003E0347"/>
    <w:rsid w:val="003E1692"/>
    <w:rsid w:val="003E1EDA"/>
    <w:rsid w:val="003E7783"/>
    <w:rsid w:val="0043022F"/>
    <w:rsid w:val="00436270"/>
    <w:rsid w:val="00442A0E"/>
    <w:rsid w:val="00443C70"/>
    <w:rsid w:val="00475ED4"/>
    <w:rsid w:val="004A249B"/>
    <w:rsid w:val="004A4C74"/>
    <w:rsid w:val="004D18C3"/>
    <w:rsid w:val="004E5226"/>
    <w:rsid w:val="004E6AB2"/>
    <w:rsid w:val="004E70E8"/>
    <w:rsid w:val="00502AA0"/>
    <w:rsid w:val="005250F0"/>
    <w:rsid w:val="00535F87"/>
    <w:rsid w:val="00551F9A"/>
    <w:rsid w:val="00564622"/>
    <w:rsid w:val="005A3E0B"/>
    <w:rsid w:val="005A517F"/>
    <w:rsid w:val="005B3227"/>
    <w:rsid w:val="005B406E"/>
    <w:rsid w:val="005D5A9C"/>
    <w:rsid w:val="006452D7"/>
    <w:rsid w:val="00645F9C"/>
    <w:rsid w:val="006551C0"/>
    <w:rsid w:val="0068094B"/>
    <w:rsid w:val="00686284"/>
    <w:rsid w:val="006A38A0"/>
    <w:rsid w:val="006A505C"/>
    <w:rsid w:val="006B233F"/>
    <w:rsid w:val="006F409A"/>
    <w:rsid w:val="006F4BB3"/>
    <w:rsid w:val="007079C0"/>
    <w:rsid w:val="00713EA3"/>
    <w:rsid w:val="007164CA"/>
    <w:rsid w:val="00724D20"/>
    <w:rsid w:val="0073402D"/>
    <w:rsid w:val="00734CCE"/>
    <w:rsid w:val="007373EB"/>
    <w:rsid w:val="007439B7"/>
    <w:rsid w:val="007600BA"/>
    <w:rsid w:val="007604DB"/>
    <w:rsid w:val="00791309"/>
    <w:rsid w:val="00792D43"/>
    <w:rsid w:val="007A6039"/>
    <w:rsid w:val="007B30FE"/>
    <w:rsid w:val="007B7A61"/>
    <w:rsid w:val="007C609F"/>
    <w:rsid w:val="007E1FA8"/>
    <w:rsid w:val="007E6083"/>
    <w:rsid w:val="008316B5"/>
    <w:rsid w:val="008366BC"/>
    <w:rsid w:val="0084424B"/>
    <w:rsid w:val="00855181"/>
    <w:rsid w:val="008703DD"/>
    <w:rsid w:val="0087480E"/>
    <w:rsid w:val="00882F23"/>
    <w:rsid w:val="00885D20"/>
    <w:rsid w:val="008869D9"/>
    <w:rsid w:val="0089047A"/>
    <w:rsid w:val="00891887"/>
    <w:rsid w:val="008A1020"/>
    <w:rsid w:val="008A1250"/>
    <w:rsid w:val="008A1FCF"/>
    <w:rsid w:val="008B1112"/>
    <w:rsid w:val="008B3F17"/>
    <w:rsid w:val="008C78F5"/>
    <w:rsid w:val="008D167F"/>
    <w:rsid w:val="008F488B"/>
    <w:rsid w:val="008F6406"/>
    <w:rsid w:val="00901D0B"/>
    <w:rsid w:val="00907E88"/>
    <w:rsid w:val="00914419"/>
    <w:rsid w:val="00916311"/>
    <w:rsid w:val="00920F1C"/>
    <w:rsid w:val="00962E61"/>
    <w:rsid w:val="0096468D"/>
    <w:rsid w:val="00986331"/>
    <w:rsid w:val="00987381"/>
    <w:rsid w:val="009A3A65"/>
    <w:rsid w:val="009A6667"/>
    <w:rsid w:val="009C7105"/>
    <w:rsid w:val="00A05A75"/>
    <w:rsid w:val="00A1064F"/>
    <w:rsid w:val="00A122BB"/>
    <w:rsid w:val="00A37F9E"/>
    <w:rsid w:val="00A57460"/>
    <w:rsid w:val="00A67D83"/>
    <w:rsid w:val="00A7173D"/>
    <w:rsid w:val="00A76FDC"/>
    <w:rsid w:val="00A95B36"/>
    <w:rsid w:val="00AB7FE5"/>
    <w:rsid w:val="00AC1E5A"/>
    <w:rsid w:val="00B139BA"/>
    <w:rsid w:val="00B54AD3"/>
    <w:rsid w:val="00B62B99"/>
    <w:rsid w:val="00B643D0"/>
    <w:rsid w:val="00B70A74"/>
    <w:rsid w:val="00B71E93"/>
    <w:rsid w:val="00B81A8B"/>
    <w:rsid w:val="00B87E22"/>
    <w:rsid w:val="00BA3E51"/>
    <w:rsid w:val="00BB3142"/>
    <w:rsid w:val="00BD1D11"/>
    <w:rsid w:val="00BD4763"/>
    <w:rsid w:val="00BD6049"/>
    <w:rsid w:val="00C00907"/>
    <w:rsid w:val="00C049EF"/>
    <w:rsid w:val="00C155FC"/>
    <w:rsid w:val="00C160F7"/>
    <w:rsid w:val="00C23CED"/>
    <w:rsid w:val="00C532FC"/>
    <w:rsid w:val="00C75D84"/>
    <w:rsid w:val="00C857CB"/>
    <w:rsid w:val="00C92DFE"/>
    <w:rsid w:val="00CA3700"/>
    <w:rsid w:val="00CA5CD9"/>
    <w:rsid w:val="00CE06B1"/>
    <w:rsid w:val="00CE12DC"/>
    <w:rsid w:val="00CF5B01"/>
    <w:rsid w:val="00D04093"/>
    <w:rsid w:val="00D072C0"/>
    <w:rsid w:val="00D0794D"/>
    <w:rsid w:val="00D140DF"/>
    <w:rsid w:val="00D25245"/>
    <w:rsid w:val="00D666BB"/>
    <w:rsid w:val="00D720DF"/>
    <w:rsid w:val="00D87D36"/>
    <w:rsid w:val="00D92ED4"/>
    <w:rsid w:val="00D94ABF"/>
    <w:rsid w:val="00DB106D"/>
    <w:rsid w:val="00DC6625"/>
    <w:rsid w:val="00DD29F7"/>
    <w:rsid w:val="00DF36B1"/>
    <w:rsid w:val="00E11C43"/>
    <w:rsid w:val="00E20245"/>
    <w:rsid w:val="00E35017"/>
    <w:rsid w:val="00E41E2B"/>
    <w:rsid w:val="00E4379F"/>
    <w:rsid w:val="00E54053"/>
    <w:rsid w:val="00E638B9"/>
    <w:rsid w:val="00E65596"/>
    <w:rsid w:val="00EA0042"/>
    <w:rsid w:val="00EB1D1B"/>
    <w:rsid w:val="00EC1BF2"/>
    <w:rsid w:val="00F2785D"/>
    <w:rsid w:val="00F36875"/>
    <w:rsid w:val="00F41339"/>
    <w:rsid w:val="00F51E3E"/>
    <w:rsid w:val="00F53B71"/>
    <w:rsid w:val="00F716E1"/>
    <w:rsid w:val="00F908C3"/>
    <w:rsid w:val="00F91753"/>
    <w:rsid w:val="00F91DBE"/>
    <w:rsid w:val="00FA2657"/>
    <w:rsid w:val="00FB1F01"/>
    <w:rsid w:val="00FC595E"/>
    <w:rsid w:val="00FE2094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BA0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C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ECB"/>
    <w:pPr>
      <w:keepNext/>
      <w:keepLines/>
      <w:spacing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ECB"/>
    <w:pPr>
      <w:keepNext/>
      <w:keepLines/>
      <w:spacing w:line="400" w:lineRule="exact"/>
      <w:outlineLvl w:val="1"/>
    </w:pPr>
    <w:rPr>
      <w:rFonts w:eastAsiaTheme="majorEastAsia" w:cstheme="majorBidi"/>
      <w:color w:val="5E769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8C78F5"/>
    <w:pPr>
      <w:keepNext/>
      <w:keepLines/>
      <w:spacing w:line="400" w:lineRule="exact"/>
      <w:outlineLvl w:val="2"/>
    </w:pPr>
    <w:rPr>
      <w:rFonts w:eastAsiaTheme="majorEastAsia" w:cstheme="majorBidi"/>
      <w:color w:val="5E7697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7CB"/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7CB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20ECB"/>
    <w:rPr>
      <w:rFonts w:eastAsiaTheme="majorEastAsia" w:cstheme="majorBidi"/>
      <w:color w:val="5E7697" w:themeColor="accen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7CB"/>
    <w:rPr>
      <w:rFonts w:eastAsiaTheme="majorEastAsia" w:cstheme="majorBidi"/>
      <w:color w:val="5E7697" w:themeColor="accent1"/>
      <w:sz w:val="28"/>
      <w:szCs w:val="24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qFormat/>
    <w:rsid w:val="00320ECB"/>
    <w:pPr>
      <w:spacing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qFormat/>
    <w:rsid w:val="00320ECB"/>
    <w:pPr>
      <w:numPr>
        <w:numId w:val="1"/>
      </w:numPr>
      <w:spacing w:before="60" w:after="60" w:line="400" w:lineRule="exact"/>
      <w:ind w:left="360"/>
      <w:contextualSpacing/>
    </w:pPr>
    <w:rPr>
      <w:caps/>
      <w:color w:val="5E7697" w:themeColor="accent1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20ECB"/>
    <w:pPr>
      <w:spacing w:before="12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ECB"/>
    <w:pPr>
      <w:numPr>
        <w:ilvl w:val="1"/>
      </w:numPr>
      <w:spacing w:line="180" w:lineRule="auto"/>
      <w:jc w:val="center"/>
    </w:pPr>
    <w:rPr>
      <w:rFonts w:eastAsiaTheme="minorEastAsia"/>
      <w:caps/>
      <w:color w:val="5E7697" w:themeColor="accent1"/>
      <w:spacing w:val="-10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20ECB"/>
    <w:rPr>
      <w:rFonts w:eastAsiaTheme="minorEastAsia"/>
      <w:caps/>
      <w:color w:val="5E7697" w:themeColor="accent1"/>
      <w:spacing w:val="-10"/>
      <w:sz w:val="26"/>
      <w:lang w:val="en-US"/>
    </w:rPr>
  </w:style>
  <w:style w:type="paragraph" w:customStyle="1" w:styleId="Contact">
    <w:name w:val="Contact"/>
    <w:basedOn w:val="Normal"/>
    <w:link w:val="ContactChar"/>
    <w:uiPriority w:val="12"/>
    <w:qFormat/>
    <w:rsid w:val="00320ECB"/>
    <w:pPr>
      <w:framePr w:wrap="around" w:vAnchor="text" w:hAnchor="text" w:xAlign="center" w:y="1"/>
      <w:spacing w:line="420" w:lineRule="exact"/>
      <w:contextualSpacing/>
      <w:suppressOverlap/>
    </w:pPr>
    <w:rPr>
      <w:color w:val="434343" w:themeColor="accent6"/>
      <w:sz w:val="26"/>
    </w:rPr>
  </w:style>
  <w:style w:type="paragraph" w:styleId="Date">
    <w:name w:val="Date"/>
    <w:basedOn w:val="Normal"/>
    <w:next w:val="Normal"/>
    <w:link w:val="DateChar"/>
    <w:uiPriority w:val="99"/>
    <w:qFormat/>
    <w:rsid w:val="00320ECB"/>
    <w:pPr>
      <w:spacing w:before="40" w:after="40"/>
    </w:pPr>
    <w:rPr>
      <w:color w:val="806153" w:themeColor="accent4"/>
    </w:rPr>
  </w:style>
  <w:style w:type="character" w:customStyle="1" w:styleId="ContactChar">
    <w:name w:val="Contact Char"/>
    <w:basedOn w:val="DefaultParagraphFont"/>
    <w:link w:val="Contact"/>
    <w:uiPriority w:val="12"/>
    <w:rsid w:val="00320ECB"/>
    <w:rPr>
      <w:color w:val="434343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320ECB"/>
    <w:rPr>
      <w:color w:val="806153" w:themeColor="accent4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37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goel\AppData\Roaming\Microsoft\Templates\Column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B229B1D06A40639C74AA33A2AD1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BFDDB-1401-47D6-A403-F3AA6A0AAE68}"/>
      </w:docPartPr>
      <w:docPartBody>
        <w:p w:rsidR="007F733E" w:rsidRDefault="00C17EBA">
          <w:pPr>
            <w:pStyle w:val="3FB229B1D06A40639C74AA33A2AD13F4"/>
          </w:pPr>
          <w:r w:rsidRPr="00173B36">
            <w:t>EXPERIENCE</w:t>
          </w:r>
        </w:p>
      </w:docPartBody>
    </w:docPart>
    <w:docPart>
      <w:docPartPr>
        <w:name w:val="3D169BB1C3A444A2A5A08270EEBBF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ACD1F-4073-4CC7-B61F-10EFAFC0996C}"/>
      </w:docPartPr>
      <w:docPartBody>
        <w:p w:rsidR="004D6B14" w:rsidRDefault="00D97DD4" w:rsidP="00D97DD4">
          <w:pPr>
            <w:pStyle w:val="3D169BB1C3A444A2A5A08270EEBBF1BE"/>
          </w:pPr>
          <w:r w:rsidRPr="00173B36">
            <w:t>PROFILE</w:t>
          </w:r>
        </w:p>
      </w:docPartBody>
    </w:docPart>
    <w:docPart>
      <w:docPartPr>
        <w:name w:val="AEAC2405D1C54F108EA4770B14411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DE520-7FDF-4644-BF3D-C244EC33FD8F}"/>
      </w:docPartPr>
      <w:docPartBody>
        <w:p w:rsidR="005D0855" w:rsidRDefault="00EC366D" w:rsidP="00EC366D">
          <w:pPr>
            <w:pStyle w:val="AEAC2405D1C54F108EA4770B144110B4"/>
          </w:pPr>
          <w:r w:rsidRPr="00173B36">
            <w:t>EDUCATION</w:t>
          </w:r>
        </w:p>
      </w:docPartBody>
    </w:docPart>
    <w:docPart>
      <w:docPartPr>
        <w:name w:val="3E1389CD9CA9479D88CAF38443DEE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018E6-D323-403A-B172-1173403316B8}"/>
      </w:docPartPr>
      <w:docPartBody>
        <w:p w:rsidR="005D0855" w:rsidRDefault="00EC366D" w:rsidP="00EC366D">
          <w:pPr>
            <w:pStyle w:val="3E1389CD9CA9479D88CAF38443DEE429"/>
          </w:pPr>
          <w:r w:rsidRPr="00173B36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4472C4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BA"/>
    <w:rsid w:val="00086422"/>
    <w:rsid w:val="001801A4"/>
    <w:rsid w:val="003648A2"/>
    <w:rsid w:val="00477235"/>
    <w:rsid w:val="004D6B14"/>
    <w:rsid w:val="005434A4"/>
    <w:rsid w:val="005D0855"/>
    <w:rsid w:val="00722AC6"/>
    <w:rsid w:val="007F733E"/>
    <w:rsid w:val="009857C8"/>
    <w:rsid w:val="00BC6030"/>
    <w:rsid w:val="00C17EBA"/>
    <w:rsid w:val="00C86717"/>
    <w:rsid w:val="00D97DD4"/>
    <w:rsid w:val="00EC366D"/>
    <w:rsid w:val="00F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/>
      <w:caps/>
      <w:color w:val="4472C4" w:themeColor="accent1"/>
      <w:sz w:val="26"/>
      <w:szCs w:val="18"/>
    </w:rPr>
  </w:style>
  <w:style w:type="paragraph" w:customStyle="1" w:styleId="3FB229B1D06A40639C74AA33A2AD13F4">
    <w:name w:val="3FB229B1D06A40639C74AA33A2AD13F4"/>
  </w:style>
  <w:style w:type="paragraph" w:customStyle="1" w:styleId="3D169BB1C3A444A2A5A08270EEBBF1BE">
    <w:name w:val="3D169BB1C3A444A2A5A08270EEBBF1BE"/>
    <w:rsid w:val="00D97DD4"/>
  </w:style>
  <w:style w:type="paragraph" w:customStyle="1" w:styleId="AEAC2405D1C54F108EA4770B144110B4">
    <w:name w:val="AEAC2405D1C54F108EA4770B144110B4"/>
    <w:rsid w:val="00EC366D"/>
  </w:style>
  <w:style w:type="paragraph" w:customStyle="1" w:styleId="3E1389CD9CA9479D88CAF38443DEE429">
    <w:name w:val="3E1389CD9CA9479D88CAF38443DEE429"/>
    <w:rsid w:val="00EC3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463187-09D4-47D4-8E00-2F0914E5D3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1A123E-AC83-4E4A-BE5D-B91DD96A340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BA4E611-6C4A-43EF-9618-381D1DDF3E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B5F871-14B8-4D95-A6C1-9EDE59C15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Columns resume</Template>
  <TotalTime>0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2021-02-12T05:37:00Z</dcterms:created>
  <dcterms:modified xsi:type="dcterms:W3CDTF">2021-05-16T14:04:00Z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