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340F" w14:textId="71341920" w:rsidR="007E3006" w:rsidRDefault="00755B5D" w:rsidP="00093E1D">
      <w:pPr>
        <w:spacing w:line="276" w:lineRule="auto"/>
        <w:rPr>
          <w:rFonts w:ascii="Arial" w:hAnsi="Arial" w:cs="Arial"/>
          <w:noProof/>
          <w:sz w:val="36"/>
          <w:szCs w:val="36"/>
        </w:rPr>
      </w:pPr>
      <w:r w:rsidRPr="00EB20AD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71552" behindDoc="1" locked="0" layoutInCell="1" allowOverlap="0" wp14:anchorId="2AF976B9" wp14:editId="09246623">
            <wp:simplePos x="0" y="0"/>
            <wp:positionH relativeFrom="column">
              <wp:posOffset>5518150</wp:posOffset>
            </wp:positionH>
            <wp:positionV relativeFrom="paragraph">
              <wp:posOffset>209550</wp:posOffset>
            </wp:positionV>
            <wp:extent cx="589915" cy="352425"/>
            <wp:effectExtent l="0" t="0" r="0" b="0"/>
            <wp:wrapSquare wrapText="bothSides"/>
            <wp:docPr id="7" name="Picture 7" descr="C:\Users\durgakalyan_d\Desktop\sf_cert_app_bld\Platform App Builder Badge\SFU_CRT_BDG_Pltfrm_App_Blde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gakalyan_d\Desktop\sf_cert_app_bld\Platform App Builder Badge\SFU_CRT_BDG_Pltfrm_App_Blde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400" behindDoc="0" locked="0" layoutInCell="1" allowOverlap="1" wp14:anchorId="6AF7EA1F" wp14:editId="1BE926D2">
            <wp:simplePos x="0" y="0"/>
            <wp:positionH relativeFrom="column">
              <wp:posOffset>4874260</wp:posOffset>
            </wp:positionH>
            <wp:positionV relativeFrom="paragraph">
              <wp:posOffset>105410</wp:posOffset>
            </wp:positionV>
            <wp:extent cx="542925" cy="466090"/>
            <wp:effectExtent l="0" t="0" r="0" b="0"/>
            <wp:wrapSquare wrapText="bothSides"/>
            <wp:docPr id="21" name="Picture 2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592" behindDoc="1" locked="0" layoutInCell="1" allowOverlap="1" wp14:anchorId="275D69C6" wp14:editId="01A07B06">
            <wp:simplePos x="0" y="0"/>
            <wp:positionH relativeFrom="page">
              <wp:posOffset>5041900</wp:posOffset>
            </wp:positionH>
            <wp:positionV relativeFrom="paragraph">
              <wp:posOffset>99060</wp:posOffset>
            </wp:positionV>
            <wp:extent cx="581025" cy="53633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46976" behindDoc="0" locked="0" layoutInCell="1" allowOverlap="1" wp14:anchorId="7ED83D81" wp14:editId="291E1C90">
            <wp:simplePos x="0" y="0"/>
            <wp:positionH relativeFrom="column">
              <wp:posOffset>3670935</wp:posOffset>
            </wp:positionH>
            <wp:positionV relativeFrom="paragraph">
              <wp:posOffset>205740</wp:posOffset>
            </wp:positionV>
            <wp:extent cx="561975" cy="349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CRT_BDG_Admin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F8E22C1" wp14:editId="271EFC25">
            <wp:simplePos x="0" y="0"/>
            <wp:positionH relativeFrom="column">
              <wp:posOffset>2994660</wp:posOffset>
            </wp:positionH>
            <wp:positionV relativeFrom="paragraph">
              <wp:posOffset>212725</wp:posOffset>
            </wp:positionV>
            <wp:extent cx="584200" cy="34971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FU_CRT_BDG_Sls_Cld_Consltnt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4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1EBC9DC" wp14:editId="14E0FFE9">
            <wp:simplePos x="0" y="0"/>
            <wp:positionH relativeFrom="column">
              <wp:posOffset>2315210</wp:posOffset>
            </wp:positionH>
            <wp:positionV relativeFrom="paragraph">
              <wp:posOffset>207528</wp:posOffset>
            </wp:positionV>
            <wp:extent cx="590550" cy="344922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3" cy="3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5628822"/>
      <w:bookmarkEnd w:id="0"/>
      <w:r w:rsidR="008639D7">
        <w:rPr>
          <w:rFonts w:ascii="Arial" w:hAnsi="Arial" w:cs="Arial"/>
          <w:noProof/>
          <w:sz w:val="36"/>
          <w:szCs w:val="36"/>
        </w:rPr>
        <w:t>DURGA KALYAN D</w:t>
      </w:r>
    </w:p>
    <w:p w14:paraId="4E8AF366" w14:textId="34B14D2B" w:rsidR="00FF6A19" w:rsidRPr="007E3006" w:rsidRDefault="002B7064" w:rsidP="007E3006">
      <w:pPr>
        <w:tabs>
          <w:tab w:val="center" w:pos="3367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CA41A7">
        <w:rPr>
          <w:rFonts w:ascii="Arial" w:hAnsi="Arial" w:cs="Arial"/>
          <w:color w:val="000000"/>
          <w:sz w:val="22"/>
          <w:szCs w:val="22"/>
        </w:rPr>
        <w:t xml:space="preserve"> </w:t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  <w:r w:rsidR="00D736AD">
        <w:rPr>
          <w:rFonts w:ascii="Arial" w:hAnsi="Arial" w:cs="Arial"/>
          <w:color w:val="000000"/>
          <w:sz w:val="22"/>
          <w:szCs w:val="22"/>
        </w:rPr>
        <w:tab/>
      </w:r>
    </w:p>
    <w:p w14:paraId="43A862A0" w14:textId="346698DE" w:rsidR="00E843E5" w:rsidRPr="009D5252" w:rsidRDefault="00755B5D" w:rsidP="009D5252">
      <w:pPr>
        <w:tabs>
          <w:tab w:val="center" w:pos="3367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661383E2" wp14:editId="2224BADA">
            <wp:simplePos x="0" y="0"/>
            <wp:positionH relativeFrom="column">
              <wp:posOffset>2990694</wp:posOffset>
            </wp:positionH>
            <wp:positionV relativeFrom="paragraph">
              <wp:posOffset>123190</wp:posOffset>
            </wp:positionV>
            <wp:extent cx="637695" cy="377825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2" cy="37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val="pt-BR"/>
        </w:rPr>
        <w:drawing>
          <wp:anchor distT="0" distB="0" distL="114300" distR="114300" simplePos="0" relativeHeight="251698176" behindDoc="0" locked="0" layoutInCell="1" allowOverlap="1" wp14:anchorId="138E6992" wp14:editId="1493E0E4">
            <wp:simplePos x="0" y="0"/>
            <wp:positionH relativeFrom="column">
              <wp:posOffset>2353310</wp:posOffset>
            </wp:positionH>
            <wp:positionV relativeFrom="page">
              <wp:posOffset>1111250</wp:posOffset>
            </wp:positionV>
            <wp:extent cx="457200" cy="336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39D7">
        <w:rPr>
          <w:rFonts w:ascii="Arial" w:hAnsi="Arial" w:cs="Arial"/>
          <w:color w:val="000000"/>
          <w:sz w:val="22"/>
          <w:szCs w:val="22"/>
        </w:rPr>
        <w:t>Mobile</w:t>
      </w:r>
      <w:r w:rsidR="00C52EFA">
        <w:rPr>
          <w:rFonts w:ascii="Arial" w:hAnsi="Arial" w:cs="Arial"/>
          <w:color w:val="000000"/>
          <w:sz w:val="22"/>
          <w:szCs w:val="22"/>
        </w:rPr>
        <w:t>: +</w:t>
      </w:r>
      <w:r w:rsidR="00DA3EF7">
        <w:rPr>
          <w:rFonts w:ascii="Arial" w:hAnsi="Arial" w:cs="Arial"/>
          <w:color w:val="000000"/>
          <w:sz w:val="22"/>
          <w:szCs w:val="22"/>
        </w:rPr>
        <w:t>1</w:t>
      </w:r>
      <w:r w:rsidR="007031CC">
        <w:rPr>
          <w:rFonts w:ascii="Arial" w:hAnsi="Arial" w:cs="Arial"/>
          <w:color w:val="000000"/>
          <w:sz w:val="22"/>
          <w:szCs w:val="22"/>
        </w:rPr>
        <w:t xml:space="preserve"> </w:t>
      </w:r>
      <w:r w:rsidR="00344AE7">
        <w:rPr>
          <w:rFonts w:ascii="Arial" w:hAnsi="Arial" w:cs="Arial"/>
          <w:color w:val="000000"/>
          <w:sz w:val="22"/>
          <w:szCs w:val="22"/>
        </w:rPr>
        <w:t>(209) 319-7959</w:t>
      </w:r>
    </w:p>
    <w:p w14:paraId="2DDC7469" w14:textId="45176C38" w:rsidR="008639D7" w:rsidRDefault="00EC5ADF" w:rsidP="00075A66">
      <w:pPr>
        <w:tabs>
          <w:tab w:val="left" w:pos="3555"/>
        </w:tabs>
        <w:spacing w:line="276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E-mail: </w:t>
      </w:r>
      <w:r>
        <w:fldChar w:fldCharType="begin"/>
      </w:r>
      <w:r>
        <w:instrText>HYPERLINK "mailto:Kalyand.sf@gmail.com"</w:instrText>
      </w:r>
      <w:r>
        <w:fldChar w:fldCharType="separate"/>
      </w:r>
      <w:r w:rsidR="00D736AD" w:rsidRPr="002E50AB">
        <w:rPr>
          <w:rFonts w:ascii="Arial" w:hAnsi="Arial" w:cs="Arial"/>
          <w:b/>
          <w:color w:val="000000"/>
          <w:sz w:val="22"/>
          <w:szCs w:val="22"/>
        </w:rPr>
        <w:t>Kalyand.sf@gmail.com</w:t>
      </w:r>
      <w:r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="00D736AD">
        <w:rPr>
          <w:rFonts w:ascii="Arial" w:hAnsi="Arial" w:cs="Arial"/>
          <w:sz w:val="22"/>
          <w:szCs w:val="22"/>
          <w:lang w:val="pt-BR"/>
        </w:rPr>
        <w:tab/>
        <w:t xml:space="preserve">    </w:t>
      </w:r>
    </w:p>
    <w:p w14:paraId="7D6AA347" w14:textId="77777777" w:rsidR="00813DD6" w:rsidRPr="008639D7" w:rsidRDefault="001F6383" w:rsidP="00075A66">
      <w:pPr>
        <w:tabs>
          <w:tab w:val="left" w:pos="3555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06D167" w14:textId="77777777" w:rsidR="009E7052" w:rsidRPr="009C553A" w:rsidRDefault="009C553A" w:rsidP="00093E1D">
      <w:pPr>
        <w:shd w:val="clear" w:color="auto" w:fill="808080"/>
        <w:spacing w:line="276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9C553A">
        <w:rPr>
          <w:rFonts w:ascii="Arial" w:hAnsi="Arial" w:cs="Arial"/>
          <w:b/>
          <w:bCs/>
          <w:caps/>
          <w:sz w:val="22"/>
          <w:szCs w:val="22"/>
        </w:rPr>
        <w:t>SUMMARY</w:t>
      </w:r>
    </w:p>
    <w:p w14:paraId="439C4AF0" w14:textId="77777777" w:rsidR="00F15209" w:rsidRPr="00F15209" w:rsidRDefault="00F15209" w:rsidP="00F15209">
      <w:pPr>
        <w:pStyle w:val="Normalverdana"/>
        <w:tabs>
          <w:tab w:val="clear" w:pos="720"/>
          <w:tab w:val="left" w:pos="-360"/>
        </w:tabs>
        <w:spacing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5DF3B007" w14:textId="4994BC54" w:rsidR="00604AE0" w:rsidRPr="00861B9F" w:rsidRDefault="00D02DE7" w:rsidP="009E373C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Salesforce </w:t>
      </w:r>
      <w:r w:rsidR="007A5B94">
        <w:rPr>
          <w:rFonts w:ascii="Arial" w:hAnsi="Arial" w:cs="Arial"/>
          <w:b/>
          <w:sz w:val="20"/>
          <w:szCs w:val="20"/>
        </w:rPr>
        <w:t>Ce</w:t>
      </w:r>
      <w:r>
        <w:rPr>
          <w:rFonts w:ascii="Arial" w:hAnsi="Arial" w:cs="Arial"/>
          <w:b/>
          <w:sz w:val="20"/>
          <w:szCs w:val="20"/>
        </w:rPr>
        <w:t>rtified Application Architect</w:t>
      </w:r>
      <w:r w:rsidR="00DE235E">
        <w:rPr>
          <w:rFonts w:ascii="Arial" w:hAnsi="Arial" w:cs="Arial"/>
          <w:b/>
          <w:sz w:val="20"/>
          <w:szCs w:val="20"/>
        </w:rPr>
        <w:t xml:space="preserve"> </w:t>
      </w:r>
      <w:r w:rsidR="00AD09A7">
        <w:rPr>
          <w:rFonts w:ascii="Arial" w:hAnsi="Arial" w:cs="Arial"/>
          <w:sz w:val="20"/>
          <w:szCs w:val="20"/>
        </w:rPr>
        <w:t>having</w:t>
      </w:r>
      <w:r w:rsidR="00EB68B6">
        <w:rPr>
          <w:rFonts w:ascii="Arial" w:hAnsi="Arial" w:cs="Arial"/>
          <w:sz w:val="20"/>
          <w:szCs w:val="20"/>
        </w:rPr>
        <w:t xml:space="preserve"> more than</w:t>
      </w:r>
      <w:r w:rsidR="00714025">
        <w:rPr>
          <w:rFonts w:ascii="Arial" w:hAnsi="Arial" w:cs="Arial"/>
          <w:sz w:val="20"/>
          <w:szCs w:val="20"/>
        </w:rPr>
        <w:t xml:space="preserve"> </w:t>
      </w:r>
      <w:r w:rsidR="00714025">
        <w:rPr>
          <w:rFonts w:ascii="Arial" w:hAnsi="Arial" w:cs="Arial"/>
          <w:b/>
          <w:sz w:val="20"/>
          <w:szCs w:val="20"/>
        </w:rPr>
        <w:t>1</w:t>
      </w:r>
      <w:r w:rsidR="007E351A">
        <w:rPr>
          <w:rFonts w:ascii="Arial" w:hAnsi="Arial" w:cs="Arial"/>
          <w:b/>
          <w:sz w:val="20"/>
          <w:szCs w:val="20"/>
        </w:rPr>
        <w:t>1</w:t>
      </w:r>
      <w:r w:rsidR="007134C1">
        <w:rPr>
          <w:rFonts w:ascii="Arial" w:hAnsi="Arial" w:cs="Arial"/>
          <w:b/>
          <w:sz w:val="20"/>
          <w:szCs w:val="20"/>
        </w:rPr>
        <w:t xml:space="preserve"> </w:t>
      </w:r>
      <w:r w:rsidR="008F6E06">
        <w:rPr>
          <w:rFonts w:ascii="Arial" w:hAnsi="Arial" w:cs="Arial"/>
          <w:b/>
          <w:sz w:val="20"/>
          <w:szCs w:val="20"/>
        </w:rPr>
        <w:t xml:space="preserve">plus </w:t>
      </w:r>
      <w:r w:rsidR="007134C1">
        <w:rPr>
          <w:rFonts w:ascii="Arial" w:hAnsi="Arial" w:cs="Arial"/>
          <w:b/>
          <w:sz w:val="20"/>
          <w:szCs w:val="20"/>
        </w:rPr>
        <w:t>years</w:t>
      </w:r>
      <w:r w:rsidR="00794DA2" w:rsidRPr="00794DA2">
        <w:rPr>
          <w:rFonts w:ascii="Arial" w:hAnsi="Arial" w:cs="Arial"/>
          <w:sz w:val="20"/>
          <w:szCs w:val="20"/>
        </w:rPr>
        <w:t xml:space="preserve"> of</w:t>
      </w:r>
      <w:r w:rsidR="00075A66">
        <w:rPr>
          <w:rFonts w:ascii="Arial" w:hAnsi="Arial" w:cs="Arial"/>
          <w:sz w:val="20"/>
          <w:szCs w:val="20"/>
        </w:rPr>
        <w:t xml:space="preserve"> </w:t>
      </w:r>
      <w:r w:rsidR="008F6E06">
        <w:rPr>
          <w:rFonts w:ascii="Arial" w:hAnsi="Arial" w:cs="Arial"/>
          <w:sz w:val="20"/>
          <w:szCs w:val="20"/>
        </w:rPr>
        <w:t>expertise</w:t>
      </w:r>
      <w:r w:rsidR="00794DA2" w:rsidRPr="00794DA2">
        <w:rPr>
          <w:rFonts w:ascii="Arial" w:hAnsi="Arial" w:cs="Arial"/>
          <w:sz w:val="20"/>
          <w:szCs w:val="20"/>
        </w:rPr>
        <w:t xml:space="preserve"> </w:t>
      </w:r>
      <w:r w:rsidR="008063D2" w:rsidRPr="00794DA2">
        <w:rPr>
          <w:rFonts w:ascii="Arial" w:hAnsi="Arial" w:cs="Arial"/>
          <w:sz w:val="20"/>
          <w:szCs w:val="20"/>
        </w:rPr>
        <w:t>in</w:t>
      </w:r>
      <w:r w:rsidR="008063D2">
        <w:rPr>
          <w:rFonts w:ascii="Arial" w:hAnsi="Arial" w:cs="Arial"/>
          <w:sz w:val="20"/>
          <w:szCs w:val="20"/>
        </w:rPr>
        <w:t xml:space="preserve"> design</w:t>
      </w:r>
      <w:r w:rsidR="00543441">
        <w:rPr>
          <w:rFonts w:ascii="Arial" w:hAnsi="Arial" w:cs="Arial"/>
          <w:sz w:val="20"/>
          <w:szCs w:val="20"/>
        </w:rPr>
        <w:t>, development</w:t>
      </w:r>
      <w:r w:rsidR="00075A66">
        <w:rPr>
          <w:rFonts w:ascii="Arial" w:hAnsi="Arial" w:cs="Arial"/>
          <w:sz w:val="20"/>
          <w:szCs w:val="20"/>
        </w:rPr>
        <w:t xml:space="preserve"> and deployment of application</w:t>
      </w:r>
      <w:r w:rsidR="009C7C4C">
        <w:rPr>
          <w:rFonts w:ascii="Arial" w:hAnsi="Arial" w:cs="Arial"/>
          <w:sz w:val="20"/>
          <w:szCs w:val="20"/>
        </w:rPr>
        <w:t>s</w:t>
      </w:r>
      <w:r w:rsidR="00075A66">
        <w:rPr>
          <w:rFonts w:ascii="Arial" w:hAnsi="Arial" w:cs="Arial"/>
          <w:sz w:val="20"/>
          <w:szCs w:val="20"/>
        </w:rPr>
        <w:t xml:space="preserve"> </w:t>
      </w:r>
      <w:r w:rsidR="009C7C4C">
        <w:rPr>
          <w:rFonts w:ascii="Arial" w:hAnsi="Arial" w:cs="Arial"/>
          <w:sz w:val="20"/>
          <w:szCs w:val="20"/>
        </w:rPr>
        <w:t xml:space="preserve">on Sales cloud, Service cloud, Communities and </w:t>
      </w:r>
      <w:r w:rsidR="0085726B">
        <w:rPr>
          <w:rFonts w:ascii="Arial" w:hAnsi="Arial" w:cs="Arial"/>
          <w:sz w:val="20"/>
          <w:szCs w:val="20"/>
        </w:rPr>
        <w:t>Platform u</w:t>
      </w:r>
      <w:r w:rsidR="00075A66">
        <w:rPr>
          <w:rFonts w:ascii="Arial" w:hAnsi="Arial" w:cs="Arial"/>
          <w:sz w:val="20"/>
          <w:szCs w:val="20"/>
        </w:rPr>
        <w:t xml:space="preserve">sing </w:t>
      </w:r>
      <w:r w:rsidR="00075A66" w:rsidRPr="00371AB1">
        <w:rPr>
          <w:rFonts w:ascii="Arial" w:hAnsi="Arial" w:cs="Arial"/>
          <w:b/>
          <w:sz w:val="20"/>
          <w:szCs w:val="20"/>
        </w:rPr>
        <w:t>Force.com,</w:t>
      </w:r>
      <w:r w:rsidR="007833D3">
        <w:rPr>
          <w:rFonts w:ascii="Arial" w:hAnsi="Arial" w:cs="Arial"/>
          <w:b/>
          <w:sz w:val="20"/>
          <w:szCs w:val="20"/>
        </w:rPr>
        <w:t xml:space="preserve"> </w:t>
      </w:r>
      <w:r w:rsidR="00075A66" w:rsidRPr="00593B98">
        <w:rPr>
          <w:rFonts w:ascii="Arial" w:hAnsi="Arial" w:cs="Arial"/>
          <w:b/>
          <w:sz w:val="20"/>
          <w:szCs w:val="20"/>
        </w:rPr>
        <w:t>Apex</w:t>
      </w:r>
      <w:r w:rsidR="00075A66">
        <w:rPr>
          <w:rFonts w:ascii="Arial" w:hAnsi="Arial" w:cs="Arial"/>
          <w:b/>
          <w:sz w:val="20"/>
          <w:szCs w:val="20"/>
        </w:rPr>
        <w:t>,</w:t>
      </w:r>
      <w:r w:rsidR="007833D3">
        <w:rPr>
          <w:rFonts w:ascii="Arial" w:hAnsi="Arial" w:cs="Arial"/>
          <w:b/>
          <w:sz w:val="20"/>
          <w:szCs w:val="20"/>
        </w:rPr>
        <w:t xml:space="preserve"> </w:t>
      </w:r>
      <w:r w:rsidR="009C7C4C">
        <w:rPr>
          <w:rFonts w:ascii="Arial" w:hAnsi="Arial" w:cs="Arial"/>
          <w:b/>
          <w:sz w:val="20"/>
          <w:szCs w:val="20"/>
        </w:rPr>
        <w:t>L</w:t>
      </w:r>
      <w:r w:rsidR="00547F64">
        <w:rPr>
          <w:rFonts w:ascii="Arial" w:hAnsi="Arial" w:cs="Arial"/>
          <w:b/>
          <w:sz w:val="20"/>
          <w:szCs w:val="20"/>
        </w:rPr>
        <w:t xml:space="preserve">ightning </w:t>
      </w:r>
      <w:r w:rsidR="0085726B">
        <w:rPr>
          <w:rFonts w:ascii="Arial" w:hAnsi="Arial" w:cs="Arial"/>
          <w:b/>
          <w:sz w:val="20"/>
          <w:szCs w:val="20"/>
        </w:rPr>
        <w:t>&amp; Integration Capabilities</w:t>
      </w:r>
      <w:r w:rsidR="004F017E" w:rsidRPr="008E62C6">
        <w:rPr>
          <w:rFonts w:ascii="Arial" w:hAnsi="Arial" w:cs="Arial"/>
          <w:bCs/>
          <w:sz w:val="20"/>
          <w:szCs w:val="20"/>
        </w:rPr>
        <w:t>.</w:t>
      </w:r>
      <w:r w:rsidR="004F017E">
        <w:rPr>
          <w:rFonts w:ascii="Arial" w:hAnsi="Arial" w:cs="Arial"/>
          <w:b/>
          <w:sz w:val="20"/>
          <w:szCs w:val="20"/>
        </w:rPr>
        <w:t xml:space="preserve"> </w:t>
      </w:r>
    </w:p>
    <w:p w14:paraId="332CEA84" w14:textId="6E034FBC" w:rsidR="006C0DB1" w:rsidRPr="006C0DB1" w:rsidRDefault="00861B9F" w:rsidP="00F418AB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 w:rsidRPr="006C0DB1">
        <w:rPr>
          <w:rFonts w:ascii="Arial" w:hAnsi="Arial" w:cs="Arial"/>
          <w:sz w:val="20"/>
          <w:szCs w:val="20"/>
        </w:rPr>
        <w:t>Oversaw a global Salesforce Development team of 12 developers, leading the entire architecture for a complex Salesforce</w:t>
      </w:r>
      <w:r w:rsidR="006C0DB1">
        <w:rPr>
          <w:rFonts w:ascii="Arial" w:hAnsi="Arial" w:cs="Arial"/>
          <w:sz w:val="20"/>
          <w:szCs w:val="20"/>
        </w:rPr>
        <w:t xml:space="preserve"> i</w:t>
      </w:r>
      <w:r w:rsidR="006C0DB1" w:rsidRPr="006C0DB1">
        <w:rPr>
          <w:rFonts w:ascii="Arial" w:hAnsi="Arial" w:cs="Arial"/>
          <w:sz w:val="20"/>
          <w:szCs w:val="20"/>
        </w:rPr>
        <w:t>mplementation from Oracle CRM to S</w:t>
      </w:r>
      <w:r w:rsidR="004B2C06">
        <w:rPr>
          <w:rFonts w:ascii="Arial" w:hAnsi="Arial" w:cs="Arial"/>
          <w:sz w:val="20"/>
          <w:szCs w:val="20"/>
        </w:rPr>
        <w:t>alesforce</w:t>
      </w:r>
      <w:r w:rsidR="006C0DB1" w:rsidRPr="006C0DB1">
        <w:rPr>
          <w:rFonts w:ascii="Arial" w:hAnsi="Arial" w:cs="Arial"/>
          <w:sz w:val="20"/>
          <w:szCs w:val="20"/>
        </w:rPr>
        <w:t xml:space="preserve"> by establishing a performance improvement framework with best practices and standardized design</w:t>
      </w:r>
      <w:r w:rsidR="006C0DB1">
        <w:rPr>
          <w:rFonts w:ascii="Arial" w:hAnsi="Arial" w:cs="Arial"/>
          <w:sz w:val="20"/>
          <w:szCs w:val="20"/>
        </w:rPr>
        <w:t xml:space="preserve"> </w:t>
      </w:r>
      <w:r w:rsidR="006C0DB1" w:rsidRPr="006C0DB1">
        <w:rPr>
          <w:rFonts w:ascii="Arial" w:hAnsi="Arial" w:cs="Arial"/>
          <w:sz w:val="20"/>
          <w:szCs w:val="20"/>
        </w:rPr>
        <w:t xml:space="preserve">processes to resolve inefficiencies, resulting in </w:t>
      </w:r>
      <w:r w:rsidR="003C12FD" w:rsidRPr="006C0DB1">
        <w:rPr>
          <w:rFonts w:ascii="Arial" w:hAnsi="Arial" w:cs="Arial"/>
          <w:sz w:val="20"/>
          <w:szCs w:val="20"/>
        </w:rPr>
        <w:t>an</w:t>
      </w:r>
      <w:r w:rsidR="006C0DB1" w:rsidRPr="006C0DB1">
        <w:rPr>
          <w:rFonts w:ascii="Arial" w:hAnsi="Arial" w:cs="Arial"/>
          <w:sz w:val="20"/>
          <w:szCs w:val="20"/>
        </w:rPr>
        <w:t xml:space="preserve"> </w:t>
      </w:r>
      <w:r w:rsidR="006C0DB1">
        <w:rPr>
          <w:rFonts w:ascii="Arial" w:hAnsi="Arial" w:cs="Arial"/>
          <w:sz w:val="20"/>
          <w:szCs w:val="20"/>
        </w:rPr>
        <w:t>AED 2</w:t>
      </w:r>
      <w:r w:rsidR="003C12FD" w:rsidRPr="006C0DB1">
        <w:rPr>
          <w:rFonts w:ascii="Arial" w:hAnsi="Arial" w:cs="Arial"/>
          <w:sz w:val="20"/>
          <w:szCs w:val="20"/>
        </w:rPr>
        <w:t>M</w:t>
      </w:r>
      <w:r w:rsidR="003C12FD">
        <w:rPr>
          <w:rFonts w:ascii="Arial" w:hAnsi="Arial" w:cs="Arial"/>
          <w:sz w:val="20"/>
          <w:szCs w:val="20"/>
        </w:rPr>
        <w:t xml:space="preserve"> </w:t>
      </w:r>
      <w:r w:rsidR="003C12FD" w:rsidRPr="006C0DB1">
        <w:rPr>
          <w:rFonts w:ascii="Arial" w:hAnsi="Arial" w:cs="Arial"/>
          <w:sz w:val="20"/>
          <w:szCs w:val="20"/>
        </w:rPr>
        <w:t>Salesforce.com</w:t>
      </w:r>
      <w:r w:rsidR="006C0DB1" w:rsidRPr="006C0DB1">
        <w:rPr>
          <w:rFonts w:ascii="Arial" w:hAnsi="Arial" w:cs="Arial"/>
          <w:sz w:val="20"/>
          <w:szCs w:val="20"/>
        </w:rPr>
        <w:t xml:space="preserve"> launch to 1k+ users.</w:t>
      </w:r>
    </w:p>
    <w:p w14:paraId="10C52C14" w14:textId="6B4A735F" w:rsidR="002C531B" w:rsidRDefault="002C531B" w:rsidP="009E373C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designing and implementing Sales cloud </w:t>
      </w:r>
      <w:r w:rsidR="00B224F4">
        <w:rPr>
          <w:rFonts w:ascii="Arial" w:hAnsi="Arial" w:cs="Arial"/>
          <w:sz w:val="20"/>
          <w:szCs w:val="20"/>
        </w:rPr>
        <w:t xml:space="preserve">applications </w:t>
      </w:r>
      <w:r>
        <w:rPr>
          <w:rFonts w:ascii="Arial" w:hAnsi="Arial" w:cs="Arial"/>
          <w:sz w:val="20"/>
          <w:szCs w:val="20"/>
        </w:rPr>
        <w:t xml:space="preserve">through Lead Management, Opportunity Management, Products </w:t>
      </w:r>
      <w:r w:rsidR="00B224F4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Pricing Setup</w:t>
      </w:r>
      <w:r w:rsidR="00B224F4">
        <w:rPr>
          <w:rFonts w:ascii="Arial" w:hAnsi="Arial" w:cs="Arial"/>
          <w:sz w:val="20"/>
          <w:szCs w:val="20"/>
        </w:rPr>
        <w:t xml:space="preserve"> and other Sales cloud capabilities. </w:t>
      </w:r>
    </w:p>
    <w:p w14:paraId="68BB2EFA" w14:textId="3DDD0AD6" w:rsidR="00B224F4" w:rsidRDefault="00B224F4" w:rsidP="009E373C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designing and implementing Service cloud applications through Case Management, Live Agent, Communities and other service cloud capabilities. </w:t>
      </w:r>
    </w:p>
    <w:p w14:paraId="63F5845D" w14:textId="2D29A1E3" w:rsidR="00663C4D" w:rsidRPr="00536A6F" w:rsidRDefault="00663C4D" w:rsidP="009E373C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on Product configuration and implementing Quoting solutions on Conga CPQ. </w:t>
      </w:r>
    </w:p>
    <w:p w14:paraId="68B4EA63" w14:textId="32BF0648" w:rsidR="001F1054" w:rsidRPr="00A17BD3" w:rsidRDefault="001F1054" w:rsidP="009E373C">
      <w:pPr>
        <w:numPr>
          <w:ilvl w:val="0"/>
          <w:numId w:val="1"/>
        </w:numPr>
        <w:tabs>
          <w:tab w:val="left" w:pos="-360"/>
          <w:tab w:val="left" w:pos="720"/>
        </w:tabs>
        <w:suppressAutoHyphens/>
        <w:spacing w:line="276" w:lineRule="auto"/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Exper</w:t>
      </w:r>
      <w:r w:rsidR="008F6E06">
        <w:rPr>
          <w:rFonts w:ascii="Arial" w:hAnsi="Arial" w:cs="Arial"/>
          <w:lang w:val="en-GB"/>
        </w:rPr>
        <w:t>tise</w:t>
      </w:r>
      <w:r>
        <w:rPr>
          <w:rFonts w:ascii="Arial" w:hAnsi="Arial" w:cs="Arial"/>
          <w:lang w:val="en-GB"/>
        </w:rPr>
        <w:t xml:space="preserve"> </w:t>
      </w:r>
      <w:r w:rsidR="009D1C43">
        <w:rPr>
          <w:rFonts w:ascii="Arial" w:hAnsi="Arial" w:cs="Arial"/>
          <w:lang w:val="en-GB"/>
        </w:rPr>
        <w:t xml:space="preserve">in designing solutions that are scalable, light weight and reusable in nature. </w:t>
      </w:r>
    </w:p>
    <w:p w14:paraId="43F289E3" w14:textId="0F8E0B6A" w:rsidR="002C531B" w:rsidRPr="002C531B" w:rsidRDefault="00A17BD3" w:rsidP="002C531B">
      <w:pPr>
        <w:numPr>
          <w:ilvl w:val="0"/>
          <w:numId w:val="1"/>
        </w:numPr>
        <w:tabs>
          <w:tab w:val="left" w:pos="-360"/>
          <w:tab w:val="left" w:pos="720"/>
        </w:tabs>
        <w:suppressAutoHyphens/>
        <w:spacing w:line="276" w:lineRule="auto"/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>Strong exposure to Apex</w:t>
      </w:r>
      <w:r w:rsidR="00920CC1">
        <w:rPr>
          <w:rFonts w:ascii="Arial" w:hAnsi="Arial" w:cs="Arial"/>
        </w:rPr>
        <w:t xml:space="preserve">, </w:t>
      </w:r>
      <w:r w:rsidR="00AE7488">
        <w:rPr>
          <w:rFonts w:ascii="Arial" w:hAnsi="Arial" w:cs="Arial"/>
        </w:rPr>
        <w:t>Lightning Components</w:t>
      </w:r>
      <w:r w:rsidR="00DB0220">
        <w:rPr>
          <w:rFonts w:ascii="Arial" w:hAnsi="Arial" w:cs="Arial"/>
        </w:rPr>
        <w:t xml:space="preserve">, </w:t>
      </w:r>
      <w:r w:rsidR="002B0134">
        <w:rPr>
          <w:rFonts w:ascii="Arial" w:hAnsi="Arial" w:cs="Arial"/>
        </w:rPr>
        <w:t>Integrations using SOAP/REST API’s</w:t>
      </w:r>
      <w:r w:rsidR="00920CC1">
        <w:rPr>
          <w:rFonts w:ascii="Arial" w:hAnsi="Arial" w:cs="Arial"/>
        </w:rPr>
        <w:t xml:space="preserve">. </w:t>
      </w:r>
    </w:p>
    <w:p w14:paraId="4FCC2568" w14:textId="37F8D68E" w:rsidR="00714025" w:rsidRDefault="00714025" w:rsidP="00714025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 w:rsidRPr="00A7434F">
        <w:rPr>
          <w:rFonts w:ascii="Arial" w:hAnsi="Arial" w:cs="Arial"/>
          <w:sz w:val="20"/>
          <w:szCs w:val="20"/>
        </w:rPr>
        <w:t>Experienced in design domain-specific, multi-cloud solutions on the Salesforce Platform that power personalized, frictionless customer experiences that maximize business value.</w:t>
      </w:r>
    </w:p>
    <w:p w14:paraId="20F3D7FE" w14:textId="77777777" w:rsidR="00D238CA" w:rsidRDefault="00D238CA" w:rsidP="00D238CA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 w:rsidRPr="00814E86">
        <w:rPr>
          <w:rFonts w:ascii="Arial" w:hAnsi="Arial" w:cs="Arial"/>
          <w:sz w:val="20"/>
          <w:szCs w:val="20"/>
        </w:rPr>
        <w:t>Experienced in creating, running and presenting a measurable BRD/FSD (Blueprint) that aligns a customer’s technical business needs to that of the Salesforce Solutions</w:t>
      </w:r>
      <w:r>
        <w:rPr>
          <w:rFonts w:ascii="Arial" w:hAnsi="Arial" w:cs="Arial"/>
          <w:sz w:val="20"/>
          <w:szCs w:val="20"/>
        </w:rPr>
        <w:t>.</w:t>
      </w:r>
    </w:p>
    <w:p w14:paraId="45B1E831" w14:textId="77777777" w:rsidR="00D238CA" w:rsidRDefault="00D238CA" w:rsidP="00D238CA">
      <w:pPr>
        <w:pStyle w:val="Normalverdana"/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 w:rsidRPr="002E6AF1">
        <w:rPr>
          <w:rFonts w:ascii="Arial" w:hAnsi="Arial" w:cs="Arial"/>
          <w:sz w:val="20"/>
          <w:szCs w:val="20"/>
        </w:rPr>
        <w:t>Experienced in validating solution components and provid</w:t>
      </w:r>
      <w:r>
        <w:rPr>
          <w:rFonts w:ascii="Arial" w:hAnsi="Arial" w:cs="Arial"/>
          <w:sz w:val="20"/>
          <w:szCs w:val="20"/>
        </w:rPr>
        <w:t>ing</w:t>
      </w:r>
      <w:r w:rsidRPr="002E6AF1">
        <w:rPr>
          <w:rFonts w:ascii="Arial" w:hAnsi="Arial" w:cs="Arial"/>
          <w:sz w:val="20"/>
          <w:szCs w:val="20"/>
        </w:rPr>
        <w:t xml:space="preserve"> solution walkthrough with customer; Identif</w:t>
      </w:r>
      <w:r>
        <w:rPr>
          <w:rFonts w:ascii="Arial" w:hAnsi="Arial" w:cs="Arial"/>
          <w:sz w:val="20"/>
          <w:szCs w:val="20"/>
        </w:rPr>
        <w:t>ying</w:t>
      </w:r>
      <w:r w:rsidRPr="002E6AF1">
        <w:rPr>
          <w:rFonts w:ascii="Arial" w:hAnsi="Arial" w:cs="Arial"/>
          <w:sz w:val="20"/>
          <w:szCs w:val="20"/>
        </w:rPr>
        <w:t xml:space="preserve"> technical issues / risks and present alternatives to alleviate or resolve</w:t>
      </w:r>
      <w:r>
        <w:rPr>
          <w:rFonts w:ascii="Arial" w:hAnsi="Arial" w:cs="Arial"/>
          <w:sz w:val="20"/>
          <w:szCs w:val="20"/>
        </w:rPr>
        <w:t>.</w:t>
      </w:r>
    </w:p>
    <w:p w14:paraId="6E996BDB" w14:textId="77777777" w:rsidR="009E7052" w:rsidRPr="009E7052" w:rsidRDefault="009E7052" w:rsidP="009E373C">
      <w:pPr>
        <w:pStyle w:val="HTMLPreformatted"/>
        <w:numPr>
          <w:ilvl w:val="0"/>
          <w:numId w:val="2"/>
        </w:numPr>
        <w:tabs>
          <w:tab w:val="clear" w:pos="916"/>
        </w:tabs>
        <w:spacing w:line="276" w:lineRule="auto"/>
        <w:jc w:val="both"/>
        <w:rPr>
          <w:rFonts w:ascii="Arial" w:hAnsi="Arial" w:cs="Arial"/>
          <w:color w:val="auto"/>
        </w:rPr>
      </w:pPr>
      <w:r w:rsidRPr="009E7052">
        <w:rPr>
          <w:rFonts w:ascii="Arial" w:hAnsi="Arial" w:cs="Arial"/>
          <w:bCs/>
          <w:color w:val="auto"/>
          <w:lang w:val="en-GB"/>
        </w:rPr>
        <w:t>Self-motivated Team Player</w:t>
      </w:r>
      <w:r w:rsidRPr="009E7052">
        <w:rPr>
          <w:rFonts w:ascii="Arial" w:hAnsi="Arial" w:cs="Arial"/>
          <w:color w:val="auto"/>
          <w:lang w:val="en-GB"/>
        </w:rPr>
        <w:t xml:space="preserve"> with the ability to work individually and in a group.</w:t>
      </w:r>
    </w:p>
    <w:p w14:paraId="0ECB9F3B" w14:textId="77777777" w:rsidR="009E7052" w:rsidRPr="00157E87" w:rsidRDefault="009E7052" w:rsidP="009E373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9E7052">
        <w:rPr>
          <w:rFonts w:ascii="Arial" w:hAnsi="Arial" w:cs="Arial"/>
        </w:rPr>
        <w:t xml:space="preserve">Ability to learn </w:t>
      </w:r>
      <w:r w:rsidRPr="00157E87">
        <w:rPr>
          <w:rFonts w:ascii="Arial" w:hAnsi="Arial" w:cs="Arial"/>
        </w:rPr>
        <w:t>and adapt quickly to the emerging new technologies.</w:t>
      </w:r>
    </w:p>
    <w:p w14:paraId="34A858DA" w14:textId="77777777" w:rsidR="00733300" w:rsidRPr="00B70DEC" w:rsidRDefault="009E7052" w:rsidP="00E624FC">
      <w:pPr>
        <w:pStyle w:val="HTMLPreformatted"/>
        <w:numPr>
          <w:ilvl w:val="0"/>
          <w:numId w:val="2"/>
        </w:numPr>
        <w:tabs>
          <w:tab w:val="clear" w:pos="916"/>
        </w:tabs>
        <w:spacing w:line="276" w:lineRule="auto"/>
        <w:jc w:val="both"/>
        <w:rPr>
          <w:rFonts w:ascii="Arial" w:hAnsi="Arial" w:cs="Arial"/>
          <w:color w:val="auto"/>
          <w:lang w:val="en-GB"/>
        </w:rPr>
      </w:pPr>
      <w:r w:rsidRPr="00B70DEC">
        <w:rPr>
          <w:rFonts w:ascii="Arial" w:hAnsi="Arial" w:cs="Arial"/>
          <w:bCs/>
          <w:color w:val="auto"/>
          <w:lang w:val="en-GB"/>
        </w:rPr>
        <w:t>Excellent Interpersonal</w:t>
      </w:r>
      <w:r w:rsidRPr="00B70DEC">
        <w:rPr>
          <w:rFonts w:ascii="Arial" w:hAnsi="Arial" w:cs="Arial"/>
          <w:color w:val="auto"/>
          <w:lang w:val="en-GB"/>
        </w:rPr>
        <w:t xml:space="preserve"> and </w:t>
      </w:r>
      <w:r w:rsidR="00C910B3" w:rsidRPr="00B70DEC">
        <w:rPr>
          <w:rFonts w:ascii="Arial" w:hAnsi="Arial" w:cs="Arial"/>
          <w:bCs/>
          <w:color w:val="auto"/>
          <w:lang w:val="en-GB"/>
        </w:rPr>
        <w:t>Communication</w:t>
      </w:r>
      <w:r w:rsidR="00C910B3" w:rsidRPr="00B70DEC">
        <w:rPr>
          <w:rFonts w:ascii="Arial" w:hAnsi="Arial" w:cs="Arial"/>
          <w:color w:val="auto"/>
          <w:lang w:val="en-GB"/>
        </w:rPr>
        <w:t xml:space="preserve"> skills</w:t>
      </w:r>
      <w:r w:rsidRPr="00B70DEC">
        <w:rPr>
          <w:rFonts w:ascii="Arial" w:hAnsi="Arial" w:cs="Arial"/>
          <w:color w:val="auto"/>
          <w:lang w:val="en-GB"/>
        </w:rPr>
        <w:t>.</w:t>
      </w:r>
    </w:p>
    <w:p w14:paraId="3965626F" w14:textId="77777777" w:rsidR="00733300" w:rsidRDefault="00733300" w:rsidP="00733300">
      <w:pPr>
        <w:pStyle w:val="HTMLPreformatted"/>
        <w:tabs>
          <w:tab w:val="clear" w:pos="916"/>
        </w:tabs>
        <w:spacing w:line="276" w:lineRule="auto"/>
        <w:ind w:left="360"/>
        <w:jc w:val="both"/>
      </w:pPr>
    </w:p>
    <w:p w14:paraId="017E21DB" w14:textId="77777777" w:rsidR="00733300" w:rsidRDefault="00733300" w:rsidP="00733300">
      <w:pPr>
        <w:pStyle w:val="Heading9"/>
        <w:keepNext/>
        <w:shd w:val="clear" w:color="auto" w:fill="808080"/>
        <w:spacing w:before="0" w:after="0" w:line="276" w:lineRule="auto"/>
        <w:jc w:val="both"/>
        <w:rPr>
          <w:b/>
        </w:rPr>
      </w:pPr>
      <w:r>
        <w:rPr>
          <w:b/>
        </w:rPr>
        <w:t>CERTIFICATIONS</w:t>
      </w:r>
    </w:p>
    <w:p w14:paraId="5EE586C1" w14:textId="77777777" w:rsidR="00733300" w:rsidRPr="00FE50A1" w:rsidRDefault="00733300" w:rsidP="00733300">
      <w:pPr>
        <w:pStyle w:val="HTMLPreformatted"/>
        <w:tabs>
          <w:tab w:val="clear" w:pos="916"/>
        </w:tabs>
        <w:spacing w:line="276" w:lineRule="auto"/>
        <w:jc w:val="both"/>
      </w:pPr>
    </w:p>
    <w:p w14:paraId="266F7CCC" w14:textId="24B85E05" w:rsidR="00733300" w:rsidRPr="00536A6F" w:rsidRDefault="00733300" w:rsidP="00733300">
      <w:pPr>
        <w:pStyle w:val="Normalverdana"/>
        <w:numPr>
          <w:ilvl w:val="0"/>
          <w:numId w:val="4"/>
        </w:numPr>
        <w:tabs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 w:rsidRPr="00536A6F">
        <w:rPr>
          <w:rFonts w:ascii="Arial" w:hAnsi="Arial" w:cs="Arial"/>
          <w:sz w:val="20"/>
          <w:szCs w:val="20"/>
        </w:rPr>
        <w:t xml:space="preserve">Salesforce Certified </w:t>
      </w:r>
      <w:r w:rsidRPr="00536A6F">
        <w:rPr>
          <w:rFonts w:ascii="Arial" w:hAnsi="Arial" w:cs="Arial"/>
          <w:b/>
          <w:sz w:val="20"/>
          <w:szCs w:val="20"/>
        </w:rPr>
        <w:t>Application Architect</w:t>
      </w:r>
      <w:r w:rsidRPr="00536A6F">
        <w:rPr>
          <w:rFonts w:ascii="Arial" w:hAnsi="Arial" w:cs="Arial"/>
          <w:sz w:val="20"/>
          <w:szCs w:val="20"/>
        </w:rPr>
        <w:t xml:space="preserve"> </w:t>
      </w:r>
    </w:p>
    <w:p w14:paraId="1E136585" w14:textId="1E956310" w:rsidR="00733300" w:rsidRPr="00536A6F" w:rsidRDefault="00733300" w:rsidP="00733300">
      <w:pPr>
        <w:pStyle w:val="Normalverdana"/>
        <w:numPr>
          <w:ilvl w:val="0"/>
          <w:numId w:val="4"/>
        </w:numPr>
        <w:tabs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 w:rsidRPr="00536A6F">
        <w:rPr>
          <w:rFonts w:ascii="Arial" w:hAnsi="Arial" w:cs="Arial"/>
          <w:sz w:val="20"/>
          <w:szCs w:val="20"/>
        </w:rPr>
        <w:t xml:space="preserve">Salesforce Certified </w:t>
      </w:r>
      <w:r w:rsidRPr="00536A6F">
        <w:rPr>
          <w:rFonts w:ascii="Arial" w:hAnsi="Arial" w:cs="Arial"/>
          <w:b/>
          <w:sz w:val="20"/>
          <w:szCs w:val="20"/>
        </w:rPr>
        <w:t>Sharing and Visibility Designer</w:t>
      </w:r>
      <w:r w:rsidRPr="00536A6F">
        <w:rPr>
          <w:rFonts w:ascii="Arial" w:hAnsi="Arial" w:cs="Arial"/>
          <w:sz w:val="20"/>
          <w:szCs w:val="20"/>
        </w:rPr>
        <w:t xml:space="preserve"> </w:t>
      </w:r>
    </w:p>
    <w:p w14:paraId="692A56C3" w14:textId="6406105C" w:rsidR="00733300" w:rsidRPr="0057134F" w:rsidRDefault="00733300" w:rsidP="00733300">
      <w:pPr>
        <w:pStyle w:val="Normalverdana"/>
        <w:numPr>
          <w:ilvl w:val="0"/>
          <w:numId w:val="4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 w:rsidRPr="00536A6F">
        <w:rPr>
          <w:rFonts w:ascii="Arial" w:hAnsi="Arial" w:cs="Arial"/>
          <w:sz w:val="20"/>
          <w:szCs w:val="20"/>
        </w:rPr>
        <w:t xml:space="preserve">Salesforce Certified </w:t>
      </w:r>
      <w:r w:rsidRPr="00536A6F">
        <w:rPr>
          <w:rFonts w:ascii="Arial" w:hAnsi="Arial" w:cs="Arial"/>
          <w:b/>
          <w:sz w:val="20"/>
          <w:szCs w:val="20"/>
        </w:rPr>
        <w:t>Data Architecture and Management Designer</w:t>
      </w:r>
      <w:r w:rsidRPr="00536A6F">
        <w:rPr>
          <w:rFonts w:ascii="Arial" w:hAnsi="Arial" w:cs="Arial"/>
          <w:sz w:val="20"/>
          <w:szCs w:val="20"/>
        </w:rPr>
        <w:t xml:space="preserve"> </w:t>
      </w:r>
    </w:p>
    <w:p w14:paraId="184F6091" w14:textId="732C871B" w:rsidR="00733300" w:rsidRDefault="00733300" w:rsidP="00733300">
      <w:pPr>
        <w:pStyle w:val="ListParagraph"/>
        <w:numPr>
          <w:ilvl w:val="0"/>
          <w:numId w:val="4"/>
        </w:numPr>
        <w:tabs>
          <w:tab w:val="left" w:pos="-360"/>
          <w:tab w:val="left" w:pos="720"/>
        </w:tabs>
        <w:suppressAutoHyphens/>
        <w:spacing w:line="276" w:lineRule="auto"/>
        <w:ind w:right="-58"/>
        <w:jc w:val="both"/>
        <w:rPr>
          <w:rFonts w:ascii="Arial" w:hAnsi="Arial" w:cs="Arial"/>
        </w:rPr>
      </w:pPr>
      <w:r w:rsidRPr="00385326">
        <w:rPr>
          <w:rFonts w:ascii="Arial" w:hAnsi="Arial" w:cs="Arial"/>
        </w:rPr>
        <w:t xml:space="preserve">Certified in </w:t>
      </w:r>
      <w:r w:rsidRPr="00B0702A">
        <w:rPr>
          <w:rFonts w:ascii="Arial" w:hAnsi="Arial" w:cs="Arial"/>
          <w:b/>
        </w:rPr>
        <w:t>APTTUS</w:t>
      </w:r>
      <w:r w:rsidRPr="00385326">
        <w:rPr>
          <w:rFonts w:ascii="Arial" w:hAnsi="Arial" w:cs="Arial"/>
        </w:rPr>
        <w:t xml:space="preserve"> Quote-to-Cash</w:t>
      </w:r>
    </w:p>
    <w:p w14:paraId="38385977" w14:textId="57AE986D" w:rsidR="00733300" w:rsidRPr="00DC1465" w:rsidRDefault="00733300" w:rsidP="00733300">
      <w:pPr>
        <w:pStyle w:val="Normalverdana"/>
        <w:numPr>
          <w:ilvl w:val="0"/>
          <w:numId w:val="4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Salesforce c</w:t>
      </w:r>
      <w:r w:rsidRPr="00586E9B">
        <w:rPr>
          <w:rFonts w:ascii="Arial" w:hAnsi="Arial" w:cs="Arial"/>
          <w:sz w:val="20"/>
          <w:szCs w:val="20"/>
        </w:rPr>
        <w:t xml:space="preserve">ertified </w:t>
      </w:r>
      <w:r>
        <w:rPr>
          <w:rFonts w:ascii="Arial" w:hAnsi="Arial" w:cs="Arial"/>
          <w:b/>
          <w:sz w:val="20"/>
          <w:szCs w:val="20"/>
        </w:rPr>
        <w:t>Platform App Builder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CD0C4F" w14:textId="601A62DD" w:rsidR="00733300" w:rsidRPr="005773F5" w:rsidRDefault="00733300" w:rsidP="00733300">
      <w:pPr>
        <w:pStyle w:val="Normalverdana"/>
        <w:numPr>
          <w:ilvl w:val="0"/>
          <w:numId w:val="4"/>
        </w:numPr>
        <w:tabs>
          <w:tab w:val="clear" w:pos="720"/>
          <w:tab w:val="left" w:pos="-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Salesforce c</w:t>
      </w:r>
      <w:r w:rsidRPr="00586E9B">
        <w:rPr>
          <w:rFonts w:ascii="Arial" w:hAnsi="Arial" w:cs="Arial"/>
          <w:sz w:val="20"/>
          <w:szCs w:val="20"/>
        </w:rPr>
        <w:t xml:space="preserve">ertified </w:t>
      </w:r>
      <w:r w:rsidRPr="00586E9B">
        <w:rPr>
          <w:rFonts w:ascii="Arial" w:hAnsi="Arial" w:cs="Arial"/>
          <w:b/>
          <w:sz w:val="20"/>
          <w:szCs w:val="20"/>
        </w:rPr>
        <w:t>Sales Cloud Consultant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5E29FD" w14:textId="32DD9D5D" w:rsidR="00733300" w:rsidRDefault="00733300" w:rsidP="00733300">
      <w:pPr>
        <w:pStyle w:val="ListParagraph"/>
        <w:numPr>
          <w:ilvl w:val="0"/>
          <w:numId w:val="4"/>
        </w:numPr>
        <w:tabs>
          <w:tab w:val="left" w:pos="-360"/>
          <w:tab w:val="left" w:pos="720"/>
        </w:tabs>
        <w:suppressAutoHyphens/>
        <w:spacing w:line="276" w:lineRule="auto"/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Salesforce certified </w:t>
      </w:r>
      <w:r w:rsidRPr="008B1A36">
        <w:rPr>
          <w:rFonts w:ascii="Arial" w:hAnsi="Arial" w:cs="Arial"/>
          <w:b/>
        </w:rPr>
        <w:t>Administrator</w:t>
      </w:r>
      <w:r>
        <w:rPr>
          <w:rFonts w:ascii="Arial" w:hAnsi="Arial" w:cs="Arial"/>
        </w:rPr>
        <w:t xml:space="preserve"> </w:t>
      </w:r>
    </w:p>
    <w:p w14:paraId="1C7D88FB" w14:textId="7AEAD265" w:rsidR="00733300" w:rsidRDefault="00733300" w:rsidP="00733300">
      <w:pPr>
        <w:pStyle w:val="ListParagraph"/>
        <w:numPr>
          <w:ilvl w:val="0"/>
          <w:numId w:val="4"/>
        </w:numPr>
        <w:tabs>
          <w:tab w:val="left" w:pos="-360"/>
          <w:tab w:val="left" w:pos="720"/>
        </w:tabs>
        <w:suppressAutoHyphens/>
        <w:spacing w:line="276" w:lineRule="auto"/>
        <w:ind w:right="-58"/>
        <w:jc w:val="both"/>
        <w:rPr>
          <w:rFonts w:ascii="Arial" w:hAnsi="Arial" w:cs="Arial"/>
        </w:rPr>
      </w:pPr>
      <w:r w:rsidRPr="00385326">
        <w:rPr>
          <w:rFonts w:ascii="Arial" w:hAnsi="Arial" w:cs="Arial"/>
        </w:rPr>
        <w:t xml:space="preserve">Salesforce certified </w:t>
      </w:r>
      <w:r w:rsidRPr="00B0702A">
        <w:rPr>
          <w:rFonts w:ascii="Arial" w:hAnsi="Arial" w:cs="Arial"/>
          <w:b/>
        </w:rPr>
        <w:t>Platform Developer I</w:t>
      </w:r>
      <w:r w:rsidRPr="00385326">
        <w:rPr>
          <w:rFonts w:ascii="Arial" w:hAnsi="Arial" w:cs="Arial"/>
        </w:rPr>
        <w:t xml:space="preserve"> </w:t>
      </w:r>
    </w:p>
    <w:p w14:paraId="16FCD642" w14:textId="4B14203E" w:rsidR="00733300" w:rsidRDefault="00733300" w:rsidP="007333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5326">
        <w:rPr>
          <w:rFonts w:ascii="Arial" w:hAnsi="Arial" w:cs="Arial"/>
        </w:rPr>
        <w:t>Force.com Certified Developer (</w:t>
      </w:r>
      <w:r w:rsidRPr="00B0702A">
        <w:rPr>
          <w:rFonts w:ascii="Arial" w:hAnsi="Arial" w:cs="Arial"/>
          <w:b/>
        </w:rPr>
        <w:t>DEV-401</w:t>
      </w:r>
      <w:r w:rsidRPr="00385326">
        <w:rPr>
          <w:rFonts w:ascii="Arial" w:hAnsi="Arial" w:cs="Arial"/>
        </w:rPr>
        <w:t xml:space="preserve">)  </w:t>
      </w:r>
    </w:p>
    <w:p w14:paraId="5E25B84C" w14:textId="438C42C0" w:rsidR="008F6E06" w:rsidRPr="006A5A92" w:rsidRDefault="008F6E06" w:rsidP="00142249">
      <w:pPr>
        <w:pStyle w:val="Normalverdana"/>
        <w:numPr>
          <w:ilvl w:val="0"/>
          <w:numId w:val="4"/>
        </w:numPr>
        <w:tabs>
          <w:tab w:val="left" w:pos="-360"/>
        </w:tabs>
        <w:spacing w:line="276" w:lineRule="auto"/>
        <w:rPr>
          <w:rFonts w:ascii="Arial" w:hAnsi="Arial" w:cs="Arial"/>
        </w:rPr>
      </w:pPr>
      <w:r w:rsidRPr="006A5A92">
        <w:rPr>
          <w:rFonts w:ascii="Arial" w:hAnsi="Arial" w:cs="Arial"/>
          <w:sz w:val="20"/>
          <w:szCs w:val="20"/>
        </w:rPr>
        <w:t>Project Management Professional (</w:t>
      </w:r>
      <w:r w:rsidRPr="006A5A92">
        <w:rPr>
          <w:rFonts w:ascii="Arial" w:hAnsi="Arial" w:cs="Arial"/>
          <w:b/>
          <w:bCs/>
          <w:sz w:val="20"/>
          <w:szCs w:val="20"/>
        </w:rPr>
        <w:t>PMP®</w:t>
      </w:r>
      <w:r w:rsidRPr="006A5A92">
        <w:rPr>
          <w:rFonts w:ascii="Arial" w:hAnsi="Arial" w:cs="Arial"/>
          <w:sz w:val="20"/>
          <w:szCs w:val="20"/>
        </w:rPr>
        <w:t xml:space="preserve">) </w:t>
      </w:r>
    </w:p>
    <w:p w14:paraId="659205B8" w14:textId="3BCDBE10" w:rsidR="00044152" w:rsidRPr="00044152" w:rsidRDefault="00044152" w:rsidP="008F6E06">
      <w:pPr>
        <w:spacing w:line="276" w:lineRule="auto"/>
        <w:jc w:val="both"/>
        <w:rPr>
          <w:rFonts w:ascii="Arial" w:hAnsi="Arial" w:cs="Arial"/>
        </w:rPr>
      </w:pPr>
    </w:p>
    <w:p w14:paraId="2DF24E65" w14:textId="77777777" w:rsidR="00323815" w:rsidRDefault="009C553A" w:rsidP="00093E1D">
      <w:pPr>
        <w:pStyle w:val="Heading9"/>
        <w:shd w:val="clear" w:color="auto" w:fill="808080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TECHNICAL EXPERTISE</w:t>
      </w:r>
    </w:p>
    <w:p w14:paraId="43B63768" w14:textId="77777777" w:rsidR="00F15209" w:rsidRDefault="00F15209" w:rsidP="00093E1D">
      <w:pPr>
        <w:spacing w:line="276" w:lineRule="auto"/>
        <w:ind w:left="2940" w:hanging="2580"/>
        <w:rPr>
          <w:rFonts w:ascii="Arial" w:hAnsi="Arial" w:cs="Arial"/>
        </w:rPr>
      </w:pPr>
    </w:p>
    <w:p w14:paraId="40786BE5" w14:textId="1031C6A6" w:rsidR="00371AB1" w:rsidRDefault="00917C12" w:rsidP="00093E1D">
      <w:pPr>
        <w:spacing w:line="276" w:lineRule="auto"/>
        <w:ind w:left="2940" w:hanging="2580"/>
        <w:rPr>
          <w:rFonts w:ascii="Arial" w:hAnsi="Arial" w:cs="Arial"/>
        </w:rPr>
      </w:pPr>
      <w:r>
        <w:rPr>
          <w:rFonts w:ascii="Arial" w:hAnsi="Arial" w:cs="Arial"/>
        </w:rPr>
        <w:t>Languages</w:t>
      </w:r>
      <w:r>
        <w:rPr>
          <w:rFonts w:ascii="Arial" w:hAnsi="Arial" w:cs="Arial"/>
        </w:rPr>
        <w:tab/>
      </w:r>
      <w:r w:rsidR="00350377">
        <w:rPr>
          <w:rFonts w:ascii="Arial" w:hAnsi="Arial" w:cs="Arial"/>
        </w:rPr>
        <w:t>: Apex</w:t>
      </w:r>
      <w:r w:rsidR="003F19B2">
        <w:rPr>
          <w:rFonts w:ascii="Arial" w:hAnsi="Arial" w:cs="Arial"/>
        </w:rPr>
        <w:t xml:space="preserve">, </w:t>
      </w:r>
      <w:r w:rsidR="00F4316C">
        <w:rPr>
          <w:rFonts w:ascii="Arial" w:hAnsi="Arial" w:cs="Arial"/>
        </w:rPr>
        <w:t xml:space="preserve">C, </w:t>
      </w:r>
      <w:r w:rsidR="003B70C5">
        <w:rPr>
          <w:rFonts w:ascii="Arial" w:hAnsi="Arial" w:cs="Arial"/>
        </w:rPr>
        <w:t xml:space="preserve">Core </w:t>
      </w:r>
      <w:r>
        <w:rPr>
          <w:rFonts w:ascii="Arial" w:hAnsi="Arial" w:cs="Arial"/>
        </w:rPr>
        <w:t>Java</w:t>
      </w:r>
      <w:r w:rsidR="00F86BB8">
        <w:rPr>
          <w:rFonts w:ascii="Arial" w:hAnsi="Arial" w:cs="Arial"/>
        </w:rPr>
        <w:t>, Java Script</w:t>
      </w:r>
    </w:p>
    <w:p w14:paraId="38F1DC27" w14:textId="1D3624D2" w:rsidR="001A5918" w:rsidRDefault="00917C12" w:rsidP="00044152">
      <w:pPr>
        <w:spacing w:line="276" w:lineRule="auto"/>
        <w:ind w:left="2940" w:hanging="25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</w:t>
      </w:r>
      <w:r>
        <w:rPr>
          <w:rFonts w:ascii="Arial" w:hAnsi="Arial" w:cs="Arial"/>
        </w:rPr>
        <w:tab/>
      </w:r>
      <w:r w:rsidR="00171C8B">
        <w:rPr>
          <w:rFonts w:ascii="Arial" w:hAnsi="Arial" w:cs="Arial"/>
        </w:rPr>
        <w:t xml:space="preserve">: </w:t>
      </w:r>
      <w:r w:rsidR="00F86BB8">
        <w:rPr>
          <w:rFonts w:ascii="Arial" w:hAnsi="Arial" w:cs="Arial"/>
        </w:rPr>
        <w:t>Visual Studio Code</w:t>
      </w:r>
    </w:p>
    <w:p w14:paraId="412F5D83" w14:textId="74208FF7" w:rsidR="002B2BDE" w:rsidRDefault="002B2BDE" w:rsidP="00044152">
      <w:pPr>
        <w:spacing w:line="276" w:lineRule="auto"/>
        <w:ind w:left="2940" w:hanging="2580"/>
        <w:rPr>
          <w:rFonts w:ascii="Arial" w:hAnsi="Arial" w:cs="Arial"/>
        </w:rPr>
      </w:pPr>
    </w:p>
    <w:p w14:paraId="203FEFF7" w14:textId="77777777" w:rsidR="006A5A92" w:rsidRDefault="006A5A92" w:rsidP="00044152">
      <w:pPr>
        <w:spacing w:line="276" w:lineRule="auto"/>
        <w:ind w:left="2940" w:hanging="2580"/>
        <w:rPr>
          <w:rFonts w:ascii="Arial" w:hAnsi="Arial" w:cs="Arial"/>
        </w:rPr>
      </w:pPr>
    </w:p>
    <w:p w14:paraId="506F885B" w14:textId="77777777" w:rsidR="002B2BDE" w:rsidRDefault="002B2BDE" w:rsidP="00044152">
      <w:pPr>
        <w:spacing w:line="276" w:lineRule="auto"/>
        <w:ind w:left="2940" w:hanging="2580"/>
        <w:rPr>
          <w:rFonts w:ascii="Arial" w:hAnsi="Arial" w:cs="Arial"/>
        </w:rPr>
      </w:pPr>
    </w:p>
    <w:p w14:paraId="20FFDF9E" w14:textId="1447242D" w:rsidR="00BF6280" w:rsidRDefault="008C273F" w:rsidP="004A5269">
      <w:pPr>
        <w:spacing w:line="276" w:lineRule="auto"/>
        <w:ind w:left="2940" w:hanging="2580"/>
        <w:rPr>
          <w:rFonts w:ascii="Arial" w:hAnsi="Arial" w:cs="Arial"/>
        </w:rPr>
      </w:pPr>
      <w:r>
        <w:rPr>
          <w:rFonts w:ascii="Arial" w:hAnsi="Arial" w:cs="Arial"/>
        </w:rPr>
        <w:t xml:space="preserve">Tools </w:t>
      </w:r>
      <w:r>
        <w:rPr>
          <w:rFonts w:ascii="Arial" w:hAnsi="Arial" w:cs="Arial"/>
        </w:rPr>
        <w:tab/>
        <w:t xml:space="preserve">: </w:t>
      </w:r>
      <w:r w:rsidR="00A044BD">
        <w:rPr>
          <w:rFonts w:ascii="Arial" w:hAnsi="Arial" w:cs="Arial"/>
        </w:rPr>
        <w:t xml:space="preserve">SFDX, JIRA, GITHUB, </w:t>
      </w:r>
      <w:r>
        <w:rPr>
          <w:rFonts w:ascii="Arial" w:hAnsi="Arial" w:cs="Arial"/>
        </w:rPr>
        <w:t xml:space="preserve">Tortoise SVN, </w:t>
      </w:r>
      <w:proofErr w:type="spellStart"/>
      <w:r>
        <w:rPr>
          <w:rFonts w:ascii="Arial" w:hAnsi="Arial" w:cs="Arial"/>
        </w:rPr>
        <w:t>Subclipse</w:t>
      </w:r>
      <w:proofErr w:type="spellEnd"/>
      <w:r>
        <w:rPr>
          <w:rFonts w:ascii="Arial" w:hAnsi="Arial" w:cs="Arial"/>
        </w:rPr>
        <w:t>, So</w:t>
      </w:r>
      <w:r w:rsidR="001704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pUI, </w:t>
      </w:r>
      <w:r w:rsidR="003C067C">
        <w:rPr>
          <w:rFonts w:ascii="Arial" w:hAnsi="Arial" w:cs="Arial"/>
        </w:rPr>
        <w:t xml:space="preserve">Apex Data </w:t>
      </w:r>
      <w:r w:rsidR="00A044BD">
        <w:rPr>
          <w:rFonts w:ascii="Arial" w:hAnsi="Arial" w:cs="Arial"/>
        </w:rPr>
        <w:t xml:space="preserve">Loader,  </w:t>
      </w:r>
      <w:r w:rsidR="00322BD7">
        <w:rPr>
          <w:rFonts w:ascii="Arial" w:hAnsi="Arial" w:cs="Arial"/>
        </w:rPr>
        <w:t xml:space="preserve">    </w:t>
      </w:r>
      <w:r w:rsidR="004A5269">
        <w:rPr>
          <w:rFonts w:ascii="Arial" w:hAnsi="Arial" w:cs="Arial"/>
        </w:rPr>
        <w:t xml:space="preserve">     </w:t>
      </w:r>
      <w:r w:rsidR="00A044BD">
        <w:rPr>
          <w:rFonts w:ascii="Arial" w:hAnsi="Arial" w:cs="Arial"/>
        </w:rPr>
        <w:t xml:space="preserve">ANT, </w:t>
      </w:r>
      <w:proofErr w:type="spellStart"/>
      <w:r w:rsidR="00A044BD">
        <w:rPr>
          <w:rFonts w:ascii="Arial" w:hAnsi="Arial" w:cs="Arial"/>
        </w:rPr>
        <w:t>ClickDeploy</w:t>
      </w:r>
      <w:proofErr w:type="spellEnd"/>
      <w:r w:rsidR="00A044BD">
        <w:rPr>
          <w:rFonts w:ascii="Arial" w:hAnsi="Arial" w:cs="Arial"/>
        </w:rPr>
        <w:t xml:space="preserve">                      </w:t>
      </w:r>
    </w:p>
    <w:p w14:paraId="13326467" w14:textId="08439231" w:rsidR="00BF6280" w:rsidRDefault="00BF6280" w:rsidP="00044152">
      <w:pPr>
        <w:spacing w:line="276" w:lineRule="auto"/>
        <w:ind w:left="2940" w:hanging="2580"/>
        <w:rPr>
          <w:rFonts w:ascii="Arial" w:hAnsi="Arial" w:cs="Arial"/>
        </w:rPr>
      </w:pPr>
    </w:p>
    <w:p w14:paraId="042E3CFD" w14:textId="77777777" w:rsidR="00813DD6" w:rsidRDefault="009C553A" w:rsidP="00093E1D">
      <w:pPr>
        <w:pStyle w:val="Heading9"/>
        <w:shd w:val="clear" w:color="auto" w:fill="808080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WORK EXPERIENCE</w:t>
      </w:r>
    </w:p>
    <w:p w14:paraId="7FEF1EA4" w14:textId="5335EE13" w:rsidR="003D28C0" w:rsidRDefault="008A1AA9" w:rsidP="001275EE">
      <w:pPr>
        <w:spacing w:line="276" w:lineRule="auto"/>
        <w:jc w:val="both"/>
      </w:pPr>
      <w:r>
        <w:tab/>
      </w:r>
    </w:p>
    <w:p w14:paraId="70C943BD" w14:textId="064F917C" w:rsidR="000E5C8E" w:rsidRDefault="000E5C8E" w:rsidP="000C3B1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Technical Architect </w:t>
      </w:r>
    </w:p>
    <w:p w14:paraId="1BBA772B" w14:textId="2B41340B" w:rsidR="000C3B17" w:rsidRDefault="000C3B17" w:rsidP="000C3B1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Dubai Airport Freezone</w:t>
      </w:r>
      <w:r w:rsidR="000E5C8E">
        <w:rPr>
          <w:rFonts w:ascii="Arial" w:hAnsi="Arial" w:cs="Arial"/>
          <w:b/>
          <w:i/>
        </w:rPr>
        <w:t xml:space="preserve">, </w:t>
      </w:r>
      <w:r w:rsidR="000E5C8E" w:rsidRPr="000E5C8E">
        <w:rPr>
          <w:rFonts w:ascii="Arial" w:hAnsi="Arial" w:cs="Arial"/>
          <w:b/>
          <w:iCs/>
        </w:rPr>
        <w:t>Dubai, UAE</w:t>
      </w:r>
      <w:r w:rsidR="000E5C8E">
        <w:rPr>
          <w:rFonts w:ascii="Arial" w:hAnsi="Arial" w:cs="Arial"/>
          <w:b/>
          <w:i/>
        </w:rPr>
        <w:t xml:space="preserve"> </w:t>
      </w:r>
    </w:p>
    <w:p w14:paraId="74B93E77" w14:textId="526EB35E" w:rsidR="002D3C5B" w:rsidRDefault="000C3B17" w:rsidP="00C2753F">
      <w:pPr>
        <w:jc w:val="both"/>
        <w:rPr>
          <w:rFonts w:ascii="Arial" w:hAnsi="Arial" w:cs="Arial"/>
        </w:rPr>
      </w:pPr>
      <w:r w:rsidRPr="000E5C8E">
        <w:rPr>
          <w:rFonts w:ascii="Arial" w:hAnsi="Arial" w:cs="Arial"/>
          <w:b/>
          <w:bCs/>
          <w:iCs/>
        </w:rPr>
        <w:t xml:space="preserve">Oct 01, 2020 to </w:t>
      </w:r>
      <w:r w:rsidR="00F51822" w:rsidRPr="000E5C8E">
        <w:rPr>
          <w:rFonts w:ascii="Arial" w:hAnsi="Arial" w:cs="Arial"/>
          <w:b/>
          <w:bCs/>
          <w:iCs/>
        </w:rPr>
        <w:t>Jan 11, 2023</w:t>
      </w:r>
      <w:r w:rsidRPr="000E5C8E">
        <w:rPr>
          <w:rFonts w:ascii="Arial" w:hAnsi="Arial" w:cs="Arial"/>
          <w:b/>
          <w:bCs/>
          <w:iCs/>
        </w:rPr>
        <w:t xml:space="preserve"> </w:t>
      </w:r>
    </w:p>
    <w:p w14:paraId="7575ED1C" w14:textId="200F1511" w:rsidR="0095155E" w:rsidRDefault="0095155E" w:rsidP="0024469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Involved in the enterprise architecture helping in define the application road</w:t>
      </w:r>
      <w:r w:rsidR="000215B6">
        <w:rPr>
          <w:rFonts w:ascii="Arial" w:hAnsi="Arial" w:cs="Arial"/>
        </w:rPr>
        <w:t xml:space="preserve">map, analyzing system capabilities and designing a robust &amp; scalable solution on Sales </w:t>
      </w:r>
      <w:r w:rsidR="004B3C90">
        <w:rPr>
          <w:rFonts w:ascii="Arial" w:hAnsi="Arial" w:cs="Arial"/>
        </w:rPr>
        <w:t>&amp;</w:t>
      </w:r>
      <w:r w:rsidR="00D17101">
        <w:rPr>
          <w:rFonts w:ascii="Arial" w:hAnsi="Arial" w:cs="Arial"/>
        </w:rPr>
        <w:t xml:space="preserve"> Service </w:t>
      </w:r>
      <w:r w:rsidR="000215B6">
        <w:rPr>
          <w:rFonts w:ascii="Arial" w:hAnsi="Arial" w:cs="Arial"/>
        </w:rPr>
        <w:t xml:space="preserve">cloud. </w:t>
      </w:r>
    </w:p>
    <w:p w14:paraId="7DA7F6C0" w14:textId="3EFFCEAD" w:rsidR="00E8046A" w:rsidRDefault="00E8046A" w:rsidP="0024469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 an Architect, I led transition from Oracle CRM to Salesforce, Stockholders interaction, showing salesforce POC’s to business users, provided end-to-end salesforce technical solution</w:t>
      </w:r>
      <w:r w:rsidR="00011261">
        <w:rPr>
          <w:rFonts w:ascii="Arial" w:hAnsi="Arial" w:cs="Arial"/>
        </w:rPr>
        <w:t xml:space="preserve"> using best </w:t>
      </w:r>
      <w:r w:rsidR="004B2C06">
        <w:rPr>
          <w:rFonts w:ascii="Arial" w:hAnsi="Arial" w:cs="Arial"/>
        </w:rPr>
        <w:t>apex design</w:t>
      </w:r>
      <w:r w:rsidR="00011261">
        <w:rPr>
          <w:rFonts w:ascii="Arial" w:hAnsi="Arial" w:cs="Arial"/>
        </w:rPr>
        <w:t xml:space="preserve"> patterns. </w:t>
      </w:r>
    </w:p>
    <w:p w14:paraId="411BA16E" w14:textId="613D20F8" w:rsidR="008F7F8D" w:rsidRDefault="008F7F8D" w:rsidP="0024469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Designed and built service management system to serve customers to raise service requests / to get their cases resolved. </w:t>
      </w:r>
    </w:p>
    <w:p w14:paraId="322B5453" w14:textId="489852E5" w:rsidR="000C3B17" w:rsidRPr="00AA44BA" w:rsidRDefault="00B71D0E" w:rsidP="0024469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Implemented</w:t>
      </w:r>
      <w:r w:rsidR="00F5467B">
        <w:rPr>
          <w:rFonts w:ascii="Arial" w:hAnsi="Arial" w:cs="Arial"/>
        </w:rPr>
        <w:t xml:space="preserve"> Lightning</w:t>
      </w:r>
      <w:r>
        <w:rPr>
          <w:rFonts w:ascii="Arial" w:hAnsi="Arial" w:cs="Arial"/>
        </w:rPr>
        <w:t xml:space="preserve"> (Aura) </w:t>
      </w:r>
      <w:r w:rsidR="00F5467B">
        <w:rPr>
          <w:rFonts w:ascii="Arial" w:hAnsi="Arial" w:cs="Arial"/>
        </w:rPr>
        <w:t xml:space="preserve">components for Lead Management, </w:t>
      </w:r>
      <w:r w:rsidR="00011834">
        <w:rPr>
          <w:rFonts w:ascii="Arial" w:hAnsi="Arial" w:cs="Arial"/>
        </w:rPr>
        <w:t xml:space="preserve">Opportunity Management, </w:t>
      </w:r>
      <w:r w:rsidR="00F5467B">
        <w:rPr>
          <w:rFonts w:ascii="Arial" w:hAnsi="Arial" w:cs="Arial"/>
        </w:rPr>
        <w:t>Inventory Management</w:t>
      </w:r>
      <w:r w:rsidR="00244690">
        <w:rPr>
          <w:rFonts w:ascii="Arial" w:hAnsi="Arial" w:cs="Arial"/>
        </w:rPr>
        <w:t xml:space="preserve"> and custom approval process management</w:t>
      </w:r>
      <w:r w:rsidR="008C5932">
        <w:rPr>
          <w:rFonts w:ascii="Arial" w:hAnsi="Arial" w:cs="Arial"/>
        </w:rPr>
        <w:t>.</w:t>
      </w:r>
    </w:p>
    <w:p w14:paraId="3FDF23EA" w14:textId="77777777" w:rsidR="008F6E06" w:rsidRDefault="00024436" w:rsidP="008F6E0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40298">
        <w:rPr>
          <w:rFonts w:ascii="Arial" w:hAnsi="Arial" w:cs="Arial"/>
        </w:rPr>
        <w:t>Work</w:t>
      </w:r>
      <w:r w:rsidR="00052BAC">
        <w:rPr>
          <w:rFonts w:ascii="Arial" w:hAnsi="Arial" w:cs="Arial"/>
        </w:rPr>
        <w:t>ed</w:t>
      </w:r>
      <w:r w:rsidRPr="00B40298">
        <w:rPr>
          <w:rFonts w:ascii="Arial" w:hAnsi="Arial" w:cs="Arial"/>
        </w:rPr>
        <w:t xml:space="preserve"> on </w:t>
      </w:r>
      <w:r w:rsidR="00011834" w:rsidRPr="00B40298">
        <w:rPr>
          <w:rFonts w:ascii="Arial" w:hAnsi="Arial" w:cs="Arial"/>
        </w:rPr>
        <w:t>C</w:t>
      </w:r>
      <w:r w:rsidRPr="00B40298">
        <w:rPr>
          <w:rFonts w:ascii="Arial" w:hAnsi="Arial" w:cs="Arial"/>
        </w:rPr>
        <w:t xml:space="preserve">ommunity </w:t>
      </w:r>
      <w:r w:rsidR="00011834" w:rsidRPr="00B40298">
        <w:rPr>
          <w:rFonts w:ascii="Arial" w:hAnsi="Arial" w:cs="Arial"/>
        </w:rPr>
        <w:t>C</w:t>
      </w:r>
      <w:r w:rsidRPr="00B40298">
        <w:rPr>
          <w:rFonts w:ascii="Arial" w:hAnsi="Arial" w:cs="Arial"/>
        </w:rPr>
        <w:t xml:space="preserve">loud using Lightning </w:t>
      </w:r>
      <w:r w:rsidR="005F6D11">
        <w:rPr>
          <w:rFonts w:ascii="Arial" w:hAnsi="Arial" w:cs="Arial"/>
        </w:rPr>
        <w:t xml:space="preserve">Aura </w:t>
      </w:r>
      <w:r w:rsidRPr="00B40298">
        <w:rPr>
          <w:rFonts w:ascii="Arial" w:hAnsi="Arial" w:cs="Arial"/>
        </w:rPr>
        <w:t>components</w:t>
      </w:r>
      <w:r w:rsidR="000C3B17" w:rsidRPr="00B40298">
        <w:rPr>
          <w:rFonts w:ascii="Arial" w:hAnsi="Arial" w:cs="Arial"/>
        </w:rPr>
        <w:t xml:space="preserve">. </w:t>
      </w:r>
    </w:p>
    <w:p w14:paraId="32B0572C" w14:textId="04B96811" w:rsidR="008F7F8D" w:rsidRDefault="00513882" w:rsidP="00767935">
      <w:pPr>
        <w:numPr>
          <w:ilvl w:val="0"/>
          <w:numId w:val="3"/>
        </w:numPr>
        <w:rPr>
          <w:rFonts w:ascii="Arial" w:hAnsi="Arial" w:cs="Arial"/>
        </w:rPr>
      </w:pPr>
      <w:r w:rsidRPr="00FD6C59">
        <w:rPr>
          <w:rFonts w:ascii="Arial" w:hAnsi="Arial" w:cs="Arial"/>
        </w:rPr>
        <w:t>Integrated</w:t>
      </w:r>
      <w:r w:rsidR="00E87773" w:rsidRPr="00FD6C59">
        <w:rPr>
          <w:rFonts w:ascii="Arial" w:hAnsi="Arial" w:cs="Arial"/>
        </w:rPr>
        <w:t xml:space="preserve"> Salesforce with </w:t>
      </w:r>
      <w:r w:rsidR="00767935">
        <w:rPr>
          <w:rFonts w:ascii="Arial" w:hAnsi="Arial" w:cs="Arial"/>
        </w:rPr>
        <w:t>On-</w:t>
      </w:r>
      <w:r w:rsidR="00FD6C59" w:rsidRPr="00FD6C59">
        <w:rPr>
          <w:rFonts w:ascii="Arial" w:hAnsi="Arial" w:cs="Arial"/>
        </w:rPr>
        <w:t xml:space="preserve">premise external systems </w:t>
      </w:r>
      <w:r w:rsidR="00767935">
        <w:rPr>
          <w:rFonts w:ascii="Arial" w:hAnsi="Arial" w:cs="Arial"/>
        </w:rPr>
        <w:t>i.e., Dubai</w:t>
      </w:r>
      <w:r w:rsidR="008F7F8D">
        <w:rPr>
          <w:rFonts w:ascii="Arial" w:hAnsi="Arial" w:cs="Arial"/>
        </w:rPr>
        <w:t xml:space="preserve"> Health </w:t>
      </w:r>
      <w:r w:rsidR="00767935">
        <w:rPr>
          <w:rFonts w:ascii="Arial" w:hAnsi="Arial" w:cs="Arial"/>
        </w:rPr>
        <w:t>Authority (</w:t>
      </w:r>
      <w:r w:rsidR="00011834" w:rsidRPr="00FD6C59">
        <w:rPr>
          <w:rFonts w:ascii="Arial" w:hAnsi="Arial" w:cs="Arial"/>
        </w:rPr>
        <w:t>DHA</w:t>
      </w:r>
      <w:r w:rsidR="008F7F8D">
        <w:rPr>
          <w:rFonts w:ascii="Arial" w:hAnsi="Arial" w:cs="Arial"/>
        </w:rPr>
        <w:t>)</w:t>
      </w:r>
      <w:r w:rsidR="00E87773" w:rsidRPr="00FD6C59">
        <w:rPr>
          <w:rFonts w:ascii="Arial" w:hAnsi="Arial" w:cs="Arial"/>
        </w:rPr>
        <w:t xml:space="preserve">, Dubai e-service for entry permit and residency Visa(eDNRD), </w:t>
      </w:r>
      <w:r w:rsidR="00011834" w:rsidRPr="00FD6C59">
        <w:rPr>
          <w:rFonts w:ascii="Arial" w:hAnsi="Arial" w:cs="Arial"/>
        </w:rPr>
        <w:t>Dubai Insurance</w:t>
      </w:r>
      <w:r w:rsidR="00767935">
        <w:rPr>
          <w:rFonts w:ascii="Arial" w:hAnsi="Arial" w:cs="Arial"/>
        </w:rPr>
        <w:t xml:space="preserve"> systems </w:t>
      </w:r>
      <w:r w:rsidR="00767935" w:rsidRPr="00FD6C59">
        <w:rPr>
          <w:rFonts w:ascii="Arial" w:hAnsi="Arial" w:cs="Arial"/>
        </w:rPr>
        <w:t>using REST API</w:t>
      </w:r>
      <w:r w:rsidR="00364FB3">
        <w:rPr>
          <w:rFonts w:ascii="Arial" w:hAnsi="Arial" w:cs="Arial"/>
        </w:rPr>
        <w:t xml:space="preserve"> </w:t>
      </w:r>
      <w:r w:rsidR="00767935" w:rsidRPr="00FD6C59">
        <w:rPr>
          <w:rFonts w:ascii="Arial" w:hAnsi="Arial" w:cs="Arial"/>
        </w:rPr>
        <w:t>alongside returning response utilized in salesforce</w:t>
      </w:r>
      <w:r w:rsidR="00595204">
        <w:rPr>
          <w:rFonts w:ascii="Arial" w:hAnsi="Arial" w:cs="Arial"/>
        </w:rPr>
        <w:t xml:space="preserve"> that prevents manual updating of data in Salesforce and led to AED </w:t>
      </w:r>
      <w:r w:rsidR="00364FB3">
        <w:rPr>
          <w:rFonts w:ascii="Arial" w:hAnsi="Arial" w:cs="Arial"/>
        </w:rPr>
        <w:t>2</w:t>
      </w:r>
      <w:r w:rsidR="00595204">
        <w:rPr>
          <w:rFonts w:ascii="Arial" w:hAnsi="Arial" w:cs="Arial"/>
        </w:rPr>
        <w:t xml:space="preserve">M of amount within </w:t>
      </w:r>
      <w:r w:rsidR="00364FB3">
        <w:rPr>
          <w:rFonts w:ascii="Arial" w:hAnsi="Arial" w:cs="Arial"/>
        </w:rPr>
        <w:t>1</w:t>
      </w:r>
      <w:r w:rsidR="00595204">
        <w:rPr>
          <w:rFonts w:ascii="Arial" w:hAnsi="Arial" w:cs="Arial"/>
        </w:rPr>
        <w:t xml:space="preserve"> </w:t>
      </w:r>
      <w:r w:rsidR="00364FB3">
        <w:rPr>
          <w:rFonts w:ascii="Arial" w:hAnsi="Arial" w:cs="Arial"/>
        </w:rPr>
        <w:t>year</w:t>
      </w:r>
      <w:r w:rsidR="00595204">
        <w:rPr>
          <w:rFonts w:ascii="Arial" w:hAnsi="Arial" w:cs="Arial"/>
        </w:rPr>
        <w:t xml:space="preserve"> of project delivery. </w:t>
      </w:r>
    </w:p>
    <w:p w14:paraId="6F31CCDD" w14:textId="77777777" w:rsidR="00FD6C59" w:rsidRPr="00FD6C59" w:rsidRDefault="00FD6C59" w:rsidP="00B77D9C">
      <w:pPr>
        <w:jc w:val="both"/>
        <w:rPr>
          <w:rFonts w:ascii="Arial" w:hAnsi="Arial" w:cs="Arial"/>
        </w:rPr>
      </w:pPr>
    </w:p>
    <w:p w14:paraId="4E6665D5" w14:textId="1D8DB74B" w:rsidR="000E5C8E" w:rsidRDefault="000E5C8E" w:rsidP="002B456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Technical Architect</w:t>
      </w:r>
    </w:p>
    <w:p w14:paraId="137769E6" w14:textId="03A0E463" w:rsidR="002B4562" w:rsidRDefault="002B4562" w:rsidP="002B456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Emaar Properties PJSC</w:t>
      </w:r>
      <w:r w:rsidR="000E5C8E">
        <w:rPr>
          <w:rFonts w:ascii="Arial" w:hAnsi="Arial" w:cs="Arial"/>
          <w:b/>
          <w:i/>
        </w:rPr>
        <w:t xml:space="preserve">, </w:t>
      </w:r>
      <w:r w:rsidR="000E5C8E" w:rsidRPr="000E5C8E">
        <w:rPr>
          <w:rFonts w:ascii="Arial" w:hAnsi="Arial" w:cs="Arial"/>
          <w:b/>
          <w:iCs/>
        </w:rPr>
        <w:t>Dubai, UAE</w:t>
      </w:r>
    </w:p>
    <w:p w14:paraId="2D6B6C50" w14:textId="2FFC7A78" w:rsidR="009C7C4C" w:rsidRPr="000E5C8E" w:rsidRDefault="002B4562" w:rsidP="002B4562">
      <w:pPr>
        <w:jc w:val="both"/>
        <w:rPr>
          <w:rFonts w:ascii="Arial" w:hAnsi="Arial" w:cs="Arial"/>
          <w:b/>
          <w:bCs/>
          <w:iCs/>
        </w:rPr>
      </w:pPr>
      <w:r w:rsidRPr="000E5C8E">
        <w:rPr>
          <w:rFonts w:ascii="Arial" w:hAnsi="Arial" w:cs="Arial"/>
          <w:b/>
          <w:bCs/>
          <w:iCs/>
        </w:rPr>
        <w:t xml:space="preserve">Aug 25, 2019 to </w:t>
      </w:r>
      <w:r w:rsidR="008A5A41" w:rsidRPr="000E5C8E">
        <w:rPr>
          <w:rFonts w:ascii="Arial" w:hAnsi="Arial" w:cs="Arial"/>
          <w:b/>
          <w:bCs/>
          <w:iCs/>
        </w:rPr>
        <w:t>Sept 30, 2020</w:t>
      </w:r>
      <w:r w:rsidRPr="000E5C8E">
        <w:rPr>
          <w:rFonts w:ascii="Arial" w:hAnsi="Arial" w:cs="Arial"/>
          <w:b/>
          <w:bCs/>
          <w:iCs/>
        </w:rPr>
        <w:t xml:space="preserve"> </w:t>
      </w:r>
      <w:r w:rsidR="009C7C4C">
        <w:rPr>
          <w:rFonts w:ascii="Arial" w:hAnsi="Arial" w:cs="Arial"/>
          <w:b/>
          <w:bCs/>
          <w:iCs/>
        </w:rPr>
        <w:tab/>
      </w:r>
      <w:r w:rsidR="009C7C4C">
        <w:rPr>
          <w:rFonts w:ascii="Arial" w:hAnsi="Arial" w:cs="Arial"/>
          <w:b/>
          <w:bCs/>
          <w:iCs/>
        </w:rPr>
        <w:tab/>
      </w:r>
    </w:p>
    <w:p w14:paraId="134B7DF3" w14:textId="4A7C1984" w:rsidR="00364FB3" w:rsidRDefault="00364FB3" w:rsidP="00364FB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Integrated </w:t>
      </w:r>
      <w:r w:rsidRPr="008F6E06">
        <w:rPr>
          <w:rFonts w:ascii="Arial" w:hAnsi="Arial" w:cs="Arial"/>
        </w:rPr>
        <w:t>DocuSign</w:t>
      </w:r>
      <w:r>
        <w:rPr>
          <w:rFonts w:ascii="Arial" w:hAnsi="Arial" w:cs="Arial"/>
        </w:rPr>
        <w:t xml:space="preserve"> CLM and</w:t>
      </w:r>
      <w:r w:rsidRPr="008F6E06">
        <w:rPr>
          <w:rFonts w:ascii="Arial" w:hAnsi="Arial" w:cs="Arial"/>
        </w:rPr>
        <w:t xml:space="preserve"> e-Signature </w:t>
      </w:r>
      <w:r>
        <w:rPr>
          <w:rFonts w:ascii="Arial" w:hAnsi="Arial" w:cs="Arial"/>
        </w:rPr>
        <w:t xml:space="preserve">with Salesforce for customers/brokers and Sales interaction automation. </w:t>
      </w:r>
    </w:p>
    <w:p w14:paraId="15EBC63B" w14:textId="277C7145" w:rsidR="009045F6" w:rsidRPr="009045F6" w:rsidRDefault="009045F6" w:rsidP="009045F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Implemented </w:t>
      </w:r>
      <w:r w:rsidRPr="00FD6C59">
        <w:rPr>
          <w:rFonts w:ascii="Arial" w:hAnsi="Arial" w:cs="Arial"/>
        </w:rPr>
        <w:t>Online payment (Mashreq) gateway</w:t>
      </w:r>
      <w:r>
        <w:rPr>
          <w:rFonts w:ascii="Arial" w:hAnsi="Arial" w:cs="Arial"/>
        </w:rPr>
        <w:t xml:space="preserve"> by integrating virtual payment client with the merchant’s software. </w:t>
      </w:r>
    </w:p>
    <w:p w14:paraId="1C850526" w14:textId="0545CA67" w:rsidR="000B13F1" w:rsidRPr="00E139DE" w:rsidRDefault="00AA44BA" w:rsidP="009C104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139DE">
        <w:rPr>
          <w:rFonts w:ascii="Arial" w:hAnsi="Arial" w:cs="Arial"/>
        </w:rPr>
        <w:t xml:space="preserve">Implemented integration between Salesforce and iPad using REST API for Broker Sales App. </w:t>
      </w:r>
    </w:p>
    <w:p w14:paraId="6C3A980A" w14:textId="723204C0" w:rsidR="002B4562" w:rsidRPr="003449E8" w:rsidRDefault="000E7010" w:rsidP="000E701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="003B11E1">
        <w:rPr>
          <w:rFonts w:ascii="Arial" w:hAnsi="Arial" w:cs="Arial"/>
        </w:rPr>
        <w:t xml:space="preserve"> on </w:t>
      </w:r>
      <w:r w:rsidR="00AB6BE0">
        <w:rPr>
          <w:rFonts w:ascii="Arial" w:hAnsi="Arial" w:cs="Arial"/>
        </w:rPr>
        <w:t xml:space="preserve">multiple </w:t>
      </w:r>
      <w:r w:rsidR="003B11E1">
        <w:rPr>
          <w:rFonts w:ascii="Arial" w:hAnsi="Arial" w:cs="Arial"/>
        </w:rPr>
        <w:t>enhancements for existing sales cloud functionalitie</w:t>
      </w:r>
      <w:r w:rsidR="00591634">
        <w:rPr>
          <w:rFonts w:ascii="Arial" w:hAnsi="Arial" w:cs="Arial"/>
        </w:rPr>
        <w:t xml:space="preserve">s such as </w:t>
      </w:r>
      <w:r w:rsidR="008B7E1C">
        <w:rPr>
          <w:rFonts w:ascii="Arial" w:hAnsi="Arial" w:cs="Arial"/>
        </w:rPr>
        <w:t>Automation</w:t>
      </w:r>
      <w:r w:rsidR="001466A8">
        <w:rPr>
          <w:rFonts w:ascii="Arial" w:hAnsi="Arial" w:cs="Arial"/>
        </w:rPr>
        <w:t xml:space="preserve"> for Security submission process</w:t>
      </w:r>
      <w:r w:rsidR="008B7E1C">
        <w:rPr>
          <w:rFonts w:ascii="Arial" w:hAnsi="Arial" w:cs="Arial"/>
        </w:rPr>
        <w:t xml:space="preserve">, </w:t>
      </w:r>
      <w:r w:rsidR="00A70D32">
        <w:rPr>
          <w:rFonts w:ascii="Arial" w:hAnsi="Arial" w:cs="Arial"/>
        </w:rPr>
        <w:t xml:space="preserve">Reservation Cancellation process, </w:t>
      </w:r>
      <w:r w:rsidR="000E15B3">
        <w:rPr>
          <w:rFonts w:ascii="Arial" w:hAnsi="Arial" w:cs="Arial"/>
        </w:rPr>
        <w:t xml:space="preserve">Special Approval process etc. </w:t>
      </w:r>
    </w:p>
    <w:p w14:paraId="1EE7ABC6" w14:textId="77777777" w:rsidR="002B4562" w:rsidRDefault="002B4562" w:rsidP="00CA31C5">
      <w:pPr>
        <w:jc w:val="both"/>
        <w:rPr>
          <w:rFonts w:ascii="Arial" w:hAnsi="Arial" w:cs="Arial"/>
          <w:b/>
          <w:i/>
        </w:rPr>
      </w:pPr>
    </w:p>
    <w:p w14:paraId="0EA61F1C" w14:textId="0D17AB97" w:rsidR="000E5C8E" w:rsidRDefault="000E5C8E" w:rsidP="00CA31C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Senior Salesforce Developer</w:t>
      </w:r>
    </w:p>
    <w:p w14:paraId="10CA69C7" w14:textId="77777777" w:rsidR="000E5C8E" w:rsidRDefault="00CA31C5" w:rsidP="00CA31C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Dubai Properties</w:t>
      </w:r>
      <w:r w:rsidR="000E5C8E">
        <w:rPr>
          <w:rFonts w:ascii="Arial" w:hAnsi="Arial" w:cs="Arial"/>
          <w:b/>
          <w:i/>
        </w:rPr>
        <w:t xml:space="preserve">, </w:t>
      </w:r>
      <w:r w:rsidR="000E5C8E" w:rsidRPr="000E5C8E">
        <w:rPr>
          <w:rFonts w:ascii="Arial" w:hAnsi="Arial" w:cs="Arial"/>
          <w:b/>
          <w:iCs/>
        </w:rPr>
        <w:t>Dubai, UAE</w:t>
      </w:r>
    </w:p>
    <w:p w14:paraId="28E4093E" w14:textId="4048A3CD" w:rsidR="00CA31C5" w:rsidRPr="000E5C8E" w:rsidRDefault="00CA31C5" w:rsidP="00CA31C5">
      <w:pPr>
        <w:jc w:val="both"/>
        <w:rPr>
          <w:rFonts w:ascii="Arial" w:hAnsi="Arial" w:cs="Arial"/>
          <w:b/>
          <w:bCs/>
          <w:iCs/>
        </w:rPr>
      </w:pPr>
      <w:r w:rsidRPr="000E5C8E">
        <w:rPr>
          <w:rFonts w:ascii="Arial" w:hAnsi="Arial" w:cs="Arial"/>
          <w:b/>
          <w:bCs/>
          <w:iCs/>
        </w:rPr>
        <w:t xml:space="preserve">Aug 05, 2018 to </w:t>
      </w:r>
      <w:r w:rsidR="001566E9" w:rsidRPr="000E5C8E">
        <w:rPr>
          <w:rFonts w:ascii="Arial" w:hAnsi="Arial" w:cs="Arial"/>
          <w:b/>
          <w:bCs/>
          <w:iCs/>
        </w:rPr>
        <w:t>Aug 22, 2019</w:t>
      </w:r>
      <w:r w:rsidRPr="000E5C8E">
        <w:rPr>
          <w:rFonts w:ascii="Arial" w:hAnsi="Arial" w:cs="Arial"/>
          <w:b/>
          <w:bCs/>
          <w:iCs/>
        </w:rPr>
        <w:t xml:space="preserve"> </w:t>
      </w:r>
    </w:p>
    <w:p w14:paraId="56FB0BCC" w14:textId="1B6E350C" w:rsidR="0051687E" w:rsidRPr="0051687E" w:rsidRDefault="00586B8C" w:rsidP="0051687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Interacted</w:t>
      </w:r>
      <w:r w:rsidR="0051687E" w:rsidRPr="00F1696C">
        <w:rPr>
          <w:rFonts w:ascii="Arial" w:hAnsi="Arial" w:cs="Arial"/>
        </w:rPr>
        <w:t xml:space="preserve"> with </w:t>
      </w:r>
      <w:r w:rsidR="0051687E">
        <w:rPr>
          <w:rFonts w:ascii="Arial" w:hAnsi="Arial" w:cs="Arial"/>
        </w:rPr>
        <w:t>Sales executive, Sales Directors and Contracts team</w:t>
      </w:r>
      <w:r w:rsidR="0051687E" w:rsidRPr="00F1696C">
        <w:rPr>
          <w:rFonts w:ascii="Arial" w:hAnsi="Arial" w:cs="Arial"/>
        </w:rPr>
        <w:t xml:space="preserve"> for requirement gathering, system study, effort estimation.</w:t>
      </w:r>
    </w:p>
    <w:p w14:paraId="4543130D" w14:textId="5601BCEF" w:rsidR="00CA31C5" w:rsidRDefault="003F06FC" w:rsidP="00CA31C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Implemented end-to-end functionality for contracts team </w:t>
      </w:r>
      <w:r w:rsidR="003F1B47">
        <w:rPr>
          <w:rFonts w:ascii="Arial" w:hAnsi="Arial" w:cs="Arial"/>
        </w:rPr>
        <w:t xml:space="preserve">using Apex to make the unit from Booked to Sold. </w:t>
      </w:r>
    </w:p>
    <w:p w14:paraId="47F3AC89" w14:textId="3A75768A" w:rsidR="00C92DCA" w:rsidRDefault="00C92DCA" w:rsidP="00C92DC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Implemented integration between Salesforce and iPad using REST API</w:t>
      </w:r>
      <w:r w:rsidR="00CE1225">
        <w:rPr>
          <w:rFonts w:ascii="Arial" w:hAnsi="Arial" w:cs="Arial"/>
        </w:rPr>
        <w:t xml:space="preserve"> for Sales</w:t>
      </w:r>
      <w:r>
        <w:rPr>
          <w:rFonts w:ascii="Arial" w:hAnsi="Arial" w:cs="Arial"/>
        </w:rPr>
        <w:t xml:space="preserve">. </w:t>
      </w:r>
    </w:p>
    <w:p w14:paraId="1BB9F4DE" w14:textId="790D95B0" w:rsidR="00C92DCA" w:rsidRPr="00C92DCA" w:rsidRDefault="00C92DCA" w:rsidP="00C92DC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2B7C">
        <w:rPr>
          <w:rFonts w:ascii="Arial" w:hAnsi="Arial" w:cs="Arial"/>
        </w:rPr>
        <w:t xml:space="preserve">Implemented </w:t>
      </w:r>
      <w:r>
        <w:rPr>
          <w:rFonts w:ascii="Arial" w:hAnsi="Arial" w:cs="Arial"/>
        </w:rPr>
        <w:t xml:space="preserve">Online payment functionality using CyberSource gateway. </w:t>
      </w:r>
    </w:p>
    <w:p w14:paraId="48106602" w14:textId="77777777" w:rsidR="005A6488" w:rsidRDefault="005A6488" w:rsidP="00F35EB8">
      <w:pPr>
        <w:jc w:val="both"/>
        <w:rPr>
          <w:rFonts w:ascii="Arial" w:hAnsi="Arial" w:cs="Arial"/>
          <w:b/>
          <w:i/>
        </w:rPr>
      </w:pPr>
    </w:p>
    <w:p w14:paraId="386C377E" w14:textId="10529A19" w:rsidR="00736052" w:rsidRDefault="00736052" w:rsidP="00F35EB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Senior Salesforce Developer</w:t>
      </w:r>
    </w:p>
    <w:p w14:paraId="3826255B" w14:textId="265480A6" w:rsidR="00F35EB8" w:rsidRPr="00DF53C6" w:rsidRDefault="00B227D2" w:rsidP="00F35EB8">
      <w:pPr>
        <w:jc w:val="both"/>
        <w:rPr>
          <w:rFonts w:ascii="Arial" w:hAnsi="Arial" w:cs="Arial"/>
          <w:b/>
          <w:iCs/>
        </w:rPr>
      </w:pPr>
      <w:r w:rsidRPr="00B227D2">
        <w:rPr>
          <w:rFonts w:ascii="Arial" w:hAnsi="Arial" w:cs="Arial"/>
          <w:b/>
          <w:i/>
        </w:rPr>
        <w:t>Australia (Major Logistics Company</w:t>
      </w:r>
      <w:r w:rsidR="00974D77" w:rsidRPr="00B227D2">
        <w:rPr>
          <w:rFonts w:ascii="Arial" w:hAnsi="Arial" w:cs="Arial"/>
          <w:b/>
          <w:i/>
        </w:rPr>
        <w:t>)</w:t>
      </w:r>
      <w:r w:rsidR="00974D77">
        <w:rPr>
          <w:rFonts w:ascii="Arial" w:hAnsi="Arial" w:cs="Arial"/>
          <w:b/>
          <w:i/>
        </w:rPr>
        <w:t xml:space="preserve"> –</w:t>
      </w:r>
      <w:r w:rsidRPr="00B227D2">
        <w:rPr>
          <w:rFonts w:ascii="Arial" w:hAnsi="Arial" w:cs="Arial"/>
          <w:b/>
          <w:i/>
        </w:rPr>
        <w:t>Toll Group</w:t>
      </w:r>
      <w:r w:rsidR="00736052">
        <w:rPr>
          <w:rFonts w:ascii="Arial" w:hAnsi="Arial" w:cs="Arial"/>
          <w:b/>
          <w:i/>
        </w:rPr>
        <w:t xml:space="preserve">, </w:t>
      </w:r>
      <w:r w:rsidR="00DF53C6">
        <w:rPr>
          <w:rFonts w:ascii="Arial" w:hAnsi="Arial" w:cs="Arial"/>
          <w:b/>
          <w:iCs/>
        </w:rPr>
        <w:t>Australia</w:t>
      </w:r>
    </w:p>
    <w:p w14:paraId="2A73EA9A" w14:textId="3AD8EBB5" w:rsidR="00F35EB8" w:rsidRPr="00736052" w:rsidRDefault="00BC522B" w:rsidP="00F35EB8">
      <w:pPr>
        <w:jc w:val="both"/>
        <w:rPr>
          <w:rFonts w:ascii="Arial" w:hAnsi="Arial" w:cs="Arial"/>
          <w:b/>
          <w:bCs/>
          <w:iCs/>
        </w:rPr>
      </w:pPr>
      <w:r w:rsidRPr="00736052">
        <w:rPr>
          <w:rFonts w:ascii="Arial" w:hAnsi="Arial" w:cs="Arial"/>
          <w:b/>
          <w:bCs/>
          <w:iCs/>
        </w:rPr>
        <w:t>Oct</w:t>
      </w:r>
      <w:r w:rsidR="00F35EB8" w:rsidRPr="00736052">
        <w:rPr>
          <w:rFonts w:ascii="Arial" w:hAnsi="Arial" w:cs="Arial"/>
          <w:b/>
          <w:bCs/>
          <w:iCs/>
        </w:rPr>
        <w:t xml:space="preserve"> 01, 201</w:t>
      </w:r>
      <w:r w:rsidRPr="00736052">
        <w:rPr>
          <w:rFonts w:ascii="Arial" w:hAnsi="Arial" w:cs="Arial"/>
          <w:b/>
          <w:bCs/>
          <w:iCs/>
        </w:rPr>
        <w:t>7</w:t>
      </w:r>
      <w:r w:rsidR="00F35EB8" w:rsidRPr="00736052">
        <w:rPr>
          <w:rFonts w:ascii="Arial" w:hAnsi="Arial" w:cs="Arial"/>
          <w:b/>
          <w:bCs/>
          <w:iCs/>
        </w:rPr>
        <w:t xml:space="preserve"> to </w:t>
      </w:r>
      <w:r w:rsidR="004E42A4" w:rsidRPr="00736052">
        <w:rPr>
          <w:rFonts w:ascii="Arial" w:hAnsi="Arial" w:cs="Arial"/>
          <w:b/>
          <w:bCs/>
          <w:iCs/>
        </w:rPr>
        <w:t>Aug 02, 2018</w:t>
      </w:r>
      <w:r w:rsidR="00F35EB8" w:rsidRPr="00736052">
        <w:rPr>
          <w:rFonts w:ascii="Arial" w:hAnsi="Arial" w:cs="Arial"/>
          <w:b/>
          <w:bCs/>
          <w:iCs/>
        </w:rPr>
        <w:t xml:space="preserve"> </w:t>
      </w:r>
    </w:p>
    <w:p w14:paraId="74249B0C" w14:textId="77777777" w:rsidR="00837ACA" w:rsidRDefault="00837ACA" w:rsidP="00837AC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Interacted</w:t>
      </w:r>
      <w:r w:rsidRPr="00F1696C">
        <w:rPr>
          <w:rFonts w:ascii="Arial" w:hAnsi="Arial" w:cs="Arial"/>
        </w:rPr>
        <w:t xml:space="preserve"> with Onsite team for requirement gathering, system study, effort estimation and technical design.</w:t>
      </w:r>
    </w:p>
    <w:p w14:paraId="3B5D1CE9" w14:textId="77777777" w:rsidR="00837ACA" w:rsidRPr="00837ACA" w:rsidRDefault="00837ACA" w:rsidP="00837AC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Lead a team of 4 developers.</w:t>
      </w:r>
    </w:p>
    <w:p w14:paraId="7E2AF2BA" w14:textId="77777777" w:rsidR="00402B7C" w:rsidRDefault="00402B7C" w:rsidP="00402B7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2B7C">
        <w:rPr>
          <w:rFonts w:ascii="Arial" w:hAnsi="Arial" w:cs="Arial"/>
        </w:rPr>
        <w:t>Worked on Aura Framework</w:t>
      </w:r>
      <w:r w:rsidR="00640D3B">
        <w:rPr>
          <w:rFonts w:ascii="Arial" w:hAnsi="Arial" w:cs="Arial"/>
        </w:rPr>
        <w:t xml:space="preserve"> and implemented lightning components</w:t>
      </w:r>
      <w:r>
        <w:rPr>
          <w:rFonts w:ascii="Arial" w:hAnsi="Arial" w:cs="Arial"/>
        </w:rPr>
        <w:t>.</w:t>
      </w:r>
    </w:p>
    <w:p w14:paraId="50AED2D7" w14:textId="7545CF13" w:rsidR="00F35EB8" w:rsidRDefault="00234EE0" w:rsidP="00F35EB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Implemented and </w:t>
      </w:r>
      <w:r w:rsidR="00F35EB8" w:rsidRPr="000B20A5">
        <w:rPr>
          <w:rFonts w:ascii="Arial" w:hAnsi="Arial" w:cs="Arial"/>
        </w:rPr>
        <w:t xml:space="preserve">Deployed the Apex Classes, </w:t>
      </w:r>
      <w:r w:rsidR="00F35EB8">
        <w:rPr>
          <w:rFonts w:ascii="Arial" w:hAnsi="Arial" w:cs="Arial"/>
        </w:rPr>
        <w:t xml:space="preserve">Batch Apex, </w:t>
      </w:r>
      <w:r w:rsidR="001E49E4">
        <w:rPr>
          <w:rFonts w:ascii="Arial" w:hAnsi="Arial" w:cs="Arial"/>
        </w:rPr>
        <w:t>Schedulers</w:t>
      </w:r>
      <w:r w:rsidR="001E49E4" w:rsidRPr="000B20A5">
        <w:rPr>
          <w:rFonts w:ascii="Arial" w:hAnsi="Arial" w:cs="Arial"/>
        </w:rPr>
        <w:t xml:space="preserve"> and</w:t>
      </w:r>
      <w:r w:rsidR="00F35EB8" w:rsidRPr="000B20A5">
        <w:rPr>
          <w:rFonts w:ascii="Arial" w:hAnsi="Arial" w:cs="Arial"/>
        </w:rPr>
        <w:t xml:space="preserve"> Test Methods for Apex classes to production using </w:t>
      </w:r>
      <w:r w:rsidR="00F35EB8">
        <w:rPr>
          <w:rFonts w:ascii="Arial" w:hAnsi="Arial" w:cs="Arial"/>
        </w:rPr>
        <w:t>ANT Tool.</w:t>
      </w:r>
    </w:p>
    <w:p w14:paraId="5DDB52F4" w14:textId="77777777" w:rsidR="00F35EB8" w:rsidRDefault="00F35EB8" w:rsidP="00F35EB8">
      <w:pPr>
        <w:spacing w:line="276" w:lineRule="auto"/>
        <w:jc w:val="both"/>
        <w:rPr>
          <w:rFonts w:ascii="Arial" w:hAnsi="Arial" w:cs="Arial"/>
          <w:b/>
          <w:i/>
        </w:rPr>
      </w:pPr>
    </w:p>
    <w:p w14:paraId="164652B4" w14:textId="71FF76B1" w:rsidR="00736052" w:rsidRDefault="00736052" w:rsidP="00274B7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Senior Salesforce Developer</w:t>
      </w:r>
    </w:p>
    <w:p w14:paraId="420A341B" w14:textId="50F9BEE9" w:rsidR="00274B7D" w:rsidRDefault="00E376CD" w:rsidP="00274B7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Serviceability Application – DIRECTV LLC</w:t>
      </w:r>
      <w:r w:rsidR="00736052">
        <w:rPr>
          <w:rFonts w:ascii="Arial" w:hAnsi="Arial" w:cs="Arial"/>
          <w:b/>
          <w:i/>
        </w:rPr>
        <w:t xml:space="preserve">, </w:t>
      </w:r>
      <w:r w:rsidR="00DF53C6">
        <w:rPr>
          <w:rFonts w:ascii="Arial" w:hAnsi="Arial" w:cs="Arial"/>
          <w:b/>
          <w:iCs/>
        </w:rPr>
        <w:t>USA</w:t>
      </w:r>
      <w:r>
        <w:rPr>
          <w:rFonts w:ascii="Arial" w:hAnsi="Arial" w:cs="Arial"/>
          <w:b/>
          <w:i/>
        </w:rPr>
        <w:t xml:space="preserve"> </w:t>
      </w:r>
    </w:p>
    <w:p w14:paraId="666E1057" w14:textId="222D803C" w:rsidR="00F55831" w:rsidRPr="00736052" w:rsidRDefault="00677761" w:rsidP="00736052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Dec 30, 2015 to Sept </w:t>
      </w:r>
      <w:r w:rsidR="00086C71">
        <w:rPr>
          <w:rFonts w:ascii="Arial" w:hAnsi="Arial" w:cs="Arial"/>
          <w:b/>
          <w:bCs/>
          <w:iCs/>
        </w:rPr>
        <w:t>28</w:t>
      </w:r>
      <w:r>
        <w:rPr>
          <w:rFonts w:ascii="Arial" w:hAnsi="Arial" w:cs="Arial"/>
          <w:b/>
          <w:bCs/>
          <w:iCs/>
        </w:rPr>
        <w:t xml:space="preserve">, 2017 </w:t>
      </w:r>
    </w:p>
    <w:p w14:paraId="49F5577C" w14:textId="77777777" w:rsidR="00274B7D" w:rsidRPr="000B20A5" w:rsidRDefault="00274B7D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20A5">
        <w:rPr>
          <w:rFonts w:ascii="Arial" w:hAnsi="Arial" w:cs="Arial"/>
        </w:rPr>
        <w:t>Written Apex Classes, Apex Triggers</w:t>
      </w:r>
      <w:r w:rsidR="00AD4EB7">
        <w:rPr>
          <w:rFonts w:ascii="Arial" w:hAnsi="Arial" w:cs="Arial"/>
        </w:rPr>
        <w:t>, Batch Apex, Schedulers</w:t>
      </w:r>
      <w:r w:rsidRPr="000B20A5">
        <w:rPr>
          <w:rFonts w:ascii="Arial" w:hAnsi="Arial" w:cs="Arial"/>
        </w:rPr>
        <w:t xml:space="preserve"> and Test Methods for Apex classes.</w:t>
      </w:r>
    </w:p>
    <w:p w14:paraId="642A0FE1" w14:textId="77777777" w:rsidR="00274B7D" w:rsidRPr="000B20A5" w:rsidRDefault="00274B7D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20A5">
        <w:rPr>
          <w:rFonts w:ascii="Arial" w:hAnsi="Arial" w:cs="Arial"/>
        </w:rPr>
        <w:t xml:space="preserve">Configured </w:t>
      </w:r>
      <w:r>
        <w:rPr>
          <w:rFonts w:ascii="Arial" w:hAnsi="Arial" w:cs="Arial"/>
        </w:rPr>
        <w:t xml:space="preserve">Users, </w:t>
      </w:r>
      <w:r w:rsidR="00AD4EB7">
        <w:rPr>
          <w:rFonts w:ascii="Arial" w:hAnsi="Arial" w:cs="Arial"/>
        </w:rPr>
        <w:t xml:space="preserve">Roles and Profiles. </w:t>
      </w:r>
    </w:p>
    <w:p w14:paraId="3CB010CB" w14:textId="77777777" w:rsidR="00274B7D" w:rsidRDefault="00274B7D" w:rsidP="009E373C">
      <w:pPr>
        <w:numPr>
          <w:ilvl w:val="0"/>
          <w:numId w:val="3"/>
        </w:numPr>
        <w:rPr>
          <w:rFonts w:ascii="Arial" w:hAnsi="Arial" w:cs="Arial"/>
        </w:rPr>
      </w:pPr>
      <w:r w:rsidRPr="000B20A5">
        <w:rPr>
          <w:rFonts w:ascii="Arial" w:hAnsi="Arial" w:cs="Arial"/>
        </w:rPr>
        <w:t xml:space="preserve">Deployed the Apex Classes, </w:t>
      </w:r>
      <w:r w:rsidR="003D41A5">
        <w:rPr>
          <w:rFonts w:ascii="Arial" w:hAnsi="Arial" w:cs="Arial"/>
        </w:rPr>
        <w:t xml:space="preserve">Batch Apex, </w:t>
      </w:r>
      <w:r w:rsidR="00D6245F">
        <w:rPr>
          <w:rFonts w:ascii="Arial" w:hAnsi="Arial" w:cs="Arial"/>
        </w:rPr>
        <w:t>Schedulers</w:t>
      </w:r>
      <w:r w:rsidR="00D6245F" w:rsidRPr="000B20A5">
        <w:rPr>
          <w:rFonts w:ascii="Arial" w:hAnsi="Arial" w:cs="Arial"/>
        </w:rPr>
        <w:t xml:space="preserve"> and</w:t>
      </w:r>
      <w:r w:rsidRPr="000B20A5">
        <w:rPr>
          <w:rFonts w:ascii="Arial" w:hAnsi="Arial" w:cs="Arial"/>
        </w:rPr>
        <w:t xml:space="preserve"> Test Methods for Apex classes in to production using </w:t>
      </w:r>
      <w:r w:rsidR="00F86739">
        <w:rPr>
          <w:rFonts w:ascii="Arial" w:hAnsi="Arial" w:cs="Arial"/>
        </w:rPr>
        <w:t>ANT Tool</w:t>
      </w:r>
      <w:r w:rsidR="00A65D9F">
        <w:rPr>
          <w:rFonts w:ascii="Arial" w:hAnsi="Arial" w:cs="Arial"/>
        </w:rPr>
        <w:t>.</w:t>
      </w:r>
    </w:p>
    <w:p w14:paraId="071EDDE5" w14:textId="646ED517" w:rsidR="003205F1" w:rsidRPr="00772542" w:rsidRDefault="00BA1A44" w:rsidP="00D1152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72542">
        <w:rPr>
          <w:rFonts w:ascii="Arial" w:hAnsi="Arial" w:cs="Arial"/>
        </w:rPr>
        <w:t>Managed Project timelines.</w:t>
      </w:r>
    </w:p>
    <w:p w14:paraId="74AAD541" w14:textId="77777777" w:rsidR="00A80C1A" w:rsidRDefault="00A80C1A" w:rsidP="00A80C1A">
      <w:pPr>
        <w:rPr>
          <w:rFonts w:ascii="Arial" w:hAnsi="Arial" w:cs="Arial"/>
        </w:rPr>
      </w:pPr>
    </w:p>
    <w:p w14:paraId="531B9D5F" w14:textId="43252AD4" w:rsidR="00C60FC0" w:rsidRDefault="00C60FC0" w:rsidP="00942A2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Senior Salesforce Developer</w:t>
      </w:r>
    </w:p>
    <w:p w14:paraId="58C4038A" w14:textId="53148DF9" w:rsidR="00942A2C" w:rsidRDefault="00942A2C" w:rsidP="00942A2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Dealer Management Portal Application – DIRECTV LLC</w:t>
      </w:r>
      <w:r w:rsidR="00DF53C6">
        <w:rPr>
          <w:rFonts w:ascii="Arial" w:hAnsi="Arial" w:cs="Arial"/>
          <w:b/>
          <w:i/>
        </w:rPr>
        <w:t xml:space="preserve">, </w:t>
      </w:r>
      <w:r w:rsidR="00DF53C6" w:rsidRPr="00DF53C6">
        <w:rPr>
          <w:rFonts w:ascii="Arial" w:hAnsi="Arial" w:cs="Arial"/>
          <w:b/>
          <w:iCs/>
        </w:rPr>
        <w:t>USA</w:t>
      </w:r>
    </w:p>
    <w:p w14:paraId="721763F4" w14:textId="11052834" w:rsidR="0062365D" w:rsidRDefault="00F83DCF" w:rsidP="00FA7F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Sept 29, 2014</w:t>
      </w:r>
      <w:r w:rsidR="00613B5D">
        <w:rPr>
          <w:rFonts w:ascii="Arial" w:hAnsi="Arial" w:cs="Arial"/>
          <w:b/>
          <w:bCs/>
          <w:iCs/>
        </w:rPr>
        <w:t xml:space="preserve"> to Dec 29, 2015</w:t>
      </w:r>
    </w:p>
    <w:p w14:paraId="0C1685D3" w14:textId="77777777" w:rsidR="00585452" w:rsidRPr="00585452" w:rsidRDefault="00585452" w:rsidP="00585452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Interacted with Onsite team for requirement gathering, system study and analysis.</w:t>
      </w:r>
    </w:p>
    <w:p w14:paraId="5718A24E" w14:textId="77777777" w:rsidR="000F6360" w:rsidRPr="000B20A5" w:rsidRDefault="000F6360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Created </w:t>
      </w:r>
      <w:r w:rsidR="00585452">
        <w:rPr>
          <w:rFonts w:ascii="Arial" w:hAnsi="Arial" w:cs="Arial"/>
        </w:rPr>
        <w:t xml:space="preserve">custom Objects, fields, Validation rules and configured workflows, Roles, Profiles, Reports and Dashboards. </w:t>
      </w:r>
    </w:p>
    <w:p w14:paraId="373461A6" w14:textId="66365013" w:rsidR="00FA7F41" w:rsidRPr="00C2753F" w:rsidRDefault="00C04C4C" w:rsidP="00D2641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2753F">
        <w:rPr>
          <w:rFonts w:ascii="Arial" w:hAnsi="Arial" w:cs="Arial"/>
        </w:rPr>
        <w:t>Written Visualf</w:t>
      </w:r>
      <w:r w:rsidR="000F6360" w:rsidRPr="00C2753F">
        <w:rPr>
          <w:rFonts w:ascii="Arial" w:hAnsi="Arial" w:cs="Arial"/>
        </w:rPr>
        <w:t>orce Pages, Apex Classes, Apex Triggers and Test Methods for Apex classes.</w:t>
      </w:r>
    </w:p>
    <w:p w14:paraId="063471FE" w14:textId="77777777" w:rsidR="000F6360" w:rsidRDefault="000F6360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20A5">
        <w:rPr>
          <w:rFonts w:ascii="Arial" w:hAnsi="Arial" w:cs="Arial"/>
        </w:rPr>
        <w:t xml:space="preserve">Deployed the </w:t>
      </w:r>
      <w:r w:rsidR="00144C73" w:rsidRPr="000B20A5">
        <w:rPr>
          <w:rFonts w:ascii="Arial" w:hAnsi="Arial" w:cs="Arial"/>
        </w:rPr>
        <w:t>Visualforce</w:t>
      </w:r>
      <w:r w:rsidRPr="000B20A5">
        <w:rPr>
          <w:rFonts w:ascii="Arial" w:hAnsi="Arial" w:cs="Arial"/>
        </w:rPr>
        <w:t xml:space="preserve"> Pages, Apex Classes, Apex Triggers and Test Methods for Apex classes in to production using </w:t>
      </w:r>
      <w:r w:rsidR="005E66B7">
        <w:rPr>
          <w:rFonts w:ascii="Arial" w:hAnsi="Arial" w:cs="Arial"/>
        </w:rPr>
        <w:t>ANT Tool</w:t>
      </w:r>
      <w:r w:rsidRPr="000B20A5">
        <w:rPr>
          <w:rFonts w:ascii="Arial" w:hAnsi="Arial" w:cs="Arial"/>
        </w:rPr>
        <w:t>.</w:t>
      </w:r>
    </w:p>
    <w:p w14:paraId="2505C104" w14:textId="77777777" w:rsidR="005B1987" w:rsidRDefault="005B1987" w:rsidP="005B1987">
      <w:pPr>
        <w:jc w:val="both"/>
        <w:rPr>
          <w:rFonts w:ascii="Arial" w:hAnsi="Arial" w:cs="Arial"/>
        </w:rPr>
      </w:pPr>
    </w:p>
    <w:p w14:paraId="2E45611F" w14:textId="0C44651E" w:rsidR="00305F85" w:rsidRDefault="00305F85" w:rsidP="00910F5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Senior Salesforce Developer</w:t>
      </w:r>
    </w:p>
    <w:p w14:paraId="68CA8294" w14:textId="0AE521EE" w:rsidR="00910F5A" w:rsidRDefault="00910F5A" w:rsidP="00910F5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Commercial </w:t>
      </w:r>
      <w:r w:rsidR="00E25476">
        <w:rPr>
          <w:rFonts w:ascii="Arial" w:hAnsi="Arial" w:cs="Arial"/>
          <w:b/>
          <w:i/>
        </w:rPr>
        <w:t xml:space="preserve">Sales </w:t>
      </w:r>
      <w:r>
        <w:rPr>
          <w:rFonts w:ascii="Arial" w:hAnsi="Arial" w:cs="Arial"/>
          <w:b/>
          <w:i/>
        </w:rPr>
        <w:t>Application – DIRECTV LLC</w:t>
      </w:r>
      <w:r w:rsidR="00305F85">
        <w:rPr>
          <w:rFonts w:ascii="Arial" w:hAnsi="Arial" w:cs="Arial"/>
          <w:b/>
          <w:i/>
        </w:rPr>
        <w:t xml:space="preserve">, </w:t>
      </w:r>
      <w:r w:rsidR="00DF53C6">
        <w:rPr>
          <w:rFonts w:ascii="Arial" w:hAnsi="Arial" w:cs="Arial"/>
          <w:b/>
          <w:iCs/>
        </w:rPr>
        <w:t>USA</w:t>
      </w:r>
      <w:r>
        <w:rPr>
          <w:rFonts w:ascii="Arial" w:hAnsi="Arial" w:cs="Arial"/>
          <w:b/>
          <w:i/>
        </w:rPr>
        <w:t xml:space="preserve"> </w:t>
      </w:r>
    </w:p>
    <w:p w14:paraId="27A8547B" w14:textId="031ABDBE" w:rsidR="00E36454" w:rsidRDefault="00BF5ACA" w:rsidP="00305F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Dec</w:t>
      </w:r>
      <w:r w:rsidR="00F83DC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18</w:t>
      </w:r>
      <w:r w:rsidR="00F83DCF">
        <w:rPr>
          <w:rFonts w:ascii="Arial" w:hAnsi="Arial" w:cs="Arial"/>
          <w:b/>
          <w:bCs/>
          <w:iCs/>
        </w:rPr>
        <w:t>, 201</w:t>
      </w:r>
      <w:r>
        <w:rPr>
          <w:rFonts w:ascii="Arial" w:hAnsi="Arial" w:cs="Arial"/>
          <w:b/>
          <w:bCs/>
          <w:iCs/>
        </w:rPr>
        <w:t>3</w:t>
      </w:r>
      <w:r w:rsidR="00F83DCF">
        <w:rPr>
          <w:rFonts w:ascii="Arial" w:hAnsi="Arial" w:cs="Arial"/>
          <w:b/>
          <w:bCs/>
          <w:iCs/>
        </w:rPr>
        <w:t xml:space="preserve"> to Sept 26, 2014</w:t>
      </w:r>
    </w:p>
    <w:p w14:paraId="51B9D33E" w14:textId="77777777" w:rsidR="00BE6119" w:rsidRPr="000B20A5" w:rsidRDefault="00BE6119" w:rsidP="00BE611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Created custom Objects, fields, Validation rules and configured workflows, Roles, Profiles, Reports and Dashboards. </w:t>
      </w:r>
    </w:p>
    <w:p w14:paraId="60E9DA92" w14:textId="77777777" w:rsidR="00BE6119" w:rsidRPr="000B20A5" w:rsidRDefault="00C04C4C" w:rsidP="00BE611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Written Visualf</w:t>
      </w:r>
      <w:r w:rsidR="00BE6119" w:rsidRPr="000B20A5">
        <w:rPr>
          <w:rFonts w:ascii="Arial" w:hAnsi="Arial" w:cs="Arial"/>
        </w:rPr>
        <w:t>orce Pages, Apex Classes, Apex Triggers and Test Methods for Apex classes.</w:t>
      </w:r>
    </w:p>
    <w:p w14:paraId="06730635" w14:textId="77777777" w:rsidR="00BE6119" w:rsidRDefault="00BE6119" w:rsidP="00BE611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20A5">
        <w:rPr>
          <w:rFonts w:ascii="Arial" w:hAnsi="Arial" w:cs="Arial"/>
        </w:rPr>
        <w:t xml:space="preserve">Deployed the Visualforce Pages, Apex Classes, Apex Triggers and Test Methods for Apex classes in to production using </w:t>
      </w:r>
      <w:r>
        <w:rPr>
          <w:rFonts w:ascii="Arial" w:hAnsi="Arial" w:cs="Arial"/>
        </w:rPr>
        <w:t>ANT Tool</w:t>
      </w:r>
      <w:r w:rsidRPr="000B20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5C1D9B4" w14:textId="77777777" w:rsidR="00F46AB1" w:rsidRPr="00702D7C" w:rsidRDefault="00F46AB1" w:rsidP="00F46AB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Implemented the functionality for the tickets raised in DIRECTV service desk tickets. </w:t>
      </w:r>
    </w:p>
    <w:p w14:paraId="63B08887" w14:textId="238C1F38" w:rsidR="0000194A" w:rsidRPr="008A1B31" w:rsidRDefault="00F46AB1" w:rsidP="006F52A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A1B31">
        <w:rPr>
          <w:rFonts w:ascii="Arial" w:hAnsi="Arial" w:cs="Arial"/>
        </w:rPr>
        <w:t xml:space="preserve">Post Implementation support and defect fixes.  </w:t>
      </w:r>
    </w:p>
    <w:p w14:paraId="06729443" w14:textId="77777777" w:rsidR="00F46AB1" w:rsidRPr="000B20A5" w:rsidRDefault="00F46AB1" w:rsidP="00F46AB1">
      <w:pPr>
        <w:ind w:left="720"/>
        <w:jc w:val="both"/>
        <w:rPr>
          <w:rFonts w:ascii="Arial" w:hAnsi="Arial" w:cs="Arial"/>
        </w:rPr>
      </w:pPr>
    </w:p>
    <w:p w14:paraId="0519F9F4" w14:textId="018646B8" w:rsidR="00CD6419" w:rsidRDefault="00CD6419" w:rsidP="007512B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Salesforce Developer </w:t>
      </w:r>
    </w:p>
    <w:p w14:paraId="74AE936C" w14:textId="2C9CE8CC" w:rsidR="007512BF" w:rsidRDefault="000B20A5" w:rsidP="007512B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DAIKIN MCQUAY MIDDLE EAST FZE</w:t>
      </w:r>
      <w:r w:rsidR="00CD6419">
        <w:rPr>
          <w:rFonts w:ascii="Arial" w:hAnsi="Arial" w:cs="Arial"/>
          <w:b/>
          <w:i/>
        </w:rPr>
        <w:t xml:space="preserve">, </w:t>
      </w:r>
      <w:r w:rsidR="00DF53C6">
        <w:rPr>
          <w:rFonts w:ascii="Arial" w:hAnsi="Arial" w:cs="Arial"/>
          <w:b/>
          <w:iCs/>
        </w:rPr>
        <w:t>Dubai</w:t>
      </w:r>
      <w:r w:rsidR="00572573">
        <w:rPr>
          <w:rFonts w:ascii="Arial" w:hAnsi="Arial" w:cs="Arial"/>
          <w:b/>
          <w:iCs/>
        </w:rPr>
        <w:t xml:space="preserve">, UAE </w:t>
      </w:r>
    </w:p>
    <w:p w14:paraId="57937EEE" w14:textId="4BE3ABBD" w:rsidR="0062365D" w:rsidRPr="00CD6419" w:rsidRDefault="000F73DC" w:rsidP="00CD6419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Aug 22, 2013</w:t>
      </w:r>
      <w:r w:rsidR="00094C1A">
        <w:rPr>
          <w:rFonts w:ascii="Arial" w:hAnsi="Arial" w:cs="Arial"/>
          <w:b/>
          <w:bCs/>
          <w:iCs/>
        </w:rPr>
        <w:t xml:space="preserve"> to </w:t>
      </w:r>
      <w:r w:rsidR="007330A8">
        <w:rPr>
          <w:rFonts w:ascii="Arial" w:hAnsi="Arial" w:cs="Arial"/>
          <w:b/>
          <w:bCs/>
          <w:iCs/>
        </w:rPr>
        <w:t>Dec</w:t>
      </w:r>
      <w:r w:rsidR="00094C1A">
        <w:rPr>
          <w:rFonts w:ascii="Arial" w:hAnsi="Arial" w:cs="Arial"/>
          <w:b/>
          <w:bCs/>
          <w:iCs/>
        </w:rPr>
        <w:t xml:space="preserve"> </w:t>
      </w:r>
      <w:r w:rsidR="007330A8">
        <w:rPr>
          <w:rFonts w:ascii="Arial" w:hAnsi="Arial" w:cs="Arial"/>
          <w:b/>
          <w:bCs/>
          <w:iCs/>
        </w:rPr>
        <w:t>13</w:t>
      </w:r>
      <w:r w:rsidR="00094C1A">
        <w:rPr>
          <w:rFonts w:ascii="Arial" w:hAnsi="Arial" w:cs="Arial"/>
          <w:b/>
          <w:bCs/>
          <w:iCs/>
        </w:rPr>
        <w:t>, 201</w:t>
      </w:r>
      <w:r w:rsidR="007330A8">
        <w:rPr>
          <w:rFonts w:ascii="Arial" w:hAnsi="Arial" w:cs="Arial"/>
          <w:b/>
          <w:bCs/>
          <w:iCs/>
        </w:rPr>
        <w:t>3</w:t>
      </w:r>
      <w:r w:rsidR="00094C1A">
        <w:rPr>
          <w:rFonts w:ascii="Arial" w:hAnsi="Arial" w:cs="Arial"/>
          <w:b/>
          <w:bCs/>
          <w:iCs/>
        </w:rPr>
        <w:t xml:space="preserve"> </w:t>
      </w:r>
    </w:p>
    <w:p w14:paraId="5A99C152" w14:textId="77777777" w:rsidR="000B20A5" w:rsidRPr="000B20A5" w:rsidRDefault="00C04C4C" w:rsidP="00C04C4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Developed and d</w:t>
      </w:r>
      <w:r w:rsidR="000B20A5" w:rsidRPr="000B20A5">
        <w:rPr>
          <w:rFonts w:ascii="Arial" w:hAnsi="Arial" w:cs="Arial"/>
        </w:rPr>
        <w:t xml:space="preserve">eployed the </w:t>
      </w:r>
      <w:r w:rsidR="00144C73" w:rsidRPr="000B20A5">
        <w:rPr>
          <w:rFonts w:ascii="Arial" w:hAnsi="Arial" w:cs="Arial"/>
        </w:rPr>
        <w:t>Visualforce</w:t>
      </w:r>
      <w:r w:rsidR="000B20A5" w:rsidRPr="000B20A5">
        <w:rPr>
          <w:rFonts w:ascii="Arial" w:hAnsi="Arial" w:cs="Arial"/>
        </w:rPr>
        <w:t xml:space="preserve"> Pages, Apex Classes, Apex Triggers and Test Methods for Apex classes in to production using Eclipse Ganymede.</w:t>
      </w:r>
    </w:p>
    <w:p w14:paraId="579A5263" w14:textId="77777777" w:rsidR="000B20A5" w:rsidRPr="000B20A5" w:rsidRDefault="000B20A5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20A5">
        <w:rPr>
          <w:rFonts w:ascii="Arial" w:hAnsi="Arial" w:cs="Arial"/>
        </w:rPr>
        <w:t>Succeeded in “</w:t>
      </w:r>
      <w:r w:rsidRPr="00D80B5B">
        <w:rPr>
          <w:rFonts w:ascii="Arial" w:hAnsi="Arial" w:cs="Arial"/>
          <w:b/>
        </w:rPr>
        <w:t>Scheduling the data loader on specified time for inserting, updating and deletion of records in their Sale</w:t>
      </w:r>
      <w:r w:rsidR="007D6F88">
        <w:rPr>
          <w:rFonts w:ascii="Arial" w:hAnsi="Arial" w:cs="Arial"/>
          <w:b/>
        </w:rPr>
        <w:t>sf</w:t>
      </w:r>
      <w:r w:rsidRPr="00D80B5B">
        <w:rPr>
          <w:rFonts w:ascii="Arial" w:hAnsi="Arial" w:cs="Arial"/>
          <w:b/>
        </w:rPr>
        <w:t>orce instance using Data Loader Command Line Interface</w:t>
      </w:r>
      <w:r w:rsidRPr="000B20A5">
        <w:rPr>
          <w:rFonts w:ascii="Arial" w:hAnsi="Arial" w:cs="Arial"/>
        </w:rPr>
        <w:t>”</w:t>
      </w:r>
    </w:p>
    <w:p w14:paraId="73F7305E" w14:textId="049F6237" w:rsidR="00CC7E23" w:rsidRPr="008A1B31" w:rsidRDefault="000B20A5" w:rsidP="00DA72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A1B31">
        <w:rPr>
          <w:rFonts w:ascii="Arial" w:hAnsi="Arial" w:cs="Arial"/>
        </w:rPr>
        <w:t>Succeeded in integrating Salesforce to MS SQL Server.</w:t>
      </w:r>
    </w:p>
    <w:p w14:paraId="6D0786CC" w14:textId="77777777" w:rsidR="00563041" w:rsidRPr="00741BC4" w:rsidRDefault="00563041" w:rsidP="00563041">
      <w:pPr>
        <w:ind w:left="1080"/>
        <w:jc w:val="both"/>
        <w:rPr>
          <w:rFonts w:ascii="Arial" w:hAnsi="Arial" w:cs="Arial"/>
        </w:rPr>
      </w:pPr>
    </w:p>
    <w:p w14:paraId="5FFB054C" w14:textId="31D964EF" w:rsidR="00CD6419" w:rsidRDefault="00CD6419" w:rsidP="007E4A6B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Salesforce Developer</w:t>
      </w:r>
    </w:p>
    <w:p w14:paraId="54CB3BAA" w14:textId="1B21169F" w:rsidR="00BA3F12" w:rsidRDefault="00EC173E" w:rsidP="007E4A6B">
      <w:pPr>
        <w:spacing w:line="276" w:lineRule="auto"/>
        <w:jc w:val="both"/>
        <w:rPr>
          <w:rFonts w:ascii="Arial" w:hAnsi="Arial" w:cs="Arial"/>
          <w:i/>
        </w:rPr>
      </w:pPr>
      <w:r w:rsidRPr="00EC173E">
        <w:rPr>
          <w:rFonts w:ascii="Arial" w:hAnsi="Arial" w:cs="Arial"/>
          <w:b/>
          <w:i/>
        </w:rPr>
        <w:t>SERVICE CLOUD IMPLEMENTATION</w:t>
      </w:r>
      <w:r>
        <w:rPr>
          <w:b/>
          <w:i/>
        </w:rPr>
        <w:t xml:space="preserve"> </w:t>
      </w:r>
      <w:r w:rsidRPr="00CD6419">
        <w:rPr>
          <w:b/>
          <w:i/>
        </w:rPr>
        <w:t xml:space="preserve">– </w:t>
      </w:r>
      <w:r w:rsidRPr="00CD6419">
        <w:rPr>
          <w:rFonts w:ascii="Arial" w:hAnsi="Arial" w:cs="Arial"/>
          <w:b/>
          <w:i/>
        </w:rPr>
        <w:t>Travelguru</w:t>
      </w:r>
      <w:r w:rsidR="00CD6419" w:rsidRPr="00CD6419">
        <w:rPr>
          <w:rFonts w:ascii="Arial" w:hAnsi="Arial" w:cs="Arial"/>
          <w:b/>
          <w:i/>
        </w:rPr>
        <w:t xml:space="preserve">, </w:t>
      </w:r>
      <w:r w:rsidR="00CD6419" w:rsidRPr="00CD6419">
        <w:rPr>
          <w:rFonts w:ascii="Arial" w:hAnsi="Arial" w:cs="Arial"/>
          <w:b/>
          <w:iCs/>
        </w:rPr>
        <w:t>Hyderabad, INDIA</w:t>
      </w:r>
    </w:p>
    <w:p w14:paraId="13BCD6D5" w14:textId="3A0C7B71" w:rsidR="007E4A6B" w:rsidRPr="00CD6419" w:rsidRDefault="007E5AF6" w:rsidP="007E4A6B">
      <w:pPr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Mar 21, 2013 to Aug 21, 2013</w:t>
      </w:r>
    </w:p>
    <w:p w14:paraId="3ADD0964" w14:textId="77777777" w:rsidR="004921B3" w:rsidRPr="004921B3" w:rsidRDefault="004921B3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21B3">
        <w:rPr>
          <w:rFonts w:ascii="Arial" w:hAnsi="Arial" w:cs="Arial"/>
        </w:rPr>
        <w:t>Creating custom objects and fields.</w:t>
      </w:r>
    </w:p>
    <w:p w14:paraId="4CBE02E4" w14:textId="77777777" w:rsidR="004921B3" w:rsidRPr="004921B3" w:rsidRDefault="004921B3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21B3">
        <w:rPr>
          <w:rFonts w:ascii="Arial" w:hAnsi="Arial" w:cs="Arial"/>
        </w:rPr>
        <w:t xml:space="preserve">Written </w:t>
      </w:r>
      <w:r w:rsidR="00144C73" w:rsidRPr="004921B3">
        <w:rPr>
          <w:rFonts w:ascii="Arial" w:hAnsi="Arial" w:cs="Arial"/>
        </w:rPr>
        <w:t>Visualforce</w:t>
      </w:r>
      <w:r w:rsidRPr="004921B3">
        <w:rPr>
          <w:rFonts w:ascii="Arial" w:hAnsi="Arial" w:cs="Arial"/>
        </w:rPr>
        <w:t xml:space="preserve"> Pages, Apex Classes, Apex Triggers and Test Methods for Apex classes.</w:t>
      </w:r>
    </w:p>
    <w:p w14:paraId="6A433126" w14:textId="07E66C8E" w:rsidR="007343AE" w:rsidRPr="00C2753F" w:rsidRDefault="00011262" w:rsidP="0087347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2753F">
        <w:rPr>
          <w:rFonts w:ascii="Arial" w:hAnsi="Arial" w:cs="Arial"/>
        </w:rPr>
        <w:t>Configured</w:t>
      </w:r>
      <w:r w:rsidR="004921B3" w:rsidRPr="00C2753F">
        <w:rPr>
          <w:rFonts w:ascii="Arial" w:hAnsi="Arial" w:cs="Arial"/>
        </w:rPr>
        <w:t xml:space="preserve"> Live Agent</w:t>
      </w:r>
    </w:p>
    <w:p w14:paraId="33843F26" w14:textId="77777777" w:rsidR="00CD6419" w:rsidRDefault="00CD6419" w:rsidP="004921B3">
      <w:pPr>
        <w:spacing w:line="276" w:lineRule="auto"/>
        <w:jc w:val="both"/>
        <w:rPr>
          <w:rFonts w:ascii="Arial" w:hAnsi="Arial" w:cs="Arial"/>
          <w:b/>
          <w:i/>
        </w:rPr>
      </w:pPr>
    </w:p>
    <w:p w14:paraId="436D14B2" w14:textId="79D662C8" w:rsidR="00CD6419" w:rsidRDefault="00CD6419" w:rsidP="004921B3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Salesforce Developer</w:t>
      </w:r>
    </w:p>
    <w:p w14:paraId="16F8D9BF" w14:textId="6813048A" w:rsidR="004921B3" w:rsidRDefault="004921B3" w:rsidP="004921B3">
      <w:pPr>
        <w:spacing w:line="276" w:lineRule="auto"/>
        <w:jc w:val="both"/>
        <w:rPr>
          <w:rFonts w:ascii="Arial" w:hAnsi="Arial" w:cs="Arial"/>
          <w:i/>
        </w:rPr>
      </w:pPr>
      <w:r w:rsidRPr="00EC173E">
        <w:rPr>
          <w:rFonts w:ascii="Arial" w:hAnsi="Arial" w:cs="Arial"/>
          <w:b/>
          <w:i/>
        </w:rPr>
        <w:t>SERVICE CLOUD IMPLEMENTATION</w:t>
      </w:r>
      <w:r>
        <w:rPr>
          <w:b/>
          <w:i/>
        </w:rPr>
        <w:t xml:space="preserve"> </w:t>
      </w:r>
      <w:r w:rsidRPr="00CD6419">
        <w:rPr>
          <w:b/>
          <w:i/>
        </w:rPr>
        <w:t xml:space="preserve">– </w:t>
      </w:r>
      <w:r w:rsidRPr="00CD6419">
        <w:rPr>
          <w:rFonts w:ascii="Arial" w:hAnsi="Arial" w:cs="Arial"/>
          <w:b/>
          <w:i/>
        </w:rPr>
        <w:t>GE Capital</w:t>
      </w:r>
      <w:r w:rsidR="00CD6419">
        <w:rPr>
          <w:rFonts w:ascii="Arial" w:hAnsi="Arial" w:cs="Arial"/>
          <w:b/>
          <w:i/>
        </w:rPr>
        <w:t xml:space="preserve">, </w:t>
      </w:r>
      <w:r w:rsidR="00924D7E">
        <w:rPr>
          <w:rFonts w:ascii="Arial" w:hAnsi="Arial" w:cs="Arial"/>
          <w:b/>
          <w:iCs/>
        </w:rPr>
        <w:t>USA</w:t>
      </w:r>
    </w:p>
    <w:p w14:paraId="4893D1D9" w14:textId="5C4EB1E5" w:rsidR="005927A4" w:rsidRPr="00CD6419" w:rsidRDefault="00460E16" w:rsidP="00CD6419">
      <w:pPr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Sept 20, 2012</w:t>
      </w:r>
      <w:r w:rsidR="003D0257">
        <w:rPr>
          <w:rFonts w:ascii="Arial" w:hAnsi="Arial" w:cs="Arial"/>
          <w:b/>
          <w:bCs/>
          <w:iCs/>
        </w:rPr>
        <w:t xml:space="preserve"> to Mar 20, 2013</w:t>
      </w:r>
    </w:p>
    <w:p w14:paraId="42FD56A4" w14:textId="77777777" w:rsidR="008D35C2" w:rsidRPr="008D35C2" w:rsidRDefault="009440E4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Configured Workflows, Roles, Profiles, Report, Dashboards.</w:t>
      </w:r>
    </w:p>
    <w:p w14:paraId="0BF19A7D" w14:textId="71879831" w:rsidR="008D35C2" w:rsidRDefault="008D35C2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D35C2">
        <w:rPr>
          <w:rFonts w:ascii="Arial" w:hAnsi="Arial" w:cs="Arial"/>
        </w:rPr>
        <w:t xml:space="preserve">Written </w:t>
      </w:r>
      <w:r w:rsidR="00144C73" w:rsidRPr="008D35C2">
        <w:rPr>
          <w:rFonts w:ascii="Arial" w:hAnsi="Arial" w:cs="Arial"/>
        </w:rPr>
        <w:t>Visualforce</w:t>
      </w:r>
      <w:r w:rsidRPr="008D35C2">
        <w:rPr>
          <w:rFonts w:ascii="Arial" w:hAnsi="Arial" w:cs="Arial"/>
        </w:rPr>
        <w:t xml:space="preserve"> Pages, Apex Classes, Apex Triggers and Test Methods for Apex classes.</w:t>
      </w:r>
    </w:p>
    <w:p w14:paraId="79E68330" w14:textId="1B43BE27" w:rsidR="008A1B31" w:rsidRDefault="008A1B31" w:rsidP="008A1B31">
      <w:pPr>
        <w:jc w:val="both"/>
        <w:rPr>
          <w:rFonts w:ascii="Arial" w:hAnsi="Arial" w:cs="Arial"/>
        </w:rPr>
      </w:pPr>
    </w:p>
    <w:p w14:paraId="10E29F6F" w14:textId="610B20D1" w:rsidR="008A1B31" w:rsidRDefault="008A1B31" w:rsidP="008A1B31">
      <w:pPr>
        <w:jc w:val="both"/>
        <w:rPr>
          <w:rFonts w:ascii="Arial" w:hAnsi="Arial" w:cs="Arial"/>
        </w:rPr>
      </w:pPr>
    </w:p>
    <w:p w14:paraId="02F6D450" w14:textId="523BA122" w:rsidR="008A1B31" w:rsidRDefault="008A1B31" w:rsidP="008A1B31">
      <w:pPr>
        <w:jc w:val="both"/>
        <w:rPr>
          <w:rFonts w:ascii="Arial" w:hAnsi="Arial" w:cs="Arial"/>
        </w:rPr>
      </w:pPr>
    </w:p>
    <w:p w14:paraId="54A1654D" w14:textId="77777777" w:rsidR="008A1B31" w:rsidRDefault="008A1B31" w:rsidP="008A1B31">
      <w:pPr>
        <w:jc w:val="both"/>
        <w:rPr>
          <w:rFonts w:ascii="Arial" w:hAnsi="Arial" w:cs="Arial"/>
        </w:rPr>
      </w:pPr>
    </w:p>
    <w:p w14:paraId="4EC056C5" w14:textId="77777777" w:rsidR="00AE3B18" w:rsidRDefault="00AE3B18" w:rsidP="00AE3B18">
      <w:pPr>
        <w:jc w:val="both"/>
        <w:rPr>
          <w:rFonts w:ascii="Arial" w:hAnsi="Arial" w:cs="Arial"/>
        </w:rPr>
      </w:pPr>
    </w:p>
    <w:p w14:paraId="757A9CE3" w14:textId="6D35650F" w:rsidR="00CD6419" w:rsidRDefault="00CD6419" w:rsidP="00A5633D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Salesforce Developer</w:t>
      </w:r>
    </w:p>
    <w:p w14:paraId="309B39D0" w14:textId="77777777" w:rsidR="00982A08" w:rsidRDefault="00A5633D" w:rsidP="00CD6419">
      <w:pPr>
        <w:spacing w:line="276" w:lineRule="auto"/>
        <w:jc w:val="both"/>
        <w:rPr>
          <w:b/>
          <w:i/>
        </w:rPr>
      </w:pPr>
      <w:r>
        <w:rPr>
          <w:rFonts w:ascii="Arial" w:hAnsi="Arial" w:cs="Arial"/>
          <w:b/>
          <w:i/>
        </w:rPr>
        <w:t>INFRONICS</w:t>
      </w:r>
      <w:r w:rsidR="00CD6419">
        <w:rPr>
          <w:rFonts w:ascii="Arial" w:hAnsi="Arial" w:cs="Arial"/>
          <w:b/>
          <w:i/>
        </w:rPr>
        <w:t xml:space="preserve">, </w:t>
      </w:r>
      <w:r w:rsidR="00CD6419" w:rsidRPr="00CD6419">
        <w:rPr>
          <w:rFonts w:ascii="Arial" w:hAnsi="Arial" w:cs="Arial"/>
          <w:b/>
          <w:iCs/>
        </w:rPr>
        <w:t>Hyderabad, INDIA</w:t>
      </w:r>
    </w:p>
    <w:p w14:paraId="537CFB01" w14:textId="652C5FD7" w:rsidR="00A5633D" w:rsidRPr="00982A08" w:rsidRDefault="009741D8" w:rsidP="00CD6419">
      <w:pPr>
        <w:spacing w:line="276" w:lineRule="auto"/>
        <w:jc w:val="both"/>
        <w:rPr>
          <w:b/>
          <w:i/>
        </w:rPr>
      </w:pPr>
      <w:r>
        <w:rPr>
          <w:rFonts w:ascii="Arial" w:hAnsi="Arial" w:cs="Arial"/>
          <w:b/>
          <w:bCs/>
          <w:iCs/>
        </w:rPr>
        <w:t>Jan</w:t>
      </w:r>
      <w:r w:rsidR="00982A08">
        <w:rPr>
          <w:rFonts w:ascii="Arial" w:hAnsi="Arial" w:cs="Arial"/>
          <w:b/>
          <w:bCs/>
          <w:iCs/>
        </w:rPr>
        <w:t xml:space="preserve"> 1</w:t>
      </w:r>
      <w:r>
        <w:rPr>
          <w:rFonts w:ascii="Arial" w:hAnsi="Arial" w:cs="Arial"/>
          <w:b/>
          <w:bCs/>
          <w:iCs/>
        </w:rPr>
        <w:t>9</w:t>
      </w:r>
      <w:r w:rsidR="00982A08">
        <w:rPr>
          <w:rFonts w:ascii="Arial" w:hAnsi="Arial" w:cs="Arial"/>
          <w:b/>
          <w:bCs/>
          <w:iCs/>
        </w:rPr>
        <w:t>, 2012</w:t>
      </w:r>
      <w:r w:rsidR="003F17C8">
        <w:rPr>
          <w:rFonts w:ascii="Arial" w:hAnsi="Arial" w:cs="Arial"/>
          <w:b/>
          <w:bCs/>
          <w:iCs/>
        </w:rPr>
        <w:t xml:space="preserve"> to Sept 19, 2012</w:t>
      </w:r>
      <w:r w:rsidR="00A5633D" w:rsidRPr="00CD6419">
        <w:rPr>
          <w:rFonts w:ascii="Arial" w:hAnsi="Arial" w:cs="Arial"/>
          <w:b/>
          <w:bCs/>
          <w:iCs/>
        </w:rPr>
        <w:t xml:space="preserve"> </w:t>
      </w:r>
    </w:p>
    <w:p w14:paraId="73B0D5E6" w14:textId="77777777" w:rsidR="00A5633D" w:rsidRPr="00A5633D" w:rsidRDefault="00A5633D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5633D">
        <w:rPr>
          <w:rFonts w:ascii="Arial" w:hAnsi="Arial" w:cs="Arial"/>
        </w:rPr>
        <w:t>Provided Tender Management using Visual</w:t>
      </w:r>
      <w:r w:rsidR="00144C73">
        <w:rPr>
          <w:rFonts w:ascii="Arial" w:hAnsi="Arial" w:cs="Arial"/>
        </w:rPr>
        <w:t>f</w:t>
      </w:r>
      <w:r w:rsidRPr="00A5633D">
        <w:rPr>
          <w:rFonts w:ascii="Arial" w:hAnsi="Arial" w:cs="Arial"/>
        </w:rPr>
        <w:t>orce pages, APEX Programming.</w:t>
      </w:r>
    </w:p>
    <w:p w14:paraId="620ABC22" w14:textId="77777777" w:rsidR="00A5633D" w:rsidRPr="00A5633D" w:rsidRDefault="0058633A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Configured Users, Roles, Profiles, Reports and Dashboards</w:t>
      </w:r>
      <w:r w:rsidR="00A5633D" w:rsidRPr="00A5633D">
        <w:rPr>
          <w:rFonts w:ascii="Arial" w:hAnsi="Arial" w:cs="Arial"/>
        </w:rPr>
        <w:t>.</w:t>
      </w:r>
    </w:p>
    <w:p w14:paraId="50E04DA0" w14:textId="77777777" w:rsidR="00A5633D" w:rsidRPr="00A5633D" w:rsidRDefault="0058633A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5633D" w:rsidRPr="00A5633D">
        <w:rPr>
          <w:rFonts w:ascii="Arial" w:hAnsi="Arial" w:cs="Arial"/>
        </w:rPr>
        <w:t>eployed the Tender Management in to production using Inbound, outbound change sets and Eclipse Ganymede.</w:t>
      </w:r>
    </w:p>
    <w:p w14:paraId="517CD028" w14:textId="1884FD95" w:rsidR="00527F1B" w:rsidRPr="008A1B31" w:rsidRDefault="00A5633D" w:rsidP="004D705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A1B31">
        <w:rPr>
          <w:rFonts w:ascii="Arial" w:hAnsi="Arial" w:cs="Arial"/>
        </w:rPr>
        <w:t>Imported data by using Data loader.</w:t>
      </w:r>
    </w:p>
    <w:p w14:paraId="7C07C3D2" w14:textId="77777777" w:rsidR="0058498C" w:rsidRDefault="0058498C" w:rsidP="007E4C7A">
      <w:pPr>
        <w:jc w:val="both"/>
        <w:rPr>
          <w:rFonts w:ascii="Arial" w:hAnsi="Arial" w:cs="Arial"/>
        </w:rPr>
      </w:pPr>
    </w:p>
    <w:p w14:paraId="4D0282AF" w14:textId="37E4CAB0" w:rsidR="000C0984" w:rsidRDefault="000C0984" w:rsidP="006470E0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Salesforce Developer</w:t>
      </w:r>
    </w:p>
    <w:p w14:paraId="50F04454" w14:textId="2B9393C1" w:rsidR="006470E0" w:rsidRDefault="006470E0" w:rsidP="006470E0">
      <w:pPr>
        <w:spacing w:line="276" w:lineRule="auto"/>
        <w:jc w:val="both"/>
        <w:rPr>
          <w:b/>
          <w:i/>
        </w:rPr>
      </w:pPr>
      <w:r>
        <w:rPr>
          <w:rFonts w:ascii="Arial" w:hAnsi="Arial" w:cs="Arial"/>
          <w:b/>
          <w:i/>
        </w:rPr>
        <w:t>FRANCHISE INDIA</w:t>
      </w:r>
      <w:r w:rsidR="000C0984">
        <w:rPr>
          <w:rFonts w:ascii="Arial" w:hAnsi="Arial" w:cs="Arial"/>
          <w:b/>
          <w:i/>
        </w:rPr>
        <w:t xml:space="preserve">, </w:t>
      </w:r>
      <w:r w:rsidR="000C0984" w:rsidRPr="000C0984">
        <w:rPr>
          <w:rFonts w:ascii="Arial" w:hAnsi="Arial" w:cs="Arial"/>
          <w:b/>
          <w:iCs/>
        </w:rPr>
        <w:t>Hyderabad, INDIA</w:t>
      </w:r>
    </w:p>
    <w:p w14:paraId="0E3C2CFE" w14:textId="0E5B1105" w:rsidR="00931DB8" w:rsidRDefault="004C2CD3" w:rsidP="00CD6419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Cs/>
        </w:rPr>
        <w:t>Sept 1</w:t>
      </w:r>
      <w:r w:rsidR="007330A8">
        <w:rPr>
          <w:rFonts w:ascii="Arial" w:hAnsi="Arial" w:cs="Arial"/>
          <w:b/>
          <w:bCs/>
          <w:iCs/>
        </w:rPr>
        <w:t>5</w:t>
      </w:r>
      <w:r>
        <w:rPr>
          <w:rFonts w:ascii="Arial" w:hAnsi="Arial" w:cs="Arial"/>
          <w:b/>
          <w:bCs/>
          <w:iCs/>
        </w:rPr>
        <w:t>, 2011 to Jan 18, 2012</w:t>
      </w:r>
      <w:r w:rsidR="006470E0">
        <w:rPr>
          <w:rFonts w:ascii="Arial" w:hAnsi="Arial" w:cs="Arial"/>
          <w:i/>
        </w:rPr>
        <w:t xml:space="preserve"> </w:t>
      </w:r>
    </w:p>
    <w:p w14:paraId="760FDA59" w14:textId="77777777" w:rsidR="006470E0" w:rsidRPr="006470E0" w:rsidRDefault="006470E0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70E0">
        <w:rPr>
          <w:rFonts w:ascii="Arial" w:hAnsi="Arial" w:cs="Arial"/>
        </w:rPr>
        <w:t>Creating Objects and fields.</w:t>
      </w:r>
    </w:p>
    <w:p w14:paraId="59386F82" w14:textId="77777777" w:rsidR="006470E0" w:rsidRPr="006470E0" w:rsidRDefault="006470E0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70E0">
        <w:rPr>
          <w:rFonts w:ascii="Arial" w:hAnsi="Arial" w:cs="Arial"/>
        </w:rPr>
        <w:t>Written Validation Rules</w:t>
      </w:r>
      <w:r w:rsidR="008C316A">
        <w:rPr>
          <w:rFonts w:ascii="Arial" w:hAnsi="Arial" w:cs="Arial"/>
        </w:rPr>
        <w:t xml:space="preserve"> and configured Workflow, Approvals, Users, Roles and Profiles</w:t>
      </w:r>
    </w:p>
    <w:p w14:paraId="651AACB6" w14:textId="77777777" w:rsidR="006470E0" w:rsidRPr="006470E0" w:rsidRDefault="006470E0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70E0">
        <w:rPr>
          <w:rFonts w:ascii="Arial" w:hAnsi="Arial" w:cs="Arial"/>
        </w:rPr>
        <w:t>Written Workflows and Approvals.</w:t>
      </w:r>
    </w:p>
    <w:p w14:paraId="4B609DD4" w14:textId="77777777" w:rsidR="006470E0" w:rsidRPr="006470E0" w:rsidRDefault="006470E0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70E0">
        <w:rPr>
          <w:rFonts w:ascii="Arial" w:hAnsi="Arial" w:cs="Arial"/>
        </w:rPr>
        <w:t>Configured Page layouts</w:t>
      </w:r>
      <w:r w:rsidR="008C316A">
        <w:rPr>
          <w:rFonts w:ascii="Arial" w:hAnsi="Arial" w:cs="Arial"/>
        </w:rPr>
        <w:t>, Reports and Dashboards</w:t>
      </w:r>
      <w:r w:rsidRPr="006470E0">
        <w:rPr>
          <w:rFonts w:ascii="Arial" w:hAnsi="Arial" w:cs="Arial"/>
        </w:rPr>
        <w:t>.</w:t>
      </w:r>
    </w:p>
    <w:p w14:paraId="5493B471" w14:textId="77777777" w:rsidR="006470E0" w:rsidRDefault="006470E0" w:rsidP="009E37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70E0">
        <w:rPr>
          <w:rFonts w:ascii="Arial" w:hAnsi="Arial" w:cs="Arial"/>
        </w:rPr>
        <w:t xml:space="preserve">Imported Data using Import wizard. </w:t>
      </w:r>
    </w:p>
    <w:p w14:paraId="417E3881" w14:textId="77777777" w:rsidR="00504C29" w:rsidRDefault="00504C29" w:rsidP="00504C29">
      <w:pPr>
        <w:jc w:val="both"/>
        <w:rPr>
          <w:rFonts w:ascii="Arial" w:hAnsi="Arial" w:cs="Arial"/>
        </w:rPr>
      </w:pPr>
    </w:p>
    <w:p w14:paraId="224A8475" w14:textId="77777777" w:rsidR="008107E1" w:rsidRDefault="008107E1" w:rsidP="008107E1">
      <w:pPr>
        <w:jc w:val="both"/>
        <w:rPr>
          <w:rFonts w:ascii="Arial" w:hAnsi="Arial" w:cs="Arial"/>
        </w:rPr>
      </w:pPr>
    </w:p>
    <w:p w14:paraId="1FC83CF2" w14:textId="77777777" w:rsidR="00813DD6" w:rsidRDefault="009C553A" w:rsidP="000B1F11">
      <w:pPr>
        <w:pStyle w:val="Heading9"/>
        <w:shd w:val="clear" w:color="auto" w:fill="808080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ACHIEVEMENTS AND RECOGNITION</w:t>
      </w:r>
    </w:p>
    <w:p w14:paraId="5FD6CB7B" w14:textId="77777777" w:rsidR="00C27B8A" w:rsidRDefault="00C27B8A" w:rsidP="00C27B8A">
      <w:pPr>
        <w:ind w:left="720"/>
        <w:rPr>
          <w:rFonts w:ascii="Arial" w:hAnsi="Arial" w:cs="Arial"/>
        </w:rPr>
      </w:pPr>
    </w:p>
    <w:p w14:paraId="4E491708" w14:textId="77777777" w:rsidR="00376958" w:rsidRDefault="00C27B8A" w:rsidP="009E373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5326">
        <w:rPr>
          <w:rFonts w:ascii="Arial" w:hAnsi="Arial" w:cs="Arial"/>
        </w:rPr>
        <w:t>Handled</w:t>
      </w:r>
      <w:r w:rsidR="00376958" w:rsidRPr="00385326">
        <w:rPr>
          <w:rFonts w:ascii="Arial" w:hAnsi="Arial" w:cs="Arial"/>
        </w:rPr>
        <w:t xml:space="preserve"> training </w:t>
      </w:r>
      <w:r w:rsidR="00AC2AB2" w:rsidRPr="00385326">
        <w:rPr>
          <w:rFonts w:ascii="Arial" w:hAnsi="Arial" w:cs="Arial"/>
        </w:rPr>
        <w:t>sessions for</w:t>
      </w:r>
      <w:r w:rsidR="00C96332" w:rsidRPr="00385326">
        <w:rPr>
          <w:rFonts w:ascii="Arial" w:hAnsi="Arial" w:cs="Arial"/>
        </w:rPr>
        <w:t xml:space="preserve"> JAVA</w:t>
      </w:r>
      <w:r w:rsidRPr="00385326">
        <w:rPr>
          <w:rFonts w:ascii="Arial" w:hAnsi="Arial" w:cs="Arial"/>
        </w:rPr>
        <w:t xml:space="preserve"> team </w:t>
      </w:r>
      <w:r w:rsidR="00C96332" w:rsidRPr="00385326">
        <w:rPr>
          <w:rFonts w:ascii="Arial" w:hAnsi="Arial" w:cs="Arial"/>
        </w:rPr>
        <w:t>members on</w:t>
      </w:r>
      <w:r w:rsidRPr="00385326">
        <w:rPr>
          <w:rFonts w:ascii="Arial" w:hAnsi="Arial" w:cs="Arial"/>
        </w:rPr>
        <w:t xml:space="preserve"> Customization,</w:t>
      </w:r>
      <w:r w:rsidR="00586CFB" w:rsidRPr="00385326">
        <w:rPr>
          <w:rFonts w:ascii="Arial" w:hAnsi="Arial" w:cs="Arial"/>
        </w:rPr>
        <w:t xml:space="preserve"> Apex</w:t>
      </w:r>
      <w:r w:rsidR="002506C9">
        <w:rPr>
          <w:rFonts w:ascii="Arial" w:hAnsi="Arial" w:cs="Arial"/>
        </w:rPr>
        <w:t>, Visual</w:t>
      </w:r>
      <w:r w:rsidR="00376958" w:rsidRPr="00385326">
        <w:rPr>
          <w:rFonts w:ascii="Arial" w:hAnsi="Arial" w:cs="Arial"/>
        </w:rPr>
        <w:t>force and achieved appreciation from CRM Head at Bodhtree.</w:t>
      </w:r>
    </w:p>
    <w:p w14:paraId="4FF08FC6" w14:textId="7D9C520A" w:rsidR="003205F1" w:rsidRPr="003D11A3" w:rsidRDefault="00042A13" w:rsidP="006046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D11A3">
        <w:rPr>
          <w:rFonts w:ascii="Arial" w:hAnsi="Arial" w:cs="Arial"/>
        </w:rPr>
        <w:t>Received</w:t>
      </w:r>
      <w:r w:rsidR="00E2571D" w:rsidRPr="003D11A3">
        <w:rPr>
          <w:rFonts w:ascii="Arial" w:hAnsi="Arial" w:cs="Arial"/>
        </w:rPr>
        <w:t xml:space="preserve"> </w:t>
      </w:r>
      <w:r w:rsidR="00C03282" w:rsidRPr="003D11A3">
        <w:rPr>
          <w:rFonts w:ascii="Arial" w:hAnsi="Arial" w:cs="Arial"/>
        </w:rPr>
        <w:t>Insta Awards 2017 (Infosys Professional award)</w:t>
      </w:r>
    </w:p>
    <w:p w14:paraId="12B8E3F7" w14:textId="77777777" w:rsidR="008F6E06" w:rsidRPr="008F6E06" w:rsidRDefault="008F6E06" w:rsidP="008F6E06">
      <w:pPr>
        <w:rPr>
          <w:rFonts w:ascii="Arial" w:hAnsi="Arial" w:cs="Arial"/>
        </w:rPr>
      </w:pPr>
    </w:p>
    <w:p w14:paraId="5A0E389F" w14:textId="77777777" w:rsidR="008F6E06" w:rsidRDefault="008F6E06" w:rsidP="008F6E06">
      <w:pPr>
        <w:pStyle w:val="HTMLPreformatted"/>
        <w:tabs>
          <w:tab w:val="clear" w:pos="916"/>
        </w:tabs>
        <w:spacing w:line="276" w:lineRule="auto"/>
        <w:ind w:left="360"/>
        <w:jc w:val="both"/>
      </w:pPr>
    </w:p>
    <w:p w14:paraId="6E9F06F2" w14:textId="77777777" w:rsidR="008F6E06" w:rsidRDefault="008F6E06" w:rsidP="008F6E06">
      <w:pPr>
        <w:pStyle w:val="Heading9"/>
        <w:keepNext/>
        <w:shd w:val="clear" w:color="auto" w:fill="808080"/>
        <w:spacing w:before="0" w:after="0" w:line="276" w:lineRule="auto"/>
        <w:jc w:val="both"/>
        <w:rPr>
          <w:b/>
        </w:rPr>
      </w:pPr>
      <w:r>
        <w:rPr>
          <w:b/>
        </w:rPr>
        <w:t>EDUCATION</w:t>
      </w:r>
    </w:p>
    <w:p w14:paraId="65DA744A" w14:textId="77777777" w:rsidR="008F6E06" w:rsidRDefault="008F6E06" w:rsidP="008F6E06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08AC16D3" w14:textId="77777777" w:rsidR="008F6E06" w:rsidRDefault="008F6E06" w:rsidP="008F6E0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Post-Graduation – Master of Business Administration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[2009 - 2011]                                  </w:t>
      </w:r>
    </w:p>
    <w:p w14:paraId="4CF44B42" w14:textId="77777777" w:rsidR="008F6E06" w:rsidRDefault="008F6E06" w:rsidP="008F6E06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National Institute of Technology, Warangal (NIT W)</w:t>
      </w:r>
      <w:r>
        <w:rPr>
          <w:rFonts w:ascii="Arial" w:hAnsi="Arial" w:cs="Arial"/>
        </w:rPr>
        <w:tab/>
      </w:r>
    </w:p>
    <w:p w14:paraId="52F7FC11" w14:textId="77777777" w:rsidR="008F6E06" w:rsidRDefault="008F6E06" w:rsidP="008F6E06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0E8DF0E5" w14:textId="77777777" w:rsidR="008F6E06" w:rsidRDefault="008F6E06" w:rsidP="008F6E0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Bachelor of Technology – Information Technology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[2004 - 2008]          </w:t>
      </w:r>
    </w:p>
    <w:p w14:paraId="765F3710" w14:textId="77777777" w:rsidR="008F6E06" w:rsidRDefault="008F6E06" w:rsidP="008F6E0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P.V.P Siddhartha Institute of Technology, JNTU</w:t>
      </w:r>
      <w:r>
        <w:rPr>
          <w:rFonts w:ascii="Arial" w:hAnsi="Arial" w:cs="Arial"/>
        </w:rPr>
        <w:tab/>
      </w:r>
    </w:p>
    <w:p w14:paraId="3DD051A8" w14:textId="77777777" w:rsidR="008F6E06" w:rsidRDefault="008F6E06" w:rsidP="008F6E06">
      <w:pPr>
        <w:spacing w:line="276" w:lineRule="auto"/>
        <w:ind w:left="360"/>
        <w:jc w:val="both"/>
        <w:rPr>
          <w:rFonts w:ascii="Arial" w:hAnsi="Arial" w:cs="Arial"/>
        </w:rPr>
      </w:pPr>
    </w:p>
    <w:p w14:paraId="4CC53CDD" w14:textId="77777777" w:rsidR="00FF43FD" w:rsidRDefault="00FF43FD" w:rsidP="00BD626E">
      <w:pPr>
        <w:spacing w:line="276" w:lineRule="auto"/>
        <w:jc w:val="both"/>
        <w:rPr>
          <w:b/>
          <w:i/>
          <w:color w:val="0070C0"/>
          <w:sz w:val="22"/>
        </w:rPr>
      </w:pPr>
    </w:p>
    <w:p w14:paraId="45BCBBF5" w14:textId="77777777" w:rsidR="00851B64" w:rsidRDefault="00851B64" w:rsidP="00BD626E">
      <w:pPr>
        <w:spacing w:line="276" w:lineRule="auto"/>
        <w:jc w:val="both"/>
        <w:rPr>
          <w:b/>
          <w:i/>
          <w:color w:val="0070C0"/>
          <w:sz w:val="22"/>
        </w:rPr>
      </w:pPr>
    </w:p>
    <w:sectPr w:rsidR="00851B64" w:rsidSect="003263BF">
      <w:headerReference w:type="default" r:id="rId15"/>
      <w:footerReference w:type="default" r:id="rId16"/>
      <w:footerReference w:type="first" r:id="rId17"/>
      <w:pgSz w:w="12240" w:h="15840" w:code="1"/>
      <w:pgMar w:top="749" w:right="907" w:bottom="936" w:left="1094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4202" w14:textId="77777777" w:rsidR="0097158C" w:rsidRDefault="0097158C">
      <w:r>
        <w:separator/>
      </w:r>
    </w:p>
  </w:endnote>
  <w:endnote w:type="continuationSeparator" w:id="0">
    <w:p w14:paraId="6E739D66" w14:textId="77777777" w:rsidR="0097158C" w:rsidRDefault="0097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421" w14:textId="77777777" w:rsidR="004264A2" w:rsidRDefault="004264A2">
    <w:pPr>
      <w:pStyle w:val="Footer"/>
      <w:pBdr>
        <w:top w:val="single" w:sz="4" w:space="1" w:color="auto"/>
      </w:pBdr>
      <w:tabs>
        <w:tab w:val="clear" w:pos="6840"/>
        <w:tab w:val="right" w:pos="5000"/>
      </w:tabs>
    </w:pPr>
    <w:r>
      <w:tab/>
    </w:r>
    <w:r w:rsidR="00E35D4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5D42">
      <w:rPr>
        <w:rStyle w:val="PageNumber"/>
      </w:rPr>
      <w:fldChar w:fldCharType="separate"/>
    </w:r>
    <w:r w:rsidR="00E51111">
      <w:rPr>
        <w:rStyle w:val="PageNumber"/>
        <w:noProof/>
      </w:rPr>
      <w:t>4</w:t>
    </w:r>
    <w:r w:rsidR="00E35D42">
      <w:rPr>
        <w:rStyle w:val="PageNumber"/>
      </w:rPr>
      <w:fldChar w:fldCharType="end"/>
    </w:r>
    <w:r>
      <w:rPr>
        <w:rStyle w:val="PageNumber"/>
      </w:rPr>
      <w:t>/</w:t>
    </w:r>
    <w:r w:rsidR="00E35D4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35D42">
      <w:rPr>
        <w:rStyle w:val="PageNumber"/>
      </w:rPr>
      <w:fldChar w:fldCharType="separate"/>
    </w:r>
    <w:r w:rsidR="00E51111">
      <w:rPr>
        <w:rStyle w:val="PageNumber"/>
        <w:noProof/>
      </w:rPr>
      <w:t>5</w:t>
    </w:r>
    <w:r w:rsidR="00E35D4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818D" w14:textId="77777777" w:rsidR="004264A2" w:rsidRDefault="004264A2">
    <w:pPr>
      <w:pStyle w:val="Footer"/>
      <w:pBdr>
        <w:top w:val="single" w:sz="4" w:space="1" w:color="auto"/>
      </w:pBdr>
      <w:tabs>
        <w:tab w:val="clear" w:pos="6840"/>
        <w:tab w:val="right" w:pos="5000"/>
      </w:tabs>
    </w:pPr>
    <w:r>
      <w:tab/>
    </w:r>
    <w:r w:rsidR="00E35D42">
      <w:rPr>
        <w:rStyle w:val="PageNumber"/>
        <w:rFonts w:cs="Arial"/>
        <w:szCs w:val="18"/>
      </w:rPr>
      <w:fldChar w:fldCharType="begin"/>
    </w:r>
    <w:r>
      <w:rPr>
        <w:rStyle w:val="PageNumber"/>
        <w:rFonts w:cs="Arial"/>
        <w:szCs w:val="18"/>
      </w:rPr>
      <w:instrText xml:space="preserve"> PAGE </w:instrText>
    </w:r>
    <w:r w:rsidR="00E35D42">
      <w:rPr>
        <w:rStyle w:val="PageNumber"/>
        <w:rFonts w:cs="Arial"/>
        <w:szCs w:val="18"/>
      </w:rPr>
      <w:fldChar w:fldCharType="separate"/>
    </w:r>
    <w:r w:rsidR="00E51111">
      <w:rPr>
        <w:rStyle w:val="PageNumber"/>
        <w:rFonts w:cs="Arial"/>
        <w:noProof/>
        <w:szCs w:val="18"/>
      </w:rPr>
      <w:t>1</w:t>
    </w:r>
    <w:r w:rsidR="00E35D42">
      <w:rPr>
        <w:rStyle w:val="PageNumber"/>
        <w:rFonts w:cs="Arial"/>
        <w:szCs w:val="18"/>
      </w:rPr>
      <w:fldChar w:fldCharType="end"/>
    </w:r>
    <w:r>
      <w:rPr>
        <w:rStyle w:val="PageNumber"/>
        <w:rFonts w:cs="Arial"/>
        <w:szCs w:val="18"/>
      </w:rPr>
      <w:t>/</w:t>
    </w:r>
    <w:r w:rsidR="00E35D42">
      <w:rPr>
        <w:rStyle w:val="PageNumber"/>
        <w:rFonts w:cs="Arial"/>
        <w:szCs w:val="18"/>
      </w:rPr>
      <w:fldChar w:fldCharType="begin"/>
    </w:r>
    <w:r>
      <w:rPr>
        <w:rStyle w:val="PageNumber"/>
        <w:rFonts w:cs="Arial"/>
        <w:szCs w:val="18"/>
      </w:rPr>
      <w:instrText xml:space="preserve"> NUMPAGES </w:instrText>
    </w:r>
    <w:r w:rsidR="00E35D42">
      <w:rPr>
        <w:rStyle w:val="PageNumber"/>
        <w:rFonts w:cs="Arial"/>
        <w:szCs w:val="18"/>
      </w:rPr>
      <w:fldChar w:fldCharType="separate"/>
    </w:r>
    <w:r w:rsidR="00E51111">
      <w:rPr>
        <w:rStyle w:val="PageNumber"/>
        <w:rFonts w:cs="Arial"/>
        <w:noProof/>
        <w:szCs w:val="18"/>
      </w:rPr>
      <w:t>5</w:t>
    </w:r>
    <w:r w:rsidR="00E35D42">
      <w:rPr>
        <w:rStyle w:val="PageNumber"/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FD22" w14:textId="77777777" w:rsidR="0097158C" w:rsidRDefault="0097158C">
      <w:r>
        <w:separator/>
      </w:r>
    </w:p>
  </w:footnote>
  <w:footnote w:type="continuationSeparator" w:id="0">
    <w:p w14:paraId="7C334160" w14:textId="77777777" w:rsidR="0097158C" w:rsidRDefault="0097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08C9" w14:textId="77777777" w:rsidR="004264A2" w:rsidRDefault="00520706" w:rsidP="00846998">
    <w:pPr>
      <w:pStyle w:val="Header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Durga Kalyan</w:t>
    </w:r>
    <w:r w:rsidR="008D35C2">
      <w:rPr>
        <w:rFonts w:ascii="Arial" w:hAnsi="Arial" w:cs="Arial"/>
        <w:sz w:val="18"/>
        <w:szCs w:val="18"/>
      </w:rPr>
      <w:t xml:space="preserve">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8D9"/>
    <w:multiLevelType w:val="hybridMultilevel"/>
    <w:tmpl w:val="B0FA1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960DE"/>
    <w:multiLevelType w:val="hybridMultilevel"/>
    <w:tmpl w:val="D0CA4B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EF7671"/>
    <w:multiLevelType w:val="multilevel"/>
    <w:tmpl w:val="2FC88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3F4BB9"/>
    <w:multiLevelType w:val="hybridMultilevel"/>
    <w:tmpl w:val="A84261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9E4FF1"/>
    <w:multiLevelType w:val="hybridMultilevel"/>
    <w:tmpl w:val="E3CA484E"/>
    <w:lvl w:ilvl="0" w:tplc="BF2EF6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837D3D"/>
    <w:multiLevelType w:val="hybridMultilevel"/>
    <w:tmpl w:val="D04C8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85225015">
    <w:abstractNumId w:val="4"/>
  </w:num>
  <w:num w:numId="2" w16cid:durableId="1402173489">
    <w:abstractNumId w:val="5"/>
  </w:num>
  <w:num w:numId="3" w16cid:durableId="312415060">
    <w:abstractNumId w:val="0"/>
  </w:num>
  <w:num w:numId="4" w16cid:durableId="1168180681">
    <w:abstractNumId w:val="3"/>
  </w:num>
  <w:num w:numId="5" w16cid:durableId="324825514">
    <w:abstractNumId w:val="2"/>
  </w:num>
  <w:num w:numId="6" w16cid:durableId="16555428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activeWritingStyle w:appName="MSWord" w:lang="it-IT" w:vendorID="3" w:dllVersion="517" w:checkStyle="1"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50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38"/>
    <w:rsid w:val="000011BC"/>
    <w:rsid w:val="00001301"/>
    <w:rsid w:val="0000194A"/>
    <w:rsid w:val="000038C2"/>
    <w:rsid w:val="00004E3D"/>
    <w:rsid w:val="00005213"/>
    <w:rsid w:val="0000730C"/>
    <w:rsid w:val="00007E99"/>
    <w:rsid w:val="00011261"/>
    <w:rsid w:val="00011262"/>
    <w:rsid w:val="00011834"/>
    <w:rsid w:val="00011F8E"/>
    <w:rsid w:val="0001364D"/>
    <w:rsid w:val="00013B39"/>
    <w:rsid w:val="000144D7"/>
    <w:rsid w:val="000215B6"/>
    <w:rsid w:val="000235BE"/>
    <w:rsid w:val="00024436"/>
    <w:rsid w:val="00030A58"/>
    <w:rsid w:val="00030AB2"/>
    <w:rsid w:val="000319FA"/>
    <w:rsid w:val="00040BB7"/>
    <w:rsid w:val="00042196"/>
    <w:rsid w:val="00042457"/>
    <w:rsid w:val="00042A13"/>
    <w:rsid w:val="00044152"/>
    <w:rsid w:val="00047C4A"/>
    <w:rsid w:val="00052BAC"/>
    <w:rsid w:val="000537AE"/>
    <w:rsid w:val="00053E85"/>
    <w:rsid w:val="00055337"/>
    <w:rsid w:val="00060914"/>
    <w:rsid w:val="00067326"/>
    <w:rsid w:val="00070D9A"/>
    <w:rsid w:val="000723A8"/>
    <w:rsid w:val="00072715"/>
    <w:rsid w:val="0007345D"/>
    <w:rsid w:val="00074E63"/>
    <w:rsid w:val="000751E2"/>
    <w:rsid w:val="00075A66"/>
    <w:rsid w:val="0007684D"/>
    <w:rsid w:val="00080AE4"/>
    <w:rsid w:val="00082CB5"/>
    <w:rsid w:val="0008459F"/>
    <w:rsid w:val="0008465F"/>
    <w:rsid w:val="00086C71"/>
    <w:rsid w:val="00090065"/>
    <w:rsid w:val="00091A15"/>
    <w:rsid w:val="00092D3B"/>
    <w:rsid w:val="00093252"/>
    <w:rsid w:val="00093E1D"/>
    <w:rsid w:val="00094C1A"/>
    <w:rsid w:val="00097B97"/>
    <w:rsid w:val="000A019B"/>
    <w:rsid w:val="000A086C"/>
    <w:rsid w:val="000A1003"/>
    <w:rsid w:val="000A1DA6"/>
    <w:rsid w:val="000A6D6D"/>
    <w:rsid w:val="000A75F1"/>
    <w:rsid w:val="000B062A"/>
    <w:rsid w:val="000B0B93"/>
    <w:rsid w:val="000B13F1"/>
    <w:rsid w:val="000B1F11"/>
    <w:rsid w:val="000B20A5"/>
    <w:rsid w:val="000B356C"/>
    <w:rsid w:val="000B378B"/>
    <w:rsid w:val="000B76D8"/>
    <w:rsid w:val="000B7E47"/>
    <w:rsid w:val="000C0984"/>
    <w:rsid w:val="000C0EA8"/>
    <w:rsid w:val="000C396B"/>
    <w:rsid w:val="000C3B17"/>
    <w:rsid w:val="000C62BA"/>
    <w:rsid w:val="000C6450"/>
    <w:rsid w:val="000C6D30"/>
    <w:rsid w:val="000C6FB3"/>
    <w:rsid w:val="000D0AC9"/>
    <w:rsid w:val="000D4912"/>
    <w:rsid w:val="000D497D"/>
    <w:rsid w:val="000D6D0D"/>
    <w:rsid w:val="000D7017"/>
    <w:rsid w:val="000D7539"/>
    <w:rsid w:val="000D7F8D"/>
    <w:rsid w:val="000E0E72"/>
    <w:rsid w:val="000E15B3"/>
    <w:rsid w:val="000E21AC"/>
    <w:rsid w:val="000E31D8"/>
    <w:rsid w:val="000E4E35"/>
    <w:rsid w:val="000E5C8E"/>
    <w:rsid w:val="000E69DE"/>
    <w:rsid w:val="000E7010"/>
    <w:rsid w:val="000F0D88"/>
    <w:rsid w:val="000F1703"/>
    <w:rsid w:val="000F1AD4"/>
    <w:rsid w:val="000F24A3"/>
    <w:rsid w:val="000F39E1"/>
    <w:rsid w:val="000F6360"/>
    <w:rsid w:val="000F6941"/>
    <w:rsid w:val="000F73DC"/>
    <w:rsid w:val="000F7E31"/>
    <w:rsid w:val="00104347"/>
    <w:rsid w:val="00110D4A"/>
    <w:rsid w:val="001132EB"/>
    <w:rsid w:val="001162F5"/>
    <w:rsid w:val="00116FC1"/>
    <w:rsid w:val="0012268A"/>
    <w:rsid w:val="00122E6A"/>
    <w:rsid w:val="001275EE"/>
    <w:rsid w:val="001278AA"/>
    <w:rsid w:val="00130096"/>
    <w:rsid w:val="00133E1B"/>
    <w:rsid w:val="00134662"/>
    <w:rsid w:val="00136F92"/>
    <w:rsid w:val="00137AE8"/>
    <w:rsid w:val="001412BA"/>
    <w:rsid w:val="001437B1"/>
    <w:rsid w:val="00144C73"/>
    <w:rsid w:val="00144F31"/>
    <w:rsid w:val="001455DE"/>
    <w:rsid w:val="001466A8"/>
    <w:rsid w:val="00146ABF"/>
    <w:rsid w:val="00146D22"/>
    <w:rsid w:val="001474B4"/>
    <w:rsid w:val="00151E3A"/>
    <w:rsid w:val="00153D1A"/>
    <w:rsid w:val="001566E9"/>
    <w:rsid w:val="001577AB"/>
    <w:rsid w:val="00157E87"/>
    <w:rsid w:val="00160919"/>
    <w:rsid w:val="00162003"/>
    <w:rsid w:val="001624F1"/>
    <w:rsid w:val="001669E2"/>
    <w:rsid w:val="001701B5"/>
    <w:rsid w:val="00170434"/>
    <w:rsid w:val="00171A21"/>
    <w:rsid w:val="00171C8B"/>
    <w:rsid w:val="00172AEE"/>
    <w:rsid w:val="00180F8A"/>
    <w:rsid w:val="00184198"/>
    <w:rsid w:val="001904AE"/>
    <w:rsid w:val="0019133D"/>
    <w:rsid w:val="0019137B"/>
    <w:rsid w:val="00191A10"/>
    <w:rsid w:val="00191E42"/>
    <w:rsid w:val="0019770C"/>
    <w:rsid w:val="00197FDF"/>
    <w:rsid w:val="001A15FD"/>
    <w:rsid w:val="001A349B"/>
    <w:rsid w:val="001A5521"/>
    <w:rsid w:val="001A5918"/>
    <w:rsid w:val="001A59B3"/>
    <w:rsid w:val="001B08CA"/>
    <w:rsid w:val="001B2600"/>
    <w:rsid w:val="001B3BBC"/>
    <w:rsid w:val="001B5133"/>
    <w:rsid w:val="001B7486"/>
    <w:rsid w:val="001C2D2B"/>
    <w:rsid w:val="001C3BFD"/>
    <w:rsid w:val="001C7D48"/>
    <w:rsid w:val="001D3288"/>
    <w:rsid w:val="001D7E9A"/>
    <w:rsid w:val="001E49E4"/>
    <w:rsid w:val="001E7D12"/>
    <w:rsid w:val="001F0006"/>
    <w:rsid w:val="001F1054"/>
    <w:rsid w:val="001F1737"/>
    <w:rsid w:val="001F3CC7"/>
    <w:rsid w:val="001F4D1A"/>
    <w:rsid w:val="001F6383"/>
    <w:rsid w:val="001F65CF"/>
    <w:rsid w:val="001F7580"/>
    <w:rsid w:val="0020595B"/>
    <w:rsid w:val="00207037"/>
    <w:rsid w:val="00212833"/>
    <w:rsid w:val="00215AC5"/>
    <w:rsid w:val="00220A97"/>
    <w:rsid w:val="0022107D"/>
    <w:rsid w:val="00230ACD"/>
    <w:rsid w:val="00230B69"/>
    <w:rsid w:val="00230E3B"/>
    <w:rsid w:val="002314FA"/>
    <w:rsid w:val="00231EAB"/>
    <w:rsid w:val="002347A9"/>
    <w:rsid w:val="00234EE0"/>
    <w:rsid w:val="0023538E"/>
    <w:rsid w:val="0024303A"/>
    <w:rsid w:val="002430B4"/>
    <w:rsid w:val="002445D1"/>
    <w:rsid w:val="00244690"/>
    <w:rsid w:val="00245033"/>
    <w:rsid w:val="00245469"/>
    <w:rsid w:val="00245BDB"/>
    <w:rsid w:val="00247FAE"/>
    <w:rsid w:val="002506C9"/>
    <w:rsid w:val="00251507"/>
    <w:rsid w:val="002531DD"/>
    <w:rsid w:val="0025788E"/>
    <w:rsid w:val="00260763"/>
    <w:rsid w:val="00260845"/>
    <w:rsid w:val="00260F86"/>
    <w:rsid w:val="00263773"/>
    <w:rsid w:val="002637CC"/>
    <w:rsid w:val="0026747E"/>
    <w:rsid w:val="0027083A"/>
    <w:rsid w:val="00272CDC"/>
    <w:rsid w:val="002731E9"/>
    <w:rsid w:val="00274B7D"/>
    <w:rsid w:val="00275BBA"/>
    <w:rsid w:val="002775E3"/>
    <w:rsid w:val="00277FD2"/>
    <w:rsid w:val="0028001E"/>
    <w:rsid w:val="00281040"/>
    <w:rsid w:val="002845CE"/>
    <w:rsid w:val="002862E6"/>
    <w:rsid w:val="0029046F"/>
    <w:rsid w:val="0029193A"/>
    <w:rsid w:val="002930DD"/>
    <w:rsid w:val="0029349B"/>
    <w:rsid w:val="002A197C"/>
    <w:rsid w:val="002A1A04"/>
    <w:rsid w:val="002A4075"/>
    <w:rsid w:val="002A53B6"/>
    <w:rsid w:val="002A6D7A"/>
    <w:rsid w:val="002B0134"/>
    <w:rsid w:val="002B1273"/>
    <w:rsid w:val="002B1462"/>
    <w:rsid w:val="002B27E7"/>
    <w:rsid w:val="002B2BDE"/>
    <w:rsid w:val="002B4562"/>
    <w:rsid w:val="002B4BE7"/>
    <w:rsid w:val="002B5B73"/>
    <w:rsid w:val="002B7064"/>
    <w:rsid w:val="002C195B"/>
    <w:rsid w:val="002C33BB"/>
    <w:rsid w:val="002C4228"/>
    <w:rsid w:val="002C531B"/>
    <w:rsid w:val="002C614E"/>
    <w:rsid w:val="002D05DC"/>
    <w:rsid w:val="002D07A2"/>
    <w:rsid w:val="002D1068"/>
    <w:rsid w:val="002D2371"/>
    <w:rsid w:val="002D3C5B"/>
    <w:rsid w:val="002D572C"/>
    <w:rsid w:val="002E12DB"/>
    <w:rsid w:val="002E50AB"/>
    <w:rsid w:val="002E6DB8"/>
    <w:rsid w:val="002E7148"/>
    <w:rsid w:val="002F2148"/>
    <w:rsid w:val="002F2751"/>
    <w:rsid w:val="002F5D87"/>
    <w:rsid w:val="002F7DFC"/>
    <w:rsid w:val="00305F85"/>
    <w:rsid w:val="00306AFD"/>
    <w:rsid w:val="003102B1"/>
    <w:rsid w:val="003102EA"/>
    <w:rsid w:val="00310AA9"/>
    <w:rsid w:val="00312DB1"/>
    <w:rsid w:val="00313D5D"/>
    <w:rsid w:val="00314BDA"/>
    <w:rsid w:val="00315861"/>
    <w:rsid w:val="00315D6E"/>
    <w:rsid w:val="00316FB9"/>
    <w:rsid w:val="003201BA"/>
    <w:rsid w:val="003205F1"/>
    <w:rsid w:val="0032074C"/>
    <w:rsid w:val="00320B53"/>
    <w:rsid w:val="003210C6"/>
    <w:rsid w:val="00322BD7"/>
    <w:rsid w:val="00323815"/>
    <w:rsid w:val="00323C91"/>
    <w:rsid w:val="00323D50"/>
    <w:rsid w:val="003241DB"/>
    <w:rsid w:val="003263BF"/>
    <w:rsid w:val="00326E2B"/>
    <w:rsid w:val="0033093B"/>
    <w:rsid w:val="00331EE9"/>
    <w:rsid w:val="00334EAD"/>
    <w:rsid w:val="00334F04"/>
    <w:rsid w:val="003372F6"/>
    <w:rsid w:val="00342B63"/>
    <w:rsid w:val="003449E8"/>
    <w:rsid w:val="00344AE7"/>
    <w:rsid w:val="00345852"/>
    <w:rsid w:val="00346F0C"/>
    <w:rsid w:val="00350377"/>
    <w:rsid w:val="00350C9F"/>
    <w:rsid w:val="0035182F"/>
    <w:rsid w:val="003542C5"/>
    <w:rsid w:val="00355A4C"/>
    <w:rsid w:val="00357E47"/>
    <w:rsid w:val="003607BE"/>
    <w:rsid w:val="00361B82"/>
    <w:rsid w:val="0036239A"/>
    <w:rsid w:val="00364FB3"/>
    <w:rsid w:val="00365EB6"/>
    <w:rsid w:val="00370BA2"/>
    <w:rsid w:val="0037120C"/>
    <w:rsid w:val="003714C8"/>
    <w:rsid w:val="00371AB1"/>
    <w:rsid w:val="00371D54"/>
    <w:rsid w:val="0037281E"/>
    <w:rsid w:val="00373EFA"/>
    <w:rsid w:val="00373FBC"/>
    <w:rsid w:val="00374A80"/>
    <w:rsid w:val="00375D9A"/>
    <w:rsid w:val="00376958"/>
    <w:rsid w:val="00380E0A"/>
    <w:rsid w:val="00381E97"/>
    <w:rsid w:val="003826A8"/>
    <w:rsid w:val="003848E5"/>
    <w:rsid w:val="0038531C"/>
    <w:rsid w:val="00385326"/>
    <w:rsid w:val="00386687"/>
    <w:rsid w:val="00390684"/>
    <w:rsid w:val="00391A0B"/>
    <w:rsid w:val="00393769"/>
    <w:rsid w:val="003940A2"/>
    <w:rsid w:val="003979A0"/>
    <w:rsid w:val="00397A58"/>
    <w:rsid w:val="003A0EC5"/>
    <w:rsid w:val="003A3BEA"/>
    <w:rsid w:val="003A5E6D"/>
    <w:rsid w:val="003B0AFB"/>
    <w:rsid w:val="003B0C75"/>
    <w:rsid w:val="003B11E1"/>
    <w:rsid w:val="003B1DCE"/>
    <w:rsid w:val="003B40E9"/>
    <w:rsid w:val="003B5409"/>
    <w:rsid w:val="003B5430"/>
    <w:rsid w:val="003B70C5"/>
    <w:rsid w:val="003B7CD5"/>
    <w:rsid w:val="003B7D1F"/>
    <w:rsid w:val="003C067C"/>
    <w:rsid w:val="003C0DFF"/>
    <w:rsid w:val="003C12FD"/>
    <w:rsid w:val="003C1A26"/>
    <w:rsid w:val="003C345A"/>
    <w:rsid w:val="003C3EED"/>
    <w:rsid w:val="003C575B"/>
    <w:rsid w:val="003C6F20"/>
    <w:rsid w:val="003C74C6"/>
    <w:rsid w:val="003C7F4F"/>
    <w:rsid w:val="003D0257"/>
    <w:rsid w:val="003D11A3"/>
    <w:rsid w:val="003D1AF2"/>
    <w:rsid w:val="003D28C0"/>
    <w:rsid w:val="003D2AC1"/>
    <w:rsid w:val="003D3206"/>
    <w:rsid w:val="003D41A5"/>
    <w:rsid w:val="003D45E1"/>
    <w:rsid w:val="003D5C13"/>
    <w:rsid w:val="003E287D"/>
    <w:rsid w:val="003E39CC"/>
    <w:rsid w:val="003E39E1"/>
    <w:rsid w:val="003E51EB"/>
    <w:rsid w:val="003E64EB"/>
    <w:rsid w:val="003E6A24"/>
    <w:rsid w:val="003E72AC"/>
    <w:rsid w:val="003F06FC"/>
    <w:rsid w:val="003F1411"/>
    <w:rsid w:val="003F17C8"/>
    <w:rsid w:val="003F19B2"/>
    <w:rsid w:val="003F1B47"/>
    <w:rsid w:val="003F51CE"/>
    <w:rsid w:val="003F7491"/>
    <w:rsid w:val="00402B7C"/>
    <w:rsid w:val="00403646"/>
    <w:rsid w:val="004067EE"/>
    <w:rsid w:val="00406BEC"/>
    <w:rsid w:val="00407ABE"/>
    <w:rsid w:val="00411C6D"/>
    <w:rsid w:val="00421AD7"/>
    <w:rsid w:val="00424992"/>
    <w:rsid w:val="00424BCF"/>
    <w:rsid w:val="00425D05"/>
    <w:rsid w:val="004264A2"/>
    <w:rsid w:val="00426975"/>
    <w:rsid w:val="0043146F"/>
    <w:rsid w:val="00431990"/>
    <w:rsid w:val="004330A2"/>
    <w:rsid w:val="00434E4F"/>
    <w:rsid w:val="00436946"/>
    <w:rsid w:val="004418B5"/>
    <w:rsid w:val="00441968"/>
    <w:rsid w:val="004435FD"/>
    <w:rsid w:val="00446A7B"/>
    <w:rsid w:val="00447227"/>
    <w:rsid w:val="004504A7"/>
    <w:rsid w:val="00450B7D"/>
    <w:rsid w:val="00452BFC"/>
    <w:rsid w:val="00457B41"/>
    <w:rsid w:val="00460000"/>
    <w:rsid w:val="00460E16"/>
    <w:rsid w:val="00460E3F"/>
    <w:rsid w:val="0046101A"/>
    <w:rsid w:val="004629A8"/>
    <w:rsid w:val="0046392C"/>
    <w:rsid w:val="00466DC8"/>
    <w:rsid w:val="00470C44"/>
    <w:rsid w:val="00473671"/>
    <w:rsid w:val="00474BFF"/>
    <w:rsid w:val="0048407E"/>
    <w:rsid w:val="004864F3"/>
    <w:rsid w:val="0048715A"/>
    <w:rsid w:val="004921B3"/>
    <w:rsid w:val="00495475"/>
    <w:rsid w:val="004955C5"/>
    <w:rsid w:val="004957A1"/>
    <w:rsid w:val="00497ED6"/>
    <w:rsid w:val="004A4053"/>
    <w:rsid w:val="004A4C71"/>
    <w:rsid w:val="004A5269"/>
    <w:rsid w:val="004A5BF7"/>
    <w:rsid w:val="004A5F3A"/>
    <w:rsid w:val="004B0E22"/>
    <w:rsid w:val="004B2C06"/>
    <w:rsid w:val="004B3699"/>
    <w:rsid w:val="004B3C90"/>
    <w:rsid w:val="004B485A"/>
    <w:rsid w:val="004B5B63"/>
    <w:rsid w:val="004B5DB8"/>
    <w:rsid w:val="004C0455"/>
    <w:rsid w:val="004C2CD3"/>
    <w:rsid w:val="004C4F7D"/>
    <w:rsid w:val="004C5FE5"/>
    <w:rsid w:val="004D1FEB"/>
    <w:rsid w:val="004D47F1"/>
    <w:rsid w:val="004D6E82"/>
    <w:rsid w:val="004D7D65"/>
    <w:rsid w:val="004E0ECC"/>
    <w:rsid w:val="004E235A"/>
    <w:rsid w:val="004E42A4"/>
    <w:rsid w:val="004E4873"/>
    <w:rsid w:val="004E60CC"/>
    <w:rsid w:val="004E69F0"/>
    <w:rsid w:val="004F017E"/>
    <w:rsid w:val="004F1675"/>
    <w:rsid w:val="004F17BC"/>
    <w:rsid w:val="004F4A24"/>
    <w:rsid w:val="004F570F"/>
    <w:rsid w:val="005017CC"/>
    <w:rsid w:val="00501811"/>
    <w:rsid w:val="00504C29"/>
    <w:rsid w:val="0050521E"/>
    <w:rsid w:val="005066AF"/>
    <w:rsid w:val="00507322"/>
    <w:rsid w:val="00507AAE"/>
    <w:rsid w:val="00512C1C"/>
    <w:rsid w:val="00513882"/>
    <w:rsid w:val="00513C67"/>
    <w:rsid w:val="00513E89"/>
    <w:rsid w:val="0051575F"/>
    <w:rsid w:val="0051687E"/>
    <w:rsid w:val="00520706"/>
    <w:rsid w:val="005253E0"/>
    <w:rsid w:val="00526224"/>
    <w:rsid w:val="00526A96"/>
    <w:rsid w:val="00526CF8"/>
    <w:rsid w:val="00527DB1"/>
    <w:rsid w:val="00527F1B"/>
    <w:rsid w:val="005317CA"/>
    <w:rsid w:val="0053226F"/>
    <w:rsid w:val="0053467D"/>
    <w:rsid w:val="00534B31"/>
    <w:rsid w:val="00535D7C"/>
    <w:rsid w:val="00536A6F"/>
    <w:rsid w:val="00543441"/>
    <w:rsid w:val="00544184"/>
    <w:rsid w:val="00547F64"/>
    <w:rsid w:val="00550144"/>
    <w:rsid w:val="00551C73"/>
    <w:rsid w:val="00551D4B"/>
    <w:rsid w:val="00552EA7"/>
    <w:rsid w:val="005573BF"/>
    <w:rsid w:val="00561E00"/>
    <w:rsid w:val="00562EBC"/>
    <w:rsid w:val="00563041"/>
    <w:rsid w:val="00563356"/>
    <w:rsid w:val="005642D7"/>
    <w:rsid w:val="00565155"/>
    <w:rsid w:val="00567B42"/>
    <w:rsid w:val="00567B9C"/>
    <w:rsid w:val="00567CCA"/>
    <w:rsid w:val="00570322"/>
    <w:rsid w:val="0057134F"/>
    <w:rsid w:val="00572573"/>
    <w:rsid w:val="005732C2"/>
    <w:rsid w:val="005761EB"/>
    <w:rsid w:val="00576A97"/>
    <w:rsid w:val="005773F5"/>
    <w:rsid w:val="00580698"/>
    <w:rsid w:val="00580727"/>
    <w:rsid w:val="0058179F"/>
    <w:rsid w:val="00582808"/>
    <w:rsid w:val="00583B65"/>
    <w:rsid w:val="0058498C"/>
    <w:rsid w:val="0058543F"/>
    <w:rsid w:val="00585452"/>
    <w:rsid w:val="00585726"/>
    <w:rsid w:val="0058633A"/>
    <w:rsid w:val="00586B8C"/>
    <w:rsid w:val="00586CFB"/>
    <w:rsid w:val="00586E9B"/>
    <w:rsid w:val="00587ABA"/>
    <w:rsid w:val="00591634"/>
    <w:rsid w:val="005918A3"/>
    <w:rsid w:val="005927A4"/>
    <w:rsid w:val="00592F0E"/>
    <w:rsid w:val="00593B98"/>
    <w:rsid w:val="00595204"/>
    <w:rsid w:val="00596041"/>
    <w:rsid w:val="005A2837"/>
    <w:rsid w:val="005A2F9D"/>
    <w:rsid w:val="005A461C"/>
    <w:rsid w:val="005A4808"/>
    <w:rsid w:val="005A533D"/>
    <w:rsid w:val="005A6221"/>
    <w:rsid w:val="005A6488"/>
    <w:rsid w:val="005A7C14"/>
    <w:rsid w:val="005B1538"/>
    <w:rsid w:val="005B1987"/>
    <w:rsid w:val="005B2155"/>
    <w:rsid w:val="005B3DE6"/>
    <w:rsid w:val="005B3FDD"/>
    <w:rsid w:val="005B6051"/>
    <w:rsid w:val="005B798A"/>
    <w:rsid w:val="005C06A8"/>
    <w:rsid w:val="005C199B"/>
    <w:rsid w:val="005C3458"/>
    <w:rsid w:val="005C56D7"/>
    <w:rsid w:val="005C6DB8"/>
    <w:rsid w:val="005D0074"/>
    <w:rsid w:val="005D46D4"/>
    <w:rsid w:val="005D6DAB"/>
    <w:rsid w:val="005E1C9F"/>
    <w:rsid w:val="005E27B2"/>
    <w:rsid w:val="005E2873"/>
    <w:rsid w:val="005E44AC"/>
    <w:rsid w:val="005E66B7"/>
    <w:rsid w:val="005E718E"/>
    <w:rsid w:val="005F54EC"/>
    <w:rsid w:val="005F6D11"/>
    <w:rsid w:val="005F7682"/>
    <w:rsid w:val="005F7C0F"/>
    <w:rsid w:val="00602FA5"/>
    <w:rsid w:val="0060466A"/>
    <w:rsid w:val="0060485D"/>
    <w:rsid w:val="0060496C"/>
    <w:rsid w:val="00604AE0"/>
    <w:rsid w:val="0061108E"/>
    <w:rsid w:val="00611FF3"/>
    <w:rsid w:val="006136F0"/>
    <w:rsid w:val="00613B5D"/>
    <w:rsid w:val="00614F49"/>
    <w:rsid w:val="00617F2F"/>
    <w:rsid w:val="00623034"/>
    <w:rsid w:val="0062365D"/>
    <w:rsid w:val="00625BA5"/>
    <w:rsid w:val="00627B5A"/>
    <w:rsid w:val="00627E1B"/>
    <w:rsid w:val="00627F6F"/>
    <w:rsid w:val="00630435"/>
    <w:rsid w:val="00633D92"/>
    <w:rsid w:val="00634AF1"/>
    <w:rsid w:val="00637583"/>
    <w:rsid w:val="00637649"/>
    <w:rsid w:val="00640D3B"/>
    <w:rsid w:val="00641E43"/>
    <w:rsid w:val="006433E2"/>
    <w:rsid w:val="00646322"/>
    <w:rsid w:val="006470E0"/>
    <w:rsid w:val="0065078A"/>
    <w:rsid w:val="00652DEF"/>
    <w:rsid w:val="00656F5C"/>
    <w:rsid w:val="006608E0"/>
    <w:rsid w:val="00663C4D"/>
    <w:rsid w:val="0066526C"/>
    <w:rsid w:val="0066685C"/>
    <w:rsid w:val="00666A7F"/>
    <w:rsid w:val="0066768C"/>
    <w:rsid w:val="00667DE9"/>
    <w:rsid w:val="00671802"/>
    <w:rsid w:val="00673248"/>
    <w:rsid w:val="0067514C"/>
    <w:rsid w:val="00675AFE"/>
    <w:rsid w:val="006775ED"/>
    <w:rsid w:val="00677761"/>
    <w:rsid w:val="00677F19"/>
    <w:rsid w:val="00680DE7"/>
    <w:rsid w:val="006834B6"/>
    <w:rsid w:val="00683824"/>
    <w:rsid w:val="006847E1"/>
    <w:rsid w:val="0068635C"/>
    <w:rsid w:val="00686EBE"/>
    <w:rsid w:val="00687267"/>
    <w:rsid w:val="006919D8"/>
    <w:rsid w:val="00693E8F"/>
    <w:rsid w:val="00694128"/>
    <w:rsid w:val="00695D85"/>
    <w:rsid w:val="006A0588"/>
    <w:rsid w:val="006A0A81"/>
    <w:rsid w:val="006A20CB"/>
    <w:rsid w:val="006A577A"/>
    <w:rsid w:val="006A598E"/>
    <w:rsid w:val="006A5A92"/>
    <w:rsid w:val="006A789B"/>
    <w:rsid w:val="006B0649"/>
    <w:rsid w:val="006B52F8"/>
    <w:rsid w:val="006C0DB1"/>
    <w:rsid w:val="006C2039"/>
    <w:rsid w:val="006C2A93"/>
    <w:rsid w:val="006C6288"/>
    <w:rsid w:val="006C738E"/>
    <w:rsid w:val="006D0CF1"/>
    <w:rsid w:val="006D0DB9"/>
    <w:rsid w:val="006D411B"/>
    <w:rsid w:val="006D5EF4"/>
    <w:rsid w:val="006D6C6C"/>
    <w:rsid w:val="006D766A"/>
    <w:rsid w:val="006E088F"/>
    <w:rsid w:val="006E2A88"/>
    <w:rsid w:val="006E532C"/>
    <w:rsid w:val="006E71A3"/>
    <w:rsid w:val="006F07BC"/>
    <w:rsid w:val="006F23E6"/>
    <w:rsid w:val="006F2708"/>
    <w:rsid w:val="006F272B"/>
    <w:rsid w:val="007017EE"/>
    <w:rsid w:val="00701AD7"/>
    <w:rsid w:val="007031CC"/>
    <w:rsid w:val="00704CDD"/>
    <w:rsid w:val="0070561C"/>
    <w:rsid w:val="007065E9"/>
    <w:rsid w:val="007134C1"/>
    <w:rsid w:val="00714025"/>
    <w:rsid w:val="00721F69"/>
    <w:rsid w:val="00725AFE"/>
    <w:rsid w:val="00731067"/>
    <w:rsid w:val="00731128"/>
    <w:rsid w:val="00731CE5"/>
    <w:rsid w:val="007323CF"/>
    <w:rsid w:val="007330A8"/>
    <w:rsid w:val="00733300"/>
    <w:rsid w:val="007343AE"/>
    <w:rsid w:val="00735F51"/>
    <w:rsid w:val="00736052"/>
    <w:rsid w:val="00737514"/>
    <w:rsid w:val="00737B92"/>
    <w:rsid w:val="00741BC4"/>
    <w:rsid w:val="00741C09"/>
    <w:rsid w:val="00743939"/>
    <w:rsid w:val="00743A7B"/>
    <w:rsid w:val="00745AED"/>
    <w:rsid w:val="00750704"/>
    <w:rsid w:val="00750ED7"/>
    <w:rsid w:val="007512BF"/>
    <w:rsid w:val="00753E3E"/>
    <w:rsid w:val="00754F35"/>
    <w:rsid w:val="00755B5D"/>
    <w:rsid w:val="00760213"/>
    <w:rsid w:val="007607FC"/>
    <w:rsid w:val="00762917"/>
    <w:rsid w:val="00762B3F"/>
    <w:rsid w:val="00767935"/>
    <w:rsid w:val="00772542"/>
    <w:rsid w:val="00774FE9"/>
    <w:rsid w:val="007766F0"/>
    <w:rsid w:val="00777B50"/>
    <w:rsid w:val="00777D74"/>
    <w:rsid w:val="007810A4"/>
    <w:rsid w:val="00782E85"/>
    <w:rsid w:val="007833D3"/>
    <w:rsid w:val="007847DC"/>
    <w:rsid w:val="00785FFA"/>
    <w:rsid w:val="007877E0"/>
    <w:rsid w:val="00787F86"/>
    <w:rsid w:val="00790140"/>
    <w:rsid w:val="007918F5"/>
    <w:rsid w:val="00793ECC"/>
    <w:rsid w:val="00794DA2"/>
    <w:rsid w:val="007A15B5"/>
    <w:rsid w:val="007A1CC1"/>
    <w:rsid w:val="007A5B94"/>
    <w:rsid w:val="007A5CFA"/>
    <w:rsid w:val="007B4080"/>
    <w:rsid w:val="007B73E6"/>
    <w:rsid w:val="007C21A9"/>
    <w:rsid w:val="007C3416"/>
    <w:rsid w:val="007C4129"/>
    <w:rsid w:val="007C4204"/>
    <w:rsid w:val="007C559A"/>
    <w:rsid w:val="007C6C40"/>
    <w:rsid w:val="007D07B0"/>
    <w:rsid w:val="007D1E4D"/>
    <w:rsid w:val="007D3C41"/>
    <w:rsid w:val="007D4011"/>
    <w:rsid w:val="007D6C0C"/>
    <w:rsid w:val="007D6F88"/>
    <w:rsid w:val="007D6FDF"/>
    <w:rsid w:val="007D7754"/>
    <w:rsid w:val="007E115C"/>
    <w:rsid w:val="007E3006"/>
    <w:rsid w:val="007E351A"/>
    <w:rsid w:val="007E3AD1"/>
    <w:rsid w:val="007E4A6B"/>
    <w:rsid w:val="007E4C7A"/>
    <w:rsid w:val="007E5AF6"/>
    <w:rsid w:val="007F0B17"/>
    <w:rsid w:val="007F18A3"/>
    <w:rsid w:val="007F2493"/>
    <w:rsid w:val="007F3226"/>
    <w:rsid w:val="007F44CC"/>
    <w:rsid w:val="008058D5"/>
    <w:rsid w:val="008063C1"/>
    <w:rsid w:val="008063D2"/>
    <w:rsid w:val="008107E1"/>
    <w:rsid w:val="00813DD6"/>
    <w:rsid w:val="00815917"/>
    <w:rsid w:val="0081613E"/>
    <w:rsid w:val="00817E64"/>
    <w:rsid w:val="00820101"/>
    <w:rsid w:val="00820F10"/>
    <w:rsid w:val="00825E05"/>
    <w:rsid w:val="0083208A"/>
    <w:rsid w:val="00836146"/>
    <w:rsid w:val="00837ACA"/>
    <w:rsid w:val="008405F7"/>
    <w:rsid w:val="008425D3"/>
    <w:rsid w:val="0084447C"/>
    <w:rsid w:val="00846998"/>
    <w:rsid w:val="00851B64"/>
    <w:rsid w:val="00852588"/>
    <w:rsid w:val="00852BBD"/>
    <w:rsid w:val="00853716"/>
    <w:rsid w:val="008537D8"/>
    <w:rsid w:val="00853BFE"/>
    <w:rsid w:val="008570FD"/>
    <w:rsid w:val="0085726B"/>
    <w:rsid w:val="008604DB"/>
    <w:rsid w:val="00861476"/>
    <w:rsid w:val="00861B9F"/>
    <w:rsid w:val="0086257D"/>
    <w:rsid w:val="008639D7"/>
    <w:rsid w:val="008644B4"/>
    <w:rsid w:val="00870D8F"/>
    <w:rsid w:val="0087150A"/>
    <w:rsid w:val="00871AB7"/>
    <w:rsid w:val="008804AB"/>
    <w:rsid w:val="008808C5"/>
    <w:rsid w:val="00881B26"/>
    <w:rsid w:val="00882E51"/>
    <w:rsid w:val="0088626A"/>
    <w:rsid w:val="008862BE"/>
    <w:rsid w:val="00893C8B"/>
    <w:rsid w:val="008946E5"/>
    <w:rsid w:val="00895230"/>
    <w:rsid w:val="00897286"/>
    <w:rsid w:val="00897884"/>
    <w:rsid w:val="008A1450"/>
    <w:rsid w:val="008A17ED"/>
    <w:rsid w:val="008A1AA9"/>
    <w:rsid w:val="008A1B31"/>
    <w:rsid w:val="008A1DC0"/>
    <w:rsid w:val="008A40CF"/>
    <w:rsid w:val="008A4969"/>
    <w:rsid w:val="008A5A41"/>
    <w:rsid w:val="008B0989"/>
    <w:rsid w:val="008B1277"/>
    <w:rsid w:val="008B198A"/>
    <w:rsid w:val="008B1A36"/>
    <w:rsid w:val="008B4373"/>
    <w:rsid w:val="008B4AA4"/>
    <w:rsid w:val="008B625E"/>
    <w:rsid w:val="008B694A"/>
    <w:rsid w:val="008B790F"/>
    <w:rsid w:val="008B7E1C"/>
    <w:rsid w:val="008C1580"/>
    <w:rsid w:val="008C273F"/>
    <w:rsid w:val="008C27D4"/>
    <w:rsid w:val="008C316A"/>
    <w:rsid w:val="008C368D"/>
    <w:rsid w:val="008C58EF"/>
    <w:rsid w:val="008C5932"/>
    <w:rsid w:val="008D35C2"/>
    <w:rsid w:val="008E2546"/>
    <w:rsid w:val="008E3EAA"/>
    <w:rsid w:val="008E496F"/>
    <w:rsid w:val="008E53A6"/>
    <w:rsid w:val="008E5843"/>
    <w:rsid w:val="008E5CFC"/>
    <w:rsid w:val="008E62C6"/>
    <w:rsid w:val="008E7596"/>
    <w:rsid w:val="008F0D72"/>
    <w:rsid w:val="008F12E2"/>
    <w:rsid w:val="008F1DFB"/>
    <w:rsid w:val="008F2276"/>
    <w:rsid w:val="008F5222"/>
    <w:rsid w:val="008F54CB"/>
    <w:rsid w:val="008F655F"/>
    <w:rsid w:val="008F68B3"/>
    <w:rsid w:val="008F6E06"/>
    <w:rsid w:val="008F7585"/>
    <w:rsid w:val="008F7F8D"/>
    <w:rsid w:val="0090197A"/>
    <w:rsid w:val="009045F6"/>
    <w:rsid w:val="009067BF"/>
    <w:rsid w:val="00906A7C"/>
    <w:rsid w:val="00906ABF"/>
    <w:rsid w:val="00910F5A"/>
    <w:rsid w:val="0091719C"/>
    <w:rsid w:val="00917C12"/>
    <w:rsid w:val="00917E85"/>
    <w:rsid w:val="009200A0"/>
    <w:rsid w:val="00920AED"/>
    <w:rsid w:val="00920CC1"/>
    <w:rsid w:val="00924D7E"/>
    <w:rsid w:val="009303E0"/>
    <w:rsid w:val="00931DB8"/>
    <w:rsid w:val="009322C8"/>
    <w:rsid w:val="009366DD"/>
    <w:rsid w:val="009420B4"/>
    <w:rsid w:val="0094261C"/>
    <w:rsid w:val="00942A2C"/>
    <w:rsid w:val="0094327B"/>
    <w:rsid w:val="00943902"/>
    <w:rsid w:val="009440E4"/>
    <w:rsid w:val="009441F4"/>
    <w:rsid w:val="00945AD1"/>
    <w:rsid w:val="0095155E"/>
    <w:rsid w:val="00952559"/>
    <w:rsid w:val="009553EC"/>
    <w:rsid w:val="00964FA1"/>
    <w:rsid w:val="0096642F"/>
    <w:rsid w:val="00966B68"/>
    <w:rsid w:val="0097158C"/>
    <w:rsid w:val="00971E2E"/>
    <w:rsid w:val="009741D8"/>
    <w:rsid w:val="0097455B"/>
    <w:rsid w:val="00974D77"/>
    <w:rsid w:val="00976247"/>
    <w:rsid w:val="00980694"/>
    <w:rsid w:val="00982A08"/>
    <w:rsid w:val="0098418C"/>
    <w:rsid w:val="00990679"/>
    <w:rsid w:val="0099074D"/>
    <w:rsid w:val="00990B84"/>
    <w:rsid w:val="00991CF0"/>
    <w:rsid w:val="00995918"/>
    <w:rsid w:val="00996D18"/>
    <w:rsid w:val="0099759F"/>
    <w:rsid w:val="009A05FE"/>
    <w:rsid w:val="009A1E74"/>
    <w:rsid w:val="009A76AF"/>
    <w:rsid w:val="009B18AF"/>
    <w:rsid w:val="009B21C3"/>
    <w:rsid w:val="009B4E6D"/>
    <w:rsid w:val="009B6EC9"/>
    <w:rsid w:val="009B7B18"/>
    <w:rsid w:val="009C13FB"/>
    <w:rsid w:val="009C29DE"/>
    <w:rsid w:val="009C3EC4"/>
    <w:rsid w:val="009C4F13"/>
    <w:rsid w:val="009C4F64"/>
    <w:rsid w:val="009C553A"/>
    <w:rsid w:val="009C5602"/>
    <w:rsid w:val="009C6C85"/>
    <w:rsid w:val="009C7C4C"/>
    <w:rsid w:val="009D0604"/>
    <w:rsid w:val="009D1C43"/>
    <w:rsid w:val="009D23BC"/>
    <w:rsid w:val="009D49C3"/>
    <w:rsid w:val="009D4BE7"/>
    <w:rsid w:val="009D5252"/>
    <w:rsid w:val="009E012B"/>
    <w:rsid w:val="009E2B10"/>
    <w:rsid w:val="009E373C"/>
    <w:rsid w:val="009E443F"/>
    <w:rsid w:val="009E7052"/>
    <w:rsid w:val="009F0D5C"/>
    <w:rsid w:val="009F38C1"/>
    <w:rsid w:val="009F59A5"/>
    <w:rsid w:val="009F5FFD"/>
    <w:rsid w:val="00A01421"/>
    <w:rsid w:val="00A044BD"/>
    <w:rsid w:val="00A049FD"/>
    <w:rsid w:val="00A04CE3"/>
    <w:rsid w:val="00A04F79"/>
    <w:rsid w:val="00A10EAC"/>
    <w:rsid w:val="00A11314"/>
    <w:rsid w:val="00A115BC"/>
    <w:rsid w:val="00A11EFA"/>
    <w:rsid w:val="00A122D9"/>
    <w:rsid w:val="00A14D25"/>
    <w:rsid w:val="00A17320"/>
    <w:rsid w:val="00A17BD3"/>
    <w:rsid w:val="00A20EB1"/>
    <w:rsid w:val="00A2179E"/>
    <w:rsid w:val="00A223B8"/>
    <w:rsid w:val="00A24454"/>
    <w:rsid w:val="00A246F0"/>
    <w:rsid w:val="00A25242"/>
    <w:rsid w:val="00A26A58"/>
    <w:rsid w:val="00A27E42"/>
    <w:rsid w:val="00A304C4"/>
    <w:rsid w:val="00A3230F"/>
    <w:rsid w:val="00A3517F"/>
    <w:rsid w:val="00A36ED3"/>
    <w:rsid w:val="00A402DE"/>
    <w:rsid w:val="00A40460"/>
    <w:rsid w:val="00A41C95"/>
    <w:rsid w:val="00A42EA3"/>
    <w:rsid w:val="00A4441C"/>
    <w:rsid w:val="00A44C18"/>
    <w:rsid w:val="00A4567C"/>
    <w:rsid w:val="00A47EF6"/>
    <w:rsid w:val="00A5227D"/>
    <w:rsid w:val="00A5633D"/>
    <w:rsid w:val="00A56D67"/>
    <w:rsid w:val="00A62C17"/>
    <w:rsid w:val="00A6415C"/>
    <w:rsid w:val="00A6444C"/>
    <w:rsid w:val="00A64471"/>
    <w:rsid w:val="00A65D9F"/>
    <w:rsid w:val="00A662CB"/>
    <w:rsid w:val="00A67759"/>
    <w:rsid w:val="00A70D32"/>
    <w:rsid w:val="00A77323"/>
    <w:rsid w:val="00A80C1A"/>
    <w:rsid w:val="00A81AA9"/>
    <w:rsid w:val="00A84C61"/>
    <w:rsid w:val="00A87AFE"/>
    <w:rsid w:val="00A92948"/>
    <w:rsid w:val="00A954CD"/>
    <w:rsid w:val="00A95C04"/>
    <w:rsid w:val="00A96E33"/>
    <w:rsid w:val="00AA2E1D"/>
    <w:rsid w:val="00AA44BA"/>
    <w:rsid w:val="00AA7E5B"/>
    <w:rsid w:val="00AB1016"/>
    <w:rsid w:val="00AB1888"/>
    <w:rsid w:val="00AB2311"/>
    <w:rsid w:val="00AB5772"/>
    <w:rsid w:val="00AB5939"/>
    <w:rsid w:val="00AB6BE0"/>
    <w:rsid w:val="00AC2A03"/>
    <w:rsid w:val="00AC2AB2"/>
    <w:rsid w:val="00AC7356"/>
    <w:rsid w:val="00AC7BE9"/>
    <w:rsid w:val="00AC7C46"/>
    <w:rsid w:val="00AD09A7"/>
    <w:rsid w:val="00AD2A1A"/>
    <w:rsid w:val="00AD3E98"/>
    <w:rsid w:val="00AD4EB7"/>
    <w:rsid w:val="00AD64DA"/>
    <w:rsid w:val="00AE007A"/>
    <w:rsid w:val="00AE0677"/>
    <w:rsid w:val="00AE3B18"/>
    <w:rsid w:val="00AE42E2"/>
    <w:rsid w:val="00AE61D4"/>
    <w:rsid w:val="00AE6577"/>
    <w:rsid w:val="00AE6E0D"/>
    <w:rsid w:val="00AE7488"/>
    <w:rsid w:val="00AE777E"/>
    <w:rsid w:val="00AF18D9"/>
    <w:rsid w:val="00AF6929"/>
    <w:rsid w:val="00B00C1C"/>
    <w:rsid w:val="00B00CC2"/>
    <w:rsid w:val="00B03513"/>
    <w:rsid w:val="00B03AC6"/>
    <w:rsid w:val="00B041DE"/>
    <w:rsid w:val="00B0702A"/>
    <w:rsid w:val="00B11C5E"/>
    <w:rsid w:val="00B1256B"/>
    <w:rsid w:val="00B12A1A"/>
    <w:rsid w:val="00B13646"/>
    <w:rsid w:val="00B140C2"/>
    <w:rsid w:val="00B15101"/>
    <w:rsid w:val="00B21AC0"/>
    <w:rsid w:val="00B224F4"/>
    <w:rsid w:val="00B227D2"/>
    <w:rsid w:val="00B23974"/>
    <w:rsid w:val="00B357B5"/>
    <w:rsid w:val="00B360D7"/>
    <w:rsid w:val="00B366F8"/>
    <w:rsid w:val="00B375D9"/>
    <w:rsid w:val="00B40298"/>
    <w:rsid w:val="00B41B6A"/>
    <w:rsid w:val="00B4417D"/>
    <w:rsid w:val="00B4638B"/>
    <w:rsid w:val="00B4686F"/>
    <w:rsid w:val="00B626AD"/>
    <w:rsid w:val="00B63B6E"/>
    <w:rsid w:val="00B70DEC"/>
    <w:rsid w:val="00B71D0E"/>
    <w:rsid w:val="00B77A29"/>
    <w:rsid w:val="00B77D9C"/>
    <w:rsid w:val="00B81B93"/>
    <w:rsid w:val="00B822AC"/>
    <w:rsid w:val="00B838E2"/>
    <w:rsid w:val="00B87EEA"/>
    <w:rsid w:val="00B87FF9"/>
    <w:rsid w:val="00B9089A"/>
    <w:rsid w:val="00B91F5E"/>
    <w:rsid w:val="00B92BDB"/>
    <w:rsid w:val="00B9314B"/>
    <w:rsid w:val="00B93D0A"/>
    <w:rsid w:val="00B96370"/>
    <w:rsid w:val="00BA1A44"/>
    <w:rsid w:val="00BA2783"/>
    <w:rsid w:val="00BA3F12"/>
    <w:rsid w:val="00BA6E02"/>
    <w:rsid w:val="00BA79B5"/>
    <w:rsid w:val="00BB00F9"/>
    <w:rsid w:val="00BB651D"/>
    <w:rsid w:val="00BB69CC"/>
    <w:rsid w:val="00BB7981"/>
    <w:rsid w:val="00BB7E24"/>
    <w:rsid w:val="00BC2550"/>
    <w:rsid w:val="00BC2B25"/>
    <w:rsid w:val="00BC4017"/>
    <w:rsid w:val="00BC454F"/>
    <w:rsid w:val="00BC4BA5"/>
    <w:rsid w:val="00BC522B"/>
    <w:rsid w:val="00BC75A3"/>
    <w:rsid w:val="00BC7752"/>
    <w:rsid w:val="00BD0DD1"/>
    <w:rsid w:val="00BD49F0"/>
    <w:rsid w:val="00BD626E"/>
    <w:rsid w:val="00BE043E"/>
    <w:rsid w:val="00BE08A7"/>
    <w:rsid w:val="00BE09E0"/>
    <w:rsid w:val="00BE0E16"/>
    <w:rsid w:val="00BE55FC"/>
    <w:rsid w:val="00BE6119"/>
    <w:rsid w:val="00BF0074"/>
    <w:rsid w:val="00BF5ACA"/>
    <w:rsid w:val="00BF600E"/>
    <w:rsid w:val="00BF6280"/>
    <w:rsid w:val="00C00CEE"/>
    <w:rsid w:val="00C03282"/>
    <w:rsid w:val="00C0347E"/>
    <w:rsid w:val="00C04C4C"/>
    <w:rsid w:val="00C04E54"/>
    <w:rsid w:val="00C0502B"/>
    <w:rsid w:val="00C06DA6"/>
    <w:rsid w:val="00C100C7"/>
    <w:rsid w:val="00C1093D"/>
    <w:rsid w:val="00C113FE"/>
    <w:rsid w:val="00C13220"/>
    <w:rsid w:val="00C17DEA"/>
    <w:rsid w:val="00C248E0"/>
    <w:rsid w:val="00C25DC5"/>
    <w:rsid w:val="00C2753F"/>
    <w:rsid w:val="00C27B8A"/>
    <w:rsid w:val="00C301AD"/>
    <w:rsid w:val="00C31D3F"/>
    <w:rsid w:val="00C356E6"/>
    <w:rsid w:val="00C36AAC"/>
    <w:rsid w:val="00C36E70"/>
    <w:rsid w:val="00C44591"/>
    <w:rsid w:val="00C45D56"/>
    <w:rsid w:val="00C505C8"/>
    <w:rsid w:val="00C506FC"/>
    <w:rsid w:val="00C513FB"/>
    <w:rsid w:val="00C52EFA"/>
    <w:rsid w:val="00C5327D"/>
    <w:rsid w:val="00C53A3A"/>
    <w:rsid w:val="00C550E6"/>
    <w:rsid w:val="00C60FC0"/>
    <w:rsid w:val="00C63F7B"/>
    <w:rsid w:val="00C6684B"/>
    <w:rsid w:val="00C67B2F"/>
    <w:rsid w:val="00C726C6"/>
    <w:rsid w:val="00C73CFB"/>
    <w:rsid w:val="00C751FA"/>
    <w:rsid w:val="00C8046C"/>
    <w:rsid w:val="00C8068C"/>
    <w:rsid w:val="00C8188F"/>
    <w:rsid w:val="00C85F26"/>
    <w:rsid w:val="00C910B3"/>
    <w:rsid w:val="00C920C6"/>
    <w:rsid w:val="00C92DCA"/>
    <w:rsid w:val="00C94AC4"/>
    <w:rsid w:val="00C94C75"/>
    <w:rsid w:val="00C96332"/>
    <w:rsid w:val="00CA1369"/>
    <w:rsid w:val="00CA31C5"/>
    <w:rsid w:val="00CA3D17"/>
    <w:rsid w:val="00CA41A7"/>
    <w:rsid w:val="00CA622B"/>
    <w:rsid w:val="00CA622C"/>
    <w:rsid w:val="00CA756D"/>
    <w:rsid w:val="00CB04C1"/>
    <w:rsid w:val="00CB4F82"/>
    <w:rsid w:val="00CB6A03"/>
    <w:rsid w:val="00CC0230"/>
    <w:rsid w:val="00CC191C"/>
    <w:rsid w:val="00CC196E"/>
    <w:rsid w:val="00CC1F76"/>
    <w:rsid w:val="00CC2E8F"/>
    <w:rsid w:val="00CC74FE"/>
    <w:rsid w:val="00CC7E23"/>
    <w:rsid w:val="00CD0909"/>
    <w:rsid w:val="00CD1212"/>
    <w:rsid w:val="00CD12D7"/>
    <w:rsid w:val="00CD1D4C"/>
    <w:rsid w:val="00CD497A"/>
    <w:rsid w:val="00CD6419"/>
    <w:rsid w:val="00CE00B7"/>
    <w:rsid w:val="00CE09EB"/>
    <w:rsid w:val="00CE1225"/>
    <w:rsid w:val="00CE249F"/>
    <w:rsid w:val="00CE2ABD"/>
    <w:rsid w:val="00CE7CF2"/>
    <w:rsid w:val="00CE7FB4"/>
    <w:rsid w:val="00CF0C51"/>
    <w:rsid w:val="00CF0EE5"/>
    <w:rsid w:val="00CF1419"/>
    <w:rsid w:val="00CF217B"/>
    <w:rsid w:val="00CF3138"/>
    <w:rsid w:val="00CF347D"/>
    <w:rsid w:val="00CF4B9C"/>
    <w:rsid w:val="00CF54FA"/>
    <w:rsid w:val="00CF66A5"/>
    <w:rsid w:val="00CF6C7E"/>
    <w:rsid w:val="00CF7448"/>
    <w:rsid w:val="00CF750F"/>
    <w:rsid w:val="00D0182C"/>
    <w:rsid w:val="00D02678"/>
    <w:rsid w:val="00D02D12"/>
    <w:rsid w:val="00D02DE7"/>
    <w:rsid w:val="00D039B3"/>
    <w:rsid w:val="00D078BA"/>
    <w:rsid w:val="00D11DAC"/>
    <w:rsid w:val="00D1229B"/>
    <w:rsid w:val="00D17101"/>
    <w:rsid w:val="00D229D0"/>
    <w:rsid w:val="00D22A20"/>
    <w:rsid w:val="00D238CA"/>
    <w:rsid w:val="00D23B27"/>
    <w:rsid w:val="00D267E6"/>
    <w:rsid w:val="00D26E2A"/>
    <w:rsid w:val="00D309AC"/>
    <w:rsid w:val="00D311DD"/>
    <w:rsid w:val="00D31269"/>
    <w:rsid w:val="00D348F4"/>
    <w:rsid w:val="00D3498F"/>
    <w:rsid w:val="00D35573"/>
    <w:rsid w:val="00D36F4A"/>
    <w:rsid w:val="00D37F7C"/>
    <w:rsid w:val="00D40D5F"/>
    <w:rsid w:val="00D415F6"/>
    <w:rsid w:val="00D4327F"/>
    <w:rsid w:val="00D43BAD"/>
    <w:rsid w:val="00D47491"/>
    <w:rsid w:val="00D47EB4"/>
    <w:rsid w:val="00D50D20"/>
    <w:rsid w:val="00D54478"/>
    <w:rsid w:val="00D55AE0"/>
    <w:rsid w:val="00D56A47"/>
    <w:rsid w:val="00D57CE1"/>
    <w:rsid w:val="00D6050E"/>
    <w:rsid w:val="00D6245F"/>
    <w:rsid w:val="00D62E39"/>
    <w:rsid w:val="00D63972"/>
    <w:rsid w:val="00D63D30"/>
    <w:rsid w:val="00D642AB"/>
    <w:rsid w:val="00D722D2"/>
    <w:rsid w:val="00D725EB"/>
    <w:rsid w:val="00D736AD"/>
    <w:rsid w:val="00D749E5"/>
    <w:rsid w:val="00D75695"/>
    <w:rsid w:val="00D80B5B"/>
    <w:rsid w:val="00D8151A"/>
    <w:rsid w:val="00D817E6"/>
    <w:rsid w:val="00D83AED"/>
    <w:rsid w:val="00D85009"/>
    <w:rsid w:val="00D85466"/>
    <w:rsid w:val="00D86239"/>
    <w:rsid w:val="00D862A1"/>
    <w:rsid w:val="00D90BDB"/>
    <w:rsid w:val="00D91AC1"/>
    <w:rsid w:val="00D92081"/>
    <w:rsid w:val="00D93FC8"/>
    <w:rsid w:val="00D95C6A"/>
    <w:rsid w:val="00DA0DE6"/>
    <w:rsid w:val="00DA3281"/>
    <w:rsid w:val="00DA3EF7"/>
    <w:rsid w:val="00DB0220"/>
    <w:rsid w:val="00DB25F8"/>
    <w:rsid w:val="00DB387C"/>
    <w:rsid w:val="00DB5213"/>
    <w:rsid w:val="00DB7F42"/>
    <w:rsid w:val="00DB7F63"/>
    <w:rsid w:val="00DC0C54"/>
    <w:rsid w:val="00DC1465"/>
    <w:rsid w:val="00DC3439"/>
    <w:rsid w:val="00DC5283"/>
    <w:rsid w:val="00DC5CF2"/>
    <w:rsid w:val="00DD2CCC"/>
    <w:rsid w:val="00DD2E08"/>
    <w:rsid w:val="00DD36B4"/>
    <w:rsid w:val="00DD671C"/>
    <w:rsid w:val="00DD6F6E"/>
    <w:rsid w:val="00DE170D"/>
    <w:rsid w:val="00DE235E"/>
    <w:rsid w:val="00DE4632"/>
    <w:rsid w:val="00DE5321"/>
    <w:rsid w:val="00DE59BF"/>
    <w:rsid w:val="00DE7177"/>
    <w:rsid w:val="00DF1884"/>
    <w:rsid w:val="00DF2370"/>
    <w:rsid w:val="00DF53C6"/>
    <w:rsid w:val="00DF68BA"/>
    <w:rsid w:val="00DF75B5"/>
    <w:rsid w:val="00E0018C"/>
    <w:rsid w:val="00E01AAF"/>
    <w:rsid w:val="00E0387F"/>
    <w:rsid w:val="00E06783"/>
    <w:rsid w:val="00E06B09"/>
    <w:rsid w:val="00E06EDC"/>
    <w:rsid w:val="00E07709"/>
    <w:rsid w:val="00E11EA8"/>
    <w:rsid w:val="00E139DE"/>
    <w:rsid w:val="00E13C78"/>
    <w:rsid w:val="00E14BEA"/>
    <w:rsid w:val="00E16437"/>
    <w:rsid w:val="00E16592"/>
    <w:rsid w:val="00E175DE"/>
    <w:rsid w:val="00E17D7C"/>
    <w:rsid w:val="00E22F56"/>
    <w:rsid w:val="00E24A1D"/>
    <w:rsid w:val="00E25476"/>
    <w:rsid w:val="00E2571D"/>
    <w:rsid w:val="00E27AB6"/>
    <w:rsid w:val="00E27F8F"/>
    <w:rsid w:val="00E30E54"/>
    <w:rsid w:val="00E325C1"/>
    <w:rsid w:val="00E3451B"/>
    <w:rsid w:val="00E35796"/>
    <w:rsid w:val="00E35D42"/>
    <w:rsid w:val="00E36454"/>
    <w:rsid w:val="00E36524"/>
    <w:rsid w:val="00E376CD"/>
    <w:rsid w:val="00E40D6C"/>
    <w:rsid w:val="00E42090"/>
    <w:rsid w:val="00E425AB"/>
    <w:rsid w:val="00E43E4A"/>
    <w:rsid w:val="00E458B0"/>
    <w:rsid w:val="00E51111"/>
    <w:rsid w:val="00E524C8"/>
    <w:rsid w:val="00E5597D"/>
    <w:rsid w:val="00E57078"/>
    <w:rsid w:val="00E602C4"/>
    <w:rsid w:val="00E60FBA"/>
    <w:rsid w:val="00E61E0F"/>
    <w:rsid w:val="00E637D5"/>
    <w:rsid w:val="00E65239"/>
    <w:rsid w:val="00E65FC0"/>
    <w:rsid w:val="00E662F5"/>
    <w:rsid w:val="00E67B61"/>
    <w:rsid w:val="00E72AE2"/>
    <w:rsid w:val="00E734BD"/>
    <w:rsid w:val="00E74493"/>
    <w:rsid w:val="00E7550B"/>
    <w:rsid w:val="00E761A4"/>
    <w:rsid w:val="00E8046A"/>
    <w:rsid w:val="00E843E5"/>
    <w:rsid w:val="00E86D9A"/>
    <w:rsid w:val="00E87773"/>
    <w:rsid w:val="00E9381F"/>
    <w:rsid w:val="00E96CC9"/>
    <w:rsid w:val="00E97215"/>
    <w:rsid w:val="00EB20AD"/>
    <w:rsid w:val="00EB44A3"/>
    <w:rsid w:val="00EB68B6"/>
    <w:rsid w:val="00EC173E"/>
    <w:rsid w:val="00EC1EA0"/>
    <w:rsid w:val="00EC23FB"/>
    <w:rsid w:val="00EC2D8D"/>
    <w:rsid w:val="00EC2F2A"/>
    <w:rsid w:val="00EC5ADF"/>
    <w:rsid w:val="00ED2E06"/>
    <w:rsid w:val="00ED7543"/>
    <w:rsid w:val="00EE0194"/>
    <w:rsid w:val="00EE10EE"/>
    <w:rsid w:val="00EE17E7"/>
    <w:rsid w:val="00EE29E7"/>
    <w:rsid w:val="00EE34F3"/>
    <w:rsid w:val="00EE56AA"/>
    <w:rsid w:val="00EE7913"/>
    <w:rsid w:val="00EF1122"/>
    <w:rsid w:val="00EF4E79"/>
    <w:rsid w:val="00F0157A"/>
    <w:rsid w:val="00F02540"/>
    <w:rsid w:val="00F14838"/>
    <w:rsid w:val="00F15209"/>
    <w:rsid w:val="00F16411"/>
    <w:rsid w:val="00F1652C"/>
    <w:rsid w:val="00F1696C"/>
    <w:rsid w:val="00F17258"/>
    <w:rsid w:val="00F20093"/>
    <w:rsid w:val="00F25E67"/>
    <w:rsid w:val="00F273C6"/>
    <w:rsid w:val="00F322E4"/>
    <w:rsid w:val="00F323B7"/>
    <w:rsid w:val="00F3429C"/>
    <w:rsid w:val="00F35EB8"/>
    <w:rsid w:val="00F361BB"/>
    <w:rsid w:val="00F36F81"/>
    <w:rsid w:val="00F37CDA"/>
    <w:rsid w:val="00F42DCD"/>
    <w:rsid w:val="00F4316C"/>
    <w:rsid w:val="00F4603E"/>
    <w:rsid w:val="00F468BD"/>
    <w:rsid w:val="00F46AB1"/>
    <w:rsid w:val="00F46BF0"/>
    <w:rsid w:val="00F47BE7"/>
    <w:rsid w:val="00F50BBD"/>
    <w:rsid w:val="00F516DA"/>
    <w:rsid w:val="00F51822"/>
    <w:rsid w:val="00F5226F"/>
    <w:rsid w:val="00F52435"/>
    <w:rsid w:val="00F5467B"/>
    <w:rsid w:val="00F55831"/>
    <w:rsid w:val="00F61EB8"/>
    <w:rsid w:val="00F62ADC"/>
    <w:rsid w:val="00F64DD2"/>
    <w:rsid w:val="00F73C04"/>
    <w:rsid w:val="00F81BBD"/>
    <w:rsid w:val="00F831DF"/>
    <w:rsid w:val="00F83DCF"/>
    <w:rsid w:val="00F84E9A"/>
    <w:rsid w:val="00F86739"/>
    <w:rsid w:val="00F86BB8"/>
    <w:rsid w:val="00F86F75"/>
    <w:rsid w:val="00F953B3"/>
    <w:rsid w:val="00F96CDF"/>
    <w:rsid w:val="00FA0206"/>
    <w:rsid w:val="00FA25DF"/>
    <w:rsid w:val="00FA4D93"/>
    <w:rsid w:val="00FA62DB"/>
    <w:rsid w:val="00FA7F41"/>
    <w:rsid w:val="00FB3D5B"/>
    <w:rsid w:val="00FB4C90"/>
    <w:rsid w:val="00FC0BCD"/>
    <w:rsid w:val="00FC7FEC"/>
    <w:rsid w:val="00FD0FEF"/>
    <w:rsid w:val="00FD6380"/>
    <w:rsid w:val="00FD6C59"/>
    <w:rsid w:val="00FD6D64"/>
    <w:rsid w:val="00FE15EA"/>
    <w:rsid w:val="00FE372A"/>
    <w:rsid w:val="00FE50A1"/>
    <w:rsid w:val="00FF2972"/>
    <w:rsid w:val="00FF2A67"/>
    <w:rsid w:val="00FF43FD"/>
    <w:rsid w:val="00FF58F6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8c8c8"/>
    </o:shapedefaults>
    <o:shapelayout v:ext="edit">
      <o:idmap v:ext="edit" data="2"/>
    </o:shapelayout>
  </w:shapeDefaults>
  <w:decimalSymbol w:val="."/>
  <w:listSeparator w:val=","/>
  <w14:docId w14:val="3CC30E94"/>
  <w15:docId w15:val="{BDCFAEB6-5882-4B6A-A128-55EAA6E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18C"/>
  </w:style>
  <w:style w:type="paragraph" w:styleId="Heading1">
    <w:name w:val="heading 1"/>
    <w:basedOn w:val="HeadingBase"/>
    <w:next w:val="BodyText"/>
    <w:qFormat/>
    <w:rsid w:val="00E0018C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E0018C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E0018C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E0018C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E0018C"/>
    <w:pPr>
      <w:outlineLvl w:val="4"/>
    </w:pPr>
  </w:style>
  <w:style w:type="paragraph" w:styleId="Heading6">
    <w:name w:val="heading 6"/>
    <w:basedOn w:val="Normal"/>
    <w:next w:val="Normal"/>
    <w:qFormat/>
    <w:rsid w:val="00E0018C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0018C"/>
    <w:pPr>
      <w:keepNext/>
      <w:jc w:val="both"/>
      <w:outlineLvl w:val="6"/>
    </w:pPr>
    <w:rPr>
      <w:rFonts w:ascii="Verdana" w:hAnsi="Verdana"/>
      <w:sz w:val="28"/>
    </w:rPr>
  </w:style>
  <w:style w:type="paragraph" w:styleId="Heading8">
    <w:name w:val="heading 8"/>
    <w:basedOn w:val="Normal"/>
    <w:next w:val="Normal"/>
    <w:qFormat/>
    <w:rsid w:val="00E0018C"/>
    <w:pPr>
      <w:keepNext/>
      <w:suppressAutoHyphens/>
      <w:spacing w:line="360" w:lineRule="auto"/>
      <w:jc w:val="both"/>
      <w:outlineLvl w:val="7"/>
    </w:pPr>
    <w:rPr>
      <w:rFonts w:ascii="Verdana" w:hAnsi="Verdana"/>
      <w:b/>
      <w:sz w:val="22"/>
    </w:rPr>
  </w:style>
  <w:style w:type="paragraph" w:styleId="Heading9">
    <w:name w:val="heading 9"/>
    <w:basedOn w:val="Normal"/>
    <w:next w:val="Normal"/>
    <w:qFormat/>
    <w:rsid w:val="00E001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018C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E0018C"/>
    <w:pPr>
      <w:spacing w:after="60"/>
      <w:ind w:left="492" w:right="85"/>
      <w:jc w:val="center"/>
    </w:pPr>
    <w:rPr>
      <w:rFonts w:ascii="Verdana" w:hAnsi="Verdana"/>
    </w:rPr>
  </w:style>
  <w:style w:type="paragraph" w:customStyle="1" w:styleId="Address1">
    <w:name w:val="Address 1"/>
    <w:basedOn w:val="Normal"/>
    <w:rsid w:val="00E0018C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E0018C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E0018C"/>
    <w:pPr>
      <w:ind w:left="720"/>
    </w:pPr>
  </w:style>
  <w:style w:type="paragraph" w:customStyle="1" w:styleId="CityState">
    <w:name w:val="City/State"/>
    <w:basedOn w:val="BodyText"/>
    <w:next w:val="BodyText"/>
    <w:rsid w:val="00E0018C"/>
    <w:pPr>
      <w:keepNext/>
    </w:pPr>
  </w:style>
  <w:style w:type="paragraph" w:customStyle="1" w:styleId="CompanyName">
    <w:name w:val="Company Name"/>
    <w:basedOn w:val="Normal"/>
    <w:next w:val="Normal"/>
    <w:autoRedefine/>
    <w:rsid w:val="00E0018C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E0018C"/>
  </w:style>
  <w:style w:type="paragraph" w:styleId="Date">
    <w:name w:val="Date"/>
    <w:basedOn w:val="BodyText"/>
    <w:rsid w:val="00E0018C"/>
    <w:pPr>
      <w:keepNext/>
    </w:pPr>
  </w:style>
  <w:style w:type="paragraph" w:customStyle="1" w:styleId="DocumentLabel">
    <w:name w:val="Document Label"/>
    <w:basedOn w:val="Normal"/>
    <w:next w:val="Normal"/>
    <w:rsid w:val="00E0018C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E0018C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E0018C"/>
    <w:pPr>
      <w:ind w:right="-360"/>
    </w:pPr>
  </w:style>
  <w:style w:type="paragraph" w:styleId="Footer">
    <w:name w:val="footer"/>
    <w:basedOn w:val="HeaderBase"/>
    <w:rsid w:val="00E0018C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link w:val="HeaderChar"/>
    <w:uiPriority w:val="99"/>
    <w:rsid w:val="00E0018C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E0018C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E0018C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E0018C"/>
  </w:style>
  <w:style w:type="paragraph" w:customStyle="1" w:styleId="JobTitle">
    <w:name w:val="Job Title"/>
    <w:next w:val="Achievement"/>
    <w:rsid w:val="00E0018C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E0018C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E0018C"/>
    <w:pPr>
      <w:ind w:left="-1296" w:firstLine="1325"/>
      <w:jc w:val="right"/>
    </w:pPr>
    <w:rPr>
      <w:rFonts w:ascii="Arial" w:hAnsi="Arial" w:cs="Arial"/>
      <w:b/>
      <w:spacing w:val="-20"/>
    </w:rPr>
  </w:style>
  <w:style w:type="paragraph" w:customStyle="1" w:styleId="NoTitle">
    <w:name w:val="No Title"/>
    <w:basedOn w:val="Normal"/>
    <w:rsid w:val="00E0018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E0018C"/>
    <w:pPr>
      <w:spacing w:before="220" w:after="220" w:line="220" w:lineRule="atLeast"/>
    </w:pPr>
  </w:style>
  <w:style w:type="character" w:styleId="PageNumber">
    <w:name w:val="page number"/>
    <w:rsid w:val="00E0018C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E0018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center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rsid w:val="00E0018C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Hyperlink">
    <w:name w:val="Hyperlink"/>
    <w:rsid w:val="00E0018C"/>
    <w:rPr>
      <w:color w:val="0000FF"/>
      <w:u w:val="single"/>
    </w:rPr>
  </w:style>
  <w:style w:type="paragraph" w:customStyle="1" w:styleId="PersonalInfo">
    <w:name w:val="Personal Info"/>
    <w:basedOn w:val="Achievement"/>
    <w:rsid w:val="00E0018C"/>
    <w:pPr>
      <w:spacing w:before="220"/>
    </w:pPr>
  </w:style>
  <w:style w:type="paragraph" w:styleId="BodyTextIndent2">
    <w:name w:val="Body Text Indent 2"/>
    <w:basedOn w:val="Normal"/>
    <w:rsid w:val="00E0018C"/>
    <w:pPr>
      <w:ind w:left="2775"/>
    </w:pPr>
    <w:rPr>
      <w:rFonts w:ascii="Verdana" w:hAnsi="Verdana"/>
    </w:rPr>
  </w:style>
  <w:style w:type="paragraph" w:styleId="BodyTextIndent3">
    <w:name w:val="Body Text Indent 3"/>
    <w:basedOn w:val="Normal"/>
    <w:rsid w:val="00E0018C"/>
    <w:pPr>
      <w:ind w:left="2880"/>
    </w:pPr>
    <w:rPr>
      <w:rFonts w:ascii="Arial" w:hAnsi="Arial"/>
      <w:sz w:val="22"/>
    </w:rPr>
  </w:style>
  <w:style w:type="paragraph" w:styleId="BodyText2">
    <w:name w:val="Body Text 2"/>
    <w:basedOn w:val="Normal"/>
    <w:rsid w:val="00E0018C"/>
    <w:rPr>
      <w:rFonts w:ascii="Arial" w:hAnsi="Arial"/>
      <w:color w:val="000000"/>
      <w:sz w:val="22"/>
    </w:rPr>
  </w:style>
  <w:style w:type="paragraph" w:styleId="Caption">
    <w:name w:val="caption"/>
    <w:basedOn w:val="Normal"/>
    <w:next w:val="Normal"/>
    <w:qFormat/>
    <w:rsid w:val="00E0018C"/>
    <w:pPr>
      <w:suppressAutoHyphens/>
      <w:spacing w:line="360" w:lineRule="auto"/>
    </w:pPr>
    <w:rPr>
      <w:rFonts w:ascii="Verdana" w:hAnsi="Verdana"/>
      <w:b/>
      <w:sz w:val="22"/>
    </w:rPr>
  </w:style>
  <w:style w:type="paragraph" w:styleId="BalloonText">
    <w:name w:val="Balloon Text"/>
    <w:basedOn w:val="Normal"/>
    <w:semiHidden/>
    <w:rsid w:val="00E0018C"/>
    <w:rPr>
      <w:rFonts w:ascii="Tahoma" w:hAnsi="Tahoma" w:cs="Tahoma"/>
      <w:sz w:val="16"/>
      <w:szCs w:val="16"/>
    </w:rPr>
  </w:style>
  <w:style w:type="paragraph" w:styleId="HTMLPreformatted">
    <w:name w:val="HTML Preformatted"/>
    <w:aliases w:val="Char Char Char Char,Char Char Char,Char"/>
    <w:basedOn w:val="Normal"/>
    <w:link w:val="HTMLPreformattedChar"/>
    <w:uiPriority w:val="99"/>
    <w:rsid w:val="00E00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styleId="FollowedHyperlink">
    <w:name w:val="FollowedHyperlink"/>
    <w:rsid w:val="00E0018C"/>
    <w:rPr>
      <w:color w:val="800080"/>
      <w:u w:val="single"/>
    </w:rPr>
  </w:style>
  <w:style w:type="paragraph" w:styleId="DocumentMap">
    <w:name w:val="Document Map"/>
    <w:basedOn w:val="Normal"/>
    <w:semiHidden/>
    <w:rsid w:val="004A5F3A"/>
    <w:pPr>
      <w:shd w:val="clear" w:color="auto" w:fill="000080"/>
    </w:pPr>
    <w:rPr>
      <w:rFonts w:ascii="Tahoma" w:hAnsi="Tahoma" w:cs="Tahoma"/>
    </w:rPr>
  </w:style>
  <w:style w:type="character" w:customStyle="1" w:styleId="HTMLPreformattedChar">
    <w:name w:val="HTML Preformatted Char"/>
    <w:aliases w:val="Char Char Char Char Char,Char Char Char Char1,Char Char"/>
    <w:link w:val="HTMLPreformatted"/>
    <w:uiPriority w:val="99"/>
    <w:rsid w:val="00DC5CF2"/>
    <w:rPr>
      <w:rFonts w:ascii="Courier New" w:hAnsi="Courier New" w:cs="Courier New"/>
      <w:color w:val="000000"/>
    </w:rPr>
  </w:style>
  <w:style w:type="paragraph" w:customStyle="1" w:styleId="Normalverdana">
    <w:name w:val="Normal + verdana"/>
    <w:basedOn w:val="BlockText"/>
    <w:link w:val="NormalverdanaChar"/>
    <w:rsid w:val="009E705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right="0" w:hanging="360"/>
      <w:textAlignment w:val="baseline"/>
    </w:pPr>
    <w:rPr>
      <w:rFonts w:ascii="Verdana" w:hAnsi="Verdana"/>
      <w:sz w:val="22"/>
      <w:szCs w:val="22"/>
    </w:rPr>
  </w:style>
  <w:style w:type="character" w:customStyle="1" w:styleId="NormalverdanaChar">
    <w:name w:val="Normal + verdana Char"/>
    <w:link w:val="Normalverdana"/>
    <w:locked/>
    <w:rsid w:val="009E7052"/>
    <w:rPr>
      <w:rFonts w:ascii="Verdana" w:hAnsi="Verdana"/>
      <w:sz w:val="22"/>
      <w:szCs w:val="22"/>
    </w:rPr>
  </w:style>
  <w:style w:type="paragraph" w:styleId="BlockText">
    <w:name w:val="Block Text"/>
    <w:basedOn w:val="Normal"/>
    <w:rsid w:val="009E7052"/>
    <w:pPr>
      <w:spacing w:after="120"/>
      <w:ind w:left="1440" w:right="1440"/>
    </w:pPr>
  </w:style>
  <w:style w:type="character" w:customStyle="1" w:styleId="apple-style-span">
    <w:name w:val="apple-style-span"/>
    <w:basedOn w:val="DefaultParagraphFont"/>
    <w:rsid w:val="007E4A6B"/>
  </w:style>
  <w:style w:type="character" w:styleId="Strong">
    <w:name w:val="Strong"/>
    <w:basedOn w:val="DefaultParagraphFont"/>
    <w:uiPriority w:val="22"/>
    <w:qFormat/>
    <w:rsid w:val="0037695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46998"/>
  </w:style>
  <w:style w:type="paragraph" w:styleId="ListParagraph">
    <w:name w:val="List Paragraph"/>
    <w:basedOn w:val="Normal"/>
    <w:uiPriority w:val="34"/>
    <w:qFormat/>
    <w:rsid w:val="00F86F75"/>
    <w:pPr>
      <w:ind w:left="720"/>
    </w:pPr>
  </w:style>
  <w:style w:type="paragraph" w:customStyle="1" w:styleId="Normal1">
    <w:name w:val="Normal1"/>
    <w:rsid w:val="00851B6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_xp\Microsoft%20Office\Templates\1033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4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Resume</vt:lpstr>
    </vt:vector>
  </TitlesOfParts>
  <Company>Hewlett-Packard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subject/>
  <dc:creator>malathi</dc:creator>
  <cp:keywords/>
  <cp:lastModifiedBy>Sanjana Thakur</cp:lastModifiedBy>
  <cp:revision>4</cp:revision>
  <cp:lastPrinted>2009-09-19T14:43:00Z</cp:lastPrinted>
  <dcterms:created xsi:type="dcterms:W3CDTF">2023-02-07T16:32:00Z</dcterms:created>
  <dcterms:modified xsi:type="dcterms:W3CDTF">2023-02-07T16:32:00Z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</Properties>
</file>