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44522" w14:textId="77777777" w:rsidR="00BB7F93" w:rsidRPr="005A13C6" w:rsidRDefault="00125CC1" w:rsidP="00B33C97">
      <w:pPr>
        <w:pStyle w:val="PlainText"/>
        <w:spacing w:line="360" w:lineRule="auto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mallCaps/>
          <w:sz w:val="32"/>
          <w:szCs w:val="32"/>
        </w:rPr>
        <w:t>Kubanych Adanbaev</w:t>
      </w:r>
    </w:p>
    <w:p w14:paraId="034D0059" w14:textId="1A3BDB21" w:rsidR="005A13C6" w:rsidRDefault="00F021B3" w:rsidP="00B33C97">
      <w:pPr>
        <w:pStyle w:val="PlainText"/>
        <w:spacing w:line="360" w:lineRule="auto"/>
        <w:jc w:val="center"/>
        <w:rPr>
          <w:rFonts w:ascii="Arial" w:eastAsia="MS Mincho" w:hAnsi="Arial" w:cs="Arial"/>
          <w:bCs/>
          <w:i/>
          <w:iCs/>
          <w:sz w:val="22"/>
          <w:szCs w:val="22"/>
        </w:rPr>
      </w:pPr>
      <w:r>
        <w:rPr>
          <w:rFonts w:ascii="Arial" w:eastAsia="MS Mincho" w:hAnsi="Arial" w:cs="Arial"/>
          <w:bCs/>
          <w:i/>
          <w:iCs/>
          <w:sz w:val="22"/>
          <w:szCs w:val="22"/>
        </w:rPr>
        <w:t>Cell: 210 255 0905</w:t>
      </w:r>
    </w:p>
    <w:p w14:paraId="055251C4" w14:textId="08EAE618" w:rsidR="002A2C72" w:rsidRPr="005A13C6" w:rsidRDefault="002A2C72" w:rsidP="00B33C97">
      <w:pPr>
        <w:pStyle w:val="PlainText"/>
        <w:spacing w:line="360" w:lineRule="auto"/>
        <w:jc w:val="center"/>
        <w:rPr>
          <w:rFonts w:ascii="Arial" w:eastAsia="MS Mincho" w:hAnsi="Arial" w:cs="Arial"/>
          <w:bCs/>
          <w:i/>
          <w:iCs/>
          <w:sz w:val="22"/>
          <w:szCs w:val="22"/>
        </w:rPr>
      </w:pPr>
      <w:r>
        <w:rPr>
          <w:rFonts w:ascii="Arial" w:eastAsia="MS Mincho" w:hAnsi="Arial" w:cs="Arial"/>
          <w:bCs/>
          <w:i/>
          <w:iCs/>
          <w:sz w:val="22"/>
          <w:szCs w:val="22"/>
        </w:rPr>
        <w:t>Email: adanbaevk@gmail.com</w:t>
      </w:r>
    </w:p>
    <w:p w14:paraId="40C28381" w14:textId="746B3C96" w:rsidR="00CC7A0A" w:rsidRDefault="00CC4114" w:rsidP="00B33C97">
      <w:pPr>
        <w:pStyle w:val="PlainText"/>
        <w:spacing w:line="360" w:lineRule="auto"/>
        <w:jc w:val="center"/>
        <w:rPr>
          <w:rFonts w:ascii="Arial" w:eastAsia="MS Mincho" w:hAnsi="Arial" w:cs="Arial"/>
          <w:bCs/>
          <w:i/>
          <w:iCs/>
          <w:color w:val="FF0000"/>
          <w:sz w:val="22"/>
          <w:szCs w:val="22"/>
        </w:rPr>
      </w:pPr>
      <w:hyperlink r:id="rId8" w:history="1">
        <w:r w:rsidR="00BC0439" w:rsidRPr="003F1620">
          <w:rPr>
            <w:rStyle w:val="Hyperlink"/>
            <w:rFonts w:ascii="Arial" w:eastAsia="MS Mincho" w:hAnsi="Arial" w:cs="Arial"/>
            <w:bCs/>
            <w:i/>
            <w:iCs/>
            <w:sz w:val="22"/>
            <w:szCs w:val="22"/>
          </w:rPr>
          <w:t>www.linkedin.com/in/kubanych-adanbaev</w:t>
        </w:r>
      </w:hyperlink>
    </w:p>
    <w:p w14:paraId="013BC2DC" w14:textId="77777777" w:rsidR="00BB7F93" w:rsidRPr="005A13C6" w:rsidRDefault="00BB7F93" w:rsidP="004933AB">
      <w:pPr>
        <w:pStyle w:val="PlainText"/>
        <w:pBdr>
          <w:top w:val="single" w:sz="18" w:space="2" w:color="auto"/>
        </w:pBdr>
        <w:jc w:val="center"/>
        <w:rPr>
          <w:rFonts w:ascii="Arial" w:eastAsia="MS Mincho" w:hAnsi="Arial" w:cs="Arial"/>
          <w:b/>
          <w:smallCaps/>
          <w:spacing w:val="8"/>
          <w:sz w:val="22"/>
          <w:szCs w:val="22"/>
        </w:rPr>
      </w:pPr>
    </w:p>
    <w:p w14:paraId="6CAF20F9" w14:textId="53BBF4D7" w:rsidR="005A13C6" w:rsidRPr="005A13C6" w:rsidRDefault="008251D6" w:rsidP="005A13C6">
      <w:pPr>
        <w:pStyle w:val="PlainText"/>
        <w:jc w:val="center"/>
        <w:rPr>
          <w:rFonts w:ascii="Arial" w:eastAsia="MS Mincho" w:hAnsi="Arial" w:cs="Arial"/>
          <w:bCs/>
          <w:i/>
          <w:iCs/>
          <w:sz w:val="22"/>
          <w:szCs w:val="22"/>
        </w:rPr>
      </w:pPr>
      <w:r>
        <w:rPr>
          <w:rFonts w:ascii="Arial" w:eastAsia="MS Mincho" w:hAnsi="Arial" w:cs="Arial"/>
          <w:bCs/>
          <w:i/>
          <w:iCs/>
          <w:sz w:val="22"/>
          <w:szCs w:val="22"/>
        </w:rPr>
        <w:t xml:space="preserve"> </w:t>
      </w:r>
      <w:r w:rsidR="005A13C6" w:rsidRPr="005A13C6">
        <w:rPr>
          <w:rFonts w:ascii="Arial" w:eastAsia="MS Mincho" w:hAnsi="Arial" w:cs="Arial"/>
          <w:bCs/>
          <w:i/>
          <w:iCs/>
          <w:sz w:val="22"/>
          <w:szCs w:val="22"/>
        </w:rPr>
        <w:t>SDET</w:t>
      </w:r>
    </w:p>
    <w:p w14:paraId="1590F35C" w14:textId="77777777" w:rsidR="00A20042" w:rsidRPr="005A13C6" w:rsidRDefault="00A20042" w:rsidP="00A20042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14:paraId="74D4DC06" w14:textId="77777777" w:rsidR="00CC7A0A" w:rsidRPr="005A13C6" w:rsidRDefault="00CC7A0A" w:rsidP="00CC7A0A">
      <w:pPr>
        <w:pStyle w:val="PlainText"/>
        <w:pBdr>
          <w:top w:val="single" w:sz="24" w:space="1" w:color="auto"/>
          <w:bottom w:val="single" w:sz="4" w:space="1" w:color="auto"/>
        </w:pBdr>
        <w:shd w:val="pct10" w:color="auto" w:fill="auto"/>
        <w:jc w:val="center"/>
        <w:rPr>
          <w:rFonts w:ascii="Arial" w:eastAsia="MS Mincho" w:hAnsi="Arial" w:cs="Arial"/>
          <w:b/>
          <w:smallCaps/>
          <w:spacing w:val="20"/>
          <w:sz w:val="22"/>
          <w:szCs w:val="22"/>
        </w:rPr>
      </w:pPr>
      <w:r w:rsidRPr="005A13C6">
        <w:rPr>
          <w:rFonts w:ascii="Arial" w:eastAsia="MS Mincho" w:hAnsi="Arial" w:cs="Arial"/>
          <w:b/>
          <w:smallCaps/>
          <w:spacing w:val="20"/>
          <w:sz w:val="22"/>
          <w:szCs w:val="22"/>
        </w:rPr>
        <w:t>Professional Summary</w:t>
      </w:r>
    </w:p>
    <w:p w14:paraId="2509B696" w14:textId="77777777" w:rsidR="00CC7A0A" w:rsidRPr="005A13C6" w:rsidRDefault="00CC7A0A" w:rsidP="00A20042">
      <w:pPr>
        <w:pStyle w:val="PlainText"/>
        <w:rPr>
          <w:rFonts w:ascii="Arial" w:eastAsia="MS Mincho" w:hAnsi="Arial" w:cs="Arial"/>
          <w:bCs/>
          <w:sz w:val="22"/>
          <w:szCs w:val="22"/>
        </w:rPr>
      </w:pPr>
    </w:p>
    <w:p w14:paraId="5F2570DD" w14:textId="00AA74A8" w:rsidR="009C09EA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Java SE 8 Oracle Certified as well as Agile/Scrum Master certified accomplished highly skilled QA Automation Engineer with </w:t>
      </w:r>
      <w:r w:rsidR="00BC3F50">
        <w:rPr>
          <w:rFonts w:ascii="Arial" w:eastAsia="MS Mincho" w:hAnsi="Arial" w:cs="Arial"/>
          <w:sz w:val="22"/>
          <w:szCs w:val="22"/>
        </w:rPr>
        <w:t>4</w:t>
      </w:r>
      <w:r w:rsidRPr="009C5935">
        <w:rPr>
          <w:rFonts w:ascii="Arial" w:eastAsia="MS Mincho" w:hAnsi="Arial" w:cs="Arial"/>
          <w:sz w:val="22"/>
          <w:szCs w:val="22"/>
        </w:rPr>
        <w:t xml:space="preserve"> years’ Automation Testing and</w:t>
      </w:r>
      <w:r w:rsidR="00B74327">
        <w:rPr>
          <w:rFonts w:ascii="Arial" w:eastAsia="MS Mincho" w:hAnsi="Arial" w:cs="Arial"/>
          <w:sz w:val="22"/>
          <w:szCs w:val="22"/>
        </w:rPr>
        <w:t xml:space="preserve"> over</w:t>
      </w:r>
      <w:r w:rsidRPr="009C5935">
        <w:rPr>
          <w:rFonts w:ascii="Arial" w:eastAsia="MS Mincho" w:hAnsi="Arial" w:cs="Arial"/>
          <w:sz w:val="22"/>
          <w:szCs w:val="22"/>
        </w:rPr>
        <w:t xml:space="preserve"> </w:t>
      </w:r>
      <w:r w:rsidR="001F4239">
        <w:rPr>
          <w:rFonts w:ascii="Arial" w:eastAsia="MS Mincho" w:hAnsi="Arial" w:cs="Arial"/>
          <w:sz w:val="22"/>
          <w:szCs w:val="22"/>
        </w:rPr>
        <w:t>10+</w:t>
      </w:r>
      <w:r w:rsidRPr="009C5935">
        <w:rPr>
          <w:rFonts w:ascii="Arial" w:eastAsia="MS Mincho" w:hAnsi="Arial" w:cs="Arial"/>
          <w:sz w:val="22"/>
          <w:szCs w:val="22"/>
        </w:rPr>
        <w:t xml:space="preserve"> years’ expe</w:t>
      </w:r>
      <w:r w:rsidR="00B74327">
        <w:rPr>
          <w:rFonts w:ascii="Arial" w:eastAsia="MS Mincho" w:hAnsi="Arial" w:cs="Arial"/>
          <w:sz w:val="22"/>
          <w:szCs w:val="22"/>
        </w:rPr>
        <w:t>rience in Information Technology</w:t>
      </w:r>
      <w:r w:rsidRPr="009C5935">
        <w:rPr>
          <w:rFonts w:ascii="Arial" w:eastAsia="MS Mincho" w:hAnsi="Arial" w:cs="Arial"/>
          <w:sz w:val="22"/>
          <w:szCs w:val="22"/>
        </w:rPr>
        <w:t>.</w:t>
      </w:r>
    </w:p>
    <w:p w14:paraId="3CC102A1" w14:textId="79A6EBD2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Acquired domain knowledge in Computer </w:t>
      </w:r>
      <w:r w:rsidR="00B74327">
        <w:rPr>
          <w:rFonts w:ascii="Arial" w:eastAsia="MS Mincho" w:hAnsi="Arial" w:cs="Arial"/>
          <w:sz w:val="22"/>
          <w:szCs w:val="22"/>
        </w:rPr>
        <w:t xml:space="preserve">Engineering </w:t>
      </w:r>
      <w:r w:rsidRPr="009C5935">
        <w:rPr>
          <w:rFonts w:ascii="Arial" w:eastAsia="MS Mincho" w:hAnsi="Arial" w:cs="Arial"/>
          <w:sz w:val="22"/>
          <w:szCs w:val="22"/>
        </w:rPr>
        <w:t xml:space="preserve">and </w:t>
      </w:r>
      <w:r w:rsidR="00B74327">
        <w:rPr>
          <w:rFonts w:ascii="Arial" w:eastAsia="MS Mincho" w:hAnsi="Arial" w:cs="Arial"/>
          <w:sz w:val="22"/>
          <w:szCs w:val="22"/>
        </w:rPr>
        <w:t>Science</w:t>
      </w:r>
      <w:r w:rsidRPr="009C5935">
        <w:rPr>
          <w:rFonts w:ascii="Arial" w:eastAsia="MS Mincho" w:hAnsi="Arial" w:cs="Arial"/>
          <w:sz w:val="22"/>
          <w:szCs w:val="22"/>
        </w:rPr>
        <w:t>.</w:t>
      </w:r>
    </w:p>
    <w:p w14:paraId="538EB633" w14:textId="26156C02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</w:t>
      </w:r>
      <w:r w:rsidR="00B74327">
        <w:rPr>
          <w:rFonts w:ascii="Arial" w:eastAsia="MS Mincho" w:hAnsi="Arial" w:cs="Arial"/>
          <w:sz w:val="22"/>
          <w:szCs w:val="22"/>
        </w:rPr>
        <w:t>E</w:t>
      </w:r>
      <w:r w:rsidRPr="009C5935">
        <w:rPr>
          <w:rFonts w:ascii="Arial" w:eastAsia="MS Mincho" w:hAnsi="Arial" w:cs="Arial"/>
          <w:sz w:val="22"/>
          <w:szCs w:val="22"/>
        </w:rPr>
        <w:t>xperience of working on Agile Methodologies and involved in all phases of Software Development Life Cycle.</w:t>
      </w:r>
    </w:p>
    <w:p w14:paraId="24F0A8F5" w14:textId="28114FC9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Worked extensively on complete </w:t>
      </w:r>
      <w:r w:rsidR="009C09EA">
        <w:rPr>
          <w:rFonts w:ascii="Arial" w:eastAsia="MS Mincho" w:hAnsi="Arial" w:cs="Arial"/>
          <w:sz w:val="22"/>
          <w:szCs w:val="22"/>
        </w:rPr>
        <w:t>D</w:t>
      </w:r>
      <w:r w:rsidRPr="009C5935">
        <w:rPr>
          <w:rFonts w:ascii="Arial" w:eastAsia="MS Mincho" w:hAnsi="Arial" w:cs="Arial"/>
          <w:sz w:val="22"/>
          <w:szCs w:val="22"/>
        </w:rPr>
        <w:t xml:space="preserve">efect </w:t>
      </w:r>
      <w:r w:rsidR="009C09EA">
        <w:rPr>
          <w:rFonts w:ascii="Arial" w:eastAsia="MS Mincho" w:hAnsi="Arial" w:cs="Arial"/>
          <w:sz w:val="22"/>
          <w:szCs w:val="22"/>
        </w:rPr>
        <w:t>Management Life C</w:t>
      </w:r>
      <w:r w:rsidRPr="009C5935">
        <w:rPr>
          <w:rFonts w:ascii="Arial" w:eastAsia="MS Mincho" w:hAnsi="Arial" w:cs="Arial"/>
          <w:sz w:val="22"/>
          <w:szCs w:val="22"/>
        </w:rPr>
        <w:t>ycle all the way from executing Test Cases, identifying defects, logging defects and verification of bug fixes.</w:t>
      </w:r>
    </w:p>
    <w:p w14:paraId="3F8E7E18" w14:textId="77777777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Extensive experience of working on both Web-Based and client-server applications.</w:t>
      </w:r>
    </w:p>
    <w:p w14:paraId="5888364F" w14:textId="35F9CF03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Proficient in various testing types such as Smoke Testing, Regression Testing, </w:t>
      </w:r>
      <w:r w:rsidR="009C09EA">
        <w:rPr>
          <w:rFonts w:ascii="Arial" w:eastAsia="MS Mincho" w:hAnsi="Arial" w:cs="Arial"/>
          <w:sz w:val="22"/>
          <w:szCs w:val="22"/>
        </w:rPr>
        <w:t>Functional</w:t>
      </w:r>
      <w:r w:rsidRPr="009C5935">
        <w:rPr>
          <w:rFonts w:ascii="Arial" w:eastAsia="MS Mincho" w:hAnsi="Arial" w:cs="Arial"/>
          <w:sz w:val="22"/>
          <w:szCs w:val="22"/>
        </w:rPr>
        <w:t xml:space="preserve"> Testing, UI Testing, Database Testing, and API Testing.</w:t>
      </w:r>
    </w:p>
    <w:p w14:paraId="7C985B7F" w14:textId="394EBBF6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Experience in designing and developing various testing frameworks to implement test cases and test scenarios for BDD (Behavior Driven Development), DDF (Data-Driven Framework</w:t>
      </w:r>
      <w:r w:rsidR="001D7D56">
        <w:rPr>
          <w:rFonts w:ascii="Arial" w:eastAsia="MS Mincho" w:hAnsi="Arial" w:cs="Arial"/>
          <w:sz w:val="22"/>
          <w:szCs w:val="22"/>
        </w:rPr>
        <w:t>s</w:t>
      </w:r>
      <w:r w:rsidRPr="009C5935">
        <w:rPr>
          <w:rFonts w:ascii="Arial" w:eastAsia="MS Mincho" w:hAnsi="Arial" w:cs="Arial"/>
          <w:sz w:val="22"/>
          <w:szCs w:val="22"/>
        </w:rPr>
        <w:t>) and Hybrid framework by using Java.</w:t>
      </w:r>
    </w:p>
    <w:p w14:paraId="7BFB1F6E" w14:textId="53125715" w:rsid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Experienced POSTMAN for manually API Testing and created Automation scripts by using Rest-Assured and Restful Libraries for Automated API Testing.</w:t>
      </w:r>
    </w:p>
    <w:p w14:paraId="01A3A5F0" w14:textId="1F4F6E71" w:rsidR="00B62AC4" w:rsidRPr="009C5935" w:rsidRDefault="00B62AC4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</w:t>
      </w:r>
      <w:r w:rsidRPr="00B62AC4">
        <w:rPr>
          <w:rFonts w:ascii="Arial" w:eastAsia="MS Mincho" w:hAnsi="Arial" w:cs="Arial"/>
          <w:sz w:val="22"/>
          <w:szCs w:val="22"/>
        </w:rPr>
        <w:t>Rest Web Service testing using Http Client Java library.</w:t>
      </w:r>
    </w:p>
    <w:p w14:paraId="6BF1A862" w14:textId="77777777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Acquired experience in Cross Browser Testing by executing the test cases in Firefox, Chrome, Safari and Internet Explorer.</w:t>
      </w:r>
    </w:p>
    <w:p w14:paraId="30D5A752" w14:textId="77777777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Worked with CI/CD – automated a Jenkins configuration for Smoke Tests.</w:t>
      </w:r>
    </w:p>
    <w:p w14:paraId="0F80C80A" w14:textId="0A1B8A5C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</w:t>
      </w:r>
      <w:r w:rsidR="001D7D56" w:rsidRPr="001D7D56">
        <w:rPr>
          <w:rFonts w:ascii="Arial" w:eastAsia="MS Mincho" w:hAnsi="Arial" w:cs="Arial"/>
          <w:sz w:val="22"/>
          <w:szCs w:val="22"/>
        </w:rPr>
        <w:t>Developed complex SQL queries to perform back-end testing.</w:t>
      </w:r>
    </w:p>
    <w:p w14:paraId="5A86D38A" w14:textId="5FBF67D0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 xml:space="preserve">● Installed, configured and maintained </w:t>
      </w:r>
      <w:r w:rsidR="009C09EA">
        <w:rPr>
          <w:rFonts w:ascii="Arial" w:eastAsia="MS Mincho" w:hAnsi="Arial" w:cs="Arial"/>
          <w:sz w:val="22"/>
          <w:szCs w:val="22"/>
        </w:rPr>
        <w:t>Data M</w:t>
      </w:r>
      <w:r w:rsidRPr="009C5935">
        <w:rPr>
          <w:rFonts w:ascii="Arial" w:eastAsia="MS Mincho" w:hAnsi="Arial" w:cs="Arial"/>
          <w:sz w:val="22"/>
          <w:szCs w:val="22"/>
        </w:rPr>
        <w:t>igration of workstations and software.</w:t>
      </w:r>
    </w:p>
    <w:p w14:paraId="016E3FE9" w14:textId="260E6A05" w:rsid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Assisted the client in solving computer related issues and orientation of new equipment as deployed.</w:t>
      </w:r>
    </w:p>
    <w:p w14:paraId="59F27E67" w14:textId="05F79222" w:rsidR="001454A4" w:rsidRDefault="001454A4" w:rsidP="001454A4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● </w:t>
      </w:r>
      <w:r w:rsidR="0048524B">
        <w:rPr>
          <w:rFonts w:ascii="Arial" w:eastAsia="MS Mincho" w:hAnsi="Arial" w:cs="Arial"/>
          <w:sz w:val="22"/>
          <w:szCs w:val="22"/>
        </w:rPr>
        <w:t>K</w:t>
      </w:r>
      <w:r>
        <w:rPr>
          <w:rFonts w:ascii="Arial" w:eastAsia="MS Mincho" w:hAnsi="Arial" w:cs="Arial"/>
          <w:sz w:val="22"/>
          <w:szCs w:val="22"/>
        </w:rPr>
        <w:t>nowledge on MicroServices</w:t>
      </w:r>
      <w:r w:rsidR="0048524B">
        <w:rPr>
          <w:rFonts w:ascii="Arial" w:eastAsia="MS Mincho" w:hAnsi="Arial" w:cs="Arial"/>
          <w:sz w:val="22"/>
          <w:szCs w:val="22"/>
        </w:rPr>
        <w:t>.</w:t>
      </w:r>
    </w:p>
    <w:p w14:paraId="00585BBA" w14:textId="5A6045CB" w:rsidR="00363095" w:rsidRDefault="0036309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● Knowledge on Mobile Testing with Appium, Android Studio and NodeJS.</w:t>
      </w:r>
    </w:p>
    <w:p w14:paraId="4713376D" w14:textId="231C772C" w:rsidR="00DA577B" w:rsidRDefault="00DA577B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● Knowledge on JavaScript and Python programming languages.</w:t>
      </w:r>
    </w:p>
    <w:p w14:paraId="10F5BEAC" w14:textId="77777777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Diagnosed and upgraded hardware to ensure optimum level of performance.</w:t>
      </w:r>
    </w:p>
    <w:p w14:paraId="3EA087E7" w14:textId="77777777" w:rsidR="009C5935" w:rsidRPr="009C5935" w:rsidRDefault="009C5935" w:rsidP="009C5935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Excellent team player with excellent interpersonal and communication skills.</w:t>
      </w:r>
    </w:p>
    <w:p w14:paraId="270A03EA" w14:textId="05D83BD2" w:rsidR="00C80F75" w:rsidRPr="005A13C6" w:rsidRDefault="009C5935" w:rsidP="004F7336">
      <w:pPr>
        <w:pStyle w:val="PlainText"/>
        <w:rPr>
          <w:rFonts w:ascii="Arial" w:eastAsia="MS Mincho" w:hAnsi="Arial" w:cs="Arial"/>
          <w:sz w:val="22"/>
          <w:szCs w:val="22"/>
        </w:rPr>
      </w:pPr>
      <w:r w:rsidRPr="009C5935">
        <w:rPr>
          <w:rFonts w:ascii="Arial" w:eastAsia="MS Mincho" w:hAnsi="Arial" w:cs="Arial"/>
          <w:sz w:val="22"/>
          <w:szCs w:val="22"/>
        </w:rPr>
        <w:t>● Demonstrated ability to self-motivate and be flexible within a fast-paced environment.</w:t>
      </w:r>
    </w:p>
    <w:p w14:paraId="4644ED9E" w14:textId="77777777" w:rsidR="006D6DC4" w:rsidRPr="005A13C6" w:rsidRDefault="005A13C6" w:rsidP="00791373">
      <w:pPr>
        <w:pStyle w:val="PlainText"/>
        <w:pBdr>
          <w:top w:val="single" w:sz="24" w:space="1" w:color="auto"/>
          <w:bottom w:val="single" w:sz="4" w:space="1" w:color="auto"/>
        </w:pBdr>
        <w:shd w:val="pct10" w:color="auto" w:fill="auto"/>
        <w:jc w:val="center"/>
        <w:rPr>
          <w:rFonts w:ascii="Arial" w:eastAsia="MS Mincho" w:hAnsi="Arial" w:cs="Arial"/>
          <w:b/>
          <w:smallCaps/>
          <w:spacing w:val="20"/>
          <w:sz w:val="22"/>
          <w:szCs w:val="22"/>
        </w:rPr>
      </w:pPr>
      <w:r w:rsidRPr="005A13C6">
        <w:rPr>
          <w:rFonts w:ascii="Arial" w:eastAsia="MS Mincho" w:hAnsi="Arial" w:cs="Arial"/>
          <w:b/>
          <w:smallCaps/>
          <w:spacing w:val="20"/>
          <w:sz w:val="22"/>
          <w:szCs w:val="22"/>
        </w:rPr>
        <w:t>Technical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6244"/>
      </w:tblGrid>
      <w:tr w:rsidR="000F3254" w:rsidRPr="00D056D2" w14:paraId="6D2A6B58" w14:textId="77777777" w:rsidTr="000F3254">
        <w:trPr>
          <w:trHeight w:val="305"/>
        </w:trPr>
        <w:tc>
          <w:tcPr>
            <w:tcW w:w="2785" w:type="dxa"/>
            <w:shd w:val="clear" w:color="auto" w:fill="auto"/>
          </w:tcPr>
          <w:p w14:paraId="5D5C966C" w14:textId="77777777" w:rsidR="00C80F75" w:rsidRPr="00E05B98" w:rsidRDefault="00C80F75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  <w:u w:val="single"/>
              </w:rPr>
            </w:pPr>
          </w:p>
          <w:p w14:paraId="440386C6" w14:textId="77777777" w:rsidR="000F3254" w:rsidRPr="00E05B98" w:rsidRDefault="000F3254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  <w:u w:val="single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Languages</w:t>
            </w:r>
          </w:p>
          <w:p w14:paraId="56563617" w14:textId="77777777" w:rsidR="000F3254" w:rsidRPr="00E05B98" w:rsidRDefault="000F3254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  <w:u w:val="single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IDE</w:t>
            </w:r>
          </w:p>
          <w:p w14:paraId="4465FA3B" w14:textId="77777777" w:rsidR="00125CC1" w:rsidRPr="00E05B98" w:rsidRDefault="00125CC1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  <w:u w:val="single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Defect Tracking Tools</w:t>
            </w:r>
          </w:p>
        </w:tc>
        <w:tc>
          <w:tcPr>
            <w:tcW w:w="6244" w:type="dxa"/>
            <w:shd w:val="clear" w:color="auto" w:fill="auto"/>
          </w:tcPr>
          <w:p w14:paraId="173D762A" w14:textId="77777777" w:rsidR="00C80F75" w:rsidRPr="00E05B98" w:rsidRDefault="00C80F75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BEADCBC" w14:textId="48642DB3" w:rsidR="000F3254" w:rsidRPr="00E05B98" w:rsidRDefault="000F3254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 xml:space="preserve">Java, </w:t>
            </w:r>
            <w:r w:rsidR="00125CC1" w:rsidRPr="00E05B98">
              <w:rPr>
                <w:rFonts w:ascii="Arial" w:eastAsia="MS Mincho" w:hAnsi="Arial" w:cs="Arial"/>
                <w:sz w:val="22"/>
                <w:szCs w:val="22"/>
              </w:rPr>
              <w:t xml:space="preserve">HTML, </w:t>
            </w:r>
            <w:r w:rsidR="00125CC1" w:rsidRPr="001D7D56">
              <w:rPr>
                <w:rFonts w:ascii="Arial" w:eastAsia="MS Mincho" w:hAnsi="Arial" w:cs="Arial"/>
                <w:sz w:val="22"/>
                <w:szCs w:val="22"/>
              </w:rPr>
              <w:t xml:space="preserve">Gherkin, </w:t>
            </w:r>
            <w:r w:rsidRPr="001D7D56">
              <w:rPr>
                <w:rFonts w:ascii="Arial" w:eastAsia="MS Mincho" w:hAnsi="Arial" w:cs="Arial"/>
                <w:sz w:val="22"/>
                <w:szCs w:val="22"/>
              </w:rPr>
              <w:t>SQL</w:t>
            </w:r>
            <w:r w:rsidRPr="00E05B98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125CC1" w:rsidRPr="00E05B98">
              <w:rPr>
                <w:rFonts w:ascii="Arial" w:eastAsia="MS Mincho" w:hAnsi="Arial" w:cs="Arial"/>
                <w:sz w:val="22"/>
                <w:szCs w:val="22"/>
              </w:rPr>
              <w:t xml:space="preserve"> XML, JSON</w:t>
            </w:r>
          </w:p>
          <w:p w14:paraId="6C22E9F7" w14:textId="77777777" w:rsidR="000F3254" w:rsidRPr="00E05B98" w:rsidRDefault="000F3254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Eclipse, IntelliJ</w:t>
            </w:r>
            <w:r w:rsidR="008E1572" w:rsidRPr="00E05B98">
              <w:rPr>
                <w:rFonts w:ascii="Arial" w:eastAsia="MS Mincho" w:hAnsi="Arial" w:cs="Arial"/>
                <w:sz w:val="22"/>
                <w:szCs w:val="22"/>
              </w:rPr>
              <w:t>, SQL Developer, POSTMAN</w:t>
            </w:r>
          </w:p>
          <w:p w14:paraId="1276A87C" w14:textId="4D172FF2" w:rsidR="00125CC1" w:rsidRPr="00E05B98" w:rsidRDefault="00125CC1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Jira</w:t>
            </w:r>
          </w:p>
        </w:tc>
      </w:tr>
      <w:tr w:rsidR="000F3254" w:rsidRPr="00D056D2" w14:paraId="4A13A6CF" w14:textId="77777777" w:rsidTr="000F3254">
        <w:trPr>
          <w:trHeight w:val="305"/>
        </w:trPr>
        <w:tc>
          <w:tcPr>
            <w:tcW w:w="2785" w:type="dxa"/>
            <w:shd w:val="clear" w:color="auto" w:fill="auto"/>
          </w:tcPr>
          <w:p w14:paraId="0F65080E" w14:textId="77777777" w:rsidR="000F3254" w:rsidRPr="00E05B98" w:rsidRDefault="000F3254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Testing Tools</w:t>
            </w:r>
          </w:p>
        </w:tc>
        <w:tc>
          <w:tcPr>
            <w:tcW w:w="6244" w:type="dxa"/>
            <w:shd w:val="clear" w:color="auto" w:fill="auto"/>
          </w:tcPr>
          <w:p w14:paraId="31F2C8F1" w14:textId="54085482" w:rsidR="000F3254" w:rsidRPr="00E05B98" w:rsidRDefault="008E1572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Selenium WebDriver</w:t>
            </w:r>
            <w:r w:rsidR="000F3254" w:rsidRPr="00E05B98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E05B98">
              <w:rPr>
                <w:rFonts w:ascii="Arial" w:eastAsia="MS Mincho" w:hAnsi="Arial" w:cs="Arial"/>
                <w:sz w:val="22"/>
                <w:szCs w:val="22"/>
              </w:rPr>
              <w:t xml:space="preserve"> TestNG,</w:t>
            </w:r>
            <w:r w:rsidR="000F3254" w:rsidRPr="00E05B98">
              <w:rPr>
                <w:rFonts w:ascii="Arial" w:eastAsia="MS Mincho" w:hAnsi="Arial" w:cs="Arial"/>
                <w:sz w:val="22"/>
                <w:szCs w:val="22"/>
              </w:rPr>
              <w:t xml:space="preserve"> Cucumber</w:t>
            </w:r>
            <w:r w:rsidRPr="00E05B98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0F3254" w:rsidRPr="00E05B98">
              <w:rPr>
                <w:rFonts w:ascii="Arial" w:eastAsia="MS Mincho" w:hAnsi="Arial" w:cs="Arial"/>
                <w:sz w:val="22"/>
                <w:szCs w:val="22"/>
              </w:rPr>
              <w:t>JUnit,</w:t>
            </w:r>
            <w:r w:rsidRPr="00E05B98">
              <w:rPr>
                <w:rFonts w:ascii="Arial" w:eastAsia="MS Mincho" w:hAnsi="Arial" w:cs="Arial"/>
                <w:sz w:val="22"/>
                <w:szCs w:val="22"/>
              </w:rPr>
              <w:t xml:space="preserve"> RESTful API, </w:t>
            </w:r>
            <w:r w:rsidR="004023D2" w:rsidRPr="004023D2">
              <w:rPr>
                <w:rFonts w:ascii="Arial" w:eastAsia="MS Mincho" w:hAnsi="Arial" w:cs="Arial"/>
                <w:sz w:val="22"/>
                <w:szCs w:val="22"/>
              </w:rPr>
              <w:t>SoapUI</w:t>
            </w:r>
            <w:r w:rsidR="004023D2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4023D2" w:rsidRPr="004023D2">
              <w:rPr>
                <w:rFonts w:ascii="Arial" w:eastAsia="MS Mincho" w:hAnsi="Arial" w:cs="Arial"/>
                <w:sz w:val="22"/>
                <w:szCs w:val="22"/>
              </w:rPr>
              <w:t>OpenAPI (Swagger)</w:t>
            </w:r>
            <w:r w:rsidR="00B62AC4">
              <w:rPr>
                <w:rFonts w:ascii="Arial" w:eastAsia="MS Mincho" w:hAnsi="Arial" w:cs="Arial"/>
                <w:sz w:val="22"/>
                <w:szCs w:val="22"/>
              </w:rPr>
              <w:t>, Web Services</w:t>
            </w:r>
          </w:p>
        </w:tc>
      </w:tr>
      <w:tr w:rsidR="00CC7A0A" w:rsidRPr="005A13C6" w14:paraId="73047CA0" w14:textId="77777777" w:rsidTr="008E1572">
        <w:trPr>
          <w:trHeight w:val="305"/>
        </w:trPr>
        <w:tc>
          <w:tcPr>
            <w:tcW w:w="2785" w:type="dxa"/>
            <w:shd w:val="clear" w:color="auto" w:fill="auto"/>
          </w:tcPr>
          <w:p w14:paraId="6EF32432" w14:textId="77777777" w:rsidR="00CC7A0A" w:rsidRPr="00E05B98" w:rsidRDefault="00CC7A0A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Databases</w:t>
            </w:r>
          </w:p>
        </w:tc>
        <w:tc>
          <w:tcPr>
            <w:tcW w:w="6244" w:type="dxa"/>
            <w:shd w:val="clear" w:color="auto" w:fill="auto"/>
          </w:tcPr>
          <w:p w14:paraId="00C07992" w14:textId="60B55445" w:rsidR="00CC7A0A" w:rsidRPr="00E05B98" w:rsidRDefault="00D056D2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Oracle</w:t>
            </w:r>
            <w:r w:rsidR="004F7336">
              <w:rPr>
                <w:rFonts w:ascii="Arial" w:eastAsia="MS Mincho" w:hAnsi="Arial" w:cs="Arial"/>
                <w:sz w:val="22"/>
                <w:szCs w:val="22"/>
              </w:rPr>
              <w:t xml:space="preserve"> SQL</w:t>
            </w:r>
            <w:r w:rsidR="008E1572" w:rsidRPr="00E05B98">
              <w:rPr>
                <w:rFonts w:ascii="Arial" w:eastAsia="MS Mincho" w:hAnsi="Arial" w:cs="Arial"/>
                <w:sz w:val="22"/>
                <w:szCs w:val="22"/>
              </w:rPr>
              <w:t>, MySQL</w:t>
            </w:r>
          </w:p>
        </w:tc>
      </w:tr>
      <w:tr w:rsidR="00CC7A0A" w:rsidRPr="005A13C6" w14:paraId="2301ABF2" w14:textId="77777777" w:rsidTr="008E1572">
        <w:trPr>
          <w:trHeight w:val="305"/>
        </w:trPr>
        <w:tc>
          <w:tcPr>
            <w:tcW w:w="2785" w:type="dxa"/>
            <w:shd w:val="clear" w:color="auto" w:fill="auto"/>
          </w:tcPr>
          <w:p w14:paraId="0E2DF4E0" w14:textId="1F38DEB7" w:rsidR="00CC7A0A" w:rsidRDefault="00125CC1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 xml:space="preserve">Testing </w:t>
            </w:r>
            <w:r w:rsidR="00CC7A0A" w:rsidRPr="00E05B98">
              <w:rPr>
                <w:rFonts w:ascii="Arial" w:eastAsia="MS Mincho" w:hAnsi="Arial" w:cs="Arial"/>
                <w:sz w:val="22"/>
                <w:szCs w:val="22"/>
              </w:rPr>
              <w:t>Framework</w:t>
            </w:r>
            <w:r w:rsidRPr="00E05B98">
              <w:rPr>
                <w:rFonts w:ascii="Arial" w:eastAsia="MS Mincho" w:hAnsi="Arial" w:cs="Arial"/>
                <w:sz w:val="22"/>
                <w:szCs w:val="22"/>
              </w:rPr>
              <w:t>s</w:t>
            </w:r>
          </w:p>
          <w:p w14:paraId="63C4C6EE" w14:textId="77777777" w:rsidR="004F7336" w:rsidRPr="00E05B98" w:rsidRDefault="004F7336" w:rsidP="004F7336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417DFDD" w14:textId="77777777" w:rsidR="00D056D2" w:rsidRPr="00E05B98" w:rsidRDefault="00D056D2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 xml:space="preserve">CI/CD Tools </w:t>
            </w:r>
          </w:p>
          <w:p w14:paraId="72F3D462" w14:textId="77777777" w:rsidR="00D056D2" w:rsidRPr="00E05B98" w:rsidRDefault="00D056D2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Platform</w:t>
            </w:r>
            <w:r w:rsidR="008E1572" w:rsidRPr="00E05B98">
              <w:rPr>
                <w:rFonts w:ascii="Arial" w:eastAsia="MS Mincho" w:hAnsi="Arial" w:cs="Arial"/>
                <w:sz w:val="22"/>
                <w:szCs w:val="22"/>
              </w:rPr>
              <w:t>s</w:t>
            </w:r>
          </w:p>
        </w:tc>
        <w:tc>
          <w:tcPr>
            <w:tcW w:w="6244" w:type="dxa"/>
            <w:shd w:val="clear" w:color="auto" w:fill="auto"/>
          </w:tcPr>
          <w:p w14:paraId="0F27AF29" w14:textId="5550FE4E" w:rsidR="00D056D2" w:rsidRPr="00E05B98" w:rsidRDefault="004F7336" w:rsidP="00E05B98">
            <w:pPr>
              <w:pStyle w:val="PlainText"/>
              <w:ind w:left="360"/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Data Driven, Keyword Driven, </w:t>
            </w:r>
            <w:r w:rsidR="008E1572" w:rsidRPr="00E05B98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Cucumber BDD, JUnit, TestNG</w:t>
            </w:r>
          </w:p>
          <w:p w14:paraId="00777F9B" w14:textId="09D1222A" w:rsidR="00CC7A0A" w:rsidRPr="00E05B98" w:rsidRDefault="00D056D2" w:rsidP="00E05B98">
            <w:pPr>
              <w:pStyle w:val="PlainText"/>
              <w:ind w:left="3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05B9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Jenkins</w:t>
            </w:r>
          </w:p>
          <w:p w14:paraId="03670A45" w14:textId="6A348E40" w:rsidR="00D056D2" w:rsidRPr="00E05B98" w:rsidRDefault="008E1572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Windows, Mac OS, </w:t>
            </w:r>
            <w:r w:rsidR="00D056D2" w:rsidRPr="00E05B9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AWS, Selenium GRID</w:t>
            </w:r>
          </w:p>
        </w:tc>
      </w:tr>
      <w:tr w:rsidR="00CC7A0A" w:rsidRPr="005A13C6" w14:paraId="41177D60" w14:textId="77777777" w:rsidTr="008E1572">
        <w:trPr>
          <w:trHeight w:val="396"/>
        </w:trPr>
        <w:tc>
          <w:tcPr>
            <w:tcW w:w="2785" w:type="dxa"/>
            <w:shd w:val="clear" w:color="auto" w:fill="auto"/>
          </w:tcPr>
          <w:p w14:paraId="122E2EB4" w14:textId="77777777" w:rsidR="00CC7A0A" w:rsidRPr="00E05B98" w:rsidRDefault="00CC7A0A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Repository System</w:t>
            </w:r>
          </w:p>
          <w:p w14:paraId="10C26408" w14:textId="50AA9E2B" w:rsidR="008E1572" w:rsidRDefault="008E1572" w:rsidP="00E05B98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Methodologies</w:t>
            </w:r>
          </w:p>
          <w:p w14:paraId="5F4F7514" w14:textId="2ACA69B9" w:rsidR="005A13C6" w:rsidRPr="00C77505" w:rsidRDefault="00AE4683" w:rsidP="00C77505">
            <w:pPr>
              <w:pStyle w:val="PlainText"/>
              <w:numPr>
                <w:ilvl w:val="0"/>
                <w:numId w:val="29"/>
              </w:num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t>Cloud</w:t>
            </w:r>
            <w:r w:rsidR="001D7D56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Systems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44" w:type="dxa"/>
            <w:shd w:val="clear" w:color="auto" w:fill="auto"/>
          </w:tcPr>
          <w:p w14:paraId="064B6220" w14:textId="31BA78B8" w:rsidR="00CC7A0A" w:rsidRPr="00E05B98" w:rsidRDefault="00D056D2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GIT, GITHUB</w:t>
            </w:r>
          </w:p>
          <w:p w14:paraId="36CBA7E5" w14:textId="77777777" w:rsidR="008E1572" w:rsidRDefault="008E1572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 w:rsidRPr="00E05B98">
              <w:rPr>
                <w:rFonts w:ascii="Arial" w:eastAsia="MS Mincho" w:hAnsi="Arial" w:cs="Arial"/>
                <w:sz w:val="22"/>
                <w:szCs w:val="22"/>
              </w:rPr>
              <w:t>Agile, Waterfall</w:t>
            </w:r>
            <w:r w:rsidR="004023D2">
              <w:rPr>
                <w:rFonts w:ascii="Arial" w:eastAsia="MS Mincho" w:hAnsi="Arial" w:cs="Arial"/>
                <w:sz w:val="22"/>
                <w:szCs w:val="22"/>
              </w:rPr>
              <w:t>(familiar)</w:t>
            </w:r>
          </w:p>
          <w:p w14:paraId="38F47318" w14:textId="77777777" w:rsidR="00AE4683" w:rsidRDefault="00AE4683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AWS</w:t>
            </w:r>
            <w:r w:rsidR="001D7D56">
              <w:rPr>
                <w:rFonts w:ascii="Arial" w:eastAsia="MS Mincho" w:hAnsi="Arial" w:cs="Arial"/>
                <w:sz w:val="22"/>
                <w:szCs w:val="22"/>
              </w:rPr>
              <w:t>, Azure</w:t>
            </w:r>
          </w:p>
          <w:p w14:paraId="150021A5" w14:textId="63FB40DE" w:rsidR="00122C29" w:rsidRPr="00E05B98" w:rsidRDefault="00122C29" w:rsidP="00E05B98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3D319BD3" w14:textId="77777777" w:rsidR="00BB7F93" w:rsidRPr="005A13C6" w:rsidRDefault="00BB7F93" w:rsidP="00B77EE7">
      <w:pPr>
        <w:pStyle w:val="PlainText"/>
        <w:pBdr>
          <w:top w:val="single" w:sz="24" w:space="1" w:color="auto"/>
          <w:bottom w:val="single" w:sz="4" w:space="1" w:color="auto"/>
        </w:pBdr>
        <w:shd w:val="pct10" w:color="auto" w:fill="auto"/>
        <w:jc w:val="center"/>
        <w:rPr>
          <w:rFonts w:ascii="Arial" w:eastAsia="MS Mincho" w:hAnsi="Arial" w:cs="Arial"/>
          <w:b/>
          <w:smallCaps/>
          <w:spacing w:val="20"/>
          <w:sz w:val="22"/>
          <w:szCs w:val="22"/>
        </w:rPr>
      </w:pPr>
      <w:r w:rsidRPr="005A13C6">
        <w:rPr>
          <w:rFonts w:ascii="Arial" w:eastAsia="MS Mincho" w:hAnsi="Arial" w:cs="Arial"/>
          <w:b/>
          <w:smallCaps/>
          <w:spacing w:val="20"/>
          <w:sz w:val="22"/>
          <w:szCs w:val="22"/>
        </w:rPr>
        <w:lastRenderedPageBreak/>
        <w:t>Experience</w:t>
      </w:r>
    </w:p>
    <w:p w14:paraId="3333C039" w14:textId="77777777" w:rsidR="00BB7F93" w:rsidRPr="005A13C6" w:rsidRDefault="00BB7F93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63622AFD" w14:textId="0A99AFEA" w:rsidR="00C31D85" w:rsidRDefault="006928EB" w:rsidP="005A13C6">
      <w:pPr>
        <w:pStyle w:val="PlainText"/>
        <w:tabs>
          <w:tab w:val="right" w:pos="900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color w:val="000000" w:themeColor="text1"/>
          <w:sz w:val="22"/>
          <w:szCs w:val="22"/>
        </w:rPr>
        <w:t>Navfort</w:t>
      </w:r>
      <w:r w:rsidR="00520A5D" w:rsidRPr="005A13C6">
        <w:rPr>
          <w:rFonts w:ascii="Arial" w:eastAsia="MS Mincho" w:hAnsi="Arial" w:cs="Arial"/>
          <w:sz w:val="22"/>
          <w:szCs w:val="22"/>
        </w:rPr>
        <w:tab/>
      </w:r>
      <w:r w:rsidR="00CA6E03">
        <w:rPr>
          <w:rFonts w:ascii="Arial" w:eastAsia="MS Mincho" w:hAnsi="Arial" w:cs="Arial"/>
          <w:sz w:val="22"/>
          <w:szCs w:val="22"/>
        </w:rPr>
        <w:t>October</w:t>
      </w:r>
      <w:r w:rsidR="00B33C97">
        <w:rPr>
          <w:rFonts w:ascii="Arial" w:eastAsia="MS Mincho" w:hAnsi="Arial" w:cs="Arial"/>
          <w:sz w:val="22"/>
          <w:szCs w:val="22"/>
        </w:rPr>
        <w:t xml:space="preserve"> 2018</w:t>
      </w:r>
      <w:r w:rsidR="00CC7A0A" w:rsidRPr="005A13C6">
        <w:rPr>
          <w:rFonts w:ascii="Arial" w:eastAsia="MS Mincho" w:hAnsi="Arial" w:cs="Arial"/>
          <w:sz w:val="22"/>
          <w:szCs w:val="22"/>
        </w:rPr>
        <w:t xml:space="preserve"> –</w:t>
      </w:r>
      <w:r w:rsidR="00E05B98">
        <w:rPr>
          <w:rFonts w:ascii="Arial" w:eastAsia="MS Mincho" w:hAnsi="Arial" w:cs="Arial"/>
          <w:sz w:val="22"/>
          <w:szCs w:val="22"/>
        </w:rPr>
        <w:t xml:space="preserve"> Present</w:t>
      </w:r>
    </w:p>
    <w:p w14:paraId="3A5FAA57" w14:textId="03169065" w:rsidR="002162AF" w:rsidRPr="005A13C6" w:rsidRDefault="002162AF" w:rsidP="005A13C6">
      <w:pPr>
        <w:pStyle w:val="PlainText"/>
        <w:tabs>
          <w:tab w:val="right" w:pos="900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McLean, VA</w:t>
      </w:r>
    </w:p>
    <w:p w14:paraId="48181569" w14:textId="6CACCDEB" w:rsidR="00E05B98" w:rsidRDefault="00D6284A" w:rsidP="0065655B">
      <w:pPr>
        <w:pStyle w:val="PlainText"/>
        <w:spacing w:before="120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SDET</w:t>
      </w:r>
    </w:p>
    <w:p w14:paraId="3EAC43C6" w14:textId="2B7AE9B1" w:rsidR="005A13C6" w:rsidRDefault="009039BF" w:rsidP="009039BF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Pr="009039BF">
        <w:rPr>
          <w:rFonts w:ascii="Arial" w:eastAsia="MS Mincho" w:hAnsi="Arial" w:cs="Arial"/>
          <w:bCs/>
          <w:sz w:val="22"/>
          <w:szCs w:val="22"/>
        </w:rPr>
        <w:t>Understanding Software Requirement Specifications(SRS).</w:t>
      </w:r>
    </w:p>
    <w:p w14:paraId="71B0D2BA" w14:textId="21661775" w:rsidR="005A13C6" w:rsidRPr="005A13C6" w:rsidRDefault="00B15821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●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Tested the application in a highly dynamic environment with sprint team using </w:t>
      </w:r>
      <w:r w:rsidR="00DA2268">
        <w:rPr>
          <w:rFonts w:ascii="Arial" w:eastAsia="MS Mincho" w:hAnsi="Arial" w:cs="Arial"/>
          <w:bCs/>
          <w:sz w:val="22"/>
          <w:szCs w:val="22"/>
        </w:rPr>
        <w:t>A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gile </w:t>
      </w:r>
      <w:r w:rsidR="00DA2268">
        <w:rPr>
          <w:rFonts w:ascii="Arial" w:eastAsia="MS Mincho" w:hAnsi="Arial" w:cs="Arial"/>
          <w:bCs/>
          <w:sz w:val="22"/>
          <w:szCs w:val="22"/>
        </w:rPr>
        <w:t>M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ethodology.  </w:t>
      </w:r>
    </w:p>
    <w:p w14:paraId="27911492" w14:textId="3C353A01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>● Designed structured User Interface (UI) automated</w:t>
      </w:r>
      <w:r w:rsidR="000E287E">
        <w:rPr>
          <w:rFonts w:ascii="Arial" w:eastAsia="MS Mincho" w:hAnsi="Arial" w:cs="Arial"/>
          <w:bCs/>
          <w:sz w:val="22"/>
          <w:szCs w:val="22"/>
        </w:rPr>
        <w:t xml:space="preserve"> Test </w:t>
      </w:r>
      <w:r w:rsidR="00DA2268">
        <w:rPr>
          <w:rFonts w:ascii="Arial" w:eastAsia="MS Mincho" w:hAnsi="Arial" w:cs="Arial"/>
          <w:bCs/>
          <w:sz w:val="22"/>
          <w:szCs w:val="22"/>
        </w:rPr>
        <w:t>C</w:t>
      </w:r>
      <w:r w:rsidR="000E287E">
        <w:rPr>
          <w:rFonts w:ascii="Arial" w:eastAsia="MS Mincho" w:hAnsi="Arial" w:cs="Arial"/>
          <w:bCs/>
          <w:sz w:val="22"/>
          <w:szCs w:val="22"/>
        </w:rPr>
        <w:t>ases using Selenium WebD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river in Java for </w:t>
      </w:r>
      <w:r w:rsidR="00DA2268">
        <w:rPr>
          <w:rFonts w:ascii="Arial" w:eastAsia="MS Mincho" w:hAnsi="Arial" w:cs="Arial"/>
          <w:bCs/>
          <w:sz w:val="22"/>
          <w:szCs w:val="22"/>
        </w:rPr>
        <w:t>W</w:t>
      </w:r>
      <w:r w:rsidRPr="005A13C6">
        <w:rPr>
          <w:rFonts w:ascii="Arial" w:eastAsia="MS Mincho" w:hAnsi="Arial" w:cs="Arial"/>
          <w:bCs/>
          <w:sz w:val="22"/>
          <w:szCs w:val="22"/>
        </w:rPr>
        <w:t>eb-</w:t>
      </w:r>
      <w:r w:rsidR="00DA2268">
        <w:rPr>
          <w:rFonts w:ascii="Arial" w:eastAsia="MS Mincho" w:hAnsi="Arial" w:cs="Arial"/>
          <w:bCs/>
          <w:sz w:val="22"/>
          <w:szCs w:val="22"/>
        </w:rPr>
        <w:t>B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ased software products used to perform software testing.  </w:t>
      </w:r>
    </w:p>
    <w:p w14:paraId="33887847" w14:textId="1A41B65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="009C09EA">
        <w:rPr>
          <w:rFonts w:ascii="Arial" w:eastAsia="MS Mincho" w:hAnsi="Arial" w:cs="Arial"/>
          <w:bCs/>
          <w:sz w:val="22"/>
          <w:szCs w:val="22"/>
        </w:rPr>
        <w:t>Developed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 an automation framework in Selenium WebDriver and TestNG/JUnit using </w:t>
      </w:r>
      <w:r w:rsidR="009C09EA">
        <w:rPr>
          <w:rFonts w:ascii="Arial" w:eastAsia="MS Mincho" w:hAnsi="Arial" w:cs="Arial"/>
          <w:bCs/>
          <w:sz w:val="22"/>
          <w:szCs w:val="22"/>
        </w:rPr>
        <w:t xml:space="preserve">Data </w:t>
      </w:r>
      <w:r w:rsidRPr="005A13C6">
        <w:rPr>
          <w:rFonts w:ascii="Arial" w:eastAsia="MS Mincho" w:hAnsi="Arial" w:cs="Arial"/>
          <w:bCs/>
          <w:sz w:val="22"/>
          <w:szCs w:val="22"/>
        </w:rPr>
        <w:t>Driven Development (DD</w:t>
      </w:r>
      <w:r w:rsidR="009C09EA">
        <w:rPr>
          <w:rFonts w:ascii="Arial" w:eastAsia="MS Mincho" w:hAnsi="Arial" w:cs="Arial"/>
          <w:bCs/>
          <w:sz w:val="22"/>
          <w:szCs w:val="22"/>
        </w:rPr>
        <w:t>T) – Hybrid Framework.</w:t>
      </w:r>
    </w:p>
    <w:p w14:paraId="157B1316" w14:textId="0510E976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Created </w:t>
      </w:r>
      <w:r w:rsidR="00DA2268">
        <w:rPr>
          <w:rFonts w:ascii="Arial" w:eastAsia="MS Mincho" w:hAnsi="Arial" w:cs="Arial"/>
          <w:bCs/>
          <w:sz w:val="22"/>
          <w:szCs w:val="22"/>
        </w:rPr>
        <w:t>POM</w:t>
      </w:r>
      <w:r w:rsidRPr="005A13C6">
        <w:rPr>
          <w:rFonts w:ascii="Arial" w:eastAsia="MS Mincho" w:hAnsi="Arial" w:cs="Arial"/>
          <w:bCs/>
          <w:sz w:val="22"/>
          <w:szCs w:val="22"/>
        </w:rPr>
        <w:t>.</w:t>
      </w:r>
      <w:r w:rsidR="00DA2268">
        <w:rPr>
          <w:rFonts w:ascii="Arial" w:eastAsia="MS Mincho" w:hAnsi="Arial" w:cs="Arial"/>
          <w:bCs/>
          <w:sz w:val="22"/>
          <w:szCs w:val="22"/>
        </w:rPr>
        <w:t xml:space="preserve">XML </w:t>
      </w:r>
      <w:r w:rsidRPr="005A13C6">
        <w:rPr>
          <w:rFonts w:ascii="Arial" w:eastAsia="MS Mincho" w:hAnsi="Arial" w:cs="Arial"/>
          <w:bCs/>
          <w:sz w:val="22"/>
          <w:szCs w:val="22"/>
        </w:rPr>
        <w:t>in A</w:t>
      </w:r>
      <w:r w:rsidR="00DA2268">
        <w:rPr>
          <w:rFonts w:ascii="Arial" w:eastAsia="MS Mincho" w:hAnsi="Arial" w:cs="Arial"/>
          <w:bCs/>
          <w:sz w:val="22"/>
          <w:szCs w:val="22"/>
        </w:rPr>
        <w:t>pache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 M</w:t>
      </w:r>
      <w:r w:rsidR="00DA2268">
        <w:rPr>
          <w:rFonts w:ascii="Arial" w:eastAsia="MS Mincho" w:hAnsi="Arial" w:cs="Arial"/>
          <w:bCs/>
          <w:sz w:val="22"/>
          <w:szCs w:val="22"/>
        </w:rPr>
        <w:t>aven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 and run the builds and integrated with Continuous Integration tools Jenkins for running the test on a regular basis automatically.  </w:t>
      </w:r>
    </w:p>
    <w:p w14:paraId="2D97FDEC" w14:textId="77777777" w:rsid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Performed various types of testing, such as Functionality, Regression, GUI Interface, Integration System, User Acceptance, and End-to-End testing.  </w:t>
      </w:r>
    </w:p>
    <w:p w14:paraId="3AF512CA" w14:textId="4371BE5C" w:rsidR="00377C88" w:rsidRPr="005A13C6" w:rsidRDefault="00377C88" w:rsidP="00377C88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Pr="000E287E">
        <w:rPr>
          <w:rFonts w:ascii="Arial" w:eastAsia="MS Mincho" w:hAnsi="Arial" w:cs="Arial"/>
          <w:bCs/>
          <w:sz w:val="22"/>
          <w:szCs w:val="22"/>
        </w:rPr>
        <w:t xml:space="preserve">Created and tested Positive and Negative Test </w:t>
      </w:r>
      <w:r w:rsidR="00DA2268">
        <w:rPr>
          <w:rFonts w:ascii="Arial" w:eastAsia="MS Mincho" w:hAnsi="Arial" w:cs="Arial"/>
          <w:bCs/>
          <w:sz w:val="22"/>
          <w:szCs w:val="22"/>
        </w:rPr>
        <w:t>S</w:t>
      </w:r>
      <w:r w:rsidRPr="000E287E">
        <w:rPr>
          <w:rFonts w:ascii="Arial" w:eastAsia="MS Mincho" w:hAnsi="Arial" w:cs="Arial"/>
          <w:bCs/>
          <w:sz w:val="22"/>
          <w:szCs w:val="22"/>
        </w:rPr>
        <w:t>cenarios to test the functionality and the error handlin</w:t>
      </w:r>
      <w:r>
        <w:rPr>
          <w:rFonts w:ascii="Arial" w:eastAsia="MS Mincho" w:hAnsi="Arial" w:cs="Arial"/>
          <w:bCs/>
          <w:sz w:val="22"/>
          <w:szCs w:val="22"/>
        </w:rPr>
        <w:t>g capability of the application.</w:t>
      </w:r>
    </w:p>
    <w:p w14:paraId="66DE90DE" w14:textId="0CA4F8A2" w:rsidR="005A13C6" w:rsidRPr="005A13C6" w:rsidRDefault="00B15821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●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>Worked with th</w:t>
      </w:r>
      <w:r w:rsidR="00377C88">
        <w:rPr>
          <w:rFonts w:ascii="Arial" w:eastAsia="MS Mincho" w:hAnsi="Arial" w:cs="Arial"/>
          <w:bCs/>
          <w:sz w:val="22"/>
          <w:szCs w:val="22"/>
        </w:rPr>
        <w:t xml:space="preserve">e </w:t>
      </w:r>
      <w:r w:rsidR="00DA2268">
        <w:rPr>
          <w:rFonts w:ascii="Arial" w:eastAsia="MS Mincho" w:hAnsi="Arial" w:cs="Arial"/>
          <w:bCs/>
          <w:sz w:val="22"/>
          <w:szCs w:val="22"/>
        </w:rPr>
        <w:t>w</w:t>
      </w:r>
      <w:r w:rsidR="00377C88">
        <w:rPr>
          <w:rFonts w:ascii="Arial" w:eastAsia="MS Mincho" w:hAnsi="Arial" w:cs="Arial"/>
          <w:bCs/>
          <w:sz w:val="22"/>
          <w:szCs w:val="22"/>
        </w:rPr>
        <w:t>eb programming language HTML, CSS</w:t>
      </w:r>
      <w:r w:rsidR="009C09EA">
        <w:rPr>
          <w:rFonts w:ascii="Arial" w:eastAsia="MS Mincho" w:hAnsi="Arial" w:cs="Arial"/>
          <w:bCs/>
          <w:sz w:val="22"/>
          <w:szCs w:val="22"/>
        </w:rPr>
        <w:t xml:space="preserve">, 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>XML and selected web ele</w:t>
      </w:r>
      <w:r w:rsidR="00D35B96">
        <w:rPr>
          <w:rFonts w:ascii="Arial" w:eastAsia="MS Mincho" w:hAnsi="Arial" w:cs="Arial"/>
          <w:bCs/>
          <w:sz w:val="22"/>
          <w:szCs w:val="22"/>
        </w:rPr>
        <w:t>ment by using Developer Tools</w:t>
      </w:r>
    </w:p>
    <w:p w14:paraId="03688B6A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Experienced in providing the efficient locators' strategy like XPath and CSS to run WebDriver script in stable condition.  </w:t>
      </w:r>
    </w:p>
    <w:p w14:paraId="5CB91129" w14:textId="7B41FE78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>● Wrote Data-</w:t>
      </w:r>
      <w:r w:rsidR="00DA2268">
        <w:rPr>
          <w:rFonts w:ascii="Arial" w:eastAsia="MS Mincho" w:hAnsi="Arial" w:cs="Arial"/>
          <w:bCs/>
          <w:sz w:val="22"/>
          <w:szCs w:val="22"/>
        </w:rPr>
        <w:t>D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riven, Cross Browser </w:t>
      </w:r>
      <w:r w:rsidR="00AF0046" w:rsidRPr="005A13C6">
        <w:rPr>
          <w:rFonts w:ascii="Arial" w:eastAsia="MS Mincho" w:hAnsi="Arial" w:cs="Arial"/>
          <w:bCs/>
          <w:sz w:val="22"/>
          <w:szCs w:val="22"/>
        </w:rPr>
        <w:t>Automation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DA2268">
        <w:rPr>
          <w:rFonts w:ascii="Arial" w:eastAsia="MS Mincho" w:hAnsi="Arial" w:cs="Arial"/>
          <w:bCs/>
          <w:sz w:val="22"/>
          <w:szCs w:val="22"/>
        </w:rPr>
        <w:t>T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bCs/>
          <w:sz w:val="22"/>
          <w:szCs w:val="22"/>
        </w:rPr>
        <w:t>C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ases and executed them for Cross-browser compatibility using Selenium Grid.  </w:t>
      </w:r>
    </w:p>
    <w:p w14:paraId="42D43FD1" w14:textId="62915116" w:rsidR="005A13C6" w:rsidRPr="005A13C6" w:rsidRDefault="00DA2268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● Performed Back-E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nd testing using SQL queries to make sure that data entered has been uploaded correctly into the </w:t>
      </w:r>
      <w:r>
        <w:rPr>
          <w:rFonts w:ascii="Arial" w:eastAsia="MS Mincho" w:hAnsi="Arial" w:cs="Arial"/>
          <w:bCs/>
          <w:sz w:val="22"/>
          <w:szCs w:val="22"/>
        </w:rPr>
        <w:t>D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atabase tables.  </w:t>
      </w:r>
    </w:p>
    <w:p w14:paraId="63A0FA4F" w14:textId="429DDD59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Extensively used SQL statements to query the Oracle Database (RDBMS) for Data </w:t>
      </w:r>
      <w:r w:rsidR="00D35B96">
        <w:rPr>
          <w:rFonts w:ascii="Arial" w:eastAsia="MS Mincho" w:hAnsi="Arial" w:cs="Arial"/>
          <w:bCs/>
          <w:sz w:val="22"/>
          <w:szCs w:val="22"/>
        </w:rPr>
        <w:t>Validation and Data Integrity</w:t>
      </w:r>
    </w:p>
    <w:p w14:paraId="31AF8A2F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Involved in Sprint Demo meeting, Sprint Retrospective, Scrum and other team meetings.  </w:t>
      </w:r>
    </w:p>
    <w:p w14:paraId="1D3F285A" w14:textId="3A6CB489" w:rsidR="00C22BAE" w:rsidRPr="00655669" w:rsidRDefault="00655669" w:rsidP="00655669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Pr="00655669">
        <w:rPr>
          <w:rFonts w:ascii="Arial" w:eastAsia="MS Mincho" w:hAnsi="Arial" w:cs="Arial"/>
          <w:bCs/>
          <w:sz w:val="22"/>
          <w:szCs w:val="22"/>
        </w:rPr>
        <w:t>Used Restful Assured libraries in API to get, update, delete, insert data via special commands such as POST, GET, DELETE, PUT.</w:t>
      </w:r>
    </w:p>
    <w:p w14:paraId="1BAA01DA" w14:textId="77777777" w:rsidR="00F879A2" w:rsidRDefault="00C22BAE" w:rsidP="00C22BAE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="00655669" w:rsidRPr="00655669">
        <w:rPr>
          <w:rFonts w:ascii="Arial" w:eastAsia="MS Mincho" w:hAnsi="Arial" w:cs="Arial"/>
          <w:bCs/>
          <w:sz w:val="22"/>
          <w:szCs w:val="22"/>
        </w:rPr>
        <w:t>Worked with developers to install and configure continuous integration/deployment via Jen</w:t>
      </w:r>
      <w:r w:rsidR="00655669">
        <w:rPr>
          <w:rFonts w:ascii="Arial" w:eastAsia="MS Mincho" w:hAnsi="Arial" w:cs="Arial"/>
          <w:bCs/>
          <w:sz w:val="22"/>
          <w:szCs w:val="22"/>
        </w:rPr>
        <w:t>kins on Amazon Web EC2 Services</w:t>
      </w:r>
      <w:r w:rsidRPr="00C22BAE">
        <w:rPr>
          <w:rFonts w:ascii="Arial" w:eastAsia="MS Mincho" w:hAnsi="Arial" w:cs="Arial"/>
          <w:bCs/>
          <w:sz w:val="22"/>
          <w:szCs w:val="22"/>
        </w:rPr>
        <w:t>.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0486731B" w14:textId="7EFDC2E9" w:rsidR="00F879A2" w:rsidRPr="00F879A2" w:rsidRDefault="00F879A2" w:rsidP="00F879A2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Pr="00F879A2">
        <w:rPr>
          <w:rFonts w:ascii="Arial" w:eastAsia="MS Mincho" w:hAnsi="Arial" w:cs="Arial"/>
          <w:bCs/>
          <w:sz w:val="22"/>
          <w:szCs w:val="22"/>
        </w:rPr>
        <w:t>Knowledge of monitoring, logging and cost management tools that integrate with AWS</w:t>
      </w:r>
    </w:p>
    <w:p w14:paraId="3654EC9D" w14:textId="682B5615" w:rsidR="005A13C6" w:rsidRPr="005A13C6" w:rsidRDefault="00F879A2" w:rsidP="00F879A2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</w:t>
      </w:r>
      <w:r w:rsidRPr="00F879A2">
        <w:rPr>
          <w:rFonts w:ascii="Arial" w:eastAsia="MS Mincho" w:hAnsi="Arial" w:cs="Arial"/>
          <w:bCs/>
          <w:sz w:val="22"/>
          <w:szCs w:val="22"/>
        </w:rPr>
        <w:t>Create and implement automation for cloud platforms as well as monitoring and alerting purposes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4CBC8CFA" w14:textId="5BAB6FBE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Analyzed the business requirements, developed </w:t>
      </w:r>
      <w:r w:rsidR="00DA2268">
        <w:rPr>
          <w:rFonts w:ascii="Arial" w:eastAsia="MS Mincho" w:hAnsi="Arial" w:cs="Arial"/>
          <w:bCs/>
          <w:sz w:val="22"/>
          <w:szCs w:val="22"/>
        </w:rPr>
        <w:t>T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bCs/>
          <w:sz w:val="22"/>
          <w:szCs w:val="22"/>
        </w:rPr>
        <w:t>P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lans and </w:t>
      </w:r>
      <w:r w:rsidR="00DA2268">
        <w:rPr>
          <w:rFonts w:ascii="Arial" w:eastAsia="MS Mincho" w:hAnsi="Arial" w:cs="Arial"/>
          <w:bCs/>
          <w:sz w:val="22"/>
          <w:szCs w:val="22"/>
        </w:rPr>
        <w:t>T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bCs/>
          <w:sz w:val="22"/>
          <w:szCs w:val="22"/>
        </w:rPr>
        <w:t>Cases using Jira</w:t>
      </w:r>
      <w:r w:rsidRPr="005A13C6">
        <w:rPr>
          <w:rFonts w:ascii="Arial" w:eastAsia="MS Mincho" w:hAnsi="Arial" w:cs="Arial"/>
          <w:bCs/>
          <w:sz w:val="22"/>
          <w:szCs w:val="22"/>
        </w:rPr>
        <w:t xml:space="preserve">.  </w:t>
      </w:r>
    </w:p>
    <w:p w14:paraId="78793725" w14:textId="656E5C10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>● Highly motivated team player with analytical, organizational and technical skills, unique ability to adapt quickly to challe</w:t>
      </w:r>
      <w:r w:rsidR="00D35B96">
        <w:rPr>
          <w:rFonts w:ascii="Arial" w:eastAsia="MS Mincho" w:hAnsi="Arial" w:cs="Arial"/>
          <w:bCs/>
          <w:sz w:val="22"/>
          <w:szCs w:val="22"/>
        </w:rPr>
        <w:t>nges and changing environment</w:t>
      </w:r>
    </w:p>
    <w:p w14:paraId="5D458EF6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  </w:t>
      </w:r>
    </w:p>
    <w:p w14:paraId="508A4B68" w14:textId="0C69D0EF" w:rsidR="00CC7A0A" w:rsidRPr="005A13C6" w:rsidRDefault="00377C88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DA2268">
        <w:rPr>
          <w:rFonts w:ascii="Arial" w:eastAsia="MS Mincho" w:hAnsi="Arial" w:cs="Arial"/>
          <w:b/>
          <w:bCs/>
          <w:sz w:val="22"/>
          <w:szCs w:val="22"/>
        </w:rPr>
        <w:t>Environment:</w:t>
      </w:r>
      <w:r>
        <w:rPr>
          <w:rFonts w:ascii="Arial" w:eastAsia="MS Mincho" w:hAnsi="Arial" w:cs="Arial"/>
          <w:bCs/>
          <w:sz w:val="22"/>
          <w:szCs w:val="22"/>
        </w:rPr>
        <w:t xml:space="preserve"> J</w:t>
      </w:r>
      <w:r w:rsidR="00DA2268">
        <w:rPr>
          <w:rFonts w:ascii="Arial" w:eastAsia="MS Mincho" w:hAnsi="Arial" w:cs="Arial"/>
          <w:bCs/>
          <w:sz w:val="22"/>
          <w:szCs w:val="22"/>
        </w:rPr>
        <w:t>ira</w:t>
      </w:r>
      <w:r>
        <w:rPr>
          <w:rFonts w:ascii="Arial" w:eastAsia="MS Mincho" w:hAnsi="Arial" w:cs="Arial"/>
          <w:bCs/>
          <w:sz w:val="22"/>
          <w:szCs w:val="22"/>
        </w:rPr>
        <w:t>, ORACLE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>, Selenium WebDriver, J</w:t>
      </w:r>
      <w:r w:rsidR="00DA2268">
        <w:rPr>
          <w:rFonts w:ascii="Arial" w:eastAsia="MS Mincho" w:hAnsi="Arial" w:cs="Arial"/>
          <w:bCs/>
          <w:sz w:val="22"/>
          <w:szCs w:val="22"/>
        </w:rPr>
        <w:t>ava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, Jenkins, Maven, GIT, </w:t>
      </w:r>
      <w:r w:rsidR="00F52962">
        <w:rPr>
          <w:rFonts w:ascii="Arial" w:eastAsia="MS Mincho" w:hAnsi="Arial" w:cs="Arial"/>
          <w:bCs/>
          <w:sz w:val="22"/>
          <w:szCs w:val="22"/>
        </w:rPr>
        <w:t>IntelliJ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 xml:space="preserve"> IDE, TestNG, MS Excel, HTML</w:t>
      </w:r>
      <w:r>
        <w:rPr>
          <w:rFonts w:ascii="Arial" w:eastAsia="MS Mincho" w:hAnsi="Arial" w:cs="Arial"/>
          <w:bCs/>
          <w:sz w:val="22"/>
          <w:szCs w:val="22"/>
        </w:rPr>
        <w:t>, CSS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>, XML</w:t>
      </w:r>
      <w:r w:rsidR="003264AA">
        <w:rPr>
          <w:rFonts w:ascii="Arial" w:eastAsia="MS Mincho" w:hAnsi="Arial" w:cs="Arial"/>
          <w:bCs/>
          <w:sz w:val="22"/>
          <w:szCs w:val="22"/>
        </w:rPr>
        <w:t>, GIT, AWS EC2</w:t>
      </w:r>
      <w:r w:rsidR="00B62AC4" w:rsidRPr="00B62AC4">
        <w:rPr>
          <w:rFonts w:ascii="Arial" w:eastAsia="MS Mincho" w:hAnsi="Arial" w:cs="Arial"/>
          <w:sz w:val="22"/>
          <w:szCs w:val="22"/>
        </w:rPr>
        <w:t xml:space="preserve"> </w:t>
      </w:r>
      <w:r w:rsidR="00B62AC4">
        <w:rPr>
          <w:rFonts w:ascii="Arial" w:eastAsia="MS Mincho" w:hAnsi="Arial" w:cs="Arial"/>
          <w:sz w:val="22"/>
          <w:szCs w:val="22"/>
        </w:rPr>
        <w:t xml:space="preserve">RESTful API, </w:t>
      </w:r>
      <w:r w:rsidR="00B62AC4" w:rsidRPr="004023D2">
        <w:rPr>
          <w:rFonts w:ascii="Arial" w:eastAsia="MS Mincho" w:hAnsi="Arial" w:cs="Arial"/>
          <w:sz w:val="22"/>
          <w:szCs w:val="22"/>
        </w:rPr>
        <w:t>OpenAPI (Swagger)</w:t>
      </w:r>
      <w:r w:rsidR="005A13C6" w:rsidRPr="005A13C6">
        <w:rPr>
          <w:rFonts w:ascii="Arial" w:eastAsia="MS Mincho" w:hAnsi="Arial" w:cs="Arial"/>
          <w:bCs/>
          <w:sz w:val="22"/>
          <w:szCs w:val="22"/>
        </w:rPr>
        <w:t>.</w:t>
      </w:r>
    </w:p>
    <w:p w14:paraId="647BBF07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7A5C5F1C" w14:textId="0E54F5DF" w:rsid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6C6923AE" w14:textId="601597E1" w:rsidR="001D5CFF" w:rsidRDefault="001D5CFF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37707C8A" w14:textId="77777777" w:rsidR="009C09EA" w:rsidRDefault="009C09EA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02D404D8" w14:textId="77777777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029A12AF" w14:textId="397D68F3" w:rsidR="002162AF" w:rsidRDefault="006928EB" w:rsidP="00CC7A0A">
      <w:pPr>
        <w:pStyle w:val="PlainText"/>
        <w:tabs>
          <w:tab w:val="right" w:pos="900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TryCloud</w:t>
      </w:r>
      <w:r w:rsidR="00CC7A0A" w:rsidRPr="005A13C6">
        <w:rPr>
          <w:rFonts w:ascii="Arial" w:eastAsia="MS Mincho" w:hAnsi="Arial" w:cs="Arial"/>
          <w:sz w:val="22"/>
          <w:szCs w:val="22"/>
        </w:rPr>
        <w:tab/>
      </w:r>
      <w:r w:rsidR="00B33C97">
        <w:rPr>
          <w:rFonts w:ascii="Arial" w:eastAsia="MS Mincho" w:hAnsi="Arial" w:cs="Arial"/>
          <w:sz w:val="22"/>
          <w:szCs w:val="22"/>
        </w:rPr>
        <w:t>July 201</w:t>
      </w:r>
      <w:r w:rsidR="00FD6485">
        <w:rPr>
          <w:rFonts w:ascii="Arial" w:eastAsia="MS Mincho" w:hAnsi="Arial" w:cs="Arial"/>
          <w:sz w:val="22"/>
          <w:szCs w:val="22"/>
        </w:rPr>
        <w:t>7</w:t>
      </w:r>
      <w:r w:rsidR="00CC7A0A" w:rsidRPr="005A13C6">
        <w:rPr>
          <w:rFonts w:ascii="Arial" w:eastAsia="MS Mincho" w:hAnsi="Arial" w:cs="Arial"/>
          <w:sz w:val="22"/>
          <w:szCs w:val="22"/>
        </w:rPr>
        <w:t xml:space="preserve"> – </w:t>
      </w:r>
      <w:r w:rsidR="00B33C97">
        <w:rPr>
          <w:rFonts w:ascii="Arial" w:eastAsia="MS Mincho" w:hAnsi="Arial" w:cs="Arial"/>
          <w:sz w:val="22"/>
          <w:szCs w:val="22"/>
        </w:rPr>
        <w:t>September</w:t>
      </w:r>
      <w:r w:rsidR="00B749A6">
        <w:rPr>
          <w:rFonts w:ascii="Arial" w:eastAsia="MS Mincho" w:hAnsi="Arial" w:cs="Arial"/>
          <w:sz w:val="22"/>
          <w:szCs w:val="22"/>
        </w:rPr>
        <w:t xml:space="preserve"> 201</w:t>
      </w:r>
      <w:r w:rsidR="00B33C97">
        <w:rPr>
          <w:rFonts w:ascii="Arial" w:eastAsia="MS Mincho" w:hAnsi="Arial" w:cs="Arial"/>
          <w:sz w:val="22"/>
          <w:szCs w:val="22"/>
        </w:rPr>
        <w:t>8</w:t>
      </w:r>
      <w:r w:rsidR="00CC7A0A" w:rsidRPr="005A13C6">
        <w:rPr>
          <w:rFonts w:ascii="Arial" w:eastAsia="MS Mincho" w:hAnsi="Arial" w:cs="Arial"/>
          <w:sz w:val="22"/>
          <w:szCs w:val="22"/>
        </w:rPr>
        <w:t xml:space="preserve"> </w:t>
      </w:r>
    </w:p>
    <w:p w14:paraId="44B9A0C5" w14:textId="77BCDE3B" w:rsidR="00CC7A0A" w:rsidRPr="005A13C6" w:rsidRDefault="002162AF" w:rsidP="00CC7A0A">
      <w:pPr>
        <w:pStyle w:val="PlainText"/>
        <w:tabs>
          <w:tab w:val="right" w:pos="900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McLean, VA</w:t>
      </w:r>
      <w:r w:rsidR="00CC7A0A" w:rsidRPr="005A13C6">
        <w:rPr>
          <w:rFonts w:ascii="Arial" w:eastAsia="MS Mincho" w:hAnsi="Arial" w:cs="Arial"/>
          <w:sz w:val="22"/>
          <w:szCs w:val="22"/>
        </w:rPr>
        <w:t xml:space="preserve"> </w:t>
      </w:r>
    </w:p>
    <w:p w14:paraId="2059791D" w14:textId="5B52BD85" w:rsidR="00CC7A0A" w:rsidRPr="005A13C6" w:rsidRDefault="002A666C" w:rsidP="00CC7A0A">
      <w:pPr>
        <w:pStyle w:val="PlainText"/>
        <w:spacing w:before="60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QA </w:t>
      </w:r>
      <w:r w:rsidR="006928EB">
        <w:rPr>
          <w:rFonts w:ascii="Arial" w:eastAsia="MS Mincho" w:hAnsi="Arial" w:cs="Arial"/>
          <w:b/>
          <w:sz w:val="22"/>
          <w:szCs w:val="22"/>
        </w:rPr>
        <w:t xml:space="preserve">Automation </w:t>
      </w:r>
      <w:r w:rsidR="00DC57E4">
        <w:rPr>
          <w:rFonts w:ascii="Arial" w:eastAsia="MS Mincho" w:hAnsi="Arial" w:cs="Arial"/>
          <w:b/>
          <w:sz w:val="22"/>
          <w:szCs w:val="22"/>
        </w:rPr>
        <w:t>Engineer</w:t>
      </w:r>
    </w:p>
    <w:p w14:paraId="36A69EB7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Conducted Automation/Manual testing using the Standards, guidelines and structured methodology in testing the application.  </w:t>
      </w:r>
    </w:p>
    <w:p w14:paraId="190375CC" w14:textId="77777777" w:rsidR="00F740A6" w:rsidRPr="005A13C6" w:rsidRDefault="00F740A6" w:rsidP="00F740A6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  <w:r w:rsidRPr="005A13C6">
        <w:rPr>
          <w:rFonts w:ascii="Arial" w:eastAsia="MS Mincho" w:hAnsi="Arial" w:cs="Arial"/>
          <w:bCs/>
          <w:sz w:val="22"/>
          <w:szCs w:val="22"/>
        </w:rPr>
        <w:t xml:space="preserve">● Created an automation framework in Selenium WebDriver and TestNG/JUnit using Behavior Driven Development (BDD) approach like Cucumber with Gherkin.  </w:t>
      </w:r>
    </w:p>
    <w:p w14:paraId="3FE17F9C" w14:textId="054DBFE8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</w:t>
      </w:r>
      <w:r w:rsidR="003264AA">
        <w:rPr>
          <w:rFonts w:ascii="Arial" w:eastAsia="MS Mincho" w:hAnsi="Arial" w:cs="Arial"/>
          <w:sz w:val="22"/>
          <w:szCs w:val="22"/>
        </w:rPr>
        <w:t>D</w:t>
      </w:r>
      <w:r w:rsidRPr="005A13C6">
        <w:rPr>
          <w:rFonts w:ascii="Arial" w:eastAsia="MS Mincho" w:hAnsi="Arial" w:cs="Arial"/>
          <w:sz w:val="22"/>
          <w:szCs w:val="22"/>
        </w:rPr>
        <w:t xml:space="preserve">eveloped </w:t>
      </w:r>
      <w:r w:rsidR="00DA2268">
        <w:rPr>
          <w:rFonts w:ascii="Arial" w:eastAsia="MS Mincho" w:hAnsi="Arial" w:cs="Arial"/>
          <w:sz w:val="22"/>
          <w:szCs w:val="22"/>
        </w:rPr>
        <w:t>A</w:t>
      </w:r>
      <w:r w:rsidRPr="005A13C6">
        <w:rPr>
          <w:rFonts w:ascii="Arial" w:eastAsia="MS Mincho" w:hAnsi="Arial" w:cs="Arial"/>
          <w:sz w:val="22"/>
          <w:szCs w:val="22"/>
        </w:rPr>
        <w:t xml:space="preserve">utomated </w:t>
      </w:r>
      <w:r w:rsidR="00DA2268">
        <w:rPr>
          <w:rFonts w:ascii="Arial" w:eastAsia="MS Mincho" w:hAnsi="Arial" w:cs="Arial"/>
          <w:sz w:val="22"/>
          <w:szCs w:val="22"/>
        </w:rPr>
        <w:t>S</w:t>
      </w:r>
      <w:r w:rsidRPr="005A13C6">
        <w:rPr>
          <w:rFonts w:ascii="Arial" w:eastAsia="MS Mincho" w:hAnsi="Arial" w:cs="Arial"/>
          <w:sz w:val="22"/>
          <w:szCs w:val="22"/>
        </w:rPr>
        <w:t xml:space="preserve">cripts for </w:t>
      </w:r>
      <w:r w:rsidR="00851C6D">
        <w:rPr>
          <w:rFonts w:ascii="Arial" w:eastAsia="MS Mincho" w:hAnsi="Arial" w:cs="Arial"/>
          <w:sz w:val="22"/>
          <w:szCs w:val="22"/>
        </w:rPr>
        <w:t xml:space="preserve">Smoke, </w:t>
      </w:r>
      <w:r w:rsidR="00DA2268">
        <w:rPr>
          <w:rFonts w:ascii="Arial" w:eastAsia="MS Mincho" w:hAnsi="Arial" w:cs="Arial"/>
          <w:sz w:val="22"/>
          <w:szCs w:val="22"/>
        </w:rPr>
        <w:t>F</w:t>
      </w:r>
      <w:r w:rsidRPr="005A13C6">
        <w:rPr>
          <w:rFonts w:ascii="Arial" w:eastAsia="MS Mincho" w:hAnsi="Arial" w:cs="Arial"/>
          <w:sz w:val="22"/>
          <w:szCs w:val="22"/>
        </w:rPr>
        <w:t xml:space="preserve">unctional, </w:t>
      </w:r>
      <w:r w:rsidR="00851C6D">
        <w:rPr>
          <w:rFonts w:ascii="Arial" w:eastAsia="MS Mincho" w:hAnsi="Arial" w:cs="Arial"/>
          <w:sz w:val="22"/>
          <w:szCs w:val="22"/>
        </w:rPr>
        <w:t xml:space="preserve">and </w:t>
      </w:r>
      <w:r w:rsidR="00DA2268">
        <w:rPr>
          <w:rFonts w:ascii="Arial" w:eastAsia="MS Mincho" w:hAnsi="Arial" w:cs="Arial"/>
          <w:sz w:val="22"/>
          <w:szCs w:val="22"/>
        </w:rPr>
        <w:t>R</w:t>
      </w:r>
      <w:r w:rsidR="00851C6D">
        <w:rPr>
          <w:rFonts w:ascii="Arial" w:eastAsia="MS Mincho" w:hAnsi="Arial" w:cs="Arial"/>
          <w:sz w:val="22"/>
          <w:szCs w:val="22"/>
        </w:rPr>
        <w:t xml:space="preserve">egression </w:t>
      </w:r>
      <w:r w:rsidRPr="005A13C6">
        <w:rPr>
          <w:rFonts w:ascii="Arial" w:eastAsia="MS Mincho" w:hAnsi="Arial" w:cs="Arial"/>
          <w:sz w:val="22"/>
          <w:szCs w:val="22"/>
        </w:rPr>
        <w:t xml:space="preserve">using Selenium WebDriver and Java.  </w:t>
      </w:r>
    </w:p>
    <w:p w14:paraId="48E95425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Automated Test Scripts using Selenium Web Driver with Java and used TestNG Annotations.  </w:t>
      </w:r>
    </w:p>
    <w:p w14:paraId="3A4DEC6E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Extensively used Java OOPs concepts for developing Automation Frameworks using </w:t>
      </w:r>
      <w:r w:rsidR="00BC1D6B">
        <w:rPr>
          <w:rFonts w:ascii="Arial" w:eastAsia="MS Mincho" w:hAnsi="Arial" w:cs="Arial"/>
          <w:sz w:val="22"/>
          <w:szCs w:val="22"/>
        </w:rPr>
        <w:t>IntelliJ</w:t>
      </w:r>
      <w:r w:rsidRPr="005A13C6">
        <w:rPr>
          <w:rFonts w:ascii="Arial" w:eastAsia="MS Mincho" w:hAnsi="Arial" w:cs="Arial"/>
          <w:sz w:val="22"/>
          <w:szCs w:val="22"/>
        </w:rPr>
        <w:t xml:space="preserve">, Selenium WebDriver, and TestNG/JUnit.  </w:t>
      </w:r>
    </w:p>
    <w:p w14:paraId="5A73FB65" w14:textId="58DA576B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Prepared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Pr="005A13C6">
        <w:rPr>
          <w:rFonts w:ascii="Arial" w:eastAsia="MS Mincho" w:hAnsi="Arial" w:cs="Arial"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sz w:val="22"/>
          <w:szCs w:val="22"/>
        </w:rPr>
        <w:t>C</w:t>
      </w:r>
      <w:r w:rsidRPr="005A13C6">
        <w:rPr>
          <w:rFonts w:ascii="Arial" w:eastAsia="MS Mincho" w:hAnsi="Arial" w:cs="Arial"/>
          <w:sz w:val="22"/>
          <w:szCs w:val="22"/>
        </w:rPr>
        <w:t xml:space="preserve">ases for the system covering SRS document, design document, reviewing them with the developers and finalized the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Pr="005A13C6">
        <w:rPr>
          <w:rFonts w:ascii="Arial" w:eastAsia="MS Mincho" w:hAnsi="Arial" w:cs="Arial"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sz w:val="22"/>
          <w:szCs w:val="22"/>
        </w:rPr>
        <w:t>C</w:t>
      </w:r>
      <w:r w:rsidRPr="005A13C6">
        <w:rPr>
          <w:rFonts w:ascii="Arial" w:eastAsia="MS Mincho" w:hAnsi="Arial" w:cs="Arial"/>
          <w:sz w:val="22"/>
          <w:szCs w:val="22"/>
        </w:rPr>
        <w:t xml:space="preserve">ases.  </w:t>
      </w:r>
    </w:p>
    <w:p w14:paraId="2E803DD0" w14:textId="17D54F38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Involved in developing Test </w:t>
      </w:r>
      <w:r w:rsidR="00DA2268">
        <w:rPr>
          <w:rFonts w:ascii="Arial" w:eastAsia="MS Mincho" w:hAnsi="Arial" w:cs="Arial"/>
          <w:sz w:val="22"/>
          <w:szCs w:val="22"/>
        </w:rPr>
        <w:t>P</w:t>
      </w:r>
      <w:r w:rsidRPr="005A13C6">
        <w:rPr>
          <w:rFonts w:ascii="Arial" w:eastAsia="MS Mincho" w:hAnsi="Arial" w:cs="Arial"/>
          <w:sz w:val="22"/>
          <w:szCs w:val="22"/>
        </w:rPr>
        <w:t xml:space="preserve">lan and Test </w:t>
      </w:r>
      <w:r w:rsidR="00DA2268">
        <w:rPr>
          <w:rFonts w:ascii="Arial" w:eastAsia="MS Mincho" w:hAnsi="Arial" w:cs="Arial"/>
          <w:sz w:val="22"/>
          <w:szCs w:val="22"/>
        </w:rPr>
        <w:t>S</w:t>
      </w:r>
      <w:r w:rsidRPr="005A13C6">
        <w:rPr>
          <w:rFonts w:ascii="Arial" w:eastAsia="MS Mincho" w:hAnsi="Arial" w:cs="Arial"/>
          <w:sz w:val="22"/>
          <w:szCs w:val="22"/>
        </w:rPr>
        <w:t xml:space="preserve">cripts using the business documents.  </w:t>
      </w:r>
    </w:p>
    <w:p w14:paraId="08D03287" w14:textId="4B9B7E99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</w:t>
      </w:r>
      <w:r w:rsidR="00902F17">
        <w:rPr>
          <w:rFonts w:ascii="Arial" w:eastAsia="MS Mincho" w:hAnsi="Arial" w:cs="Arial"/>
          <w:sz w:val="22"/>
          <w:szCs w:val="22"/>
        </w:rPr>
        <w:t xml:space="preserve">Developed </w:t>
      </w:r>
      <w:r w:rsidR="00902F17" w:rsidRPr="00902F17">
        <w:rPr>
          <w:rFonts w:ascii="Arial" w:eastAsia="MS Mincho" w:hAnsi="Arial" w:cs="Arial"/>
          <w:sz w:val="22"/>
          <w:szCs w:val="22"/>
        </w:rPr>
        <w:t>Data</w:t>
      </w:r>
      <w:r w:rsidR="00DA2268">
        <w:rPr>
          <w:rFonts w:ascii="Arial" w:eastAsia="MS Mincho" w:hAnsi="Arial" w:cs="Arial"/>
          <w:sz w:val="22"/>
          <w:szCs w:val="22"/>
        </w:rPr>
        <w:t>-</w:t>
      </w:r>
      <w:r w:rsidR="00902F17" w:rsidRPr="00902F17">
        <w:rPr>
          <w:rFonts w:ascii="Arial" w:eastAsia="MS Mincho" w:hAnsi="Arial" w:cs="Arial"/>
          <w:sz w:val="22"/>
          <w:szCs w:val="22"/>
        </w:rPr>
        <w:t xml:space="preserve">Driven Framework to extract the data from Excel sheets using Apache POI and to drive the data into the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="00902F17" w:rsidRPr="00902F17">
        <w:rPr>
          <w:rFonts w:ascii="Arial" w:eastAsia="MS Mincho" w:hAnsi="Arial" w:cs="Arial"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sz w:val="22"/>
          <w:szCs w:val="22"/>
        </w:rPr>
        <w:t>C</w:t>
      </w:r>
      <w:r w:rsidR="00902F17" w:rsidRPr="00902F17">
        <w:rPr>
          <w:rFonts w:ascii="Arial" w:eastAsia="MS Mincho" w:hAnsi="Arial" w:cs="Arial"/>
          <w:sz w:val="22"/>
          <w:szCs w:val="22"/>
        </w:rPr>
        <w:t>ases.</w:t>
      </w:r>
    </w:p>
    <w:p w14:paraId="362F0FFA" w14:textId="0F551896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Performed Functional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Pr="005A13C6">
        <w:rPr>
          <w:rFonts w:ascii="Arial" w:eastAsia="MS Mincho" w:hAnsi="Arial" w:cs="Arial"/>
          <w:sz w:val="22"/>
          <w:szCs w:val="22"/>
        </w:rPr>
        <w:t xml:space="preserve">esting manually and constructed positive and negative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Pr="005A13C6">
        <w:rPr>
          <w:rFonts w:ascii="Arial" w:eastAsia="MS Mincho" w:hAnsi="Arial" w:cs="Arial"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sz w:val="22"/>
          <w:szCs w:val="22"/>
        </w:rPr>
        <w:t>S</w:t>
      </w:r>
      <w:r w:rsidRPr="005A13C6">
        <w:rPr>
          <w:rFonts w:ascii="Arial" w:eastAsia="MS Mincho" w:hAnsi="Arial" w:cs="Arial"/>
          <w:sz w:val="22"/>
          <w:szCs w:val="22"/>
        </w:rPr>
        <w:t xml:space="preserve">cenarios as per the requirements.  </w:t>
      </w:r>
    </w:p>
    <w:p w14:paraId="4684C6BB" w14:textId="77777777" w:rsidR="005A13C6" w:rsidRP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Tested extensive backend testing using SQL Queries to retrieve the data from the database and checked data integrity.  </w:t>
      </w:r>
    </w:p>
    <w:p w14:paraId="6EC8D6C3" w14:textId="185CD532" w:rsidR="003264AA" w:rsidRDefault="005A13C6" w:rsidP="003264AA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Worked on </w:t>
      </w:r>
      <w:r w:rsidR="00DA2268">
        <w:rPr>
          <w:rFonts w:ascii="Arial" w:eastAsia="MS Mincho" w:hAnsi="Arial" w:cs="Arial"/>
          <w:sz w:val="22"/>
          <w:szCs w:val="22"/>
        </w:rPr>
        <w:t>B</w:t>
      </w:r>
      <w:r w:rsidRPr="005A13C6">
        <w:rPr>
          <w:rFonts w:ascii="Arial" w:eastAsia="MS Mincho" w:hAnsi="Arial" w:cs="Arial"/>
          <w:sz w:val="22"/>
          <w:szCs w:val="22"/>
        </w:rPr>
        <w:t>ack</w:t>
      </w:r>
      <w:r w:rsidR="00DA2268">
        <w:rPr>
          <w:rFonts w:ascii="Arial" w:eastAsia="MS Mincho" w:hAnsi="Arial" w:cs="Arial"/>
          <w:sz w:val="22"/>
          <w:szCs w:val="22"/>
        </w:rPr>
        <w:t>-E</w:t>
      </w:r>
      <w:r w:rsidRPr="005A13C6">
        <w:rPr>
          <w:rFonts w:ascii="Arial" w:eastAsia="MS Mincho" w:hAnsi="Arial" w:cs="Arial"/>
          <w:sz w:val="22"/>
          <w:szCs w:val="22"/>
        </w:rPr>
        <w:t>nd testing b</w:t>
      </w:r>
      <w:r w:rsidR="003264AA">
        <w:rPr>
          <w:rFonts w:ascii="Arial" w:eastAsia="MS Mincho" w:hAnsi="Arial" w:cs="Arial"/>
          <w:sz w:val="22"/>
          <w:szCs w:val="22"/>
        </w:rPr>
        <w:t>y running complex SQL queries</w:t>
      </w:r>
      <w:r w:rsidR="00DA2268">
        <w:rPr>
          <w:rFonts w:ascii="Arial" w:eastAsia="MS Mincho" w:hAnsi="Arial" w:cs="Arial"/>
          <w:sz w:val="22"/>
          <w:szCs w:val="22"/>
        </w:rPr>
        <w:t>.</w:t>
      </w:r>
    </w:p>
    <w:p w14:paraId="29E3E716" w14:textId="77777777" w:rsidR="003264AA" w:rsidRDefault="003264AA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>●</w:t>
      </w:r>
      <w:r>
        <w:rPr>
          <w:rFonts w:ascii="Arial" w:eastAsia="MS Mincho" w:hAnsi="Arial" w:cs="Arial"/>
          <w:sz w:val="22"/>
          <w:szCs w:val="22"/>
        </w:rPr>
        <w:t xml:space="preserve"> Effectively used various locators such as ID, Class name, XPath and CSS to find web elements.</w:t>
      </w:r>
    </w:p>
    <w:p w14:paraId="2724EE5E" w14:textId="4F44EC47" w:rsid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>● Worked with the development team on defect reporting, fixes and resolution, update management on testing results, activities and planning using J</w:t>
      </w:r>
      <w:r w:rsidR="00DA2268">
        <w:rPr>
          <w:rFonts w:ascii="Arial" w:eastAsia="MS Mincho" w:hAnsi="Arial" w:cs="Arial"/>
          <w:sz w:val="22"/>
          <w:szCs w:val="22"/>
        </w:rPr>
        <w:t>ira</w:t>
      </w:r>
      <w:r w:rsidRPr="005A13C6">
        <w:rPr>
          <w:rFonts w:ascii="Arial" w:eastAsia="MS Mincho" w:hAnsi="Arial" w:cs="Arial"/>
          <w:sz w:val="22"/>
          <w:szCs w:val="22"/>
        </w:rPr>
        <w:t xml:space="preserve">.  </w:t>
      </w:r>
    </w:p>
    <w:p w14:paraId="22293956" w14:textId="74BD286E" w:rsidR="00812651" w:rsidRDefault="00812651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</w:t>
      </w:r>
      <w:r w:rsidRPr="00812651">
        <w:rPr>
          <w:rFonts w:ascii="Arial" w:eastAsia="MS Mincho" w:hAnsi="Arial" w:cs="Arial"/>
          <w:sz w:val="22"/>
          <w:szCs w:val="22"/>
        </w:rPr>
        <w:t>Experienced in Web Service Testing, SOAP and REST, using SoapUI, and Postman.</w:t>
      </w:r>
    </w:p>
    <w:p w14:paraId="013F584D" w14:textId="1D1AAEAA" w:rsidR="0057706B" w:rsidRPr="005A13C6" w:rsidRDefault="0057706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</w:t>
      </w:r>
      <w:r w:rsidRPr="0057706B">
        <w:rPr>
          <w:rFonts w:ascii="Arial" w:eastAsia="MS Mincho" w:hAnsi="Arial" w:cs="Arial"/>
          <w:sz w:val="22"/>
          <w:szCs w:val="22"/>
        </w:rPr>
        <w:t>Automate API testing using SoapUI Pro and TestNG scheduling test with Jenkins</w:t>
      </w:r>
    </w:p>
    <w:p w14:paraId="4ED9488A" w14:textId="2CC885A9" w:rsidR="005A13C6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5A13C6">
        <w:rPr>
          <w:rFonts w:ascii="Arial" w:eastAsia="MS Mincho" w:hAnsi="Arial" w:cs="Arial"/>
          <w:sz w:val="22"/>
          <w:szCs w:val="22"/>
        </w:rPr>
        <w:t xml:space="preserve">● Participated in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Pr="005A13C6">
        <w:rPr>
          <w:rFonts w:ascii="Arial" w:eastAsia="MS Mincho" w:hAnsi="Arial" w:cs="Arial"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sz w:val="22"/>
          <w:szCs w:val="22"/>
        </w:rPr>
        <w:t>P</w:t>
      </w:r>
      <w:r w:rsidRPr="005A13C6">
        <w:rPr>
          <w:rFonts w:ascii="Arial" w:eastAsia="MS Mincho" w:hAnsi="Arial" w:cs="Arial"/>
          <w:sz w:val="22"/>
          <w:szCs w:val="22"/>
        </w:rPr>
        <w:t xml:space="preserve">lan and </w:t>
      </w:r>
      <w:r w:rsidR="00DA2268">
        <w:rPr>
          <w:rFonts w:ascii="Arial" w:eastAsia="MS Mincho" w:hAnsi="Arial" w:cs="Arial"/>
          <w:sz w:val="22"/>
          <w:szCs w:val="22"/>
        </w:rPr>
        <w:t>T</w:t>
      </w:r>
      <w:r w:rsidRPr="005A13C6">
        <w:rPr>
          <w:rFonts w:ascii="Arial" w:eastAsia="MS Mincho" w:hAnsi="Arial" w:cs="Arial"/>
          <w:sz w:val="22"/>
          <w:szCs w:val="22"/>
        </w:rPr>
        <w:t xml:space="preserve">est </w:t>
      </w:r>
      <w:r w:rsidR="00DA2268">
        <w:rPr>
          <w:rFonts w:ascii="Arial" w:eastAsia="MS Mincho" w:hAnsi="Arial" w:cs="Arial"/>
          <w:sz w:val="22"/>
          <w:szCs w:val="22"/>
        </w:rPr>
        <w:t>C</w:t>
      </w:r>
      <w:r w:rsidRPr="005A13C6">
        <w:rPr>
          <w:rFonts w:ascii="Arial" w:eastAsia="MS Mincho" w:hAnsi="Arial" w:cs="Arial"/>
          <w:sz w:val="22"/>
          <w:szCs w:val="22"/>
        </w:rPr>
        <w:t xml:space="preserve">ases review meetings.  </w:t>
      </w:r>
    </w:p>
    <w:p w14:paraId="00C0BF69" w14:textId="77777777" w:rsidR="00902F17" w:rsidRPr="005A13C6" w:rsidRDefault="00902F17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7D7BDA7C" w14:textId="3E79DAEF" w:rsidR="00BE5B47" w:rsidRDefault="005A13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DA2268">
        <w:rPr>
          <w:rFonts w:ascii="Arial" w:eastAsia="MS Mincho" w:hAnsi="Arial" w:cs="Arial"/>
          <w:b/>
          <w:sz w:val="22"/>
          <w:szCs w:val="22"/>
        </w:rPr>
        <w:t>Environment:</w:t>
      </w:r>
      <w:r w:rsidRPr="005A13C6">
        <w:rPr>
          <w:rFonts w:ascii="Arial" w:eastAsia="MS Mincho" w:hAnsi="Arial" w:cs="Arial"/>
          <w:sz w:val="22"/>
          <w:szCs w:val="22"/>
        </w:rPr>
        <w:t xml:space="preserve"> Selenium WebDriver, Java, J</w:t>
      </w:r>
      <w:r w:rsidR="00DA2268">
        <w:rPr>
          <w:rFonts w:ascii="Arial" w:eastAsia="MS Mincho" w:hAnsi="Arial" w:cs="Arial"/>
          <w:sz w:val="22"/>
          <w:szCs w:val="22"/>
        </w:rPr>
        <w:t>ira</w:t>
      </w:r>
      <w:r w:rsidRPr="005A13C6">
        <w:rPr>
          <w:rFonts w:ascii="Arial" w:eastAsia="MS Mincho" w:hAnsi="Arial" w:cs="Arial"/>
          <w:sz w:val="22"/>
          <w:szCs w:val="22"/>
        </w:rPr>
        <w:t xml:space="preserve">, Agile (Scrum), </w:t>
      </w:r>
      <w:r w:rsidR="00BC1D6B">
        <w:rPr>
          <w:rFonts w:ascii="Arial" w:eastAsia="MS Mincho" w:hAnsi="Arial" w:cs="Arial"/>
          <w:sz w:val="22"/>
          <w:szCs w:val="22"/>
        </w:rPr>
        <w:t>IntelliJ</w:t>
      </w:r>
      <w:r w:rsidRPr="005A13C6">
        <w:rPr>
          <w:rFonts w:ascii="Arial" w:eastAsia="MS Mincho" w:hAnsi="Arial" w:cs="Arial"/>
          <w:sz w:val="22"/>
          <w:szCs w:val="22"/>
        </w:rPr>
        <w:t xml:space="preserve"> IDE, Oracle</w:t>
      </w:r>
      <w:r w:rsidR="00BC1D6B">
        <w:rPr>
          <w:rFonts w:ascii="Arial" w:eastAsia="MS Mincho" w:hAnsi="Arial" w:cs="Arial"/>
          <w:sz w:val="22"/>
          <w:szCs w:val="22"/>
        </w:rPr>
        <w:t>,</w:t>
      </w:r>
      <w:r w:rsidRPr="005A13C6">
        <w:rPr>
          <w:rFonts w:ascii="Arial" w:eastAsia="MS Mincho" w:hAnsi="Arial" w:cs="Arial"/>
          <w:sz w:val="22"/>
          <w:szCs w:val="22"/>
        </w:rPr>
        <w:t xml:space="preserve"> TestNG, Jenkins, Cucumber, MS Excel</w:t>
      </w:r>
      <w:r w:rsidR="003264AA">
        <w:rPr>
          <w:rFonts w:ascii="Arial" w:eastAsia="MS Mincho" w:hAnsi="Arial" w:cs="Arial"/>
          <w:sz w:val="22"/>
          <w:szCs w:val="22"/>
        </w:rPr>
        <w:t>,</w:t>
      </w:r>
      <w:r w:rsidR="00377C88">
        <w:rPr>
          <w:rFonts w:ascii="Arial" w:eastAsia="MS Mincho" w:hAnsi="Arial" w:cs="Arial"/>
          <w:sz w:val="22"/>
          <w:szCs w:val="22"/>
        </w:rPr>
        <w:t xml:space="preserve"> HTML, CSS,</w:t>
      </w:r>
      <w:r w:rsidR="003264AA">
        <w:rPr>
          <w:rFonts w:ascii="Arial" w:eastAsia="MS Mincho" w:hAnsi="Arial" w:cs="Arial"/>
          <w:sz w:val="22"/>
          <w:szCs w:val="22"/>
        </w:rPr>
        <w:t xml:space="preserve"> GIT, </w:t>
      </w:r>
      <w:r w:rsidR="003264AA">
        <w:rPr>
          <w:rFonts w:ascii="Arial" w:eastAsia="MS Mincho" w:hAnsi="Arial" w:cs="Arial"/>
          <w:bCs/>
          <w:sz w:val="22"/>
          <w:szCs w:val="22"/>
        </w:rPr>
        <w:t>AWS EC2</w:t>
      </w:r>
      <w:r w:rsidR="00B62AC4">
        <w:rPr>
          <w:rFonts w:ascii="Arial" w:eastAsia="MS Mincho" w:hAnsi="Arial" w:cs="Arial"/>
          <w:bCs/>
          <w:sz w:val="22"/>
          <w:szCs w:val="22"/>
        </w:rPr>
        <w:t xml:space="preserve">, </w:t>
      </w:r>
      <w:r w:rsidR="00B62AC4">
        <w:rPr>
          <w:rFonts w:ascii="Arial" w:eastAsia="MS Mincho" w:hAnsi="Arial" w:cs="Arial"/>
          <w:sz w:val="22"/>
          <w:szCs w:val="22"/>
        </w:rPr>
        <w:t xml:space="preserve">RESTful API, </w:t>
      </w:r>
      <w:r w:rsidR="00B62AC4" w:rsidRPr="004023D2">
        <w:rPr>
          <w:rFonts w:ascii="Arial" w:eastAsia="MS Mincho" w:hAnsi="Arial" w:cs="Arial"/>
          <w:sz w:val="22"/>
          <w:szCs w:val="22"/>
        </w:rPr>
        <w:t>OpenAPI (Swagger)</w:t>
      </w:r>
      <w:r w:rsidRPr="005A13C6">
        <w:rPr>
          <w:rFonts w:ascii="Arial" w:eastAsia="MS Mincho" w:hAnsi="Arial" w:cs="Arial"/>
          <w:sz w:val="22"/>
          <w:szCs w:val="22"/>
        </w:rPr>
        <w:t>.</w:t>
      </w:r>
    </w:p>
    <w:p w14:paraId="1379C1DC" w14:textId="1ACA88A5" w:rsidR="00C6795F" w:rsidRDefault="00C6795F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66E8E1EE" w14:textId="0F305CF4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4D6AA8EC" w14:textId="0FDF4CFD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049944EE" w14:textId="06F608B9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27B965C5" w14:textId="0E81F1C3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2A248C59" w14:textId="5729093F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5C54AAB3" w14:textId="372575B0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3320A08D" w14:textId="05BC233C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1DA05864" w14:textId="2B6BB285" w:rsidR="00BA3DCB" w:rsidRDefault="00BA3DCB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6F3C01F3" w14:textId="61744FF9" w:rsidR="00CE2AC6" w:rsidRPr="005A13C6" w:rsidRDefault="00002F88" w:rsidP="00CE2AC6">
      <w:pPr>
        <w:pStyle w:val="PlainText"/>
        <w:tabs>
          <w:tab w:val="right" w:pos="900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HPS</w:t>
      </w:r>
      <w:r w:rsidR="00CE2AC6" w:rsidRPr="005A13C6">
        <w:rPr>
          <w:rFonts w:ascii="Arial" w:eastAsia="MS Mincho" w:hAnsi="Arial" w:cs="Arial"/>
          <w:sz w:val="22"/>
          <w:szCs w:val="22"/>
        </w:rPr>
        <w:tab/>
      </w:r>
      <w:r w:rsidR="00CE2AC6">
        <w:rPr>
          <w:rFonts w:ascii="Arial" w:eastAsia="MS Mincho" w:hAnsi="Arial" w:cs="Arial"/>
          <w:sz w:val="22"/>
          <w:szCs w:val="22"/>
        </w:rPr>
        <w:t>August 201</w:t>
      </w:r>
      <w:r w:rsidR="007F5DD3">
        <w:rPr>
          <w:rFonts w:ascii="Arial" w:eastAsia="MS Mincho" w:hAnsi="Arial" w:cs="Arial"/>
          <w:sz w:val="22"/>
          <w:szCs w:val="22"/>
        </w:rPr>
        <w:t xml:space="preserve">5 </w:t>
      </w:r>
      <w:r w:rsidR="00A61E93">
        <w:rPr>
          <w:rFonts w:ascii="Arial" w:eastAsia="MS Mincho" w:hAnsi="Arial" w:cs="Arial"/>
          <w:sz w:val="22"/>
          <w:szCs w:val="22"/>
        </w:rPr>
        <w:t>–</w:t>
      </w:r>
      <w:r w:rsidR="007F5DD3">
        <w:rPr>
          <w:rFonts w:ascii="Arial" w:eastAsia="MS Mincho" w:hAnsi="Arial" w:cs="Arial"/>
          <w:sz w:val="22"/>
          <w:szCs w:val="22"/>
        </w:rPr>
        <w:t xml:space="preserve"> </w:t>
      </w:r>
      <w:r w:rsidR="001D5CFF">
        <w:rPr>
          <w:rFonts w:ascii="Arial" w:eastAsia="MS Mincho" w:hAnsi="Arial" w:cs="Arial"/>
          <w:sz w:val="22"/>
          <w:szCs w:val="22"/>
        </w:rPr>
        <w:t>June</w:t>
      </w:r>
      <w:r w:rsidR="00A61E93">
        <w:rPr>
          <w:rFonts w:ascii="Arial" w:eastAsia="MS Mincho" w:hAnsi="Arial" w:cs="Arial"/>
          <w:sz w:val="22"/>
          <w:szCs w:val="22"/>
        </w:rPr>
        <w:t xml:space="preserve"> 201</w:t>
      </w:r>
      <w:r w:rsidR="001D5CFF">
        <w:rPr>
          <w:rFonts w:ascii="Arial" w:eastAsia="MS Mincho" w:hAnsi="Arial" w:cs="Arial"/>
          <w:sz w:val="22"/>
          <w:szCs w:val="22"/>
        </w:rPr>
        <w:t>7</w:t>
      </w:r>
      <w:r w:rsidR="00CE2AC6" w:rsidRPr="005A13C6">
        <w:rPr>
          <w:rFonts w:ascii="Arial" w:eastAsia="MS Mincho" w:hAnsi="Arial" w:cs="Arial"/>
          <w:sz w:val="22"/>
          <w:szCs w:val="22"/>
        </w:rPr>
        <w:t xml:space="preserve"> </w:t>
      </w:r>
    </w:p>
    <w:p w14:paraId="6C23AE4D" w14:textId="77777777" w:rsidR="00CE2AC6" w:rsidRPr="00CE2AC6" w:rsidRDefault="00601C3F" w:rsidP="00CE2AC6">
      <w:pPr>
        <w:pStyle w:val="PlainText"/>
        <w:spacing w:before="6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Dallas</w:t>
      </w:r>
      <w:r w:rsidR="00CE2AC6" w:rsidRPr="00CE2AC6">
        <w:rPr>
          <w:rFonts w:ascii="Arial" w:eastAsia="MS Mincho" w:hAnsi="Arial" w:cs="Arial"/>
          <w:sz w:val="22"/>
          <w:szCs w:val="22"/>
        </w:rPr>
        <w:t xml:space="preserve">, Texas </w:t>
      </w:r>
    </w:p>
    <w:p w14:paraId="2FE2B6E3" w14:textId="2997B62A" w:rsidR="00CE2AC6" w:rsidRDefault="00601C3F" w:rsidP="00CE2AC6">
      <w:pPr>
        <w:pStyle w:val="PlainText"/>
        <w:spacing w:before="60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IT Manager</w:t>
      </w:r>
      <w:r w:rsidR="00DC57E4">
        <w:rPr>
          <w:rFonts w:ascii="Arial" w:eastAsia="MS Mincho" w:hAnsi="Arial" w:cs="Arial"/>
          <w:b/>
          <w:sz w:val="22"/>
          <w:szCs w:val="22"/>
        </w:rPr>
        <w:t xml:space="preserve"> / Manual Tester</w:t>
      </w:r>
      <w:bookmarkStart w:id="0" w:name="_GoBack"/>
      <w:bookmarkEnd w:id="0"/>
    </w:p>
    <w:p w14:paraId="2DF6E0E4" w14:textId="77777777" w:rsidR="008056CB" w:rsidRPr="005A13C6" w:rsidRDefault="008056CB" w:rsidP="00CE2AC6">
      <w:pPr>
        <w:pStyle w:val="PlainText"/>
        <w:spacing w:before="60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278EE022" w14:textId="026BF2A7" w:rsidR="00CE2AC6" w:rsidRDefault="00601C3F" w:rsidP="00601C3F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601C3F">
        <w:rPr>
          <w:rFonts w:ascii="Arial" w:eastAsia="MS Mincho" w:hAnsi="Arial" w:cs="Arial"/>
          <w:sz w:val="22"/>
          <w:szCs w:val="22"/>
        </w:rPr>
        <w:t>Provid</w:t>
      </w:r>
      <w:r>
        <w:rPr>
          <w:rFonts w:ascii="Arial" w:eastAsia="MS Mincho" w:hAnsi="Arial" w:cs="Arial"/>
          <w:sz w:val="22"/>
          <w:szCs w:val="22"/>
        </w:rPr>
        <w:t>ed</w:t>
      </w:r>
      <w:r w:rsidRPr="00601C3F">
        <w:rPr>
          <w:rFonts w:ascii="Arial" w:eastAsia="MS Mincho" w:hAnsi="Arial" w:cs="Arial"/>
          <w:sz w:val="22"/>
          <w:szCs w:val="22"/>
        </w:rPr>
        <w:t xml:space="preserve"> technical support in the use of hardware and software to campus </w:t>
      </w:r>
      <w:r>
        <w:rPr>
          <w:rFonts w:ascii="Arial" w:eastAsia="MS Mincho" w:hAnsi="Arial" w:cs="Arial"/>
          <w:sz w:val="22"/>
          <w:szCs w:val="22"/>
        </w:rPr>
        <w:t>personnel.</w:t>
      </w:r>
    </w:p>
    <w:p w14:paraId="7EC7916D" w14:textId="77777777" w:rsidR="008056CB" w:rsidRPr="008056CB" w:rsidRDefault="008056CB" w:rsidP="008056CB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8056CB">
        <w:rPr>
          <w:rFonts w:ascii="Arial" w:eastAsia="MS Mincho" w:hAnsi="Arial" w:cs="Arial"/>
          <w:sz w:val="22"/>
          <w:szCs w:val="22"/>
        </w:rPr>
        <w:t>Installed, configured and maintained data migration of workstations and software.</w:t>
      </w:r>
    </w:p>
    <w:p w14:paraId="4923019A" w14:textId="77777777" w:rsidR="008056CB" w:rsidRPr="008056CB" w:rsidRDefault="008056CB" w:rsidP="008056CB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8056CB">
        <w:rPr>
          <w:rFonts w:ascii="Arial" w:eastAsia="MS Mincho" w:hAnsi="Arial" w:cs="Arial"/>
          <w:sz w:val="22"/>
          <w:szCs w:val="22"/>
        </w:rPr>
        <w:t>Assisted the client in solving computer related issues and orientation of new equipment as deployed.</w:t>
      </w:r>
    </w:p>
    <w:p w14:paraId="5F014649" w14:textId="77777777" w:rsidR="008056CB" w:rsidRPr="008056CB" w:rsidRDefault="008056CB" w:rsidP="008056CB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8056CB">
        <w:rPr>
          <w:rFonts w:ascii="Arial" w:eastAsia="MS Mincho" w:hAnsi="Arial" w:cs="Arial"/>
          <w:sz w:val="22"/>
          <w:szCs w:val="22"/>
        </w:rPr>
        <w:t>Tracked trouble ticketing system and updated asset database to ensure document is current.</w:t>
      </w:r>
    </w:p>
    <w:p w14:paraId="0248B36F" w14:textId="695BD92A" w:rsidR="008056CB" w:rsidRPr="008056CB" w:rsidRDefault="008056CB" w:rsidP="008056CB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8056CB">
        <w:rPr>
          <w:rFonts w:ascii="Arial" w:eastAsia="MS Mincho" w:hAnsi="Arial" w:cs="Arial"/>
          <w:sz w:val="22"/>
          <w:szCs w:val="22"/>
        </w:rPr>
        <w:t>Diagnosed and upgraded hardware to ensure optimum level of performance.</w:t>
      </w:r>
    </w:p>
    <w:p w14:paraId="2F393EA3" w14:textId="77777777" w:rsidR="00601C3F" w:rsidRDefault="00601C3F" w:rsidP="00601C3F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601C3F">
        <w:rPr>
          <w:rFonts w:ascii="Arial" w:eastAsia="MS Mincho" w:hAnsi="Arial" w:cs="Arial"/>
          <w:sz w:val="22"/>
          <w:szCs w:val="22"/>
        </w:rPr>
        <w:t>Provid</w:t>
      </w:r>
      <w:r>
        <w:rPr>
          <w:rFonts w:ascii="Arial" w:eastAsia="MS Mincho" w:hAnsi="Arial" w:cs="Arial"/>
          <w:sz w:val="22"/>
          <w:szCs w:val="22"/>
        </w:rPr>
        <w:t>ed</w:t>
      </w:r>
      <w:r w:rsidRPr="00601C3F">
        <w:rPr>
          <w:rFonts w:ascii="Arial" w:eastAsia="MS Mincho" w:hAnsi="Arial" w:cs="Arial"/>
          <w:sz w:val="22"/>
          <w:szCs w:val="22"/>
        </w:rPr>
        <w:t xml:space="preserve"> training to campus administrators and teachers about facilitating the effective use of technology in instructional programs and materials.</w:t>
      </w:r>
    </w:p>
    <w:p w14:paraId="4224B53A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Designed, managed and maintained group policies.</w:t>
      </w:r>
    </w:p>
    <w:p w14:paraId="381759A3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Windows Server administration and maintenance including Active Directory and Group Policy.</w:t>
      </w:r>
    </w:p>
    <w:p w14:paraId="72D68C64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Diagnosed and resolved all network related issues.</w:t>
      </w:r>
    </w:p>
    <w:p w14:paraId="2BD4D1CA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</w:t>
      </w:r>
      <w:r w:rsidRPr="00CE2AC6">
        <w:rPr>
          <w:rFonts w:ascii="Arial" w:eastAsia="MS Mincho" w:hAnsi="Arial" w:cs="Arial"/>
          <w:sz w:val="22"/>
          <w:szCs w:val="22"/>
        </w:rPr>
        <w:t>reated and made changes to end-user accounts.</w:t>
      </w:r>
    </w:p>
    <w:p w14:paraId="4FF866B9" w14:textId="77777777" w:rsidR="00601C3F" w:rsidRPr="00122758" w:rsidRDefault="00601C3F" w:rsidP="00601C3F">
      <w:pPr>
        <w:pStyle w:val="PlainText"/>
        <w:spacing w:before="120"/>
        <w:ind w:left="720"/>
        <w:rPr>
          <w:rFonts w:ascii="Arial" w:eastAsia="MS Mincho" w:hAnsi="Arial" w:cs="Arial"/>
          <w:sz w:val="22"/>
          <w:szCs w:val="22"/>
        </w:rPr>
      </w:pPr>
    </w:p>
    <w:p w14:paraId="07899CB4" w14:textId="77777777" w:rsidR="00CE2AC6" w:rsidRDefault="00CE2AC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454D6288" w14:textId="6B5FC5BC" w:rsidR="00C6795F" w:rsidRPr="005A13C6" w:rsidRDefault="00002F88" w:rsidP="00C6795F">
      <w:pPr>
        <w:pStyle w:val="PlainText"/>
        <w:tabs>
          <w:tab w:val="right" w:pos="900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SST</w:t>
      </w:r>
      <w:r w:rsidR="00C6795F" w:rsidRPr="005A13C6">
        <w:rPr>
          <w:rFonts w:ascii="Arial" w:eastAsia="MS Mincho" w:hAnsi="Arial" w:cs="Arial"/>
          <w:sz w:val="22"/>
          <w:szCs w:val="22"/>
        </w:rPr>
        <w:tab/>
      </w:r>
      <w:r w:rsidR="00CE2AC6">
        <w:rPr>
          <w:rFonts w:ascii="Arial" w:eastAsia="MS Mincho" w:hAnsi="Arial" w:cs="Arial"/>
          <w:sz w:val="22"/>
          <w:szCs w:val="22"/>
        </w:rPr>
        <w:t>August 2010</w:t>
      </w:r>
      <w:r w:rsidR="00C6795F" w:rsidRPr="005A13C6">
        <w:rPr>
          <w:rFonts w:ascii="Arial" w:eastAsia="MS Mincho" w:hAnsi="Arial" w:cs="Arial"/>
          <w:sz w:val="22"/>
          <w:szCs w:val="22"/>
        </w:rPr>
        <w:t xml:space="preserve"> – </w:t>
      </w:r>
      <w:r w:rsidR="00CE2AC6">
        <w:rPr>
          <w:rFonts w:ascii="Arial" w:eastAsia="MS Mincho" w:hAnsi="Arial" w:cs="Arial"/>
          <w:sz w:val="22"/>
          <w:szCs w:val="22"/>
        </w:rPr>
        <w:t>Ju</w:t>
      </w:r>
      <w:r w:rsidR="00122758">
        <w:rPr>
          <w:rFonts w:ascii="Arial" w:eastAsia="MS Mincho" w:hAnsi="Arial" w:cs="Arial"/>
          <w:sz w:val="22"/>
          <w:szCs w:val="22"/>
        </w:rPr>
        <w:t xml:space="preserve">ly </w:t>
      </w:r>
      <w:r w:rsidR="00CE2AC6">
        <w:rPr>
          <w:rFonts w:ascii="Arial" w:eastAsia="MS Mincho" w:hAnsi="Arial" w:cs="Arial"/>
          <w:sz w:val="22"/>
          <w:szCs w:val="22"/>
        </w:rPr>
        <w:t>201</w:t>
      </w:r>
      <w:r w:rsidR="007F5DD3">
        <w:rPr>
          <w:rFonts w:ascii="Arial" w:eastAsia="MS Mincho" w:hAnsi="Arial" w:cs="Arial"/>
          <w:sz w:val="22"/>
          <w:szCs w:val="22"/>
        </w:rPr>
        <w:t>5</w:t>
      </w:r>
      <w:r w:rsidR="00C6795F" w:rsidRPr="005A13C6">
        <w:rPr>
          <w:rFonts w:ascii="Arial" w:eastAsia="MS Mincho" w:hAnsi="Arial" w:cs="Arial"/>
          <w:sz w:val="22"/>
          <w:szCs w:val="22"/>
        </w:rPr>
        <w:t xml:space="preserve">  </w:t>
      </w:r>
    </w:p>
    <w:p w14:paraId="44C9DDA3" w14:textId="77777777" w:rsidR="00CE2AC6" w:rsidRPr="00CE2AC6" w:rsidRDefault="00CE2AC6" w:rsidP="00C6795F">
      <w:pPr>
        <w:pStyle w:val="PlainText"/>
        <w:spacing w:before="60"/>
        <w:jc w:val="both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 xml:space="preserve">San Antonio, Texas </w:t>
      </w:r>
    </w:p>
    <w:p w14:paraId="32BCFFED" w14:textId="77777777" w:rsidR="001D7D56" w:rsidRDefault="00002F88" w:rsidP="001D7D56">
      <w:pPr>
        <w:pStyle w:val="PlainText"/>
        <w:spacing w:before="60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System Administrator</w:t>
      </w:r>
    </w:p>
    <w:p w14:paraId="6E8BD217" w14:textId="5A817045" w:rsidR="00CE2AC6" w:rsidRDefault="00CE2AC6" w:rsidP="001D7D56">
      <w:pPr>
        <w:pStyle w:val="PlainText"/>
        <w:spacing w:before="60"/>
        <w:jc w:val="both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 xml:space="preserve">Administered servers and network for the main office and remote facilities. Served as a system administrator responsible for </w:t>
      </w:r>
      <w:r w:rsidR="00122758">
        <w:rPr>
          <w:rFonts w:ascii="Arial" w:eastAsia="MS Mincho" w:hAnsi="Arial" w:cs="Arial"/>
          <w:sz w:val="22"/>
          <w:szCs w:val="22"/>
        </w:rPr>
        <w:t>3</w:t>
      </w:r>
      <w:r w:rsidRPr="00CE2AC6">
        <w:rPr>
          <w:rFonts w:ascii="Arial" w:eastAsia="MS Mincho" w:hAnsi="Arial" w:cs="Arial"/>
          <w:sz w:val="22"/>
          <w:szCs w:val="22"/>
        </w:rPr>
        <w:t xml:space="preserve"> campuses under School of Science &amp; Technology Public Schools – San Antonio District.</w:t>
      </w:r>
    </w:p>
    <w:p w14:paraId="0507B48B" w14:textId="77777777" w:rsidR="00694992" w:rsidRDefault="00CE2AC6" w:rsidP="00CE2AC6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Coordinated department-wide efforts for infrastructure design, configuration, and installation</w:t>
      </w:r>
    </w:p>
    <w:p w14:paraId="13A5F976" w14:textId="77777777" w:rsidR="00CE2AC6" w:rsidRDefault="00694992" w:rsidP="00694992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 w:rsidRPr="00694992">
        <w:rPr>
          <w:rFonts w:ascii="Arial" w:eastAsia="MS Mincho" w:hAnsi="Arial" w:cs="Arial"/>
          <w:sz w:val="22"/>
          <w:szCs w:val="22"/>
        </w:rPr>
        <w:t>Weekly data submissions to Texas Educatio</w:t>
      </w:r>
      <w:r w:rsidR="00601C3F">
        <w:rPr>
          <w:rFonts w:ascii="Arial" w:eastAsia="MS Mincho" w:hAnsi="Arial" w:cs="Arial"/>
          <w:sz w:val="22"/>
          <w:szCs w:val="22"/>
        </w:rPr>
        <w:t>n Agency by the help of queries</w:t>
      </w:r>
      <w:r w:rsidR="00CE2AC6" w:rsidRPr="00694992">
        <w:rPr>
          <w:rFonts w:ascii="Arial" w:eastAsia="MS Mincho" w:hAnsi="Arial" w:cs="Arial"/>
          <w:sz w:val="22"/>
          <w:szCs w:val="22"/>
        </w:rPr>
        <w:t>.</w:t>
      </w:r>
    </w:p>
    <w:p w14:paraId="615FE9D9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Designed, managed and maintained group policies.</w:t>
      </w:r>
    </w:p>
    <w:p w14:paraId="379B1CB3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 xml:space="preserve">Implemented, managed, and maintained a server </w:t>
      </w:r>
      <w:r w:rsidR="00122758">
        <w:rPr>
          <w:rFonts w:ascii="Arial" w:eastAsia="MS Mincho" w:hAnsi="Arial" w:cs="Arial"/>
          <w:sz w:val="22"/>
          <w:szCs w:val="22"/>
        </w:rPr>
        <w:t xml:space="preserve">2008 &amp; </w:t>
      </w:r>
      <w:r w:rsidRPr="00CE2AC6">
        <w:rPr>
          <w:rFonts w:ascii="Arial" w:eastAsia="MS Mincho" w:hAnsi="Arial" w:cs="Arial"/>
          <w:sz w:val="22"/>
          <w:szCs w:val="22"/>
        </w:rPr>
        <w:t>2012 Active Directory Environment dramatically improving security and reducing user management cost.</w:t>
      </w:r>
    </w:p>
    <w:p w14:paraId="54A8C3F6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Windows Server administration and maintenance including Active Directory and Group Policy.</w:t>
      </w:r>
    </w:p>
    <w:p w14:paraId="69729266" w14:textId="77777777" w:rsidR="00CE2AC6" w:rsidRDefault="00CE2AC6" w:rsidP="00CE2AC6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 w:rsidRPr="00CE2AC6">
        <w:rPr>
          <w:rFonts w:ascii="Arial" w:eastAsia="MS Mincho" w:hAnsi="Arial" w:cs="Arial"/>
          <w:sz w:val="22"/>
          <w:szCs w:val="22"/>
        </w:rPr>
        <w:t>Diagnosed and resolved all network related issues.</w:t>
      </w:r>
    </w:p>
    <w:p w14:paraId="6B6751AE" w14:textId="77777777" w:rsidR="008E1572" w:rsidRDefault="00CE2AC6" w:rsidP="00CE2AC6">
      <w:pPr>
        <w:pStyle w:val="PlainText"/>
        <w:numPr>
          <w:ilvl w:val="0"/>
          <w:numId w:val="37"/>
        </w:numPr>
        <w:spacing w:before="12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</w:t>
      </w:r>
      <w:r w:rsidRPr="00CE2AC6">
        <w:rPr>
          <w:rFonts w:ascii="Arial" w:eastAsia="MS Mincho" w:hAnsi="Arial" w:cs="Arial"/>
          <w:sz w:val="22"/>
          <w:szCs w:val="22"/>
        </w:rPr>
        <w:t>reated and made changes to end-user accounts.</w:t>
      </w:r>
    </w:p>
    <w:p w14:paraId="1A63B794" w14:textId="17B3006A" w:rsidR="008E1572" w:rsidRDefault="008E1572" w:rsidP="005A13C6">
      <w:pPr>
        <w:pStyle w:val="PlainText"/>
        <w:spacing w:before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923A9C4" w14:textId="78349413" w:rsidR="001D7D56" w:rsidRDefault="001D7D56" w:rsidP="005A13C6">
      <w:pPr>
        <w:pStyle w:val="PlainText"/>
        <w:spacing w:before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4218EDF" w14:textId="12C7D7C3" w:rsidR="001D7D56" w:rsidRDefault="001D7D56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17AD1B53" w14:textId="66FDFD91" w:rsidR="00851C6D" w:rsidRDefault="00851C6D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38F58948" w14:textId="3EA04E52" w:rsidR="00851C6D" w:rsidRDefault="00851C6D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26E97E5A" w14:textId="71667FE3" w:rsidR="00851C6D" w:rsidRDefault="00851C6D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04452BCB" w14:textId="77777777" w:rsidR="009C09EA" w:rsidRDefault="009C09EA" w:rsidP="005A13C6">
      <w:pPr>
        <w:pStyle w:val="PlainText"/>
        <w:spacing w:before="120"/>
        <w:jc w:val="both"/>
        <w:rPr>
          <w:rFonts w:ascii="Arial" w:eastAsia="MS Mincho" w:hAnsi="Arial" w:cs="Arial"/>
          <w:sz w:val="22"/>
          <w:szCs w:val="22"/>
        </w:rPr>
      </w:pPr>
    </w:p>
    <w:p w14:paraId="0733BE2B" w14:textId="77777777" w:rsidR="008E1572" w:rsidRPr="005A13C6" w:rsidRDefault="008E1572" w:rsidP="008E1572">
      <w:pPr>
        <w:pStyle w:val="PlainText"/>
        <w:pBdr>
          <w:top w:val="single" w:sz="24" w:space="1" w:color="auto"/>
          <w:bottom w:val="single" w:sz="4" w:space="1" w:color="auto"/>
        </w:pBdr>
        <w:shd w:val="pct10" w:color="auto" w:fill="auto"/>
        <w:jc w:val="center"/>
        <w:rPr>
          <w:rFonts w:ascii="Arial" w:eastAsia="MS Mincho" w:hAnsi="Arial" w:cs="Arial"/>
          <w:b/>
          <w:smallCaps/>
          <w:spacing w:val="20"/>
          <w:sz w:val="22"/>
          <w:szCs w:val="22"/>
        </w:rPr>
      </w:pPr>
      <w:r w:rsidRPr="005A13C6">
        <w:rPr>
          <w:rFonts w:ascii="Arial" w:eastAsia="MS Mincho" w:hAnsi="Arial" w:cs="Arial"/>
          <w:b/>
          <w:smallCaps/>
          <w:spacing w:val="20"/>
          <w:sz w:val="22"/>
          <w:szCs w:val="22"/>
        </w:rPr>
        <w:t>E</w:t>
      </w:r>
      <w:r>
        <w:rPr>
          <w:rFonts w:ascii="Arial" w:eastAsia="MS Mincho" w:hAnsi="Arial" w:cs="Arial"/>
          <w:b/>
          <w:smallCaps/>
          <w:spacing w:val="20"/>
          <w:sz w:val="22"/>
          <w:szCs w:val="22"/>
        </w:rPr>
        <w:t>ducation</w:t>
      </w:r>
    </w:p>
    <w:p w14:paraId="67132E18" w14:textId="77777777" w:rsidR="008E1572" w:rsidRPr="005A13C6" w:rsidRDefault="008E1572" w:rsidP="008E1572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65DC2A94" w14:textId="77777777" w:rsidR="0004391D" w:rsidRPr="003856FA" w:rsidRDefault="0004391D" w:rsidP="0004391D">
      <w:pPr>
        <w:pStyle w:val="PlainText"/>
        <w:numPr>
          <w:ilvl w:val="0"/>
          <w:numId w:val="35"/>
        </w:numPr>
        <w:spacing w:before="120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3856FA">
        <w:rPr>
          <w:rFonts w:ascii="Arial" w:eastAsia="MS Mincho" w:hAnsi="Arial" w:cs="Arial"/>
          <w:b/>
          <w:bCs/>
          <w:sz w:val="22"/>
          <w:szCs w:val="22"/>
        </w:rPr>
        <w:t>Master of Science – MS, Computer Science</w:t>
      </w:r>
    </w:p>
    <w:p w14:paraId="4A5A6421" w14:textId="77777777" w:rsidR="008E1572" w:rsidRDefault="008E1572" w:rsidP="0004391D">
      <w:pPr>
        <w:pStyle w:val="PlainText"/>
        <w:spacing w:before="120"/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  <w:r w:rsidRPr="0004391D">
        <w:rPr>
          <w:rFonts w:ascii="Arial" w:eastAsia="MS Mincho" w:hAnsi="Arial" w:cs="Arial"/>
          <w:bCs/>
          <w:sz w:val="22"/>
          <w:szCs w:val="22"/>
        </w:rPr>
        <w:t>North American University</w:t>
      </w:r>
      <w:r w:rsidR="0004391D">
        <w:rPr>
          <w:rFonts w:ascii="Arial" w:eastAsia="MS Mincho" w:hAnsi="Arial" w:cs="Arial"/>
          <w:bCs/>
          <w:sz w:val="22"/>
          <w:szCs w:val="22"/>
        </w:rPr>
        <w:t xml:space="preserve">, </w:t>
      </w:r>
      <w:r>
        <w:rPr>
          <w:rFonts w:ascii="Arial" w:eastAsia="MS Mincho" w:hAnsi="Arial" w:cs="Arial"/>
          <w:bCs/>
          <w:sz w:val="22"/>
          <w:szCs w:val="22"/>
        </w:rPr>
        <w:t>201</w:t>
      </w:r>
      <w:r w:rsidR="00CC4355">
        <w:rPr>
          <w:rFonts w:ascii="Arial" w:eastAsia="MS Mincho" w:hAnsi="Arial" w:cs="Arial"/>
          <w:bCs/>
          <w:sz w:val="22"/>
          <w:szCs w:val="22"/>
        </w:rPr>
        <w:t>7</w:t>
      </w:r>
    </w:p>
    <w:p w14:paraId="08C02334" w14:textId="77777777" w:rsidR="0004391D" w:rsidRPr="0004391D" w:rsidRDefault="0004391D" w:rsidP="0004391D">
      <w:pPr>
        <w:pStyle w:val="PlainText"/>
        <w:numPr>
          <w:ilvl w:val="0"/>
          <w:numId w:val="34"/>
        </w:numPr>
        <w:spacing w:before="120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04391D">
        <w:rPr>
          <w:rFonts w:ascii="Arial" w:eastAsia="MS Mincho" w:hAnsi="Arial" w:cs="Arial"/>
          <w:b/>
          <w:bCs/>
          <w:sz w:val="22"/>
          <w:szCs w:val="22"/>
        </w:rPr>
        <w:t xml:space="preserve">Bachelor of Science – BS, Computer </w:t>
      </w:r>
      <w:r w:rsidR="00EA3DCF">
        <w:rPr>
          <w:rFonts w:ascii="Arial" w:eastAsia="MS Mincho" w:hAnsi="Arial" w:cs="Arial"/>
          <w:b/>
          <w:bCs/>
          <w:sz w:val="22"/>
          <w:szCs w:val="22"/>
        </w:rPr>
        <w:t>Engineering</w:t>
      </w:r>
    </w:p>
    <w:p w14:paraId="4E1333DE" w14:textId="77777777" w:rsidR="008E1572" w:rsidRDefault="008E1572" w:rsidP="0004391D">
      <w:pPr>
        <w:pStyle w:val="PlainText"/>
        <w:spacing w:before="120"/>
        <w:ind w:left="720"/>
        <w:jc w:val="both"/>
        <w:rPr>
          <w:rFonts w:ascii="Arial" w:eastAsia="MS Mincho" w:hAnsi="Arial" w:cs="Arial"/>
          <w:bCs/>
          <w:sz w:val="22"/>
          <w:szCs w:val="22"/>
        </w:rPr>
      </w:pPr>
      <w:r w:rsidRPr="0004391D">
        <w:rPr>
          <w:rFonts w:ascii="Arial" w:eastAsia="MS Mincho" w:hAnsi="Arial" w:cs="Arial"/>
          <w:bCs/>
          <w:sz w:val="22"/>
          <w:szCs w:val="22"/>
        </w:rPr>
        <w:t>Manas University</w:t>
      </w:r>
      <w:r w:rsidR="0004391D">
        <w:rPr>
          <w:rFonts w:ascii="Arial" w:eastAsia="MS Mincho" w:hAnsi="Arial" w:cs="Arial"/>
          <w:bCs/>
          <w:sz w:val="22"/>
          <w:szCs w:val="22"/>
        </w:rPr>
        <w:t xml:space="preserve">, </w:t>
      </w:r>
      <w:r>
        <w:rPr>
          <w:rFonts w:ascii="Arial" w:eastAsia="MS Mincho" w:hAnsi="Arial" w:cs="Arial"/>
          <w:bCs/>
          <w:sz w:val="22"/>
          <w:szCs w:val="22"/>
        </w:rPr>
        <w:t>2006</w:t>
      </w:r>
    </w:p>
    <w:p w14:paraId="51B9AB68" w14:textId="77777777" w:rsidR="00C6795F" w:rsidRDefault="00C6795F" w:rsidP="008E1572">
      <w:pPr>
        <w:pStyle w:val="PlainText"/>
        <w:spacing w:before="12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00C27263" w14:textId="77777777" w:rsidR="00C6795F" w:rsidRPr="005A13C6" w:rsidRDefault="00C6795F" w:rsidP="00C6795F">
      <w:pPr>
        <w:pStyle w:val="PlainText"/>
        <w:pBdr>
          <w:top w:val="single" w:sz="24" w:space="1" w:color="auto"/>
          <w:bottom w:val="single" w:sz="4" w:space="1" w:color="auto"/>
        </w:pBdr>
        <w:shd w:val="pct10" w:color="auto" w:fill="auto"/>
        <w:jc w:val="center"/>
        <w:rPr>
          <w:rFonts w:ascii="Arial" w:eastAsia="MS Mincho" w:hAnsi="Arial" w:cs="Arial"/>
          <w:b/>
          <w:smallCaps/>
          <w:spacing w:val="20"/>
          <w:sz w:val="22"/>
          <w:szCs w:val="22"/>
        </w:rPr>
      </w:pPr>
      <w:r>
        <w:rPr>
          <w:rFonts w:ascii="Arial" w:eastAsia="MS Mincho" w:hAnsi="Arial" w:cs="Arial"/>
          <w:b/>
          <w:smallCaps/>
          <w:spacing w:val="20"/>
          <w:sz w:val="22"/>
          <w:szCs w:val="22"/>
        </w:rPr>
        <w:t>Licenses &amp; Certifications</w:t>
      </w:r>
    </w:p>
    <w:p w14:paraId="3EAADF0F" w14:textId="77777777" w:rsidR="00C6795F" w:rsidRPr="005A13C6" w:rsidRDefault="00C6795F" w:rsidP="00C6795F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3C3C2AE7" w14:textId="77777777" w:rsidR="00C6795F" w:rsidRPr="00C6795F" w:rsidRDefault="00C6795F" w:rsidP="00C6795F">
      <w:pPr>
        <w:pStyle w:val="PlainText"/>
        <w:numPr>
          <w:ilvl w:val="0"/>
          <w:numId w:val="34"/>
        </w:numPr>
        <w:spacing w:before="120"/>
        <w:jc w:val="both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Oracle Certified Associate, Java SE 8 Programmer</w:t>
      </w:r>
    </w:p>
    <w:p w14:paraId="6B46A6CC" w14:textId="77777777" w:rsidR="00C6795F" w:rsidRDefault="00C6795F" w:rsidP="003856FA">
      <w:pPr>
        <w:pStyle w:val="PlainText"/>
        <w:spacing w:before="120"/>
        <w:ind w:firstLine="720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Oracle</w:t>
      </w:r>
      <w:r w:rsidR="003856FA">
        <w:rPr>
          <w:rFonts w:ascii="Arial" w:eastAsia="MS Mincho" w:hAnsi="Arial" w:cs="Arial"/>
          <w:bCs/>
          <w:sz w:val="22"/>
          <w:szCs w:val="22"/>
        </w:rPr>
        <w:t>, i</w:t>
      </w:r>
      <w:r>
        <w:rPr>
          <w:rFonts w:ascii="Arial" w:eastAsia="MS Mincho" w:hAnsi="Arial" w:cs="Arial"/>
          <w:bCs/>
          <w:sz w:val="22"/>
          <w:szCs w:val="22"/>
        </w:rPr>
        <w:t>ssued July 2019</w:t>
      </w:r>
    </w:p>
    <w:p w14:paraId="1079D9DF" w14:textId="77777777" w:rsidR="00C6795F" w:rsidRPr="00C6795F" w:rsidRDefault="00C6795F" w:rsidP="00C6795F">
      <w:pPr>
        <w:pStyle w:val="PlainText"/>
        <w:numPr>
          <w:ilvl w:val="0"/>
          <w:numId w:val="34"/>
        </w:numPr>
        <w:spacing w:before="120"/>
        <w:jc w:val="both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Professional Scrum Master I (PSM I)</w:t>
      </w:r>
    </w:p>
    <w:p w14:paraId="202C08F6" w14:textId="07913617" w:rsidR="00C6795F" w:rsidRPr="006928EB" w:rsidRDefault="00C6795F" w:rsidP="006928EB">
      <w:pPr>
        <w:pStyle w:val="PlainText"/>
        <w:spacing w:before="120"/>
        <w:ind w:firstLine="720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Scrum.org</w:t>
      </w:r>
      <w:r w:rsidR="003856FA">
        <w:rPr>
          <w:rFonts w:ascii="Arial" w:eastAsia="MS Mincho" w:hAnsi="Arial" w:cs="Arial"/>
          <w:bCs/>
          <w:sz w:val="22"/>
          <w:szCs w:val="22"/>
        </w:rPr>
        <w:t>, i</w:t>
      </w:r>
      <w:r>
        <w:rPr>
          <w:rFonts w:ascii="Arial" w:eastAsia="MS Mincho" w:hAnsi="Arial" w:cs="Arial"/>
          <w:bCs/>
          <w:sz w:val="22"/>
          <w:szCs w:val="22"/>
        </w:rPr>
        <w:t xml:space="preserve">ssued </w:t>
      </w:r>
      <w:r w:rsidR="000A47A9">
        <w:rPr>
          <w:rFonts w:ascii="Arial" w:eastAsia="MS Mincho" w:hAnsi="Arial" w:cs="Arial"/>
          <w:bCs/>
          <w:sz w:val="22"/>
          <w:szCs w:val="22"/>
        </w:rPr>
        <w:t>Ju</w:t>
      </w:r>
      <w:r w:rsidR="00DC3946">
        <w:rPr>
          <w:rFonts w:ascii="Arial" w:eastAsia="MS Mincho" w:hAnsi="Arial" w:cs="Arial"/>
          <w:bCs/>
          <w:sz w:val="22"/>
          <w:szCs w:val="22"/>
        </w:rPr>
        <w:t>ly</w:t>
      </w:r>
      <w:r>
        <w:rPr>
          <w:rFonts w:ascii="Arial" w:eastAsia="MS Mincho" w:hAnsi="Arial" w:cs="Arial"/>
          <w:bCs/>
          <w:sz w:val="22"/>
          <w:szCs w:val="22"/>
        </w:rPr>
        <w:t xml:space="preserve"> 2019</w:t>
      </w:r>
    </w:p>
    <w:sectPr w:rsidR="00C6795F" w:rsidRPr="006928EB" w:rsidSect="004B2735">
      <w:pgSz w:w="11909" w:h="16834" w:code="9"/>
      <w:pgMar w:top="1152" w:right="1440" w:bottom="864" w:left="1440" w:header="1152" w:footer="144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9B43" w14:textId="77777777" w:rsidR="00CC4114" w:rsidRDefault="00CC4114">
      <w:r>
        <w:separator/>
      </w:r>
    </w:p>
  </w:endnote>
  <w:endnote w:type="continuationSeparator" w:id="0">
    <w:p w14:paraId="0F8EC41C" w14:textId="77777777" w:rsidR="00CC4114" w:rsidRDefault="00CC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D90D5" w14:textId="77777777" w:rsidR="00CC4114" w:rsidRDefault="00CC4114">
      <w:r>
        <w:separator/>
      </w:r>
    </w:p>
  </w:footnote>
  <w:footnote w:type="continuationSeparator" w:id="0">
    <w:p w14:paraId="6539E070" w14:textId="77777777" w:rsidR="00CC4114" w:rsidRDefault="00CC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2C3"/>
    <w:multiLevelType w:val="hybridMultilevel"/>
    <w:tmpl w:val="29027C4E"/>
    <w:lvl w:ilvl="0" w:tplc="6C4AD5D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3CF26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CE1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C1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AC4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CF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67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D66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BC3"/>
    <w:multiLevelType w:val="hybridMultilevel"/>
    <w:tmpl w:val="3412FFEA"/>
    <w:lvl w:ilvl="0" w:tplc="62BAF00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1C9CD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DA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6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2D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26B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1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2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E1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566"/>
    <w:multiLevelType w:val="hybridMultilevel"/>
    <w:tmpl w:val="1D00D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6EF"/>
    <w:multiLevelType w:val="hybridMultilevel"/>
    <w:tmpl w:val="6CB02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14E4"/>
    <w:multiLevelType w:val="hybridMultilevel"/>
    <w:tmpl w:val="5AF24FAE"/>
    <w:lvl w:ilvl="0" w:tplc="5BB467B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00FB"/>
    <w:multiLevelType w:val="hybridMultilevel"/>
    <w:tmpl w:val="64242FA4"/>
    <w:lvl w:ilvl="0" w:tplc="FFFFFFFF">
      <w:start w:val="1"/>
      <w:numFmt w:val="bullet"/>
      <w:lvlText w:val=""/>
      <w:lvlJc w:val="left"/>
      <w:pPr>
        <w:tabs>
          <w:tab w:val="num" w:pos="576"/>
        </w:tabs>
        <w:ind w:left="216" w:firstLine="0"/>
      </w:pPr>
      <w:rPr>
        <w:rFonts w:ascii="Wingdings" w:hAnsi="Wingdings" w:hint="default"/>
      </w:rPr>
    </w:lvl>
    <w:lvl w:ilvl="1" w:tplc="FD24D430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70B9B"/>
    <w:multiLevelType w:val="hybridMultilevel"/>
    <w:tmpl w:val="3314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0798"/>
    <w:multiLevelType w:val="multilevel"/>
    <w:tmpl w:val="59A0C47E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958"/>
    <w:multiLevelType w:val="hybridMultilevel"/>
    <w:tmpl w:val="D018B9C8"/>
    <w:lvl w:ilvl="0" w:tplc="5BB467B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E47"/>
    <w:multiLevelType w:val="hybridMultilevel"/>
    <w:tmpl w:val="F09C33C4"/>
    <w:lvl w:ilvl="0" w:tplc="5BB467BC">
      <w:start w:val="1"/>
      <w:numFmt w:val="bullet"/>
      <w:lvlText w:val="w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E56F6"/>
    <w:multiLevelType w:val="multilevel"/>
    <w:tmpl w:val="DAA2F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1" w15:restartNumberingAfterBreak="0">
    <w:nsid w:val="280C0469"/>
    <w:multiLevelType w:val="hybridMultilevel"/>
    <w:tmpl w:val="0C3CC3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CEE"/>
    <w:multiLevelType w:val="hybridMultilevel"/>
    <w:tmpl w:val="6360C80E"/>
    <w:lvl w:ilvl="0" w:tplc="3AFE9904">
      <w:start w:val="1"/>
      <w:numFmt w:val="bullet"/>
      <w:lvlText w:val="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4D0E"/>
    <w:multiLevelType w:val="hybridMultilevel"/>
    <w:tmpl w:val="A7A25FF8"/>
    <w:lvl w:ilvl="0" w:tplc="60FC0080">
      <w:numFmt w:val="bullet"/>
      <w:lvlText w:val="-"/>
      <w:lvlJc w:val="left"/>
      <w:pPr>
        <w:ind w:left="108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E0191"/>
    <w:multiLevelType w:val="hybridMultilevel"/>
    <w:tmpl w:val="90AA54BE"/>
    <w:lvl w:ilvl="0" w:tplc="4C1886C6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FD24D430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E2AE9"/>
    <w:multiLevelType w:val="hybridMultilevel"/>
    <w:tmpl w:val="B7D04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33CC1"/>
    <w:multiLevelType w:val="hybridMultilevel"/>
    <w:tmpl w:val="60E80944"/>
    <w:lvl w:ilvl="0" w:tplc="82DE0128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A1941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C5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7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C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F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C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54E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007F"/>
    <w:multiLevelType w:val="hybridMultilevel"/>
    <w:tmpl w:val="59A0C47E"/>
    <w:lvl w:ilvl="0" w:tplc="92E4B57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1C9CD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DA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6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2D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26B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1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2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E1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1C4"/>
    <w:multiLevelType w:val="hybridMultilevel"/>
    <w:tmpl w:val="B8840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9701A"/>
    <w:multiLevelType w:val="hybridMultilevel"/>
    <w:tmpl w:val="BD24A184"/>
    <w:lvl w:ilvl="0" w:tplc="001218CC">
      <w:start w:val="1"/>
      <w:numFmt w:val="bullet"/>
      <w:lvlText w:val="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4"/>
      </w:rPr>
    </w:lvl>
    <w:lvl w:ilvl="1" w:tplc="1C9CD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DA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6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2D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26B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1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2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E1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7A31"/>
    <w:multiLevelType w:val="hybridMultilevel"/>
    <w:tmpl w:val="0E063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713E"/>
    <w:multiLevelType w:val="multilevel"/>
    <w:tmpl w:val="60E80944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D7354"/>
    <w:multiLevelType w:val="hybridMultilevel"/>
    <w:tmpl w:val="78DE3B72"/>
    <w:lvl w:ilvl="0" w:tplc="FD24D430">
      <w:start w:val="1"/>
      <w:numFmt w:val="bullet"/>
      <w:lvlText w:val=""/>
      <w:lvlJc w:val="left"/>
      <w:pPr>
        <w:tabs>
          <w:tab w:val="num" w:pos="1392"/>
        </w:tabs>
        <w:ind w:left="1392" w:hanging="432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48C62C9"/>
    <w:multiLevelType w:val="hybridMultilevel"/>
    <w:tmpl w:val="F0DAA278"/>
    <w:lvl w:ilvl="0" w:tplc="420417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80760"/>
    <w:multiLevelType w:val="hybridMultilevel"/>
    <w:tmpl w:val="3196B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D5E"/>
    <w:multiLevelType w:val="multilevel"/>
    <w:tmpl w:val="3412FFEA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25D53"/>
    <w:multiLevelType w:val="hybridMultilevel"/>
    <w:tmpl w:val="1E0C3C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0231"/>
    <w:multiLevelType w:val="hybridMultilevel"/>
    <w:tmpl w:val="72D6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37CC9"/>
    <w:multiLevelType w:val="hybridMultilevel"/>
    <w:tmpl w:val="29027C4E"/>
    <w:lvl w:ilvl="0" w:tplc="826010BC">
      <w:start w:val="1"/>
      <w:numFmt w:val="bullet"/>
      <w:lvlText w:val=""/>
      <w:lvlJc w:val="left"/>
      <w:pPr>
        <w:tabs>
          <w:tab w:val="num" w:pos="576"/>
        </w:tabs>
        <w:ind w:left="216" w:firstLine="0"/>
      </w:pPr>
      <w:rPr>
        <w:rFonts w:ascii="Wingdings" w:hAnsi="Wingdings" w:hint="default"/>
      </w:rPr>
    </w:lvl>
    <w:lvl w:ilvl="1" w:tplc="73003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A0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41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A4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9C2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66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EE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48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509"/>
    <w:multiLevelType w:val="hybridMultilevel"/>
    <w:tmpl w:val="29027C4E"/>
    <w:lvl w:ilvl="0" w:tplc="29588546">
      <w:start w:val="1"/>
      <w:numFmt w:val="bullet"/>
      <w:lvlText w:val=""/>
      <w:lvlJc w:val="left"/>
      <w:pPr>
        <w:tabs>
          <w:tab w:val="num" w:pos="576"/>
        </w:tabs>
        <w:ind w:left="360" w:hanging="144"/>
      </w:pPr>
      <w:rPr>
        <w:rFonts w:ascii="Wingdings" w:hAnsi="Wingdings" w:hint="default"/>
      </w:rPr>
    </w:lvl>
    <w:lvl w:ilvl="1" w:tplc="662C0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D0B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61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81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87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80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A1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48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54750"/>
    <w:multiLevelType w:val="hybridMultilevel"/>
    <w:tmpl w:val="25E63ABE"/>
    <w:lvl w:ilvl="0" w:tplc="06125D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331AE"/>
    <w:multiLevelType w:val="hybridMultilevel"/>
    <w:tmpl w:val="60E80944"/>
    <w:lvl w:ilvl="0" w:tplc="8F067F8E">
      <w:start w:val="1"/>
      <w:numFmt w:val="bullet"/>
      <w:lvlText w:val=""/>
      <w:lvlJc w:val="left"/>
      <w:pPr>
        <w:tabs>
          <w:tab w:val="num" w:pos="576"/>
        </w:tabs>
        <w:ind w:left="216" w:firstLine="0"/>
      </w:pPr>
      <w:rPr>
        <w:rFonts w:ascii="Wingdings" w:hAnsi="Wingdings" w:hint="default"/>
      </w:rPr>
    </w:lvl>
    <w:lvl w:ilvl="1" w:tplc="C79EA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38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08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8A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E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06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2E4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E2931"/>
    <w:multiLevelType w:val="multilevel"/>
    <w:tmpl w:val="64242FA4"/>
    <w:lvl w:ilvl="0">
      <w:start w:val="1"/>
      <w:numFmt w:val="bullet"/>
      <w:lvlText w:val=""/>
      <w:lvlJc w:val="left"/>
      <w:pPr>
        <w:tabs>
          <w:tab w:val="num" w:pos="576"/>
        </w:tabs>
        <w:ind w:left="216" w:firstLine="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67857"/>
    <w:multiLevelType w:val="hybridMultilevel"/>
    <w:tmpl w:val="18B2D63A"/>
    <w:lvl w:ilvl="0" w:tplc="06125D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54F14"/>
    <w:multiLevelType w:val="hybridMultilevel"/>
    <w:tmpl w:val="E926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14A18"/>
    <w:multiLevelType w:val="multilevel"/>
    <w:tmpl w:val="64242FA4"/>
    <w:lvl w:ilvl="0">
      <w:start w:val="1"/>
      <w:numFmt w:val="bullet"/>
      <w:lvlText w:val=""/>
      <w:lvlJc w:val="left"/>
      <w:pPr>
        <w:tabs>
          <w:tab w:val="num" w:pos="576"/>
        </w:tabs>
        <w:ind w:left="216" w:firstLine="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595"/>
    <w:multiLevelType w:val="hybridMultilevel"/>
    <w:tmpl w:val="5FCA309C"/>
    <w:lvl w:ilvl="0" w:tplc="4C1886C6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FD24D430">
      <w:start w:val="1"/>
      <w:numFmt w:val="bullet"/>
      <w:lvlText w:val=""/>
      <w:lvlJc w:val="left"/>
      <w:pPr>
        <w:tabs>
          <w:tab w:val="num" w:pos="2952"/>
        </w:tabs>
        <w:ind w:left="2952" w:hanging="432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CC12B5"/>
    <w:multiLevelType w:val="multilevel"/>
    <w:tmpl w:val="0E063B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5"/>
  </w:num>
  <w:num w:numId="5">
    <w:abstractNumId w:val="31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8"/>
  </w:num>
  <w:num w:numId="11">
    <w:abstractNumId w:val="23"/>
  </w:num>
  <w:num w:numId="12">
    <w:abstractNumId w:val="32"/>
  </w:num>
  <w:num w:numId="13">
    <w:abstractNumId w:val="36"/>
  </w:num>
  <w:num w:numId="14">
    <w:abstractNumId w:val="35"/>
  </w:num>
  <w:num w:numId="15">
    <w:abstractNumId w:val="14"/>
  </w:num>
  <w:num w:numId="16">
    <w:abstractNumId w:val="7"/>
  </w:num>
  <w:num w:numId="17">
    <w:abstractNumId w:val="1"/>
  </w:num>
  <w:num w:numId="18">
    <w:abstractNumId w:val="25"/>
  </w:num>
  <w:num w:numId="19">
    <w:abstractNumId w:val="19"/>
  </w:num>
  <w:num w:numId="20">
    <w:abstractNumId w:val="12"/>
  </w:num>
  <w:num w:numId="21">
    <w:abstractNumId w:val="10"/>
  </w:num>
  <w:num w:numId="22">
    <w:abstractNumId w:val="24"/>
  </w:num>
  <w:num w:numId="23">
    <w:abstractNumId w:val="4"/>
  </w:num>
  <w:num w:numId="24">
    <w:abstractNumId w:val="9"/>
  </w:num>
  <w:num w:numId="25">
    <w:abstractNumId w:val="8"/>
  </w:num>
  <w:num w:numId="26">
    <w:abstractNumId w:val="13"/>
  </w:num>
  <w:num w:numId="27">
    <w:abstractNumId w:val="20"/>
  </w:num>
  <w:num w:numId="28">
    <w:abstractNumId w:val="37"/>
  </w:num>
  <w:num w:numId="29">
    <w:abstractNumId w:val="33"/>
  </w:num>
  <w:num w:numId="30">
    <w:abstractNumId w:val="30"/>
  </w:num>
  <w:num w:numId="31">
    <w:abstractNumId w:val="34"/>
  </w:num>
  <w:num w:numId="32">
    <w:abstractNumId w:val="3"/>
  </w:num>
  <w:num w:numId="33">
    <w:abstractNumId w:val="15"/>
  </w:num>
  <w:num w:numId="34">
    <w:abstractNumId w:val="11"/>
  </w:num>
  <w:num w:numId="35">
    <w:abstractNumId w:val="26"/>
  </w:num>
  <w:num w:numId="36">
    <w:abstractNumId w:val="2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C6"/>
    <w:rsid w:val="00002F88"/>
    <w:rsid w:val="00004087"/>
    <w:rsid w:val="00010922"/>
    <w:rsid w:val="000178D9"/>
    <w:rsid w:val="0002016F"/>
    <w:rsid w:val="00021BB2"/>
    <w:rsid w:val="0002689E"/>
    <w:rsid w:val="00035FD3"/>
    <w:rsid w:val="0004391D"/>
    <w:rsid w:val="00045D86"/>
    <w:rsid w:val="00056441"/>
    <w:rsid w:val="00076231"/>
    <w:rsid w:val="00092652"/>
    <w:rsid w:val="00096B50"/>
    <w:rsid w:val="000A0C00"/>
    <w:rsid w:val="000A47A9"/>
    <w:rsid w:val="000B46E1"/>
    <w:rsid w:val="000B782B"/>
    <w:rsid w:val="000B7952"/>
    <w:rsid w:val="000C2127"/>
    <w:rsid w:val="000C26AF"/>
    <w:rsid w:val="000D1164"/>
    <w:rsid w:val="000D197D"/>
    <w:rsid w:val="000E287E"/>
    <w:rsid w:val="000F1383"/>
    <w:rsid w:val="000F3254"/>
    <w:rsid w:val="000F50CE"/>
    <w:rsid w:val="00104B3D"/>
    <w:rsid w:val="00105658"/>
    <w:rsid w:val="0010719C"/>
    <w:rsid w:val="001150CA"/>
    <w:rsid w:val="00122758"/>
    <w:rsid w:val="00122C29"/>
    <w:rsid w:val="00125CC1"/>
    <w:rsid w:val="001454A4"/>
    <w:rsid w:val="001558D9"/>
    <w:rsid w:val="00197305"/>
    <w:rsid w:val="001C6BB9"/>
    <w:rsid w:val="001D5CFF"/>
    <w:rsid w:val="001D7D56"/>
    <w:rsid w:val="001E7A9B"/>
    <w:rsid w:val="001F4239"/>
    <w:rsid w:val="00204DF9"/>
    <w:rsid w:val="00206FF4"/>
    <w:rsid w:val="002162AF"/>
    <w:rsid w:val="0023328D"/>
    <w:rsid w:val="00240402"/>
    <w:rsid w:val="00243057"/>
    <w:rsid w:val="002557F4"/>
    <w:rsid w:val="0026487E"/>
    <w:rsid w:val="002676E8"/>
    <w:rsid w:val="00290499"/>
    <w:rsid w:val="002908E9"/>
    <w:rsid w:val="002A2C72"/>
    <w:rsid w:val="002A3052"/>
    <w:rsid w:val="002A5E17"/>
    <w:rsid w:val="002A666C"/>
    <w:rsid w:val="002C0AD5"/>
    <w:rsid w:val="002E7090"/>
    <w:rsid w:val="003041AD"/>
    <w:rsid w:val="003102ED"/>
    <w:rsid w:val="003264AA"/>
    <w:rsid w:val="00343002"/>
    <w:rsid w:val="003515EA"/>
    <w:rsid w:val="00363095"/>
    <w:rsid w:val="00377C88"/>
    <w:rsid w:val="003856FA"/>
    <w:rsid w:val="00392F33"/>
    <w:rsid w:val="003C6E56"/>
    <w:rsid w:val="003D1E40"/>
    <w:rsid w:val="003F1E81"/>
    <w:rsid w:val="003F3D4B"/>
    <w:rsid w:val="003F7C71"/>
    <w:rsid w:val="004023D2"/>
    <w:rsid w:val="00407F32"/>
    <w:rsid w:val="00436AB6"/>
    <w:rsid w:val="0045786F"/>
    <w:rsid w:val="0048524B"/>
    <w:rsid w:val="004933AB"/>
    <w:rsid w:val="004A05FB"/>
    <w:rsid w:val="004A4C91"/>
    <w:rsid w:val="004B2735"/>
    <w:rsid w:val="004B5E2F"/>
    <w:rsid w:val="004C49FC"/>
    <w:rsid w:val="004D1EB8"/>
    <w:rsid w:val="004E2FE5"/>
    <w:rsid w:val="004F03B3"/>
    <w:rsid w:val="004F7336"/>
    <w:rsid w:val="00520A5D"/>
    <w:rsid w:val="00530230"/>
    <w:rsid w:val="005329AF"/>
    <w:rsid w:val="00553715"/>
    <w:rsid w:val="00563699"/>
    <w:rsid w:val="0057706B"/>
    <w:rsid w:val="00577DD9"/>
    <w:rsid w:val="005962E7"/>
    <w:rsid w:val="005A13C6"/>
    <w:rsid w:val="005A2B92"/>
    <w:rsid w:val="005D372F"/>
    <w:rsid w:val="005F678E"/>
    <w:rsid w:val="0060084A"/>
    <w:rsid w:val="00600ADB"/>
    <w:rsid w:val="00601C3F"/>
    <w:rsid w:val="006079C1"/>
    <w:rsid w:val="00610FAE"/>
    <w:rsid w:val="006116C3"/>
    <w:rsid w:val="00616A3B"/>
    <w:rsid w:val="00626EA1"/>
    <w:rsid w:val="0063441E"/>
    <w:rsid w:val="006420F4"/>
    <w:rsid w:val="006479C5"/>
    <w:rsid w:val="00655669"/>
    <w:rsid w:val="0065655B"/>
    <w:rsid w:val="006928EB"/>
    <w:rsid w:val="00692D45"/>
    <w:rsid w:val="00694992"/>
    <w:rsid w:val="00697B97"/>
    <w:rsid w:val="006A0213"/>
    <w:rsid w:val="006A6EC0"/>
    <w:rsid w:val="006B2A1C"/>
    <w:rsid w:val="006B3B73"/>
    <w:rsid w:val="006B7DD4"/>
    <w:rsid w:val="006D6DC4"/>
    <w:rsid w:val="006E00BF"/>
    <w:rsid w:val="006E2023"/>
    <w:rsid w:val="006F3800"/>
    <w:rsid w:val="00703E68"/>
    <w:rsid w:val="007112B2"/>
    <w:rsid w:val="007132C0"/>
    <w:rsid w:val="00720731"/>
    <w:rsid w:val="00766DB5"/>
    <w:rsid w:val="007863D7"/>
    <w:rsid w:val="00791373"/>
    <w:rsid w:val="007915F3"/>
    <w:rsid w:val="007C583F"/>
    <w:rsid w:val="007D2E14"/>
    <w:rsid w:val="007D447C"/>
    <w:rsid w:val="007D7CC7"/>
    <w:rsid w:val="007F5DD3"/>
    <w:rsid w:val="0080066D"/>
    <w:rsid w:val="008056CB"/>
    <w:rsid w:val="0080658B"/>
    <w:rsid w:val="00812651"/>
    <w:rsid w:val="0081274B"/>
    <w:rsid w:val="00820E96"/>
    <w:rsid w:val="008251D6"/>
    <w:rsid w:val="008257F1"/>
    <w:rsid w:val="008409F4"/>
    <w:rsid w:val="00851C6D"/>
    <w:rsid w:val="00853880"/>
    <w:rsid w:val="00853B74"/>
    <w:rsid w:val="008550A0"/>
    <w:rsid w:val="00857736"/>
    <w:rsid w:val="008577EF"/>
    <w:rsid w:val="00876236"/>
    <w:rsid w:val="008835F7"/>
    <w:rsid w:val="008842DA"/>
    <w:rsid w:val="008A7B8F"/>
    <w:rsid w:val="008B3A09"/>
    <w:rsid w:val="008B77A3"/>
    <w:rsid w:val="008E03E4"/>
    <w:rsid w:val="008E1572"/>
    <w:rsid w:val="008E378E"/>
    <w:rsid w:val="008F24CB"/>
    <w:rsid w:val="00902F17"/>
    <w:rsid w:val="009039BF"/>
    <w:rsid w:val="00913135"/>
    <w:rsid w:val="009138EA"/>
    <w:rsid w:val="00924993"/>
    <w:rsid w:val="0092593F"/>
    <w:rsid w:val="00940615"/>
    <w:rsid w:val="00940DE6"/>
    <w:rsid w:val="00952C04"/>
    <w:rsid w:val="00962328"/>
    <w:rsid w:val="009654B9"/>
    <w:rsid w:val="00970BD6"/>
    <w:rsid w:val="009778C6"/>
    <w:rsid w:val="00987C91"/>
    <w:rsid w:val="009B7776"/>
    <w:rsid w:val="009C09EA"/>
    <w:rsid w:val="009C1F25"/>
    <w:rsid w:val="009C2E5C"/>
    <w:rsid w:val="009C5935"/>
    <w:rsid w:val="00A07358"/>
    <w:rsid w:val="00A13E90"/>
    <w:rsid w:val="00A20042"/>
    <w:rsid w:val="00A238AB"/>
    <w:rsid w:val="00A301F2"/>
    <w:rsid w:val="00A52831"/>
    <w:rsid w:val="00A61E93"/>
    <w:rsid w:val="00A6446A"/>
    <w:rsid w:val="00A810ED"/>
    <w:rsid w:val="00A90D4F"/>
    <w:rsid w:val="00AA6EBD"/>
    <w:rsid w:val="00AC3ED2"/>
    <w:rsid w:val="00AD65AC"/>
    <w:rsid w:val="00AE287A"/>
    <w:rsid w:val="00AE29DD"/>
    <w:rsid w:val="00AE4683"/>
    <w:rsid w:val="00AF0046"/>
    <w:rsid w:val="00AF01D0"/>
    <w:rsid w:val="00AF6360"/>
    <w:rsid w:val="00AF6D57"/>
    <w:rsid w:val="00B13D0C"/>
    <w:rsid w:val="00B15821"/>
    <w:rsid w:val="00B23654"/>
    <w:rsid w:val="00B33C97"/>
    <w:rsid w:val="00B376ED"/>
    <w:rsid w:val="00B53E9D"/>
    <w:rsid w:val="00B53ECD"/>
    <w:rsid w:val="00B55FF7"/>
    <w:rsid w:val="00B62AC4"/>
    <w:rsid w:val="00B722EA"/>
    <w:rsid w:val="00B74327"/>
    <w:rsid w:val="00B749A6"/>
    <w:rsid w:val="00B77147"/>
    <w:rsid w:val="00B77EE7"/>
    <w:rsid w:val="00B81B9F"/>
    <w:rsid w:val="00BA3DCB"/>
    <w:rsid w:val="00BB66F8"/>
    <w:rsid w:val="00BB7F93"/>
    <w:rsid w:val="00BC0439"/>
    <w:rsid w:val="00BC1D6B"/>
    <w:rsid w:val="00BC3F50"/>
    <w:rsid w:val="00BD3022"/>
    <w:rsid w:val="00BE5B47"/>
    <w:rsid w:val="00C022C7"/>
    <w:rsid w:val="00C14CBC"/>
    <w:rsid w:val="00C22BAE"/>
    <w:rsid w:val="00C31D85"/>
    <w:rsid w:val="00C32129"/>
    <w:rsid w:val="00C42721"/>
    <w:rsid w:val="00C6795F"/>
    <w:rsid w:val="00C71736"/>
    <w:rsid w:val="00C71BA2"/>
    <w:rsid w:val="00C77505"/>
    <w:rsid w:val="00C80F75"/>
    <w:rsid w:val="00C82F7B"/>
    <w:rsid w:val="00CA6E03"/>
    <w:rsid w:val="00CB0BD7"/>
    <w:rsid w:val="00CC3649"/>
    <w:rsid w:val="00CC4114"/>
    <w:rsid w:val="00CC4355"/>
    <w:rsid w:val="00CC648C"/>
    <w:rsid w:val="00CC7A0A"/>
    <w:rsid w:val="00CE2AC6"/>
    <w:rsid w:val="00CE2DBD"/>
    <w:rsid w:val="00CF1515"/>
    <w:rsid w:val="00CF2F3E"/>
    <w:rsid w:val="00CF6915"/>
    <w:rsid w:val="00D03D70"/>
    <w:rsid w:val="00D056D2"/>
    <w:rsid w:val="00D242B5"/>
    <w:rsid w:val="00D35B96"/>
    <w:rsid w:val="00D6284A"/>
    <w:rsid w:val="00D67DDB"/>
    <w:rsid w:val="00D71584"/>
    <w:rsid w:val="00D71DBF"/>
    <w:rsid w:val="00D84FF8"/>
    <w:rsid w:val="00D9052C"/>
    <w:rsid w:val="00DA2268"/>
    <w:rsid w:val="00DA577B"/>
    <w:rsid w:val="00DB5C8A"/>
    <w:rsid w:val="00DC3946"/>
    <w:rsid w:val="00DC57E4"/>
    <w:rsid w:val="00DD6973"/>
    <w:rsid w:val="00E011D1"/>
    <w:rsid w:val="00E05B98"/>
    <w:rsid w:val="00E1054A"/>
    <w:rsid w:val="00E17651"/>
    <w:rsid w:val="00E22199"/>
    <w:rsid w:val="00E27C28"/>
    <w:rsid w:val="00E36CA0"/>
    <w:rsid w:val="00E52287"/>
    <w:rsid w:val="00E56AEE"/>
    <w:rsid w:val="00E6138B"/>
    <w:rsid w:val="00E74B2E"/>
    <w:rsid w:val="00E82855"/>
    <w:rsid w:val="00EA3DCF"/>
    <w:rsid w:val="00EB3389"/>
    <w:rsid w:val="00EB6D96"/>
    <w:rsid w:val="00EC60B9"/>
    <w:rsid w:val="00EE0FA4"/>
    <w:rsid w:val="00EF2224"/>
    <w:rsid w:val="00EF6743"/>
    <w:rsid w:val="00F01E18"/>
    <w:rsid w:val="00F021B3"/>
    <w:rsid w:val="00F22828"/>
    <w:rsid w:val="00F41CE4"/>
    <w:rsid w:val="00F52962"/>
    <w:rsid w:val="00F71B28"/>
    <w:rsid w:val="00F740A6"/>
    <w:rsid w:val="00F879A2"/>
    <w:rsid w:val="00F95603"/>
    <w:rsid w:val="00FD1802"/>
    <w:rsid w:val="00FD6485"/>
    <w:rsid w:val="00FE182F"/>
    <w:rsid w:val="00FE2A14"/>
    <w:rsid w:val="00FE31B4"/>
    <w:rsid w:val="00FF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F6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057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392F33"/>
    <w:pPr>
      <w:spacing w:before="480" w:after="120"/>
      <w:ind w:left="-1" w:right="-1" w:hanging="1"/>
    </w:pPr>
    <w:rPr>
      <w:rFonts w:ascii="Cambria" w:eastAsia="Cambria" w:hAnsi="Cambria" w:cs="Cambria"/>
      <w:b/>
      <w:color w:val="000000"/>
      <w:sz w:val="72"/>
      <w:szCs w:val="22"/>
    </w:rPr>
  </w:style>
  <w:style w:type="character" w:customStyle="1" w:styleId="TitleChar">
    <w:name w:val="Title Char"/>
    <w:link w:val="Title"/>
    <w:rsid w:val="00392F33"/>
    <w:rPr>
      <w:rFonts w:ascii="Cambria" w:eastAsia="Cambria" w:hAnsi="Cambria" w:cs="Cambria"/>
      <w:b/>
      <w:color w:val="000000"/>
      <w:sz w:val="7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A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056D2"/>
    <w:rPr>
      <w:b/>
      <w:bCs/>
    </w:rPr>
  </w:style>
  <w:style w:type="character" w:customStyle="1" w:styleId="PlainTextChar">
    <w:name w:val="Plain Text Char"/>
    <w:basedOn w:val="DefaultParagraphFont"/>
    <w:link w:val="PlainText"/>
    <w:rsid w:val="00F740A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ubanych-adanba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cuments\ResumeBuilder\New%20Traditional%20Resume%20Templates\Resume%20Templat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B8E6-4DCB-4FDE-BFAD-E0624608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2012-12-05T11:36:00Z</cp:lastPrinted>
  <dcterms:created xsi:type="dcterms:W3CDTF">2020-01-13T03:47:00Z</dcterms:created>
  <dcterms:modified xsi:type="dcterms:W3CDTF">2021-02-03T20:37:00Z</dcterms:modified>
</cp:coreProperties>
</file>