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A63FDF" w14:paraId="6D18FC7F" w14:textId="77777777" w:rsidTr="00571B43">
        <w:trPr>
          <w:trHeight w:hRule="exact" w:val="1786"/>
        </w:trPr>
        <w:tc>
          <w:tcPr>
            <w:tcW w:w="9595" w:type="dxa"/>
            <w:tcMar>
              <w:top w:w="0" w:type="dxa"/>
              <w:bottom w:w="0" w:type="dxa"/>
            </w:tcMar>
          </w:tcPr>
          <w:p w14:paraId="2979B4A7" w14:textId="77777777" w:rsidR="00692703" w:rsidRPr="00A63FDF" w:rsidRDefault="00D30B73" w:rsidP="00913946">
            <w:pPr>
              <w:pStyle w:val="Title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63FDF">
              <w:rPr>
                <w:rFonts w:asciiTheme="minorHAnsi" w:hAnsiTheme="minorHAnsi" w:cstheme="minorHAnsi"/>
                <w:b/>
                <w:sz w:val="32"/>
                <w:szCs w:val="32"/>
              </w:rPr>
              <w:t>ROHIT</w:t>
            </w:r>
            <w:r w:rsidR="00692703" w:rsidRPr="00A63FD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A63FDF">
              <w:rPr>
                <w:rStyle w:val="IntenseEmphasis"/>
                <w:rFonts w:asciiTheme="minorHAnsi" w:hAnsiTheme="minorHAnsi" w:cstheme="minorHAnsi"/>
                <w:sz w:val="32"/>
                <w:szCs w:val="32"/>
              </w:rPr>
              <w:t>TANGELLA</w:t>
            </w:r>
          </w:p>
          <w:p w14:paraId="3D144269" w14:textId="1F64534D" w:rsidR="00692703" w:rsidRPr="00A63FDF" w:rsidRDefault="00B922BE" w:rsidP="00913946">
            <w:pPr>
              <w:pStyle w:val="ContactInfo"/>
              <w:contextualSpacing w:val="0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UNIT 1/52,CARY STREET,SUNSHINE NORTH</w:t>
            </w:r>
            <w:bookmarkStart w:id="0" w:name="_GoBack"/>
            <w:bookmarkEnd w:id="0"/>
            <w:r w:rsidR="00D30B73" w:rsidRPr="00A63FDF">
              <w:rPr>
                <w:rFonts w:cstheme="minorHAnsi"/>
                <w:b/>
                <w:sz w:val="32"/>
                <w:szCs w:val="32"/>
              </w:rPr>
              <w:t>,VICTORIA-3012</w:t>
            </w:r>
            <w:r w:rsidR="00692703" w:rsidRPr="00A63FDF">
              <w:rPr>
                <w:rFonts w:cstheme="minorHAnsi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cstheme="minorHAnsi"/>
                  <w:b/>
                  <w:sz w:val="32"/>
                  <w:szCs w:val="32"/>
                </w:rPr>
                <w:alias w:val="Enter phone:"/>
                <w:tag w:val="Enter phone:"/>
                <w:id w:val="-1993482697"/>
                <w:placeholder>
                  <w:docPart w:val="167F130F9A5D4824BCD1A32A32F2E3F8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A63FDF">
                  <w:rPr>
                    <w:rFonts w:cstheme="minorHAnsi"/>
                    <w:b/>
                    <w:sz w:val="32"/>
                    <w:szCs w:val="32"/>
                  </w:rPr>
                  <w:t>Phone</w:t>
                </w:r>
              </w:sdtContent>
            </w:sdt>
            <w:r w:rsidR="00D30B73" w:rsidRPr="00A63FDF">
              <w:rPr>
                <w:rFonts w:cstheme="minorHAnsi"/>
                <w:b/>
                <w:sz w:val="32"/>
                <w:szCs w:val="32"/>
              </w:rPr>
              <w:t>: +61-415931631</w:t>
            </w:r>
          </w:p>
          <w:p w14:paraId="4D448485" w14:textId="77777777" w:rsidR="00FE48E2" w:rsidRPr="00FE48E2" w:rsidRDefault="00F71D74" w:rsidP="00D30B73">
            <w:pPr>
              <w:pStyle w:val="ContactInfoEmphasis"/>
              <w:contextualSpacing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Enter email:"/>
                <w:tag w:val="Enter email:"/>
                <w:id w:val="1154873695"/>
                <w:placeholder>
                  <w:docPart w:val="DC92D25339AB4EDB85B04EDB69ABEB74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FE48E2">
                  <w:rPr>
                    <w:rFonts w:cstheme="minorHAnsi"/>
                  </w:rPr>
                  <w:t>Email</w:t>
                </w:r>
              </w:sdtContent>
            </w:sdt>
            <w:r w:rsidR="00D30B73" w:rsidRPr="00FE48E2">
              <w:rPr>
                <w:rFonts w:cstheme="minorHAnsi"/>
              </w:rPr>
              <w:t xml:space="preserve">: </w:t>
            </w:r>
            <w:hyperlink r:id="rId7" w:history="1">
              <w:r w:rsidR="00FE48E2" w:rsidRPr="00FE48E2">
                <w:rPr>
                  <w:rStyle w:val="Hyperlink"/>
                  <w:rFonts w:cstheme="minorHAnsi"/>
                </w:rPr>
                <w:t>rohitangella@gmail.com</w:t>
              </w:r>
            </w:hyperlink>
          </w:p>
          <w:p w14:paraId="589CBC01" w14:textId="77777777" w:rsidR="00692703" w:rsidRPr="00FE48E2" w:rsidRDefault="00692703" w:rsidP="00D30B73">
            <w:pPr>
              <w:pStyle w:val="ContactInfoEmphasis"/>
              <w:contextualSpacing w:val="0"/>
            </w:pPr>
            <w:r w:rsidRPr="00FE48E2">
              <w:rPr>
                <w:rFonts w:cstheme="minorHAnsi"/>
              </w:rPr>
              <w:t xml:space="preserve"> </w:t>
            </w:r>
            <w:sdt>
              <w:sdtPr>
                <w:alias w:val="Enter LinkedIn profile:"/>
                <w:tag w:val="Enter LinkedIn profile:"/>
                <w:id w:val="-1332902444"/>
                <w:placeholder>
                  <w:docPart w:val="B39FA024F7D04F1590055B666A595A1F"/>
                </w:placeholder>
                <w:temporary/>
                <w:showingPlcHdr/>
                <w15:appearance w15:val="hidden"/>
              </w:sdtPr>
              <w:sdtEndPr/>
              <w:sdtContent>
                <w:r w:rsidR="00FE48E2" w:rsidRPr="00FE48E2">
                  <w:t>LinkedIn Profile</w:t>
                </w:r>
              </w:sdtContent>
            </w:sdt>
            <w:r w:rsidR="00FE48E2" w:rsidRPr="00FE48E2">
              <w:t xml:space="preserve">: </w:t>
            </w:r>
            <w:hyperlink r:id="rId8" w:history="1">
              <w:r w:rsidR="00FE48E2" w:rsidRPr="00FE48E2">
                <w:rPr>
                  <w:rStyle w:val="Hyperlink"/>
                </w:rPr>
                <w:t>http://linkedin.com/in/rohith-tangella-6588bab0</w:t>
              </w:r>
            </w:hyperlink>
          </w:p>
          <w:p w14:paraId="0FE55C77" w14:textId="77777777" w:rsidR="00FE48E2" w:rsidRPr="00A63FDF" w:rsidRDefault="00FE48E2" w:rsidP="00D30B73">
            <w:pPr>
              <w:pStyle w:val="ContactInfoEmphasis"/>
              <w:contextualSpacing w:val="0"/>
              <w:rPr>
                <w:rFonts w:cstheme="minorHAnsi"/>
              </w:rPr>
            </w:pPr>
          </w:p>
        </w:tc>
      </w:tr>
      <w:tr w:rsidR="009571D8" w:rsidRPr="00A63FDF" w14:paraId="5EC577FC" w14:textId="77777777" w:rsidTr="00571B43">
        <w:trPr>
          <w:trHeight w:val="4113"/>
        </w:trPr>
        <w:tc>
          <w:tcPr>
            <w:tcW w:w="9595" w:type="dxa"/>
            <w:tcMar>
              <w:top w:w="432" w:type="dxa"/>
            </w:tcMar>
          </w:tcPr>
          <w:p w14:paraId="729B87F9" w14:textId="77777777" w:rsidR="00D30B73" w:rsidRPr="00A63FDF" w:rsidRDefault="00D30B73" w:rsidP="00D30B73">
            <w:pPr>
              <w:shd w:val="clear" w:color="auto" w:fill="FFFFFF"/>
              <w:spacing w:after="150" w:line="270" w:lineRule="atLeas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A63FDF">
              <w:rPr>
                <w:rFonts w:eastAsia="Times New Roman" w:cstheme="minorHAnsi"/>
                <w:b/>
                <w:bCs/>
                <w:color w:val="000000" w:themeColor="text1"/>
              </w:rPr>
              <w:t>CORE COMPETENCIES</w:t>
            </w:r>
          </w:p>
          <w:p w14:paraId="53BC54C4" w14:textId="77777777" w:rsidR="00D30B73" w:rsidRPr="00A63FDF" w:rsidRDefault="00D30B73" w:rsidP="00D30B73">
            <w:pPr>
              <w:numPr>
                <w:ilvl w:val="0"/>
                <w:numId w:val="14"/>
              </w:numPr>
              <w:shd w:val="clear" w:color="auto" w:fill="FFFFFF"/>
              <w:spacing w:after="150" w:line="270" w:lineRule="atLeast"/>
              <w:rPr>
                <w:rFonts w:eastAsia="Times New Roman" w:cstheme="minorHAnsi"/>
                <w:color w:val="000000" w:themeColor="text1"/>
              </w:rPr>
            </w:pPr>
            <w:r w:rsidRPr="00A63FDF">
              <w:rPr>
                <w:rFonts w:eastAsia="Times New Roman" w:cstheme="minorHAnsi"/>
                <w:color w:val="000000" w:themeColor="text1"/>
              </w:rPr>
              <w:t xml:space="preserve">Able to pick up new technologies quickly. </w:t>
            </w:r>
          </w:p>
          <w:p w14:paraId="7B0CC009" w14:textId="77777777" w:rsidR="00D30B73" w:rsidRPr="00A63FDF" w:rsidRDefault="00D30B73" w:rsidP="00D30B73">
            <w:pPr>
              <w:numPr>
                <w:ilvl w:val="0"/>
                <w:numId w:val="14"/>
              </w:numPr>
              <w:shd w:val="clear" w:color="auto" w:fill="FFFFFF"/>
              <w:spacing w:after="150" w:line="270" w:lineRule="atLeast"/>
              <w:rPr>
                <w:rFonts w:eastAsia="Times New Roman" w:cstheme="minorHAnsi"/>
                <w:color w:val="000000" w:themeColor="text1"/>
              </w:rPr>
            </w:pPr>
            <w:r w:rsidRPr="00A63FDF">
              <w:rPr>
                <w:rFonts w:eastAsia="Times New Roman" w:cstheme="minorHAnsi"/>
                <w:color w:val="000000" w:themeColor="text1"/>
              </w:rPr>
              <w:t xml:space="preserve">Knowledge in inventory management and control. </w:t>
            </w:r>
          </w:p>
          <w:p w14:paraId="33301B7F" w14:textId="77777777" w:rsidR="00D30B73" w:rsidRPr="00A63FDF" w:rsidRDefault="00D30B73" w:rsidP="00D30B73">
            <w:pPr>
              <w:numPr>
                <w:ilvl w:val="0"/>
                <w:numId w:val="14"/>
              </w:numPr>
              <w:shd w:val="clear" w:color="auto" w:fill="FFFFFF"/>
              <w:spacing w:after="150" w:line="270" w:lineRule="atLeast"/>
              <w:rPr>
                <w:rFonts w:eastAsia="Times New Roman" w:cstheme="minorHAnsi"/>
                <w:color w:val="000000" w:themeColor="text1"/>
              </w:rPr>
            </w:pPr>
            <w:r w:rsidRPr="00A63FDF">
              <w:rPr>
                <w:rFonts w:eastAsia="Times New Roman" w:cstheme="minorHAnsi"/>
                <w:color w:val="000000" w:themeColor="text1"/>
              </w:rPr>
              <w:t>Positive attitude and cool under pressure.</w:t>
            </w:r>
          </w:p>
          <w:p w14:paraId="579BA549" w14:textId="77777777" w:rsidR="00D30B73" w:rsidRPr="00A63FDF" w:rsidRDefault="00D30B73" w:rsidP="00D30B73">
            <w:pPr>
              <w:numPr>
                <w:ilvl w:val="0"/>
                <w:numId w:val="14"/>
              </w:numPr>
              <w:shd w:val="clear" w:color="auto" w:fill="FFFFFF"/>
              <w:spacing w:after="150" w:line="270" w:lineRule="atLeast"/>
              <w:rPr>
                <w:rFonts w:eastAsia="Times New Roman" w:cstheme="minorHAnsi"/>
                <w:color w:val="000000" w:themeColor="text1"/>
              </w:rPr>
            </w:pPr>
            <w:r w:rsidRPr="00A63FDF">
              <w:rPr>
                <w:rFonts w:eastAsia="Times New Roman" w:cstheme="minorHAnsi"/>
                <w:color w:val="000000" w:themeColor="text1"/>
              </w:rPr>
              <w:t>Comfortable communicating with people of all levels and backgrounds.</w:t>
            </w:r>
          </w:p>
          <w:p w14:paraId="0920CCAC" w14:textId="77777777" w:rsidR="00D30B73" w:rsidRPr="00A63FDF" w:rsidRDefault="00D30B73" w:rsidP="00D30B73">
            <w:pPr>
              <w:numPr>
                <w:ilvl w:val="0"/>
                <w:numId w:val="14"/>
              </w:numPr>
              <w:shd w:val="clear" w:color="auto" w:fill="FFFFFF"/>
              <w:spacing w:after="150" w:line="270" w:lineRule="atLeast"/>
              <w:rPr>
                <w:rFonts w:eastAsia="Times New Roman" w:cstheme="minorHAnsi"/>
                <w:color w:val="000000" w:themeColor="text1"/>
              </w:rPr>
            </w:pPr>
            <w:r w:rsidRPr="00A63FDF">
              <w:rPr>
                <w:rFonts w:eastAsia="Times New Roman" w:cstheme="minorHAnsi"/>
                <w:color w:val="000000" w:themeColor="text1"/>
              </w:rPr>
              <w:t xml:space="preserve">Enthusiastic, self-motivated and willing to perform a variety of tasks. </w:t>
            </w:r>
          </w:p>
          <w:p w14:paraId="246C2601" w14:textId="45D7CCFA" w:rsidR="00D30B73" w:rsidRPr="00512432" w:rsidRDefault="00D30B73" w:rsidP="00512432">
            <w:pPr>
              <w:numPr>
                <w:ilvl w:val="0"/>
                <w:numId w:val="14"/>
              </w:numPr>
              <w:shd w:val="clear" w:color="auto" w:fill="FFFFFF"/>
              <w:spacing w:after="150" w:line="270" w:lineRule="atLeast"/>
              <w:rPr>
                <w:rFonts w:eastAsia="Times New Roman" w:cstheme="minorHAnsi"/>
                <w:color w:val="000000" w:themeColor="text1"/>
              </w:rPr>
            </w:pPr>
            <w:r w:rsidRPr="00A63FDF">
              <w:rPr>
                <w:rFonts w:eastAsia="Times New Roman" w:cstheme="minorHAnsi"/>
                <w:color w:val="000000" w:themeColor="text1"/>
              </w:rPr>
              <w:t>Team player in good coordinating skills.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Education:"/>
              <w:tag w:val="Education:"/>
              <w:id w:val="481441891"/>
              <w:placeholder>
                <w:docPart w:val="CE0318B7173E47AD88D2AF963516A904"/>
              </w:placeholder>
              <w:temporary/>
              <w:showingPlcHdr/>
              <w15:appearance w15:val="hidden"/>
            </w:sdtPr>
            <w:sdtEndPr/>
            <w:sdtContent>
              <w:p w14:paraId="389813E3" w14:textId="77777777" w:rsidR="0004210C" w:rsidRPr="00A63FDF" w:rsidRDefault="0004210C" w:rsidP="0004210C">
                <w:pPr>
                  <w:pStyle w:val="Heading1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63FDF">
                  <w:rPr>
                    <w:rFonts w:asciiTheme="minorHAnsi" w:hAnsiTheme="minorHAnsi" w:cstheme="minorHAnsi"/>
                    <w:sz w:val="22"/>
                    <w:szCs w:val="22"/>
                  </w:rPr>
                  <w:t>Education</w:t>
                </w:r>
              </w:p>
            </w:sdtContent>
          </w:sdt>
          <w:tbl>
            <w:tblPr>
              <w:tblStyle w:val="TableGrid"/>
              <w:tblW w:w="3596" w:type="pct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6715"/>
            </w:tblGrid>
            <w:tr w:rsidR="0004210C" w:rsidRPr="00A63FDF" w14:paraId="0F50F827" w14:textId="77777777" w:rsidTr="002166EE">
              <w:trPr>
                <w:trHeight w:val="802"/>
              </w:trPr>
              <w:tc>
                <w:tcPr>
                  <w:tcW w:w="6715" w:type="dxa"/>
                </w:tcPr>
                <w:p w14:paraId="3D3FCB73" w14:textId="77777777" w:rsidR="0004210C" w:rsidRPr="00A63FDF" w:rsidRDefault="0004210C" w:rsidP="0004210C">
                  <w:pPr>
                    <w:pStyle w:val="Heading3"/>
                    <w:contextualSpacing w:val="0"/>
                    <w:outlineLvl w:val="2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szCs w:val="22"/>
                    </w:rPr>
                    <w:t>august 2017-</w:t>
                  </w:r>
                  <w:r w:rsidRPr="00A63FDF">
                    <w:rPr>
                      <w:rFonts w:cstheme="minorHAnsi"/>
                      <w:szCs w:val="22"/>
                    </w:rPr>
                    <w:t>july 2020</w:t>
                  </w:r>
                </w:p>
                <w:p w14:paraId="3DDE6580" w14:textId="77777777" w:rsidR="0004210C" w:rsidRDefault="0004210C" w:rsidP="0004210C">
                  <w:pPr>
                    <w:pStyle w:val="Heading2"/>
                    <w:contextualSpacing w:val="0"/>
                    <w:outlineLvl w:val="1"/>
                    <w:rPr>
                      <w:rStyle w:val="SubtleReference"/>
                      <w:rFonts w:cstheme="minorHAnsi"/>
                      <w:sz w:val="22"/>
                      <w:szCs w:val="22"/>
                    </w:rPr>
                  </w:pPr>
                  <w:r w:rsidRPr="00A63FDF">
                    <w:rPr>
                      <w:rFonts w:cstheme="minorHAnsi"/>
                      <w:sz w:val="22"/>
                      <w:szCs w:val="22"/>
                    </w:rPr>
                    <w:t xml:space="preserve">MASTERS OF INTERNATIONAL BUSINESS, </w:t>
                  </w:r>
                  <w:r w:rsidRPr="00A63FDF">
                    <w:rPr>
                      <w:rStyle w:val="SubtleReference"/>
                      <w:rFonts w:cstheme="minorHAnsi"/>
                      <w:sz w:val="22"/>
                      <w:szCs w:val="22"/>
                    </w:rPr>
                    <w:t>LATROBE UNIVERSITY</w:t>
                  </w:r>
                  <w:r>
                    <w:rPr>
                      <w:rStyle w:val="SubtleReference"/>
                      <w:rFonts w:cstheme="minorHAnsi"/>
                      <w:sz w:val="22"/>
                      <w:szCs w:val="22"/>
                    </w:rPr>
                    <w:t>,</w:t>
                  </w:r>
                  <w:r w:rsidR="00512432">
                    <w:rPr>
                      <w:rStyle w:val="SubtleReference"/>
                      <w:rFonts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ubtleReference"/>
                      <w:rFonts w:cstheme="minorHAnsi"/>
                      <w:sz w:val="22"/>
                      <w:szCs w:val="22"/>
                    </w:rPr>
                    <w:t>melbourne</w:t>
                  </w:r>
                  <w:r w:rsidR="00512432">
                    <w:rPr>
                      <w:rStyle w:val="SubtleReference"/>
                      <w:rFonts w:cstheme="minorHAnsi"/>
                      <w:sz w:val="22"/>
                      <w:szCs w:val="22"/>
                    </w:rPr>
                    <w:t>, Australia</w:t>
                  </w:r>
                </w:p>
                <w:p w14:paraId="536CC867" w14:textId="4C5E7E88" w:rsidR="00512432" w:rsidRPr="00512432" w:rsidRDefault="00512432" w:rsidP="00512432">
                  <w:r w:rsidRPr="00512432">
                    <w:rPr>
                      <w:b/>
                      <w:bCs/>
                    </w:rPr>
                    <w:t>Core Subjects:</w:t>
                  </w:r>
                  <w:r>
                    <w:t xml:space="preserve"> Principles of Economics, Accounting &amp; Finance, Sustainable Management &amp; Marketing, International Business </w:t>
                  </w:r>
                </w:p>
              </w:tc>
            </w:tr>
            <w:tr w:rsidR="0004210C" w:rsidRPr="00A63FDF" w14:paraId="0010548C" w14:textId="77777777" w:rsidTr="002166EE">
              <w:trPr>
                <w:trHeight w:val="923"/>
              </w:trPr>
              <w:tc>
                <w:tcPr>
                  <w:tcW w:w="6715" w:type="dxa"/>
                  <w:tcMar>
                    <w:top w:w="216" w:type="dxa"/>
                  </w:tcMar>
                </w:tcPr>
                <w:p w14:paraId="304CB6C0" w14:textId="77777777" w:rsidR="0004210C" w:rsidRPr="00A63FDF" w:rsidRDefault="0004210C" w:rsidP="0004210C">
                  <w:pPr>
                    <w:pStyle w:val="Heading3"/>
                    <w:contextualSpacing w:val="0"/>
                    <w:outlineLvl w:val="2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szCs w:val="22"/>
                    </w:rPr>
                    <w:t>august 2011-</w:t>
                  </w:r>
                  <w:r w:rsidRPr="00A63FDF">
                    <w:rPr>
                      <w:rFonts w:cstheme="minorHAnsi"/>
                      <w:szCs w:val="22"/>
                    </w:rPr>
                    <w:t>MAY 2015</w:t>
                  </w:r>
                </w:p>
                <w:p w14:paraId="0A0BC1A4" w14:textId="77777777" w:rsidR="0004210C" w:rsidRPr="00571B43" w:rsidRDefault="0004210C" w:rsidP="0004210C">
                  <w:pPr>
                    <w:pStyle w:val="Heading2"/>
                    <w:contextualSpacing w:val="0"/>
                    <w:outlineLvl w:val="1"/>
                    <w:rPr>
                      <w:rFonts w:cstheme="minorHAnsi"/>
                      <w:b w:val="0"/>
                      <w:smallCaps/>
                      <w:color w:val="595959" w:themeColor="text1" w:themeTint="A6"/>
                      <w:sz w:val="22"/>
                      <w:szCs w:val="22"/>
                    </w:rPr>
                  </w:pPr>
                  <w:r w:rsidRPr="00A63FDF">
                    <w:rPr>
                      <w:rFonts w:cstheme="minorHAnsi"/>
                      <w:sz w:val="22"/>
                      <w:szCs w:val="22"/>
                    </w:rPr>
                    <w:t xml:space="preserve">BACHELORS OF TECHNOLOGY, </w:t>
                  </w:r>
                  <w:r w:rsidRPr="00A63FDF">
                    <w:rPr>
                      <w:rStyle w:val="SubtleReference"/>
                      <w:rFonts w:cstheme="minorHAnsi"/>
                      <w:sz w:val="22"/>
                      <w:szCs w:val="22"/>
                    </w:rPr>
                    <w:t>St.peter’s engineering college</w:t>
                  </w:r>
                  <w:r>
                    <w:rPr>
                      <w:rStyle w:val="SubtleReference"/>
                      <w:rFonts w:cstheme="minorHAnsi"/>
                      <w:sz w:val="22"/>
                      <w:szCs w:val="22"/>
                    </w:rPr>
                    <w:t>,HYDERABAD.</w:t>
                  </w:r>
                </w:p>
              </w:tc>
            </w:tr>
          </w:tbl>
          <w:p w14:paraId="630F5890" w14:textId="6F081720" w:rsidR="0004210C" w:rsidRPr="00A63FDF" w:rsidRDefault="0004210C" w:rsidP="00D30B73">
            <w:pPr>
              <w:shd w:val="clear" w:color="auto" w:fill="FFFFFF"/>
              <w:spacing w:after="150" w:line="270" w:lineRule="atLeast"/>
              <w:ind w:left="720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14:paraId="5898D90F" w14:textId="77777777" w:rsidR="004E01EB" w:rsidRPr="00A63FDF" w:rsidRDefault="00F71D74" w:rsidP="004E01EB">
      <w:pPr>
        <w:pStyle w:val="Heading1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Experience:"/>
          <w:tag w:val="Experience:"/>
          <w:id w:val="-1983300934"/>
          <w:placeholder>
            <w:docPart w:val="AC6A4837B7BD4CC1A9B4E2F2A727798A"/>
          </w:placeholder>
          <w:temporary/>
          <w:showingPlcHdr/>
          <w15:appearance w15:val="hidden"/>
        </w:sdtPr>
        <w:sdtEndPr/>
        <w:sdtContent>
          <w:r w:rsidR="004E01EB" w:rsidRPr="00A63FDF">
            <w:rPr>
              <w:rFonts w:asciiTheme="minorHAnsi" w:hAnsiTheme="minorHAnsi" w:cstheme="minorHAnsi"/>
              <w:sz w:val="22"/>
              <w:szCs w:val="22"/>
            </w:rPr>
            <w:t>Experience</w:t>
          </w:r>
        </w:sdtContent>
      </w:sdt>
    </w:p>
    <w:tbl>
      <w:tblPr>
        <w:tblStyle w:val="TableGrid"/>
        <w:tblW w:w="445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8319"/>
      </w:tblGrid>
      <w:tr w:rsidR="001D0BF1" w:rsidRPr="00A63FDF" w14:paraId="5405B882" w14:textId="77777777" w:rsidTr="00512432">
        <w:trPr>
          <w:trHeight w:val="2268"/>
        </w:trPr>
        <w:tc>
          <w:tcPr>
            <w:tcW w:w="8319" w:type="dxa"/>
          </w:tcPr>
          <w:p w14:paraId="7ACBFE78" w14:textId="159B5425" w:rsidR="001D0BF1" w:rsidRDefault="00F71D74" w:rsidP="001D0BF1">
            <w:pPr>
              <w:pStyle w:val="Heading3"/>
              <w:contextualSpacing w:val="0"/>
              <w:outlineLvl w:val="2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alias w:val="Enter date from for company 1: "/>
                <w:tag w:val="Enter date from for company 1: "/>
                <w:id w:val="47496943"/>
                <w:placeholder>
                  <w:docPart w:val="E5AA5EEF2A4E48179AC539BCA5BEC8F0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A63FDF">
                  <w:rPr>
                    <w:rFonts w:cstheme="minorHAnsi"/>
                    <w:szCs w:val="22"/>
                  </w:rPr>
                  <w:t>Date</w:t>
                </w:r>
                <w:r w:rsidR="00416B25" w:rsidRPr="00A63FDF">
                  <w:rPr>
                    <w:rFonts w:cstheme="minorHAnsi"/>
                    <w:szCs w:val="22"/>
                  </w:rPr>
                  <w:t>s</w:t>
                </w:r>
                <w:r w:rsidR="001D0BF1" w:rsidRPr="00A63FDF">
                  <w:rPr>
                    <w:rFonts w:cstheme="minorHAnsi"/>
                    <w:szCs w:val="22"/>
                  </w:rPr>
                  <w:t xml:space="preserve"> From</w:t>
                </w:r>
              </w:sdtContent>
            </w:sdt>
            <w:r w:rsidR="00D30B73" w:rsidRPr="00A63FDF">
              <w:rPr>
                <w:rFonts w:cstheme="minorHAnsi"/>
                <w:szCs w:val="22"/>
              </w:rPr>
              <w:t xml:space="preserve"> : 20/10/2017</w:t>
            </w:r>
            <w:r w:rsidR="001D0BF1" w:rsidRPr="00A63FDF">
              <w:rPr>
                <w:rFonts w:cstheme="minorHAnsi"/>
                <w:szCs w:val="22"/>
              </w:rPr>
              <w:t xml:space="preserve"> – </w:t>
            </w:r>
            <w:r w:rsidR="00D30B73" w:rsidRPr="00A63FDF">
              <w:rPr>
                <w:rFonts w:cstheme="minorHAnsi"/>
                <w:szCs w:val="22"/>
              </w:rPr>
              <w:t>present</w:t>
            </w:r>
          </w:p>
          <w:p w14:paraId="02F7BC7A" w14:textId="409CA12D" w:rsidR="00512432" w:rsidRPr="00A63FDF" w:rsidRDefault="00512432" w:rsidP="00512432">
            <w:pPr>
              <w:pStyle w:val="ContactInfo"/>
              <w:jc w:val="left"/>
            </w:pPr>
            <w:r>
              <w:t>(Doing this as a part time)</w:t>
            </w:r>
          </w:p>
          <w:p w14:paraId="7EEE429E" w14:textId="72395DE5" w:rsidR="001D0BF1" w:rsidRPr="00A63FDF" w:rsidRDefault="0004210C" w:rsidP="001D0BF1">
            <w:pPr>
              <w:pStyle w:val="Heading2"/>
              <w:contextualSpacing w:val="0"/>
              <w:outlineLvl w:val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Operations Manager</w:t>
            </w:r>
            <w:r w:rsidR="001D0BF1" w:rsidRPr="00A63FDF">
              <w:rPr>
                <w:rFonts w:cstheme="minorHAnsi"/>
                <w:sz w:val="22"/>
                <w:szCs w:val="22"/>
              </w:rPr>
              <w:t xml:space="preserve">, </w:t>
            </w:r>
            <w:r w:rsidR="00D30B73" w:rsidRPr="00A63FDF">
              <w:rPr>
                <w:rStyle w:val="SubtleReference"/>
                <w:rFonts w:cstheme="minorHAnsi"/>
                <w:sz w:val="22"/>
                <w:szCs w:val="22"/>
              </w:rPr>
              <w:t>MELBA FRESH PTY LTD</w:t>
            </w:r>
          </w:p>
          <w:p w14:paraId="157E9F83" w14:textId="18CBED4A" w:rsidR="001E3120" w:rsidRPr="00A63FDF" w:rsidRDefault="00512432" w:rsidP="00E428E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Quality Assurance of the Produce </w:t>
            </w:r>
          </w:p>
          <w:p w14:paraId="24E79A6C" w14:textId="77777777" w:rsidR="00512432" w:rsidRDefault="00512432" w:rsidP="00E428E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Inventory Management</w:t>
            </w:r>
          </w:p>
          <w:p w14:paraId="09DB8DC7" w14:textId="0DE1C48A" w:rsidR="00E428EA" w:rsidRDefault="00512432" w:rsidP="00E428E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Order Management </w:t>
            </w:r>
          </w:p>
          <w:p w14:paraId="46DAD40C" w14:textId="6387CA58" w:rsidR="00E428EA" w:rsidRPr="00512432" w:rsidRDefault="00512432" w:rsidP="0051243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570D5B">
              <w:rPr>
                <w:rFonts w:eastAsia="Times New Roman" w:cstheme="minorHAnsi"/>
                <w:color w:val="333333"/>
                <w:lang w:val="en-IN" w:eastAsia="en-IN"/>
              </w:rPr>
              <w:t>Communicating changes in an order process to relevant parties</w:t>
            </w:r>
            <w:r>
              <w:rPr>
                <w:rFonts w:eastAsia="Times New Roman" w:cstheme="minorHAnsi"/>
                <w:color w:val="333333"/>
                <w:lang w:val="en-IN" w:eastAsia="en-IN"/>
              </w:rPr>
              <w:t>.</w:t>
            </w:r>
          </w:p>
        </w:tc>
      </w:tr>
    </w:tbl>
    <w:p w14:paraId="3266C47A" w14:textId="77777777" w:rsidR="00512432" w:rsidRDefault="00512432">
      <w:pPr>
        <w:rPr>
          <w:rFonts w:eastAsiaTheme="majorEastAsia" w:cstheme="minorHAnsi"/>
          <w:b/>
          <w:caps/>
          <w:color w:val="262626" w:themeColor="text1" w:themeTint="D9"/>
        </w:rPr>
      </w:pPr>
      <w:r>
        <w:rPr>
          <w:rFonts w:cstheme="minorHAnsi"/>
        </w:rPr>
        <w:br w:type="page"/>
      </w:r>
    </w:p>
    <w:p w14:paraId="163CAFC6" w14:textId="2B8C3E8F" w:rsidR="00E428EA" w:rsidRPr="00A63FDF" w:rsidRDefault="00E428EA" w:rsidP="00E428EA">
      <w:pPr>
        <w:jc w:val="both"/>
        <w:rPr>
          <w:rFonts w:cstheme="minorHAnsi"/>
          <w:b/>
          <w:color w:val="auto"/>
        </w:rPr>
      </w:pPr>
      <w:r w:rsidRPr="00A63FDF">
        <w:rPr>
          <w:rFonts w:eastAsiaTheme="majorEastAsia" w:cstheme="minorHAnsi"/>
          <w:b/>
          <w:color w:val="auto"/>
        </w:rPr>
        <w:lastRenderedPageBreak/>
        <w:t>Awards</w:t>
      </w:r>
      <w:r w:rsidR="00512432">
        <w:rPr>
          <w:rFonts w:eastAsiaTheme="majorEastAsia" w:cstheme="minorHAnsi"/>
          <w:b/>
          <w:color w:val="auto"/>
        </w:rPr>
        <w:t xml:space="preserve"> </w:t>
      </w:r>
      <w:r w:rsidRPr="00A63FDF">
        <w:rPr>
          <w:rFonts w:eastAsiaTheme="majorEastAsia" w:cstheme="minorHAnsi"/>
          <w:b/>
          <w:color w:val="auto"/>
        </w:rPr>
        <w:t>&amp; Certifications</w:t>
      </w:r>
    </w:p>
    <w:p w14:paraId="31300583" w14:textId="77777777" w:rsidR="00E428EA" w:rsidRPr="00A63FDF" w:rsidRDefault="00E428EA" w:rsidP="00E428EA">
      <w:pPr>
        <w:pStyle w:val="ListParagraph"/>
        <w:numPr>
          <w:ilvl w:val="0"/>
          <w:numId w:val="18"/>
        </w:numPr>
        <w:spacing w:after="160" w:line="312" w:lineRule="auto"/>
        <w:jc w:val="both"/>
        <w:rPr>
          <w:rFonts w:eastAsiaTheme="minorEastAsia" w:cstheme="minorHAnsi"/>
          <w:color w:val="auto"/>
        </w:rPr>
      </w:pPr>
      <w:r w:rsidRPr="00A63FDF">
        <w:rPr>
          <w:rFonts w:eastAsia="Cambria" w:cstheme="minorHAnsi"/>
          <w:color w:val="auto"/>
        </w:rPr>
        <w:t xml:space="preserve">Awarded best employee for two consecutive months and part of the best team of the month three times. This showcases my ability to perform individually as well as a </w:t>
      </w:r>
      <w:r w:rsidRPr="00A63FDF">
        <w:rPr>
          <w:rFonts w:eastAsia="Cambria" w:cstheme="minorHAnsi"/>
          <w:b/>
          <w:color w:val="auto"/>
        </w:rPr>
        <w:t>team player</w:t>
      </w:r>
      <w:r w:rsidRPr="00A63FDF">
        <w:rPr>
          <w:rFonts w:eastAsia="Cambria" w:cstheme="minorHAnsi"/>
          <w:color w:val="auto"/>
        </w:rPr>
        <w:t>.</w:t>
      </w:r>
    </w:p>
    <w:p w14:paraId="1A50507A" w14:textId="77777777" w:rsidR="00E428EA" w:rsidRPr="00A63FDF" w:rsidRDefault="00E428EA" w:rsidP="00E428EA">
      <w:pPr>
        <w:pStyle w:val="ListParagraph"/>
        <w:numPr>
          <w:ilvl w:val="0"/>
          <w:numId w:val="18"/>
        </w:numPr>
        <w:spacing w:after="160" w:line="312" w:lineRule="auto"/>
        <w:jc w:val="both"/>
        <w:rPr>
          <w:rFonts w:eastAsiaTheme="minorEastAsia" w:cstheme="minorHAnsi"/>
          <w:color w:val="auto"/>
        </w:rPr>
      </w:pPr>
      <w:r w:rsidRPr="00A63FDF">
        <w:rPr>
          <w:rFonts w:eastAsiaTheme="minorEastAsia" w:cstheme="minorHAnsi"/>
          <w:color w:val="auto"/>
        </w:rPr>
        <w:t xml:space="preserve">Awarded the </w:t>
      </w:r>
      <w:r w:rsidRPr="00A63FDF">
        <w:rPr>
          <w:rFonts w:eastAsiaTheme="minorEastAsia" w:cstheme="minorHAnsi"/>
          <w:b/>
          <w:color w:val="auto"/>
        </w:rPr>
        <w:t>best</w:t>
      </w:r>
      <w:r w:rsidRPr="00A63FDF">
        <w:rPr>
          <w:rFonts w:eastAsiaTheme="minorEastAsia" w:cstheme="minorHAnsi"/>
          <w:color w:val="auto"/>
        </w:rPr>
        <w:t xml:space="preserve"> student during the second year in college because of good academics and overall participation in several events in college.</w:t>
      </w:r>
    </w:p>
    <w:p w14:paraId="162C22A7" w14:textId="77777777" w:rsidR="00E428EA" w:rsidRPr="00A63FDF" w:rsidRDefault="00E428EA" w:rsidP="00E428EA">
      <w:pPr>
        <w:pStyle w:val="ListParagraph"/>
        <w:numPr>
          <w:ilvl w:val="0"/>
          <w:numId w:val="18"/>
        </w:numPr>
        <w:spacing w:line="276" w:lineRule="auto"/>
        <w:jc w:val="both"/>
        <w:rPr>
          <w:rFonts w:cstheme="minorHAnsi"/>
          <w:color w:val="auto"/>
        </w:rPr>
      </w:pPr>
      <w:r w:rsidRPr="00A63FDF">
        <w:rPr>
          <w:rFonts w:cstheme="minorHAnsi"/>
          <w:color w:val="auto"/>
        </w:rPr>
        <w:t xml:space="preserve">Head of the Accounts committee for the college annual fest which amassed funds over INR </w:t>
      </w:r>
      <w:r w:rsidRPr="00A63FDF">
        <w:rPr>
          <w:rFonts w:cstheme="minorHAnsi"/>
          <w:b/>
          <w:color w:val="auto"/>
        </w:rPr>
        <w:t xml:space="preserve">10lacs. </w:t>
      </w:r>
      <w:r w:rsidRPr="00A63FDF">
        <w:rPr>
          <w:rFonts w:cstheme="minorHAnsi"/>
          <w:color w:val="auto"/>
        </w:rPr>
        <w:t xml:space="preserve">Thus showcasing my </w:t>
      </w:r>
      <w:r w:rsidRPr="00A63FDF">
        <w:rPr>
          <w:rFonts w:cstheme="minorHAnsi"/>
          <w:b/>
          <w:color w:val="auto"/>
        </w:rPr>
        <w:t>leadership</w:t>
      </w:r>
      <w:r w:rsidRPr="00A63FDF">
        <w:rPr>
          <w:rFonts w:cstheme="minorHAnsi"/>
          <w:color w:val="auto"/>
        </w:rPr>
        <w:t xml:space="preserve"> qualities.</w:t>
      </w:r>
    </w:p>
    <w:p w14:paraId="4F10C6D0" w14:textId="77777777" w:rsidR="00512432" w:rsidRDefault="00512432" w:rsidP="00E428EA">
      <w:pPr>
        <w:jc w:val="both"/>
        <w:rPr>
          <w:rFonts w:eastAsiaTheme="majorEastAsia" w:cstheme="minorHAnsi"/>
          <w:b/>
          <w:color w:val="auto"/>
        </w:rPr>
      </w:pPr>
    </w:p>
    <w:p w14:paraId="363A1B56" w14:textId="02DF6420" w:rsidR="00E428EA" w:rsidRPr="00A63FDF" w:rsidRDefault="00E428EA" w:rsidP="00E428EA">
      <w:pPr>
        <w:jc w:val="both"/>
        <w:rPr>
          <w:rFonts w:cstheme="minorHAnsi"/>
          <w:b/>
          <w:color w:val="auto"/>
        </w:rPr>
      </w:pPr>
      <w:r w:rsidRPr="00A63FDF">
        <w:rPr>
          <w:rFonts w:eastAsiaTheme="majorEastAsia" w:cstheme="minorHAnsi"/>
          <w:b/>
          <w:color w:val="auto"/>
        </w:rPr>
        <w:t>Volunteering</w:t>
      </w:r>
    </w:p>
    <w:p w14:paraId="6E3794B2" w14:textId="77777777" w:rsidR="00E428EA" w:rsidRPr="00A63FDF" w:rsidRDefault="00E428EA" w:rsidP="00E428EA">
      <w:pPr>
        <w:pStyle w:val="ListParagraph"/>
        <w:numPr>
          <w:ilvl w:val="0"/>
          <w:numId w:val="18"/>
        </w:numPr>
        <w:spacing w:after="160" w:line="312" w:lineRule="auto"/>
        <w:jc w:val="both"/>
        <w:rPr>
          <w:rFonts w:eastAsiaTheme="minorEastAsia" w:cstheme="minorHAnsi"/>
          <w:color w:val="auto"/>
        </w:rPr>
      </w:pPr>
      <w:r w:rsidRPr="00A63FDF">
        <w:rPr>
          <w:rFonts w:eastAsia="Cambria" w:cstheme="minorHAnsi"/>
          <w:color w:val="auto"/>
        </w:rPr>
        <w:t xml:space="preserve">Part of the </w:t>
      </w:r>
      <w:r w:rsidRPr="00A63FDF">
        <w:rPr>
          <w:rFonts w:eastAsia="Cambria" w:cstheme="minorHAnsi"/>
          <w:b/>
          <w:color w:val="auto"/>
        </w:rPr>
        <w:t>Rotaract Club</w:t>
      </w:r>
      <w:r w:rsidRPr="00A63FDF">
        <w:rPr>
          <w:rFonts w:eastAsia="Cambria" w:cstheme="minorHAnsi"/>
          <w:color w:val="auto"/>
        </w:rPr>
        <w:t xml:space="preserve"> in college for two years during which we provided water supply to the nearby villagers and initiated an event called 'Plant a Life' in college.</w:t>
      </w:r>
    </w:p>
    <w:p w14:paraId="70AA1730" w14:textId="00D28264" w:rsidR="00A63FDF" w:rsidRPr="00512432" w:rsidRDefault="00E428EA" w:rsidP="00512432">
      <w:pPr>
        <w:pStyle w:val="ListParagraph"/>
        <w:numPr>
          <w:ilvl w:val="0"/>
          <w:numId w:val="18"/>
        </w:numPr>
        <w:spacing w:after="160" w:line="312" w:lineRule="auto"/>
        <w:jc w:val="both"/>
        <w:rPr>
          <w:rFonts w:eastAsiaTheme="minorEastAsia" w:cstheme="minorHAnsi"/>
          <w:color w:val="auto"/>
        </w:rPr>
      </w:pPr>
      <w:r w:rsidRPr="00A63FDF">
        <w:rPr>
          <w:rFonts w:eastAsia="Cambria" w:cstheme="minorHAnsi"/>
          <w:color w:val="auto"/>
        </w:rPr>
        <w:t xml:space="preserve">Part of the University Students Association </w:t>
      </w:r>
      <w:r w:rsidRPr="00A63FDF">
        <w:rPr>
          <w:rFonts w:eastAsia="Cambria" w:cstheme="minorHAnsi"/>
          <w:b/>
          <w:color w:val="auto"/>
        </w:rPr>
        <w:t>(LTSU)</w:t>
      </w:r>
      <w:r w:rsidRPr="00A63FDF">
        <w:rPr>
          <w:rFonts w:eastAsia="Cambria" w:cstheme="minorHAnsi"/>
          <w:color w:val="auto"/>
        </w:rPr>
        <w:t xml:space="preserve"> which conducts several student helpful events within and outside the university</w:t>
      </w:r>
    </w:p>
    <w:sectPr w:rsidR="00A63FDF" w:rsidRPr="00512432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C1355" w14:textId="77777777" w:rsidR="00F71D74" w:rsidRDefault="00F71D74" w:rsidP="0068194B">
      <w:r>
        <w:separator/>
      </w:r>
    </w:p>
    <w:p w14:paraId="04CE8F8E" w14:textId="77777777" w:rsidR="00F71D74" w:rsidRDefault="00F71D74"/>
    <w:p w14:paraId="0365EEBD" w14:textId="77777777" w:rsidR="00F71D74" w:rsidRDefault="00F71D74"/>
  </w:endnote>
  <w:endnote w:type="continuationSeparator" w:id="0">
    <w:p w14:paraId="10080075" w14:textId="77777777" w:rsidR="00F71D74" w:rsidRDefault="00F71D74" w:rsidP="0068194B">
      <w:r>
        <w:continuationSeparator/>
      </w:r>
    </w:p>
    <w:p w14:paraId="1E0633E4" w14:textId="77777777" w:rsidR="00F71D74" w:rsidRDefault="00F71D74"/>
    <w:p w14:paraId="6F016BD2" w14:textId="77777777" w:rsidR="00F71D74" w:rsidRDefault="00F71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8642A" w14:textId="00A68049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2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55B40" w14:textId="77777777" w:rsidR="00F71D74" w:rsidRDefault="00F71D74" w:rsidP="0068194B">
      <w:r>
        <w:separator/>
      </w:r>
    </w:p>
    <w:p w14:paraId="795A5DFE" w14:textId="77777777" w:rsidR="00F71D74" w:rsidRDefault="00F71D74"/>
    <w:p w14:paraId="1AD4DEE0" w14:textId="77777777" w:rsidR="00F71D74" w:rsidRDefault="00F71D74"/>
  </w:footnote>
  <w:footnote w:type="continuationSeparator" w:id="0">
    <w:p w14:paraId="335907AA" w14:textId="77777777" w:rsidR="00F71D74" w:rsidRDefault="00F71D74" w:rsidP="0068194B">
      <w:r>
        <w:continuationSeparator/>
      </w:r>
    </w:p>
    <w:p w14:paraId="7987C39F" w14:textId="77777777" w:rsidR="00F71D74" w:rsidRDefault="00F71D74"/>
    <w:p w14:paraId="686893CF" w14:textId="77777777" w:rsidR="00F71D74" w:rsidRDefault="00F71D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7DAD1" w14:textId="77777777" w:rsidR="00236D54" w:rsidRPr="004E01EB" w:rsidRDefault="00F476C4" w:rsidP="005A1B10">
    <w:pPr>
      <w:pStyle w:val="Header"/>
    </w:pPr>
    <w:r w:rsidRPr="004E01EB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1E899E" wp14:editId="6792322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9C1480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60A6A8B"/>
    <w:multiLevelType w:val="hybridMultilevel"/>
    <w:tmpl w:val="6D886F80"/>
    <w:lvl w:ilvl="0" w:tplc="25988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8A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60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6B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2E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42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C5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0B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84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90E54"/>
    <w:multiLevelType w:val="hybridMultilevel"/>
    <w:tmpl w:val="C0FC0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0DB1A68"/>
    <w:multiLevelType w:val="hybridMultilevel"/>
    <w:tmpl w:val="951E04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C24F5"/>
    <w:multiLevelType w:val="hybridMultilevel"/>
    <w:tmpl w:val="143A5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2207"/>
    <w:multiLevelType w:val="multilevel"/>
    <w:tmpl w:val="22F4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E920F9"/>
    <w:multiLevelType w:val="hybridMultilevel"/>
    <w:tmpl w:val="6A5268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1C95C07"/>
    <w:multiLevelType w:val="hybridMultilevel"/>
    <w:tmpl w:val="944A815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7117082"/>
    <w:multiLevelType w:val="hybridMultilevel"/>
    <w:tmpl w:val="D712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E4D54"/>
    <w:multiLevelType w:val="hybridMultilevel"/>
    <w:tmpl w:val="8CC49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32C32"/>
    <w:multiLevelType w:val="hybridMultilevel"/>
    <w:tmpl w:val="D2A0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6"/>
  </w:num>
  <w:num w:numId="8">
    <w:abstractNumId w:val="2"/>
  </w:num>
  <w:num w:numId="9">
    <w:abstractNumId w:val="18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2"/>
  </w:num>
  <w:num w:numId="15">
    <w:abstractNumId w:val="20"/>
  </w:num>
  <w:num w:numId="16">
    <w:abstractNumId w:val="19"/>
  </w:num>
  <w:num w:numId="17">
    <w:abstractNumId w:val="13"/>
  </w:num>
  <w:num w:numId="18">
    <w:abstractNumId w:val="10"/>
  </w:num>
  <w:num w:numId="19">
    <w:abstractNumId w:val="11"/>
  </w:num>
  <w:num w:numId="20">
    <w:abstractNumId w:val="15"/>
  </w:num>
  <w:num w:numId="21">
    <w:abstractNumId w:val="21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73"/>
    <w:rsid w:val="000001EF"/>
    <w:rsid w:val="00007322"/>
    <w:rsid w:val="00007728"/>
    <w:rsid w:val="00024584"/>
    <w:rsid w:val="00024730"/>
    <w:rsid w:val="0004210C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267E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E7983"/>
    <w:rsid w:val="003F1D5F"/>
    <w:rsid w:val="00405128"/>
    <w:rsid w:val="00406CFF"/>
    <w:rsid w:val="00416B25"/>
    <w:rsid w:val="00420592"/>
    <w:rsid w:val="0043055B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66F2"/>
    <w:rsid w:val="00510392"/>
    <w:rsid w:val="00512432"/>
    <w:rsid w:val="00513E2A"/>
    <w:rsid w:val="00566A35"/>
    <w:rsid w:val="0056701E"/>
    <w:rsid w:val="00570D5B"/>
    <w:rsid w:val="00571B43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21F62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0E15"/>
    <w:rsid w:val="00A34BA2"/>
    <w:rsid w:val="00A36F27"/>
    <w:rsid w:val="00A42E32"/>
    <w:rsid w:val="00A46E63"/>
    <w:rsid w:val="00A51DC5"/>
    <w:rsid w:val="00A53DE1"/>
    <w:rsid w:val="00A615E1"/>
    <w:rsid w:val="00A63FDF"/>
    <w:rsid w:val="00A755E8"/>
    <w:rsid w:val="00A93A5D"/>
    <w:rsid w:val="00A964D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22BE"/>
    <w:rsid w:val="00BA1546"/>
    <w:rsid w:val="00BB4E51"/>
    <w:rsid w:val="00BD431F"/>
    <w:rsid w:val="00BD4E5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15F3"/>
    <w:rsid w:val="00D243A9"/>
    <w:rsid w:val="00D305E5"/>
    <w:rsid w:val="00D30B73"/>
    <w:rsid w:val="00D37CD3"/>
    <w:rsid w:val="00D4596A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28EA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71D74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48E2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67FD1"/>
  <w15:chartTrackingRefBased/>
  <w15:docId w15:val="{ACEA5EB6-18EE-49F7-8B31-36B1447E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Default">
    <w:name w:val="Default"/>
    <w:rsid w:val="00D115F3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edin.com/in/rohith-tangella-6588ba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hitangella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7F130F9A5D4824BCD1A32A32F2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475DC-C820-44C2-9B36-C3BC561EAB05}"/>
      </w:docPartPr>
      <w:docPartBody>
        <w:p w:rsidR="009373A0" w:rsidRDefault="004E13C6">
          <w:pPr>
            <w:pStyle w:val="167F130F9A5D4824BCD1A32A32F2E3F8"/>
          </w:pPr>
          <w:r w:rsidRPr="00CF1A49">
            <w:t>Phone</w:t>
          </w:r>
        </w:p>
      </w:docPartBody>
    </w:docPart>
    <w:docPart>
      <w:docPartPr>
        <w:name w:val="DC92D25339AB4EDB85B04EDB69ABE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153E6-9620-41BA-9F97-BB3900113C4B}"/>
      </w:docPartPr>
      <w:docPartBody>
        <w:p w:rsidR="009373A0" w:rsidRDefault="004E13C6">
          <w:pPr>
            <w:pStyle w:val="DC92D25339AB4EDB85B04EDB69ABEB74"/>
          </w:pPr>
          <w:r w:rsidRPr="00CF1A49">
            <w:t>Email</w:t>
          </w:r>
        </w:p>
      </w:docPartBody>
    </w:docPart>
    <w:docPart>
      <w:docPartPr>
        <w:name w:val="AC6A4837B7BD4CC1A9B4E2F2A727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E15C4-CE97-4441-B74F-4E1B5BB1C835}"/>
      </w:docPartPr>
      <w:docPartBody>
        <w:p w:rsidR="009373A0" w:rsidRDefault="004E13C6">
          <w:pPr>
            <w:pStyle w:val="AC6A4837B7BD4CC1A9B4E2F2A727798A"/>
          </w:pPr>
          <w:r w:rsidRPr="00CF1A49">
            <w:t>Experience</w:t>
          </w:r>
        </w:p>
      </w:docPartBody>
    </w:docPart>
    <w:docPart>
      <w:docPartPr>
        <w:name w:val="E5AA5EEF2A4E48179AC539BCA5BEC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0F2FD-0513-4E4A-9E22-F0956077770B}"/>
      </w:docPartPr>
      <w:docPartBody>
        <w:p w:rsidR="009373A0" w:rsidRDefault="004E13C6">
          <w:pPr>
            <w:pStyle w:val="E5AA5EEF2A4E48179AC539BCA5BEC8F0"/>
          </w:pPr>
          <w:r w:rsidRPr="00CF1A49">
            <w:t>Dates From</w:t>
          </w:r>
        </w:p>
      </w:docPartBody>
    </w:docPart>
    <w:docPart>
      <w:docPartPr>
        <w:name w:val="B39FA024F7D04F1590055B666A595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B71D9-986B-4127-B188-811D94A90DF5}"/>
      </w:docPartPr>
      <w:docPartBody>
        <w:p w:rsidR="00CC048C" w:rsidRDefault="009373A0" w:rsidP="009373A0">
          <w:pPr>
            <w:pStyle w:val="B39FA024F7D04F1590055B666A595A1F"/>
          </w:pPr>
          <w:r w:rsidRPr="00CF1A49">
            <w:t>LinkedIn Profile</w:t>
          </w:r>
        </w:p>
      </w:docPartBody>
    </w:docPart>
    <w:docPart>
      <w:docPartPr>
        <w:name w:val="CE0318B7173E47AD88D2AF963516A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10AD7-1B90-4F83-8D94-0DB095BDFB29}"/>
      </w:docPartPr>
      <w:docPartBody>
        <w:p w:rsidR="008134CD" w:rsidRDefault="00CC048C" w:rsidP="00CC048C">
          <w:pPr>
            <w:pStyle w:val="CE0318B7173E47AD88D2AF963516A904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C6"/>
    <w:rsid w:val="004E13C6"/>
    <w:rsid w:val="008134CD"/>
    <w:rsid w:val="00911AD7"/>
    <w:rsid w:val="009373A0"/>
    <w:rsid w:val="009E246D"/>
    <w:rsid w:val="00CC048C"/>
    <w:rsid w:val="00E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25C1DCEED546C580E97151CAD3BD10">
    <w:name w:val="F825C1DCEED546C580E97151CAD3BD10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399836F81314054B834535D25FDD550">
    <w:name w:val="5399836F81314054B834535D25FDD550"/>
  </w:style>
  <w:style w:type="paragraph" w:customStyle="1" w:styleId="C7EB54284944463A9B4FB5E43ACB4EB1">
    <w:name w:val="C7EB54284944463A9B4FB5E43ACB4EB1"/>
  </w:style>
  <w:style w:type="paragraph" w:customStyle="1" w:styleId="C67C5D9313274B3D8D7FB788DEE85801">
    <w:name w:val="C67C5D9313274B3D8D7FB788DEE85801"/>
  </w:style>
  <w:style w:type="paragraph" w:customStyle="1" w:styleId="167F130F9A5D4824BCD1A32A32F2E3F8">
    <w:name w:val="167F130F9A5D4824BCD1A32A32F2E3F8"/>
  </w:style>
  <w:style w:type="paragraph" w:customStyle="1" w:styleId="DC92D25339AB4EDB85B04EDB69ABEB74">
    <w:name w:val="DC92D25339AB4EDB85B04EDB69ABEB74"/>
  </w:style>
  <w:style w:type="paragraph" w:customStyle="1" w:styleId="C8F815B925854857B1632D5EB04F97C2">
    <w:name w:val="C8F815B925854857B1632D5EB04F97C2"/>
  </w:style>
  <w:style w:type="paragraph" w:customStyle="1" w:styleId="8194AD11E0FA45BABE8CFC810EEEB00C">
    <w:name w:val="8194AD11E0FA45BABE8CFC810EEEB00C"/>
  </w:style>
  <w:style w:type="paragraph" w:customStyle="1" w:styleId="82EB89BC9D97453F906013554C5A0A00">
    <w:name w:val="82EB89BC9D97453F906013554C5A0A00"/>
  </w:style>
  <w:style w:type="paragraph" w:customStyle="1" w:styleId="78BBA803C70144F59AD2984222DE9DFA">
    <w:name w:val="78BBA803C70144F59AD2984222DE9DFA"/>
  </w:style>
  <w:style w:type="paragraph" w:customStyle="1" w:styleId="A280BDACED5A4BB4BC395BBBCE9F7E53">
    <w:name w:val="A280BDACED5A4BB4BC395BBBCE9F7E53"/>
  </w:style>
  <w:style w:type="paragraph" w:customStyle="1" w:styleId="AC6A4837B7BD4CC1A9B4E2F2A727798A">
    <w:name w:val="AC6A4837B7BD4CC1A9B4E2F2A727798A"/>
  </w:style>
  <w:style w:type="paragraph" w:customStyle="1" w:styleId="E5AA5EEF2A4E48179AC539BCA5BEC8F0">
    <w:name w:val="E5AA5EEF2A4E48179AC539BCA5BEC8F0"/>
  </w:style>
  <w:style w:type="paragraph" w:customStyle="1" w:styleId="D51B1A7CA2A64B559CC5670903652A3F">
    <w:name w:val="D51B1A7CA2A64B559CC5670903652A3F"/>
  </w:style>
  <w:style w:type="paragraph" w:customStyle="1" w:styleId="FA37D2754DEA4675A1991D6E6FAFD12D">
    <w:name w:val="FA37D2754DEA4675A1991D6E6FAFD12D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9F2D31AB36494EFB813601BEC5C7EE5F">
    <w:name w:val="9F2D31AB36494EFB813601BEC5C7EE5F"/>
  </w:style>
  <w:style w:type="paragraph" w:customStyle="1" w:styleId="16A3470BE5A04A80ACA4076813CCDF80">
    <w:name w:val="16A3470BE5A04A80ACA4076813CCDF80"/>
  </w:style>
  <w:style w:type="paragraph" w:customStyle="1" w:styleId="7805FBD61B884C3495F3C6A8EB3200D0">
    <w:name w:val="7805FBD61B884C3495F3C6A8EB3200D0"/>
  </w:style>
  <w:style w:type="paragraph" w:customStyle="1" w:styleId="876A10B59E4B48339F8F74040CF1DF70">
    <w:name w:val="876A10B59E4B48339F8F74040CF1DF70"/>
  </w:style>
  <w:style w:type="paragraph" w:customStyle="1" w:styleId="937C03370349485E9D109FFB812472EA">
    <w:name w:val="937C03370349485E9D109FFB812472EA"/>
  </w:style>
  <w:style w:type="paragraph" w:customStyle="1" w:styleId="3B509D36085A4D5791122C3D3EE3F3FA">
    <w:name w:val="3B509D36085A4D5791122C3D3EE3F3FA"/>
  </w:style>
  <w:style w:type="paragraph" w:customStyle="1" w:styleId="08FDA42B35D9476EB0570287BF74945C">
    <w:name w:val="08FDA42B35D9476EB0570287BF74945C"/>
  </w:style>
  <w:style w:type="paragraph" w:customStyle="1" w:styleId="28888C1D982E4D9C8353B71B11C69CEA">
    <w:name w:val="28888C1D982E4D9C8353B71B11C69CEA"/>
  </w:style>
  <w:style w:type="paragraph" w:customStyle="1" w:styleId="D35124E8275641E2A292F1D1F52DBBA2">
    <w:name w:val="D35124E8275641E2A292F1D1F52DBBA2"/>
  </w:style>
  <w:style w:type="paragraph" w:customStyle="1" w:styleId="7EBE21862C344A72A47A67D1A284C62E">
    <w:name w:val="7EBE21862C344A72A47A67D1A284C62E"/>
  </w:style>
  <w:style w:type="paragraph" w:customStyle="1" w:styleId="A48DC8D57B284CF5BCAD604CF51FA378">
    <w:name w:val="A48DC8D57B284CF5BCAD604CF51FA378"/>
  </w:style>
  <w:style w:type="paragraph" w:customStyle="1" w:styleId="2B7A71A0167C42FD85886A82862E1FC6">
    <w:name w:val="2B7A71A0167C42FD85886A82862E1FC6"/>
  </w:style>
  <w:style w:type="paragraph" w:customStyle="1" w:styleId="0C22B868DE664479A98883F21C16F886">
    <w:name w:val="0C22B868DE664479A98883F21C16F886"/>
  </w:style>
  <w:style w:type="paragraph" w:customStyle="1" w:styleId="A8E09CDA2E8D4A759FE690BC9FC78D2B">
    <w:name w:val="A8E09CDA2E8D4A759FE690BC9FC78D2B"/>
  </w:style>
  <w:style w:type="paragraph" w:customStyle="1" w:styleId="35AD0885AE44409AB8CA482641C608F2">
    <w:name w:val="35AD0885AE44409AB8CA482641C608F2"/>
  </w:style>
  <w:style w:type="paragraph" w:customStyle="1" w:styleId="FE8E1AC087F443F9B67D43083B880BF8">
    <w:name w:val="FE8E1AC087F443F9B67D43083B880BF8"/>
  </w:style>
  <w:style w:type="paragraph" w:customStyle="1" w:styleId="1567FCA74AA5448383AA7EBC67C5B7CF">
    <w:name w:val="1567FCA74AA5448383AA7EBC67C5B7CF"/>
  </w:style>
  <w:style w:type="paragraph" w:customStyle="1" w:styleId="22ADCA4473824774AE4FB2177409B3F3">
    <w:name w:val="22ADCA4473824774AE4FB2177409B3F3"/>
  </w:style>
  <w:style w:type="paragraph" w:customStyle="1" w:styleId="D0C9AD30E77E4F3CAEC05B3A71469179">
    <w:name w:val="D0C9AD30E77E4F3CAEC05B3A71469179"/>
  </w:style>
  <w:style w:type="paragraph" w:customStyle="1" w:styleId="01C279AA07FD4B0EA6F3794B8C2CD97E">
    <w:name w:val="01C279AA07FD4B0EA6F3794B8C2CD97E"/>
  </w:style>
  <w:style w:type="paragraph" w:customStyle="1" w:styleId="543EB146D3EC48F9A4DDA6CCC61F86D2">
    <w:name w:val="543EB146D3EC48F9A4DDA6CCC61F86D2"/>
  </w:style>
  <w:style w:type="paragraph" w:customStyle="1" w:styleId="F33E964A5CC448B0A354F5662B418BE9">
    <w:name w:val="F33E964A5CC448B0A354F5662B418BE9"/>
  </w:style>
  <w:style w:type="paragraph" w:customStyle="1" w:styleId="344CD9A40B074730AC56FE3C7043AEBD">
    <w:name w:val="344CD9A40B074730AC56FE3C7043AEBD"/>
  </w:style>
  <w:style w:type="paragraph" w:customStyle="1" w:styleId="D659785808EB4BAC98772B58B8F22941">
    <w:name w:val="D659785808EB4BAC98772B58B8F22941"/>
  </w:style>
  <w:style w:type="paragraph" w:customStyle="1" w:styleId="AB47033EF25F4DD7AD7884064E2A518A">
    <w:name w:val="AB47033EF25F4DD7AD7884064E2A518A"/>
  </w:style>
  <w:style w:type="paragraph" w:customStyle="1" w:styleId="091E32E092034669B55F08FB9DFE75EF">
    <w:name w:val="091E32E092034669B55F08FB9DFE75EF"/>
  </w:style>
  <w:style w:type="paragraph" w:customStyle="1" w:styleId="B39FA024F7D04F1590055B666A595A1F">
    <w:name w:val="B39FA024F7D04F1590055B666A595A1F"/>
    <w:rsid w:val="009373A0"/>
  </w:style>
  <w:style w:type="paragraph" w:customStyle="1" w:styleId="CE0318B7173E47AD88D2AF963516A904">
    <w:name w:val="CE0318B7173E47AD88D2AF963516A904"/>
    <w:rsid w:val="00CC04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2020-08-29T12:31:00Z</dcterms:created>
  <dcterms:modified xsi:type="dcterms:W3CDTF">2020-08-29T12:49:00Z</dcterms:modified>
  <cp:category/>
</cp:coreProperties>
</file>