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8"/>
        <w:gridCol w:w="4140"/>
      </w:tblGrid>
      <w:tr w:rsidR="006B2326" w14:paraId="6C49E71B" w14:textId="77777777" w:rsidTr="00EF57F3">
        <w:tc>
          <w:tcPr>
            <w:tcW w:w="6858" w:type="dxa"/>
          </w:tcPr>
          <w:tbl>
            <w:tblPr>
              <w:tblStyle w:val="TableGrid"/>
              <w:tblpPr w:leftFromText="187" w:rightFromText="187" w:tblpY="1"/>
              <w:tblOverlap w:val="never"/>
              <w:tblW w:w="6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544"/>
            </w:tblGrid>
            <w:tr w:rsidR="006B2326" w14:paraId="4AFBD8AB" w14:textId="77777777" w:rsidTr="001F073E">
              <w:trPr>
                <w:trHeight w:val="432"/>
              </w:trPr>
              <w:tc>
                <w:tcPr>
                  <w:tcW w:w="6480" w:type="dxa"/>
                  <w:vAlign w:val="center"/>
                </w:tcPr>
                <w:p w14:paraId="7568A7D7" w14:textId="77777777" w:rsidR="00876246" w:rsidRPr="00EF57F3" w:rsidRDefault="00000000" w:rsidP="001F073E">
                  <w:pPr>
                    <w:pStyle w:val="IntroductionStyle"/>
                  </w:pPr>
                  <w:sdt>
                    <w:sdtPr>
                      <w:rPr>
                        <w:rStyle w:val="IntroductionStyleChar"/>
                        <w:b/>
                      </w:rPr>
                      <w:alias w:val="Introduction"/>
                      <w:tag w:val="Introduction"/>
                      <w:id w:val="1823162150"/>
                      <w:placeholder>
                        <w:docPart w:val="AD463B75304746E5BB9302775F77943F"/>
                      </w:placeholder>
                    </w:sdtPr>
                    <w:sdtContent>
                      <w:r w:rsidRPr="004270D2">
                        <w:rPr>
                          <w:rStyle w:val="IntroductionStyleChar"/>
                          <w:rFonts w:asciiTheme="majorHAnsi" w:hAnsiTheme="majorHAnsi" w:cstheme="majorHAnsi"/>
                          <w:b/>
                          <w:caps/>
                          <w:color w:val="530E6C"/>
                        </w:rPr>
                        <w:t>BACKGROUND</w:t>
                      </w:r>
                    </w:sdtContent>
                  </w:sdt>
                </w:p>
              </w:tc>
            </w:tr>
            <w:tr w:rsidR="006B2326" w14:paraId="3EBD513E" w14:textId="77777777" w:rsidTr="00292F2F">
              <w:trPr>
                <w:trHeight w:val="1440"/>
              </w:trPr>
              <w:tc>
                <w:tcPr>
                  <w:tcW w:w="6480" w:type="dxa"/>
                </w:tcPr>
                <w:p w14:paraId="3AB3F1D0" w14:textId="77777777" w:rsidR="00771415" w:rsidRDefault="00000000" w:rsidP="00B435CE">
                  <w:pPr>
                    <w:pStyle w:val="BodyContentStyle"/>
                    <w:spacing w:before="240"/>
                  </w:pPr>
                  <w:r>
                    <w:t>Lead business</w:t>
                  </w:r>
                  <w:r w:rsidR="0083360E">
                    <w:t xml:space="preserve"> analyst with over</w:t>
                  </w:r>
                  <w:r w:rsidR="00CC03A9">
                    <w:t>all experience of</w:t>
                  </w:r>
                  <w:r w:rsidR="0083360E">
                    <w:t xml:space="preserve"> </w:t>
                  </w:r>
                  <w:r w:rsidR="00D76C0D">
                    <w:t>10</w:t>
                  </w:r>
                  <w:r>
                    <w:t>.</w:t>
                  </w:r>
                  <w:r w:rsidR="002D163E">
                    <w:t>5</w:t>
                  </w:r>
                  <w:r w:rsidR="00005A51">
                    <w:t xml:space="preserve"> </w:t>
                  </w:r>
                  <w:r w:rsidR="00F165F2">
                    <w:t>year</w:t>
                  </w:r>
                  <w:r w:rsidR="00274559">
                    <w:t>s</w:t>
                  </w:r>
                  <w:r w:rsidR="008344D0">
                    <w:t xml:space="preserve"> </w:t>
                  </w:r>
                  <w:r w:rsidR="00CC03A9">
                    <w:t>with</w:t>
                  </w:r>
                  <w:r w:rsidR="00EF491C">
                    <w:t xml:space="preserve"> progressive experience </w:t>
                  </w:r>
                  <w:r>
                    <w:t xml:space="preserve">analysing business needs </w:t>
                  </w:r>
                  <w:r w:rsidR="00C32B9D">
                    <w:t xml:space="preserve">on </w:t>
                  </w:r>
                  <w:r w:rsidR="0042531B">
                    <w:t>salesforce</w:t>
                  </w:r>
                  <w:r w:rsidR="00CC03A9">
                    <w:t xml:space="preserve"> and mainframe application</w:t>
                  </w:r>
                  <w:r w:rsidR="00C32B9D">
                    <w:t xml:space="preserve">s. </w:t>
                  </w:r>
                  <w:r w:rsidR="00CC03A9">
                    <w:t>P</w:t>
                  </w:r>
                  <w:r w:rsidR="0042531B">
                    <w:t xml:space="preserve">assionate by process streamlining and keeping business intelligence up to date and relevant to organization’s needs. </w:t>
                  </w:r>
                  <w:r w:rsidR="00CC03A9">
                    <w:t xml:space="preserve">Motivated to join a group of seasoned business analysts and cross-functional team-mates at professional technology integration. </w:t>
                  </w:r>
                </w:p>
                <w:p w14:paraId="24507C4D" w14:textId="77777777" w:rsidR="0071646F" w:rsidRPr="001F5799" w:rsidRDefault="00000000" w:rsidP="00B435CE">
                  <w:pPr>
                    <w:pStyle w:val="BodyContentStyle"/>
                    <w:spacing w:before="240"/>
                  </w:pPr>
                  <w:r>
                    <w:t xml:space="preserve">Driving brain storming sessions for gathering automation ideas. </w:t>
                  </w:r>
                  <w:r w:rsidR="00CC03A9">
                    <w:t>H</w:t>
                  </w:r>
                  <w:r w:rsidR="00C01F38" w:rsidRPr="00C01F38">
                    <w:t>ands on</w:t>
                  </w:r>
                  <w:r w:rsidR="00C01F38">
                    <w:t xml:space="preserve"> experience on automation </w:t>
                  </w:r>
                  <w:r w:rsidR="00696CED">
                    <w:t>of</w:t>
                  </w:r>
                  <w:r w:rsidR="00A451E6">
                    <w:t xml:space="preserve"> business processes</w:t>
                  </w:r>
                  <w:r w:rsidR="00F313E5">
                    <w:t>.</w:t>
                  </w:r>
                  <w:r w:rsidR="00DB7537" w:rsidRPr="00DB7537">
                    <w:t xml:space="preserve"> </w:t>
                  </w:r>
                  <w:r w:rsidR="00DB7537">
                    <w:t xml:space="preserve">A </w:t>
                  </w:r>
                  <w:r w:rsidR="00DB7537" w:rsidRPr="00DB7537">
                    <w:t xml:space="preserve">highly motivated individual with a desire to further </w:t>
                  </w:r>
                  <w:r w:rsidR="00DB7537">
                    <w:t xml:space="preserve">enhance </w:t>
                  </w:r>
                  <w:r w:rsidR="00DB7537" w:rsidRPr="00DB7537">
                    <w:t xml:space="preserve">my </w:t>
                  </w:r>
                  <w:r w:rsidR="00E97214">
                    <w:t xml:space="preserve">functional </w:t>
                  </w:r>
                  <w:r w:rsidR="00D41D86">
                    <w:t xml:space="preserve">&amp; </w:t>
                  </w:r>
                  <w:r w:rsidR="00DB7537" w:rsidRPr="00DB7537">
                    <w:t>technical ability</w:t>
                  </w:r>
                  <w:r w:rsidR="0042531B">
                    <w:t xml:space="preserve"> </w:t>
                  </w:r>
                  <w:r w:rsidR="00D41D86">
                    <w:t>to</w:t>
                  </w:r>
                  <w:r w:rsidR="0042531B">
                    <w:t xml:space="preserve"> provide excellent services.</w:t>
                  </w:r>
                  <w:r w:rsidRPr="000641BA">
                    <w:br/>
                  </w:r>
                </w:p>
              </w:tc>
            </w:tr>
            <w:tr w:rsidR="006B2326" w14:paraId="301523CC" w14:textId="77777777" w:rsidTr="001F073E">
              <w:trPr>
                <w:trHeight w:val="432"/>
              </w:trPr>
              <w:tc>
                <w:tcPr>
                  <w:tcW w:w="6480" w:type="dxa"/>
                  <w:vAlign w:val="center"/>
                </w:tcPr>
                <w:p w14:paraId="7FE284FF" w14:textId="77777777" w:rsidR="00876246" w:rsidRPr="00467F76" w:rsidRDefault="00000000" w:rsidP="001F073E">
                  <w:pPr>
                    <w:pStyle w:val="BodyContentStyle"/>
                    <w:rPr>
                      <w:rStyle w:val="BodyContentStyleChar"/>
                    </w:rPr>
                  </w:pPr>
                  <w:r w:rsidRPr="004270D2">
                    <w:rPr>
                      <w:rStyle w:val="IntroductionStyleChar"/>
                      <w:rFonts w:asciiTheme="majorHAnsi" w:hAnsiTheme="majorHAnsi" w:cstheme="majorHAnsi"/>
                      <w:color w:val="530E6C"/>
                    </w:rPr>
                    <w:t>EXPERIENCE</w:t>
                  </w:r>
                </w:p>
              </w:tc>
            </w:tr>
            <w:tr w:rsidR="006B2326" w14:paraId="2EB00446" w14:textId="77777777" w:rsidTr="001F073E">
              <w:trPr>
                <w:trHeight w:val="432"/>
              </w:trPr>
              <w:tc>
                <w:tcPr>
                  <w:tcW w:w="6480" w:type="dxa"/>
                  <w:vAlign w:val="center"/>
                </w:tcPr>
                <w:p w14:paraId="360B1803" w14:textId="77777777" w:rsidR="00876246" w:rsidRPr="001F5799" w:rsidRDefault="00000000" w:rsidP="001F073E">
                  <w:pPr>
                    <w:pStyle w:val="BodyContentStyle"/>
                    <w:rPr>
                      <w:rFonts w:cstheme="minorHAnsi"/>
                      <w:b/>
                    </w:rPr>
                  </w:pPr>
                  <w:r w:rsidRPr="001F5799">
                    <w:rPr>
                      <w:rFonts w:cstheme="minorHAnsi"/>
                      <w:b/>
                    </w:rPr>
                    <w:t>SKILLS :</w:t>
                  </w:r>
                </w:p>
                <w:p w14:paraId="62A4E8D4" w14:textId="77777777" w:rsidR="008344D0" w:rsidRDefault="008344D0" w:rsidP="00C75BA4">
                  <w:pPr>
                    <w:pStyle w:val="BodyContentStyle"/>
                    <w:spacing w:line="240" w:lineRule="auto"/>
                    <w:contextualSpacing/>
                    <w:rPr>
                      <w:rFonts w:cstheme="minorHAnsi"/>
                    </w:rPr>
                  </w:pPr>
                </w:p>
                <w:p w14:paraId="6B8500A1" w14:textId="77777777" w:rsidR="00C51664" w:rsidRDefault="00000000" w:rsidP="00F47247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Experience in </w:t>
                  </w:r>
                  <w:r w:rsidR="008D42C6">
                    <w:rPr>
                      <w:rFonts w:cstheme="minorHAnsi"/>
                    </w:rPr>
                    <w:t>A</w:t>
                  </w:r>
                  <w:r w:rsidR="00E639CA">
                    <w:rPr>
                      <w:rFonts w:cstheme="minorHAnsi"/>
                    </w:rPr>
                    <w:t>gile</w:t>
                  </w:r>
                  <w:r>
                    <w:rPr>
                      <w:rFonts w:cstheme="minorHAnsi"/>
                    </w:rPr>
                    <w:t>/</w:t>
                  </w:r>
                  <w:r w:rsidR="00E639CA">
                    <w:rPr>
                      <w:rFonts w:cstheme="minorHAnsi"/>
                    </w:rPr>
                    <w:t>s</w:t>
                  </w:r>
                  <w:r w:rsidR="008D42C6">
                    <w:rPr>
                      <w:rFonts w:cstheme="minorHAnsi"/>
                    </w:rPr>
                    <w:t xml:space="preserve">crum </w:t>
                  </w:r>
                  <w:r>
                    <w:rPr>
                      <w:rFonts w:cstheme="minorHAnsi"/>
                    </w:rPr>
                    <w:t>software development environment</w:t>
                  </w:r>
                  <w:r w:rsidR="009E6F3C">
                    <w:rPr>
                      <w:rFonts w:cstheme="minorHAnsi"/>
                    </w:rPr>
                    <w:t>.</w:t>
                  </w:r>
                </w:p>
                <w:p w14:paraId="687604BD" w14:textId="77777777" w:rsidR="00771415" w:rsidRPr="00C51664" w:rsidRDefault="00000000" w:rsidP="00F47247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Client Management – Managed 10+ key clients to support through end-to-end business requirement for SDLC.</w:t>
                  </w:r>
                </w:p>
                <w:p w14:paraId="12A0C85D" w14:textId="77777777" w:rsidR="00C51664" w:rsidRDefault="00000000" w:rsidP="00F47247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Strategic </w:t>
                  </w:r>
                  <w:r w:rsidR="00D126C6">
                    <w:rPr>
                      <w:rFonts w:cstheme="minorHAnsi"/>
                    </w:rPr>
                    <w:t>and forecasting planning.</w:t>
                  </w:r>
                </w:p>
                <w:p w14:paraId="3D335B5F" w14:textId="77777777" w:rsidR="00C51664" w:rsidRPr="00C51664" w:rsidRDefault="00000000" w:rsidP="00F47247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Good French understanding skill (Verbal and Written)</w:t>
                  </w:r>
                  <w:r w:rsidR="009E6F3C">
                    <w:rPr>
                      <w:rFonts w:cstheme="minorHAnsi"/>
                    </w:rPr>
                    <w:t>.</w:t>
                  </w:r>
                </w:p>
                <w:p w14:paraId="76451F34" w14:textId="77777777" w:rsidR="00A13D46" w:rsidRDefault="00000000" w:rsidP="00F47247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</w:rPr>
                  </w:pPr>
                  <w:r w:rsidRPr="00A13D46">
                    <w:rPr>
                      <w:rFonts w:cstheme="minorHAnsi"/>
                    </w:rPr>
                    <w:t>Strong presentation, verbal, and written communications skills</w:t>
                  </w:r>
                  <w:r w:rsidR="009E6F3C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</w:p>
                <w:p w14:paraId="54CB09F9" w14:textId="77777777" w:rsidR="001F5799" w:rsidRDefault="00000000" w:rsidP="00F47247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Ensuring highest quality deliverables</w:t>
                  </w:r>
                  <w:r w:rsidR="009E6F3C">
                    <w:rPr>
                      <w:rFonts w:cstheme="minorHAnsi"/>
                    </w:rPr>
                    <w:t>.</w:t>
                  </w:r>
                </w:p>
                <w:p w14:paraId="0C4A6782" w14:textId="77777777" w:rsidR="00CB6A2D" w:rsidRPr="00CB6A2D" w:rsidRDefault="00000000" w:rsidP="00F47247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Expertise on automation tools – </w:t>
                  </w:r>
                  <w:r w:rsidR="004270D2">
                    <w:rPr>
                      <w:rFonts w:cstheme="minorHAnsi"/>
                    </w:rPr>
                    <w:t>Uipath &amp; Splunk</w:t>
                  </w:r>
                  <w:r w:rsidR="009E6F3C">
                    <w:rPr>
                      <w:rFonts w:cstheme="minorHAnsi"/>
                    </w:rPr>
                    <w:t>.</w:t>
                  </w:r>
                </w:p>
                <w:p w14:paraId="1D7195BC" w14:textId="77777777" w:rsidR="00EF39C2" w:rsidRDefault="00EF39C2" w:rsidP="00EF39C2">
                  <w:pPr>
                    <w:pStyle w:val="BodyContentStyle"/>
                    <w:ind w:left="720"/>
                    <w:rPr>
                      <w:rFonts w:cstheme="minorHAnsi"/>
                    </w:rPr>
                  </w:pPr>
                </w:p>
                <w:p w14:paraId="298A06EB" w14:textId="77777777" w:rsidR="00D76C0D" w:rsidRPr="00D76C0D" w:rsidRDefault="00000000" w:rsidP="00D76C0D">
                  <w:pPr>
                    <w:pStyle w:val="BodyContentStyle"/>
                    <w:rPr>
                      <w:rStyle w:val="IntroductionStyleChar"/>
                      <w:rFonts w:asciiTheme="majorHAnsi" w:hAnsiTheme="majorHAnsi" w:cstheme="majorHAnsi"/>
                      <w:color w:val="530E6C"/>
                    </w:rPr>
                  </w:pPr>
                  <w:r w:rsidRPr="00D76C0D">
                    <w:rPr>
                      <w:rStyle w:val="IntroductionStyleChar"/>
                      <w:rFonts w:asciiTheme="majorHAnsi" w:hAnsiTheme="majorHAnsi" w:cstheme="majorHAnsi"/>
                      <w:color w:val="530E6C"/>
                    </w:rPr>
                    <w:t>CGI:</w:t>
                  </w:r>
                </w:p>
                <w:p w14:paraId="2F383300" w14:textId="77777777" w:rsidR="00AF7B14" w:rsidRDefault="00000000" w:rsidP="00AF7B14">
                  <w:pPr>
                    <w:pStyle w:val="BodyContentStyle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 xml:space="preserve">Lead </w:t>
                  </w:r>
                  <w:r w:rsidRPr="00732E54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Functional</w:t>
                  </w:r>
                  <w:r w:rsidR="000613D9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/Business</w:t>
                  </w:r>
                  <w:r w:rsidRPr="00732E54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 xml:space="preserve"> Analyst</w:t>
                  </w:r>
                  <w:r w:rsidR="00FB2DDB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 xml:space="preserve">&amp; Tester </w:t>
                  </w:r>
                  <w:r w:rsidR="00FB2DDB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(Salesforce &amp; Mainframe applications)</w:t>
                  </w:r>
                  <w:r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:</w:t>
                  </w:r>
                </w:p>
                <w:p w14:paraId="1A09415F" w14:textId="77777777" w:rsidR="00AF7B14" w:rsidRPr="00742BFA" w:rsidRDefault="00000000" w:rsidP="00AF7B14">
                  <w:pPr>
                    <w:pStyle w:val="BodyContentStyle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(Jan 2020 t</w:t>
                  </w:r>
                  <w:r w:rsidRPr="005413A6">
                    <w:rPr>
                      <w:rFonts w:cstheme="minorHAnsi"/>
                      <w:b/>
                    </w:rPr>
                    <w:t>o Till Date)</w:t>
                  </w:r>
                </w:p>
                <w:p w14:paraId="701DA017" w14:textId="77777777" w:rsidR="00D126C6" w:rsidRDefault="00000000" w:rsidP="00F47247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Synthesized current business intelligence data to produce reports and polished presentations, highlighting findings and recommending changes.</w:t>
                  </w:r>
                </w:p>
                <w:p w14:paraId="3B93969B" w14:textId="77777777" w:rsidR="00D126C6" w:rsidRDefault="00000000" w:rsidP="00F47247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Conducted interviews with key business users to collect information on business processes and requirements.</w:t>
                  </w:r>
                </w:p>
                <w:p w14:paraId="280582B7" w14:textId="77777777" w:rsidR="00AF7B14" w:rsidRDefault="00000000" w:rsidP="00F47247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Involved in sprint planning</w:t>
                  </w:r>
                  <w:r w:rsidR="00FB2DDB">
                    <w:rPr>
                      <w:rFonts w:cstheme="minorHAnsi"/>
                    </w:rPr>
                    <w:t>, daily scrum, sprint review and retrospective</w:t>
                  </w:r>
                  <w:r w:rsidR="009079B3">
                    <w:rPr>
                      <w:rFonts w:cstheme="minorHAnsi"/>
                    </w:rPr>
                    <w:t xml:space="preserve"> meeting</w:t>
                  </w:r>
                  <w:r w:rsidR="00FB2DDB">
                    <w:rPr>
                      <w:rFonts w:cstheme="minorHAnsi"/>
                    </w:rPr>
                    <w:t>.</w:t>
                  </w:r>
                </w:p>
                <w:p w14:paraId="7674681D" w14:textId="77777777" w:rsidR="00AF7B14" w:rsidRDefault="00000000" w:rsidP="00F47247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Worked on User story creation and refinement process for the application build using JIRA.</w:t>
                  </w:r>
                </w:p>
                <w:p w14:paraId="6ACB253B" w14:textId="77777777" w:rsidR="00F034FD" w:rsidRDefault="00000000" w:rsidP="00F47247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lastRenderedPageBreak/>
                    <w:t>Lead User story reviews and ensure user stories meet the business objectives.</w:t>
                  </w:r>
                </w:p>
                <w:p w14:paraId="0E603CA7" w14:textId="77777777" w:rsidR="002D62E4" w:rsidRPr="008F6353" w:rsidRDefault="00000000" w:rsidP="00F47247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Executed the role of team lead</w:t>
                  </w:r>
                  <w:r w:rsidR="00503F94">
                    <w:rPr>
                      <w:rFonts w:cstheme="minorHAnsi"/>
                    </w:rPr>
                    <w:t>, involved in testing the batch applications(black box and system testing)</w:t>
                  </w:r>
                </w:p>
                <w:p w14:paraId="1D037BA8" w14:textId="77777777" w:rsidR="00AF7B14" w:rsidRDefault="00000000" w:rsidP="00F47247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Built</w:t>
                  </w:r>
                  <w:r w:rsidR="009814DD">
                    <w:rPr>
                      <w:rFonts w:cstheme="minorHAnsi"/>
                    </w:rPr>
                    <w:t xml:space="preserve"> reusable knowledge base assets,</w:t>
                  </w:r>
                  <w:r>
                    <w:rPr>
                      <w:rFonts w:cstheme="minorHAnsi"/>
                    </w:rPr>
                    <w:t xml:space="preserve"> </w:t>
                  </w:r>
                  <w:r w:rsidR="00E146BA">
                    <w:rPr>
                      <w:rFonts w:cstheme="minorHAnsi"/>
                    </w:rPr>
                    <w:t>updating</w:t>
                  </w:r>
                  <w:r>
                    <w:rPr>
                      <w:rFonts w:cstheme="minorHAnsi"/>
                    </w:rPr>
                    <w:t xml:space="preserve"> functional documents and versioning using GIT.</w:t>
                  </w:r>
                </w:p>
                <w:p w14:paraId="29AB9D38" w14:textId="77777777" w:rsidR="009D6219" w:rsidRDefault="00000000" w:rsidP="00F47247">
                  <w:pPr>
                    <w:numPr>
                      <w:ilvl w:val="0"/>
                      <w:numId w:val="21"/>
                    </w:numPr>
                    <w:shd w:val="clear" w:color="auto" w:fill="FFFFFF"/>
                    <w:spacing w:before="100" w:beforeAutospacing="1" w:after="270" w:line="300" w:lineRule="atLeast"/>
                    <w:contextualSpacing w:val="0"/>
                    <w:rPr>
                      <w:rFonts w:cstheme="minorHAnsi"/>
                    </w:rPr>
                  </w:pPr>
                  <w:r w:rsidRPr="009D6219">
                    <w:rPr>
                      <w:rFonts w:cstheme="minorHAnsi"/>
                    </w:rPr>
                    <w:t>Created Environment setup plan, Migration document</w:t>
                  </w:r>
                  <w:r w:rsidR="00E61F29">
                    <w:rPr>
                      <w:rFonts w:cstheme="minorHAnsi"/>
                    </w:rPr>
                    <w:t xml:space="preserve">, </w:t>
                  </w:r>
                  <w:r w:rsidRPr="009D6219">
                    <w:rPr>
                      <w:rFonts w:cstheme="minorHAnsi"/>
                    </w:rPr>
                    <w:t>checklist</w:t>
                  </w:r>
                  <w:r w:rsidR="00E61F29">
                    <w:rPr>
                      <w:rFonts w:cstheme="minorHAnsi"/>
                    </w:rPr>
                    <w:t xml:space="preserve"> and u</w:t>
                  </w:r>
                  <w:r w:rsidR="00E61F29" w:rsidRPr="003977EA">
                    <w:rPr>
                      <w:rFonts w:cstheme="minorHAnsi"/>
                    </w:rPr>
                    <w:t>pdate requirements traceability matrix.</w:t>
                  </w:r>
                </w:p>
                <w:p w14:paraId="37BB483C" w14:textId="77777777" w:rsidR="00F47247" w:rsidRPr="00F47247" w:rsidRDefault="00000000" w:rsidP="00F47247">
                  <w:pPr>
                    <w:numPr>
                      <w:ilvl w:val="0"/>
                      <w:numId w:val="21"/>
                    </w:numPr>
                    <w:shd w:val="clear" w:color="auto" w:fill="FFFFFF"/>
                    <w:spacing w:before="100" w:beforeAutospacing="1" w:after="270" w:line="300" w:lineRule="atLeast"/>
                    <w:contextualSpacing w:val="0"/>
                    <w:rPr>
                      <w:rFonts w:cstheme="minorHAnsi"/>
                    </w:rPr>
                  </w:pPr>
                  <w:r w:rsidRPr="003977EA">
                    <w:rPr>
                      <w:rFonts w:cstheme="minorHAnsi"/>
                    </w:rPr>
                    <w:t>Create impact analysis document to understand the impact on the existing functionality as required.</w:t>
                  </w:r>
                </w:p>
                <w:p w14:paraId="26CEE5F0" w14:textId="77777777" w:rsidR="00AF7B14" w:rsidRDefault="00000000" w:rsidP="00F47247">
                  <w:pPr>
                    <w:numPr>
                      <w:ilvl w:val="0"/>
                      <w:numId w:val="21"/>
                    </w:numPr>
                    <w:shd w:val="clear" w:color="auto" w:fill="FFFFFF"/>
                    <w:spacing w:before="100" w:beforeAutospacing="1" w:after="270" w:line="300" w:lineRule="atLeast"/>
                    <w:contextualSpacing w:val="0"/>
                    <w:rPr>
                      <w:rFonts w:cstheme="minorHAnsi"/>
                    </w:rPr>
                  </w:pPr>
                  <w:r w:rsidRPr="00955DCC">
                    <w:rPr>
                      <w:rFonts w:cstheme="minorHAnsi"/>
                    </w:rPr>
                    <w:t>Planned testing strategy, created and signed off test-script, executed User Acceptance Test</w:t>
                  </w:r>
                  <w:r>
                    <w:rPr>
                      <w:rFonts w:cstheme="minorHAnsi"/>
                    </w:rPr>
                    <w:t xml:space="preserve"> using Zephyr in JIRA.</w:t>
                  </w:r>
                </w:p>
                <w:p w14:paraId="6A57EE3E" w14:textId="77777777" w:rsidR="00F034FD" w:rsidRPr="0062486F" w:rsidRDefault="00000000" w:rsidP="00F47247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Participated in technical and functional design sharing sessions.</w:t>
                  </w:r>
                </w:p>
                <w:p w14:paraId="4A5BBA5B" w14:textId="77777777" w:rsidR="00AF7B14" w:rsidRDefault="00000000" w:rsidP="00F47247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</w:rPr>
                  </w:pPr>
                  <w:r w:rsidRPr="0068093F">
                    <w:rPr>
                      <w:rFonts w:cstheme="minorHAnsi"/>
                    </w:rPr>
                    <w:t>Empower the team to make system and process improvements captured in sprint retrospective meetings</w:t>
                  </w:r>
                  <w:r>
                    <w:rPr>
                      <w:rFonts w:cstheme="minorHAnsi"/>
                    </w:rPr>
                    <w:t>.</w:t>
                  </w:r>
                </w:p>
                <w:p w14:paraId="3C091C3C" w14:textId="77777777" w:rsidR="00C31189" w:rsidRPr="00C31189" w:rsidRDefault="00000000" w:rsidP="00C31189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</w:rPr>
                  </w:pPr>
                  <w:r w:rsidRPr="006249C0">
                    <w:rPr>
                      <w:rFonts w:cstheme="minorHAnsi"/>
                    </w:rPr>
                    <w:t>Identify and drive continuous improvement initiatives</w:t>
                  </w:r>
                  <w:r>
                    <w:rPr>
                      <w:rFonts w:cstheme="minorHAnsi"/>
                    </w:rPr>
                    <w:t>.</w:t>
                  </w:r>
                </w:p>
                <w:p w14:paraId="448D0835" w14:textId="77777777" w:rsidR="00AF7B14" w:rsidRPr="00EF39C2" w:rsidRDefault="00AF7B14" w:rsidP="00AF7B14">
                  <w:pPr>
                    <w:pStyle w:val="BodyContentStyle"/>
                    <w:rPr>
                      <w:rFonts w:cstheme="minorHAnsi"/>
                    </w:rPr>
                  </w:pPr>
                </w:p>
                <w:p w14:paraId="7180ADFF" w14:textId="77777777" w:rsidR="00467F76" w:rsidRDefault="00000000" w:rsidP="002B6B05">
                  <w:pPr>
                    <w:pStyle w:val="BodyContentStyle"/>
                    <w:rPr>
                      <w:rFonts w:cstheme="minorHAnsi"/>
                      <w:b/>
                    </w:rPr>
                  </w:pPr>
                  <w:r w:rsidRPr="009224C1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Salesforce A</w:t>
                  </w:r>
                  <w:r w:rsidR="0042531B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dmin</w:t>
                  </w:r>
                  <w:r w:rsidR="004F168E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 xml:space="preserve"> &amp; Tester</w:t>
                  </w:r>
                  <w:r>
                    <w:rPr>
                      <w:rFonts w:cstheme="minorHAnsi"/>
                      <w:b/>
                    </w:rPr>
                    <w:t>:</w:t>
                  </w:r>
                </w:p>
                <w:p w14:paraId="709FFA2F" w14:textId="77777777" w:rsidR="00742BFA" w:rsidRDefault="00000000" w:rsidP="002B6B05">
                  <w:pPr>
                    <w:pStyle w:val="BodyContentStyle"/>
                    <w:rPr>
                      <w:rFonts w:cstheme="minorHAnsi"/>
                      <w:b/>
                    </w:rPr>
                  </w:pPr>
                  <w:r w:rsidRPr="005413A6">
                    <w:rPr>
                      <w:rFonts w:cstheme="minorHAnsi"/>
                      <w:b/>
                    </w:rPr>
                    <w:t xml:space="preserve"> </w:t>
                  </w:r>
                  <w:r w:rsidR="000542A3">
                    <w:rPr>
                      <w:rFonts w:cstheme="minorHAnsi"/>
                      <w:b/>
                    </w:rPr>
                    <w:t>(Jun 2017 t</w:t>
                  </w:r>
                  <w:r w:rsidR="000542A3" w:rsidRPr="005413A6">
                    <w:rPr>
                      <w:rFonts w:cstheme="minorHAnsi"/>
                      <w:b/>
                    </w:rPr>
                    <w:t xml:space="preserve">o </w:t>
                  </w:r>
                  <w:r w:rsidR="000542A3">
                    <w:rPr>
                      <w:rFonts w:cstheme="minorHAnsi"/>
                      <w:b/>
                    </w:rPr>
                    <w:t>Dec 2019</w:t>
                  </w:r>
                  <w:r w:rsidR="000542A3" w:rsidRPr="005413A6">
                    <w:rPr>
                      <w:rFonts w:cstheme="minorHAnsi"/>
                      <w:b/>
                    </w:rPr>
                    <w:t>)</w:t>
                  </w:r>
                </w:p>
                <w:p w14:paraId="444DC24D" w14:textId="77777777" w:rsidR="0008764A" w:rsidRDefault="00000000" w:rsidP="00F47247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Created and maintained user profiles</w:t>
                  </w:r>
                  <w:r w:rsidR="00215B72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like u</w:t>
                  </w:r>
                  <w:r w:rsidR="00215B72" w:rsidRPr="00215B72">
                    <w:rPr>
                      <w:rFonts w:cstheme="minorHAnsi"/>
                      <w:color w:val="000000"/>
                      <w:sz w:val="20"/>
                      <w:szCs w:val="20"/>
                    </w:rPr>
                    <w:t>nlocking user accounts or resetting passwords</w:t>
                  </w:r>
                  <w:r w:rsidR="00215B72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. </w:t>
                  </w:r>
                  <w:r w:rsidR="00215B72" w:rsidRPr="00215B72">
                    <w:rPr>
                      <w:rFonts w:cstheme="minorHAnsi"/>
                      <w:color w:val="000000"/>
                      <w:sz w:val="20"/>
                      <w:szCs w:val="20"/>
                    </w:rPr>
                    <w:t>Troubleshooting 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workflows</w:t>
                  </w:r>
                  <w:r w:rsidR="00894345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, </w:t>
                  </w:r>
                  <w:r w:rsidR="00215B72">
                    <w:rPr>
                      <w:rFonts w:cstheme="minorHAnsi"/>
                      <w:color w:val="000000"/>
                      <w:sz w:val="20"/>
                      <w:szCs w:val="20"/>
                    </w:rPr>
                    <w:t>approval cycles</w:t>
                  </w:r>
                  <w:r w:rsidR="00894345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on </w:t>
                  </w:r>
                  <w:r w:rsidR="005B5154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sales </w:t>
                  </w:r>
                  <w:r w:rsidR="00215B72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&amp; service </w:t>
                  </w:r>
                  <w:r w:rsidR="005B5154">
                    <w:rPr>
                      <w:rFonts w:cstheme="minorHAnsi"/>
                      <w:color w:val="000000"/>
                      <w:sz w:val="20"/>
                      <w:szCs w:val="20"/>
                    </w:rPr>
                    <w:t>cloud application</w:t>
                  </w:r>
                  <w:r w:rsidR="00215B72">
                    <w:rPr>
                      <w:rFonts w:cstheme="minorHAnsi"/>
                      <w:color w:val="000000"/>
                      <w:sz w:val="20"/>
                      <w:szCs w:val="20"/>
                    </w:rPr>
                    <w:t>s</w:t>
                  </w:r>
                  <w:r w:rsidR="00894345">
                    <w:rPr>
                      <w:rFonts w:cstheme="minorHAnsi"/>
                      <w:color w:val="000000"/>
                      <w:sz w:val="20"/>
                      <w:szCs w:val="20"/>
                    </w:rPr>
                    <w:t>.</w:t>
                  </w:r>
                </w:p>
                <w:p w14:paraId="7623ED18" w14:textId="77777777" w:rsidR="0042531B" w:rsidRDefault="00000000" w:rsidP="00F47247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Created digital dashboards to help agents track their weekly progress and motivate them to achieve monthly targets.</w:t>
                  </w:r>
                </w:p>
                <w:p w14:paraId="5B4BABDA" w14:textId="77777777" w:rsidR="0042531B" w:rsidRDefault="00000000" w:rsidP="00F47247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A8069B">
                    <w:rPr>
                      <w:rFonts w:cstheme="minorHAnsi"/>
                      <w:color w:val="000000"/>
                      <w:sz w:val="20"/>
                      <w:szCs w:val="20"/>
                    </w:rPr>
                    <w:t>Expanding or refining sharing rules and access privileges so records can be properly viewed and manipulated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.</w:t>
                  </w:r>
                </w:p>
                <w:p w14:paraId="010CA709" w14:textId="77777777" w:rsidR="0042531B" w:rsidRDefault="00000000" w:rsidP="00F47247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Managing </w:t>
                  </w:r>
                  <w:r w:rsidR="00BD4F72">
                    <w:rPr>
                      <w:rFonts w:cstheme="minorHAnsi"/>
                      <w:color w:val="000000"/>
                      <w:sz w:val="20"/>
                      <w:szCs w:val="20"/>
                    </w:rPr>
                    <w:t>and resolving cases</w:t>
                  </w:r>
                  <w:r w:rsidR="005B5154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on service cloud</w:t>
                  </w:r>
                  <w:r w:rsidR="00BD4F72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, </w:t>
                  </w:r>
                  <w:r w:rsidR="00AC0E33">
                    <w:rPr>
                      <w:rFonts w:cstheme="minorHAnsi"/>
                      <w:color w:val="000000"/>
                      <w:sz w:val="20"/>
                      <w:szCs w:val="20"/>
                    </w:rPr>
                    <w:t>a</w:t>
                  </w:r>
                  <w:r w:rsidR="00BD4F72">
                    <w:rPr>
                      <w:rFonts w:cstheme="minorHAnsi"/>
                      <w:color w:val="000000"/>
                      <w:sz w:val="20"/>
                      <w:szCs w:val="20"/>
                    </w:rPr>
                    <w:t>utomating support process, configure web-to-case, case que, assignment rule, case escalation rule and reports for open cases, etc.</w:t>
                  </w:r>
                </w:p>
                <w:p w14:paraId="5D70B9C4" w14:textId="77777777" w:rsidR="001E49A2" w:rsidRDefault="00000000" w:rsidP="00F47247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E0664A">
                    <w:rPr>
                      <w:sz w:val="20"/>
                      <w:szCs w:val="20"/>
                    </w:rPr>
                    <w:t>Configured Products, Catalog, Catalog hierarchies, Bundles, Bundles within bundle, Price lists across all products.</w:t>
                  </w:r>
                </w:p>
                <w:p w14:paraId="48938891" w14:textId="77777777" w:rsidR="00BD4F72" w:rsidRPr="00170067" w:rsidRDefault="00000000" w:rsidP="00F47247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Designed custom tabs and set validation rules and auto-response rules for automating business logic.</w:t>
                  </w:r>
                </w:p>
                <w:p w14:paraId="5EEB0B59" w14:textId="77777777" w:rsidR="0008764A" w:rsidRDefault="00000000" w:rsidP="00F47247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Worked on requests for s</w:t>
                  </w:r>
                  <w:r w:rsidR="00894345" w:rsidRPr="0008764A">
                    <w:rPr>
                      <w:rFonts w:cstheme="minorHAnsi"/>
                      <w:color w:val="000000"/>
                      <w:sz w:val="20"/>
                      <w:szCs w:val="20"/>
                    </w:rPr>
                    <w:t>et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ting</w:t>
                  </w:r>
                  <w:r w:rsidR="00894345" w:rsidRPr="0008764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permissions for users using object-level and field-level security best practices.</w:t>
                  </w:r>
                </w:p>
                <w:p w14:paraId="7A1F4C04" w14:textId="77777777" w:rsidR="00894345" w:rsidRPr="0008764A" w:rsidRDefault="00000000" w:rsidP="00F47247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764A">
                    <w:rPr>
                      <w:rFonts w:cstheme="minorHAnsi"/>
                      <w:color w:val="000000"/>
                      <w:sz w:val="20"/>
                      <w:szCs w:val="20"/>
                    </w:rPr>
                    <w:lastRenderedPageBreak/>
                    <w:t>Implemented solutions to resolve application errors and data issues to avoid downstream effects on Sales and Service teams.</w:t>
                  </w:r>
                </w:p>
                <w:p w14:paraId="1DB42ADE" w14:textId="77777777" w:rsidR="00732E54" w:rsidRDefault="00732E54" w:rsidP="002B6B05">
                  <w:pPr>
                    <w:pStyle w:val="BodyContentStyle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  <w:p w14:paraId="23DD5267" w14:textId="77777777" w:rsidR="00732E54" w:rsidRDefault="00000000" w:rsidP="002B6B05">
                  <w:pPr>
                    <w:pStyle w:val="BodyContentStyle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 xml:space="preserve">L3 </w:t>
                  </w:r>
                  <w:r w:rsidR="008F6353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Support</w:t>
                  </w:r>
                  <w:r w:rsidR="008F6353" w:rsidRPr="00732E54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 xml:space="preserve"> Analyst</w:t>
                  </w:r>
                  <w:r w:rsidR="008E53B2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 xml:space="preserve"> (Mainframe</w:t>
                  </w:r>
                  <w:r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)</w:t>
                  </w:r>
                  <w:r w:rsidR="008F6353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:</w:t>
                  </w:r>
                </w:p>
                <w:p w14:paraId="7CAF0564" w14:textId="77777777" w:rsidR="00742BFA" w:rsidRPr="00742BFA" w:rsidRDefault="00000000" w:rsidP="002B6B05">
                  <w:pPr>
                    <w:pStyle w:val="BodyContentStyle"/>
                    <w:rPr>
                      <w:rFonts w:cstheme="minorHAnsi"/>
                      <w:b/>
                    </w:rPr>
                  </w:pPr>
                  <w:r w:rsidRPr="005413A6">
                    <w:rPr>
                      <w:rFonts w:cstheme="minorHAnsi"/>
                      <w:b/>
                    </w:rPr>
                    <w:t xml:space="preserve"> </w:t>
                  </w:r>
                  <w:r>
                    <w:rPr>
                      <w:rFonts w:cstheme="minorHAnsi"/>
                      <w:b/>
                    </w:rPr>
                    <w:t>(Feb 2013 t</w:t>
                  </w:r>
                  <w:r w:rsidRPr="005413A6">
                    <w:rPr>
                      <w:rFonts w:cstheme="minorHAnsi"/>
                      <w:b/>
                    </w:rPr>
                    <w:t xml:space="preserve">o </w:t>
                  </w:r>
                  <w:r w:rsidR="00E14890">
                    <w:rPr>
                      <w:rFonts w:cstheme="minorHAnsi"/>
                      <w:b/>
                    </w:rPr>
                    <w:t>May</w:t>
                  </w:r>
                  <w:r>
                    <w:rPr>
                      <w:rFonts w:cstheme="minorHAnsi"/>
                      <w:b/>
                    </w:rPr>
                    <w:t xml:space="preserve"> 201</w:t>
                  </w:r>
                  <w:r w:rsidR="00E14890">
                    <w:rPr>
                      <w:rFonts w:cstheme="minorHAnsi"/>
                      <w:b/>
                    </w:rPr>
                    <w:t>7</w:t>
                  </w:r>
                  <w:r w:rsidRPr="005413A6">
                    <w:rPr>
                      <w:rFonts w:cstheme="minorHAnsi"/>
                      <w:b/>
                    </w:rPr>
                    <w:t>)</w:t>
                  </w:r>
                </w:p>
                <w:p w14:paraId="616ED492" w14:textId="77777777" w:rsidR="009E5DDD" w:rsidRDefault="00000000" w:rsidP="00F47247">
                  <w:pPr>
                    <w:pStyle w:val="ListParagraph"/>
                    <w:numPr>
                      <w:ilvl w:val="0"/>
                      <w:numId w:val="21"/>
                    </w:numPr>
                    <w:spacing w:before="0" w:after="160" w:line="259" w:lineRule="auto"/>
                    <w:rPr>
                      <w:rFonts w:cstheme="minorHAnsi"/>
                    </w:rPr>
                  </w:pPr>
                  <w:r w:rsidRPr="009E5DDD">
                    <w:rPr>
                      <w:rFonts w:cstheme="minorHAnsi"/>
                    </w:rPr>
                    <w:t xml:space="preserve">Created and modified SQL/PLSQL scripts for data </w:t>
                  </w:r>
                  <w:r w:rsidR="00FE2BF7">
                    <w:rPr>
                      <w:rFonts w:cstheme="minorHAnsi"/>
                    </w:rPr>
                    <w:t>retrieval and updation</w:t>
                  </w:r>
                  <w:r w:rsidRPr="009E5DDD">
                    <w:rPr>
                      <w:rFonts w:cstheme="minorHAnsi"/>
                    </w:rPr>
                    <w:t>.</w:t>
                  </w:r>
                </w:p>
                <w:p w14:paraId="73DDDFFE" w14:textId="77777777" w:rsidR="00693524" w:rsidRPr="009E5DDD" w:rsidRDefault="00000000" w:rsidP="00F47247">
                  <w:pPr>
                    <w:pStyle w:val="ListParagraph"/>
                    <w:numPr>
                      <w:ilvl w:val="0"/>
                      <w:numId w:val="21"/>
                    </w:numPr>
                    <w:spacing w:before="0" w:after="160" w:line="259" w:lineRule="auto"/>
                    <w:rPr>
                      <w:rFonts w:cstheme="minorHAnsi"/>
                    </w:rPr>
                  </w:pPr>
                  <w:r w:rsidRPr="00693524">
                    <w:rPr>
                      <w:rFonts w:cstheme="minorHAnsi"/>
                    </w:rPr>
                    <w:t>Working with PO, BA’s and SME’s to ensure that new and existing data models and databases are consistent with approved data architecture standards</w:t>
                  </w:r>
                </w:p>
                <w:p w14:paraId="21E71640" w14:textId="77777777" w:rsidR="00307D58" w:rsidRDefault="00000000" w:rsidP="00F47247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</w:rPr>
                  </w:pPr>
                  <w:r w:rsidRPr="009E5DDD">
                    <w:rPr>
                      <w:rFonts w:cstheme="minorHAnsi"/>
                    </w:rPr>
                    <w:t>Involved in the continuous enhancements and fixing of errors in</w:t>
                  </w:r>
                  <w:r w:rsidR="00693524">
                    <w:rPr>
                      <w:rFonts w:cstheme="minorHAnsi"/>
                    </w:rPr>
                    <w:t xml:space="preserve"> batch jobs and</w:t>
                  </w:r>
                  <w:r w:rsidRPr="009E5DDD">
                    <w:rPr>
                      <w:rFonts w:cstheme="minorHAnsi"/>
                    </w:rPr>
                    <w:t xml:space="preserve"> application</w:t>
                  </w:r>
                  <w:r w:rsidR="008659D8">
                    <w:rPr>
                      <w:rFonts w:cstheme="minorHAnsi"/>
                    </w:rPr>
                    <w:t xml:space="preserve"> functionality</w:t>
                  </w:r>
                  <w:r>
                    <w:rPr>
                      <w:rFonts w:cstheme="minorHAnsi"/>
                    </w:rPr>
                    <w:t>.</w:t>
                  </w:r>
                </w:p>
                <w:p w14:paraId="394D5C35" w14:textId="77777777" w:rsidR="00F47247" w:rsidRPr="00F47247" w:rsidRDefault="00000000" w:rsidP="00F47247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End-to-End analysis on the batch plan to address the root cause of the failed batch plans on the mainframe application. </w:t>
                  </w:r>
                </w:p>
                <w:p w14:paraId="67D7379E" w14:textId="77777777" w:rsidR="000F37D6" w:rsidRPr="009E48EF" w:rsidRDefault="00000000" w:rsidP="00F47247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</w:rPr>
                  </w:pPr>
                  <w:r w:rsidRPr="009E48EF">
                    <w:rPr>
                      <w:rFonts w:cstheme="minorHAnsi"/>
                    </w:rPr>
                    <w:t>Working</w:t>
                  </w:r>
                  <w:r w:rsidR="009E5DDD" w:rsidRPr="009E48EF">
                    <w:rPr>
                      <w:rFonts w:cstheme="minorHAnsi"/>
                    </w:rPr>
                    <w:t xml:space="preserve"> with </w:t>
                  </w:r>
                  <w:r w:rsidR="00305F2F" w:rsidRPr="009E48EF">
                    <w:rPr>
                      <w:rFonts w:cstheme="minorHAnsi"/>
                    </w:rPr>
                    <w:t>complex functional issues</w:t>
                  </w:r>
                  <w:r w:rsidRPr="009E48EF">
                    <w:rPr>
                      <w:rFonts w:cstheme="minorHAnsi"/>
                    </w:rPr>
                    <w:t xml:space="preserve"> on </w:t>
                  </w:r>
                  <w:r w:rsidR="00B86BCA">
                    <w:rPr>
                      <w:rFonts w:cstheme="minorHAnsi"/>
                    </w:rPr>
                    <w:t>critical</w:t>
                  </w:r>
                  <w:r w:rsidRPr="009E48EF">
                    <w:rPr>
                      <w:rFonts w:cstheme="minorHAnsi"/>
                    </w:rPr>
                    <w:t xml:space="preserve"> applications</w:t>
                  </w:r>
                  <w:r w:rsidR="009E5DDD" w:rsidRPr="009E48EF">
                    <w:rPr>
                      <w:rFonts w:cstheme="minorHAnsi"/>
                    </w:rPr>
                    <w:t>,</w:t>
                  </w:r>
                  <w:r w:rsidR="00305F2F" w:rsidRPr="009E48EF">
                    <w:rPr>
                      <w:rFonts w:cstheme="minorHAnsi"/>
                    </w:rPr>
                    <w:t xml:space="preserve"> providing end-to-end solutions</w:t>
                  </w:r>
                  <w:r w:rsidRPr="009E48EF">
                    <w:rPr>
                      <w:rFonts w:cstheme="minorHAnsi"/>
                    </w:rPr>
                    <w:t xml:space="preserve"> </w:t>
                  </w:r>
                  <w:r w:rsidR="009E5DDD" w:rsidRPr="009E48EF">
                    <w:rPr>
                      <w:rFonts w:cstheme="minorHAnsi"/>
                    </w:rPr>
                    <w:t>and implementation procedures.</w:t>
                  </w:r>
                </w:p>
                <w:p w14:paraId="467D847C" w14:textId="77777777" w:rsidR="000A1642" w:rsidRPr="00B86BCA" w:rsidRDefault="00000000" w:rsidP="00F47247">
                  <w:pPr>
                    <w:pStyle w:val="ListParagraph"/>
                    <w:numPr>
                      <w:ilvl w:val="0"/>
                      <w:numId w:val="21"/>
                    </w:numPr>
                    <w:spacing w:before="0" w:after="160" w:line="259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SME </w:t>
                  </w:r>
                  <w:r w:rsidR="000F37D6">
                    <w:rPr>
                      <w:rFonts w:cstheme="minorHAnsi"/>
                    </w:rPr>
                    <w:t xml:space="preserve">for the critical </w:t>
                  </w:r>
                  <w:r w:rsidR="003103B5">
                    <w:rPr>
                      <w:rFonts w:cstheme="minorHAnsi"/>
                    </w:rPr>
                    <w:t xml:space="preserve">order </w:t>
                  </w:r>
                  <w:r w:rsidR="000F37D6">
                    <w:rPr>
                      <w:rFonts w:cstheme="minorHAnsi"/>
                    </w:rPr>
                    <w:t>application</w:t>
                  </w:r>
                  <w:r w:rsidR="003103B5">
                    <w:rPr>
                      <w:rFonts w:cstheme="minorHAnsi"/>
                    </w:rPr>
                    <w:t xml:space="preserve"> </w:t>
                  </w:r>
                  <w:r w:rsidR="00B86BCA">
                    <w:rPr>
                      <w:rFonts w:cstheme="minorHAnsi"/>
                    </w:rPr>
                    <w:t>and</w:t>
                  </w:r>
                  <w:r>
                    <w:rPr>
                      <w:rFonts w:cstheme="minorHAnsi"/>
                    </w:rPr>
                    <w:t xml:space="preserve"> </w:t>
                  </w:r>
                  <w:r w:rsidR="00B86BCA">
                    <w:rPr>
                      <w:rFonts w:cstheme="minorHAnsi"/>
                    </w:rPr>
                    <w:t>p</w:t>
                  </w:r>
                  <w:r w:rsidR="008E3457" w:rsidRPr="00B86BCA">
                    <w:rPr>
                      <w:rFonts w:cstheme="minorHAnsi"/>
                    </w:rPr>
                    <w:t xml:space="preserve">erform </w:t>
                  </w:r>
                  <w:r w:rsidR="00B86BCA">
                    <w:rPr>
                      <w:rFonts w:cstheme="minorHAnsi"/>
                    </w:rPr>
                    <w:t>health check of the applications</w:t>
                  </w:r>
                  <w:r w:rsidRPr="00B86BCA">
                    <w:rPr>
                      <w:rFonts w:cstheme="minorHAnsi"/>
                    </w:rPr>
                    <w:t xml:space="preserve">. </w:t>
                  </w:r>
                </w:p>
                <w:p w14:paraId="58506BF3" w14:textId="77777777" w:rsidR="00B86BCA" w:rsidRPr="00B86BCA" w:rsidRDefault="00000000" w:rsidP="00F47247">
                  <w:pPr>
                    <w:numPr>
                      <w:ilvl w:val="0"/>
                      <w:numId w:val="21"/>
                    </w:numPr>
                    <w:spacing w:before="0" w:after="0"/>
                    <w:contextualSpacing w:val="0"/>
                  </w:pPr>
                  <w:r>
                    <w:t>Knowledge on the</w:t>
                  </w:r>
                  <w:r w:rsidRPr="00544D41">
                    <w:t xml:space="preserve"> business processes</w:t>
                  </w:r>
                  <w:r w:rsidR="003103B5">
                    <w:t xml:space="preserve"> from ordering system till invoicing</w:t>
                  </w:r>
                  <w:r w:rsidRPr="00544D41">
                    <w:t xml:space="preserve"> and their integration with other applications</w:t>
                  </w:r>
                  <w:r>
                    <w:t xml:space="preserve"> like inventory and stock reservation and availability &amp; warehouse management systems</w:t>
                  </w:r>
                  <w:r w:rsidRPr="00B86BCA">
                    <w:rPr>
                      <w:rFonts w:cstheme="minorHAnsi"/>
                    </w:rPr>
                    <w:t>.</w:t>
                  </w:r>
                </w:p>
                <w:p w14:paraId="204A407E" w14:textId="77777777" w:rsidR="00B86BCA" w:rsidRPr="00B86BCA" w:rsidRDefault="00B86BCA" w:rsidP="00B86BCA">
                  <w:pPr>
                    <w:spacing w:before="0" w:after="0"/>
                    <w:ind w:left="360"/>
                    <w:contextualSpacing w:val="0"/>
                  </w:pPr>
                </w:p>
                <w:p w14:paraId="5B98D4E0" w14:textId="77777777" w:rsidR="002B0932" w:rsidRPr="00B86BCA" w:rsidRDefault="00000000" w:rsidP="00F47247">
                  <w:pPr>
                    <w:numPr>
                      <w:ilvl w:val="0"/>
                      <w:numId w:val="21"/>
                    </w:numPr>
                    <w:spacing w:before="0" w:after="0"/>
                    <w:contextualSpacing w:val="0"/>
                  </w:pPr>
                  <w:r w:rsidRPr="00B86BCA">
                    <w:rPr>
                      <w:rFonts w:cstheme="minorHAnsi"/>
                    </w:rPr>
                    <w:t>Perform production support activities, including service management, incident management evaluating errors and implementing solution</w:t>
                  </w:r>
                  <w:r w:rsidR="0063378E" w:rsidRPr="00B86BCA">
                    <w:rPr>
                      <w:rFonts w:cstheme="minorHAnsi"/>
                    </w:rPr>
                    <w:t>s</w:t>
                  </w:r>
                  <w:r w:rsidRPr="00B86BCA">
                    <w:rPr>
                      <w:rFonts w:cstheme="minorHAnsi"/>
                    </w:rPr>
                    <w:t xml:space="preserve"> using ServiceNow</w:t>
                  </w:r>
                  <w:r w:rsidR="00035449" w:rsidRPr="00B86BCA">
                    <w:rPr>
                      <w:rFonts w:cstheme="minorHAnsi"/>
                    </w:rPr>
                    <w:t xml:space="preserve">. </w:t>
                  </w:r>
                </w:p>
                <w:p w14:paraId="112B6A92" w14:textId="77777777" w:rsidR="00035449" w:rsidRDefault="00000000" w:rsidP="00F47247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</w:rPr>
                  </w:pPr>
                  <w:r w:rsidRPr="002B0932">
                    <w:rPr>
                      <w:rFonts w:cstheme="minorHAnsi"/>
                    </w:rPr>
                    <w:t>E</w:t>
                  </w:r>
                  <w:r w:rsidR="007235FA">
                    <w:rPr>
                      <w:rFonts w:cstheme="minorHAnsi"/>
                    </w:rPr>
                    <w:t>xperience on</w:t>
                  </w:r>
                  <w:r w:rsidRPr="002B0932">
                    <w:rPr>
                      <w:rFonts w:cstheme="minorHAnsi"/>
                    </w:rPr>
                    <w:t xml:space="preserve"> working at </w:t>
                  </w:r>
                  <w:r w:rsidR="007235FA">
                    <w:rPr>
                      <w:rFonts w:cstheme="minorHAnsi"/>
                    </w:rPr>
                    <w:t>Onsite for</w:t>
                  </w:r>
                  <w:r w:rsidRPr="002B0932">
                    <w:rPr>
                      <w:rFonts w:cstheme="minorHAnsi"/>
                    </w:rPr>
                    <w:t xml:space="preserve"> Michelin</w:t>
                  </w:r>
                  <w:r w:rsidR="007235FA">
                    <w:rPr>
                      <w:rFonts w:cstheme="minorHAnsi"/>
                    </w:rPr>
                    <w:t xml:space="preserve"> France for the activity transition of</w:t>
                  </w:r>
                  <w:r w:rsidRPr="002B0932">
                    <w:rPr>
                      <w:rFonts w:cstheme="minorHAnsi"/>
                    </w:rPr>
                    <w:t xml:space="preserve"> applications to Offshore.</w:t>
                  </w:r>
                </w:p>
                <w:p w14:paraId="49A42AAC" w14:textId="77777777" w:rsidR="00C02896" w:rsidRDefault="00000000" w:rsidP="00C02896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</w:rPr>
                  </w:pPr>
                  <w:r w:rsidRPr="001A5A34">
                    <w:rPr>
                      <w:rFonts w:cstheme="minorHAnsi"/>
                    </w:rPr>
                    <w:t xml:space="preserve">Developed dashboards </w:t>
                  </w:r>
                  <w:r>
                    <w:rPr>
                      <w:rFonts w:cstheme="minorHAnsi"/>
                    </w:rPr>
                    <w:t xml:space="preserve">to </w:t>
                  </w:r>
                  <w:r w:rsidRPr="009C7D7F">
                    <w:rPr>
                      <w:rFonts w:cstheme="minorHAnsi"/>
                    </w:rPr>
                    <w:t>Perform data collection, analysis, and validation</w:t>
                  </w:r>
                  <w:r w:rsidRPr="001A5A34">
                    <w:rPr>
                      <w:rFonts w:cstheme="minorHAnsi"/>
                    </w:rPr>
                    <w:t xml:space="preserve"> with </w:t>
                  </w:r>
                  <w:r w:rsidRPr="00E02101">
                    <w:rPr>
                      <w:rFonts w:cstheme="minorHAnsi"/>
                    </w:rPr>
                    <w:t>alerts and timed reports</w:t>
                  </w:r>
                  <w:r w:rsidRPr="001A5A34">
                    <w:rPr>
                      <w:rFonts w:cstheme="minorHAnsi"/>
                    </w:rPr>
                    <w:t xml:space="preserve"> metrics for all stakeholders</w:t>
                  </w:r>
                  <w:r>
                    <w:rPr>
                      <w:rFonts w:cstheme="minorHAnsi"/>
                    </w:rPr>
                    <w:t xml:space="preserve"> using SPLUNK</w:t>
                  </w:r>
                </w:p>
                <w:p w14:paraId="3A05D4D6" w14:textId="77777777" w:rsidR="00C31189" w:rsidRDefault="00000000" w:rsidP="00C31189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</w:rPr>
                  </w:pPr>
                  <w:r w:rsidRPr="00C01F38">
                    <w:rPr>
                      <w:rFonts w:cstheme="minorHAnsi"/>
                    </w:rPr>
                    <w:t xml:space="preserve">Created </w:t>
                  </w:r>
                  <w:r>
                    <w:rPr>
                      <w:rFonts w:cstheme="minorHAnsi"/>
                    </w:rPr>
                    <w:t>Splunk automation</w:t>
                  </w:r>
                  <w:r w:rsidRPr="00C01F38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>dashboards for IT operations</w:t>
                  </w:r>
                  <w:r w:rsidRPr="00C01F38">
                    <w:rPr>
                      <w:rFonts w:cstheme="minorHAnsi"/>
                    </w:rPr>
                    <w:t xml:space="preserve">, which are </w:t>
                  </w:r>
                  <w:r>
                    <w:rPr>
                      <w:rFonts w:cstheme="minorHAnsi"/>
                    </w:rPr>
                    <w:t xml:space="preserve">now </w:t>
                  </w:r>
                  <w:r w:rsidRPr="00C01F38">
                    <w:rPr>
                      <w:rFonts w:cstheme="minorHAnsi"/>
                    </w:rPr>
                    <w:t>used to monitor application</w:t>
                  </w:r>
                  <w:r>
                    <w:rPr>
                      <w:rFonts w:cstheme="minorHAnsi"/>
                    </w:rPr>
                    <w:t>s</w:t>
                  </w:r>
                  <w:r w:rsidRPr="00C01F38">
                    <w:rPr>
                      <w:rFonts w:cstheme="minorHAnsi"/>
                    </w:rPr>
                    <w:t xml:space="preserve"> and server health</w:t>
                  </w:r>
                  <w:r>
                    <w:rPr>
                      <w:rFonts w:cstheme="minorHAnsi"/>
                    </w:rPr>
                    <w:t>.</w:t>
                  </w:r>
                </w:p>
                <w:p w14:paraId="0CC2F31B" w14:textId="77777777" w:rsidR="00C31189" w:rsidRPr="00C31189" w:rsidRDefault="00000000" w:rsidP="00C31189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Developed automated processes for daily health check of applications and business processes using UIpath RPA tool.</w:t>
                  </w:r>
                </w:p>
                <w:p w14:paraId="2DF512B9" w14:textId="77777777" w:rsidR="00284D1C" w:rsidRDefault="00000000" w:rsidP="00F47247">
                  <w:pPr>
                    <w:pStyle w:val="BodyContentStyle"/>
                    <w:numPr>
                      <w:ilvl w:val="0"/>
                      <w:numId w:val="21"/>
                    </w:numPr>
                    <w:rPr>
                      <w:rFonts w:cstheme="minorHAnsi"/>
                    </w:rPr>
                  </w:pPr>
                  <w:r w:rsidRPr="00284D1C">
                    <w:rPr>
                      <w:rFonts w:cstheme="minorHAnsi"/>
                    </w:rPr>
                    <w:t>Work closely with stakeholders and business leaders to demonstrate the highest levels of c</w:t>
                  </w:r>
                  <w:r w:rsidR="006249C0">
                    <w:rPr>
                      <w:rFonts w:cstheme="minorHAnsi"/>
                    </w:rPr>
                    <w:t xml:space="preserve">ustomer service, communication and </w:t>
                  </w:r>
                  <w:r w:rsidRPr="00284D1C">
                    <w:rPr>
                      <w:rFonts w:cstheme="minorHAnsi"/>
                    </w:rPr>
                    <w:t>productivity</w:t>
                  </w:r>
                  <w:r w:rsidR="006249C0">
                    <w:rPr>
                      <w:rFonts w:cstheme="minorHAnsi"/>
                    </w:rPr>
                    <w:t>.</w:t>
                  </w:r>
                </w:p>
                <w:p w14:paraId="2DDC1ABA" w14:textId="77777777" w:rsidR="00CB6A2D" w:rsidRDefault="00CB6A2D" w:rsidP="001F5799">
                  <w:pPr>
                    <w:pStyle w:val="BodyContentStyle"/>
                    <w:rPr>
                      <w:rFonts w:cstheme="minorHAnsi"/>
                      <w:b/>
                    </w:rPr>
                  </w:pPr>
                </w:p>
                <w:sdt>
                  <w:sdtPr>
                    <w:rPr>
                      <w:rStyle w:val="IntroductionStyleChar"/>
                      <w:rFonts w:asciiTheme="majorHAnsi" w:hAnsiTheme="majorHAnsi" w:cstheme="majorHAnsi"/>
                      <w:color w:val="530E6C"/>
                    </w:rPr>
                    <w:alias w:val="Experience"/>
                    <w:tag w:val="Experience"/>
                    <w:id w:val="10346450"/>
                    <w:placeholder>
                      <w:docPart w:val="4FADBED804484CACB3C93BB0A3B9A1C8"/>
                    </w:placeholder>
                    <w:text/>
                  </w:sdtPr>
                  <w:sdtEndPr>
                    <w:rPr>
                      <w:rStyle w:val="DefaultParagraphFont"/>
                      <w:b w:val="0"/>
                      <w:caps w:val="0"/>
                      <w:sz w:val="18"/>
                    </w:rPr>
                  </w:sdtEndPr>
                  <w:sdtContent>
                    <w:p w14:paraId="6FFA0B0A" w14:textId="77777777" w:rsidR="0071646F" w:rsidRPr="004270D2" w:rsidRDefault="00000000" w:rsidP="001F5799">
                      <w:pPr>
                        <w:pStyle w:val="BodyContentStyle"/>
                        <w:rPr>
                          <w:rFonts w:asciiTheme="majorHAnsi" w:hAnsiTheme="majorHAnsi" w:cstheme="majorHAnsi"/>
                          <w:b/>
                          <w:color w:val="530E6C"/>
                        </w:rPr>
                      </w:pPr>
                      <w:r w:rsidRPr="004270D2">
                        <w:rPr>
                          <w:rStyle w:val="IntroductionStyleChar"/>
                          <w:rFonts w:asciiTheme="majorHAnsi" w:hAnsiTheme="majorHAnsi" w:cstheme="majorHAnsi"/>
                          <w:color w:val="530E6C"/>
                        </w:rPr>
                        <w:t>Other experience</w:t>
                      </w:r>
                    </w:p>
                  </w:sdtContent>
                </w:sdt>
                <w:p w14:paraId="668664AF" w14:textId="77777777" w:rsidR="0071646F" w:rsidRPr="005D65BA" w:rsidRDefault="00000000" w:rsidP="0071646F">
                  <w:pPr>
                    <w:pStyle w:val="BodyContentStyle"/>
                    <w:rPr>
                      <w:rStyle w:val="SubHeadingbold"/>
                    </w:rPr>
                  </w:pPr>
                  <w:r>
                    <w:rPr>
                      <w:rStyle w:val="SubHeadingbold"/>
                    </w:rPr>
                    <w:t>Technical Experience</w:t>
                  </w:r>
                </w:p>
                <w:tbl>
                  <w:tblPr>
                    <w:tblStyle w:val="TableGrid"/>
                    <w:tblW w:w="6419" w:type="dxa"/>
                    <w:tblLook w:val="04A0" w:firstRow="1" w:lastRow="0" w:firstColumn="1" w:lastColumn="0" w:noHBand="0" w:noVBand="1"/>
                  </w:tblPr>
                  <w:tblGrid>
                    <w:gridCol w:w="2793"/>
                    <w:gridCol w:w="1337"/>
                    <w:gridCol w:w="2289"/>
                  </w:tblGrid>
                  <w:tr w:rsidR="006B2326" w14:paraId="443CFA09" w14:textId="77777777" w:rsidTr="002B0932">
                    <w:trPr>
                      <w:trHeight w:val="516"/>
                    </w:trPr>
                    <w:tc>
                      <w:tcPr>
                        <w:tcW w:w="2793" w:type="dxa"/>
                        <w:shd w:val="clear" w:color="auto" w:fill="A1C4D0" w:themeFill="accent6"/>
                        <w:vAlign w:val="center"/>
                      </w:tcPr>
                      <w:p w14:paraId="4CD176B3" w14:textId="77777777" w:rsidR="002B0932" w:rsidRPr="0014217A" w:rsidRDefault="00000000" w:rsidP="002B0932">
                        <w:pPr>
                          <w:rPr>
                            <w:b/>
                            <w:color w:val="991F3D" w:themeColor="accent2"/>
                          </w:rPr>
                        </w:pPr>
                        <w:r w:rsidRPr="0014217A">
                          <w:rPr>
                            <w:b/>
                            <w:color w:val="991F3D" w:themeColor="accent2"/>
                          </w:rPr>
                          <w:t>SKILL</w:t>
                        </w:r>
                      </w:p>
                    </w:tc>
                    <w:tc>
                      <w:tcPr>
                        <w:tcW w:w="1337" w:type="dxa"/>
                        <w:shd w:val="clear" w:color="auto" w:fill="A1C4D0" w:themeFill="accent6"/>
                        <w:vAlign w:val="center"/>
                      </w:tcPr>
                      <w:p w14:paraId="1AC384CD" w14:textId="77777777" w:rsidR="002B0932" w:rsidRPr="0014217A" w:rsidRDefault="00000000" w:rsidP="002B0932">
                        <w:pPr>
                          <w:rPr>
                            <w:b/>
                            <w:color w:val="991F3D" w:themeColor="accent2"/>
                          </w:rPr>
                        </w:pPr>
                        <w:r w:rsidRPr="0014217A">
                          <w:rPr>
                            <w:b/>
                            <w:color w:val="991F3D" w:themeColor="accent2"/>
                          </w:rPr>
                          <w:t>NUMBER OF YEARS</w:t>
                        </w:r>
                      </w:p>
                    </w:tc>
                    <w:tc>
                      <w:tcPr>
                        <w:tcW w:w="2289" w:type="dxa"/>
                        <w:shd w:val="clear" w:color="auto" w:fill="A1C4D0" w:themeFill="accent6"/>
                        <w:vAlign w:val="center"/>
                      </w:tcPr>
                      <w:p w14:paraId="59CA62CB" w14:textId="77777777" w:rsidR="002B0932" w:rsidRPr="0014217A" w:rsidRDefault="00000000" w:rsidP="002B0932">
                        <w:pPr>
                          <w:rPr>
                            <w:b/>
                            <w:color w:val="991F3D" w:themeColor="accent2"/>
                          </w:rPr>
                        </w:pPr>
                        <w:r w:rsidRPr="0014217A">
                          <w:rPr>
                            <w:b/>
                            <w:color w:val="991F3D" w:themeColor="accent2"/>
                          </w:rPr>
                          <w:t>SKILL LEVEL</w:t>
                        </w:r>
                        <w:r>
                          <w:rPr>
                            <w:b/>
                            <w:color w:val="991F3D" w:themeColor="accent2"/>
                          </w:rPr>
                          <w:t>*</w:t>
                        </w:r>
                      </w:p>
                    </w:tc>
                  </w:tr>
                  <w:tr w:rsidR="006B2326" w14:paraId="28B3DB0E" w14:textId="77777777" w:rsidTr="002B0932">
                    <w:trPr>
                      <w:gridAfter w:val="2"/>
                      <w:wAfter w:w="3626" w:type="dxa"/>
                      <w:trHeight w:val="387"/>
                    </w:trPr>
                    <w:tc>
                      <w:tcPr>
                        <w:tcW w:w="2793" w:type="dxa"/>
                        <w:vAlign w:val="center"/>
                      </w:tcPr>
                      <w:p w14:paraId="72510182" w14:textId="77777777" w:rsidR="002B0932" w:rsidRPr="001F073E" w:rsidRDefault="00000000" w:rsidP="002B0932">
                        <w:pPr>
                          <w:rPr>
                            <w:rStyle w:val="SubHeadingbold"/>
                          </w:rPr>
                        </w:pPr>
                        <w:r w:rsidRPr="001F073E">
                          <w:rPr>
                            <w:rStyle w:val="SubHeadingbold"/>
                          </w:rPr>
                          <w:lastRenderedPageBreak/>
                          <w:t>Technical skills</w:t>
                        </w:r>
                      </w:p>
                    </w:tc>
                  </w:tr>
                  <w:tr w:rsidR="006B2326" w14:paraId="3A9254D3" w14:textId="77777777" w:rsidTr="002B0932">
                    <w:trPr>
                      <w:trHeight w:val="17"/>
                    </w:trPr>
                    <w:tc>
                      <w:tcPr>
                        <w:tcW w:w="2793" w:type="dxa"/>
                      </w:tcPr>
                      <w:p w14:paraId="16E76142" w14:textId="77777777" w:rsidR="002B0932" w:rsidRPr="00AC272A" w:rsidRDefault="00000000" w:rsidP="002B0932">
                        <w:r>
                          <w:t>Database</w:t>
                        </w:r>
                        <w:r w:rsidRPr="00CF6E7E">
                          <w:t>- PL/SQL</w:t>
                        </w:r>
                      </w:p>
                    </w:tc>
                    <w:tc>
                      <w:tcPr>
                        <w:tcW w:w="1337" w:type="dxa"/>
                      </w:tcPr>
                      <w:p w14:paraId="458AEB28" w14:textId="77777777" w:rsidR="002B0932" w:rsidRPr="00EC49AF" w:rsidRDefault="00000000" w:rsidP="002B0932">
                        <w:r>
                          <w:t xml:space="preserve">8 </w:t>
                        </w:r>
                      </w:p>
                    </w:tc>
                    <w:tc>
                      <w:tcPr>
                        <w:tcW w:w="2289" w:type="dxa"/>
                      </w:tcPr>
                      <w:p w14:paraId="7D6C30A0" w14:textId="77777777" w:rsidR="002B0932" w:rsidRPr="00EC49AF" w:rsidRDefault="00000000" w:rsidP="002B0932">
                        <w:r>
                          <w:t>4</w:t>
                        </w:r>
                      </w:p>
                    </w:tc>
                  </w:tr>
                  <w:tr w:rsidR="006B2326" w14:paraId="40D37660" w14:textId="77777777" w:rsidTr="002B0932">
                    <w:trPr>
                      <w:trHeight w:val="17"/>
                    </w:trPr>
                    <w:tc>
                      <w:tcPr>
                        <w:tcW w:w="2793" w:type="dxa"/>
                      </w:tcPr>
                      <w:p w14:paraId="1ACCEF4E" w14:textId="77777777" w:rsidR="002B0932" w:rsidRPr="00172BFD" w:rsidRDefault="00000000" w:rsidP="002B0932">
                        <w:r>
                          <w:t>Salesforce Lightening</w:t>
                        </w:r>
                      </w:p>
                    </w:tc>
                    <w:tc>
                      <w:tcPr>
                        <w:tcW w:w="1337" w:type="dxa"/>
                      </w:tcPr>
                      <w:p w14:paraId="43055635" w14:textId="77777777" w:rsidR="002B0932" w:rsidRDefault="00000000" w:rsidP="002B0932">
                        <w:r>
                          <w:t>2</w:t>
                        </w:r>
                      </w:p>
                    </w:tc>
                    <w:tc>
                      <w:tcPr>
                        <w:tcW w:w="2289" w:type="dxa"/>
                      </w:tcPr>
                      <w:p w14:paraId="3EC9050C" w14:textId="77777777" w:rsidR="002B0932" w:rsidRDefault="00000000" w:rsidP="002B0932">
                        <w:r>
                          <w:t>4</w:t>
                        </w:r>
                      </w:p>
                    </w:tc>
                  </w:tr>
                  <w:tr w:rsidR="006B2326" w14:paraId="20E4E347" w14:textId="77777777" w:rsidTr="002B0932">
                    <w:trPr>
                      <w:trHeight w:val="17"/>
                    </w:trPr>
                    <w:tc>
                      <w:tcPr>
                        <w:tcW w:w="2793" w:type="dxa"/>
                      </w:tcPr>
                      <w:p w14:paraId="0B7112A0" w14:textId="77777777" w:rsidR="002B0932" w:rsidRDefault="00000000" w:rsidP="002B0932">
                        <w:r>
                          <w:t xml:space="preserve">Mainframe - </w:t>
                        </w:r>
                        <w:r w:rsidR="006E6B8A">
                          <w:t>COBOL, JCL</w:t>
                        </w:r>
                      </w:p>
                    </w:tc>
                    <w:tc>
                      <w:tcPr>
                        <w:tcW w:w="1337" w:type="dxa"/>
                      </w:tcPr>
                      <w:p w14:paraId="0BE43E1F" w14:textId="77777777" w:rsidR="002B0932" w:rsidRDefault="00000000" w:rsidP="002B0932">
                        <w:r>
                          <w:t>1</w:t>
                        </w:r>
                      </w:p>
                    </w:tc>
                    <w:tc>
                      <w:tcPr>
                        <w:tcW w:w="2289" w:type="dxa"/>
                      </w:tcPr>
                      <w:p w14:paraId="4E2FF55E" w14:textId="77777777" w:rsidR="002B0932" w:rsidRDefault="00000000" w:rsidP="002B0932">
                        <w:r>
                          <w:t>3</w:t>
                        </w:r>
                      </w:p>
                    </w:tc>
                  </w:tr>
                  <w:tr w:rsidR="006B2326" w14:paraId="3158E3B9" w14:textId="77777777" w:rsidTr="002B0932">
                    <w:trPr>
                      <w:trHeight w:val="17"/>
                    </w:trPr>
                    <w:tc>
                      <w:tcPr>
                        <w:tcW w:w="2793" w:type="dxa"/>
                      </w:tcPr>
                      <w:p w14:paraId="07EFE341" w14:textId="77777777" w:rsidR="002B0932" w:rsidRDefault="002B0932" w:rsidP="002B0932"/>
                    </w:tc>
                    <w:tc>
                      <w:tcPr>
                        <w:tcW w:w="1337" w:type="dxa"/>
                      </w:tcPr>
                      <w:p w14:paraId="18EDDA88" w14:textId="77777777" w:rsidR="002B0932" w:rsidRDefault="002B0932" w:rsidP="002B0932"/>
                    </w:tc>
                    <w:tc>
                      <w:tcPr>
                        <w:tcW w:w="2289" w:type="dxa"/>
                      </w:tcPr>
                      <w:p w14:paraId="77E5436F" w14:textId="77777777" w:rsidR="002B0932" w:rsidRDefault="002B0932" w:rsidP="002B0932"/>
                    </w:tc>
                  </w:tr>
                  <w:tr w:rsidR="006B2326" w14:paraId="3997C4B0" w14:textId="77777777" w:rsidTr="002B0932">
                    <w:trPr>
                      <w:gridAfter w:val="2"/>
                      <w:wAfter w:w="3626" w:type="dxa"/>
                      <w:trHeight w:val="387"/>
                    </w:trPr>
                    <w:tc>
                      <w:tcPr>
                        <w:tcW w:w="2793" w:type="dxa"/>
                        <w:vAlign w:val="center"/>
                      </w:tcPr>
                      <w:p w14:paraId="3A250759" w14:textId="77777777" w:rsidR="002B0932" w:rsidRPr="001F073E" w:rsidRDefault="00000000" w:rsidP="002B0932">
                        <w:pPr>
                          <w:rPr>
                            <w:rStyle w:val="SubHeadingbold"/>
                          </w:rPr>
                        </w:pPr>
                        <w:r w:rsidRPr="001F073E">
                          <w:rPr>
                            <w:rStyle w:val="SubHeadingbold"/>
                          </w:rPr>
                          <w:t>Industry knowledge</w:t>
                        </w:r>
                      </w:p>
                    </w:tc>
                  </w:tr>
                  <w:tr w:rsidR="006B2326" w14:paraId="16CDA97C" w14:textId="77777777" w:rsidTr="002B0932">
                    <w:trPr>
                      <w:trHeight w:val="17"/>
                    </w:trPr>
                    <w:tc>
                      <w:tcPr>
                        <w:tcW w:w="2793" w:type="dxa"/>
                      </w:tcPr>
                      <w:p w14:paraId="0E61683C" w14:textId="77777777" w:rsidR="002B0932" w:rsidRPr="00EC49AF" w:rsidRDefault="00000000" w:rsidP="002B0932">
                        <w:r>
                          <w:t>Order to Cash</w:t>
                        </w:r>
                      </w:p>
                    </w:tc>
                    <w:tc>
                      <w:tcPr>
                        <w:tcW w:w="1337" w:type="dxa"/>
                      </w:tcPr>
                      <w:p w14:paraId="49E88689" w14:textId="77777777" w:rsidR="002B0932" w:rsidRPr="00EC49AF" w:rsidRDefault="00000000" w:rsidP="002B0932">
                        <w:r>
                          <w:t>8</w:t>
                        </w:r>
                      </w:p>
                    </w:tc>
                    <w:tc>
                      <w:tcPr>
                        <w:tcW w:w="2289" w:type="dxa"/>
                      </w:tcPr>
                      <w:p w14:paraId="787E0D35" w14:textId="77777777" w:rsidR="002B0932" w:rsidRPr="00EC49AF" w:rsidRDefault="00000000" w:rsidP="002B0932">
                        <w:r>
                          <w:t>4</w:t>
                        </w:r>
                      </w:p>
                    </w:tc>
                  </w:tr>
                  <w:tr w:rsidR="006B2326" w14:paraId="2F64FBA5" w14:textId="77777777" w:rsidTr="002B0932">
                    <w:trPr>
                      <w:trHeight w:val="17"/>
                    </w:trPr>
                    <w:tc>
                      <w:tcPr>
                        <w:tcW w:w="2793" w:type="dxa"/>
                      </w:tcPr>
                      <w:p w14:paraId="6AEBBE01" w14:textId="77777777" w:rsidR="002B0932" w:rsidRDefault="00000000" w:rsidP="002B0932">
                        <w:r>
                          <w:t>Supply Chain</w:t>
                        </w:r>
                      </w:p>
                    </w:tc>
                    <w:tc>
                      <w:tcPr>
                        <w:tcW w:w="1337" w:type="dxa"/>
                      </w:tcPr>
                      <w:p w14:paraId="70E522E6" w14:textId="77777777" w:rsidR="002B0932" w:rsidRDefault="00000000" w:rsidP="002B0932">
                        <w:r>
                          <w:t>2</w:t>
                        </w:r>
                      </w:p>
                    </w:tc>
                    <w:tc>
                      <w:tcPr>
                        <w:tcW w:w="2289" w:type="dxa"/>
                      </w:tcPr>
                      <w:p w14:paraId="2178B92F" w14:textId="77777777" w:rsidR="002B0932" w:rsidRDefault="00000000" w:rsidP="002B0932">
                        <w:r>
                          <w:t>3</w:t>
                        </w:r>
                      </w:p>
                    </w:tc>
                  </w:tr>
                  <w:tr w:rsidR="006B2326" w14:paraId="10CE8BC7" w14:textId="77777777" w:rsidTr="002B0932">
                    <w:trPr>
                      <w:gridAfter w:val="2"/>
                      <w:wAfter w:w="3626" w:type="dxa"/>
                      <w:trHeight w:val="387"/>
                    </w:trPr>
                    <w:tc>
                      <w:tcPr>
                        <w:tcW w:w="2793" w:type="dxa"/>
                        <w:vAlign w:val="center"/>
                      </w:tcPr>
                      <w:p w14:paraId="5016ABED" w14:textId="77777777" w:rsidR="002B0932" w:rsidRPr="001F073E" w:rsidRDefault="00000000" w:rsidP="002B0932">
                        <w:pPr>
                          <w:rPr>
                            <w:rStyle w:val="SubHeadingbold"/>
                          </w:rPr>
                        </w:pPr>
                        <w:r w:rsidRPr="001F073E">
                          <w:rPr>
                            <w:rStyle w:val="SubHeadingbold"/>
                          </w:rPr>
                          <w:t>Other relevant skills</w:t>
                        </w:r>
                      </w:p>
                    </w:tc>
                  </w:tr>
                  <w:tr w:rsidR="006B2326" w14:paraId="239371B3" w14:textId="77777777" w:rsidTr="002B0932">
                    <w:trPr>
                      <w:trHeight w:val="17"/>
                    </w:trPr>
                    <w:tc>
                      <w:tcPr>
                        <w:tcW w:w="2793" w:type="dxa"/>
                      </w:tcPr>
                      <w:p w14:paraId="5ED4FB40" w14:textId="77777777" w:rsidR="002B0932" w:rsidRPr="00EC49AF" w:rsidRDefault="00000000" w:rsidP="002B0932">
                        <w:r>
                          <w:t xml:space="preserve">Automation </w:t>
                        </w:r>
                        <w:r w:rsidR="006D3D93">
                          <w:t>– Uipath &amp; Splunk</w:t>
                        </w:r>
                      </w:p>
                    </w:tc>
                    <w:tc>
                      <w:tcPr>
                        <w:tcW w:w="1337" w:type="dxa"/>
                      </w:tcPr>
                      <w:p w14:paraId="2BB7BBAA" w14:textId="77777777" w:rsidR="002B0932" w:rsidRPr="00EC49AF" w:rsidRDefault="00000000" w:rsidP="002B0932">
                        <w:r>
                          <w:t>2</w:t>
                        </w:r>
                      </w:p>
                    </w:tc>
                    <w:tc>
                      <w:tcPr>
                        <w:tcW w:w="2289" w:type="dxa"/>
                      </w:tcPr>
                      <w:p w14:paraId="42A73470" w14:textId="77777777" w:rsidR="002B0932" w:rsidRPr="00EC49AF" w:rsidRDefault="00000000" w:rsidP="002B0932">
                        <w:r>
                          <w:t>3</w:t>
                        </w:r>
                      </w:p>
                    </w:tc>
                  </w:tr>
                  <w:tr w:rsidR="006B2326" w14:paraId="109B937C" w14:textId="77777777" w:rsidTr="002B0932">
                    <w:trPr>
                      <w:trHeight w:val="17"/>
                    </w:trPr>
                    <w:tc>
                      <w:tcPr>
                        <w:tcW w:w="2793" w:type="dxa"/>
                      </w:tcPr>
                      <w:p w14:paraId="6A7D9EAA" w14:textId="77777777" w:rsidR="002B0932" w:rsidRPr="00EC49AF" w:rsidRDefault="002B0932" w:rsidP="002B0932"/>
                    </w:tc>
                    <w:tc>
                      <w:tcPr>
                        <w:tcW w:w="1337" w:type="dxa"/>
                      </w:tcPr>
                      <w:p w14:paraId="703CDA43" w14:textId="77777777" w:rsidR="002B0932" w:rsidRPr="00EC49AF" w:rsidRDefault="002B0932" w:rsidP="002B0932"/>
                    </w:tc>
                    <w:tc>
                      <w:tcPr>
                        <w:tcW w:w="2289" w:type="dxa"/>
                      </w:tcPr>
                      <w:p w14:paraId="698E3BDE" w14:textId="77777777" w:rsidR="002B0932" w:rsidRPr="00EC49AF" w:rsidRDefault="002B0932" w:rsidP="002B0932"/>
                    </w:tc>
                  </w:tr>
                </w:tbl>
                <w:p w14:paraId="3B75BBBD" w14:textId="77777777" w:rsidR="001F5799" w:rsidRPr="001F5799" w:rsidRDefault="001F5799" w:rsidP="004616E2">
                  <w:pPr>
                    <w:pStyle w:val="BodyContentStyle"/>
                    <w:rPr>
                      <w:rFonts w:cstheme="minorHAnsi"/>
                      <w:b/>
                    </w:rPr>
                  </w:pPr>
                </w:p>
              </w:tc>
            </w:tr>
            <w:tr w:rsidR="006B2326" w14:paraId="0130A63F" w14:textId="77777777" w:rsidTr="00FE56DA">
              <w:trPr>
                <w:trHeight w:val="1101"/>
              </w:trPr>
              <w:tc>
                <w:tcPr>
                  <w:tcW w:w="6480" w:type="dxa"/>
                </w:tcPr>
                <w:p w14:paraId="31A0B744" w14:textId="77777777" w:rsidR="002B0932" w:rsidRDefault="00000000" w:rsidP="002B0932">
                  <w:pPr>
                    <w:pStyle w:val="BodyContentStyle"/>
                  </w:pPr>
                  <w:r>
                    <w:lastRenderedPageBreak/>
                    <w:t xml:space="preserve">* </w:t>
                  </w:r>
                  <w:r w:rsidRPr="004106D1">
                    <w:t>1 = basic, 2 = familiar, 3 = competent, 4 = expert</w:t>
                  </w:r>
                </w:p>
                <w:p w14:paraId="7DA36A44" w14:textId="77777777" w:rsidR="00876246" w:rsidRPr="00EF57F3" w:rsidRDefault="00876246" w:rsidP="002B0932">
                  <w:pPr>
                    <w:pStyle w:val="BodyContentStyle"/>
                    <w:rPr>
                      <w:b/>
                    </w:rPr>
                  </w:pPr>
                </w:p>
              </w:tc>
            </w:tr>
          </w:tbl>
          <w:p w14:paraId="426675F6" w14:textId="77777777" w:rsidR="00FE56DA" w:rsidRPr="00EF57F3" w:rsidRDefault="00FE56DA">
            <w:pPr>
              <w:rPr>
                <w:b/>
              </w:rPr>
            </w:pPr>
          </w:p>
        </w:tc>
        <w:tc>
          <w:tcPr>
            <w:tcW w:w="4140" w:type="dxa"/>
          </w:tcPr>
          <w:p w14:paraId="6FC8253F" w14:textId="77777777" w:rsidR="00876246" w:rsidRPr="004270D2" w:rsidRDefault="00000000">
            <w:pPr>
              <w:rPr>
                <w:rStyle w:val="IntroductionStyleChar"/>
                <w:rFonts w:asciiTheme="majorHAnsi" w:hAnsiTheme="majorHAnsi" w:cstheme="majorHAnsi"/>
                <w:b w:val="0"/>
                <w:color w:val="530E6C"/>
              </w:rPr>
            </w:pPr>
            <w:r w:rsidRPr="004270D2">
              <w:rPr>
                <w:rStyle w:val="IntroductionStyleChar"/>
                <w:rFonts w:asciiTheme="majorHAnsi" w:hAnsiTheme="majorHAnsi" w:cstheme="majorHAnsi"/>
                <w:b w:val="0"/>
                <w:noProof/>
                <w:color w:val="530E6C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5E826C" wp14:editId="52BE4F49">
                      <wp:simplePos x="0" y="0"/>
                      <wp:positionH relativeFrom="margin">
                        <wp:posOffset>-113030</wp:posOffset>
                      </wp:positionH>
                      <wp:positionV relativeFrom="margin">
                        <wp:posOffset>445770</wp:posOffset>
                      </wp:positionV>
                      <wp:extent cx="2495550" cy="8235950"/>
                      <wp:effectExtent l="0" t="0" r="0" b="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8235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45096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EB9FAA4" w14:textId="77777777" w:rsidR="008D32B5" w:rsidRPr="00FF6C55" w:rsidRDefault="00000000" w:rsidP="008D32B5">
                                  <w:pPr>
                                    <w:pStyle w:val="Sidebar-Heading1"/>
                                  </w:pPr>
                                  <w:r w:rsidRPr="00FF6C55">
                                    <w:t>EXPERIENCE</w:t>
                                  </w:r>
                                </w:p>
                                <w:p w14:paraId="2FD1415E" w14:textId="77777777" w:rsidR="008D32B5" w:rsidRPr="00FF6C55" w:rsidRDefault="00000000" w:rsidP="008D32B5">
                                  <w:pPr>
                                    <w:pStyle w:val="Sidebar-Heading1"/>
                                  </w:pPr>
                                  <w:r w:rsidRPr="00FF6C55">
                                    <w:t>SNAPSHOT</w:t>
                                  </w:r>
                                </w:p>
                                <w:p w14:paraId="09C57A2F" w14:textId="77777777" w:rsidR="00CD5435" w:rsidRPr="0087466D" w:rsidRDefault="00000000" w:rsidP="00CD5435">
                                  <w:pPr>
                                    <w:pStyle w:val="Sidebar-Heading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Personal info</w:t>
                                  </w:r>
                                  <w:r w:rsidR="0035304B"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77ED180A" w14:textId="77777777" w:rsidR="00467F76" w:rsidRDefault="00000000" w:rsidP="00467F76">
                                  <w:pPr>
                                    <w:pStyle w:val="Sidebar-bulle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Phone</w:t>
                                  </w:r>
                                </w:p>
                                <w:p w14:paraId="5DC035F6" w14:textId="77777777" w:rsidR="00030EC1" w:rsidRDefault="00000000" w:rsidP="00467F76">
                                  <w:pPr>
                                    <w:pStyle w:val="Sidebar-bulle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="00393C7B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7401686335</w:t>
                                  </w:r>
                                </w:p>
                                <w:p w14:paraId="31E301CC" w14:textId="77777777" w:rsidR="00467F76" w:rsidRDefault="00000000" w:rsidP="00467F76">
                                  <w:pPr>
                                    <w:pStyle w:val="Sidebar-bulle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E-mail</w:t>
                                  </w:r>
                                </w:p>
                                <w:p w14:paraId="6CC8CA5F" w14:textId="77777777" w:rsidR="00467F76" w:rsidRDefault="00000000" w:rsidP="00467F76">
                                  <w:pPr>
                                    <w:pStyle w:val="Sidebar-bulle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="00393C7B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ani</w:t>
                                  </w:r>
                                  <w:r w:rsidR="00613469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b</w:t>
                                  </w:r>
                                  <w:r w:rsidR="002A2C31" w:rsidRPr="002A2C31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oop</w:t>
                                  </w:r>
                                  <w:r w:rsidR="002A2C31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al@gmail.com</w:t>
                                  </w:r>
                                </w:p>
                                <w:p w14:paraId="6E08817D" w14:textId="77777777" w:rsidR="00467F76" w:rsidRDefault="00000000" w:rsidP="00467F76">
                                  <w:pPr>
                                    <w:pStyle w:val="Sidebar-bulle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WWW</w:t>
                                  </w:r>
                                </w:p>
                                <w:p w14:paraId="575C96AA" w14:textId="77777777" w:rsidR="00467F76" w:rsidRDefault="00000000" w:rsidP="00467F76">
                                  <w:pPr>
                                    <w:pStyle w:val="Sidebar-bulle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467F76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trailblazer.me/id/aboopal</w:t>
                                  </w:r>
                                </w:p>
                                <w:p w14:paraId="160CD426" w14:textId="77777777" w:rsidR="00467F76" w:rsidRDefault="00467F76" w:rsidP="0071646F">
                                  <w:pPr>
                                    <w:pStyle w:val="Sidebar-bullet"/>
                                    <w:ind w:firstLine="0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053367DC" w14:textId="77777777" w:rsidR="00467F76" w:rsidRDefault="00000000" w:rsidP="00467F76">
                                  <w:pPr>
                                    <w:pStyle w:val="Aside-ListParagraph"/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ap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ap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KEY SKILLs:</w:t>
                                  </w:r>
                                </w:p>
                                <w:p w14:paraId="2024234A" w14:textId="77777777" w:rsidR="00380037" w:rsidRDefault="00000000" w:rsidP="00380037">
                                  <w:pPr>
                                    <w:pStyle w:val="Aside-ListParagraph"/>
                                    <w:numPr>
                                      <w:ilvl w:val="0"/>
                                      <w:numId w:val="29"/>
                                    </w:numPr>
                                    <w:rPr>
                                      <w:rFonts w:asciiTheme="majorHAnsi" w:hAnsiTheme="majorHAnsi"/>
                                      <w:bCs/>
                                      <w:cap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380037">
                                    <w:rPr>
                                      <w:rFonts w:asciiTheme="majorHAnsi" w:hAnsiTheme="majorHAnsi"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salesforce admin</w:t>
                                  </w:r>
                                </w:p>
                                <w:p w14:paraId="256A827C" w14:textId="77777777" w:rsidR="00467F76" w:rsidRPr="00380037" w:rsidRDefault="00000000" w:rsidP="00380037">
                                  <w:pPr>
                                    <w:pStyle w:val="Aside-ListParagraph"/>
                                    <w:numPr>
                                      <w:ilvl w:val="0"/>
                                      <w:numId w:val="29"/>
                                    </w:numPr>
                                    <w:rPr>
                                      <w:rFonts w:asciiTheme="majorHAnsi" w:hAnsiTheme="majorHAnsi"/>
                                      <w:bCs/>
                                      <w:cap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380037">
                                    <w:rPr>
                                      <w:rFonts w:asciiTheme="majorHAnsi" w:hAnsiTheme="majorHAnsi"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Salesforce platforms :</w:t>
                                  </w:r>
                                  <w:r w:rsidRPr="0038003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80037">
                                    <w:rPr>
                                      <w:rFonts w:asciiTheme="majorHAnsi" w:hAnsiTheme="majorHAnsi"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Sales cloud</w:t>
                                  </w:r>
                                  <w:r w:rsidR="0062486F">
                                    <w:rPr>
                                      <w:rFonts w:asciiTheme="majorHAnsi" w:hAnsiTheme="majorHAnsi"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380037">
                                    <w:rPr>
                                      <w:rFonts w:asciiTheme="majorHAnsi" w:hAnsiTheme="majorHAnsi"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Service cloud</w:t>
                                  </w:r>
                                  <w:r w:rsidR="0062486F">
                                    <w:rPr>
                                      <w:rFonts w:asciiTheme="majorHAnsi" w:hAnsiTheme="majorHAnsi"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and CPQ</w:t>
                                  </w:r>
                                </w:p>
                                <w:p w14:paraId="021C9628" w14:textId="77777777" w:rsidR="00467F76" w:rsidRDefault="00467F76" w:rsidP="0071646F">
                                  <w:pPr>
                                    <w:pStyle w:val="Aside-ListParagraph"/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ap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DB93E78" w14:textId="77777777" w:rsidR="00894345" w:rsidRDefault="00000000" w:rsidP="0071646F">
                                  <w:pPr>
                                    <w:pStyle w:val="Aside-ListParagraph"/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ap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ap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Certification</w:t>
                                  </w:r>
                                  <w:r w:rsidR="0035304B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ap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669E5570" w14:textId="77777777" w:rsidR="00894345" w:rsidRDefault="00894345" w:rsidP="0071646F">
                                  <w:pPr>
                                    <w:pStyle w:val="Aside-ListParagraph"/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ap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340A458" w14:textId="77777777" w:rsidR="00467F76" w:rsidRPr="00894345" w:rsidRDefault="00000000" w:rsidP="00894345">
                                  <w:pPr>
                                    <w:pStyle w:val="Aside-List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rFonts w:asciiTheme="majorHAnsi" w:hAnsiTheme="majorHAnsi"/>
                                      <w:bCs/>
                                      <w:cap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894345">
                                    <w:rPr>
                                      <w:rFonts w:asciiTheme="majorHAnsi" w:hAnsiTheme="majorHAnsi"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Process Automation specialist (superbadge)</w:t>
                                  </w:r>
                                </w:p>
                                <w:p w14:paraId="41EDAB12" w14:textId="77777777" w:rsidR="00894345" w:rsidRPr="00894345" w:rsidRDefault="00000000" w:rsidP="00894345">
                                  <w:pPr>
                                    <w:pStyle w:val="Aside-List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rFonts w:asciiTheme="majorHAnsi" w:hAnsiTheme="majorHAnsi"/>
                                      <w:bCs/>
                                      <w:cap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894345">
                                    <w:rPr>
                                      <w:rFonts w:asciiTheme="majorHAnsi" w:hAnsiTheme="majorHAnsi"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security specialist(superbadge)</w:t>
                                  </w:r>
                                </w:p>
                                <w:p w14:paraId="55C8A8FB" w14:textId="77777777" w:rsidR="00894345" w:rsidRPr="00894345" w:rsidRDefault="00000000" w:rsidP="00894345">
                                  <w:pPr>
                                    <w:pStyle w:val="Aside-List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rFonts w:asciiTheme="majorHAnsi" w:hAnsiTheme="majorHAnsi"/>
                                      <w:bCs/>
                                      <w:cap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Lightning Experience Reports and Dashboards specialist</w:t>
                                  </w:r>
                                  <w:r w:rsidRPr="00894345">
                                    <w:rPr>
                                      <w:rFonts w:asciiTheme="majorHAnsi" w:hAnsiTheme="majorHAnsi"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(superbadge)</w:t>
                                  </w:r>
                                </w:p>
                                <w:p w14:paraId="0E077E0D" w14:textId="77777777" w:rsidR="00894345" w:rsidRPr="00894345" w:rsidRDefault="00000000" w:rsidP="00894345">
                                  <w:pPr>
                                    <w:pStyle w:val="Aside-List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rFonts w:asciiTheme="majorHAnsi" w:hAnsiTheme="majorHAnsi"/>
                                      <w:bCs/>
                                      <w:cap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Apex specialist(</w:t>
                                  </w:r>
                                  <w:r w:rsidRPr="00894345">
                                    <w:rPr>
                                      <w:rFonts w:asciiTheme="majorHAnsi" w:hAnsiTheme="majorHAnsi"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superbadge</w:t>
                                  </w:r>
                                  <w:r>
                                    <w:rPr>
                                      <w:rFonts w:asciiTheme="majorHAnsi" w:hAnsiTheme="majorHAnsi"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507B7C88" w14:textId="77777777" w:rsidR="00894345" w:rsidRPr="00894345" w:rsidRDefault="00894345" w:rsidP="00894345">
                                  <w:pPr>
                                    <w:pStyle w:val="Aside-ListParagraph"/>
                                    <w:numPr>
                                      <w:ilvl w:val="0"/>
                                      <w:numId w:val="0"/>
                                    </w:numPr>
                                    <w:ind w:left="720" w:hanging="360"/>
                                    <w:rPr>
                                      <w:rFonts w:asciiTheme="majorHAnsi" w:hAnsiTheme="majorHAnsi"/>
                                      <w:bCs/>
                                      <w:cap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C655602" w14:textId="77777777" w:rsidR="00467F76" w:rsidRPr="0071646F" w:rsidRDefault="00000000" w:rsidP="0071646F">
                                  <w:pPr>
                                    <w:pStyle w:val="Aside-ListParagraph"/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ap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71646F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ap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DOMAIN Expertise</w:t>
                                  </w:r>
                                  <w:r w:rsidR="0035304B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ap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46A15415" w14:textId="77777777" w:rsidR="0071646F" w:rsidRDefault="00000000" w:rsidP="0071646F">
                                  <w:pPr>
                                    <w:pStyle w:val="Sidebar-bullet"/>
                                    <w:numPr>
                                      <w:ilvl w:val="0"/>
                                      <w:numId w:val="2"/>
                                    </w:numPr>
                                    <w:ind w:left="374" w:hanging="230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Order to Cash</w:t>
                                  </w:r>
                                </w:p>
                                <w:p w14:paraId="36237CCD" w14:textId="77777777" w:rsidR="0071646F" w:rsidRDefault="00000000" w:rsidP="0071646F">
                                  <w:pPr>
                                    <w:pStyle w:val="Sidebar-bullet"/>
                                    <w:numPr>
                                      <w:ilvl w:val="0"/>
                                      <w:numId w:val="2"/>
                                    </w:numPr>
                                    <w:ind w:left="374" w:hanging="230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Supply Chain Management</w:t>
                                  </w:r>
                                </w:p>
                                <w:p w14:paraId="0A778FC7" w14:textId="77777777" w:rsidR="00D248D1" w:rsidRPr="00C75BA4" w:rsidRDefault="00D248D1" w:rsidP="0008764A">
                                  <w:pPr>
                                    <w:pStyle w:val="Sidebar-bullet"/>
                                    <w:ind w:left="0" w:firstLine="0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27D38DD3" w14:textId="77777777" w:rsidR="008D32B5" w:rsidRPr="0087466D" w:rsidRDefault="00000000" w:rsidP="008D32B5">
                                  <w:pPr>
                                    <w:pStyle w:val="Sidebar-Heading2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7466D">
                                    <w:rPr>
                                      <w:sz w:val="20"/>
                                      <w:szCs w:val="20"/>
                                    </w:rPr>
                                    <w:t>TECHNICAL</w:t>
                                  </w:r>
                                  <w:r w:rsidR="00905F04" w:rsidRPr="0087466D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SPECIALIZAT</w:t>
                                  </w:r>
                                  <w:r w:rsidR="00EF300D" w:rsidRPr="0087466D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IONS</w:t>
                                  </w:r>
                                  <w:r w:rsidR="0035304B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</w:p>
                                <w:p w14:paraId="79F4AAE5" w14:textId="77777777" w:rsidR="00A46D48" w:rsidRPr="0087466D" w:rsidRDefault="00000000" w:rsidP="00FD3914">
                                  <w:pPr>
                                    <w:pStyle w:val="Aside-ListParagraph"/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3A4D0BD4" w14:textId="77777777" w:rsidR="00B076EB" w:rsidRPr="00FD3914" w:rsidRDefault="00000000" w:rsidP="00FD3914">
                                  <w:pPr>
                                    <w:pStyle w:val="Aside-ListParagraph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Salesforce </w:t>
                                  </w:r>
                                </w:p>
                                <w:p w14:paraId="38CB8893" w14:textId="77777777" w:rsidR="0071646F" w:rsidRDefault="00000000" w:rsidP="00D248D1">
                                  <w:pPr>
                                    <w:pStyle w:val="Aside-ListParagraph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>Uipath</w:t>
                                  </w:r>
                                </w:p>
                                <w:p w14:paraId="734350F5" w14:textId="77777777" w:rsidR="0071646F" w:rsidRDefault="00000000" w:rsidP="00D248D1">
                                  <w:pPr>
                                    <w:pStyle w:val="Aside-ListParagraph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>Splunk</w:t>
                                  </w:r>
                                </w:p>
                                <w:p w14:paraId="7885B3DF" w14:textId="77777777" w:rsidR="0071646F" w:rsidRPr="0087466D" w:rsidRDefault="00000000" w:rsidP="00D248D1">
                                  <w:pPr>
                                    <w:pStyle w:val="Aside-ListParagraph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>ServiceNow</w:t>
                                  </w:r>
                                </w:p>
                                <w:p w14:paraId="3C526F5E" w14:textId="77777777" w:rsidR="00E67124" w:rsidRPr="0087466D" w:rsidRDefault="00000000" w:rsidP="00D248D1">
                                  <w:pPr>
                                    <w:pStyle w:val="Aside-ListParagraph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>GIT</w:t>
                                  </w:r>
                                </w:p>
                                <w:p w14:paraId="41873EA4" w14:textId="77777777" w:rsidR="007E528B" w:rsidRDefault="00000000" w:rsidP="00D248D1">
                                  <w:pPr>
                                    <w:pStyle w:val="Aside-ListParagraph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7466D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>Mainframe</w:t>
                                  </w:r>
                                </w:p>
                                <w:p w14:paraId="7C7AFD14" w14:textId="77777777" w:rsidR="00FD3914" w:rsidRDefault="00000000" w:rsidP="00FD3914">
                                  <w:pPr>
                                    <w:pStyle w:val="Aside-ListParagraph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7466D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>SQL &amp; PL/SQL</w:t>
                                  </w:r>
                                </w:p>
                                <w:p w14:paraId="154BF0DD" w14:textId="77777777" w:rsidR="001D18F6" w:rsidRDefault="001D18F6" w:rsidP="000E1456">
                                  <w:pPr>
                                    <w:pStyle w:val="Aside-ListParagraph"/>
                                    <w:numPr>
                                      <w:ilvl w:val="0"/>
                                      <w:numId w:val="0"/>
                                    </w:numPr>
                                    <w:ind w:left="720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1D6406DC" w14:textId="77777777" w:rsidR="001D18F6" w:rsidRPr="0087466D" w:rsidRDefault="001D18F6" w:rsidP="00FD3914">
                                  <w:pPr>
                                    <w:pStyle w:val="Aside-ListParagraph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2167DEB8" w14:textId="77777777" w:rsidR="00FD3914" w:rsidRDefault="00000000" w:rsidP="00D248D1">
                                  <w:pPr>
                                    <w:pStyle w:val="Aside-ListParagraph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>Microsoft Dynamics AX</w:t>
                                  </w:r>
                                </w:p>
                                <w:p w14:paraId="28D8068C" w14:textId="77777777" w:rsidR="00FD3914" w:rsidRDefault="00000000" w:rsidP="00D248D1">
                                  <w:pPr>
                                    <w:pStyle w:val="Aside-ListParagraph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>GIT</w:t>
                                  </w:r>
                                </w:p>
                                <w:p w14:paraId="027FEA33" w14:textId="77777777" w:rsidR="00C51664" w:rsidRDefault="00C51664" w:rsidP="00C51664">
                                  <w:pPr>
                                    <w:pStyle w:val="Aside-ListParagraph"/>
                                    <w:numPr>
                                      <w:ilvl w:val="0"/>
                                      <w:numId w:val="0"/>
                                    </w:numPr>
                                    <w:ind w:left="720" w:hanging="360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004868FE" w14:textId="77777777" w:rsidR="00C51664" w:rsidRDefault="00C51664" w:rsidP="00C51664">
                                  <w:pPr>
                                    <w:pStyle w:val="Aside-ListParagraph"/>
                                    <w:numPr>
                                      <w:ilvl w:val="0"/>
                                      <w:numId w:val="0"/>
                                    </w:numPr>
                                    <w:ind w:left="720" w:hanging="360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74F0902B" w14:textId="77777777" w:rsidR="00C51664" w:rsidRPr="0087466D" w:rsidRDefault="00C51664" w:rsidP="00C51664">
                                  <w:pPr>
                                    <w:pStyle w:val="Aside-ListParagraph"/>
                                    <w:numPr>
                                      <w:ilvl w:val="0"/>
                                      <w:numId w:val="0"/>
                                    </w:numPr>
                                    <w:ind w:left="720" w:hanging="360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4BD7C5CA" w14:textId="77777777" w:rsidR="00C51664" w:rsidRDefault="00000000" w:rsidP="00C51664">
                                  <w:pPr>
                                    <w:pStyle w:val="Sidebar-Heading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ACCOmPLISHMENTS</w:t>
                                  </w:r>
                                </w:p>
                                <w:p w14:paraId="2FCBAFEC" w14:textId="77777777" w:rsidR="00CD13C6" w:rsidRPr="0087466D" w:rsidRDefault="00000000" w:rsidP="00C51664">
                                  <w:pPr>
                                    <w:pStyle w:val="Sidebar-Heading2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428CCE6" w14:textId="77777777" w:rsidR="00CD13C6" w:rsidRDefault="00000000" w:rsidP="00CD13C6">
                                  <w:pPr>
                                    <w:pStyle w:val="Aside-ListParagraph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>Key Contributor Award</w:t>
                                  </w:r>
                                  <w:r w:rsidR="008F038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for continuous contribution during COVID.  </w:t>
                                  </w:r>
                                </w:p>
                                <w:p w14:paraId="1C495711" w14:textId="77777777" w:rsidR="0034311F" w:rsidRPr="0034311F" w:rsidRDefault="00000000" w:rsidP="0034311F">
                                  <w:pPr>
                                    <w:pStyle w:val="Aside-ListParagraph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>Star Award</w:t>
                                  </w:r>
                                  <w:r w:rsidR="008F038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for 10 implemented automations.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449DF3E7" w14:textId="77777777" w:rsidR="00CD13C6" w:rsidRDefault="00000000" w:rsidP="00CD13C6">
                                  <w:pPr>
                                    <w:pStyle w:val="Aside-ListParagraph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>Bronze award for Kaizen idea</w:t>
                                  </w:r>
                                  <w:r w:rsidR="008F038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>s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contribution</w:t>
                                  </w:r>
                                  <w:r w:rsidR="008F038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and implementation.</w:t>
                                  </w:r>
                                </w:p>
                                <w:p w14:paraId="7AA2BEC1" w14:textId="77777777" w:rsidR="008F0383" w:rsidRDefault="00000000" w:rsidP="00CD13C6">
                                  <w:pPr>
                                    <w:pStyle w:val="Aside-ListParagraph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F038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Received 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client </w:t>
                                  </w:r>
                                  <w:r w:rsidRPr="008F038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>appreciation on dealing with unforeseen complications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507CEA26" w14:textId="77777777" w:rsidR="00CD13C6" w:rsidRPr="0087466D" w:rsidRDefault="00CD13C6" w:rsidP="00CD13C6">
                                  <w:pPr>
                                    <w:pStyle w:val="Aside-ListParagraph"/>
                                    <w:numPr>
                                      <w:ilvl w:val="0"/>
                                      <w:numId w:val="0"/>
                                    </w:numPr>
                                    <w:ind w:left="720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632F8D58" w14:textId="77777777" w:rsidR="00D248D1" w:rsidRPr="00D248D1" w:rsidRDefault="00D248D1" w:rsidP="00E67124">
                                  <w:pPr>
                                    <w:pStyle w:val="Aside-ListParagraph"/>
                                    <w:numPr>
                                      <w:ilvl w:val="0"/>
                                      <w:numId w:val="0"/>
                                    </w:numPr>
                                    <w:ind w:left="720"/>
                                    <w:rPr>
                                      <w:color w:val="FFFFFF" w:themeColor="background1"/>
                                      <w:lang w:val="en-US"/>
                                    </w:rPr>
                                  </w:pPr>
                                </w:p>
                                <w:p w14:paraId="324E4522" w14:textId="77777777" w:rsidR="00D248D1" w:rsidRDefault="00D248D1" w:rsidP="00E67124">
                                  <w:pPr>
                                    <w:pStyle w:val="Aside-ListParagraph"/>
                                    <w:numPr>
                                      <w:ilvl w:val="0"/>
                                      <w:numId w:val="0"/>
                                    </w:numPr>
                                    <w:ind w:left="720" w:hanging="360"/>
                                    <w:rPr>
                                      <w:color w:val="FFFFFF" w:themeColor="background1"/>
                                      <w:lang w:val="en-US"/>
                                    </w:rPr>
                                  </w:pPr>
                                </w:p>
                                <w:p w14:paraId="7FBEECDC" w14:textId="77777777" w:rsidR="00A8126E" w:rsidRPr="00D248D1" w:rsidRDefault="00A8126E" w:rsidP="00A8126E">
                                  <w:pPr>
                                    <w:pStyle w:val="Aside-ListParagraph"/>
                                    <w:numPr>
                                      <w:ilvl w:val="0"/>
                                      <w:numId w:val="0"/>
                                    </w:numPr>
                                    <w:ind w:left="720"/>
                                    <w:rPr>
                                      <w:color w:val="FFFFFF" w:themeColor="background1"/>
                                      <w:lang w:val="en-US"/>
                                    </w:rPr>
                                  </w:pPr>
                                </w:p>
                                <w:p w14:paraId="5A91A703" w14:textId="77777777" w:rsidR="00111999" w:rsidRPr="00D248D1" w:rsidRDefault="00111999" w:rsidP="00D248D1">
                                  <w:pPr>
                                    <w:pStyle w:val="Sidebar-Heading2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20C0F7EE" w14:textId="77777777" w:rsidR="00111999" w:rsidRPr="00FF6C55" w:rsidRDefault="00111999" w:rsidP="00111999">
                                  <w:pPr>
                                    <w:pStyle w:val="Sidebar-bullet"/>
                                    <w:rPr>
                                      <w:lang w:val="fr-CA"/>
                                    </w:rPr>
                                  </w:pPr>
                                </w:p>
                                <w:p w14:paraId="25F43722" w14:textId="77777777" w:rsidR="008D32B5" w:rsidRDefault="008D32B5"/>
                              </w:txbxContent>
                            </wps:txbx>
                            <wps:bodyPr rot="0" vert="horz" wrap="square" lIns="274320" tIns="274320" rIns="274320" bIns="2743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5" style="width:196.5pt;height:648.5pt;margin-top:35.1pt;margin-left:-8.9pt;mso-height-percent:0;mso-height-relative:page;mso-position-horizontal-relative:margin;mso-position-vertical-relative:margin;mso-width-percent:0;mso-width-relative:page;mso-wrap-distance-bottom:0;mso-wrap-distance-left:9pt;mso-wrap-distance-right:9pt;mso-wrap-distance-top:0;mso-wrap-style:square;position:absolute;visibility:visible;v-text-anchor:top;z-index:251660288" fillcolor="#845096" stroked="f">
                      <v:textbox inset="21.6pt,21.6pt,21.6pt,21.6pt">
                        <w:txbxContent>
                          <w:p w:rsidR="008D32B5" w:rsidRPr="00FF6C55" w:rsidP="008D32B5">
                            <w:pPr>
                              <w:pStyle w:val="Sidebar-Heading1"/>
                            </w:pPr>
                            <w:r w:rsidRPr="00FF6C55">
                              <w:t>EXPERIENCE</w:t>
                            </w:r>
                          </w:p>
                          <w:p w:rsidR="008D32B5" w:rsidRPr="00FF6C55" w:rsidP="008D32B5">
                            <w:pPr>
                              <w:pStyle w:val="Sidebar-Heading1"/>
                            </w:pPr>
                            <w:r w:rsidRPr="00FF6C55">
                              <w:t>SNAPSHOT</w:t>
                            </w:r>
                          </w:p>
                          <w:p w:rsidR="00CD5435" w:rsidRPr="0087466D" w:rsidP="00CD5435">
                            <w:pPr>
                              <w:pStyle w:val="Sidebar-Heading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Personal info</w:t>
                            </w:r>
                            <w:r w:rsidR="0035304B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467F76" w:rsidP="00467F76">
                            <w:pPr>
                              <w:pStyle w:val="Sidebar-bulle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Phone</w:t>
                            </w:r>
                          </w:p>
                          <w:p w:rsidR="00030EC1" w:rsidP="00467F76">
                            <w:pPr>
                              <w:pStyle w:val="Sidebar-bulle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393C7B">
                              <w:rPr>
                                <w:sz w:val="20"/>
                                <w:szCs w:val="20"/>
                                <w:lang w:val="en-US"/>
                              </w:rPr>
                              <w:t>7401686335</w:t>
                            </w:r>
                          </w:p>
                          <w:p w:rsidR="00467F76" w:rsidP="00467F76">
                            <w:pPr>
                              <w:pStyle w:val="Sidebar-bulle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</w:p>
                          <w:p w:rsidR="00467F76" w:rsidP="00467F76">
                            <w:pPr>
                              <w:pStyle w:val="Sidebar-bulle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393C7B">
                              <w:rPr>
                                <w:sz w:val="20"/>
                                <w:szCs w:val="20"/>
                                <w:lang w:val="en-US"/>
                              </w:rPr>
                              <w:t>ani</w:t>
                            </w:r>
                            <w:r w:rsidR="00613469">
                              <w:rPr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  <w:r w:rsidRPr="002A2C31" w:rsidR="002A2C31">
                              <w:rPr>
                                <w:sz w:val="20"/>
                                <w:szCs w:val="20"/>
                                <w:lang w:val="en-US"/>
                              </w:rPr>
                              <w:t>oop</w:t>
                            </w:r>
                            <w:r w:rsidR="002A2C31">
                              <w:rPr>
                                <w:sz w:val="20"/>
                                <w:szCs w:val="20"/>
                                <w:lang w:val="en-US"/>
                              </w:rPr>
                              <w:t>al@gmail.com</w:t>
                            </w:r>
                          </w:p>
                          <w:p w:rsidR="00467F76" w:rsidP="00467F76">
                            <w:pPr>
                              <w:pStyle w:val="Sidebar-bulle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WWW</w:t>
                            </w:r>
                          </w:p>
                          <w:p w:rsidR="00467F76" w:rsidP="00467F76">
                            <w:pPr>
                              <w:pStyle w:val="Sidebar-bulle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467F76">
                              <w:rPr>
                                <w:sz w:val="20"/>
                                <w:szCs w:val="20"/>
                                <w:lang w:val="en-US"/>
                              </w:rPr>
                              <w:t>trailblazer.me/id/aboopal</w:t>
                            </w:r>
                          </w:p>
                          <w:p w:rsidR="00467F76" w:rsidP="0071646F">
                            <w:pPr>
                              <w:pStyle w:val="Sidebar-bullet"/>
                              <w:ind w:firstLine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67F76" w:rsidP="00467F76">
                            <w:pPr>
                              <w:pStyle w:val="Aside-ListParagraph"/>
                              <w:numPr>
                                <w:ilvl w:val="0"/>
                                <w:numId w:val="0"/>
                              </w:numPr>
                              <w:rPr>
                                <w:rFonts w:asciiTheme="majorHAnsi" w:hAnsiTheme="majorHAnsi"/>
                                <w:b/>
                                <w:bCs/>
                                <w:cap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aps/>
                                <w:color w:val="FFFFFF" w:themeColor="background1"/>
                                <w:sz w:val="20"/>
                                <w:szCs w:val="20"/>
                              </w:rPr>
                              <w:t>KEY SKILLs:</w:t>
                            </w:r>
                          </w:p>
                          <w:p w:rsidR="00380037" w:rsidP="00380037">
                            <w:pPr>
                              <w:pStyle w:val="Aside-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/>
                                <w:bCs/>
                                <w:cap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80037">
                              <w:rPr>
                                <w:rFonts w:asciiTheme="majorHAnsi" w:hAnsiTheme="majorHAns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salesforce admin</w:t>
                            </w:r>
                          </w:p>
                          <w:p w:rsidR="00467F76" w:rsidRPr="00380037" w:rsidP="00380037">
                            <w:pPr>
                              <w:pStyle w:val="Aside-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/>
                                <w:bCs/>
                                <w:cap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80037">
                              <w:rPr>
                                <w:rFonts w:asciiTheme="majorHAnsi" w:hAnsiTheme="majorHAns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Salesforce </w:t>
                            </w:r>
                            <w:r w:rsidRPr="00380037">
                              <w:rPr>
                                <w:rFonts w:asciiTheme="majorHAnsi" w:hAnsiTheme="majorHAns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platforms :</w:t>
                            </w:r>
                            <w:r w:rsidRPr="00380037"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0037">
                              <w:rPr>
                                <w:rFonts w:asciiTheme="majorHAnsi" w:hAnsiTheme="majorHAns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Sales cloud</w:t>
                            </w:r>
                            <w:r w:rsidR="0062486F">
                              <w:rPr>
                                <w:rFonts w:asciiTheme="majorHAnsi" w:hAnsiTheme="majorHAns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  <w:r w:rsidRPr="00380037">
                              <w:rPr>
                                <w:rFonts w:asciiTheme="majorHAnsi" w:hAnsiTheme="majorHAns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Service cloud</w:t>
                            </w:r>
                            <w:r w:rsidR="0062486F">
                              <w:rPr>
                                <w:rFonts w:asciiTheme="majorHAnsi" w:hAnsiTheme="majorHAns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CPQ</w:t>
                            </w:r>
                          </w:p>
                          <w:p w:rsidR="00467F76" w:rsidP="0071646F">
                            <w:pPr>
                              <w:pStyle w:val="Aside-ListParagraph"/>
                              <w:numPr>
                                <w:ilvl w:val="0"/>
                                <w:numId w:val="0"/>
                              </w:numPr>
                              <w:rPr>
                                <w:rFonts w:asciiTheme="majorHAnsi" w:hAnsiTheme="majorHAnsi"/>
                                <w:b/>
                                <w:bCs/>
                                <w:cap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894345" w:rsidP="0071646F">
                            <w:pPr>
                              <w:pStyle w:val="Aside-ListParagraph"/>
                              <w:numPr>
                                <w:ilvl w:val="0"/>
                                <w:numId w:val="0"/>
                              </w:numPr>
                              <w:rPr>
                                <w:rFonts w:asciiTheme="majorHAnsi" w:hAnsiTheme="majorHAnsi"/>
                                <w:b/>
                                <w:bCs/>
                                <w:cap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aps/>
                                <w:color w:val="FFFFFF" w:themeColor="background1"/>
                                <w:sz w:val="20"/>
                                <w:szCs w:val="20"/>
                              </w:rPr>
                              <w:t>Certification</w:t>
                            </w:r>
                            <w:r w:rsidR="0035304B">
                              <w:rPr>
                                <w:rFonts w:asciiTheme="majorHAnsi" w:hAnsiTheme="majorHAnsi"/>
                                <w:b/>
                                <w:bCs/>
                                <w:caps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94345" w:rsidP="0071646F">
                            <w:pPr>
                              <w:pStyle w:val="Aside-ListParagraph"/>
                              <w:numPr>
                                <w:ilvl w:val="0"/>
                                <w:numId w:val="0"/>
                              </w:numPr>
                              <w:rPr>
                                <w:rFonts w:asciiTheme="majorHAnsi" w:hAnsiTheme="majorHAnsi"/>
                                <w:b/>
                                <w:bCs/>
                                <w:cap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467F76" w:rsidRPr="00894345" w:rsidP="00894345">
                            <w:pPr>
                              <w:pStyle w:val="Aside-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Theme="majorHAnsi" w:hAnsiTheme="majorHAnsi"/>
                                <w:bCs/>
                                <w:cap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94345">
                              <w:rPr>
                                <w:rFonts w:asciiTheme="majorHAnsi" w:hAnsiTheme="majorHAns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Process Automation specialist (superbadge)</w:t>
                            </w:r>
                          </w:p>
                          <w:p w:rsidR="00894345" w:rsidRPr="00894345" w:rsidP="00894345">
                            <w:pPr>
                              <w:pStyle w:val="Aside-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Theme="majorHAnsi" w:hAnsiTheme="majorHAnsi"/>
                                <w:bCs/>
                                <w:cap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94345">
                              <w:rPr>
                                <w:rFonts w:asciiTheme="majorHAnsi" w:hAnsiTheme="majorHAns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security specialist(superbadge)</w:t>
                            </w:r>
                          </w:p>
                          <w:p w:rsidR="00894345" w:rsidRPr="00894345" w:rsidP="00894345">
                            <w:pPr>
                              <w:pStyle w:val="Aside-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Theme="majorHAnsi" w:hAnsiTheme="majorHAnsi"/>
                                <w:bCs/>
                                <w:cap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Lightning Experience Reports and Dashboards specialist</w:t>
                            </w:r>
                            <w:r w:rsidRPr="00894345">
                              <w:rPr>
                                <w:rFonts w:asciiTheme="majorHAnsi" w:hAnsiTheme="majorHAns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(superbadge)</w:t>
                            </w:r>
                          </w:p>
                          <w:p w:rsidR="00894345" w:rsidRPr="00894345" w:rsidP="00894345">
                            <w:pPr>
                              <w:pStyle w:val="Aside-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Theme="majorHAnsi" w:hAnsiTheme="majorHAnsi"/>
                                <w:bCs/>
                                <w:cap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Apex specialist(</w:t>
                            </w:r>
                            <w:r w:rsidRPr="00894345">
                              <w:rPr>
                                <w:rFonts w:asciiTheme="majorHAnsi" w:hAnsiTheme="majorHAns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superbadge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894345" w:rsidRPr="00894345" w:rsidP="00894345">
                            <w:pPr>
                              <w:pStyle w:val="Aside-ListParagraph"/>
                              <w:numPr>
                                <w:ilvl w:val="0"/>
                                <w:numId w:val="0"/>
                              </w:numPr>
                              <w:ind w:left="720" w:hanging="360"/>
                              <w:rPr>
                                <w:rFonts w:asciiTheme="majorHAnsi" w:hAnsiTheme="majorHAnsi"/>
                                <w:bCs/>
                                <w:cap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467F76" w:rsidRPr="0071646F" w:rsidP="0071646F">
                            <w:pPr>
                              <w:pStyle w:val="Aside-ListParagraph"/>
                              <w:numPr>
                                <w:ilvl w:val="0"/>
                                <w:numId w:val="0"/>
                              </w:numPr>
                              <w:rPr>
                                <w:rFonts w:asciiTheme="majorHAnsi" w:hAnsiTheme="majorHAnsi"/>
                                <w:b/>
                                <w:bCs/>
                                <w:cap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1646F">
                              <w:rPr>
                                <w:rFonts w:asciiTheme="majorHAnsi" w:hAnsiTheme="majorHAnsi"/>
                                <w:b/>
                                <w:bCs/>
                                <w:caps/>
                                <w:color w:val="FFFFFF" w:themeColor="background1"/>
                                <w:sz w:val="20"/>
                                <w:szCs w:val="20"/>
                              </w:rPr>
                              <w:t>DOMAIN Expertise</w:t>
                            </w:r>
                            <w:r w:rsidR="0035304B">
                              <w:rPr>
                                <w:rFonts w:asciiTheme="majorHAnsi" w:hAnsiTheme="majorHAnsi"/>
                                <w:b/>
                                <w:bCs/>
                                <w:caps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71646F" w:rsidP="0071646F">
                            <w:pPr>
                              <w:pStyle w:val="Sidebar-bullet"/>
                              <w:numPr>
                                <w:ilvl w:val="0"/>
                                <w:numId w:val="2"/>
                              </w:numPr>
                              <w:ind w:left="374" w:hanging="23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Order to Cash</w:t>
                            </w:r>
                          </w:p>
                          <w:p w:rsidR="0071646F" w:rsidP="0071646F">
                            <w:pPr>
                              <w:pStyle w:val="Sidebar-bullet"/>
                              <w:numPr>
                                <w:ilvl w:val="0"/>
                                <w:numId w:val="2"/>
                              </w:numPr>
                              <w:ind w:left="374" w:hanging="23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Supply Chain Management</w:t>
                            </w:r>
                          </w:p>
                          <w:p w:rsidR="00D248D1" w:rsidRPr="00C75BA4" w:rsidP="0008764A">
                            <w:pPr>
                              <w:pStyle w:val="Sidebar-bullet"/>
                              <w:ind w:left="0" w:firstLine="0"/>
                              <w:rPr>
                                <w:lang w:val="en-US"/>
                              </w:rPr>
                            </w:pPr>
                          </w:p>
                          <w:p w:rsidR="008D32B5" w:rsidRPr="0087466D" w:rsidP="008D32B5">
                            <w:pPr>
                              <w:pStyle w:val="Sidebar-Heading2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466D">
                              <w:rPr>
                                <w:sz w:val="20"/>
                                <w:szCs w:val="20"/>
                              </w:rPr>
                              <w:t>TECHNICAL</w:t>
                            </w:r>
                            <w:r w:rsidRPr="0087466D" w:rsidR="00905F0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SPECIALIZAT</w:t>
                            </w:r>
                            <w:r w:rsidRPr="0087466D" w:rsidR="00EF300D">
                              <w:rPr>
                                <w:sz w:val="20"/>
                                <w:szCs w:val="20"/>
                                <w:lang w:val="en-US"/>
                              </w:rPr>
                              <w:t>IONS</w:t>
                            </w:r>
                            <w:r w:rsidR="0035304B">
                              <w:rPr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:rsidR="00A46D48" w:rsidRPr="0087466D" w:rsidP="00FD3914">
                            <w:pPr>
                              <w:pStyle w:val="Aside-ListParagraph"/>
                              <w:numPr>
                                <w:ilvl w:val="0"/>
                                <w:numId w:val="0"/>
                              </w:numP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:rsidR="00B076EB" w:rsidRPr="00FD3914" w:rsidP="00FD3914">
                            <w:pPr>
                              <w:pStyle w:val="Aside-ListParagraph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Salesforce </w:t>
                            </w:r>
                          </w:p>
                          <w:p w:rsidR="0071646F" w:rsidP="00D248D1">
                            <w:pPr>
                              <w:pStyle w:val="Aside-ListParagraph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Uipath</w:t>
                            </w:r>
                          </w:p>
                          <w:p w:rsidR="0071646F" w:rsidP="00D248D1">
                            <w:pPr>
                              <w:pStyle w:val="Aside-ListParagraph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Splunk</w:t>
                            </w:r>
                          </w:p>
                          <w:p w:rsidR="0071646F" w:rsidRPr="0087466D" w:rsidP="00D248D1">
                            <w:pPr>
                              <w:pStyle w:val="Aside-ListParagraph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ServiceNow</w:t>
                            </w:r>
                          </w:p>
                          <w:p w:rsidR="00E67124" w:rsidRPr="0087466D" w:rsidP="00D248D1">
                            <w:pPr>
                              <w:pStyle w:val="Aside-ListParagraph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GIT</w:t>
                            </w:r>
                          </w:p>
                          <w:p w:rsidR="007E528B" w:rsidP="00D248D1">
                            <w:pPr>
                              <w:pStyle w:val="Aside-ListParagraph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466D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Mainframe</w:t>
                            </w:r>
                          </w:p>
                          <w:p w:rsidR="00FD3914" w:rsidP="00FD3914">
                            <w:pPr>
                              <w:pStyle w:val="Aside-ListParagraph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466D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SQL &amp; PL/SQL</w:t>
                            </w:r>
                          </w:p>
                          <w:p w:rsidR="001D18F6" w:rsidP="000E1456">
                            <w:pPr>
                              <w:pStyle w:val="Aside-ListParagraph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1D18F6" w:rsidRPr="0087466D" w:rsidP="00FD3914">
                            <w:pPr>
                              <w:pStyle w:val="Aside-ListParagraph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D3914" w:rsidP="00D248D1">
                            <w:pPr>
                              <w:pStyle w:val="Aside-ListParagraph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Microsoft Dynamics AX</w:t>
                            </w:r>
                          </w:p>
                          <w:p w:rsidR="00FD3914" w:rsidP="00D248D1">
                            <w:pPr>
                              <w:pStyle w:val="Aside-ListParagraph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GIT</w:t>
                            </w:r>
                          </w:p>
                          <w:p w:rsidR="00C51664" w:rsidP="00C51664">
                            <w:pPr>
                              <w:pStyle w:val="Aside-ListParagraph"/>
                              <w:numPr>
                                <w:ilvl w:val="0"/>
                                <w:numId w:val="0"/>
                              </w:numPr>
                              <w:ind w:left="720" w:hanging="360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51664" w:rsidP="00C51664">
                            <w:pPr>
                              <w:pStyle w:val="Aside-ListParagraph"/>
                              <w:numPr>
                                <w:ilvl w:val="0"/>
                                <w:numId w:val="0"/>
                              </w:numPr>
                              <w:ind w:left="720" w:hanging="360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51664" w:rsidRPr="0087466D" w:rsidP="00C51664">
                            <w:pPr>
                              <w:pStyle w:val="Aside-ListParagraph"/>
                              <w:numPr>
                                <w:ilvl w:val="0"/>
                                <w:numId w:val="0"/>
                              </w:numPr>
                              <w:ind w:left="720" w:hanging="360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51664" w:rsidP="00C51664">
                            <w:pPr>
                              <w:pStyle w:val="Sidebar-Heading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ACCOmPLISHMENTS</w:t>
                            </w:r>
                          </w:p>
                          <w:p w:rsidR="00CD13C6" w:rsidRPr="0087466D" w:rsidP="00C51664">
                            <w:pPr>
                              <w:pStyle w:val="Sidebar-Heading2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D13C6" w:rsidP="00CD13C6">
                            <w:pPr>
                              <w:pStyle w:val="Aside-ListParagraph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Key Contributor Award</w:t>
                            </w:r>
                            <w:r w:rsidR="008F0383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for continuous contribution during COVID.  </w:t>
                            </w:r>
                          </w:p>
                          <w:p w:rsidR="0034311F" w:rsidRPr="0034311F" w:rsidP="0034311F">
                            <w:pPr>
                              <w:pStyle w:val="Aside-ListParagraph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Star Award</w:t>
                            </w:r>
                            <w:r w:rsidR="008F0383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for 10 implemented automations.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CD13C6" w:rsidP="00CD13C6">
                            <w:pPr>
                              <w:pStyle w:val="Aside-ListParagraph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Bronze award for Kaizen idea</w:t>
                            </w:r>
                            <w:r w:rsidR="008F0383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contribution</w:t>
                            </w:r>
                            <w:r w:rsidR="008F0383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and implementation.</w:t>
                            </w:r>
                          </w:p>
                          <w:p w:rsidR="008F0383" w:rsidP="00CD13C6">
                            <w:pPr>
                              <w:pStyle w:val="Aside-ListParagraph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F0383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Received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client </w:t>
                            </w:r>
                            <w:r w:rsidRPr="008F0383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appreciation on dealing with unforeseen complications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CD13C6" w:rsidRPr="0087466D" w:rsidP="00CD13C6">
                            <w:pPr>
                              <w:pStyle w:val="Aside-ListParagraph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248D1" w:rsidRPr="00D248D1" w:rsidP="00E67124">
                            <w:pPr>
                              <w:pStyle w:val="Aside-ListParagraph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:rsidR="00D248D1" w:rsidP="00E67124">
                            <w:pPr>
                              <w:pStyle w:val="Aside-ListParagraph"/>
                              <w:numPr>
                                <w:ilvl w:val="0"/>
                                <w:numId w:val="0"/>
                              </w:numPr>
                              <w:ind w:left="720" w:hanging="360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:rsidR="00A8126E" w:rsidRPr="00D248D1" w:rsidP="00A8126E">
                            <w:pPr>
                              <w:pStyle w:val="Aside-ListParagraph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:rsidR="00111999" w:rsidRPr="00D248D1" w:rsidP="00D248D1">
                            <w:pPr>
                              <w:pStyle w:val="Sidebar-Heading2"/>
                              <w:rPr>
                                <w:lang w:val="en-US"/>
                              </w:rPr>
                            </w:pPr>
                          </w:p>
                          <w:p w:rsidR="00111999" w:rsidRPr="00FF6C55" w:rsidP="00111999">
                            <w:pPr>
                              <w:pStyle w:val="Sidebar-bullet"/>
                              <w:rPr>
                                <w:lang w:val="fr-CA"/>
                              </w:rPr>
                            </w:pPr>
                          </w:p>
                          <w:p w:rsidR="008D32B5"/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</w:tr>
    </w:tbl>
    <w:p w14:paraId="6A33F583" w14:textId="77777777" w:rsidR="00D73332" w:rsidRDefault="009662DC">
      <w:r>
        <w:lastRenderedPageBreak/>
        <w:pict w14:anchorId="69F48C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9264;mso-wrap-edited:f;mso-width-percent:0;mso-height-percent:0;mso-position-horizontal-relative:text;mso-position-vertical-relative:text;mso-width-percent:0;mso-height-percent:0">
            <v:imagedata r:id="rId12"/>
          </v:shape>
        </w:pict>
      </w:r>
    </w:p>
    <w:sectPr w:rsidR="00D73332" w:rsidSect="004F7107">
      <w:footerReference w:type="default" r:id="rId13"/>
      <w:headerReference w:type="first" r:id="rId14"/>
      <w:footerReference w:type="first" r:id="rId15"/>
      <w:pgSz w:w="11909" w:h="16834" w:code="9"/>
      <w:pgMar w:top="1728" w:right="1440" w:bottom="1296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A8AB" w14:textId="77777777" w:rsidR="009662DC" w:rsidRDefault="009662DC">
      <w:pPr>
        <w:spacing w:before="0" w:after="0"/>
      </w:pPr>
      <w:r>
        <w:separator/>
      </w:r>
    </w:p>
  </w:endnote>
  <w:endnote w:type="continuationSeparator" w:id="0">
    <w:p w14:paraId="7A52D2B1" w14:textId="77777777" w:rsidR="009662DC" w:rsidRDefault="009662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44D1" w14:textId="77777777" w:rsidR="004F7107" w:rsidRDefault="004F7107" w:rsidP="004F7107">
    <w:pPr>
      <w:pStyle w:val="Footer"/>
      <w:jc w:val="center"/>
    </w:pPr>
  </w:p>
  <w:p w14:paraId="4615AFBC" w14:textId="77777777" w:rsidR="004F7107" w:rsidRDefault="00000000" w:rsidP="004F7107">
    <w:pPr>
      <w:spacing w:before="200"/>
      <w:outlineLvl w:val="1"/>
      <w:rPr>
        <w:rFonts w:asciiTheme="majorHAnsi" w:hAnsiTheme="majorHAnsi"/>
        <w:b/>
        <w:bCs/>
        <w:color w:val="991F3D" w:themeColor="accent2"/>
        <w:szCs w:val="26"/>
        <w:lang w:val="en-CA"/>
      </w:rPr>
    </w:pPr>
    <w:r>
      <w:rPr>
        <w:rFonts w:asciiTheme="majorHAnsi" w:hAnsiTheme="majorHAnsi"/>
        <w:b/>
        <w:bCs/>
        <w:color w:val="991F3D" w:themeColor="accent2"/>
        <w:szCs w:val="26"/>
        <w:lang w:val="en-CA"/>
      </w:rPr>
      <w:tab/>
    </w:r>
    <w:r>
      <w:rPr>
        <w:rFonts w:asciiTheme="majorHAnsi" w:hAnsiTheme="majorHAnsi"/>
        <w:b/>
        <w:bCs/>
        <w:color w:val="991F3D" w:themeColor="accent2"/>
        <w:szCs w:val="26"/>
        <w:lang w:val="en-CA"/>
      </w:rPr>
      <w:tab/>
    </w:r>
    <w:r>
      <w:rPr>
        <w:rFonts w:asciiTheme="majorHAnsi" w:hAnsiTheme="majorHAnsi"/>
        <w:b/>
        <w:bCs/>
        <w:color w:val="991F3D" w:themeColor="accent2"/>
        <w:szCs w:val="26"/>
        <w:lang w:val="en-CA"/>
      </w:rPr>
      <w:tab/>
    </w:r>
    <w:r>
      <w:rPr>
        <w:rFonts w:asciiTheme="majorHAnsi" w:hAnsiTheme="majorHAnsi"/>
        <w:b/>
        <w:bCs/>
        <w:color w:val="991F3D" w:themeColor="accent2"/>
        <w:szCs w:val="26"/>
        <w:lang w:val="en-CA"/>
      </w:rPr>
      <w:tab/>
    </w:r>
    <w:r>
      <w:rPr>
        <w:rFonts w:asciiTheme="majorHAnsi" w:hAnsiTheme="majorHAnsi"/>
        <w:b/>
        <w:bCs/>
        <w:color w:val="991F3D" w:themeColor="accent2"/>
        <w:szCs w:val="26"/>
        <w:lang w:val="en-CA"/>
      </w:rPr>
      <w:tab/>
    </w:r>
    <w:r>
      <w:rPr>
        <w:rFonts w:asciiTheme="majorHAnsi" w:hAnsiTheme="majorHAnsi"/>
        <w:b/>
        <w:bCs/>
        <w:color w:val="991F3D" w:themeColor="accent2"/>
        <w:szCs w:val="26"/>
        <w:lang w:val="en-CA"/>
      </w:rPr>
      <w:tab/>
    </w:r>
    <w:r>
      <w:t xml:space="preserve">    </w:t>
    </w:r>
  </w:p>
  <w:p w14:paraId="4903A6C6" w14:textId="77777777" w:rsidR="004F7107" w:rsidRPr="002176FD" w:rsidRDefault="00000000" w:rsidP="004F7107">
    <w:pPr>
      <w:spacing w:before="200"/>
      <w:outlineLvl w:val="1"/>
      <w:rPr>
        <w:rFonts w:asciiTheme="majorHAnsi" w:hAnsiTheme="majorHAnsi"/>
        <w:b/>
        <w:bCs/>
        <w:color w:val="F2A200" w:themeColor="accent4"/>
        <w:szCs w:val="26"/>
        <w:lang w:val="en-CA"/>
      </w:rPr>
    </w:pPr>
    <w:r>
      <w:rPr>
        <w:rFonts w:asciiTheme="majorHAnsi" w:hAnsiTheme="majorHAnsi"/>
        <w:b/>
        <w:bCs/>
        <w:color w:val="F2A200" w:themeColor="accent4"/>
        <w:szCs w:val="26"/>
        <w:lang w:val="en-CA"/>
      </w:rPr>
      <w:tab/>
    </w:r>
    <w:r>
      <w:rPr>
        <w:rFonts w:asciiTheme="majorHAnsi" w:hAnsiTheme="majorHAnsi"/>
        <w:b/>
        <w:bCs/>
        <w:color w:val="F2A200" w:themeColor="accent4"/>
        <w:szCs w:val="26"/>
        <w:lang w:val="en-CA"/>
      </w:rPr>
      <w:tab/>
    </w:r>
    <w:r>
      <w:rPr>
        <w:rFonts w:asciiTheme="majorHAnsi" w:hAnsiTheme="majorHAnsi"/>
        <w:b/>
        <w:bCs/>
        <w:color w:val="F2A200" w:themeColor="accent4"/>
        <w:szCs w:val="26"/>
        <w:lang w:val="en-CA"/>
      </w:rPr>
      <w:tab/>
    </w:r>
    <w:r>
      <w:rPr>
        <w:rFonts w:asciiTheme="majorHAnsi" w:hAnsiTheme="majorHAnsi"/>
        <w:b/>
        <w:bCs/>
        <w:color w:val="F2A200" w:themeColor="accent4"/>
        <w:szCs w:val="26"/>
        <w:lang w:val="en-CA"/>
      </w:rPr>
      <w:tab/>
    </w:r>
    <w:r>
      <w:rPr>
        <w:rFonts w:asciiTheme="majorHAnsi" w:hAnsiTheme="majorHAnsi"/>
        <w:b/>
        <w:bCs/>
        <w:color w:val="F2A200" w:themeColor="accent4"/>
        <w:szCs w:val="26"/>
        <w:lang w:val="en-CA"/>
      </w:rPr>
      <w:tab/>
    </w:r>
    <w:r>
      <w:rPr>
        <w:rFonts w:asciiTheme="majorHAnsi" w:hAnsiTheme="majorHAnsi"/>
        <w:b/>
        <w:bCs/>
        <w:color w:val="F2A200" w:themeColor="accent4"/>
        <w:szCs w:val="26"/>
        <w:lang w:val="en-CA"/>
      </w:rPr>
      <w:tab/>
    </w:r>
    <w:r>
      <w:rPr>
        <w:rFonts w:asciiTheme="majorHAnsi" w:hAnsiTheme="majorHAnsi"/>
        <w:b/>
        <w:bCs/>
        <w:color w:val="F2A200" w:themeColor="accent4"/>
        <w:szCs w:val="26"/>
        <w:lang w:val="en-CA"/>
      </w:rPr>
      <w:tab/>
    </w:r>
  </w:p>
  <w:p w14:paraId="2C21CDDA" w14:textId="77777777" w:rsidR="004F7107" w:rsidRPr="004F7107" w:rsidRDefault="00000000" w:rsidP="004F7107">
    <w:pPr>
      <w:spacing w:before="200" w:line="271" w:lineRule="auto"/>
      <w:outlineLvl w:val="2"/>
    </w:pPr>
    <w:r>
      <w:rPr>
        <w:rFonts w:asciiTheme="majorHAnsi" w:hAnsiTheme="majorHAnsi"/>
        <w:bCs/>
        <w:caps/>
        <w:noProof/>
        <w:sz w:val="14"/>
        <w:lang w:val="en-US"/>
      </w:rPr>
      <w:tab/>
    </w:r>
    <w:r>
      <w:rPr>
        <w:rFonts w:asciiTheme="majorHAnsi" w:hAnsiTheme="majorHAnsi"/>
        <w:bCs/>
        <w:caps/>
        <w:noProof/>
        <w:sz w:val="14"/>
        <w:lang w:val="en-US"/>
      </w:rPr>
      <w:tab/>
    </w:r>
    <w:r>
      <w:rPr>
        <w:rFonts w:asciiTheme="majorHAnsi" w:hAnsiTheme="majorHAnsi"/>
        <w:bCs/>
        <w:caps/>
        <w:noProof/>
        <w:sz w:val="14"/>
        <w:lang w:val="en-US"/>
      </w:rPr>
      <w:tab/>
    </w:r>
    <w:r>
      <w:rPr>
        <w:rFonts w:asciiTheme="majorHAnsi" w:hAnsiTheme="majorHAnsi"/>
        <w:bCs/>
        <w:caps/>
        <w:noProof/>
        <w:sz w:val="14"/>
        <w:lang w:val="en-US"/>
      </w:rPr>
      <w:tab/>
    </w:r>
    <w:r>
      <w:rPr>
        <w:rFonts w:asciiTheme="majorHAnsi" w:hAnsiTheme="majorHAnsi"/>
        <w:bCs/>
        <w:caps/>
        <w:noProof/>
        <w:sz w:val="14"/>
        <w:lang w:val="en-US"/>
      </w:rPr>
      <w:tab/>
    </w:r>
    <w:r>
      <w:rPr>
        <w:rFonts w:asciiTheme="majorHAnsi" w:hAnsiTheme="majorHAnsi"/>
        <w:bCs/>
        <w:caps/>
        <w:noProof/>
        <w:sz w:val="14"/>
        <w:lang w:val="en-US"/>
      </w:rPr>
      <w:tab/>
      <w:t xml:space="preserve">      </w:t>
    </w:r>
    <w:r>
      <w:t xml:space="preserve">- </w:t>
    </w:r>
    <w:r w:rsidR="00421350">
      <w:fldChar w:fldCharType="begin"/>
    </w:r>
    <w:r w:rsidR="00421350">
      <w:instrText xml:space="preserve"> PAGE   \* MERGEFORMAT </w:instrText>
    </w:r>
    <w:r w:rsidR="00421350">
      <w:fldChar w:fldCharType="separate"/>
    </w:r>
    <w:r w:rsidR="0099129E">
      <w:rPr>
        <w:noProof/>
      </w:rPr>
      <w:t>3</w:t>
    </w:r>
    <w:r w:rsidR="00421350">
      <w:rPr>
        <w:noProof/>
      </w:rP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FF62" w14:textId="77777777" w:rsidR="00B4109F" w:rsidRDefault="00000000">
    <w:pPr>
      <w:pStyle w:val="Footer"/>
      <w:jc w:val="center"/>
    </w:pPr>
    <w:r w:rsidRPr="00B4109F">
      <w:rPr>
        <w:rStyle w:val="BodyContentStyleChar"/>
      </w:rPr>
      <w:t xml:space="preserve">- </w:t>
    </w:r>
    <w:sdt>
      <w:sdtPr>
        <w:rPr>
          <w:rStyle w:val="BodyContentStyleChar"/>
        </w:rPr>
        <w:id w:val="3447674"/>
        <w:docPartObj>
          <w:docPartGallery w:val="Page Numbers (Bottom of Page)"/>
          <w:docPartUnique/>
        </w:docPartObj>
      </w:sdtPr>
      <w:sdtEndPr>
        <w:rPr>
          <w:rStyle w:val="DefaultParagraphFont"/>
        </w:rPr>
      </w:sdtEndPr>
      <w:sdtContent>
        <w:r w:rsidR="00095C95" w:rsidRPr="00B4109F">
          <w:rPr>
            <w:rStyle w:val="BodyContentStyleChar"/>
          </w:rPr>
          <w:fldChar w:fldCharType="begin"/>
        </w:r>
        <w:r w:rsidRPr="00B4109F">
          <w:rPr>
            <w:rStyle w:val="BodyContentStyleChar"/>
          </w:rPr>
          <w:instrText xml:space="preserve"> PAGE   \* MERGEFORMAT </w:instrText>
        </w:r>
        <w:r w:rsidR="00095C95" w:rsidRPr="00B4109F">
          <w:rPr>
            <w:rStyle w:val="BodyContentStyleChar"/>
          </w:rPr>
          <w:fldChar w:fldCharType="separate"/>
        </w:r>
        <w:r w:rsidR="0099129E">
          <w:rPr>
            <w:rStyle w:val="BodyContentStyleChar"/>
            <w:noProof/>
          </w:rPr>
          <w:t>1</w:t>
        </w:r>
        <w:r w:rsidR="00095C95" w:rsidRPr="00B4109F">
          <w:rPr>
            <w:rStyle w:val="BodyContentStyleChar"/>
          </w:rPr>
          <w:fldChar w:fldCharType="end"/>
        </w:r>
        <w:r w:rsidRPr="00B4109F">
          <w:rPr>
            <w:rStyle w:val="BodyContentStyleChar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B4065" w14:textId="77777777" w:rsidR="009662DC" w:rsidRDefault="009662DC">
      <w:pPr>
        <w:spacing w:before="0" w:after="0"/>
      </w:pPr>
      <w:r>
        <w:separator/>
      </w:r>
    </w:p>
  </w:footnote>
  <w:footnote w:type="continuationSeparator" w:id="0">
    <w:p w14:paraId="03982BAF" w14:textId="77777777" w:rsidR="009662DC" w:rsidRDefault="009662D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9630" w14:textId="77777777" w:rsidR="00E2688C" w:rsidRPr="009224C1" w:rsidRDefault="00000000">
    <w:pPr>
      <w:pStyle w:val="Header"/>
      <w:rPr>
        <w:color w:val="664371"/>
      </w:rPr>
    </w:pPr>
    <w:r w:rsidRPr="009224C1">
      <w:rPr>
        <w:rStyle w:val="TitleChar"/>
        <w:color w:val="664371"/>
      </w:rPr>
      <w:t xml:space="preserve">Anitha </w:t>
    </w:r>
    <w:r w:rsidR="00416631" w:rsidRPr="009224C1">
      <w:rPr>
        <w:rStyle w:val="TitleChar"/>
        <w:color w:val="664371"/>
      </w:rPr>
      <w:t>Boopal</w:t>
    </w:r>
    <w:sdt>
      <w:sdtPr>
        <w:rPr>
          <w:rStyle w:val="TitleChar"/>
          <w:color w:val="664371"/>
        </w:rPr>
        <w:id w:val="6137663"/>
        <w:lock w:val="sdtLocked"/>
        <w:placeholder>
          <w:docPart w:val="ED0F0CC03AD4419C8BBFC5D42296F70C"/>
        </w:placeholder>
        <w:text/>
      </w:sdtPr>
      <w:sdtEndPr>
        <w:rPr>
          <w:rStyle w:val="DefaultParagraphFont"/>
          <w:rFonts w:asciiTheme="minorHAnsi" w:hAnsiTheme="minorHAnsi"/>
          <w:b w:val="0"/>
          <w:spacing w:val="0"/>
          <w:sz w:val="18"/>
          <w:szCs w:val="18"/>
        </w:rPr>
      </w:sdtEndPr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764"/>
    <w:multiLevelType w:val="multilevel"/>
    <w:tmpl w:val="ABCA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3133A"/>
    <w:multiLevelType w:val="hybridMultilevel"/>
    <w:tmpl w:val="EBFCEA9E"/>
    <w:lvl w:ilvl="0" w:tplc="FD5A138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388953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DA8354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C4ADDC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20E701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38AB7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A4CA88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620FF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7A8D4A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86AEF"/>
    <w:multiLevelType w:val="hybridMultilevel"/>
    <w:tmpl w:val="49AA7C74"/>
    <w:lvl w:ilvl="0" w:tplc="CC300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AED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C3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626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08E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AC57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A7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25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746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83DFD"/>
    <w:multiLevelType w:val="hybridMultilevel"/>
    <w:tmpl w:val="9AFE7442"/>
    <w:lvl w:ilvl="0" w:tplc="94E8E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68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C2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02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05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504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C7A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2A1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E8A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469D4"/>
    <w:multiLevelType w:val="hybridMultilevel"/>
    <w:tmpl w:val="8904FF28"/>
    <w:lvl w:ilvl="0" w:tplc="4BBCD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5C75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342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A1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833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3A4A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C3A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AEA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C03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F6657"/>
    <w:multiLevelType w:val="multilevel"/>
    <w:tmpl w:val="AFC0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053DB"/>
    <w:multiLevelType w:val="multilevel"/>
    <w:tmpl w:val="5D32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884AA5"/>
    <w:multiLevelType w:val="hybridMultilevel"/>
    <w:tmpl w:val="30964642"/>
    <w:lvl w:ilvl="0" w:tplc="68060A5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6BB0D1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20F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A2C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E28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D284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A3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07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9C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760A7"/>
    <w:multiLevelType w:val="hybridMultilevel"/>
    <w:tmpl w:val="86E6B5BC"/>
    <w:lvl w:ilvl="0" w:tplc="FCE0B2E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1B0FA7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80E419C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B3255F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DBE4D2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C0CE55F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DCE6E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A10B994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84DAA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F7427C"/>
    <w:multiLevelType w:val="hybridMultilevel"/>
    <w:tmpl w:val="B6A8FEDE"/>
    <w:lvl w:ilvl="0" w:tplc="A7DAC9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B3E4E9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B506EC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4DC8B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86E05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DA60A8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D4857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4543B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38EC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A004CD"/>
    <w:multiLevelType w:val="hybridMultilevel"/>
    <w:tmpl w:val="D4767322"/>
    <w:lvl w:ilvl="0" w:tplc="CE423E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AAE7C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F44D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24C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BC9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708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ED2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0AB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02F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541A7"/>
    <w:multiLevelType w:val="hybridMultilevel"/>
    <w:tmpl w:val="E716CBE0"/>
    <w:lvl w:ilvl="0" w:tplc="DAD83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3419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7471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82D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2E9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A8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679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04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72C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A06D6"/>
    <w:multiLevelType w:val="hybridMultilevel"/>
    <w:tmpl w:val="FE324826"/>
    <w:lvl w:ilvl="0" w:tplc="887C6F2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7186A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5AB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01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ECC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60ED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C8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C2B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843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63A3A"/>
    <w:multiLevelType w:val="hybridMultilevel"/>
    <w:tmpl w:val="C7267B9E"/>
    <w:lvl w:ilvl="0" w:tplc="172650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5E52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DA21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A2A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2C3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20D6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0A6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A29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E0C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202E6"/>
    <w:multiLevelType w:val="hybridMultilevel"/>
    <w:tmpl w:val="CFEC37C0"/>
    <w:lvl w:ilvl="0" w:tplc="97029D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D2A0D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6E89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3824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A5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86A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8E9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86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9A85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F5AFC"/>
    <w:multiLevelType w:val="hybridMultilevel"/>
    <w:tmpl w:val="D4A8E520"/>
    <w:lvl w:ilvl="0" w:tplc="EC480B3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9468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ECE0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6C0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2AB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EC9B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04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4CC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F023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A3219"/>
    <w:multiLevelType w:val="singleLevel"/>
    <w:tmpl w:val="457E67E8"/>
    <w:lvl w:ilvl="0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sz w:val="22"/>
      </w:rPr>
    </w:lvl>
  </w:abstractNum>
  <w:abstractNum w:abstractNumId="17" w15:restartNumberingAfterBreak="0">
    <w:nsid w:val="46B9791B"/>
    <w:multiLevelType w:val="hybridMultilevel"/>
    <w:tmpl w:val="C234F1B0"/>
    <w:lvl w:ilvl="0" w:tplc="6D68B0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560A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408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44A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65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BE0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6E2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90A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94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E652D"/>
    <w:multiLevelType w:val="hybridMultilevel"/>
    <w:tmpl w:val="95C2A4F0"/>
    <w:lvl w:ilvl="0" w:tplc="F9F02BEE">
      <w:start w:val="1"/>
      <w:numFmt w:val="bullet"/>
      <w:pStyle w:val="Aside-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488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D001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05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E843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E6A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43D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88E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2EEA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D5DAB"/>
    <w:multiLevelType w:val="hybridMultilevel"/>
    <w:tmpl w:val="6D0CD05E"/>
    <w:lvl w:ilvl="0" w:tplc="C278EEFE">
      <w:numFmt w:val="bullet"/>
      <w:lvlText w:val=""/>
      <w:lvlJc w:val="left"/>
      <w:pPr>
        <w:ind w:left="1372" w:hanging="360"/>
      </w:pPr>
      <w:rPr>
        <w:rFonts w:ascii="Wingdings" w:eastAsiaTheme="minorHAnsi" w:hAnsi="Wingdings" w:cstheme="minorBidi" w:hint="default"/>
      </w:rPr>
    </w:lvl>
    <w:lvl w:ilvl="1" w:tplc="38C41AA4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5BFC5066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BFB8B09C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E4183396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5B7029AE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70F844C0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E8802E7A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6DE459BC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0" w15:restartNumberingAfterBreak="0">
    <w:nsid w:val="57465E3F"/>
    <w:multiLevelType w:val="hybridMultilevel"/>
    <w:tmpl w:val="CDDACFB4"/>
    <w:lvl w:ilvl="0" w:tplc="0E16C07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991F3D" w:themeColor="accent2"/>
      </w:rPr>
    </w:lvl>
    <w:lvl w:ilvl="1" w:tplc="3B465438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3B4D888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6F104804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AD84732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A2CCF8EA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BBFC2FCE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EB6EF00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7A4C4B94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5FE06C0D"/>
    <w:multiLevelType w:val="hybridMultilevel"/>
    <w:tmpl w:val="256E4676"/>
    <w:lvl w:ilvl="0" w:tplc="E1565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2EA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2C52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40F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2C0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1CC9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AC5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1064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0CE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F104E"/>
    <w:multiLevelType w:val="hybridMultilevel"/>
    <w:tmpl w:val="8ACAF066"/>
    <w:lvl w:ilvl="0" w:tplc="1D408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8F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4A72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05F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87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D24F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ECA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E9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9E10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94141"/>
    <w:multiLevelType w:val="hybridMultilevel"/>
    <w:tmpl w:val="1DD03532"/>
    <w:lvl w:ilvl="0" w:tplc="578E3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814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CB2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A51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834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847F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86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23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10FC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80355"/>
    <w:multiLevelType w:val="hybridMultilevel"/>
    <w:tmpl w:val="DBD40B0A"/>
    <w:lvl w:ilvl="0" w:tplc="1100758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3BE04F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9438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A69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6F2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38E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8BB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2B4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9046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F6E1F"/>
    <w:multiLevelType w:val="hybridMultilevel"/>
    <w:tmpl w:val="EE3C3504"/>
    <w:lvl w:ilvl="0" w:tplc="DF00C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BE47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2A1D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E4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E2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EE49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AC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4A0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4857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56E42"/>
    <w:multiLevelType w:val="hybridMultilevel"/>
    <w:tmpl w:val="4492FB64"/>
    <w:lvl w:ilvl="0" w:tplc="A440A93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50A19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88E8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89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08E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621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469C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8A7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380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F1447"/>
    <w:multiLevelType w:val="hybridMultilevel"/>
    <w:tmpl w:val="50F2EEBC"/>
    <w:lvl w:ilvl="0" w:tplc="A5145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69E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A86A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C15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8F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4E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60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0B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3AD8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13A66"/>
    <w:multiLevelType w:val="hybridMultilevel"/>
    <w:tmpl w:val="1F9025F2"/>
    <w:lvl w:ilvl="0" w:tplc="A606C9E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78CA491C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3EEC3068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9080F2A6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53C65FEC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38600AF0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8A0F9EA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3C5E444C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A0BE489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328095923">
    <w:abstractNumId w:val="20"/>
  </w:num>
  <w:num w:numId="2" w16cid:durableId="635069645">
    <w:abstractNumId w:val="18"/>
  </w:num>
  <w:num w:numId="3" w16cid:durableId="351535716">
    <w:abstractNumId w:val="18"/>
  </w:num>
  <w:num w:numId="4" w16cid:durableId="368067864">
    <w:abstractNumId w:val="20"/>
  </w:num>
  <w:num w:numId="5" w16cid:durableId="461701607">
    <w:abstractNumId w:val="18"/>
  </w:num>
  <w:num w:numId="6" w16cid:durableId="957032713">
    <w:abstractNumId w:val="3"/>
  </w:num>
  <w:num w:numId="7" w16cid:durableId="800656103">
    <w:abstractNumId w:val="25"/>
  </w:num>
  <w:num w:numId="8" w16cid:durableId="1741369810">
    <w:abstractNumId w:val="13"/>
  </w:num>
  <w:num w:numId="9" w16cid:durableId="1817990416">
    <w:abstractNumId w:val="15"/>
  </w:num>
  <w:num w:numId="10" w16cid:durableId="121387265">
    <w:abstractNumId w:val="12"/>
  </w:num>
  <w:num w:numId="11" w16cid:durableId="548541136">
    <w:abstractNumId w:val="19"/>
  </w:num>
  <w:num w:numId="12" w16cid:durableId="2011180123">
    <w:abstractNumId w:val="26"/>
  </w:num>
  <w:num w:numId="13" w16cid:durableId="1474785444">
    <w:abstractNumId w:val="16"/>
  </w:num>
  <w:num w:numId="14" w16cid:durableId="747850435">
    <w:abstractNumId w:val="17"/>
  </w:num>
  <w:num w:numId="15" w16cid:durableId="867987490">
    <w:abstractNumId w:val="11"/>
  </w:num>
  <w:num w:numId="16" w16cid:durableId="847252300">
    <w:abstractNumId w:val="28"/>
  </w:num>
  <w:num w:numId="17" w16cid:durableId="1383947003">
    <w:abstractNumId w:val="2"/>
  </w:num>
  <w:num w:numId="18" w16cid:durableId="888227439">
    <w:abstractNumId w:val="27"/>
  </w:num>
  <w:num w:numId="19" w16cid:durableId="204149314">
    <w:abstractNumId w:val="9"/>
  </w:num>
  <w:num w:numId="20" w16cid:durableId="1353532187">
    <w:abstractNumId w:val="8"/>
  </w:num>
  <w:num w:numId="21" w16cid:durableId="1953055597">
    <w:abstractNumId w:val="14"/>
  </w:num>
  <w:num w:numId="22" w16cid:durableId="1016232423">
    <w:abstractNumId w:val="22"/>
  </w:num>
  <w:num w:numId="23" w16cid:durableId="1613508933">
    <w:abstractNumId w:val="10"/>
  </w:num>
  <w:num w:numId="24" w16cid:durableId="1266227533">
    <w:abstractNumId w:val="24"/>
  </w:num>
  <w:num w:numId="25" w16cid:durableId="567761959">
    <w:abstractNumId w:val="1"/>
  </w:num>
  <w:num w:numId="26" w16cid:durableId="1132988252">
    <w:abstractNumId w:val="7"/>
  </w:num>
  <w:num w:numId="27" w16cid:durableId="1292173347">
    <w:abstractNumId w:val="23"/>
  </w:num>
  <w:num w:numId="28" w16cid:durableId="1854032349">
    <w:abstractNumId w:val="4"/>
  </w:num>
  <w:num w:numId="29" w16cid:durableId="1239292779">
    <w:abstractNumId w:val="21"/>
  </w:num>
  <w:num w:numId="30" w16cid:durableId="854459725">
    <w:abstractNumId w:val="0"/>
  </w:num>
  <w:num w:numId="31" w16cid:durableId="500435363">
    <w:abstractNumId w:val="5"/>
  </w:num>
  <w:num w:numId="32" w16cid:durableId="8881527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708"/>
    <w:rsid w:val="00002C10"/>
    <w:rsid w:val="00005A51"/>
    <w:rsid w:val="00010CE1"/>
    <w:rsid w:val="00023B0C"/>
    <w:rsid w:val="00026A57"/>
    <w:rsid w:val="0003005F"/>
    <w:rsid w:val="00030EC1"/>
    <w:rsid w:val="00033E33"/>
    <w:rsid w:val="00035449"/>
    <w:rsid w:val="000542A3"/>
    <w:rsid w:val="000613D9"/>
    <w:rsid w:val="000641BA"/>
    <w:rsid w:val="00072F84"/>
    <w:rsid w:val="00077F03"/>
    <w:rsid w:val="0008764A"/>
    <w:rsid w:val="00095C95"/>
    <w:rsid w:val="000A1642"/>
    <w:rsid w:val="000A4E2E"/>
    <w:rsid w:val="000A5B95"/>
    <w:rsid w:val="000B06BB"/>
    <w:rsid w:val="000B4B29"/>
    <w:rsid w:val="000E1456"/>
    <w:rsid w:val="000F0E12"/>
    <w:rsid w:val="000F2E7B"/>
    <w:rsid w:val="000F35BA"/>
    <w:rsid w:val="000F37D6"/>
    <w:rsid w:val="000F3E76"/>
    <w:rsid w:val="00111999"/>
    <w:rsid w:val="0011529F"/>
    <w:rsid w:val="00123F0C"/>
    <w:rsid w:val="00126164"/>
    <w:rsid w:val="00134A00"/>
    <w:rsid w:val="0014217A"/>
    <w:rsid w:val="001501D5"/>
    <w:rsid w:val="00151E91"/>
    <w:rsid w:val="00162F5C"/>
    <w:rsid w:val="00166C43"/>
    <w:rsid w:val="00170067"/>
    <w:rsid w:val="00171CB0"/>
    <w:rsid w:val="00172BFD"/>
    <w:rsid w:val="001768AB"/>
    <w:rsid w:val="00196096"/>
    <w:rsid w:val="001A5A34"/>
    <w:rsid w:val="001B570E"/>
    <w:rsid w:val="001D18F6"/>
    <w:rsid w:val="001E18CB"/>
    <w:rsid w:val="001E49A2"/>
    <w:rsid w:val="001F073E"/>
    <w:rsid w:val="001F0D45"/>
    <w:rsid w:val="001F575C"/>
    <w:rsid w:val="001F5799"/>
    <w:rsid w:val="002121A4"/>
    <w:rsid w:val="00215B72"/>
    <w:rsid w:val="002176FD"/>
    <w:rsid w:val="00223D0C"/>
    <w:rsid w:val="00230FE9"/>
    <w:rsid w:val="00231CEE"/>
    <w:rsid w:val="00232ED9"/>
    <w:rsid w:val="00246527"/>
    <w:rsid w:val="00265C6D"/>
    <w:rsid w:val="002744E1"/>
    <w:rsid w:val="00274559"/>
    <w:rsid w:val="00274C1D"/>
    <w:rsid w:val="00275FD6"/>
    <w:rsid w:val="002768D8"/>
    <w:rsid w:val="0027727A"/>
    <w:rsid w:val="00284D1C"/>
    <w:rsid w:val="002872E9"/>
    <w:rsid w:val="00292F2F"/>
    <w:rsid w:val="002971B7"/>
    <w:rsid w:val="002A2C31"/>
    <w:rsid w:val="002A5D61"/>
    <w:rsid w:val="002B0932"/>
    <w:rsid w:val="002B6B05"/>
    <w:rsid w:val="002C2132"/>
    <w:rsid w:val="002D163E"/>
    <w:rsid w:val="002D52A5"/>
    <w:rsid w:val="002D62E4"/>
    <w:rsid w:val="002D635C"/>
    <w:rsid w:val="002F0FD6"/>
    <w:rsid w:val="00300EA2"/>
    <w:rsid w:val="00305F2F"/>
    <w:rsid w:val="00307D58"/>
    <w:rsid w:val="003103B5"/>
    <w:rsid w:val="00314EB0"/>
    <w:rsid w:val="00322B46"/>
    <w:rsid w:val="00323BFA"/>
    <w:rsid w:val="00330439"/>
    <w:rsid w:val="0034311F"/>
    <w:rsid w:val="00344950"/>
    <w:rsid w:val="0035304B"/>
    <w:rsid w:val="00354485"/>
    <w:rsid w:val="0035578D"/>
    <w:rsid w:val="00363F47"/>
    <w:rsid w:val="003640F0"/>
    <w:rsid w:val="00377268"/>
    <w:rsid w:val="00380037"/>
    <w:rsid w:val="00391421"/>
    <w:rsid w:val="00392F76"/>
    <w:rsid w:val="00393C7B"/>
    <w:rsid w:val="003977EA"/>
    <w:rsid w:val="003C128B"/>
    <w:rsid w:val="00405D27"/>
    <w:rsid w:val="004106D1"/>
    <w:rsid w:val="00414963"/>
    <w:rsid w:val="00416631"/>
    <w:rsid w:val="004206F5"/>
    <w:rsid w:val="00421350"/>
    <w:rsid w:val="0042531B"/>
    <w:rsid w:val="004270D2"/>
    <w:rsid w:val="00437FB4"/>
    <w:rsid w:val="00451164"/>
    <w:rsid w:val="004616E2"/>
    <w:rsid w:val="00467F76"/>
    <w:rsid w:val="00482CE6"/>
    <w:rsid w:val="0048600D"/>
    <w:rsid w:val="0048691F"/>
    <w:rsid w:val="00496EF5"/>
    <w:rsid w:val="004B5E60"/>
    <w:rsid w:val="004C0D7F"/>
    <w:rsid w:val="004C1F7F"/>
    <w:rsid w:val="004D3C7B"/>
    <w:rsid w:val="004F168E"/>
    <w:rsid w:val="004F7107"/>
    <w:rsid w:val="00503F94"/>
    <w:rsid w:val="00524C4C"/>
    <w:rsid w:val="005269A3"/>
    <w:rsid w:val="005413A6"/>
    <w:rsid w:val="00542938"/>
    <w:rsid w:val="00544D41"/>
    <w:rsid w:val="00550A45"/>
    <w:rsid w:val="00554937"/>
    <w:rsid w:val="00565510"/>
    <w:rsid w:val="00566685"/>
    <w:rsid w:val="005678AE"/>
    <w:rsid w:val="005772E1"/>
    <w:rsid w:val="005832EB"/>
    <w:rsid w:val="00586869"/>
    <w:rsid w:val="005A50A1"/>
    <w:rsid w:val="005A7A3D"/>
    <w:rsid w:val="005B4681"/>
    <w:rsid w:val="005B4E2E"/>
    <w:rsid w:val="005B5154"/>
    <w:rsid w:val="005C2AE7"/>
    <w:rsid w:val="005C4515"/>
    <w:rsid w:val="005D4C3B"/>
    <w:rsid w:val="005D65BA"/>
    <w:rsid w:val="005E04FB"/>
    <w:rsid w:val="005E4035"/>
    <w:rsid w:val="005F7FF2"/>
    <w:rsid w:val="0060790E"/>
    <w:rsid w:val="00613469"/>
    <w:rsid w:val="0062486F"/>
    <w:rsid w:val="006249C0"/>
    <w:rsid w:val="00630008"/>
    <w:rsid w:val="0063378E"/>
    <w:rsid w:val="00635E37"/>
    <w:rsid w:val="006455BB"/>
    <w:rsid w:val="00650677"/>
    <w:rsid w:val="006554ED"/>
    <w:rsid w:val="00660778"/>
    <w:rsid w:val="00666B04"/>
    <w:rsid w:val="00670B84"/>
    <w:rsid w:val="0068093F"/>
    <w:rsid w:val="00690313"/>
    <w:rsid w:val="00693524"/>
    <w:rsid w:val="00696CED"/>
    <w:rsid w:val="00697359"/>
    <w:rsid w:val="006B1D1D"/>
    <w:rsid w:val="006B2326"/>
    <w:rsid w:val="006B31AC"/>
    <w:rsid w:val="006C2937"/>
    <w:rsid w:val="006D3D93"/>
    <w:rsid w:val="006E1551"/>
    <w:rsid w:val="006E6B8A"/>
    <w:rsid w:val="0071646F"/>
    <w:rsid w:val="00722202"/>
    <w:rsid w:val="00722557"/>
    <w:rsid w:val="007235FA"/>
    <w:rsid w:val="00732E54"/>
    <w:rsid w:val="00742BFA"/>
    <w:rsid w:val="00743701"/>
    <w:rsid w:val="0074568F"/>
    <w:rsid w:val="0076167D"/>
    <w:rsid w:val="00771415"/>
    <w:rsid w:val="00780872"/>
    <w:rsid w:val="00781929"/>
    <w:rsid w:val="00787ADA"/>
    <w:rsid w:val="007A6C18"/>
    <w:rsid w:val="007B5A37"/>
    <w:rsid w:val="007C3D22"/>
    <w:rsid w:val="007D2C7D"/>
    <w:rsid w:val="007D4546"/>
    <w:rsid w:val="007E1DEE"/>
    <w:rsid w:val="007E528B"/>
    <w:rsid w:val="007E73D5"/>
    <w:rsid w:val="007F2A91"/>
    <w:rsid w:val="007F6AD2"/>
    <w:rsid w:val="00804895"/>
    <w:rsid w:val="0080524E"/>
    <w:rsid w:val="0083290C"/>
    <w:rsid w:val="008332E9"/>
    <w:rsid w:val="00833427"/>
    <w:rsid w:val="0083360E"/>
    <w:rsid w:val="008344D0"/>
    <w:rsid w:val="008659D8"/>
    <w:rsid w:val="00871395"/>
    <w:rsid w:val="0087466D"/>
    <w:rsid w:val="00875FFB"/>
    <w:rsid w:val="00876246"/>
    <w:rsid w:val="00876E67"/>
    <w:rsid w:val="00880984"/>
    <w:rsid w:val="00894345"/>
    <w:rsid w:val="008A7FCA"/>
    <w:rsid w:val="008B5ED6"/>
    <w:rsid w:val="008D26F3"/>
    <w:rsid w:val="008D32B5"/>
    <w:rsid w:val="008D42C6"/>
    <w:rsid w:val="008D5207"/>
    <w:rsid w:val="008E3457"/>
    <w:rsid w:val="008E49B3"/>
    <w:rsid w:val="008E53B2"/>
    <w:rsid w:val="008F0383"/>
    <w:rsid w:val="008F330D"/>
    <w:rsid w:val="008F6353"/>
    <w:rsid w:val="00903D1E"/>
    <w:rsid w:val="00905F04"/>
    <w:rsid w:val="009079B3"/>
    <w:rsid w:val="00917313"/>
    <w:rsid w:val="009224C1"/>
    <w:rsid w:val="00924694"/>
    <w:rsid w:val="00927E5A"/>
    <w:rsid w:val="00935DFA"/>
    <w:rsid w:val="0095572C"/>
    <w:rsid w:val="00955BDA"/>
    <w:rsid w:val="00955DCC"/>
    <w:rsid w:val="009662DC"/>
    <w:rsid w:val="00970EBE"/>
    <w:rsid w:val="00971A4F"/>
    <w:rsid w:val="009814DD"/>
    <w:rsid w:val="0099129E"/>
    <w:rsid w:val="00992D2D"/>
    <w:rsid w:val="00992E7F"/>
    <w:rsid w:val="009969AD"/>
    <w:rsid w:val="009C0F12"/>
    <w:rsid w:val="009C0F8D"/>
    <w:rsid w:val="009C4F5B"/>
    <w:rsid w:val="009C7D7F"/>
    <w:rsid w:val="009D3EC5"/>
    <w:rsid w:val="009D6219"/>
    <w:rsid w:val="009D6E3A"/>
    <w:rsid w:val="009E28F1"/>
    <w:rsid w:val="009E48EF"/>
    <w:rsid w:val="009E5DDD"/>
    <w:rsid w:val="009E6F3C"/>
    <w:rsid w:val="009E7A13"/>
    <w:rsid w:val="00A01CED"/>
    <w:rsid w:val="00A066E5"/>
    <w:rsid w:val="00A13D46"/>
    <w:rsid w:val="00A22186"/>
    <w:rsid w:val="00A30301"/>
    <w:rsid w:val="00A33E31"/>
    <w:rsid w:val="00A40380"/>
    <w:rsid w:val="00A451E6"/>
    <w:rsid w:val="00A46D48"/>
    <w:rsid w:val="00A67CF2"/>
    <w:rsid w:val="00A8069B"/>
    <w:rsid w:val="00A8126E"/>
    <w:rsid w:val="00A92259"/>
    <w:rsid w:val="00AA1A57"/>
    <w:rsid w:val="00AA2168"/>
    <w:rsid w:val="00AA369A"/>
    <w:rsid w:val="00AA62FB"/>
    <w:rsid w:val="00AB281D"/>
    <w:rsid w:val="00AC0E33"/>
    <w:rsid w:val="00AC272A"/>
    <w:rsid w:val="00AF1F58"/>
    <w:rsid w:val="00AF6AC1"/>
    <w:rsid w:val="00AF7520"/>
    <w:rsid w:val="00AF7B14"/>
    <w:rsid w:val="00B00B1E"/>
    <w:rsid w:val="00B01E45"/>
    <w:rsid w:val="00B06294"/>
    <w:rsid w:val="00B076EB"/>
    <w:rsid w:val="00B1262E"/>
    <w:rsid w:val="00B12892"/>
    <w:rsid w:val="00B2126F"/>
    <w:rsid w:val="00B4109F"/>
    <w:rsid w:val="00B41A0E"/>
    <w:rsid w:val="00B435CE"/>
    <w:rsid w:val="00B43F94"/>
    <w:rsid w:val="00B70D81"/>
    <w:rsid w:val="00B7480B"/>
    <w:rsid w:val="00B757B5"/>
    <w:rsid w:val="00B75F93"/>
    <w:rsid w:val="00B77101"/>
    <w:rsid w:val="00B8107D"/>
    <w:rsid w:val="00B84603"/>
    <w:rsid w:val="00B86BCA"/>
    <w:rsid w:val="00B93698"/>
    <w:rsid w:val="00BA0825"/>
    <w:rsid w:val="00BA0A2B"/>
    <w:rsid w:val="00BA66DB"/>
    <w:rsid w:val="00BB31BF"/>
    <w:rsid w:val="00BB554F"/>
    <w:rsid w:val="00BB5B40"/>
    <w:rsid w:val="00BD253B"/>
    <w:rsid w:val="00BD4F72"/>
    <w:rsid w:val="00BE112D"/>
    <w:rsid w:val="00BF1F0D"/>
    <w:rsid w:val="00BF2612"/>
    <w:rsid w:val="00BF683F"/>
    <w:rsid w:val="00C01F38"/>
    <w:rsid w:val="00C02896"/>
    <w:rsid w:val="00C04A16"/>
    <w:rsid w:val="00C1741E"/>
    <w:rsid w:val="00C232E8"/>
    <w:rsid w:val="00C30137"/>
    <w:rsid w:val="00C31189"/>
    <w:rsid w:val="00C32B9D"/>
    <w:rsid w:val="00C34609"/>
    <w:rsid w:val="00C41780"/>
    <w:rsid w:val="00C41ED7"/>
    <w:rsid w:val="00C51664"/>
    <w:rsid w:val="00C64B45"/>
    <w:rsid w:val="00C7008B"/>
    <w:rsid w:val="00C75BA4"/>
    <w:rsid w:val="00CA33FC"/>
    <w:rsid w:val="00CA362A"/>
    <w:rsid w:val="00CB2F1D"/>
    <w:rsid w:val="00CB6A2D"/>
    <w:rsid w:val="00CB7D71"/>
    <w:rsid w:val="00CC03A9"/>
    <w:rsid w:val="00CD13C6"/>
    <w:rsid w:val="00CD4406"/>
    <w:rsid w:val="00CD5435"/>
    <w:rsid w:val="00CF38E4"/>
    <w:rsid w:val="00CF6E7E"/>
    <w:rsid w:val="00D11827"/>
    <w:rsid w:val="00D126C6"/>
    <w:rsid w:val="00D248D1"/>
    <w:rsid w:val="00D32631"/>
    <w:rsid w:val="00D41D86"/>
    <w:rsid w:val="00D440E6"/>
    <w:rsid w:val="00D45CC0"/>
    <w:rsid w:val="00D50CB4"/>
    <w:rsid w:val="00D6659F"/>
    <w:rsid w:val="00D670ED"/>
    <w:rsid w:val="00D70E57"/>
    <w:rsid w:val="00D73332"/>
    <w:rsid w:val="00D73D24"/>
    <w:rsid w:val="00D76C0D"/>
    <w:rsid w:val="00D86961"/>
    <w:rsid w:val="00D97856"/>
    <w:rsid w:val="00DB193A"/>
    <w:rsid w:val="00DB31A1"/>
    <w:rsid w:val="00DB4472"/>
    <w:rsid w:val="00DB7537"/>
    <w:rsid w:val="00DD57F6"/>
    <w:rsid w:val="00DF3E94"/>
    <w:rsid w:val="00E02101"/>
    <w:rsid w:val="00E0664A"/>
    <w:rsid w:val="00E06A48"/>
    <w:rsid w:val="00E146A9"/>
    <w:rsid w:val="00E146BA"/>
    <w:rsid w:val="00E14890"/>
    <w:rsid w:val="00E16CA9"/>
    <w:rsid w:val="00E2688C"/>
    <w:rsid w:val="00E26D5F"/>
    <w:rsid w:val="00E33766"/>
    <w:rsid w:val="00E33BE7"/>
    <w:rsid w:val="00E3665F"/>
    <w:rsid w:val="00E37565"/>
    <w:rsid w:val="00E43270"/>
    <w:rsid w:val="00E464A5"/>
    <w:rsid w:val="00E56E6D"/>
    <w:rsid w:val="00E5775F"/>
    <w:rsid w:val="00E57F54"/>
    <w:rsid w:val="00E61F29"/>
    <w:rsid w:val="00E639CA"/>
    <w:rsid w:val="00E67124"/>
    <w:rsid w:val="00E97214"/>
    <w:rsid w:val="00EA2702"/>
    <w:rsid w:val="00EB0F9A"/>
    <w:rsid w:val="00EB521E"/>
    <w:rsid w:val="00EC49AF"/>
    <w:rsid w:val="00ED4708"/>
    <w:rsid w:val="00EE779C"/>
    <w:rsid w:val="00EF300D"/>
    <w:rsid w:val="00EF39C2"/>
    <w:rsid w:val="00EF491C"/>
    <w:rsid w:val="00EF57F3"/>
    <w:rsid w:val="00F034FD"/>
    <w:rsid w:val="00F165F2"/>
    <w:rsid w:val="00F21C64"/>
    <w:rsid w:val="00F313E5"/>
    <w:rsid w:val="00F33349"/>
    <w:rsid w:val="00F351AC"/>
    <w:rsid w:val="00F37E91"/>
    <w:rsid w:val="00F44028"/>
    <w:rsid w:val="00F442C0"/>
    <w:rsid w:val="00F47247"/>
    <w:rsid w:val="00F656EE"/>
    <w:rsid w:val="00F7159B"/>
    <w:rsid w:val="00F967BC"/>
    <w:rsid w:val="00FB2DDB"/>
    <w:rsid w:val="00FD3914"/>
    <w:rsid w:val="00FE2BF7"/>
    <w:rsid w:val="00FE56DA"/>
    <w:rsid w:val="00FF6A79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D84457"/>
  <w15:docId w15:val="{BF554048-37F8-41C0-A296-1206C3E3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F37E91"/>
    <w:pPr>
      <w:spacing w:before="120" w:after="120"/>
      <w:contextualSpacing/>
    </w:pPr>
    <w:rPr>
      <w:rFonts w:asciiTheme="minorHAnsi" w:eastAsiaTheme="minorHAnsi" w:hAnsiTheme="minorHAnsi" w:cstheme="minorBidi"/>
      <w:color w:val="000000" w:themeColor="text1"/>
      <w:sz w:val="18"/>
      <w:szCs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406"/>
    <w:pPr>
      <w:keepNext/>
      <w:keepLines/>
      <w:spacing w:before="240"/>
      <w:outlineLvl w:val="0"/>
    </w:pPr>
    <w:rPr>
      <w:rFonts w:asciiTheme="majorHAnsi" w:hAnsiTheme="majorHAnsi"/>
      <w:b/>
      <w:bCs/>
      <w:caps/>
      <w:color w:val="991F3D" w:themeColor="accent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406"/>
    <w:pPr>
      <w:spacing w:before="200" w:after="0"/>
      <w:outlineLvl w:val="1"/>
    </w:pPr>
    <w:rPr>
      <w:rFonts w:ascii="Arial" w:hAnsi="Arial"/>
      <w:b/>
      <w:bCs/>
      <w:color w:val="991F3D" w:themeColor="accent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406"/>
    <w:pPr>
      <w:spacing w:before="200" w:after="0"/>
      <w:outlineLvl w:val="3"/>
    </w:pPr>
    <w:rPr>
      <w:rFonts w:ascii="Arial" w:hAnsi="Arial"/>
      <w:b/>
      <w:bCs/>
      <w:i/>
      <w:iCs/>
      <w:szCs w:val="20"/>
      <w:lang w:eastAsia="fr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406"/>
    <w:pPr>
      <w:spacing w:before="200" w:after="0"/>
      <w:outlineLvl w:val="4"/>
    </w:pPr>
    <w:rPr>
      <w:rFonts w:ascii="Arial" w:hAnsi="Arial"/>
      <w:b/>
      <w:bCs/>
      <w:color w:val="7F7F7F"/>
      <w:szCs w:val="20"/>
      <w:lang w:eastAsia="fr-C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406"/>
    <w:pPr>
      <w:spacing w:after="0" w:line="271" w:lineRule="auto"/>
      <w:outlineLvl w:val="5"/>
    </w:pPr>
    <w:rPr>
      <w:rFonts w:ascii="Arial" w:hAnsi="Arial"/>
      <w:b/>
      <w:bCs/>
      <w:i/>
      <w:iCs/>
      <w:color w:val="7F7F7F"/>
      <w:szCs w:val="20"/>
      <w:lang w:eastAsia="fr-C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406"/>
    <w:pPr>
      <w:spacing w:after="0"/>
      <w:outlineLvl w:val="6"/>
    </w:pPr>
    <w:rPr>
      <w:rFonts w:ascii="Arial" w:hAnsi="Arial"/>
      <w:i/>
      <w:iCs/>
      <w:szCs w:val="20"/>
      <w:lang w:eastAsia="fr-C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406"/>
    <w:pPr>
      <w:spacing w:after="0"/>
      <w:outlineLvl w:val="7"/>
    </w:pPr>
    <w:rPr>
      <w:rFonts w:ascii="Arial" w:hAnsi="Arial"/>
      <w:szCs w:val="20"/>
      <w:lang w:eastAsia="fr-C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406"/>
    <w:pPr>
      <w:spacing w:after="0"/>
      <w:outlineLvl w:val="8"/>
    </w:pPr>
    <w:rPr>
      <w:rFonts w:ascii="Arial" w:hAnsi="Arial"/>
      <w:i/>
      <w:iCs/>
      <w:spacing w:val="5"/>
      <w:szCs w:val="20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4406"/>
    <w:rPr>
      <w:rFonts w:asciiTheme="majorHAnsi" w:hAnsiTheme="majorHAnsi"/>
      <w:b/>
      <w:bCs/>
      <w:caps/>
      <w:color w:val="991F3D" w:themeColor="accent2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CD4406"/>
    <w:rPr>
      <w:b/>
      <w:bCs/>
      <w:color w:val="991F3D" w:themeColor="accent2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CD4406"/>
    <w:rPr>
      <w:rFonts w:ascii="Arial" w:eastAsia="Times New Roman" w:hAnsi="Arial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D4406"/>
    <w:rPr>
      <w:rFonts w:ascii="Arial" w:eastAsia="Times New Roman" w:hAnsi="Arial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D4406"/>
    <w:rPr>
      <w:rFonts w:ascii="Arial" w:eastAsia="Times New Roman" w:hAnsi="Arial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D4406"/>
    <w:rPr>
      <w:rFonts w:ascii="Arial" w:eastAsia="Times New Roman" w:hAnsi="Arial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D4406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D4406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24C4C"/>
    <w:rPr>
      <w:rFonts w:asciiTheme="majorHAnsi" w:hAnsiTheme="majorHAnsi"/>
      <w:b/>
      <w:color w:val="5A5A5A"/>
      <w:spacing w:val="5"/>
      <w:sz w:val="36"/>
      <w:szCs w:val="52"/>
    </w:rPr>
  </w:style>
  <w:style w:type="character" w:customStyle="1" w:styleId="TitleChar">
    <w:name w:val="Title Char"/>
    <w:link w:val="Title"/>
    <w:uiPriority w:val="10"/>
    <w:rsid w:val="00524C4C"/>
    <w:rPr>
      <w:rFonts w:asciiTheme="majorHAnsi" w:eastAsiaTheme="minorHAnsi" w:hAnsiTheme="majorHAnsi" w:cstheme="minorBidi"/>
      <w:b/>
      <w:color w:val="5A5A5A"/>
      <w:spacing w:val="5"/>
      <w:sz w:val="36"/>
      <w:szCs w:val="52"/>
      <w:lang w:val="en-GB" w:eastAsia="en-US"/>
    </w:rPr>
  </w:style>
  <w:style w:type="character" w:styleId="Strong">
    <w:name w:val="Strong"/>
    <w:uiPriority w:val="22"/>
    <w:qFormat/>
    <w:rsid w:val="00CD4406"/>
    <w:rPr>
      <w:b/>
      <w:bCs/>
    </w:rPr>
  </w:style>
  <w:style w:type="character" w:styleId="Emphasis">
    <w:name w:val="Emphasis"/>
    <w:uiPriority w:val="20"/>
    <w:qFormat/>
    <w:rsid w:val="00CD440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CD4406"/>
    <w:pPr>
      <w:numPr>
        <w:numId w:val="4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CD4406"/>
    <w:pPr>
      <w:spacing w:before="200" w:after="0"/>
    </w:pPr>
    <w:rPr>
      <w:rFonts w:ascii="Arial" w:hAnsi="Arial"/>
      <w:i/>
      <w:iCs/>
      <w:color w:val="991F3D" w:themeColor="accent2"/>
      <w:sz w:val="28"/>
    </w:rPr>
  </w:style>
  <w:style w:type="character" w:customStyle="1" w:styleId="QuoteChar">
    <w:name w:val="Quote Char"/>
    <w:link w:val="Quote"/>
    <w:uiPriority w:val="29"/>
    <w:rsid w:val="00CD4406"/>
    <w:rPr>
      <w:i/>
      <w:iCs/>
      <w:color w:val="991F3D" w:themeColor="accent2"/>
      <w:sz w:val="28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4406"/>
    <w:pPr>
      <w:outlineLvl w:val="9"/>
    </w:pPr>
    <w:rPr>
      <w:lang w:bidi="en-US"/>
    </w:rPr>
  </w:style>
  <w:style w:type="paragraph" w:customStyle="1" w:styleId="Intro">
    <w:name w:val="Intro"/>
    <w:basedOn w:val="Normal"/>
    <w:qFormat/>
    <w:rsid w:val="00CD4406"/>
    <w:rPr>
      <w:color w:val="991F3D" w:themeColor="accent2"/>
      <w:sz w:val="25"/>
    </w:rPr>
  </w:style>
  <w:style w:type="paragraph" w:customStyle="1" w:styleId="Aside-Title">
    <w:name w:val="Aside - Title"/>
    <w:basedOn w:val="Title"/>
    <w:qFormat/>
    <w:rsid w:val="00CD4406"/>
    <w:pPr>
      <w:spacing w:after="0" w:line="288" w:lineRule="auto"/>
    </w:pPr>
    <w:rPr>
      <w:caps/>
      <w:color w:val="FFFFFF" w:themeColor="background1"/>
      <w:sz w:val="19"/>
      <w:lang w:val="en-CA"/>
    </w:rPr>
  </w:style>
  <w:style w:type="paragraph" w:customStyle="1" w:styleId="Aside-Heading1">
    <w:name w:val="Aside - Heading 1"/>
    <w:basedOn w:val="Heading1"/>
    <w:qFormat/>
    <w:rsid w:val="00CD4406"/>
    <w:pPr>
      <w:spacing w:before="120" w:after="0"/>
    </w:pPr>
    <w:rPr>
      <w:caps w:val="0"/>
      <w:color w:val="000000"/>
      <w:sz w:val="17"/>
    </w:rPr>
  </w:style>
  <w:style w:type="paragraph" w:customStyle="1" w:styleId="Aside-ListParagraph">
    <w:name w:val="Aside - List Paragraph"/>
    <w:basedOn w:val="ListParagraph"/>
    <w:qFormat/>
    <w:rsid w:val="00CD4406"/>
    <w:pPr>
      <w:numPr>
        <w:numId w:val="5"/>
      </w:numPr>
    </w:pPr>
    <w:rPr>
      <w:sz w:val="17"/>
    </w:rPr>
  </w:style>
  <w:style w:type="paragraph" w:customStyle="1" w:styleId="Aside-Normal">
    <w:name w:val="Aside - Normal"/>
    <w:basedOn w:val="Normal"/>
    <w:qFormat/>
    <w:rsid w:val="00CD4406"/>
    <w:rPr>
      <w:sz w:val="17"/>
    </w:rPr>
  </w:style>
  <w:style w:type="paragraph" w:customStyle="1" w:styleId="Aside-Heading2">
    <w:name w:val="Aside - Heading 2"/>
    <w:basedOn w:val="Heading2"/>
    <w:qFormat/>
    <w:rsid w:val="00CD4406"/>
    <w:rPr>
      <w:rFonts w:asciiTheme="majorHAnsi" w:hAnsiTheme="majorHAnsi"/>
      <w:b w:val="0"/>
      <w:caps/>
      <w:color w:val="000000" w:themeColor="text1"/>
      <w:sz w:val="17"/>
    </w:rPr>
  </w:style>
  <w:style w:type="paragraph" w:customStyle="1" w:styleId="Note">
    <w:name w:val="Note"/>
    <w:basedOn w:val="Normal"/>
    <w:qFormat/>
    <w:rsid w:val="00CD4406"/>
    <w:pPr>
      <w:pBdr>
        <w:top w:val="single" w:sz="4" w:space="6" w:color="auto"/>
      </w:pBdr>
      <w:spacing w:before="720"/>
    </w:pPr>
    <w:rPr>
      <w:sz w:val="14"/>
      <w:lang w:val="en-CA"/>
    </w:rPr>
  </w:style>
  <w:style w:type="paragraph" w:customStyle="1" w:styleId="Aside-Quote">
    <w:name w:val="Aside - Quote"/>
    <w:basedOn w:val="Aside-Normal"/>
    <w:qFormat/>
    <w:rsid w:val="00CD4406"/>
    <w:pPr>
      <w:spacing w:after="180"/>
    </w:pPr>
    <w:rPr>
      <w:i/>
      <w:sz w:val="19"/>
      <w:lang w:val="en-CA"/>
    </w:rPr>
  </w:style>
  <w:style w:type="paragraph" w:customStyle="1" w:styleId="GraphicDescription">
    <w:name w:val="Graphic Description"/>
    <w:basedOn w:val="Normal"/>
    <w:rsid w:val="00BA0825"/>
    <w:rPr>
      <w:sz w:val="16"/>
      <w:lang w:val="en-CA"/>
    </w:rPr>
  </w:style>
  <w:style w:type="paragraph" w:customStyle="1" w:styleId="Aside-Sub-Title">
    <w:name w:val="Aside - Sub-Title"/>
    <w:basedOn w:val="Aside-Title"/>
    <w:qFormat/>
    <w:rsid w:val="00CD4406"/>
    <w:pPr>
      <w:spacing w:after="180"/>
    </w:pPr>
    <w:rPr>
      <w:b w:val="0"/>
      <w:color w:val="000000" w:themeColor="text1"/>
      <w:sz w:val="17"/>
    </w:rPr>
  </w:style>
  <w:style w:type="character" w:styleId="SubtleEmphasis">
    <w:name w:val="Subtle Emphasis"/>
    <w:uiPriority w:val="19"/>
    <w:rsid w:val="00BA0825"/>
    <w:rPr>
      <w:i/>
      <w:iCs/>
    </w:rPr>
  </w:style>
  <w:style w:type="paragraph" w:customStyle="1" w:styleId="IntroductionStyle">
    <w:name w:val="Introduction_Style"/>
    <w:basedOn w:val="Normal"/>
    <w:link w:val="IntroductionStyleChar"/>
    <w:rsid w:val="00EB0F9A"/>
    <w:pPr>
      <w:spacing w:before="0"/>
    </w:pPr>
    <w:rPr>
      <w:b/>
      <w:caps/>
      <w:color w:val="991F3D"/>
      <w:sz w:val="26"/>
    </w:rPr>
  </w:style>
  <w:style w:type="table" w:styleId="TableGrid">
    <w:name w:val="Table Grid"/>
    <w:basedOn w:val="TableNormal"/>
    <w:uiPriority w:val="59"/>
    <w:rsid w:val="005678AE"/>
    <w:rPr>
      <w:rFonts w:asciiTheme="minorHAnsi" w:eastAsiaTheme="minorHAnsi" w:hAnsiTheme="minorHAnsi" w:cstheme="minorBidi"/>
      <w:sz w:val="18"/>
      <w:szCs w:val="22"/>
      <w:lang w:val="en-GB" w:eastAsia="en-US"/>
    </w:rPr>
    <w:tblPr>
      <w:tblBorders>
        <w:top w:val="single" w:sz="4" w:space="0" w:color="A1C4D0" w:themeColor="accent6"/>
        <w:left w:val="single" w:sz="4" w:space="0" w:color="A1C4D0" w:themeColor="accent6"/>
        <w:bottom w:val="single" w:sz="4" w:space="0" w:color="A1C4D0" w:themeColor="accent6"/>
        <w:right w:val="single" w:sz="4" w:space="0" w:color="A1C4D0" w:themeColor="accent6"/>
        <w:insideH w:val="single" w:sz="4" w:space="0" w:color="A1C4D0" w:themeColor="accent6"/>
        <w:insideV w:val="single" w:sz="4" w:space="0" w:color="A1C4D0" w:themeColor="accent6"/>
      </w:tblBorders>
    </w:tblPr>
    <w:tcPr>
      <w:shd w:val="clear" w:color="auto" w:fill="FFFFFF" w:themeFill="background1"/>
    </w:tcPr>
  </w:style>
  <w:style w:type="paragraph" w:customStyle="1" w:styleId="BodyContentStyle">
    <w:name w:val="Body_Content_Style"/>
    <w:link w:val="BodyContentStyleChar"/>
    <w:rsid w:val="00EB0F9A"/>
    <w:pPr>
      <w:spacing w:before="120" w:after="180" w:line="288" w:lineRule="auto"/>
    </w:pPr>
    <w:rPr>
      <w:rFonts w:asciiTheme="minorHAnsi" w:eastAsiaTheme="minorHAnsi" w:hAnsiTheme="minorHAnsi" w:cstheme="minorBidi"/>
      <w:color w:val="000000" w:themeColor="text1"/>
      <w:sz w:val="18"/>
      <w:szCs w:val="18"/>
      <w:lang w:val="en-GB" w:eastAsia="en-US"/>
    </w:rPr>
  </w:style>
  <w:style w:type="character" w:customStyle="1" w:styleId="BodyContentStyleChar">
    <w:name w:val="Body_Content_Style Char"/>
    <w:basedOn w:val="DefaultParagraphFont"/>
    <w:link w:val="BodyContentStyle"/>
    <w:rsid w:val="00EB0F9A"/>
    <w:rPr>
      <w:rFonts w:asciiTheme="minorHAnsi" w:eastAsiaTheme="minorHAnsi" w:hAnsiTheme="minorHAnsi" w:cstheme="minorBidi"/>
      <w:color w:val="000000" w:themeColor="text1"/>
      <w:sz w:val="18"/>
      <w:szCs w:val="18"/>
      <w:lang w:val="en-GB" w:eastAsia="en-US"/>
    </w:rPr>
  </w:style>
  <w:style w:type="character" w:customStyle="1" w:styleId="IntroductionStyleChar">
    <w:name w:val="Introduction_Style Char"/>
    <w:basedOn w:val="DefaultParagraphFont"/>
    <w:link w:val="IntroductionStyle"/>
    <w:rsid w:val="00EB0F9A"/>
    <w:rPr>
      <w:rFonts w:asciiTheme="minorHAnsi" w:eastAsiaTheme="minorHAnsi" w:hAnsiTheme="minorHAnsi" w:cstheme="minorBidi"/>
      <w:b/>
      <w:caps/>
      <w:color w:val="991F3D"/>
      <w:sz w:val="26"/>
      <w:szCs w:val="18"/>
      <w:lang w:val="en-GB" w:eastAsia="en-US"/>
    </w:rPr>
  </w:style>
  <w:style w:type="character" w:customStyle="1" w:styleId="SubHeadingbold">
    <w:name w:val="SubHeading_bold"/>
    <w:basedOn w:val="DefaultParagraphFont"/>
    <w:uiPriority w:val="1"/>
    <w:rsid w:val="00EB0F9A"/>
    <w:rPr>
      <w:rFonts w:asciiTheme="minorHAnsi" w:hAnsiTheme="minorHAnsi"/>
      <w:b/>
      <w:color w:val="000000" w:themeColor="text1"/>
      <w:sz w:val="18"/>
    </w:rPr>
  </w:style>
  <w:style w:type="paragraph" w:customStyle="1" w:styleId="MianBullets">
    <w:name w:val="Mian_Bullets"/>
    <w:basedOn w:val="Normal"/>
    <w:rsid w:val="00EB0F9A"/>
    <w:pPr>
      <w:tabs>
        <w:tab w:val="left" w:pos="426"/>
      </w:tabs>
      <w:spacing w:line="30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F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F9A"/>
    <w:rPr>
      <w:rFonts w:ascii="Tahoma" w:eastAsiaTheme="minorHAnsi" w:hAnsi="Tahoma" w:cs="Tahoma"/>
      <w:color w:val="5A5A5A" w:themeColor="text2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7624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76246"/>
    <w:rPr>
      <w:rFonts w:asciiTheme="minorHAnsi" w:eastAsiaTheme="minorHAnsi" w:hAnsiTheme="minorHAnsi" w:cstheme="minorBidi"/>
      <w:color w:val="5A5A5A" w:themeColor="text2"/>
      <w:sz w:val="22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7624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76246"/>
    <w:rPr>
      <w:rFonts w:asciiTheme="minorHAnsi" w:eastAsiaTheme="minorHAnsi" w:hAnsiTheme="minorHAnsi" w:cstheme="minorBidi"/>
      <w:color w:val="5A5A5A" w:themeColor="text2"/>
      <w:sz w:val="22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524C4C"/>
    <w:rPr>
      <w:color w:val="808080"/>
    </w:rPr>
  </w:style>
  <w:style w:type="paragraph" w:customStyle="1" w:styleId="Dashes">
    <w:name w:val="Dashes"/>
    <w:basedOn w:val="Normal"/>
    <w:rsid w:val="00231CEE"/>
    <w:pPr>
      <w:spacing w:before="0" w:after="0" w:line="320" w:lineRule="exact"/>
      <w:contextualSpacing w:val="0"/>
    </w:pPr>
    <w:rPr>
      <w:rFonts w:ascii="Garamond" w:eastAsia="Times New Roman" w:hAnsi="Garamond" w:cs="Times New Roman"/>
      <w:color w:val="auto"/>
      <w:sz w:val="24"/>
      <w:szCs w:val="20"/>
      <w:lang w:val="en-US"/>
    </w:rPr>
  </w:style>
  <w:style w:type="paragraph" w:customStyle="1" w:styleId="TableStyle">
    <w:name w:val="TableStyle"/>
    <w:basedOn w:val="IntroductionStyle"/>
    <w:rsid w:val="005678AE"/>
    <w:pPr>
      <w:spacing w:after="0"/>
    </w:pPr>
    <w:rPr>
      <w:caps w:val="0"/>
      <w:color w:val="000000" w:themeColor="text1"/>
      <w:sz w:val="18"/>
    </w:rPr>
  </w:style>
  <w:style w:type="paragraph" w:customStyle="1" w:styleId="Sidebar-Heading1">
    <w:name w:val="Sidebar - Heading 1"/>
    <w:basedOn w:val="Heading1"/>
    <w:link w:val="Sidebar-Heading1Char"/>
    <w:qFormat/>
    <w:rsid w:val="008D32B5"/>
    <w:pPr>
      <w:keepLines w:val="0"/>
      <w:spacing w:after="360"/>
    </w:pPr>
    <w:rPr>
      <w:color w:val="FFFFFF" w:themeColor="background1"/>
      <w:sz w:val="26"/>
    </w:rPr>
  </w:style>
  <w:style w:type="paragraph" w:customStyle="1" w:styleId="Sidebar-bullet">
    <w:name w:val="Sidebar - bullet"/>
    <w:basedOn w:val="Normal"/>
    <w:qFormat/>
    <w:rsid w:val="008D32B5"/>
    <w:pPr>
      <w:tabs>
        <w:tab w:val="left" w:pos="426"/>
      </w:tabs>
      <w:spacing w:line="300" w:lineRule="auto"/>
      <w:ind w:left="374" w:right="115" w:hanging="230"/>
    </w:pPr>
    <w:rPr>
      <w:color w:val="FFFFFF" w:themeColor="background1"/>
    </w:rPr>
  </w:style>
  <w:style w:type="paragraph" w:customStyle="1" w:styleId="Sidebar-Heading2">
    <w:name w:val="Sidebar - Heading 2"/>
    <w:basedOn w:val="Heading2"/>
    <w:qFormat/>
    <w:rsid w:val="008D32B5"/>
    <w:pPr>
      <w:spacing w:before="240" w:after="120"/>
    </w:pPr>
    <w:rPr>
      <w:rFonts w:asciiTheme="majorHAnsi" w:hAnsiTheme="majorHAnsi"/>
      <w:caps/>
      <w:color w:val="FFFFFF" w:themeColor="background1"/>
    </w:rPr>
  </w:style>
  <w:style w:type="character" w:customStyle="1" w:styleId="Sidebar-Heading1Char">
    <w:name w:val="Sidebar - Heading 1 Char"/>
    <w:basedOn w:val="Heading1Char"/>
    <w:link w:val="Sidebar-Heading1"/>
    <w:rsid w:val="008D32B5"/>
    <w:rPr>
      <w:rFonts w:asciiTheme="majorHAnsi" w:eastAsiaTheme="minorHAnsi" w:hAnsiTheme="majorHAnsi" w:cstheme="minorBidi"/>
      <w:b/>
      <w:bCs/>
      <w:caps/>
      <w:color w:val="FFFFFF" w:themeColor="background1"/>
      <w:sz w:val="26"/>
      <w:szCs w:val="28"/>
      <w:lang w:val="en-GB" w:eastAsia="en-US"/>
    </w:rPr>
  </w:style>
  <w:style w:type="table" w:customStyle="1" w:styleId="NewTable">
    <w:name w:val="NewTable"/>
    <w:basedOn w:val="TableNormal"/>
    <w:uiPriority w:val="99"/>
    <w:rsid w:val="005678AE"/>
    <w:rPr>
      <w:sz w:val="18"/>
    </w:rPr>
    <w:tblPr/>
  </w:style>
  <w:style w:type="paragraph" w:customStyle="1" w:styleId="84E5CEFC6C15489FBDE9D079F4D405041">
    <w:name w:val="84E5CEFC6C15489FBDE9D079F4D405041"/>
    <w:rsid w:val="004616E2"/>
    <w:pPr>
      <w:spacing w:before="120" w:after="180" w:line="288" w:lineRule="auto"/>
    </w:pPr>
    <w:rPr>
      <w:rFonts w:asciiTheme="minorHAnsi" w:eastAsiaTheme="minorHAnsi" w:hAnsiTheme="minorHAnsi" w:cstheme="minorBidi"/>
      <w:color w:val="000000" w:themeColor="text1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467F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https://rdxfootmark.naukri.com/v2/track/openCv?trackingInfo=275338424e45c9eecf99eca2c167c1d0134f530e18705c4458440321091b5b581a0d160511445c5a1b4d58515c424154181c084b281e010303071941515e0f59580f1b425c4c01090340281e0103140a14405d5e014d584b50535a4f162e024b4340010143071944095400551b135b105516155c5c00031c120842501442095b5d5518120a10031753444f4a081e010303061646595c0a584d1300034e6&amp;docType=doc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ren.sellers\Local%20Settings\Temporary%20Internet%20Files\Content.Outlook\EUJUAZV2\CV_SS_A4_V7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463B75304746E5BB9302775F779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F2F5D-AF3D-4085-AF5B-2DD8F78AF19A}"/>
      </w:docPartPr>
      <w:docPartBody>
        <w:p w:rsidR="006554ED" w:rsidRDefault="00000000">
          <w:pPr>
            <w:pStyle w:val="AD463B75304746E5BB9302775F77943F"/>
          </w:pPr>
          <w:r w:rsidRPr="006455BB">
            <w:rPr>
              <w:rStyle w:val="PlaceholderText"/>
            </w:rPr>
            <w:t>Click here to enter text.</w:t>
          </w:r>
        </w:p>
      </w:docPartBody>
    </w:docPart>
    <w:docPart>
      <w:docPartPr>
        <w:name w:val="ED0F0CC03AD4419C8BBFC5D42296F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24094-9143-4364-926D-D75505CB4832}"/>
      </w:docPartPr>
      <w:docPartBody>
        <w:p w:rsidR="00002C10" w:rsidRDefault="00000000" w:rsidP="0048600D">
          <w:pPr>
            <w:pStyle w:val="ED0F0CC03AD4419C8BBFC5D42296F70C2"/>
          </w:pPr>
          <w:r w:rsidRPr="00524C4C">
            <w:rPr>
              <w:rStyle w:val="TitleChar"/>
            </w:rPr>
            <w:t>INSERT NAME</w:t>
          </w:r>
        </w:p>
      </w:docPartBody>
    </w:docPart>
    <w:docPart>
      <w:docPartPr>
        <w:name w:val="4FADBED804484CACB3C93BB0A3B9A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36949-4A52-4DF8-A2FE-EA04CB7649F9}"/>
      </w:docPartPr>
      <w:docPartBody>
        <w:p w:rsidR="005C2AE7" w:rsidRDefault="00000000" w:rsidP="00B41A0E">
          <w:pPr>
            <w:pStyle w:val="4FADBED804484CACB3C93BB0A3B9A1C8"/>
          </w:pPr>
          <w:r w:rsidRPr="00EB0F9A">
            <w:rPr>
              <w:rStyle w:val="IntroductionStyleChar"/>
            </w:rPr>
            <w:t>NON CGI Group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9D9"/>
    <w:rsid w:val="00002C10"/>
    <w:rsid w:val="00015A73"/>
    <w:rsid w:val="00044089"/>
    <w:rsid w:val="00082794"/>
    <w:rsid w:val="000C54C9"/>
    <w:rsid w:val="000D235C"/>
    <w:rsid w:val="000D2DBE"/>
    <w:rsid w:val="001A3C01"/>
    <w:rsid w:val="002C24C1"/>
    <w:rsid w:val="003A26DA"/>
    <w:rsid w:val="003E4EF5"/>
    <w:rsid w:val="004641A9"/>
    <w:rsid w:val="0048600D"/>
    <w:rsid w:val="005242ED"/>
    <w:rsid w:val="00584A27"/>
    <w:rsid w:val="005B253D"/>
    <w:rsid w:val="005C2AE7"/>
    <w:rsid w:val="005C3A51"/>
    <w:rsid w:val="00647F88"/>
    <w:rsid w:val="006554ED"/>
    <w:rsid w:val="00693959"/>
    <w:rsid w:val="00794E08"/>
    <w:rsid w:val="0087494A"/>
    <w:rsid w:val="008A2815"/>
    <w:rsid w:val="00913CBD"/>
    <w:rsid w:val="00925211"/>
    <w:rsid w:val="00954C43"/>
    <w:rsid w:val="009C4BA5"/>
    <w:rsid w:val="009D7151"/>
    <w:rsid w:val="009E16AA"/>
    <w:rsid w:val="00A14AFE"/>
    <w:rsid w:val="00A859E9"/>
    <w:rsid w:val="00B0767A"/>
    <w:rsid w:val="00B41A0E"/>
    <w:rsid w:val="00B534FF"/>
    <w:rsid w:val="00B82052"/>
    <w:rsid w:val="00B92F3E"/>
    <w:rsid w:val="00C1199C"/>
    <w:rsid w:val="00C50C35"/>
    <w:rsid w:val="00C77169"/>
    <w:rsid w:val="00C93DF6"/>
    <w:rsid w:val="00CB7DEB"/>
    <w:rsid w:val="00D104EC"/>
    <w:rsid w:val="00D224E2"/>
    <w:rsid w:val="00D646F5"/>
    <w:rsid w:val="00E17131"/>
    <w:rsid w:val="00E65B88"/>
    <w:rsid w:val="00EB7FB6"/>
    <w:rsid w:val="00EE3744"/>
    <w:rsid w:val="00FE1F46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554E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1A0E"/>
    <w:rPr>
      <w:color w:val="808080"/>
    </w:rPr>
  </w:style>
  <w:style w:type="paragraph" w:customStyle="1" w:styleId="AD463B75304746E5BB9302775F77943F">
    <w:name w:val="AD463B75304746E5BB9302775F77943F"/>
    <w:rsid w:val="006554ED"/>
  </w:style>
  <w:style w:type="paragraph" w:customStyle="1" w:styleId="IntroductionStyle">
    <w:name w:val="Introduction_Style"/>
    <w:basedOn w:val="Normal"/>
    <w:link w:val="IntroductionStyleChar"/>
    <w:rsid w:val="00B41A0E"/>
    <w:pPr>
      <w:spacing w:after="120" w:line="240" w:lineRule="auto"/>
      <w:contextualSpacing/>
    </w:pPr>
    <w:rPr>
      <w:rFonts w:eastAsiaTheme="minorHAnsi"/>
      <w:b/>
      <w:caps/>
      <w:color w:val="991F3D"/>
      <w:sz w:val="26"/>
      <w:szCs w:val="18"/>
      <w:lang w:val="en-GB"/>
    </w:rPr>
  </w:style>
  <w:style w:type="character" w:customStyle="1" w:styleId="IntroductionStyleChar">
    <w:name w:val="Introduction_Style Char"/>
    <w:basedOn w:val="DefaultParagraphFont"/>
    <w:link w:val="IntroductionStyle"/>
    <w:rsid w:val="00B41A0E"/>
    <w:rPr>
      <w:rFonts w:eastAsiaTheme="minorHAnsi"/>
      <w:b/>
      <w:caps/>
      <w:color w:val="991F3D"/>
      <w:sz w:val="26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0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8600D"/>
    <w:pPr>
      <w:spacing w:before="120" w:after="120" w:line="240" w:lineRule="auto"/>
      <w:contextualSpacing/>
    </w:pPr>
    <w:rPr>
      <w:rFonts w:asciiTheme="majorHAnsi" w:eastAsiaTheme="minorHAnsi" w:hAnsiTheme="majorHAnsi"/>
      <w:b/>
      <w:color w:val="5A5A5A"/>
      <w:spacing w:val="5"/>
      <w:sz w:val="36"/>
      <w:szCs w:val="52"/>
      <w:lang w:val="en-GB"/>
    </w:rPr>
  </w:style>
  <w:style w:type="character" w:customStyle="1" w:styleId="TitleChar">
    <w:name w:val="Title Char"/>
    <w:link w:val="Title"/>
    <w:uiPriority w:val="10"/>
    <w:rsid w:val="0048600D"/>
    <w:rPr>
      <w:rFonts w:asciiTheme="majorHAnsi" w:eastAsiaTheme="minorHAnsi" w:hAnsiTheme="majorHAnsi"/>
      <w:b/>
      <w:color w:val="5A5A5A"/>
      <w:spacing w:val="5"/>
      <w:sz w:val="36"/>
      <w:szCs w:val="52"/>
      <w:lang w:val="en-GB"/>
    </w:rPr>
  </w:style>
  <w:style w:type="paragraph" w:customStyle="1" w:styleId="ED0F0CC03AD4419C8BBFC5D42296F70C2">
    <w:name w:val="ED0F0CC03AD4419C8BBFC5D42296F70C2"/>
    <w:rsid w:val="0048600D"/>
    <w:pPr>
      <w:tabs>
        <w:tab w:val="center" w:pos="4680"/>
        <w:tab w:val="right" w:pos="9360"/>
      </w:tabs>
      <w:spacing w:after="0" w:line="240" w:lineRule="auto"/>
      <w:contextualSpacing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4FADBED804484CACB3C93BB0A3B9A1C8">
    <w:name w:val="4FADBED804484CACB3C93BB0A3B9A1C8"/>
    <w:rsid w:val="00B41A0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GI">
      <a:dk1>
        <a:sysClr val="windowText" lastClr="000000"/>
      </a:dk1>
      <a:lt1>
        <a:sysClr val="window" lastClr="FFFFFF"/>
      </a:lt1>
      <a:dk2>
        <a:srgbClr val="5A5A5A"/>
      </a:dk2>
      <a:lt2>
        <a:srgbClr val="FFFFFF"/>
      </a:lt2>
      <a:accent1>
        <a:srgbClr val="E31937"/>
      </a:accent1>
      <a:accent2>
        <a:srgbClr val="991F3D"/>
      </a:accent2>
      <a:accent3>
        <a:srgbClr val="E16A00"/>
      </a:accent3>
      <a:accent4>
        <a:srgbClr val="F2A200"/>
      </a:accent4>
      <a:accent5>
        <a:srgbClr val="A5ACB0"/>
      </a:accent5>
      <a:accent6>
        <a:srgbClr val="A1C4D0"/>
      </a:accent6>
      <a:hlink>
        <a:srgbClr val="0000FF"/>
      </a:hlink>
      <a:folHlink>
        <a:srgbClr val="800080"/>
      </a:folHlink>
    </a:clrScheme>
    <a:fontScheme name="CGI polic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ItemUpdatedEventHandlerForConceptSearch</Name>
    <Synchronization>Default</Synchronization>
    <Type>10002</Type>
    <SequenceNumber>10001</SequenceNumber>
    <Assembly>conceptSearching.Sharepoint.ContentTypes, Version=1.0.0.0, Culture=neutral, PublicKeyToken=858f8f13980e4745</Assembly>
    <Class>conceptSearching.Sharepoint.ContentTypes.CSHandleEvent</Class>
    <Data/>
    <Filter/>
  </Receiver>
  <Receiver>
    <Name>ItemCheckedInEventHandlerForConceptSearch</Name>
    <Synchronization>Default</Synchronization>
    <Type>10004</Type>
    <SequenceNumber>10002</SequenceNumber>
    <Assembly>conceptSearching.Sharepoint.ContentTypes, Version=1.0.0.0, Culture=neutral, PublicKeyToken=858f8f13980e4745</Assembly>
    <Class>conceptSearching.Sharepoint.ContentTypes.CSHandleEvent</Class>
    <Data/>
    <Filter/>
  </Receiver>
  <Receiver>
    <Name>ItemUncheckedOutEventHandlerForConceptSearch</Name>
    <Synchronization>Default</Synchronization>
    <Type>10006</Type>
    <SequenceNumber>10003</SequenceNumber>
    <Assembly>conceptSearching.Sharepoint.ContentTypes, Version=1.0.0.0, Culture=neutral, PublicKeyToken=858f8f13980e4745</Assembly>
    <Class>conceptSearching.Sharepoint.ContentTypes.CSHandleEvent</Class>
    <Data/>
    <Filter/>
  </Receiver>
  <Receiver>
    <Name>ItemAddedEventHandlerForConceptSearch</Name>
    <Synchronization>Default</Synchronization>
    <Type>10001</Type>
    <SequenceNumber>10004</SequenceNumber>
    <Assembly>conceptSearching.Sharepoint.ContentTypes, Version=1.0.0.0, Culture=neutral, PublicKeyToken=858f8f13980e4745</Assembly>
    <Class>conceptSearching.Sharepoint.ContentTypes.CSHandleEvent</Class>
    <Data/>
    <Filter/>
  </Receiver>
  <Receiver>
    <Name>ItemFileMovedEventHandlerForConceptSearch</Name>
    <Synchronization>Default</Synchronization>
    <Type>10009</Type>
    <SequenceNumber>10005</SequenceNumber>
    <Assembly>conceptSearching.Sharepoint.ContentTypes, Version=1.0.0.0, Culture=neutral, PublicKeyToken=858f8f13980e4745</Assembly>
    <Class>conceptSearching.Sharepoint.ContentTypes.CSHandleEvent</Class>
    <Data/>
    <Filter/>
  </Receiver>
  <Receiver>
    <Name>ItemDeletedEventHandlerForConceptSearch</Name>
    <Synchronization>Default</Synchronization>
    <Type>10003</Type>
    <SequenceNumber>10006</SequenceNumber>
    <Assembly>conceptSearching.Sharepoint.ContentTypes, Version=1.0.0.0, Culture=neutral, PublicKeyToken=858f8f13980e4745</Assembly>
    <Class>conceptSearching.Sharepoint.ContentTypes.CSHandleEvent</Class>
    <Data/>
    <Filter/>
  </Receiver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usiness Support" ma:contentTypeID="0x010100DCE5D5DBCBA6844C95AAA11EB3A32719002FF8385B8572694FA7ACC1CC37F60277" ma:contentTypeVersion="18" ma:contentTypeDescription="" ma:contentTypeScope="" ma:versionID="93aa4b11599f074098ea075ea3a6aa28">
  <xsd:schema xmlns:xsd="http://www.w3.org/2001/XMLSchema" xmlns:xs="http://www.w3.org/2001/XMLSchema" xmlns:p="http://schemas.microsoft.com/office/2006/metadata/properties" xmlns:ns1="http://schemas.microsoft.com/sharepoint/v3" xmlns:ns2="d95a5b16-1b8d-4c7c-9ebf-89c0983b6970" targetNamespace="http://schemas.microsoft.com/office/2006/metadata/properties" ma:root="true" ma:fieldsID="1bf7d208d1b5eb206bff8e156386c301" ns1:_="" ns2:_="">
    <xsd:import namespace="http://schemas.microsoft.com/sharepoint/v3"/>
    <xsd:import namespace="d95a5b16-1b8d-4c7c-9ebf-89c0983b6970"/>
    <xsd:element name="properties">
      <xsd:complexType>
        <xsd:sequence>
          <xsd:element name="documentManagement">
            <xsd:complexType>
              <xsd:all>
                <xsd:element ref="ns2:Abstract"/>
                <xsd:element ref="ns2:Published_x0020_By"/>
                <xsd:element ref="ns2:Creator" minOccurs="0"/>
                <xsd:element ref="ns2:Publication_x0020_Date"/>
                <xsd:element ref="ns2:Best_x0020_Before_x0020_Date"/>
                <xsd:element ref="ns2:BS_x0020_Document_x0020_Sub_x0020_Type"/>
                <xsd:element ref="ns1:Language"/>
                <xsd:element ref="ns2:Proposition" minOccurs="0"/>
                <xsd:element ref="ns2:External_x0020_Use"/>
                <xsd:element ref="ns2:Owner_x0020_Organisation"/>
                <xsd:element ref="ns2:Market" minOccurs="0"/>
                <xsd:element ref="ns2:Geographic_x0020_Region" minOccurs="0"/>
                <xsd:element ref="ns2:Subjects_x0020_and_x0020_Keywords" minOccurs="0"/>
                <xsd:element ref="ns2:p43f7bb208e443c9b50eb304fe6606a3" minOccurs="0"/>
                <xsd:element ref="ns2:TaxCatchAll" minOccurs="0"/>
                <xsd:element ref="ns2:TaxCatchAllLabel" minOccurs="0"/>
                <xsd:element ref="ns2:c79d12643ffc4d60ab657aaa1718cc32" minOccurs="0"/>
                <xsd:element ref="ns2:c5aebc35b3e840e5912c276ffe755dcf" minOccurs="0"/>
                <xsd:element ref="ns2:h4c66fbf292e4125b0e390af25f11c04" minOccurs="0"/>
                <xsd:element ref="ns2:eafb632c3f5c40ba98242be6bbd6bb17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7" ma:displayName="Language" ma:default="EN" ma:description="Select the document language: CS - Czech, DA - Danish, DE - German, EN - English, ES - Spanish, ET - Estonian, FI - Finnish, FR - French, NL - Dutch, NO - Norwegian, PL - Polish, PT - Portuguese, SV - Swedish." ma:format="Dropdown" ma:internalName="Language">
      <xsd:simpleType>
        <xsd:restriction base="dms:Choice">
          <xsd:enumeration value="CS"/>
          <xsd:enumeration value="DA"/>
          <xsd:enumeration value="DE"/>
          <xsd:enumeration value="EN"/>
          <xsd:enumeration value="ES"/>
          <xsd:enumeration value="ET"/>
          <xsd:enumeration value="FI"/>
          <xsd:enumeration value="FR"/>
          <xsd:enumeration value="NL"/>
          <xsd:enumeration value="NO"/>
          <xsd:enumeration value="PL"/>
          <xsd:enumeration value="PT"/>
          <xsd:enumeration value="SV"/>
        </xsd:restriction>
      </xsd:simpleType>
    </xsd:element>
    <xsd:element name="CSMeta2010Field" ma:index="33" nillable="true" ma:displayName="Classification Date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a5b16-1b8d-4c7c-9ebf-89c0983b6970" elementFormDefault="qualified">
    <xsd:import namespace="http://schemas.microsoft.com/office/2006/documentManagement/types"/>
    <xsd:import namespace="http://schemas.microsoft.com/office/infopath/2007/PartnerControls"/>
    <xsd:element name="Abstract" ma:index="1" ma:displayName="Abstract" ma:description="Enter an abstract of the content the document." ma:internalName="Abstract">
      <xsd:simpleType>
        <xsd:restriction base="dms:Note">
          <xsd:maxLength value="255"/>
        </xsd:restriction>
      </xsd:simpleType>
    </xsd:element>
    <xsd:element name="Published_x0020_By" ma:index="2" ma:displayName="Published By" ma:description="Select the publisher of the document." ma:list="UserInfo" ma:SharePointGroup="0" ma:internalName="Publish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reator" ma:index="3" nillable="true" ma:displayName="Creator" ma:description="Enter the original creator of the document e.g. employee name / company name if not the publisher (optional)." ma:internalName="Creator">
      <xsd:simpleType>
        <xsd:restriction base="dms:Text">
          <xsd:maxLength value="255"/>
        </xsd:restriction>
      </xsd:simpleType>
    </xsd:element>
    <xsd:element name="Publication_x0020_Date" ma:index="4" ma:displayName="Publication Date" ma:default="[today]" ma:description="Date the document was created  / published in DD/MM/YYYY format. Default = Today" ma:format="DateOnly" ma:internalName="Publication_x0020_Date">
      <xsd:simpleType>
        <xsd:restriction base="dms:DateTime"/>
      </xsd:simpleType>
    </xsd:element>
    <xsd:element name="Best_x0020_Before_x0020_Date" ma:index="5" ma:displayName="Best Before Date" ma:description="Expiry date of the document. Documents will be considered for deletion from Logica Library when they exceed their Best Before Date. Default = 5 years." ma:format="DateOnly" ma:internalName="Best_x0020_Before_x0020_Date">
      <xsd:simpleType>
        <xsd:restriction base="dms:DateTime"/>
      </xsd:simpleType>
    </xsd:element>
    <xsd:element name="BS_x0020_Document_x0020_Sub_x0020_Type" ma:index="6" ma:displayName="BS Document Sub Type" ma:description="Select sub type of the document." ma:format="Dropdown" ma:internalName="BS_x0020_Document_x0020_Sub_x0020_Type">
      <xsd:simpleType>
        <xsd:restriction base="dms:Choice">
          <xsd:enumeration value="Business Aid"/>
          <xsd:enumeration value="Commercial"/>
          <xsd:enumeration value="Communications"/>
          <xsd:enumeration value="Finance"/>
          <xsd:enumeration value="Guide"/>
          <xsd:enumeration value="HR"/>
          <xsd:enumeration value="Legal"/>
          <xsd:enumeration value="Manual"/>
          <xsd:enumeration value="Market Analysis"/>
          <xsd:enumeration value="Market News"/>
          <xsd:enumeration value="Paper"/>
          <xsd:enumeration value="Plan"/>
          <xsd:enumeration value="Policy"/>
          <xsd:enumeration value="Press Release"/>
          <xsd:enumeration value="Pro Forma"/>
          <xsd:enumeration value="Procedure"/>
          <xsd:enumeration value="Proposal"/>
          <xsd:enumeration value="Proposition Summary"/>
          <xsd:enumeration value="Report"/>
          <xsd:enumeration value="Specification"/>
        </xsd:restriction>
      </xsd:simpleType>
    </xsd:element>
    <xsd:element name="Proposition" ma:index="8" nillable="true" ma:displayName="Proposition1" ma:description="Select the relevant proposition(s) for the document." ma:internalName="Proposi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 Management and Development"/>
                    <xsd:enumeration value="Business Consulting"/>
                    <xsd:enumeration value="Business Process Outsourcing"/>
                    <xsd:enumeration value="Enterprise Asset Management"/>
                    <xsd:enumeration value="Enterprise Resource Planning"/>
                    <xsd:enumeration value="Finance and Accounting"/>
                    <xsd:enumeration value="HR and Payroll"/>
                    <xsd:enumeration value="Industry Offering"/>
                    <xsd:enumeration value="Infrastructure Management"/>
                    <xsd:enumeration value="Logica Product"/>
                    <xsd:enumeration value="Security"/>
                    <xsd:enumeration value="Testing"/>
                    <xsd:enumeration value="Wireless Enterprise Solutions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External_x0020_Use" ma:index="9" ma:displayName="External Use" ma:default="No" ma:description="Select whether the document can be used externally." ma:format="Dropdown" ma:internalName="External_x0020_Use">
      <xsd:simpleType>
        <xsd:restriction base="dms:Choice">
          <xsd:enumeration value="No"/>
          <xsd:enumeration value="Yes"/>
        </xsd:restriction>
      </xsd:simpleType>
    </xsd:element>
    <xsd:element name="Owner_x0020_Organisation" ma:index="10" ma:displayName="Owner Organisation" ma:description="Select the owning operation for the project / service." ma:format="Dropdown" ma:internalName="Owner_x0020_Organisation">
      <xsd:simpleType>
        <xsd:restriction base="dms:Choice">
          <xsd:enumeration value="Argentina"/>
          <xsd:enumeration value="Asia"/>
          <xsd:enumeration value="Australia"/>
          <xsd:enumeration value="Belgium"/>
          <xsd:enumeration value="Brazil"/>
          <xsd:enumeration value="Canada"/>
          <xsd:enumeration value="Central and Eastern Europe"/>
          <xsd:enumeration value="Chile"/>
          <xsd:enumeration value="China"/>
          <xsd:enumeration value="Colombia"/>
          <xsd:enumeration value="Denmark"/>
          <xsd:enumeration value="Estonia"/>
          <xsd:enumeration value="Finland"/>
          <xsd:enumeration value="France"/>
          <xsd:enumeration value="Germany"/>
          <xsd:enumeration value="Global Products Business"/>
          <xsd:enumeration value="Group"/>
          <xsd:enumeration value="Hong Kong"/>
          <xsd:enumeration value="India"/>
          <xsd:enumeration value="Indonesia"/>
          <xsd:enumeration value="Ireland"/>
          <xsd:enumeration value="Luxembourg"/>
          <xsd:enumeration value="Malaysia"/>
          <xsd:enumeration value="Middle East and Africa"/>
          <xsd:enumeration value="Netherlands"/>
          <xsd:enumeration value="North America"/>
          <xsd:enumeration value="Norway"/>
          <xsd:enumeration value="Outsourcing Services"/>
          <xsd:enumeration value="Peru"/>
          <xsd:enumeration value="Philippines"/>
          <xsd:enumeration value="Portugal"/>
          <xsd:enumeration value="Russia"/>
          <xsd:enumeration value="Saudi Arabia"/>
          <xsd:enumeration value="Singapore"/>
          <xsd:enumeration value="Spain"/>
          <xsd:enumeration value="Sri Lanka"/>
          <xsd:enumeration value="Sweden"/>
          <xsd:enumeration value="Switzerland"/>
          <xsd:enumeration value="Taiwan-Republic Of China"/>
          <xsd:enumeration value="United Kingdom"/>
          <xsd:enumeration value="United States"/>
          <xsd:enumeration value="Venezuela"/>
        </xsd:restriction>
      </xsd:simpleType>
    </xsd:element>
    <xsd:element name="Market" ma:index="11" nillable="true" ma:displayName="Market" ma:description="Select the market(s) the document is most relevant to." ma:internalName="Mark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ergy and Utilities"/>
                    <xsd:enumeration value="Financial Services"/>
                    <xsd:enumeration value="IDT"/>
                    <xsd:enumeration value="Public Sector"/>
                    <xsd:enumeration value="Telecoms and Media"/>
                  </xsd:restriction>
                </xsd:simpleType>
              </xsd:element>
            </xsd:sequence>
          </xsd:extension>
        </xsd:complexContent>
      </xsd:complexType>
    </xsd:element>
    <xsd:element name="Geographic_x0020_Region" ma:index="12" nillable="true" ma:displayName="Geographic Region" ma:description="Select the geographic region(s) relevant to the document." ma:internalName="Geographic_x0020_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ricas"/>
                    <xsd:enumeration value="Asia"/>
                    <xsd:enumeration value="Australia"/>
                    <xsd:enumeration value="Central and Eastern Europe"/>
                    <xsd:enumeration value="France"/>
                    <xsd:enumeration value="Germany"/>
                    <xsd:enumeration value="Global"/>
                    <xsd:enumeration value="Middle East and Africa"/>
                    <xsd:enumeration value="Netherlands"/>
                    <xsd:enumeration value="Nordics"/>
                    <xsd:enumeration value="Rest of Europe"/>
                    <xsd:enumeration value="United Kingdom"/>
                  </xsd:restriction>
                </xsd:simpleType>
              </xsd:element>
            </xsd:sequence>
          </xsd:extension>
        </xsd:complexContent>
      </xsd:complexType>
    </xsd:element>
    <xsd:element name="Subjects_x0020_and_x0020_Keywords" ma:index="13" nillable="true" ma:displayName="Subjects and Keywords" ma:description="Subjects and keywords relevant to the document (optional). For example: supplier/partner, business area, nature of project, technologies, products etc." ma:internalName="Subjects_x0020_and_x0020_Keywords">
      <xsd:simpleType>
        <xsd:restriction base="dms:Note">
          <xsd:maxLength value="255"/>
        </xsd:restriction>
      </xsd:simpleType>
    </xsd:element>
    <xsd:element name="p43f7bb208e443c9b50eb304fe6606a3" ma:index="19" nillable="true" ma:taxonomy="true" ma:internalName="p43f7bb208e443c9b50eb304fe6606a3" ma:taxonomyFieldName="Business_x0020_theme" ma:displayName="Business theme" ma:default="" ma:fieldId="{943f7bb2-08e4-43c9-b50e-b304fe6606a3}" ma:sspId="c730d5d4-e911-429a-be83-99efcd06639f" ma:termSetId="40e3bc58-7cf7-4ad5-80c9-03b2ad9897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662b4ac2-02b9-4ccd-8625-3c003090dbbe}" ma:internalName="TaxCatchAll" ma:showField="CatchAllData" ma:web="d95a5b16-1b8d-4c7c-9ebf-89c0983b6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662b4ac2-02b9-4ccd-8625-3c003090dbbe}" ma:internalName="TaxCatchAllLabel" ma:readOnly="true" ma:showField="CatchAllDataLabel" ma:web="d95a5b16-1b8d-4c7c-9ebf-89c0983b6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79d12643ffc4d60ab657aaa1718cc32" ma:index="23" ma:taxonomy="true" ma:internalName="c79d12643ffc4d60ab657aaa1718cc32" ma:taxonomyFieldName="Organisation" ma:displayName="Organization" ma:default="" ma:fieldId="{c79d1264-3ffc-4d60-ab65-7aaa1718cc32}" ma:sspId="c730d5d4-e911-429a-be83-99efcd06639f" ma:termSetId="a5b47c7d-3218-4211-987c-a37cca4b0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aebc35b3e840e5912c276ffe755dcf" ma:index="25" nillable="true" ma:taxonomy="true" ma:internalName="c5aebc35b3e840e5912c276ffe755dcf" ma:taxonomyFieldName="Sector" ma:displayName="Sector" ma:default="" ma:fieldId="{c5aebc35-b3e8-40e5-912c-276ffe755dcf}" ma:sspId="c730d5d4-e911-429a-be83-99efcd06639f" ma:termSetId="e51ebaad-fa61-40f4-9e0b-7fe488c7df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c66fbf292e4125b0e390af25f11c04" ma:index="28" nillable="true" ma:taxonomy="true" ma:internalName="h4c66fbf292e4125b0e390af25f11c04" ma:taxonomyFieldName="Proposition1" ma:displayName="Proposition" ma:default="" ma:fieldId="{14c66fbf-292e-4125-b0e3-90af25f11c04}" ma:taxonomyMulti="true" ma:sspId="c730d5d4-e911-429a-be83-99efcd06639f" ma:termSetId="79a8103d-dcc6-4d07-baef-d718c46c67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afb632c3f5c40ba98242be6bbd6bb17" ma:index="30" nillable="true" ma:taxonomy="true" ma:internalName="eafb632c3f5c40ba98242be6bbd6bb17" ma:taxonomyFieldName="Service_x0020_line" ma:displayName="Service line" ma:default="" ma:fieldId="{eafb632c-3f5c-40ba-9824-2be6bbd6bb17}" ma:taxonomyMulti="true" ma:sspId="c730d5d4-e911-429a-be83-99efcd06639f" ma:termSetId="83301147-ea17-4e88-a9d3-5d2a13ad74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5aebc35b3e840e5912c276ffe755dcf xmlns="d95a5b16-1b8d-4c7c-9ebf-89c0983b6970">
      <Terms xmlns="http://schemas.microsoft.com/office/infopath/2007/PartnerControls"/>
    </c5aebc35b3e840e5912c276ffe755dcf>
    <Subjects_x0020_and_x0020_Keywords xmlns="d95a5b16-1b8d-4c7c-9ebf-89c0983b6970" xsi:nil="true"/>
    <Abstract xmlns="d95a5b16-1b8d-4c7c-9ebf-89c0983b6970">CV-resume_EN-A4</Abstract>
    <Published_x0020_By xmlns="d95a5b16-1b8d-4c7c-9ebf-89c0983b6970">
      <UserInfo>
        <DisplayName>Stiller, Regina C</DisplayName>
        <AccountId>55167</AccountId>
        <AccountType/>
      </UserInfo>
    </Published_x0020_By>
    <Language xmlns="http://schemas.microsoft.com/sharepoint/v3">EN</Language>
    <Geographic_x0020_Region xmlns="d95a5b16-1b8d-4c7c-9ebf-89c0983b6970"/>
    <Owner_x0020_Organisation xmlns="d95a5b16-1b8d-4c7c-9ebf-89c0983b6970">United States</Owner_x0020_Organisation>
    <Market xmlns="d95a5b16-1b8d-4c7c-9ebf-89c0983b6970"/>
    <c79d12643ffc4d60ab657aaa1718cc32 xmlns="d95a5b16-1b8d-4c7c-9ebf-89c0983b697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North America</TermName>
          <TermId xmlns="http://schemas.microsoft.com/office/infopath/2007/PartnerControls">432c26d4-6fa6-4d6a-a083-35cd92b71c1e</TermId>
        </TermInfo>
      </Terms>
    </c79d12643ffc4d60ab657aaa1718cc32>
    <h4c66fbf292e4125b0e390af25f11c04 xmlns="d95a5b16-1b8d-4c7c-9ebf-89c0983b6970">
      <Terms xmlns="http://schemas.microsoft.com/office/infopath/2007/PartnerControls"/>
    </h4c66fbf292e4125b0e390af25f11c04>
    <eafb632c3f5c40ba98242be6bbd6bb17 xmlns="d95a5b16-1b8d-4c7c-9ebf-89c0983b6970">
      <Terms xmlns="http://schemas.microsoft.com/office/infopath/2007/PartnerControls"/>
    </eafb632c3f5c40ba98242be6bbd6bb17>
    <p43f7bb208e443c9b50eb304fe6606a3 xmlns="d95a5b16-1b8d-4c7c-9ebf-89c0983b6970">
      <Terms xmlns="http://schemas.microsoft.com/office/infopath/2007/PartnerControls"/>
    </p43f7bb208e443c9b50eb304fe6606a3>
    <TaxCatchAll xmlns="d95a5b16-1b8d-4c7c-9ebf-89c0983b6970">
      <Value>36</Value>
    </TaxCatchAll>
    <Creator xmlns="d95a5b16-1b8d-4c7c-9ebf-89c0983b6970" xsi:nil="true"/>
    <Proposition xmlns="d95a5b16-1b8d-4c7c-9ebf-89c0983b6970"/>
    <Publication_x0020_Date xmlns="d95a5b16-1b8d-4c7c-9ebf-89c0983b6970">2013-01-09T00:00:00+00:00</Publication_x0020_Date>
    <Best_x0020_Before_x0020_Date xmlns="d95a5b16-1b8d-4c7c-9ebf-89c0983b6970">2018-01-09T00:00:00+00:00</Best_x0020_Before_x0020_Date>
    <BS_x0020_Document_x0020_Sub_x0020_Type xmlns="d95a5b16-1b8d-4c7c-9ebf-89c0983b6970">Business Aid</BS_x0020_Document_x0020_Sub_x0020_Type>
    <CSMeta2010Field xmlns="http://schemas.microsoft.com/sharepoint/v3">1a5f5e09-18d2-412b-8ba8-ac38e4def1c3;2013-01-14 19:38:39;FULLYMANUALCLASSIFIED;Business theme:2013-01-14 19:38:39|False||PENDINGCLASSIFICATION|2013-01-14 19:38:39|UNDEFINED;Organization:2013-01-14 19:38:39|False||PENDINGCLASSIFICATION|2013-01-14 19:38:39|UNDEFINED;Sector:2013-01-14 19:38:39|False||PENDINGCLASSIFICATION|2013-01-14 19:38:39|UNDEFINED;Proposition:2013-01-14 19:38:39|False|2013-01-14 19:38:39|MANUALCLASSIFIED|2013-01-14 19:38:39|MANUALCLASSIFIED;Service line:2013-01-14 19:38:39|False|2013-01-14 19:38:39|MANUALCLASSIFIED|2013-01-14 19:38:39|MANUALCLASSIFIED;True</CSMeta2010Field>
    <External_x0020_Use xmlns="d95a5b16-1b8d-4c7c-9ebf-89c0983b6970">No</External_x0020_Us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FE29C-83D4-46B5-AE45-53F675AF1B5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9C7BF9-B877-4026-9CF4-86F569CACD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34A9EC-D3F8-447D-8DBE-A6DFD1AB6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5a5b16-1b8d-4c7c-9ebf-89c0983b6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721940-5CCE-4DE3-ACB2-1BF2F5436483}">
  <ds:schemaRefs>
    <ds:schemaRef ds:uri="http://schemas.microsoft.com/office/2006/metadata/properties"/>
    <ds:schemaRef ds:uri="http://schemas.microsoft.com/office/infopath/2007/PartnerControls"/>
    <ds:schemaRef ds:uri="d95a5b16-1b8d-4c7c-9ebf-89c0983b6970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BABA658-723E-460D-8199-CDE24DB67D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Settings\karen.sellers\Local Settings\Temporary Internet Files\Content.Outlook\EUJUAZV2\CV_SS_A4_V7 (2).dotx</Template>
  <TotalTime>1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karen.sellers</dc:creator>
  <cp:lastModifiedBy>Microsoft Office User</cp:lastModifiedBy>
  <cp:revision>2</cp:revision>
  <dcterms:created xsi:type="dcterms:W3CDTF">2023-02-01T13:22:00Z</dcterms:created>
  <dcterms:modified xsi:type="dcterms:W3CDTF">2023-02-01T13:22:00Z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0x010100DCE5D5DBCBA6844C95AAA11EB3A32719002FF8385B8572694FA7ACC1CC37F60277</vt:lpwstr>
  </property>
  <property fmtid="{D5CDD505-2E9C-101B-9397-08002B2CF9AE}" pid="3" name="Organisation">
    <vt:lpwstr>36;#North America|432c26d4-6fa6-4d6a-a083-35cd92b71c1e</vt:lpwstr>
  </property>
  <property fmtid="{D5CDD505-2E9C-101B-9397-08002B2CF9AE}" pid="4" name="Proposition1">
    <vt:lpwstr/>
  </property>
  <property fmtid="{D5CDD505-2E9C-101B-9397-08002B2CF9AE}" pid="5" name="Service line">
    <vt:lpwstr/>
  </property>
</Properties>
</file>