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67DA3" w14:textId="77777777" w:rsidR="00FE115E" w:rsidRPr="005E5C02" w:rsidRDefault="008C271C" w:rsidP="005E5C02">
      <w:pPr>
        <w:pStyle w:val="Name"/>
        <w:ind w:left="3600"/>
        <w:rPr>
          <w:color w:val="000000" w:themeColor="text1"/>
          <w:sz w:val="24"/>
        </w:rPr>
      </w:pPr>
      <w:r w:rsidRPr="005E5C02">
        <w:rPr>
          <w:color w:val="000000" w:themeColor="text1"/>
          <w:sz w:val="24"/>
        </w:rPr>
        <w:t>Momin QADRI</w:t>
      </w:r>
    </w:p>
    <w:p w14:paraId="3EDE8156" w14:textId="0F943EFF" w:rsidR="008C271C" w:rsidRPr="005E5C02" w:rsidRDefault="005E5C02" w:rsidP="005E5C02">
      <w:pPr>
        <w:pStyle w:val="Name"/>
        <w:ind w:firstLine="720"/>
        <w:rPr>
          <w:color w:val="000000" w:themeColor="text1"/>
          <w:sz w:val="24"/>
        </w:rPr>
      </w:pPr>
      <w:r w:rsidRPr="005E5C02">
        <w:rPr>
          <w:color w:val="000000" w:themeColor="text1"/>
          <w:sz w:val="24"/>
        </w:rPr>
        <w:t>Business Analyst</w:t>
      </w:r>
      <w:r>
        <w:rPr>
          <w:color w:val="000000" w:themeColor="text1"/>
          <w:sz w:val="24"/>
        </w:rPr>
        <w:t>|</w:t>
      </w:r>
      <w:r w:rsidRPr="005E5C02">
        <w:rPr>
          <w:color w:val="000000" w:themeColor="text1"/>
          <w:sz w:val="24"/>
        </w:rPr>
        <w:t>product analyst</w:t>
      </w:r>
      <w:r>
        <w:rPr>
          <w:color w:val="000000" w:themeColor="text1"/>
          <w:sz w:val="24"/>
        </w:rPr>
        <w:t>|</w:t>
      </w:r>
      <w:r w:rsidRPr="005E5C02">
        <w:rPr>
          <w:color w:val="000000" w:themeColor="text1"/>
          <w:sz w:val="24"/>
        </w:rPr>
        <w:t>Associate PM</w:t>
      </w:r>
    </w:p>
    <w:p w14:paraId="79149B64" w14:textId="77777777" w:rsidR="008C271C" w:rsidRPr="005E5C02" w:rsidRDefault="008C271C" w:rsidP="005E5C02">
      <w:pPr>
        <w:pStyle w:val="Name"/>
        <w:ind w:left="2880" w:firstLine="720"/>
        <w:rPr>
          <w:color w:val="000000" w:themeColor="text1"/>
          <w:sz w:val="24"/>
        </w:rPr>
      </w:pPr>
      <w:r w:rsidRPr="005E5C02">
        <w:rPr>
          <w:color w:val="000000" w:themeColor="text1"/>
          <w:sz w:val="24"/>
        </w:rPr>
        <w:t>732-910-6912</w:t>
      </w:r>
    </w:p>
    <w:p w14:paraId="053FB58A" w14:textId="2C1C9658" w:rsidR="00FE115E" w:rsidRPr="005E5C02" w:rsidRDefault="008C271C" w:rsidP="005E5C02">
      <w:pPr>
        <w:pStyle w:val="Name"/>
        <w:ind w:left="2160" w:firstLine="720"/>
        <w:rPr>
          <w:color w:val="000000" w:themeColor="text1"/>
          <w:sz w:val="24"/>
        </w:rPr>
      </w:pPr>
      <w:r w:rsidRPr="005E5C02">
        <w:rPr>
          <w:color w:val="000000" w:themeColor="text1"/>
          <w:sz w:val="24"/>
        </w:rPr>
        <w:t>qmomin2003@yahoo.com</w:t>
      </w:r>
    </w:p>
    <w:p w14:paraId="2052F710" w14:textId="77777777" w:rsidR="00FE115E" w:rsidRPr="006D0039" w:rsidRDefault="00FE115E">
      <w:pPr>
        <w:spacing w:after="180"/>
        <w:rPr>
          <w:rFonts w:ascii="Arial" w:hAnsi="Arial" w:cs="Arial"/>
          <w:color w:val="000000" w:themeColor="text1"/>
        </w:rPr>
      </w:pPr>
    </w:p>
    <w:p w14:paraId="0F516C46" w14:textId="77777777" w:rsidR="006D0039" w:rsidRDefault="006D0039" w:rsidP="005E5C02">
      <w:pPr>
        <w:pStyle w:val="ListBullet"/>
        <w:tabs>
          <w:tab w:val="clear" w:pos="360"/>
        </w:tabs>
        <w:ind w:left="0" w:firstLine="0"/>
        <w:rPr>
          <w:rFonts w:ascii="Century Gothic" w:hAnsi="Century Gothic" w:cs="Arial"/>
          <w:b/>
          <w:bCs/>
          <w:color w:val="000000" w:themeColor="text1"/>
          <w:sz w:val="26"/>
          <w:szCs w:val="26"/>
        </w:rPr>
      </w:pPr>
    </w:p>
    <w:p w14:paraId="7574DC66" w14:textId="44B236CA" w:rsidR="00AE34E6" w:rsidRPr="002F1293" w:rsidRDefault="005E5C02" w:rsidP="00AE34E6">
      <w:pPr>
        <w:pStyle w:val="ListBullet"/>
        <w:tabs>
          <w:tab w:val="clear" w:pos="360"/>
        </w:tabs>
        <w:rPr>
          <w:rFonts w:ascii="Century Gothic" w:hAnsi="Century Gothic" w:cs="Arial"/>
          <w:b/>
          <w:bCs/>
          <w:color w:val="000000" w:themeColor="text1"/>
          <w:sz w:val="26"/>
          <w:szCs w:val="26"/>
        </w:rPr>
      </w:pPr>
      <w:r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Summary</w:t>
      </w:r>
    </w:p>
    <w:p w14:paraId="6937371D" w14:textId="0BE0EB86" w:rsidR="00037C2A" w:rsidRDefault="00AE34E6" w:rsidP="00037C2A">
      <w:pPr>
        <w:pStyle w:val="ListBullet"/>
        <w:numPr>
          <w:ilvl w:val="0"/>
          <w:numId w:val="1"/>
        </w:numPr>
        <w:rPr>
          <w:color w:val="000000" w:themeColor="text1"/>
        </w:rPr>
      </w:pPr>
      <w:r w:rsidRPr="005E5C02">
        <w:rPr>
          <w:color w:val="000000" w:themeColor="text1"/>
        </w:rPr>
        <w:t>More than 5 years of knowledge of Business Analysis/ Product Analysi</w:t>
      </w:r>
      <w:r w:rsidR="00037C2A">
        <w:rPr>
          <w:color w:val="000000" w:themeColor="text1"/>
        </w:rPr>
        <w:t>s</w:t>
      </w:r>
    </w:p>
    <w:p w14:paraId="4EB81DB7" w14:textId="3E8C0623" w:rsidR="00212C5C" w:rsidRDefault="00212C5C" w:rsidP="00037C2A">
      <w:pPr>
        <w:pStyle w:val="ListBulle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More than 8 years of knowledge as a QA tester/engineer</w:t>
      </w:r>
    </w:p>
    <w:p w14:paraId="1CD436CD" w14:textId="4BC45527" w:rsidR="00212C5C" w:rsidRPr="00212C5C" w:rsidRDefault="00212C5C" w:rsidP="00212C5C">
      <w:pPr>
        <w:pStyle w:val="ListBullet"/>
        <w:numPr>
          <w:ilvl w:val="0"/>
          <w:numId w:val="1"/>
        </w:numPr>
        <w:spacing w:after="0"/>
        <w:rPr>
          <w:color w:val="000000" w:themeColor="text1"/>
        </w:rPr>
      </w:pPr>
      <w:r w:rsidRPr="00A5354A">
        <w:rPr>
          <w:color w:val="000000" w:themeColor="text1"/>
        </w:rPr>
        <w:t>Experienced junior project lead who lead efforts in the Apple Pay, Google Pa</w:t>
      </w:r>
      <w:r>
        <w:rPr>
          <w:color w:val="000000" w:themeColor="text1"/>
        </w:rPr>
        <w:t>y</w:t>
      </w:r>
      <w:r w:rsidR="005C11BE">
        <w:rPr>
          <w:color w:val="000000" w:themeColor="text1"/>
        </w:rPr>
        <w:t xml:space="preserve"> feature release</w:t>
      </w:r>
      <w:r w:rsidR="00862B18">
        <w:rPr>
          <w:color w:val="000000" w:themeColor="text1"/>
        </w:rPr>
        <w:t xml:space="preserve"> for mobile app</w:t>
      </w:r>
    </w:p>
    <w:p w14:paraId="2DBA6A98" w14:textId="13E089D2" w:rsidR="00A633DC" w:rsidRPr="005E5C02" w:rsidRDefault="00116CA6" w:rsidP="00212C5C">
      <w:pPr>
        <w:numPr>
          <w:ilvl w:val="0"/>
          <w:numId w:val="1"/>
        </w:numPr>
        <w:shd w:val="clear" w:color="auto" w:fill="FFFFFF"/>
        <w:tabs>
          <w:tab w:val="clear" w:pos="360"/>
        </w:tabs>
      </w:pPr>
      <w:r w:rsidRPr="005E5C02">
        <w:t>Have working experience on</w:t>
      </w:r>
      <w:r w:rsidR="00A633DC" w:rsidRPr="005E5C02">
        <w:t xml:space="preserve"> </w:t>
      </w:r>
      <w:r w:rsidRPr="005E5C02">
        <w:t>integrating and</w:t>
      </w:r>
      <w:r w:rsidR="00A633DC" w:rsidRPr="005E5C02">
        <w:t xml:space="preserve"> testing </w:t>
      </w:r>
      <w:r w:rsidR="00A633DC" w:rsidRPr="005E5C02">
        <w:rPr>
          <w:color w:val="000000"/>
        </w:rPr>
        <w:t>REST API</w:t>
      </w:r>
      <w:r w:rsidR="00A633DC" w:rsidRPr="005E5C02">
        <w:t>, SOAP UI Pro as well as Postman</w:t>
      </w:r>
    </w:p>
    <w:p w14:paraId="28AD5EE8" w14:textId="77777777" w:rsidR="00862B18" w:rsidRDefault="00A35D39" w:rsidP="00A633DC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100" w:beforeAutospacing="1" w:after="100" w:afterAutospacing="1"/>
      </w:pPr>
      <w:r w:rsidRPr="005E5C02">
        <w:t xml:space="preserve">Worked as a liaison between IT and Business. </w:t>
      </w:r>
    </w:p>
    <w:p w14:paraId="1A3AE9FC" w14:textId="73A12853" w:rsidR="00A35D39" w:rsidRPr="005E5C02" w:rsidRDefault="00A35D39" w:rsidP="00A633DC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100" w:beforeAutospacing="1" w:after="100" w:afterAutospacing="1"/>
      </w:pPr>
      <w:r w:rsidRPr="005E5C02">
        <w:t>Worked on projects with 3</w:t>
      </w:r>
      <w:r w:rsidRPr="005E5C02">
        <w:rPr>
          <w:vertAlign w:val="superscript"/>
        </w:rPr>
        <w:t>rd</w:t>
      </w:r>
      <w:r w:rsidRPr="005E5C02">
        <w:t xml:space="preserve"> party vendors the likes of Locus Labs for Terminal Maps project, Adyen for Apple Pay payment processing</w:t>
      </w:r>
    </w:p>
    <w:p w14:paraId="6457C94D" w14:textId="200B953A" w:rsidR="000E0C6C" w:rsidRPr="005E5C02" w:rsidRDefault="000E0C6C" w:rsidP="008C271C">
      <w:pPr>
        <w:pStyle w:val="ListBullet"/>
        <w:numPr>
          <w:ilvl w:val="0"/>
          <w:numId w:val="1"/>
        </w:numPr>
        <w:rPr>
          <w:color w:val="000000" w:themeColor="text1"/>
        </w:rPr>
      </w:pPr>
      <w:r w:rsidRPr="005E5C02">
        <w:rPr>
          <w:color w:val="000000" w:themeColor="text1"/>
        </w:rPr>
        <w:t>Worked specifically on Mobile devices (</w:t>
      </w:r>
      <w:r w:rsidR="002B5880" w:rsidRPr="005E5C02">
        <w:rPr>
          <w:color w:val="000000" w:themeColor="text1"/>
        </w:rPr>
        <w:t>iOS/Android as well as Windows</w:t>
      </w:r>
      <w:r w:rsidR="00337A4B">
        <w:rPr>
          <w:color w:val="000000" w:themeColor="text1"/>
        </w:rPr>
        <w:t>/Blackberry</w:t>
      </w:r>
      <w:r w:rsidR="002B5880" w:rsidRPr="005E5C02">
        <w:rPr>
          <w:color w:val="000000" w:themeColor="text1"/>
        </w:rPr>
        <w:t xml:space="preserve"> based</w:t>
      </w:r>
      <w:r w:rsidRPr="005E5C02">
        <w:rPr>
          <w:color w:val="000000" w:themeColor="text1"/>
        </w:rPr>
        <w:t>)</w:t>
      </w:r>
    </w:p>
    <w:p w14:paraId="21D6607D" w14:textId="2F6D5FAA" w:rsidR="000E0C6C" w:rsidRPr="005E5C02" w:rsidRDefault="000E0C6C" w:rsidP="008C271C">
      <w:pPr>
        <w:pStyle w:val="ListBullet"/>
        <w:numPr>
          <w:ilvl w:val="0"/>
          <w:numId w:val="1"/>
        </w:numPr>
        <w:rPr>
          <w:color w:val="000000" w:themeColor="text1"/>
        </w:rPr>
      </w:pPr>
      <w:r w:rsidRPr="005E5C02">
        <w:rPr>
          <w:color w:val="000000" w:themeColor="text1"/>
        </w:rPr>
        <w:t xml:space="preserve">Worked on </w:t>
      </w:r>
      <w:r w:rsidR="005E5C02">
        <w:rPr>
          <w:color w:val="000000" w:themeColor="text1"/>
        </w:rPr>
        <w:t>KIOSK</w:t>
      </w:r>
      <w:r w:rsidRPr="005E5C02">
        <w:rPr>
          <w:color w:val="000000" w:themeColor="text1"/>
        </w:rPr>
        <w:t xml:space="preserve"> machines as well as</w:t>
      </w:r>
      <w:r w:rsidR="005E5C02">
        <w:rPr>
          <w:color w:val="000000" w:themeColor="text1"/>
        </w:rPr>
        <w:t xml:space="preserve"> W</w:t>
      </w:r>
      <w:r w:rsidRPr="005E5C02">
        <w:rPr>
          <w:color w:val="000000" w:themeColor="text1"/>
        </w:rPr>
        <w:t>eb</w:t>
      </w:r>
      <w:r w:rsidR="002B5880" w:rsidRPr="005E5C02">
        <w:rPr>
          <w:color w:val="000000" w:themeColor="text1"/>
        </w:rPr>
        <w:t xml:space="preserve"> apps</w:t>
      </w:r>
    </w:p>
    <w:p w14:paraId="5D14C9E0" w14:textId="19F28124" w:rsidR="00A633DC" w:rsidRPr="005E5C02" w:rsidRDefault="00A633DC" w:rsidP="008C271C">
      <w:pPr>
        <w:pStyle w:val="ListBullet"/>
        <w:numPr>
          <w:ilvl w:val="0"/>
          <w:numId w:val="1"/>
        </w:numPr>
        <w:rPr>
          <w:color w:val="000000" w:themeColor="text1"/>
        </w:rPr>
      </w:pPr>
      <w:r w:rsidRPr="005E5C02">
        <w:rPr>
          <w:color w:val="000000" w:themeColor="text1"/>
        </w:rPr>
        <w:t xml:space="preserve">Managed couple of teams with their product backlogs </w:t>
      </w:r>
    </w:p>
    <w:p w14:paraId="29E639A8" w14:textId="7DDBBDF3" w:rsidR="00A633DC" w:rsidRPr="005E5C02" w:rsidRDefault="00A633DC" w:rsidP="00A633DC">
      <w:pPr>
        <w:pStyle w:val="ListBullet"/>
        <w:numPr>
          <w:ilvl w:val="0"/>
          <w:numId w:val="1"/>
        </w:numPr>
        <w:rPr>
          <w:color w:val="000000" w:themeColor="text1"/>
        </w:rPr>
      </w:pPr>
      <w:r w:rsidRPr="005E5C02">
        <w:rPr>
          <w:color w:val="000000" w:themeColor="text1"/>
        </w:rPr>
        <w:t>More than 8 years of QA (Manual and Automated) testing experience</w:t>
      </w:r>
    </w:p>
    <w:p w14:paraId="72131114" w14:textId="0B809F12" w:rsidR="002F1293" w:rsidRDefault="002F1293" w:rsidP="002F1293">
      <w:pPr>
        <w:pStyle w:val="ListBullet"/>
        <w:numPr>
          <w:ilvl w:val="0"/>
          <w:numId w:val="1"/>
        </w:numPr>
        <w:rPr>
          <w:color w:val="000000" w:themeColor="text1"/>
        </w:rPr>
      </w:pPr>
      <w:r w:rsidRPr="005E5C02">
        <w:rPr>
          <w:color w:val="000000" w:themeColor="text1"/>
        </w:rPr>
        <w:t>Organized and managed all Agile related ceremonies</w:t>
      </w:r>
      <w:r w:rsidR="00BE4D4F" w:rsidRPr="005E5C02">
        <w:rPr>
          <w:color w:val="000000" w:themeColor="text1"/>
        </w:rPr>
        <w:t>:</w:t>
      </w:r>
      <w:r w:rsidRPr="005E5C02">
        <w:rPr>
          <w:color w:val="000000" w:themeColor="text1"/>
        </w:rPr>
        <w:t xml:space="preserve"> Backlog grooming’s, Iteration Planning’s, Demos etc.</w:t>
      </w:r>
    </w:p>
    <w:p w14:paraId="60633DC5" w14:textId="15E6665A" w:rsidR="00AD1712" w:rsidRPr="00AD1712" w:rsidRDefault="00AD1712" w:rsidP="00AD1712">
      <w:pPr>
        <w:pStyle w:val="ListBulle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Experience working on f</w:t>
      </w:r>
      <w:r w:rsidRPr="00A5354A">
        <w:rPr>
          <w:color w:val="000000" w:themeColor="text1"/>
        </w:rPr>
        <w:t>eature toggle/flag management</w:t>
      </w:r>
    </w:p>
    <w:p w14:paraId="73930F1B" w14:textId="145F9F22" w:rsidR="008679F1" w:rsidRPr="005E5C02" w:rsidRDefault="008679F1" w:rsidP="007F75A5">
      <w:pPr>
        <w:pStyle w:val="ListBullet"/>
        <w:numPr>
          <w:ilvl w:val="0"/>
          <w:numId w:val="1"/>
        </w:numPr>
        <w:rPr>
          <w:color w:val="000000" w:themeColor="text1"/>
        </w:rPr>
      </w:pPr>
      <w:r w:rsidRPr="005E5C02">
        <w:rPr>
          <w:color w:val="000000" w:themeColor="text1"/>
        </w:rPr>
        <w:t>Worked with the dev team on reporting strategies and ensuring data is collected properly</w:t>
      </w:r>
    </w:p>
    <w:p w14:paraId="684F7865" w14:textId="59C4049F" w:rsidR="007F75A5" w:rsidRPr="005E5C02" w:rsidRDefault="007F75A5" w:rsidP="007F75A5">
      <w:pPr>
        <w:pStyle w:val="ListBullet"/>
        <w:numPr>
          <w:ilvl w:val="0"/>
          <w:numId w:val="1"/>
        </w:numPr>
        <w:rPr>
          <w:color w:val="000000" w:themeColor="text1"/>
        </w:rPr>
      </w:pPr>
      <w:r w:rsidRPr="005E5C02">
        <w:rPr>
          <w:rFonts w:eastAsia="Times New Roman"/>
          <w:color w:val="000000" w:themeColor="text1"/>
          <w:shd w:val="clear" w:color="auto" w:fill="FFFFFF"/>
        </w:rPr>
        <w:t>Sabre GDS: Sabre proficient and current in all the skills for utilization and training</w:t>
      </w:r>
    </w:p>
    <w:p w14:paraId="2D68CC0C" w14:textId="45D7F246" w:rsidR="008C271C" w:rsidRPr="005E5C02" w:rsidRDefault="008C271C" w:rsidP="008C271C">
      <w:pPr>
        <w:pStyle w:val="ListBullet"/>
        <w:numPr>
          <w:ilvl w:val="0"/>
          <w:numId w:val="1"/>
        </w:numPr>
        <w:rPr>
          <w:color w:val="000000" w:themeColor="text1"/>
        </w:rPr>
      </w:pPr>
      <w:r w:rsidRPr="005E5C02">
        <w:rPr>
          <w:color w:val="000000" w:themeColor="text1"/>
        </w:rPr>
        <w:t>Buil</w:t>
      </w:r>
      <w:r w:rsidR="0067384E" w:rsidRPr="005E5C02">
        <w:rPr>
          <w:color w:val="000000" w:themeColor="text1"/>
        </w:rPr>
        <w:t xml:space="preserve">t </w:t>
      </w:r>
      <w:r w:rsidRPr="005E5C02">
        <w:rPr>
          <w:color w:val="000000" w:themeColor="text1"/>
        </w:rPr>
        <w:t>a trusted reputation for integrity of work in quality control &amp; testing with ability to work collaboratively with internal and external stakeholders to ensure success</w:t>
      </w:r>
    </w:p>
    <w:p w14:paraId="2868BD54" w14:textId="77777777" w:rsidR="008C271C" w:rsidRPr="005E5C02" w:rsidRDefault="008C271C" w:rsidP="008C271C">
      <w:pPr>
        <w:pStyle w:val="ListBullet"/>
        <w:numPr>
          <w:ilvl w:val="0"/>
          <w:numId w:val="1"/>
        </w:numPr>
        <w:rPr>
          <w:color w:val="000000" w:themeColor="text1"/>
        </w:rPr>
      </w:pPr>
      <w:r w:rsidRPr="005E5C02">
        <w:rPr>
          <w:color w:val="000000" w:themeColor="text1"/>
        </w:rPr>
        <w:t>Specialized in QA and User Acceptance testing of Mobile based, Web and Client-Service applications</w:t>
      </w:r>
    </w:p>
    <w:p w14:paraId="5534189B" w14:textId="77777777" w:rsidR="008C271C" w:rsidRPr="005E5C02" w:rsidRDefault="008C271C" w:rsidP="008C271C">
      <w:pPr>
        <w:pStyle w:val="ListBullet"/>
        <w:numPr>
          <w:ilvl w:val="0"/>
          <w:numId w:val="1"/>
        </w:numPr>
        <w:rPr>
          <w:color w:val="000000" w:themeColor="text1"/>
        </w:rPr>
      </w:pPr>
      <w:r w:rsidRPr="005E5C02">
        <w:rPr>
          <w:color w:val="000000" w:themeColor="text1"/>
        </w:rPr>
        <w:t>Proven knowledge of design/developments, test plan and test cases including test strategy and procedures</w:t>
      </w:r>
    </w:p>
    <w:p w14:paraId="5C738791" w14:textId="77777777" w:rsidR="0067384E" w:rsidRPr="005E5C02" w:rsidRDefault="008C271C" w:rsidP="0067384E">
      <w:pPr>
        <w:pStyle w:val="ListBullet"/>
        <w:numPr>
          <w:ilvl w:val="0"/>
          <w:numId w:val="1"/>
        </w:numPr>
        <w:rPr>
          <w:color w:val="000000" w:themeColor="text1"/>
        </w:rPr>
      </w:pPr>
      <w:r w:rsidRPr="005E5C02">
        <w:rPr>
          <w:color w:val="000000" w:themeColor="text1"/>
        </w:rPr>
        <w:t>Proficient experience in Manual and Automated testing of GUI and functional aspects of the Client-Server and Web based application on multiple level of SDLC and Testing Life Cycle (STLC)</w:t>
      </w:r>
    </w:p>
    <w:p w14:paraId="1599816B" w14:textId="39F08D8F" w:rsidR="008C271C" w:rsidRPr="005E5C02" w:rsidRDefault="008C271C" w:rsidP="0067384E">
      <w:pPr>
        <w:pStyle w:val="ListBullet"/>
        <w:numPr>
          <w:ilvl w:val="0"/>
          <w:numId w:val="1"/>
        </w:numPr>
        <w:rPr>
          <w:color w:val="000000" w:themeColor="text1"/>
        </w:rPr>
      </w:pPr>
      <w:r w:rsidRPr="005E5C02">
        <w:rPr>
          <w:color w:val="000000" w:themeColor="text1"/>
        </w:rPr>
        <w:t>Self-motivated, Strong organizational skills, reliable and cable of adopting new technical skills in short period of time</w:t>
      </w:r>
    </w:p>
    <w:p w14:paraId="3D06B05A" w14:textId="77777777" w:rsidR="008C271C" w:rsidRPr="005E5C02" w:rsidRDefault="008C271C" w:rsidP="008C271C">
      <w:pPr>
        <w:pStyle w:val="ListBullet"/>
        <w:numPr>
          <w:ilvl w:val="0"/>
          <w:numId w:val="1"/>
        </w:numPr>
        <w:rPr>
          <w:color w:val="000000" w:themeColor="text1"/>
        </w:rPr>
      </w:pPr>
      <w:r w:rsidRPr="005E5C02">
        <w:rPr>
          <w:color w:val="000000" w:themeColor="text1"/>
        </w:rPr>
        <w:t>Detail oriented, with the ability to be multi-tasked</w:t>
      </w:r>
    </w:p>
    <w:p w14:paraId="4119834C" w14:textId="2641C5F2" w:rsidR="006D0039" w:rsidRPr="00212C5C" w:rsidRDefault="008C271C" w:rsidP="00212C5C">
      <w:pPr>
        <w:pStyle w:val="ListBullet"/>
        <w:numPr>
          <w:ilvl w:val="0"/>
          <w:numId w:val="1"/>
        </w:numPr>
        <w:rPr>
          <w:color w:val="000000" w:themeColor="text1"/>
        </w:rPr>
      </w:pPr>
      <w:r w:rsidRPr="005E5C02">
        <w:rPr>
          <w:color w:val="000000" w:themeColor="text1"/>
        </w:rPr>
        <w:t>Excellent skills in verbal and written communications</w:t>
      </w:r>
    </w:p>
    <w:p w14:paraId="398B6A8A" w14:textId="77777777" w:rsidR="006D0039" w:rsidRDefault="006D0039">
      <w:pPr>
        <w:spacing w:after="180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21257283" w14:textId="77777777" w:rsidR="006D0039" w:rsidRDefault="006D0039">
      <w:pPr>
        <w:spacing w:after="180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53160CD5" w14:textId="77777777" w:rsidR="006D0039" w:rsidRDefault="006D0039">
      <w:pPr>
        <w:spacing w:after="180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1726CE7E" w14:textId="4C642E6F" w:rsidR="006D0039" w:rsidRDefault="006D0039">
      <w:pPr>
        <w:spacing w:after="180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A5642DF" w14:textId="0CB65E76" w:rsidR="0005682F" w:rsidRDefault="0005682F">
      <w:pPr>
        <w:spacing w:after="180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4B529980" w14:textId="77777777" w:rsidR="0005682F" w:rsidRDefault="0005682F">
      <w:pPr>
        <w:spacing w:after="180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546EB97D" w14:textId="77777777" w:rsidR="0005682F" w:rsidRPr="00A5354A" w:rsidRDefault="0005682F" w:rsidP="0005682F">
      <w:pPr>
        <w:spacing w:after="180"/>
        <w:rPr>
          <w:b/>
          <w:bCs/>
          <w:color w:val="000000" w:themeColor="text1"/>
          <w:u w:val="single"/>
        </w:rPr>
      </w:pPr>
      <w:r w:rsidRPr="00A5354A">
        <w:rPr>
          <w:b/>
          <w:bCs/>
          <w:color w:val="000000" w:themeColor="text1"/>
          <w:u w:val="single"/>
        </w:rPr>
        <w:t>TECHNICAL SKILLS:</w:t>
      </w:r>
    </w:p>
    <w:p w14:paraId="36CEC681" w14:textId="77777777" w:rsidR="0005682F" w:rsidRPr="00A5354A" w:rsidRDefault="0005682F" w:rsidP="0005682F">
      <w:pPr>
        <w:spacing w:after="180"/>
        <w:rPr>
          <w:b/>
          <w:bCs/>
          <w:color w:val="000000" w:themeColor="text1"/>
          <w:u w:val="single"/>
        </w:rPr>
      </w:pPr>
    </w:p>
    <w:p w14:paraId="35A21164" w14:textId="77777777" w:rsidR="0005682F" w:rsidRPr="00A5354A" w:rsidRDefault="0005682F" w:rsidP="0005682F">
      <w:pPr>
        <w:spacing w:after="180"/>
        <w:rPr>
          <w:color w:val="000000" w:themeColor="text1"/>
        </w:rPr>
      </w:pPr>
      <w:r w:rsidRPr="00A5354A">
        <w:rPr>
          <w:color w:val="000000" w:themeColor="text1"/>
        </w:rPr>
        <w:t xml:space="preserve">Methodologies: </w:t>
      </w:r>
      <w:r w:rsidRPr="00A5354A">
        <w:rPr>
          <w:color w:val="000000" w:themeColor="text1"/>
        </w:rPr>
        <w:tab/>
      </w:r>
      <w:r w:rsidRPr="00A5354A">
        <w:rPr>
          <w:color w:val="000000" w:themeColor="text1"/>
        </w:rPr>
        <w:tab/>
      </w:r>
      <w:r w:rsidRPr="00A5354A">
        <w:rPr>
          <w:color w:val="000000" w:themeColor="text1"/>
        </w:rPr>
        <w:tab/>
        <w:t>Agile / Waterfall / Scrum</w:t>
      </w:r>
    </w:p>
    <w:p w14:paraId="2581EA98" w14:textId="77777777" w:rsidR="0005682F" w:rsidRPr="00A5354A" w:rsidRDefault="0005682F" w:rsidP="0005682F">
      <w:pPr>
        <w:spacing w:after="180"/>
        <w:rPr>
          <w:color w:val="000000" w:themeColor="text1"/>
        </w:rPr>
      </w:pPr>
      <w:r w:rsidRPr="00A5354A">
        <w:rPr>
          <w:color w:val="000000" w:themeColor="text1"/>
        </w:rPr>
        <w:t xml:space="preserve">Front end automation: </w:t>
      </w:r>
      <w:r w:rsidRPr="00A5354A">
        <w:rPr>
          <w:color w:val="000000" w:themeColor="text1"/>
        </w:rPr>
        <w:tab/>
      </w:r>
      <w:r w:rsidRPr="00A5354A">
        <w:rPr>
          <w:color w:val="000000" w:themeColor="text1"/>
        </w:rPr>
        <w:tab/>
        <w:t>Sikuli IDE, Selenium</w:t>
      </w:r>
    </w:p>
    <w:p w14:paraId="041184B7" w14:textId="77777777" w:rsidR="0005682F" w:rsidRPr="00A5354A" w:rsidRDefault="0005682F" w:rsidP="0005682F">
      <w:pPr>
        <w:spacing w:after="180"/>
        <w:rPr>
          <w:color w:val="000000" w:themeColor="text1"/>
        </w:rPr>
      </w:pPr>
      <w:r w:rsidRPr="00A5354A">
        <w:rPr>
          <w:color w:val="000000" w:themeColor="text1"/>
        </w:rPr>
        <w:t xml:space="preserve">Proxy/API tools used: </w:t>
      </w:r>
      <w:r w:rsidRPr="00A5354A">
        <w:rPr>
          <w:color w:val="000000" w:themeColor="text1"/>
        </w:rPr>
        <w:tab/>
      </w:r>
      <w:r w:rsidRPr="00A5354A">
        <w:rPr>
          <w:color w:val="000000" w:themeColor="text1"/>
        </w:rPr>
        <w:tab/>
        <w:t>Charles Proxy, Postman, Fiddler, Swagger API</w:t>
      </w:r>
    </w:p>
    <w:p w14:paraId="2F1D1C80" w14:textId="77777777" w:rsidR="0005682F" w:rsidRPr="00A5354A" w:rsidRDefault="0005682F" w:rsidP="0005682F">
      <w:pPr>
        <w:spacing w:after="180"/>
        <w:rPr>
          <w:color w:val="000000" w:themeColor="text1"/>
        </w:rPr>
      </w:pPr>
      <w:r w:rsidRPr="00A5354A">
        <w:rPr>
          <w:color w:val="000000" w:themeColor="text1"/>
        </w:rPr>
        <w:t xml:space="preserve">Booking tools used: </w:t>
      </w:r>
      <w:r w:rsidRPr="00A5354A">
        <w:rPr>
          <w:color w:val="000000" w:themeColor="text1"/>
        </w:rPr>
        <w:tab/>
      </w:r>
      <w:r w:rsidRPr="00A5354A">
        <w:rPr>
          <w:color w:val="000000" w:themeColor="text1"/>
        </w:rPr>
        <w:tab/>
      </w:r>
      <w:r>
        <w:rPr>
          <w:color w:val="000000" w:themeColor="text1"/>
        </w:rPr>
        <w:tab/>
      </w:r>
      <w:r w:rsidRPr="00A5354A">
        <w:rPr>
          <w:color w:val="000000" w:themeColor="text1"/>
        </w:rPr>
        <w:t>Sabre GDS system.</w:t>
      </w:r>
    </w:p>
    <w:p w14:paraId="0ADB20F0" w14:textId="77777777" w:rsidR="0005682F" w:rsidRPr="00A5354A" w:rsidRDefault="0005682F" w:rsidP="0005682F">
      <w:pPr>
        <w:spacing w:after="180"/>
        <w:rPr>
          <w:color w:val="000000" w:themeColor="text1"/>
        </w:rPr>
      </w:pPr>
      <w:r w:rsidRPr="00A5354A">
        <w:rPr>
          <w:color w:val="000000" w:themeColor="text1"/>
        </w:rPr>
        <w:t xml:space="preserve">Tools / Ticketing System: </w:t>
      </w:r>
      <w:r w:rsidRPr="00A5354A">
        <w:rPr>
          <w:color w:val="000000" w:themeColor="text1"/>
        </w:rPr>
        <w:tab/>
      </w:r>
      <w:r w:rsidRPr="00A5354A">
        <w:rPr>
          <w:color w:val="000000" w:themeColor="text1"/>
        </w:rPr>
        <w:tab/>
        <w:t>JIRA, ITSM, Confluence, HP Service Manager</w:t>
      </w:r>
    </w:p>
    <w:p w14:paraId="138B40C7" w14:textId="77777777" w:rsidR="0005682F" w:rsidRPr="00A5354A" w:rsidRDefault="0005682F" w:rsidP="0005682F">
      <w:pPr>
        <w:spacing w:after="180"/>
        <w:rPr>
          <w:color w:val="000000" w:themeColor="text1"/>
        </w:rPr>
      </w:pPr>
      <w:r w:rsidRPr="00A5354A">
        <w:rPr>
          <w:color w:val="000000" w:themeColor="text1"/>
        </w:rPr>
        <w:t xml:space="preserve">Capturing/Analytical tools: </w:t>
      </w:r>
      <w:r w:rsidRPr="00A5354A">
        <w:rPr>
          <w:color w:val="000000" w:themeColor="text1"/>
        </w:rPr>
        <w:tab/>
      </w:r>
      <w:r>
        <w:rPr>
          <w:color w:val="000000" w:themeColor="text1"/>
        </w:rPr>
        <w:tab/>
      </w:r>
      <w:r w:rsidRPr="00A5354A">
        <w:rPr>
          <w:color w:val="000000" w:themeColor="text1"/>
        </w:rPr>
        <w:t>Adobe Analytics, Tealeaf, Splunk, Adobe Target,</w:t>
      </w:r>
      <w:r w:rsidRPr="00A5354A">
        <w:rPr>
          <w:color w:val="000000" w:themeColor="text1"/>
        </w:rPr>
        <w:tab/>
      </w:r>
      <w:r w:rsidRPr="00A5354A">
        <w:rPr>
          <w:color w:val="000000" w:themeColor="text1"/>
        </w:rPr>
        <w:tab/>
      </w:r>
      <w:r w:rsidRPr="00A5354A">
        <w:rPr>
          <w:color w:val="000000" w:themeColor="text1"/>
        </w:rPr>
        <w:tab/>
      </w:r>
      <w:r w:rsidRPr="00A5354A">
        <w:rPr>
          <w:color w:val="000000" w:themeColor="text1"/>
        </w:rPr>
        <w:tab/>
      </w:r>
      <w:r w:rsidRPr="00A5354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</w:t>
      </w:r>
      <w:r w:rsidRPr="00A5354A">
        <w:rPr>
          <w:color w:val="000000" w:themeColor="text1"/>
        </w:rPr>
        <w:t>ealium</w:t>
      </w:r>
    </w:p>
    <w:p w14:paraId="6040BE80" w14:textId="77777777" w:rsidR="0005682F" w:rsidRPr="00A5354A" w:rsidRDefault="0005682F" w:rsidP="0005682F">
      <w:pPr>
        <w:spacing w:after="180"/>
        <w:rPr>
          <w:color w:val="000000" w:themeColor="text1"/>
        </w:rPr>
      </w:pPr>
      <w:r w:rsidRPr="00A5354A">
        <w:rPr>
          <w:color w:val="000000" w:themeColor="text1"/>
        </w:rPr>
        <w:t xml:space="preserve">Communication: </w:t>
      </w:r>
      <w:r w:rsidRPr="00A5354A">
        <w:rPr>
          <w:color w:val="000000" w:themeColor="text1"/>
        </w:rPr>
        <w:tab/>
      </w:r>
      <w:r w:rsidRPr="00A5354A">
        <w:rPr>
          <w:color w:val="000000" w:themeColor="text1"/>
        </w:rPr>
        <w:tab/>
      </w:r>
      <w:r w:rsidRPr="00A5354A">
        <w:rPr>
          <w:color w:val="000000" w:themeColor="text1"/>
        </w:rPr>
        <w:tab/>
        <w:t>Slack, Jabber, MS Teams, Skype</w:t>
      </w:r>
    </w:p>
    <w:p w14:paraId="2ED914C9" w14:textId="77777777" w:rsidR="0005682F" w:rsidRPr="00A5354A" w:rsidRDefault="0005682F" w:rsidP="0005682F">
      <w:pPr>
        <w:spacing w:after="180"/>
        <w:rPr>
          <w:color w:val="000000" w:themeColor="text1"/>
        </w:rPr>
      </w:pPr>
      <w:r w:rsidRPr="00A5354A">
        <w:rPr>
          <w:color w:val="000000" w:themeColor="text1"/>
        </w:rPr>
        <w:t xml:space="preserve">Presentation tools: </w:t>
      </w:r>
      <w:r w:rsidRPr="00A5354A">
        <w:rPr>
          <w:color w:val="000000" w:themeColor="text1"/>
        </w:rPr>
        <w:tab/>
      </w:r>
      <w:r w:rsidRPr="00A5354A">
        <w:rPr>
          <w:color w:val="000000" w:themeColor="text1"/>
        </w:rPr>
        <w:tab/>
      </w:r>
      <w:r>
        <w:rPr>
          <w:color w:val="000000" w:themeColor="text1"/>
        </w:rPr>
        <w:tab/>
      </w:r>
      <w:r w:rsidRPr="00A5354A">
        <w:rPr>
          <w:color w:val="000000" w:themeColor="text1"/>
        </w:rPr>
        <w:t>MS Visio, SharePoint</w:t>
      </w:r>
    </w:p>
    <w:p w14:paraId="58FF2627" w14:textId="77777777" w:rsidR="0005682F" w:rsidRPr="00A5354A" w:rsidRDefault="0005682F" w:rsidP="0005682F">
      <w:pPr>
        <w:spacing w:after="180"/>
        <w:rPr>
          <w:b/>
          <w:bCs/>
          <w:color w:val="000000" w:themeColor="text1"/>
        </w:rPr>
      </w:pPr>
      <w:r w:rsidRPr="00A5354A">
        <w:rPr>
          <w:color w:val="000000" w:themeColor="text1"/>
        </w:rPr>
        <w:t>Testing tools</w:t>
      </w:r>
      <w:r w:rsidRPr="00A5354A">
        <w:rPr>
          <w:color w:val="000000" w:themeColor="text1"/>
        </w:rPr>
        <w:tab/>
        <w:t>:</w:t>
      </w:r>
      <w:r w:rsidRPr="00A5354A">
        <w:rPr>
          <w:color w:val="000000" w:themeColor="text1"/>
        </w:rPr>
        <w:tab/>
      </w:r>
      <w:r w:rsidRPr="00A5354A">
        <w:rPr>
          <w:color w:val="000000" w:themeColor="text1"/>
        </w:rPr>
        <w:tab/>
      </w:r>
      <w:r w:rsidRPr="00A5354A">
        <w:rPr>
          <w:color w:val="000000" w:themeColor="text1"/>
        </w:rPr>
        <w:tab/>
        <w:t>HP ALM QC, Load Runner, QTP, Rally</w:t>
      </w:r>
      <w:r w:rsidRPr="00A5354A">
        <w:rPr>
          <w:b/>
          <w:bCs/>
          <w:color w:val="000000" w:themeColor="text1"/>
        </w:rPr>
        <w:t xml:space="preserve"> </w:t>
      </w:r>
    </w:p>
    <w:p w14:paraId="7008A2DD" w14:textId="14548351" w:rsidR="00E77372" w:rsidRDefault="006D00EB" w:rsidP="008C271C">
      <w:pPr>
        <w:rPr>
          <w:color w:val="000000" w:themeColor="text1"/>
        </w:rPr>
      </w:pPr>
      <w:r>
        <w:rPr>
          <w:color w:val="000000" w:themeColor="text1"/>
        </w:rPr>
        <w:t>Cloud computing: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Familiarity with IBM Cloud</w:t>
      </w:r>
      <w:r w:rsidR="00F46974">
        <w:rPr>
          <w:color w:val="000000" w:themeColor="text1"/>
        </w:rPr>
        <w:t xml:space="preserve"> PaaS</w:t>
      </w:r>
      <w:r w:rsidR="00FB3A4C">
        <w:rPr>
          <w:color w:val="000000" w:themeColor="text1"/>
        </w:rPr>
        <w:t xml:space="preserve"> (IBM Bluemix)</w:t>
      </w:r>
    </w:p>
    <w:p w14:paraId="23231760" w14:textId="144489B5" w:rsidR="00E202E3" w:rsidRDefault="00E202E3" w:rsidP="008C271C">
      <w:pPr>
        <w:rPr>
          <w:color w:val="000000" w:themeColor="text1"/>
        </w:rPr>
      </w:pPr>
    </w:p>
    <w:p w14:paraId="24639157" w14:textId="77777777" w:rsidR="00E202E3" w:rsidRDefault="00E202E3" w:rsidP="008C271C">
      <w:pPr>
        <w:rPr>
          <w:color w:val="000000" w:themeColor="text1"/>
        </w:rPr>
      </w:pPr>
    </w:p>
    <w:p w14:paraId="077A8AC3" w14:textId="77777777" w:rsidR="00E202E3" w:rsidRDefault="00E202E3" w:rsidP="0005682F">
      <w:pPr>
        <w:pStyle w:val="Heading2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:u w:val="single"/>
        </w:rPr>
      </w:pPr>
    </w:p>
    <w:p w14:paraId="28827471" w14:textId="217D4028" w:rsidR="0005682F" w:rsidRPr="0005682F" w:rsidRDefault="0005682F" w:rsidP="0005682F">
      <w:pPr>
        <w:pStyle w:val="Heading2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:u w:val="single"/>
        </w:rPr>
      </w:pPr>
      <w:r w:rsidRPr="0005682F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:u w:val="single"/>
        </w:rPr>
        <w:t>Certifications:</w:t>
      </w:r>
    </w:p>
    <w:p w14:paraId="2FB9D6DD" w14:textId="77777777" w:rsidR="0005682F" w:rsidRPr="00975D1A" w:rsidRDefault="0005682F" w:rsidP="0005682F">
      <w:pPr>
        <w:rPr>
          <w:bCs/>
        </w:rPr>
      </w:pPr>
      <w:r w:rsidRPr="00975D1A">
        <w:rPr>
          <w:bCs/>
        </w:rPr>
        <w:t>Certified Salesforce Admin</w:t>
      </w:r>
    </w:p>
    <w:p w14:paraId="07749E87" w14:textId="77777777" w:rsidR="0005682F" w:rsidRPr="00975D1A" w:rsidRDefault="0005682F" w:rsidP="0005682F">
      <w:pPr>
        <w:rPr>
          <w:bCs/>
        </w:rPr>
      </w:pPr>
      <w:r w:rsidRPr="00975D1A">
        <w:rPr>
          <w:bCs/>
        </w:rPr>
        <w:t>(Anticipated completion date – September 2020)</w:t>
      </w:r>
    </w:p>
    <w:p w14:paraId="1FF24409" w14:textId="1B2D0E23" w:rsidR="0005682F" w:rsidRPr="00975D1A" w:rsidRDefault="0005682F" w:rsidP="0005682F">
      <w:pPr>
        <w:rPr>
          <w:bCs/>
        </w:rPr>
      </w:pPr>
    </w:p>
    <w:p w14:paraId="2C28E071" w14:textId="77777777" w:rsidR="0005682F" w:rsidRPr="00975D1A" w:rsidRDefault="0005682F" w:rsidP="0005682F">
      <w:pPr>
        <w:rPr>
          <w:bCs/>
          <w:color w:val="000000" w:themeColor="text1"/>
        </w:rPr>
      </w:pPr>
      <w:r w:rsidRPr="00975D1A">
        <w:rPr>
          <w:bCs/>
          <w:color w:val="000000" w:themeColor="text1"/>
        </w:rPr>
        <w:t>ICP_AAC certified</w:t>
      </w:r>
    </w:p>
    <w:p w14:paraId="37371A5B" w14:textId="77777777" w:rsidR="0005682F" w:rsidRPr="00975D1A" w:rsidRDefault="0005682F" w:rsidP="0005682F">
      <w:pPr>
        <w:rPr>
          <w:bCs/>
          <w:color w:val="000000" w:themeColor="text1"/>
        </w:rPr>
      </w:pPr>
      <w:r w:rsidRPr="00975D1A">
        <w:rPr>
          <w:bCs/>
          <w:color w:val="000000" w:themeColor="text1"/>
        </w:rPr>
        <w:t xml:space="preserve">(Agile Coaching) </w:t>
      </w:r>
    </w:p>
    <w:p w14:paraId="4E13BD1A" w14:textId="787FA59B" w:rsidR="0005682F" w:rsidRDefault="0005682F" w:rsidP="0005682F">
      <w:pPr>
        <w:rPr>
          <w:bCs/>
          <w:color w:val="000000" w:themeColor="text1"/>
        </w:rPr>
      </w:pPr>
    </w:p>
    <w:p w14:paraId="540126A4" w14:textId="12193A55" w:rsidR="00C23913" w:rsidRDefault="00C23913" w:rsidP="0005682F">
      <w:pPr>
        <w:rPr>
          <w:bCs/>
          <w:color w:val="000000" w:themeColor="text1"/>
        </w:rPr>
      </w:pPr>
      <w:r>
        <w:rPr>
          <w:bCs/>
          <w:color w:val="000000" w:themeColor="text1"/>
        </w:rPr>
        <w:t>Six Sigma Certified</w:t>
      </w:r>
    </w:p>
    <w:p w14:paraId="6CDF8C8B" w14:textId="7371523B" w:rsidR="00C23913" w:rsidRDefault="00C23913" w:rsidP="0005682F">
      <w:pPr>
        <w:rPr>
          <w:bCs/>
          <w:color w:val="000000" w:themeColor="text1"/>
        </w:rPr>
      </w:pPr>
      <w:r>
        <w:rPr>
          <w:bCs/>
          <w:color w:val="000000" w:themeColor="text1"/>
        </w:rPr>
        <w:t>(Six Sigma e-learning)</w:t>
      </w:r>
    </w:p>
    <w:p w14:paraId="2DC14A94" w14:textId="6B56E3C2" w:rsidR="00C23913" w:rsidRPr="00975D1A" w:rsidRDefault="00C23913" w:rsidP="0005682F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</w:p>
    <w:p w14:paraId="664A60B7" w14:textId="77777777" w:rsidR="0005682F" w:rsidRPr="00975D1A" w:rsidRDefault="0005682F" w:rsidP="0005682F">
      <w:pPr>
        <w:rPr>
          <w:bCs/>
          <w:color w:val="000000" w:themeColor="text1"/>
        </w:rPr>
      </w:pPr>
      <w:r w:rsidRPr="00975D1A">
        <w:rPr>
          <w:bCs/>
          <w:color w:val="000000" w:themeColor="text1"/>
        </w:rPr>
        <w:t>High Impact Business Writing</w:t>
      </w:r>
    </w:p>
    <w:p w14:paraId="4E6D3741" w14:textId="77777777" w:rsidR="0005682F" w:rsidRPr="00975D1A" w:rsidRDefault="0005682F" w:rsidP="0005682F">
      <w:pPr>
        <w:rPr>
          <w:bCs/>
          <w:color w:val="000000" w:themeColor="text1"/>
        </w:rPr>
      </w:pPr>
      <w:r w:rsidRPr="00975D1A">
        <w:rPr>
          <w:bCs/>
          <w:color w:val="000000" w:themeColor="text1"/>
        </w:rPr>
        <w:t>Coursera certification</w:t>
      </w:r>
    </w:p>
    <w:p w14:paraId="4EED8C3C" w14:textId="1D673097" w:rsidR="0005682F" w:rsidRPr="00975D1A" w:rsidRDefault="0005682F" w:rsidP="0005682F">
      <w:pPr>
        <w:rPr>
          <w:bCs/>
          <w:color w:val="000000" w:themeColor="text1"/>
        </w:rPr>
      </w:pPr>
      <w:r w:rsidRPr="00975D1A">
        <w:rPr>
          <w:bCs/>
          <w:color w:val="000000" w:themeColor="text1"/>
        </w:rPr>
        <w:t xml:space="preserve">June 2020 </w:t>
      </w:r>
    </w:p>
    <w:p w14:paraId="0A29A88D" w14:textId="77777777" w:rsidR="0005682F" w:rsidRPr="00975D1A" w:rsidRDefault="0005682F" w:rsidP="0005682F">
      <w:pPr>
        <w:rPr>
          <w:bCs/>
          <w:color w:val="000000" w:themeColor="text1"/>
        </w:rPr>
      </w:pPr>
    </w:p>
    <w:p w14:paraId="7B33D906" w14:textId="77777777" w:rsidR="0005682F" w:rsidRPr="00975D1A" w:rsidRDefault="0005682F" w:rsidP="0005682F">
      <w:pPr>
        <w:rPr>
          <w:bCs/>
          <w:color w:val="000000" w:themeColor="text1"/>
        </w:rPr>
      </w:pPr>
      <w:r w:rsidRPr="00975D1A">
        <w:rPr>
          <w:bCs/>
          <w:color w:val="000000" w:themeColor="text1"/>
        </w:rPr>
        <w:t>CHISSP (Certified Healthcare Information Systems Security Practitioner)</w:t>
      </w:r>
    </w:p>
    <w:p w14:paraId="0F19B70A" w14:textId="77777777" w:rsidR="0005682F" w:rsidRPr="00975D1A" w:rsidRDefault="0005682F" w:rsidP="0005682F">
      <w:pPr>
        <w:rPr>
          <w:bCs/>
          <w:color w:val="000000" w:themeColor="text1"/>
        </w:rPr>
      </w:pPr>
      <w:r w:rsidRPr="00975D1A">
        <w:rPr>
          <w:bCs/>
          <w:color w:val="000000" w:themeColor="text1"/>
        </w:rPr>
        <w:t>Stone River eLearning</w:t>
      </w:r>
    </w:p>
    <w:p w14:paraId="688FB7D9" w14:textId="34B0D75A" w:rsidR="0005682F" w:rsidRPr="00975D1A" w:rsidRDefault="0005682F" w:rsidP="0005682F">
      <w:pPr>
        <w:rPr>
          <w:bCs/>
          <w:color w:val="000000" w:themeColor="text1"/>
        </w:rPr>
      </w:pPr>
      <w:r w:rsidRPr="00975D1A">
        <w:rPr>
          <w:bCs/>
          <w:color w:val="000000" w:themeColor="text1"/>
        </w:rPr>
        <w:t xml:space="preserve">August 2020 </w:t>
      </w:r>
    </w:p>
    <w:p w14:paraId="4E0ECAAF" w14:textId="77777777" w:rsidR="0005682F" w:rsidRPr="006D0039" w:rsidRDefault="0005682F" w:rsidP="008C271C">
      <w:pPr>
        <w:rPr>
          <w:color w:val="000000" w:themeColor="text1"/>
        </w:rPr>
      </w:pPr>
    </w:p>
    <w:p w14:paraId="34237EE7" w14:textId="77777777" w:rsidR="006059ED" w:rsidRPr="006D0039" w:rsidRDefault="006059ED" w:rsidP="008C271C">
      <w:pPr>
        <w:rPr>
          <w:color w:val="000000" w:themeColor="text1"/>
        </w:rPr>
      </w:pPr>
    </w:p>
    <w:p w14:paraId="477B2CC3" w14:textId="2DCA4DBA" w:rsidR="00E77372" w:rsidRDefault="00E77372" w:rsidP="008C271C">
      <w:pPr>
        <w:rPr>
          <w:color w:val="000000" w:themeColor="text1"/>
        </w:rPr>
      </w:pPr>
    </w:p>
    <w:p w14:paraId="4514AEBD" w14:textId="1ACB6D02" w:rsidR="00471C6A" w:rsidRDefault="00471C6A" w:rsidP="008C271C">
      <w:pPr>
        <w:rPr>
          <w:color w:val="000000" w:themeColor="text1"/>
        </w:rPr>
      </w:pPr>
    </w:p>
    <w:p w14:paraId="09219443" w14:textId="68417A19" w:rsidR="00E202E3" w:rsidRDefault="00E202E3" w:rsidP="008C271C">
      <w:pPr>
        <w:rPr>
          <w:color w:val="000000" w:themeColor="text1"/>
        </w:rPr>
      </w:pPr>
    </w:p>
    <w:p w14:paraId="32F5EDEB" w14:textId="1FB52C3C" w:rsidR="00E202E3" w:rsidRDefault="00E202E3" w:rsidP="008C271C">
      <w:pPr>
        <w:rPr>
          <w:color w:val="000000" w:themeColor="text1"/>
        </w:rPr>
      </w:pPr>
    </w:p>
    <w:p w14:paraId="046EC7CD" w14:textId="28F3BA52" w:rsidR="00E202E3" w:rsidRDefault="00E202E3" w:rsidP="008C271C">
      <w:pPr>
        <w:rPr>
          <w:color w:val="000000" w:themeColor="text1"/>
        </w:rPr>
      </w:pPr>
    </w:p>
    <w:p w14:paraId="293FB422" w14:textId="0BEE35C0" w:rsidR="00E202E3" w:rsidRDefault="00E202E3" w:rsidP="008C271C">
      <w:pPr>
        <w:rPr>
          <w:color w:val="000000" w:themeColor="text1"/>
        </w:rPr>
      </w:pPr>
    </w:p>
    <w:p w14:paraId="4C90BF78" w14:textId="77777777" w:rsidR="00E202E3" w:rsidRDefault="00E202E3" w:rsidP="008C271C">
      <w:pPr>
        <w:rPr>
          <w:color w:val="000000" w:themeColor="text1"/>
        </w:rPr>
      </w:pPr>
    </w:p>
    <w:p w14:paraId="68A8E1AC" w14:textId="77777777" w:rsidR="00471C6A" w:rsidRPr="006D0039" w:rsidRDefault="00471C6A" w:rsidP="008C271C">
      <w:pPr>
        <w:rPr>
          <w:color w:val="000000" w:themeColor="text1"/>
        </w:rPr>
      </w:pPr>
    </w:p>
    <w:p w14:paraId="6ED8FC56" w14:textId="77777777" w:rsidR="00471C6A" w:rsidRDefault="00471C6A">
      <w:pPr>
        <w:rPr>
          <w:b/>
          <w:bCs/>
          <w:color w:val="000000" w:themeColor="text1"/>
          <w:sz w:val="28"/>
          <w:szCs w:val="28"/>
        </w:rPr>
      </w:pPr>
    </w:p>
    <w:p w14:paraId="31FBA5F0" w14:textId="77777777" w:rsidR="00321DDD" w:rsidRPr="00A5354A" w:rsidRDefault="00321DDD" w:rsidP="00321DDD">
      <w:pPr>
        <w:rPr>
          <w:b/>
          <w:bCs/>
          <w:color w:val="000000" w:themeColor="text1"/>
          <w:u w:val="single"/>
        </w:rPr>
      </w:pPr>
      <w:r w:rsidRPr="00A5354A">
        <w:rPr>
          <w:b/>
          <w:bCs/>
          <w:color w:val="000000" w:themeColor="text1"/>
          <w:u w:val="single"/>
        </w:rPr>
        <w:t>Professional Experience</w:t>
      </w:r>
      <w:r>
        <w:rPr>
          <w:b/>
          <w:bCs/>
          <w:color w:val="000000" w:themeColor="text1"/>
          <w:u w:val="single"/>
        </w:rPr>
        <w:t>:</w:t>
      </w:r>
      <w:r w:rsidRPr="00A5354A">
        <w:rPr>
          <w:b/>
          <w:bCs/>
          <w:color w:val="000000" w:themeColor="text1"/>
          <w:u w:val="single"/>
        </w:rPr>
        <w:t xml:space="preserve"> </w:t>
      </w:r>
    </w:p>
    <w:p w14:paraId="36FE2CB5" w14:textId="609647F9" w:rsidR="00321DDD" w:rsidRDefault="00321DDD" w:rsidP="00A44F98">
      <w:pPr>
        <w:pStyle w:val="Heading3"/>
        <w:rPr>
          <w:rFonts w:ascii="Times New Roman" w:hAnsi="Times New Roman" w:cs="Times New Roman"/>
          <w:b/>
          <w:bCs/>
          <w:i w:val="0"/>
          <w:iCs/>
          <w:color w:val="000000" w:themeColor="text1"/>
        </w:rPr>
      </w:pPr>
      <w:r w:rsidRPr="00321DDD">
        <w:rPr>
          <w:rFonts w:ascii="Times New Roman" w:hAnsi="Times New Roman" w:cs="Times New Roman"/>
          <w:b/>
          <w:bCs/>
          <w:i w:val="0"/>
          <w:iCs/>
          <w:color w:val="000000" w:themeColor="text1"/>
        </w:rPr>
        <w:t>American Airlines</w:t>
      </w:r>
      <w:r>
        <w:rPr>
          <w:rFonts w:ascii="Times New Roman" w:hAnsi="Times New Roman" w:cs="Times New Roman"/>
          <w:b/>
          <w:bCs/>
          <w:i w:val="0"/>
          <w:i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i w:val="0"/>
          <w:i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i w:val="0"/>
          <w:i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i w:val="0"/>
          <w:i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i w:val="0"/>
          <w:i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i w:val="0"/>
          <w:i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i w:val="0"/>
          <w:i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i w:val="0"/>
          <w:iCs/>
          <w:color w:val="000000" w:themeColor="text1"/>
        </w:rPr>
        <w:tab/>
      </w:r>
      <w:r w:rsidRPr="00321DDD">
        <w:rPr>
          <w:rFonts w:ascii="Times New Roman" w:hAnsi="Times New Roman" w:cs="Times New Roman"/>
          <w:b/>
          <w:bCs/>
          <w:color w:val="000000" w:themeColor="text1"/>
        </w:rPr>
        <w:t>Sept 2018 – Present</w:t>
      </w:r>
    </w:p>
    <w:p w14:paraId="2A1ED265" w14:textId="0DE348CF" w:rsidR="00321DDD" w:rsidRDefault="00321DDD" w:rsidP="00321DDD">
      <w:pPr>
        <w:rPr>
          <w:b/>
          <w:bCs/>
        </w:rPr>
      </w:pPr>
      <w:r w:rsidRPr="00321DDD">
        <w:rPr>
          <w:b/>
          <w:bCs/>
        </w:rPr>
        <w:t>Business Analyst</w:t>
      </w:r>
    </w:p>
    <w:p w14:paraId="636CF641" w14:textId="77777777" w:rsidR="00321DDD" w:rsidRPr="00321DDD" w:rsidRDefault="00321DDD" w:rsidP="00321DDD">
      <w:pPr>
        <w:rPr>
          <w:b/>
          <w:bCs/>
        </w:rPr>
      </w:pPr>
    </w:p>
    <w:p w14:paraId="7DBD86D8" w14:textId="29250FFE" w:rsidR="00915EAE" w:rsidRPr="00321DDD" w:rsidRDefault="00321DDD" w:rsidP="00A44F98">
      <w:pPr>
        <w:pStyle w:val="Heading3"/>
        <w:rPr>
          <w:b/>
          <w:bCs/>
          <w:i w:val="0"/>
          <w:iCs/>
          <w:color w:val="000000" w:themeColor="text1"/>
          <w:sz w:val="22"/>
          <w:szCs w:val="22"/>
        </w:rPr>
      </w:pPr>
      <w:r w:rsidRPr="00321DDD">
        <w:rPr>
          <w:b/>
          <w:bCs/>
          <w:i w:val="0"/>
          <w:iCs/>
          <w:color w:val="000000" w:themeColor="text1"/>
          <w:sz w:val="22"/>
          <w:szCs w:val="22"/>
        </w:rPr>
        <w:t>Responsibilities:</w:t>
      </w:r>
    </w:p>
    <w:p w14:paraId="5027DB60" w14:textId="5A79A15D" w:rsidR="008C271C" w:rsidRPr="0074233A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74233A">
        <w:rPr>
          <w:color w:val="000000" w:themeColor="text1"/>
        </w:rPr>
        <w:t>Prioritize requirements and create</w:t>
      </w:r>
      <w:r w:rsidR="004B37EC" w:rsidRPr="0074233A">
        <w:rPr>
          <w:color w:val="000000" w:themeColor="text1"/>
        </w:rPr>
        <w:t>d</w:t>
      </w:r>
      <w:r w:rsidRPr="0074233A">
        <w:rPr>
          <w:color w:val="000000" w:themeColor="text1"/>
        </w:rPr>
        <w:t xml:space="preserve"> conceptual prototypes and </w:t>
      </w:r>
      <w:r w:rsidR="00915EAE" w:rsidRPr="0074233A">
        <w:rPr>
          <w:color w:val="000000" w:themeColor="text1"/>
        </w:rPr>
        <w:t>mo</w:t>
      </w:r>
      <w:r w:rsidRPr="0074233A">
        <w:rPr>
          <w:color w:val="000000" w:themeColor="text1"/>
        </w:rPr>
        <w:t>ck-ups</w:t>
      </w:r>
    </w:p>
    <w:p w14:paraId="2417D4B5" w14:textId="65B2B006" w:rsidR="008C271C" w:rsidRPr="0074233A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74233A">
        <w:rPr>
          <w:color w:val="000000" w:themeColor="text1"/>
        </w:rPr>
        <w:t>Master</w:t>
      </w:r>
      <w:r w:rsidR="004B37EC" w:rsidRPr="0074233A">
        <w:rPr>
          <w:color w:val="000000" w:themeColor="text1"/>
        </w:rPr>
        <w:t>ed</w:t>
      </w:r>
      <w:r w:rsidRPr="0074233A">
        <w:rPr>
          <w:color w:val="000000" w:themeColor="text1"/>
        </w:rPr>
        <w:t xml:space="preserve"> strategic business process modeling, traceability and quality management techniques</w:t>
      </w:r>
    </w:p>
    <w:p w14:paraId="4147EDA2" w14:textId="47C1BFDF" w:rsidR="008C271C" w:rsidRPr="0074233A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74233A">
        <w:rPr>
          <w:color w:val="000000" w:themeColor="text1"/>
        </w:rPr>
        <w:t>Implemented advanced strategies for gathering, reviewing and analyzing data requirements</w:t>
      </w:r>
    </w:p>
    <w:p w14:paraId="7F743D6F" w14:textId="1074CE39" w:rsidR="008C271C" w:rsidRPr="0074233A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74233A">
        <w:rPr>
          <w:color w:val="000000" w:themeColor="text1"/>
        </w:rPr>
        <w:t>Design</w:t>
      </w:r>
      <w:r w:rsidR="004B37EC" w:rsidRPr="0074233A">
        <w:rPr>
          <w:color w:val="000000" w:themeColor="text1"/>
        </w:rPr>
        <w:t>ed</w:t>
      </w:r>
      <w:r w:rsidRPr="0074233A">
        <w:rPr>
          <w:color w:val="000000" w:themeColor="text1"/>
        </w:rPr>
        <w:t xml:space="preserve"> test plans, scenarios, and scripts</w:t>
      </w:r>
    </w:p>
    <w:p w14:paraId="2965C682" w14:textId="72B141E8" w:rsidR="008C271C" w:rsidRPr="0074233A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74233A">
        <w:rPr>
          <w:color w:val="000000" w:themeColor="text1"/>
        </w:rPr>
        <w:t>Develop</w:t>
      </w:r>
      <w:r w:rsidR="004B37EC" w:rsidRPr="0074233A">
        <w:rPr>
          <w:color w:val="000000" w:themeColor="text1"/>
        </w:rPr>
        <w:t>ed</w:t>
      </w:r>
      <w:r w:rsidRPr="0074233A">
        <w:rPr>
          <w:color w:val="000000" w:themeColor="text1"/>
        </w:rPr>
        <w:t xml:space="preserve"> testing programs that address area such as database impacts, software scenarios, regression testing, negative testing, error or bug retests, or usability</w:t>
      </w:r>
    </w:p>
    <w:p w14:paraId="407D3461" w14:textId="3E99D287" w:rsidR="008C271C" w:rsidRPr="0074233A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74233A">
        <w:rPr>
          <w:color w:val="000000" w:themeColor="text1"/>
        </w:rPr>
        <w:t>Document</w:t>
      </w:r>
      <w:r w:rsidR="004B37EC" w:rsidRPr="0074233A">
        <w:rPr>
          <w:color w:val="000000" w:themeColor="text1"/>
        </w:rPr>
        <w:t>ed</w:t>
      </w:r>
      <w:r w:rsidRPr="0074233A">
        <w:rPr>
          <w:color w:val="000000" w:themeColor="text1"/>
        </w:rPr>
        <w:t xml:space="preserve"> </w:t>
      </w:r>
      <w:r w:rsidR="00A44F98" w:rsidRPr="0074233A">
        <w:rPr>
          <w:color w:val="000000" w:themeColor="text1"/>
        </w:rPr>
        <w:t>messaging that were needing reviews using Share point</w:t>
      </w:r>
    </w:p>
    <w:p w14:paraId="1E4F4E33" w14:textId="6E71F603" w:rsidR="008C271C" w:rsidRPr="0074233A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74233A">
        <w:rPr>
          <w:color w:val="000000" w:themeColor="text1"/>
        </w:rPr>
        <w:t>Identif</w:t>
      </w:r>
      <w:r w:rsidR="004B37EC" w:rsidRPr="0074233A">
        <w:rPr>
          <w:color w:val="000000" w:themeColor="text1"/>
        </w:rPr>
        <w:t>ied</w:t>
      </w:r>
      <w:r w:rsidRPr="0074233A">
        <w:rPr>
          <w:color w:val="000000" w:themeColor="text1"/>
        </w:rPr>
        <w:t>, analyze</w:t>
      </w:r>
      <w:r w:rsidR="004B37EC" w:rsidRPr="0074233A">
        <w:rPr>
          <w:color w:val="000000" w:themeColor="text1"/>
        </w:rPr>
        <w:t>d</w:t>
      </w:r>
      <w:r w:rsidRPr="0074233A">
        <w:rPr>
          <w:color w:val="000000" w:themeColor="text1"/>
        </w:rPr>
        <w:t xml:space="preserve"> and document</w:t>
      </w:r>
      <w:r w:rsidR="004B37EC" w:rsidRPr="0074233A">
        <w:rPr>
          <w:color w:val="000000" w:themeColor="text1"/>
        </w:rPr>
        <w:t>ed</w:t>
      </w:r>
      <w:r w:rsidRPr="0074233A">
        <w:rPr>
          <w:color w:val="000000" w:themeColor="text1"/>
        </w:rPr>
        <w:t xml:space="preserve"> problems with program function</w:t>
      </w:r>
      <w:r w:rsidR="004B37EC" w:rsidRPr="0074233A">
        <w:rPr>
          <w:color w:val="000000" w:themeColor="text1"/>
        </w:rPr>
        <w:t>s</w:t>
      </w:r>
      <w:r w:rsidRPr="0074233A">
        <w:rPr>
          <w:color w:val="000000" w:themeColor="text1"/>
        </w:rPr>
        <w:t>, output, online screen, or content</w:t>
      </w:r>
    </w:p>
    <w:p w14:paraId="06D64E16" w14:textId="4F817A4F" w:rsidR="00781AEE" w:rsidRPr="0074233A" w:rsidRDefault="008C271C" w:rsidP="00781AEE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74233A">
        <w:rPr>
          <w:color w:val="000000" w:themeColor="text1"/>
        </w:rPr>
        <w:t>Document</w:t>
      </w:r>
      <w:r w:rsidR="004B37EC" w:rsidRPr="0074233A">
        <w:rPr>
          <w:color w:val="000000" w:themeColor="text1"/>
        </w:rPr>
        <w:t>ed</w:t>
      </w:r>
      <w:r w:rsidRPr="0074233A">
        <w:rPr>
          <w:color w:val="000000" w:themeColor="text1"/>
        </w:rPr>
        <w:t xml:space="preserve"> test procedures to ensure replicability and compliance with standards</w:t>
      </w:r>
    </w:p>
    <w:p w14:paraId="4A7EDB3F" w14:textId="2E2E640E" w:rsidR="002156F3" w:rsidRPr="0074233A" w:rsidRDefault="002156F3" w:rsidP="00781AEE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74233A">
        <w:rPr>
          <w:color w:val="000000" w:themeColor="text1"/>
        </w:rPr>
        <w:t>Led the team in the recently completed Apple Pay project as a project lead/manager.</w:t>
      </w:r>
    </w:p>
    <w:p w14:paraId="44C12CDA" w14:textId="1E5AA80D" w:rsidR="00A44F98" w:rsidRPr="0074233A" w:rsidRDefault="00A44F98" w:rsidP="00781AEE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74233A">
        <w:rPr>
          <w:color w:val="000000" w:themeColor="text1"/>
        </w:rPr>
        <w:t>Acted as a liaison between the IT team and the Business team to get the requirements fulfilled</w:t>
      </w:r>
    </w:p>
    <w:p w14:paraId="22F46E64" w14:textId="396293A9" w:rsidR="00027B9E" w:rsidRDefault="00027B9E" w:rsidP="00027B9E">
      <w:pPr>
        <w:spacing w:after="160"/>
        <w:ind w:left="360"/>
        <w:rPr>
          <w:color w:val="000000" w:themeColor="text1"/>
        </w:rPr>
      </w:pPr>
    </w:p>
    <w:p w14:paraId="15C7931D" w14:textId="77777777" w:rsidR="00321DDD" w:rsidRPr="006D0039" w:rsidRDefault="00321DDD" w:rsidP="00027B9E">
      <w:pPr>
        <w:spacing w:after="160"/>
        <w:ind w:left="360"/>
        <w:rPr>
          <w:color w:val="000000" w:themeColor="text1"/>
        </w:rPr>
      </w:pPr>
    </w:p>
    <w:p w14:paraId="0569D7ED" w14:textId="4A780F52" w:rsidR="008C271C" w:rsidRPr="00BD3EE6" w:rsidRDefault="0074233A" w:rsidP="00BD3EE6">
      <w:r w:rsidRPr="00BD3EE6">
        <w:rPr>
          <w:b/>
          <w:bCs/>
          <w:color w:val="000000" w:themeColor="text1"/>
        </w:rPr>
        <w:t>American Airlines</w:t>
      </w:r>
      <w:r w:rsidR="00BD3EE6">
        <w:rPr>
          <w:i/>
          <w:iCs/>
          <w:color w:val="000000" w:themeColor="text1"/>
        </w:rPr>
        <w:tab/>
      </w:r>
      <w:r w:rsidR="00BD3EE6">
        <w:rPr>
          <w:i/>
          <w:iCs/>
          <w:color w:val="000000" w:themeColor="text1"/>
        </w:rPr>
        <w:tab/>
      </w:r>
      <w:r w:rsidR="00BD3EE6">
        <w:rPr>
          <w:i/>
          <w:iCs/>
          <w:color w:val="000000" w:themeColor="text1"/>
        </w:rPr>
        <w:tab/>
      </w:r>
      <w:r w:rsidR="00BD3EE6">
        <w:rPr>
          <w:i/>
          <w:iCs/>
          <w:color w:val="000000" w:themeColor="text1"/>
        </w:rPr>
        <w:tab/>
      </w:r>
      <w:r w:rsidR="00BD3EE6">
        <w:rPr>
          <w:i/>
          <w:iCs/>
          <w:color w:val="000000" w:themeColor="text1"/>
        </w:rPr>
        <w:tab/>
      </w:r>
      <w:r w:rsidR="00BD3EE6">
        <w:rPr>
          <w:i/>
          <w:iCs/>
          <w:color w:val="000000" w:themeColor="text1"/>
        </w:rPr>
        <w:tab/>
      </w:r>
      <w:r w:rsidR="00BD3EE6">
        <w:rPr>
          <w:i/>
          <w:iCs/>
          <w:color w:val="000000" w:themeColor="text1"/>
        </w:rPr>
        <w:tab/>
      </w:r>
      <w:r w:rsidR="00BD3EE6">
        <w:rPr>
          <w:i/>
          <w:iCs/>
          <w:color w:val="000000" w:themeColor="text1"/>
        </w:rPr>
        <w:tab/>
      </w:r>
      <w:r w:rsidR="00BD3EE6" w:rsidRPr="0074233A">
        <w:rPr>
          <w:b/>
          <w:bCs/>
          <w:i/>
          <w:iCs/>
        </w:rPr>
        <w:t>Aug 2016 – Aug 2018</w:t>
      </w:r>
    </w:p>
    <w:p w14:paraId="488D45FC" w14:textId="54A538FB" w:rsidR="008C271C" w:rsidRPr="0074233A" w:rsidRDefault="005C11BE" w:rsidP="0074233A">
      <w:proofErr w:type="spellStart"/>
      <w:r>
        <w:rPr>
          <w:b/>
          <w:bCs/>
        </w:rPr>
        <w:t>Business|</w:t>
      </w:r>
      <w:r w:rsidR="0074233A" w:rsidRPr="0074233A">
        <w:rPr>
          <w:b/>
          <w:bCs/>
        </w:rPr>
        <w:t>Product</w:t>
      </w:r>
      <w:proofErr w:type="spellEnd"/>
      <w:r w:rsidR="0074233A" w:rsidRPr="0074233A">
        <w:rPr>
          <w:b/>
          <w:bCs/>
        </w:rPr>
        <w:t xml:space="preserve"> Analyst</w:t>
      </w:r>
    </w:p>
    <w:p w14:paraId="716239CE" w14:textId="2D4FA8C0" w:rsidR="00471C6A" w:rsidRDefault="00471C6A" w:rsidP="00471C6A">
      <w:pPr>
        <w:rPr>
          <w:sz w:val="22"/>
          <w:szCs w:val="22"/>
        </w:rPr>
      </w:pPr>
    </w:p>
    <w:p w14:paraId="6409A0FE" w14:textId="4189D1F9" w:rsidR="00CC2DB0" w:rsidRPr="00B10905" w:rsidRDefault="00CC2DB0" w:rsidP="00471C6A">
      <w:pPr>
        <w:rPr>
          <w:b/>
          <w:bCs/>
        </w:rPr>
      </w:pPr>
      <w:r w:rsidRPr="00B10905">
        <w:rPr>
          <w:b/>
          <w:bCs/>
          <w:color w:val="000000" w:themeColor="text1"/>
        </w:rPr>
        <w:t>Responsibilities</w:t>
      </w:r>
      <w:r w:rsidR="00B10905" w:rsidRPr="00B10905">
        <w:rPr>
          <w:b/>
          <w:bCs/>
          <w:color w:val="000000" w:themeColor="text1"/>
        </w:rPr>
        <w:t>:</w:t>
      </w:r>
    </w:p>
    <w:p w14:paraId="6EC2B8CC" w14:textId="1CEA13EB" w:rsidR="008C271C" w:rsidRPr="0074233A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74233A">
        <w:rPr>
          <w:color w:val="000000" w:themeColor="text1"/>
        </w:rPr>
        <w:t>Worked on the Dynamic re-booking project (Phase 1 &amp; 2) when we first introduced Dev-Ops to AA as a Product analyst</w:t>
      </w:r>
    </w:p>
    <w:p w14:paraId="3F386BA9" w14:textId="77777777" w:rsidR="008C271C" w:rsidRPr="0074233A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74233A">
        <w:rPr>
          <w:color w:val="000000" w:themeColor="text1"/>
        </w:rPr>
        <w:t>Worked on all forms of testing from Mobile to web to SSM machines.</w:t>
      </w:r>
    </w:p>
    <w:p w14:paraId="72870E7B" w14:textId="77777777" w:rsidR="008C271C" w:rsidRPr="0074233A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74233A">
        <w:rPr>
          <w:color w:val="000000" w:themeColor="text1"/>
        </w:rPr>
        <w:t>Performed A/B testing.</w:t>
      </w:r>
    </w:p>
    <w:p w14:paraId="42436797" w14:textId="77777777" w:rsidR="008C271C" w:rsidRPr="0074233A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74233A">
        <w:rPr>
          <w:color w:val="000000" w:themeColor="text1"/>
        </w:rPr>
        <w:t>Analyzed the business and system requirement documents and was responsible for developing detailed test cases.</w:t>
      </w:r>
    </w:p>
    <w:p w14:paraId="2EE9DCB4" w14:textId="77777777" w:rsidR="008C271C" w:rsidRPr="0074233A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74233A">
        <w:rPr>
          <w:color w:val="000000" w:themeColor="text1"/>
        </w:rPr>
        <w:t>Involved in reviewing and analysis of requirements and design documentation.</w:t>
      </w:r>
    </w:p>
    <w:p w14:paraId="5CC4BEDB" w14:textId="77777777" w:rsidR="008C271C" w:rsidRPr="0074233A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74233A">
        <w:rPr>
          <w:color w:val="000000" w:themeColor="text1"/>
        </w:rPr>
        <w:t>Participated in preparing functional test plans for different modules of the application.</w:t>
      </w:r>
    </w:p>
    <w:p w14:paraId="02DAACC2" w14:textId="77777777" w:rsidR="008C271C" w:rsidRPr="0074233A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74233A">
        <w:rPr>
          <w:color w:val="000000" w:themeColor="text1"/>
        </w:rPr>
        <w:t>Coordinate activities across multiple teams, including but not limited to development and project management.</w:t>
      </w:r>
    </w:p>
    <w:p w14:paraId="1A222FBF" w14:textId="4CBBF9FD" w:rsidR="008C271C" w:rsidRPr="0074233A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74233A">
        <w:rPr>
          <w:color w:val="000000" w:themeColor="text1"/>
        </w:rPr>
        <w:t xml:space="preserve">Performed demos of our products to VPs and </w:t>
      </w:r>
      <w:r w:rsidR="00C80800" w:rsidRPr="0074233A">
        <w:rPr>
          <w:color w:val="000000" w:themeColor="text1"/>
        </w:rPr>
        <w:t>t</w:t>
      </w:r>
      <w:r w:rsidRPr="0074233A">
        <w:rPr>
          <w:color w:val="000000" w:themeColor="text1"/>
        </w:rPr>
        <w:t>he CEO of the company.</w:t>
      </w:r>
    </w:p>
    <w:p w14:paraId="2C8E7EBE" w14:textId="6568F4DF" w:rsidR="008C271C" w:rsidRDefault="008C271C" w:rsidP="008C271C">
      <w:pPr>
        <w:pStyle w:val="ListParagraph"/>
        <w:rPr>
          <w:rFonts w:ascii="Century Gothic" w:hAnsi="Century Gothic"/>
          <w:color w:val="000000" w:themeColor="text1"/>
        </w:rPr>
      </w:pPr>
    </w:p>
    <w:p w14:paraId="0686FC69" w14:textId="038E031E" w:rsidR="00321DDD" w:rsidRDefault="00321DDD" w:rsidP="008C271C">
      <w:pPr>
        <w:pStyle w:val="ListParagraph"/>
        <w:rPr>
          <w:rFonts w:ascii="Century Gothic" w:hAnsi="Century Gothic"/>
          <w:color w:val="000000" w:themeColor="text1"/>
        </w:rPr>
      </w:pPr>
    </w:p>
    <w:p w14:paraId="7A1A477F" w14:textId="5D35DCC7" w:rsidR="00321DDD" w:rsidRDefault="00321DDD" w:rsidP="008C271C">
      <w:pPr>
        <w:pStyle w:val="ListParagraph"/>
        <w:rPr>
          <w:rFonts w:ascii="Century Gothic" w:hAnsi="Century Gothic"/>
          <w:color w:val="000000" w:themeColor="text1"/>
        </w:rPr>
      </w:pPr>
    </w:p>
    <w:p w14:paraId="7663B20E" w14:textId="69B2B546" w:rsidR="00321DDD" w:rsidRDefault="00321DDD" w:rsidP="008C271C">
      <w:pPr>
        <w:pStyle w:val="ListParagraph"/>
        <w:rPr>
          <w:rFonts w:ascii="Century Gothic" w:hAnsi="Century Gothic"/>
          <w:color w:val="000000" w:themeColor="text1"/>
        </w:rPr>
      </w:pPr>
    </w:p>
    <w:p w14:paraId="07E137BE" w14:textId="0894F0B7" w:rsidR="00321DDD" w:rsidRDefault="00321DDD" w:rsidP="008C271C">
      <w:pPr>
        <w:pStyle w:val="ListParagraph"/>
        <w:rPr>
          <w:rFonts w:ascii="Century Gothic" w:hAnsi="Century Gothic"/>
          <w:color w:val="000000" w:themeColor="text1"/>
        </w:rPr>
      </w:pPr>
    </w:p>
    <w:p w14:paraId="54E359FF" w14:textId="77777777" w:rsidR="00862B18" w:rsidRDefault="00862B18" w:rsidP="008C271C">
      <w:pPr>
        <w:pStyle w:val="ListParagraph"/>
        <w:rPr>
          <w:rFonts w:ascii="Century Gothic" w:hAnsi="Century Gothic"/>
          <w:color w:val="000000" w:themeColor="text1"/>
        </w:rPr>
      </w:pPr>
    </w:p>
    <w:p w14:paraId="147C4622" w14:textId="7E9B321B" w:rsidR="00321DDD" w:rsidRDefault="00321DDD" w:rsidP="008C271C">
      <w:pPr>
        <w:pStyle w:val="ListParagraph"/>
        <w:rPr>
          <w:rFonts w:ascii="Century Gothic" w:hAnsi="Century Gothic"/>
          <w:color w:val="000000" w:themeColor="text1"/>
        </w:rPr>
      </w:pPr>
    </w:p>
    <w:p w14:paraId="22DE3903" w14:textId="423DDDAA" w:rsidR="00321DDD" w:rsidRDefault="00321DDD" w:rsidP="008C271C">
      <w:pPr>
        <w:pStyle w:val="ListParagraph"/>
        <w:rPr>
          <w:rFonts w:ascii="Century Gothic" w:hAnsi="Century Gothic"/>
          <w:color w:val="000000" w:themeColor="text1"/>
        </w:rPr>
      </w:pPr>
    </w:p>
    <w:p w14:paraId="5A6D97BA" w14:textId="77777777" w:rsidR="00321DDD" w:rsidRPr="008733DB" w:rsidRDefault="00321DDD" w:rsidP="008C271C">
      <w:pPr>
        <w:pStyle w:val="ListParagraph"/>
        <w:rPr>
          <w:rFonts w:ascii="Century Gothic" w:hAnsi="Century Gothic"/>
          <w:color w:val="000000" w:themeColor="text1"/>
        </w:rPr>
      </w:pPr>
    </w:p>
    <w:p w14:paraId="71A10D05" w14:textId="4C407B4F" w:rsidR="008C271C" w:rsidRPr="006D0039" w:rsidRDefault="008C271C" w:rsidP="008C271C">
      <w:pPr>
        <w:pStyle w:val="ListParagraph"/>
        <w:rPr>
          <w:color w:val="000000" w:themeColor="text1"/>
        </w:rPr>
      </w:pPr>
    </w:p>
    <w:p w14:paraId="77FCA295" w14:textId="77777777" w:rsidR="00862B18" w:rsidRDefault="00862B18" w:rsidP="006D0039">
      <w:pPr>
        <w:rPr>
          <w:b/>
          <w:bCs/>
          <w:color w:val="000000" w:themeColor="text1"/>
        </w:rPr>
      </w:pPr>
    </w:p>
    <w:p w14:paraId="00971F21" w14:textId="31006A59" w:rsidR="004C42CE" w:rsidRPr="00A65842" w:rsidRDefault="00A65842" w:rsidP="006D0039">
      <w:pPr>
        <w:rPr>
          <w:b/>
          <w:bCs/>
          <w:color w:val="000000" w:themeColor="text1"/>
        </w:rPr>
      </w:pPr>
      <w:r w:rsidRPr="00A65842">
        <w:rPr>
          <w:b/>
          <w:bCs/>
          <w:color w:val="000000" w:themeColor="text1"/>
        </w:rPr>
        <w:t xml:space="preserve">American Airlines </w:t>
      </w:r>
      <w:r w:rsidR="005A5E5A">
        <w:rPr>
          <w:b/>
          <w:bCs/>
          <w:color w:val="000000" w:themeColor="text1"/>
        </w:rPr>
        <w:tab/>
      </w:r>
      <w:r w:rsidR="005A5E5A">
        <w:rPr>
          <w:b/>
          <w:bCs/>
          <w:color w:val="000000" w:themeColor="text1"/>
        </w:rPr>
        <w:tab/>
      </w:r>
      <w:r w:rsidR="005A5E5A">
        <w:rPr>
          <w:b/>
          <w:bCs/>
          <w:color w:val="000000" w:themeColor="text1"/>
        </w:rPr>
        <w:tab/>
      </w:r>
      <w:r w:rsidR="005A5E5A">
        <w:rPr>
          <w:b/>
          <w:bCs/>
          <w:color w:val="000000" w:themeColor="text1"/>
        </w:rPr>
        <w:tab/>
      </w:r>
      <w:r w:rsidR="005A5E5A">
        <w:rPr>
          <w:b/>
          <w:bCs/>
          <w:color w:val="000000" w:themeColor="text1"/>
        </w:rPr>
        <w:tab/>
      </w:r>
      <w:r w:rsidR="005A5E5A">
        <w:rPr>
          <w:b/>
          <w:bCs/>
          <w:color w:val="000000" w:themeColor="text1"/>
        </w:rPr>
        <w:tab/>
      </w:r>
      <w:r w:rsidR="005A5E5A">
        <w:rPr>
          <w:b/>
          <w:bCs/>
          <w:color w:val="000000" w:themeColor="text1"/>
        </w:rPr>
        <w:tab/>
      </w:r>
      <w:r w:rsidR="005A5E5A">
        <w:rPr>
          <w:b/>
          <w:bCs/>
          <w:color w:val="000000" w:themeColor="text1"/>
        </w:rPr>
        <w:tab/>
      </w:r>
      <w:r w:rsidR="005A5E5A" w:rsidRPr="00A65842">
        <w:rPr>
          <w:b/>
          <w:bCs/>
          <w:i/>
          <w:iCs/>
          <w:color w:val="000000" w:themeColor="text1"/>
        </w:rPr>
        <w:t>July 2015 – Aug 2016</w:t>
      </w:r>
    </w:p>
    <w:p w14:paraId="32D1EF39" w14:textId="4F92E56C" w:rsidR="00A65842" w:rsidRPr="00A65842" w:rsidRDefault="00A65842" w:rsidP="006D0039">
      <w:pPr>
        <w:rPr>
          <w:b/>
          <w:bCs/>
          <w:color w:val="000000" w:themeColor="text1"/>
        </w:rPr>
      </w:pPr>
      <w:r w:rsidRPr="00A65842">
        <w:rPr>
          <w:b/>
          <w:bCs/>
          <w:color w:val="000000" w:themeColor="text1"/>
        </w:rPr>
        <w:t>Senior QA Engineer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p w14:paraId="3A6D1970" w14:textId="5A98AC8F" w:rsidR="004C42CE" w:rsidRDefault="004C42CE" w:rsidP="008C271C">
      <w:pPr>
        <w:pStyle w:val="ListParagraph"/>
        <w:rPr>
          <w:color w:val="000000" w:themeColor="text1"/>
        </w:rPr>
      </w:pPr>
    </w:p>
    <w:p w14:paraId="2E20E1E9" w14:textId="6341BE78" w:rsidR="00B10905" w:rsidRPr="00B10905" w:rsidRDefault="00B10905" w:rsidP="00B10905">
      <w:pPr>
        <w:rPr>
          <w:b/>
          <w:bCs/>
        </w:rPr>
      </w:pPr>
      <w:r w:rsidRPr="00B10905">
        <w:rPr>
          <w:b/>
          <w:bCs/>
          <w:color w:val="000000" w:themeColor="text1"/>
        </w:rPr>
        <w:t>Responsibilities:</w:t>
      </w:r>
    </w:p>
    <w:p w14:paraId="7CF30DD2" w14:textId="77777777" w:rsidR="004C42CE" w:rsidRPr="00422E5C" w:rsidRDefault="004C42CE" w:rsidP="004C42CE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422E5C">
        <w:rPr>
          <w:color w:val="000000" w:themeColor="text1"/>
          <w:shd w:val="clear" w:color="auto" w:fill="FFFFFF"/>
        </w:rPr>
        <w:t>Demonstrated experience testing software, including test plan and test case creation and execution</w:t>
      </w:r>
    </w:p>
    <w:p w14:paraId="763EBA4E" w14:textId="77777777" w:rsidR="004C42CE" w:rsidRPr="00422E5C" w:rsidRDefault="004C42CE" w:rsidP="004C42CE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422E5C">
        <w:rPr>
          <w:color w:val="000000" w:themeColor="text1"/>
          <w:shd w:val="clear" w:color="auto" w:fill="FFFFFF"/>
        </w:rPr>
        <w:t>Experience in debugging, troubleshooting system and application problems</w:t>
      </w:r>
    </w:p>
    <w:p w14:paraId="66E023FB" w14:textId="5A6EAFC9" w:rsidR="004C42CE" w:rsidRPr="00422E5C" w:rsidRDefault="004C42CE" w:rsidP="004C42CE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422E5C">
        <w:rPr>
          <w:color w:val="000000" w:themeColor="text1"/>
        </w:rPr>
        <w:t>Tested on a whole lot of APIs especially the likes of Postman</w:t>
      </w:r>
    </w:p>
    <w:p w14:paraId="635A9F7D" w14:textId="451F4CE3" w:rsidR="004C42CE" w:rsidRPr="00422E5C" w:rsidRDefault="004C42CE" w:rsidP="004C42CE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422E5C">
        <w:rPr>
          <w:color w:val="000000" w:themeColor="text1"/>
        </w:rPr>
        <w:t>Worked on proxy/debugging tools the likes of but not restricted to Charles and Fiddler</w:t>
      </w:r>
    </w:p>
    <w:p w14:paraId="5CD56F10" w14:textId="116E03FA" w:rsidR="004C42CE" w:rsidRPr="00422E5C" w:rsidRDefault="004C42CE" w:rsidP="004C42CE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422E5C">
        <w:rPr>
          <w:color w:val="000000" w:themeColor="text1"/>
        </w:rPr>
        <w:t>Assisted in projects related to backend development work</w:t>
      </w:r>
    </w:p>
    <w:p w14:paraId="449B4D5C" w14:textId="041E54A8" w:rsidR="004C42CE" w:rsidRPr="00422E5C" w:rsidRDefault="004C42CE" w:rsidP="004C42CE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422E5C">
        <w:rPr>
          <w:color w:val="000000" w:themeColor="text1"/>
        </w:rPr>
        <w:t>Played a part in mobile automation experience</w:t>
      </w:r>
    </w:p>
    <w:p w14:paraId="41EE7268" w14:textId="02D75274" w:rsidR="0007168E" w:rsidRPr="00422E5C" w:rsidRDefault="0007168E" w:rsidP="0007168E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422E5C">
        <w:rPr>
          <w:color w:val="000000" w:themeColor="text1"/>
          <w:shd w:val="clear" w:color="auto" w:fill="FFFFFF"/>
        </w:rPr>
        <w:t>Ensured timely and accurate implementation of test plan by managing and prioritize test assignments, activities and resources under direction of Quality Engineers and Project Managers</w:t>
      </w:r>
    </w:p>
    <w:p w14:paraId="23898C95" w14:textId="1F44D873" w:rsidR="00207676" w:rsidRPr="00422E5C" w:rsidRDefault="0007168E" w:rsidP="0065090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textAlignment w:val="top"/>
        <w:rPr>
          <w:color w:val="000000" w:themeColor="text1"/>
        </w:rPr>
      </w:pPr>
      <w:r w:rsidRPr="00422E5C">
        <w:rPr>
          <w:color w:val="000000" w:themeColor="text1"/>
        </w:rPr>
        <w:t>Actively participate in regular QA team meetings to discuss SQA testing process and suggest improvements to the application design and features</w:t>
      </w:r>
    </w:p>
    <w:p w14:paraId="7009EDDE" w14:textId="73ADEF9C" w:rsidR="0065090A" w:rsidRDefault="0065090A" w:rsidP="008C271C">
      <w:pPr>
        <w:pStyle w:val="Heading2"/>
        <w:rPr>
          <w:i w:val="0"/>
          <w:iCs/>
          <w:color w:val="000000" w:themeColor="text1"/>
        </w:rPr>
      </w:pPr>
    </w:p>
    <w:p w14:paraId="5A22000E" w14:textId="77777777" w:rsidR="00321DDD" w:rsidRPr="00321DDD" w:rsidRDefault="00321DDD" w:rsidP="00321DDD"/>
    <w:p w14:paraId="24FC4922" w14:textId="3E33B526" w:rsidR="009101C9" w:rsidRDefault="004C42CE" w:rsidP="00422E5C">
      <w:pPr>
        <w:pStyle w:val="Heading2"/>
        <w:rPr>
          <w:b w:val="0"/>
          <w:bCs/>
          <w:color w:val="000000" w:themeColor="text1"/>
          <w:sz w:val="22"/>
          <w:szCs w:val="22"/>
        </w:rPr>
      </w:pPr>
      <w:r w:rsidRPr="00422E5C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Romack In</w:t>
      </w:r>
      <w:r w:rsidR="00422E5C" w:rsidRPr="00422E5C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c</w:t>
      </w:r>
      <w:r w:rsidR="00422E5C" w:rsidRPr="00422E5C">
        <w:rPr>
          <w:b w:val="0"/>
          <w:bCs/>
          <w:color w:val="000000" w:themeColor="text1"/>
          <w:sz w:val="22"/>
          <w:szCs w:val="22"/>
        </w:rPr>
        <w:tab/>
      </w:r>
      <w:r w:rsidR="00556052">
        <w:rPr>
          <w:b w:val="0"/>
          <w:bCs/>
          <w:color w:val="000000" w:themeColor="text1"/>
          <w:sz w:val="22"/>
          <w:szCs w:val="22"/>
        </w:rPr>
        <w:tab/>
      </w:r>
      <w:r w:rsidR="00556052">
        <w:rPr>
          <w:b w:val="0"/>
          <w:bCs/>
          <w:color w:val="000000" w:themeColor="text1"/>
          <w:sz w:val="22"/>
          <w:szCs w:val="22"/>
        </w:rPr>
        <w:tab/>
      </w:r>
      <w:r w:rsidR="00556052">
        <w:rPr>
          <w:b w:val="0"/>
          <w:bCs/>
          <w:color w:val="000000" w:themeColor="text1"/>
          <w:sz w:val="22"/>
          <w:szCs w:val="22"/>
        </w:rPr>
        <w:tab/>
      </w:r>
      <w:r w:rsidR="00556052">
        <w:rPr>
          <w:b w:val="0"/>
          <w:bCs/>
          <w:color w:val="000000" w:themeColor="text1"/>
          <w:sz w:val="22"/>
          <w:szCs w:val="22"/>
        </w:rPr>
        <w:tab/>
      </w:r>
      <w:r w:rsidR="00556052">
        <w:rPr>
          <w:b w:val="0"/>
          <w:bCs/>
          <w:color w:val="000000" w:themeColor="text1"/>
          <w:sz w:val="22"/>
          <w:szCs w:val="22"/>
        </w:rPr>
        <w:tab/>
      </w:r>
      <w:r w:rsidR="00556052">
        <w:rPr>
          <w:b w:val="0"/>
          <w:bCs/>
          <w:color w:val="000000" w:themeColor="text1"/>
          <w:sz w:val="22"/>
          <w:szCs w:val="22"/>
        </w:rPr>
        <w:tab/>
      </w:r>
      <w:r w:rsidR="00556052">
        <w:rPr>
          <w:b w:val="0"/>
          <w:bCs/>
          <w:color w:val="000000" w:themeColor="text1"/>
          <w:sz w:val="22"/>
          <w:szCs w:val="22"/>
        </w:rPr>
        <w:tab/>
      </w:r>
      <w:r w:rsidR="00556052" w:rsidRPr="00916397">
        <w:rPr>
          <w:rFonts w:ascii="Times New Roman" w:hAnsi="Times New Roman" w:cs="Times New Roman"/>
          <w:color w:val="000000" w:themeColor="text1"/>
          <w:sz w:val="24"/>
          <w:szCs w:val="24"/>
        </w:rPr>
        <w:t>Sep 2012- July 2015</w:t>
      </w:r>
    </w:p>
    <w:p w14:paraId="4B19E0AB" w14:textId="570B5CDC" w:rsidR="008C271C" w:rsidRPr="00422E5C" w:rsidRDefault="009101C9" w:rsidP="00422E5C">
      <w:pPr>
        <w:pStyle w:val="Heading2"/>
        <w:rPr>
          <w:i w:val="0"/>
          <w:iCs/>
          <w:color w:val="000000" w:themeColor="text1"/>
        </w:rPr>
      </w:pPr>
      <w:r w:rsidRPr="009101C9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Mobile QA</w:t>
      </w:r>
      <w:r w:rsidR="00077460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Tester</w:t>
      </w:r>
      <w:r w:rsidR="00422E5C" w:rsidRPr="009101C9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ab/>
      </w:r>
      <w:r w:rsidR="00422E5C" w:rsidRPr="00422E5C">
        <w:rPr>
          <w:b w:val="0"/>
          <w:bCs/>
          <w:color w:val="000000" w:themeColor="text1"/>
          <w:sz w:val="22"/>
          <w:szCs w:val="22"/>
        </w:rPr>
        <w:tab/>
      </w:r>
      <w:r w:rsidR="00422E5C" w:rsidRPr="00422E5C">
        <w:rPr>
          <w:b w:val="0"/>
          <w:bCs/>
          <w:color w:val="000000" w:themeColor="text1"/>
          <w:sz w:val="22"/>
          <w:szCs w:val="22"/>
        </w:rPr>
        <w:tab/>
      </w:r>
      <w:r w:rsidR="00422E5C" w:rsidRPr="00422E5C">
        <w:rPr>
          <w:b w:val="0"/>
          <w:bCs/>
          <w:color w:val="000000" w:themeColor="text1"/>
          <w:sz w:val="22"/>
          <w:szCs w:val="22"/>
        </w:rPr>
        <w:tab/>
      </w:r>
      <w:r w:rsidR="00422E5C" w:rsidRPr="00422E5C">
        <w:rPr>
          <w:b w:val="0"/>
          <w:bCs/>
          <w:color w:val="000000" w:themeColor="text1"/>
          <w:sz w:val="22"/>
          <w:szCs w:val="22"/>
        </w:rPr>
        <w:tab/>
      </w:r>
      <w:r w:rsidR="00422E5C" w:rsidRPr="00422E5C">
        <w:rPr>
          <w:b w:val="0"/>
          <w:bCs/>
          <w:color w:val="000000" w:themeColor="text1"/>
          <w:sz w:val="22"/>
          <w:szCs w:val="22"/>
        </w:rPr>
        <w:tab/>
      </w:r>
      <w:r w:rsidR="00422E5C" w:rsidRPr="00422E5C">
        <w:rPr>
          <w:b w:val="0"/>
          <w:bCs/>
          <w:color w:val="000000" w:themeColor="text1"/>
          <w:sz w:val="22"/>
          <w:szCs w:val="22"/>
        </w:rPr>
        <w:tab/>
      </w:r>
      <w:r>
        <w:rPr>
          <w:b w:val="0"/>
          <w:bCs/>
          <w:color w:val="000000" w:themeColor="text1"/>
          <w:sz w:val="22"/>
          <w:szCs w:val="22"/>
        </w:rPr>
        <w:tab/>
      </w:r>
      <w:r>
        <w:rPr>
          <w:b w:val="0"/>
          <w:bCs/>
          <w:color w:val="000000" w:themeColor="text1"/>
          <w:sz w:val="22"/>
          <w:szCs w:val="22"/>
        </w:rPr>
        <w:tab/>
      </w:r>
    </w:p>
    <w:p w14:paraId="0844FAA4" w14:textId="6C34DFED" w:rsidR="00471C6A" w:rsidRDefault="00471C6A" w:rsidP="00471C6A"/>
    <w:p w14:paraId="437F7B3D" w14:textId="1509C8AE" w:rsidR="00B10905" w:rsidRPr="00B10905" w:rsidRDefault="00B10905" w:rsidP="00471C6A">
      <w:pPr>
        <w:rPr>
          <w:b/>
          <w:bCs/>
        </w:rPr>
      </w:pPr>
      <w:r w:rsidRPr="00B10905">
        <w:rPr>
          <w:b/>
          <w:bCs/>
          <w:color w:val="000000" w:themeColor="text1"/>
        </w:rPr>
        <w:t>Responsibilities:</w:t>
      </w:r>
    </w:p>
    <w:p w14:paraId="3ACCDFE1" w14:textId="77777777" w:rsidR="008C271C" w:rsidRPr="00422E5C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422E5C">
        <w:rPr>
          <w:color w:val="000000" w:themeColor="text1"/>
        </w:rPr>
        <w:t>Created test strategy and test plan documents</w:t>
      </w:r>
    </w:p>
    <w:p w14:paraId="60B599D2" w14:textId="77777777" w:rsidR="008C271C" w:rsidRPr="00422E5C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422E5C">
        <w:rPr>
          <w:color w:val="000000" w:themeColor="text1"/>
        </w:rPr>
        <w:t>Created manual and automation test cases as per the functionality of the application</w:t>
      </w:r>
    </w:p>
    <w:p w14:paraId="31DAFA63" w14:textId="77777777" w:rsidR="008C271C" w:rsidRPr="00422E5C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422E5C">
        <w:rPr>
          <w:color w:val="000000" w:themeColor="text1"/>
        </w:rPr>
        <w:t>Performed manual testing on various operating systems which includes Android OS and IOS platform</w:t>
      </w:r>
    </w:p>
    <w:p w14:paraId="38C46D6D" w14:textId="77777777" w:rsidR="008C271C" w:rsidRPr="00422E5C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422E5C">
        <w:rPr>
          <w:color w:val="000000" w:themeColor="text1"/>
        </w:rPr>
        <w:t>Implemented automation testing strategies</w:t>
      </w:r>
    </w:p>
    <w:p w14:paraId="62A6B0AF" w14:textId="77777777" w:rsidR="008C271C" w:rsidRPr="00422E5C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422E5C">
        <w:rPr>
          <w:color w:val="000000" w:themeColor="text1"/>
        </w:rPr>
        <w:t>Tracked defects and test management in HP ALM</w:t>
      </w:r>
    </w:p>
    <w:p w14:paraId="2FD50B5B" w14:textId="684B1F51" w:rsidR="008C271C" w:rsidRPr="00422E5C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422E5C">
        <w:rPr>
          <w:color w:val="000000" w:themeColor="text1"/>
        </w:rPr>
        <w:t>Use industry standard automation tools and technologies to reduce the manual testing effort and achieve more time to market</w:t>
      </w:r>
    </w:p>
    <w:p w14:paraId="1B217D79" w14:textId="77777777" w:rsidR="008C271C" w:rsidRPr="00422E5C" w:rsidRDefault="008C271C" w:rsidP="008C271C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422E5C">
        <w:rPr>
          <w:color w:val="000000" w:themeColor="text1"/>
        </w:rPr>
        <w:t>Communicated with other QA, BA, PM and PO’s regards testing status</w:t>
      </w:r>
    </w:p>
    <w:p w14:paraId="2C96DF3E" w14:textId="32FF06B2" w:rsidR="00321DDD" w:rsidRDefault="00321DDD" w:rsidP="00321DDD"/>
    <w:p w14:paraId="7CB0A4D7" w14:textId="1FB0C591" w:rsidR="00321DDD" w:rsidRDefault="00321DDD" w:rsidP="00321DDD"/>
    <w:p w14:paraId="2AB135CE" w14:textId="1C3DF79E" w:rsidR="009101C9" w:rsidRDefault="009101C9" w:rsidP="008C271C">
      <w:pPr>
        <w:rPr>
          <w:rFonts w:ascii="Century Gothic" w:hAnsi="Century Gothic"/>
          <w:b/>
          <w:bCs/>
          <w:color w:val="000000" w:themeColor="text1"/>
          <w:sz w:val="26"/>
          <w:szCs w:val="26"/>
        </w:rPr>
      </w:pPr>
    </w:p>
    <w:p w14:paraId="55F8522A" w14:textId="659763B4" w:rsidR="008C271C" w:rsidRPr="009101C9" w:rsidRDefault="008C271C" w:rsidP="008C271C">
      <w:pPr>
        <w:rPr>
          <w:b/>
          <w:bCs/>
          <w:color w:val="000000" w:themeColor="text1"/>
        </w:rPr>
      </w:pPr>
      <w:r w:rsidRPr="009101C9">
        <w:rPr>
          <w:b/>
          <w:bCs/>
          <w:color w:val="000000" w:themeColor="text1"/>
        </w:rPr>
        <w:t>Raritan Bay Medical Center</w:t>
      </w:r>
      <w:r w:rsidR="00916397">
        <w:rPr>
          <w:b/>
          <w:bCs/>
          <w:color w:val="000000" w:themeColor="text1"/>
        </w:rPr>
        <w:tab/>
      </w:r>
      <w:r w:rsidR="00916397">
        <w:rPr>
          <w:b/>
          <w:bCs/>
          <w:color w:val="000000" w:themeColor="text1"/>
        </w:rPr>
        <w:tab/>
      </w:r>
      <w:r w:rsidR="00916397">
        <w:rPr>
          <w:b/>
          <w:bCs/>
          <w:color w:val="000000" w:themeColor="text1"/>
        </w:rPr>
        <w:tab/>
      </w:r>
      <w:r w:rsidR="00916397">
        <w:rPr>
          <w:b/>
          <w:bCs/>
          <w:color w:val="000000" w:themeColor="text1"/>
        </w:rPr>
        <w:tab/>
      </w:r>
      <w:r w:rsidR="00916397">
        <w:rPr>
          <w:b/>
          <w:bCs/>
          <w:color w:val="000000" w:themeColor="text1"/>
        </w:rPr>
        <w:tab/>
      </w:r>
      <w:r w:rsidR="00916397">
        <w:rPr>
          <w:b/>
          <w:bCs/>
          <w:color w:val="000000" w:themeColor="text1"/>
        </w:rPr>
        <w:tab/>
      </w:r>
      <w:r w:rsidR="00916397" w:rsidRPr="009101C9">
        <w:rPr>
          <w:b/>
          <w:bCs/>
          <w:i/>
          <w:iCs/>
          <w:color w:val="000000" w:themeColor="text1"/>
        </w:rPr>
        <w:t>Dec 2010 – Sep 2012</w:t>
      </w:r>
    </w:p>
    <w:p w14:paraId="077366AE" w14:textId="7BD8E2BA" w:rsidR="00B10905" w:rsidRDefault="009101C9" w:rsidP="00781AEE">
      <w:pPr>
        <w:rPr>
          <w:b/>
          <w:bCs/>
          <w:i/>
          <w:iCs/>
          <w:color w:val="000000" w:themeColor="text1"/>
        </w:rPr>
      </w:pPr>
      <w:r w:rsidRPr="009101C9">
        <w:rPr>
          <w:b/>
          <w:bCs/>
          <w:color w:val="000000" w:themeColor="text1"/>
        </w:rPr>
        <w:t>Accounts specialist</w:t>
      </w:r>
      <w:r w:rsidRPr="009101C9">
        <w:rPr>
          <w:b/>
          <w:bCs/>
          <w:color w:val="000000" w:themeColor="text1"/>
        </w:rPr>
        <w:tab/>
      </w:r>
      <w:r>
        <w:rPr>
          <w:rFonts w:ascii="Century Gothic" w:hAnsi="Century Gothic"/>
          <w:b/>
          <w:bCs/>
          <w:color w:val="000000" w:themeColor="text1"/>
          <w:sz w:val="26"/>
          <w:szCs w:val="26"/>
        </w:rPr>
        <w:tab/>
      </w:r>
      <w:r>
        <w:rPr>
          <w:rFonts w:ascii="Century Gothic" w:hAnsi="Century Gothic"/>
          <w:b/>
          <w:bCs/>
          <w:color w:val="000000" w:themeColor="text1"/>
          <w:sz w:val="26"/>
          <w:szCs w:val="26"/>
        </w:rPr>
        <w:tab/>
      </w:r>
      <w:r>
        <w:rPr>
          <w:rFonts w:ascii="Century Gothic" w:hAnsi="Century Gothic"/>
          <w:b/>
          <w:bCs/>
          <w:color w:val="000000" w:themeColor="text1"/>
          <w:sz w:val="26"/>
          <w:szCs w:val="26"/>
        </w:rPr>
        <w:tab/>
      </w:r>
      <w:r>
        <w:rPr>
          <w:rFonts w:ascii="Century Gothic" w:hAnsi="Century Gothic"/>
          <w:b/>
          <w:bCs/>
          <w:color w:val="000000" w:themeColor="text1"/>
          <w:sz w:val="26"/>
          <w:szCs w:val="26"/>
        </w:rPr>
        <w:tab/>
      </w:r>
      <w:r>
        <w:rPr>
          <w:rFonts w:ascii="Century Gothic" w:hAnsi="Century Gothic"/>
          <w:b/>
          <w:bCs/>
          <w:color w:val="000000" w:themeColor="text1"/>
          <w:sz w:val="26"/>
          <w:szCs w:val="26"/>
        </w:rPr>
        <w:tab/>
      </w:r>
      <w:r>
        <w:rPr>
          <w:rFonts w:ascii="Century Gothic" w:hAnsi="Century Gothic"/>
          <w:b/>
          <w:bCs/>
          <w:color w:val="000000" w:themeColor="text1"/>
          <w:sz w:val="26"/>
          <w:szCs w:val="26"/>
        </w:rPr>
        <w:tab/>
      </w:r>
      <w:r>
        <w:rPr>
          <w:rFonts w:ascii="Century Gothic" w:hAnsi="Century Gothic"/>
          <w:b/>
          <w:bCs/>
          <w:color w:val="000000" w:themeColor="text1"/>
          <w:sz w:val="26"/>
          <w:szCs w:val="26"/>
        </w:rPr>
        <w:tab/>
      </w:r>
    </w:p>
    <w:p w14:paraId="5494D275" w14:textId="77777777" w:rsidR="00B10905" w:rsidRDefault="00B10905" w:rsidP="00781AEE">
      <w:pPr>
        <w:rPr>
          <w:b/>
          <w:bCs/>
          <w:i/>
          <w:iCs/>
          <w:color w:val="000000" w:themeColor="text1"/>
        </w:rPr>
      </w:pPr>
    </w:p>
    <w:p w14:paraId="390F93DC" w14:textId="77777777" w:rsidR="00B10905" w:rsidRDefault="00B10905" w:rsidP="00B10905">
      <w:pPr>
        <w:rPr>
          <w:b/>
          <w:bCs/>
          <w:color w:val="000000" w:themeColor="text1"/>
        </w:rPr>
      </w:pPr>
      <w:r w:rsidRPr="00B10905">
        <w:rPr>
          <w:b/>
          <w:bCs/>
          <w:color w:val="000000" w:themeColor="text1"/>
        </w:rPr>
        <w:t>Responsibilities</w:t>
      </w:r>
      <w:r>
        <w:rPr>
          <w:b/>
          <w:bCs/>
          <w:color w:val="000000" w:themeColor="text1"/>
        </w:rPr>
        <w:t>:</w:t>
      </w:r>
    </w:p>
    <w:p w14:paraId="7B9CE1BF" w14:textId="2B695F6C" w:rsidR="00781AEE" w:rsidRPr="00B10905" w:rsidRDefault="00781AEE" w:rsidP="00B10905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B10905">
        <w:rPr>
          <w:color w:val="000000" w:themeColor="text1"/>
        </w:rPr>
        <w:lastRenderedPageBreak/>
        <w:t>Extensive participation for hospital accounting, patient billing and account coordination process.</w:t>
      </w:r>
    </w:p>
    <w:p w14:paraId="604CC267" w14:textId="3D8FD664" w:rsidR="00B10905" w:rsidRPr="00B10905" w:rsidRDefault="00B10905" w:rsidP="00B10905">
      <w:pPr>
        <w:pStyle w:val="ListParagraph"/>
        <w:numPr>
          <w:ilvl w:val="0"/>
          <w:numId w:val="18"/>
        </w:numPr>
        <w:rPr>
          <w:b/>
          <w:bCs/>
        </w:rPr>
      </w:pPr>
      <w:r w:rsidRPr="00B10905">
        <w:rPr>
          <w:color w:val="000000" w:themeColor="text1"/>
        </w:rPr>
        <w:t>Assisted in drafting new accounting control system to maximize productivity</w:t>
      </w:r>
    </w:p>
    <w:p w14:paraId="4C8D655B" w14:textId="77777777" w:rsidR="00781AEE" w:rsidRPr="00422E5C" w:rsidRDefault="00781AEE" w:rsidP="00B1090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jc w:val="both"/>
        <w:rPr>
          <w:color w:val="000000" w:themeColor="text1"/>
        </w:rPr>
      </w:pPr>
      <w:r w:rsidRPr="00422E5C">
        <w:rPr>
          <w:color w:val="000000" w:themeColor="text1"/>
        </w:rPr>
        <w:t>Team lead for hospital’s external audit &amp; devised strategies to carry out audit plans</w:t>
      </w:r>
    </w:p>
    <w:p w14:paraId="2FCA9510" w14:textId="4C64E450" w:rsidR="00FE115E" w:rsidRPr="00422E5C" w:rsidRDefault="00781AEE" w:rsidP="00B1090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jc w:val="both"/>
        <w:rPr>
          <w:color w:val="000000" w:themeColor="text1"/>
        </w:rPr>
      </w:pPr>
      <w:r w:rsidRPr="00422E5C">
        <w:rPr>
          <w:color w:val="000000" w:themeColor="text1"/>
        </w:rPr>
        <w:t xml:space="preserve">Coordinated implementation of new accounting practices &amp; enhance efficiency </w:t>
      </w:r>
    </w:p>
    <w:p w14:paraId="445154F0" w14:textId="5FB3F0EB" w:rsidR="009101C9" w:rsidRDefault="009101C9" w:rsidP="009101C9"/>
    <w:p w14:paraId="152E5405" w14:textId="4C832C07" w:rsidR="00255C9B" w:rsidRDefault="00255C9B" w:rsidP="009101C9">
      <w:r w:rsidRPr="00255C9B">
        <w:rPr>
          <w:b/>
          <w:bCs/>
        </w:rPr>
        <w:t>Silicon Technologies</w:t>
      </w:r>
      <w:r w:rsidRPr="00255C9B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5C9B">
        <w:rPr>
          <w:b/>
          <w:bCs/>
          <w:i/>
          <w:iCs/>
        </w:rPr>
        <w:t>Jan 2009 – Dec 2010</w:t>
      </w:r>
    </w:p>
    <w:p w14:paraId="719E70D3" w14:textId="04BBDCC8" w:rsidR="00255C9B" w:rsidRDefault="00255C9B" w:rsidP="009101C9">
      <w:pPr>
        <w:rPr>
          <w:b/>
          <w:bCs/>
        </w:rPr>
      </w:pPr>
      <w:r w:rsidRPr="00255C9B">
        <w:rPr>
          <w:b/>
          <w:bCs/>
        </w:rPr>
        <w:t xml:space="preserve">Sales Coordinator </w:t>
      </w:r>
    </w:p>
    <w:p w14:paraId="3611AA91" w14:textId="5B64515A" w:rsidR="005C11BE" w:rsidRPr="00255C9B" w:rsidRDefault="005C11BE" w:rsidP="009101C9">
      <w:pPr>
        <w:rPr>
          <w:b/>
          <w:bCs/>
        </w:rPr>
      </w:pPr>
      <w:r>
        <w:rPr>
          <w:b/>
          <w:bCs/>
        </w:rPr>
        <w:t>Karachi</w:t>
      </w:r>
    </w:p>
    <w:p w14:paraId="6A077E52" w14:textId="3C85FF5C" w:rsidR="00255C9B" w:rsidRDefault="00255C9B" w:rsidP="009101C9"/>
    <w:p w14:paraId="56DCF168" w14:textId="2F9F8F3F" w:rsidR="00255C9B" w:rsidRDefault="00255C9B" w:rsidP="009101C9">
      <w:r w:rsidRPr="00255C9B">
        <w:rPr>
          <w:b/>
          <w:bCs/>
        </w:rPr>
        <w:t>Responsibilities</w:t>
      </w:r>
      <w:r>
        <w:t>:</w:t>
      </w:r>
    </w:p>
    <w:p w14:paraId="4C935061" w14:textId="77777777" w:rsidR="00255C9B" w:rsidRPr="00F6544E" w:rsidRDefault="00255C9B" w:rsidP="00F6544E">
      <w:pPr>
        <w:pStyle w:val="ListParagraph"/>
        <w:numPr>
          <w:ilvl w:val="0"/>
          <w:numId w:val="24"/>
        </w:numPr>
      </w:pPr>
      <w:r w:rsidRPr="00F6544E">
        <w:rPr>
          <w:shd w:val="clear" w:color="auto" w:fill="FFFFFF"/>
        </w:rPr>
        <w:t>Maintain organized sales records and report month-end goal setting to the senior management team</w:t>
      </w:r>
    </w:p>
    <w:p w14:paraId="3DB5E834" w14:textId="50D36259" w:rsidR="00255C9B" w:rsidRPr="00F6544E" w:rsidRDefault="00255C9B" w:rsidP="00F6544E">
      <w:pPr>
        <w:pStyle w:val="ListParagraph"/>
        <w:numPr>
          <w:ilvl w:val="0"/>
          <w:numId w:val="24"/>
        </w:numPr>
      </w:pPr>
      <w:r w:rsidRPr="00F6544E">
        <w:t>Contributed to overall customer satisfaction by promptly answering emails and handling orders by phone</w:t>
      </w:r>
    </w:p>
    <w:p w14:paraId="4A703263" w14:textId="523C4E91" w:rsidR="00255C9B" w:rsidRPr="00F6544E" w:rsidRDefault="00255C9B" w:rsidP="00F6544E">
      <w:pPr>
        <w:pStyle w:val="ListParagraph"/>
        <w:numPr>
          <w:ilvl w:val="0"/>
          <w:numId w:val="24"/>
        </w:numPr>
      </w:pPr>
      <w:r w:rsidRPr="00F6544E">
        <w:t>Attend essential sales training meetings and develop an understanding of all the company's services and products</w:t>
      </w:r>
    </w:p>
    <w:p w14:paraId="50DF5DF3" w14:textId="690A5DB2" w:rsidR="00255C9B" w:rsidRPr="00F6544E" w:rsidRDefault="00255C9B" w:rsidP="00F6544E">
      <w:pPr>
        <w:pStyle w:val="ListParagraph"/>
        <w:numPr>
          <w:ilvl w:val="0"/>
          <w:numId w:val="24"/>
        </w:numPr>
      </w:pPr>
      <w:r w:rsidRPr="00F6544E">
        <w:t xml:space="preserve">Made </w:t>
      </w:r>
      <w:r w:rsidR="00077460" w:rsidRPr="00F6544E">
        <w:t xml:space="preserve">sales </w:t>
      </w:r>
      <w:r w:rsidRPr="00F6544E">
        <w:t xml:space="preserve">proposals for the </w:t>
      </w:r>
      <w:r w:rsidR="00077460" w:rsidRPr="00F6544E">
        <w:t>s</w:t>
      </w:r>
      <w:r w:rsidRPr="00F6544E">
        <w:t>ales teams</w:t>
      </w:r>
    </w:p>
    <w:p w14:paraId="00A67736" w14:textId="7F3B74AA" w:rsidR="00255C9B" w:rsidRDefault="00077460" w:rsidP="00077460">
      <w:pPr>
        <w:shd w:val="clear" w:color="auto" w:fill="FFFFFF"/>
        <w:tabs>
          <w:tab w:val="left" w:pos="2989"/>
        </w:tabs>
        <w:spacing w:line="330" w:lineRule="atLeast"/>
        <w:ind w:left="360"/>
        <w:textAlignment w:val="baseline"/>
        <w:rPr>
          <w:rFonts w:ascii="inherit" w:hAnsi="inherit" w:cs="Arial"/>
          <w:color w:val="404040"/>
          <w:sz w:val="23"/>
          <w:szCs w:val="23"/>
        </w:rPr>
      </w:pPr>
      <w:r>
        <w:rPr>
          <w:rFonts w:ascii="inherit" w:hAnsi="inherit" w:cs="Arial"/>
          <w:color w:val="404040"/>
          <w:sz w:val="23"/>
          <w:szCs w:val="23"/>
        </w:rPr>
        <w:tab/>
      </w:r>
    </w:p>
    <w:p w14:paraId="58C76F7A" w14:textId="760C7562" w:rsidR="00255C9B" w:rsidRDefault="00255C9B" w:rsidP="009101C9"/>
    <w:p w14:paraId="5700172D" w14:textId="77777777" w:rsidR="00255C9B" w:rsidRPr="009101C9" w:rsidRDefault="00255C9B" w:rsidP="009101C9"/>
    <w:p w14:paraId="197B22FE" w14:textId="73B97A32" w:rsidR="009101C9" w:rsidRPr="009101C9" w:rsidRDefault="005A493C" w:rsidP="00077460">
      <w:pPr>
        <w:pStyle w:val="Heading1"/>
        <w:tabs>
          <w:tab w:val="left" w:pos="2057"/>
        </w:tabs>
        <w:spacing w:before="240"/>
        <w:rPr>
          <w:color w:val="000000" w:themeColor="text1"/>
        </w:rPr>
      </w:pPr>
      <w:sdt>
        <w:sdtPr>
          <w:rPr>
            <w:color w:val="000000" w:themeColor="text1"/>
          </w:rPr>
          <w:id w:val="-1150367223"/>
          <w:placeholder>
            <w:docPart w:val="88E40DF0734F504BA529D67E1C4E478B"/>
          </w:placeholder>
          <w:temporary/>
          <w:showingPlcHdr/>
          <w15:appearance w15:val="hidden"/>
        </w:sdtPr>
        <w:sdtEndPr/>
        <w:sdtContent>
          <w:r w:rsidR="00D7418F" w:rsidRPr="006D0039">
            <w:rPr>
              <w:color w:val="000000" w:themeColor="text1"/>
            </w:rPr>
            <w:t>Education</w:t>
          </w:r>
        </w:sdtContent>
      </w:sdt>
      <w:r w:rsidR="00D7418F" w:rsidRPr="006D0039">
        <w:rPr>
          <w:color w:val="000000" w:themeColor="text1"/>
        </w:rPr>
        <w:t>:</w:t>
      </w:r>
    </w:p>
    <w:p w14:paraId="5571CF12" w14:textId="77777777" w:rsidR="00D7418F" w:rsidRPr="00337A4B" w:rsidRDefault="00D7418F" w:rsidP="00D7418F">
      <w:pPr>
        <w:pStyle w:val="Heading2"/>
        <w:rPr>
          <w:rFonts w:ascii="Times New Roman" w:hAnsi="Times New Roman" w:cs="Times New Roman"/>
          <w:b w:val="0"/>
          <w:bCs/>
          <w:i w:val="0"/>
          <w:iCs/>
          <w:color w:val="000000" w:themeColor="text1"/>
          <w:sz w:val="22"/>
          <w:szCs w:val="22"/>
        </w:rPr>
      </w:pPr>
      <w:r w:rsidRPr="00337A4B">
        <w:rPr>
          <w:rFonts w:ascii="Times New Roman" w:hAnsi="Times New Roman" w:cs="Times New Roman"/>
          <w:b w:val="0"/>
          <w:bCs/>
          <w:i w:val="0"/>
          <w:iCs/>
          <w:color w:val="000000" w:themeColor="text1"/>
          <w:sz w:val="22"/>
          <w:szCs w:val="22"/>
        </w:rPr>
        <w:t>University of Karachi - Bachelors of Commerce/Business</w:t>
      </w:r>
    </w:p>
    <w:p w14:paraId="0A21D8EF" w14:textId="77777777" w:rsidR="00D7418F" w:rsidRPr="00337A4B" w:rsidRDefault="00D7418F" w:rsidP="00D7418F">
      <w:pPr>
        <w:pStyle w:val="Heading2"/>
        <w:rPr>
          <w:rFonts w:ascii="Times New Roman" w:hAnsi="Times New Roman" w:cs="Times New Roman"/>
          <w:b w:val="0"/>
          <w:bCs/>
          <w:i w:val="0"/>
          <w:iCs/>
          <w:color w:val="000000" w:themeColor="text1"/>
          <w:sz w:val="22"/>
          <w:szCs w:val="22"/>
        </w:rPr>
      </w:pPr>
      <w:r w:rsidRPr="00337A4B">
        <w:rPr>
          <w:rFonts w:ascii="Times New Roman" w:hAnsi="Times New Roman" w:cs="Times New Roman"/>
          <w:b w:val="0"/>
          <w:bCs/>
          <w:i w:val="0"/>
          <w:iCs/>
          <w:color w:val="000000" w:themeColor="text1"/>
          <w:sz w:val="22"/>
          <w:szCs w:val="22"/>
        </w:rPr>
        <w:t>St Patrick’s College - Associates.</w:t>
      </w:r>
    </w:p>
    <w:p w14:paraId="4F8BF1CF" w14:textId="4328246D" w:rsidR="00D7418F" w:rsidRPr="00337A4B" w:rsidRDefault="00D7418F" w:rsidP="00D7418F">
      <w:pPr>
        <w:pStyle w:val="Heading2"/>
        <w:rPr>
          <w:rFonts w:ascii="Times New Roman" w:hAnsi="Times New Roman" w:cs="Times New Roman"/>
          <w:b w:val="0"/>
          <w:bCs/>
          <w:i w:val="0"/>
          <w:iCs/>
          <w:color w:val="000000" w:themeColor="text1"/>
          <w:sz w:val="22"/>
          <w:szCs w:val="22"/>
        </w:rPr>
      </w:pPr>
      <w:r w:rsidRPr="00337A4B">
        <w:rPr>
          <w:rFonts w:ascii="Times New Roman" w:hAnsi="Times New Roman" w:cs="Times New Roman"/>
          <w:b w:val="0"/>
          <w:bCs/>
          <w:i w:val="0"/>
          <w:iCs/>
          <w:color w:val="000000" w:themeColor="text1"/>
          <w:sz w:val="22"/>
          <w:szCs w:val="22"/>
        </w:rPr>
        <w:t>S</w:t>
      </w:r>
      <w:r w:rsidR="009D56D4" w:rsidRPr="00337A4B">
        <w:rPr>
          <w:rFonts w:ascii="Times New Roman" w:hAnsi="Times New Roman" w:cs="Times New Roman"/>
          <w:b w:val="0"/>
          <w:bCs/>
          <w:i w:val="0"/>
          <w:iCs/>
          <w:color w:val="000000" w:themeColor="text1"/>
          <w:sz w:val="22"/>
          <w:szCs w:val="22"/>
        </w:rPr>
        <w:t>t</w:t>
      </w:r>
      <w:r w:rsidRPr="00337A4B">
        <w:rPr>
          <w:rFonts w:ascii="Times New Roman" w:hAnsi="Times New Roman" w:cs="Times New Roman"/>
          <w:b w:val="0"/>
          <w:bCs/>
          <w:i w:val="0"/>
          <w:iCs/>
          <w:color w:val="000000" w:themeColor="text1"/>
          <w:sz w:val="22"/>
          <w:szCs w:val="22"/>
        </w:rPr>
        <w:t>. Peter’s High School - H.S. DIPLOMA</w:t>
      </w:r>
    </w:p>
    <w:p w14:paraId="7F2685C7" w14:textId="606FDDFF" w:rsidR="00D7418F" w:rsidRPr="006D0039" w:rsidRDefault="00D7418F">
      <w:pPr>
        <w:rPr>
          <w:color w:val="000000" w:themeColor="text1"/>
        </w:rPr>
      </w:pPr>
    </w:p>
    <w:p w14:paraId="3EA45F8C" w14:textId="42F24484" w:rsidR="0007168E" w:rsidRPr="006D0039" w:rsidRDefault="0007168E">
      <w:pPr>
        <w:rPr>
          <w:color w:val="000000" w:themeColor="text1"/>
        </w:rPr>
      </w:pPr>
    </w:p>
    <w:p w14:paraId="633B60CE" w14:textId="2EBE897A" w:rsidR="0007168E" w:rsidRPr="006D0039" w:rsidRDefault="0007168E">
      <w:pPr>
        <w:rPr>
          <w:b/>
          <w:bCs/>
          <w:color w:val="000000" w:themeColor="text1"/>
        </w:rPr>
      </w:pPr>
    </w:p>
    <w:sectPr w:rsidR="0007168E" w:rsidRPr="006D0039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595FC" w14:textId="77777777" w:rsidR="005A493C" w:rsidRDefault="005A493C">
      <w:r>
        <w:separator/>
      </w:r>
    </w:p>
  </w:endnote>
  <w:endnote w:type="continuationSeparator" w:id="0">
    <w:p w14:paraId="55E990B9" w14:textId="77777777" w:rsidR="005A493C" w:rsidRDefault="005A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563EA" w14:textId="77777777" w:rsidR="00FE115E" w:rsidRDefault="0056363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3FE00" w14:textId="77777777" w:rsidR="005A493C" w:rsidRDefault="005A493C">
      <w:r>
        <w:separator/>
      </w:r>
    </w:p>
  </w:footnote>
  <w:footnote w:type="continuationSeparator" w:id="0">
    <w:p w14:paraId="614B095B" w14:textId="77777777" w:rsidR="005A493C" w:rsidRDefault="005A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12B27" w14:textId="77777777" w:rsidR="00FE115E" w:rsidRDefault="0056363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E138DF1" wp14:editId="5F39412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27FBFB0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E7808" w14:textId="77777777" w:rsidR="00FE115E" w:rsidRDefault="0056363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2862108" wp14:editId="5EAE06E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5391560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449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A"/>
    <w:multiLevelType w:val="hybridMultilevel"/>
    <w:tmpl w:val="0000000A"/>
    <w:lvl w:ilvl="0" w:tplc="DF8237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D81A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2AE7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07D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16EF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649F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40C2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46F9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E2BE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6BB5258"/>
    <w:multiLevelType w:val="hybridMultilevel"/>
    <w:tmpl w:val="650E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11118"/>
    <w:multiLevelType w:val="multilevel"/>
    <w:tmpl w:val="16EC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5566A6"/>
    <w:multiLevelType w:val="multilevel"/>
    <w:tmpl w:val="90B4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77324C"/>
    <w:multiLevelType w:val="hybridMultilevel"/>
    <w:tmpl w:val="7E28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F01C32"/>
    <w:multiLevelType w:val="multilevel"/>
    <w:tmpl w:val="D64E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B0363F"/>
    <w:multiLevelType w:val="hybridMultilevel"/>
    <w:tmpl w:val="929A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95547"/>
    <w:multiLevelType w:val="hybridMultilevel"/>
    <w:tmpl w:val="7B72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86920"/>
    <w:multiLevelType w:val="multilevel"/>
    <w:tmpl w:val="847C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939F5"/>
    <w:multiLevelType w:val="multilevel"/>
    <w:tmpl w:val="3A96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4F085C"/>
    <w:multiLevelType w:val="multilevel"/>
    <w:tmpl w:val="EA0C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CF7DD6"/>
    <w:multiLevelType w:val="hybridMultilevel"/>
    <w:tmpl w:val="C0E6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64BAD"/>
    <w:multiLevelType w:val="multilevel"/>
    <w:tmpl w:val="D81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332847"/>
    <w:multiLevelType w:val="hybridMultilevel"/>
    <w:tmpl w:val="A82C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2"/>
  </w:num>
  <w:num w:numId="13">
    <w:abstractNumId w:val="12"/>
  </w:num>
  <w:num w:numId="14">
    <w:abstractNumId w:val="18"/>
  </w:num>
  <w:num w:numId="15">
    <w:abstractNumId w:val="10"/>
  </w:num>
  <w:num w:numId="16">
    <w:abstractNumId w:val="11"/>
  </w:num>
  <w:num w:numId="17">
    <w:abstractNumId w:val="23"/>
  </w:num>
  <w:num w:numId="18">
    <w:abstractNumId w:val="21"/>
  </w:num>
  <w:num w:numId="19">
    <w:abstractNumId w:val="16"/>
  </w:num>
  <w:num w:numId="20">
    <w:abstractNumId w:val="13"/>
  </w:num>
  <w:num w:numId="21">
    <w:abstractNumId w:val="19"/>
  </w:num>
  <w:num w:numId="22">
    <w:abstractNumId w:val="20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1C"/>
    <w:rsid w:val="00027B9E"/>
    <w:rsid w:val="00037C2A"/>
    <w:rsid w:val="0005682F"/>
    <w:rsid w:val="0007168E"/>
    <w:rsid w:val="00077460"/>
    <w:rsid w:val="000E0C6C"/>
    <w:rsid w:val="000E7D34"/>
    <w:rsid w:val="000F0544"/>
    <w:rsid w:val="000F6FE3"/>
    <w:rsid w:val="00116CA6"/>
    <w:rsid w:val="00161022"/>
    <w:rsid w:val="00164D86"/>
    <w:rsid w:val="001724C0"/>
    <w:rsid w:val="00207676"/>
    <w:rsid w:val="00207C74"/>
    <w:rsid w:val="00212C5C"/>
    <w:rsid w:val="002156F3"/>
    <w:rsid w:val="00255C9B"/>
    <w:rsid w:val="002819C9"/>
    <w:rsid w:val="00296564"/>
    <w:rsid w:val="002A609F"/>
    <w:rsid w:val="002B5880"/>
    <w:rsid w:val="002C2156"/>
    <w:rsid w:val="002C5299"/>
    <w:rsid w:val="002F1293"/>
    <w:rsid w:val="002F2760"/>
    <w:rsid w:val="00311287"/>
    <w:rsid w:val="00321DDD"/>
    <w:rsid w:val="00337A4B"/>
    <w:rsid w:val="00366D41"/>
    <w:rsid w:val="003744B0"/>
    <w:rsid w:val="00381884"/>
    <w:rsid w:val="003A7C6B"/>
    <w:rsid w:val="003C6E57"/>
    <w:rsid w:val="00422E5C"/>
    <w:rsid w:val="00471C6A"/>
    <w:rsid w:val="00476803"/>
    <w:rsid w:val="004A5EC6"/>
    <w:rsid w:val="004B1243"/>
    <w:rsid w:val="004B37EC"/>
    <w:rsid w:val="004C42CE"/>
    <w:rsid w:val="0050354F"/>
    <w:rsid w:val="00556052"/>
    <w:rsid w:val="0056363E"/>
    <w:rsid w:val="00576A8E"/>
    <w:rsid w:val="00590574"/>
    <w:rsid w:val="005A493C"/>
    <w:rsid w:val="005A5E5A"/>
    <w:rsid w:val="005B13F4"/>
    <w:rsid w:val="005C11BE"/>
    <w:rsid w:val="005E5C02"/>
    <w:rsid w:val="00601EFE"/>
    <w:rsid w:val="006059ED"/>
    <w:rsid w:val="00640B08"/>
    <w:rsid w:val="0065090A"/>
    <w:rsid w:val="0067384E"/>
    <w:rsid w:val="006C0B1B"/>
    <w:rsid w:val="006D0039"/>
    <w:rsid w:val="006D00EB"/>
    <w:rsid w:val="006D030E"/>
    <w:rsid w:val="006D0BA0"/>
    <w:rsid w:val="0074233A"/>
    <w:rsid w:val="00745604"/>
    <w:rsid w:val="00780863"/>
    <w:rsid w:val="00781AEE"/>
    <w:rsid w:val="007A7055"/>
    <w:rsid w:val="007D3507"/>
    <w:rsid w:val="007F75A5"/>
    <w:rsid w:val="00855C67"/>
    <w:rsid w:val="00862B18"/>
    <w:rsid w:val="008679F1"/>
    <w:rsid w:val="00872B33"/>
    <w:rsid w:val="008733DB"/>
    <w:rsid w:val="008806AD"/>
    <w:rsid w:val="008B6872"/>
    <w:rsid w:val="008C271C"/>
    <w:rsid w:val="008E6925"/>
    <w:rsid w:val="009101C9"/>
    <w:rsid w:val="00915EAE"/>
    <w:rsid w:val="00916397"/>
    <w:rsid w:val="00937FEC"/>
    <w:rsid w:val="009D0F47"/>
    <w:rsid w:val="009D40A6"/>
    <w:rsid w:val="009D56D4"/>
    <w:rsid w:val="009F07F2"/>
    <w:rsid w:val="00A35D39"/>
    <w:rsid w:val="00A44F98"/>
    <w:rsid w:val="00A633DC"/>
    <w:rsid w:val="00A65842"/>
    <w:rsid w:val="00AA08A7"/>
    <w:rsid w:val="00AD1712"/>
    <w:rsid w:val="00AE34E6"/>
    <w:rsid w:val="00AE68B3"/>
    <w:rsid w:val="00B10905"/>
    <w:rsid w:val="00B3052F"/>
    <w:rsid w:val="00B45E97"/>
    <w:rsid w:val="00B50A49"/>
    <w:rsid w:val="00B63F81"/>
    <w:rsid w:val="00BD3EE6"/>
    <w:rsid w:val="00BE2A70"/>
    <w:rsid w:val="00BE4D4F"/>
    <w:rsid w:val="00C23913"/>
    <w:rsid w:val="00C34DDB"/>
    <w:rsid w:val="00C35538"/>
    <w:rsid w:val="00C41BAF"/>
    <w:rsid w:val="00C80800"/>
    <w:rsid w:val="00CB601C"/>
    <w:rsid w:val="00CB6877"/>
    <w:rsid w:val="00CC2DB0"/>
    <w:rsid w:val="00D373D9"/>
    <w:rsid w:val="00D57FEA"/>
    <w:rsid w:val="00D7418F"/>
    <w:rsid w:val="00D87ABC"/>
    <w:rsid w:val="00DC4603"/>
    <w:rsid w:val="00E202E3"/>
    <w:rsid w:val="00E52623"/>
    <w:rsid w:val="00E77372"/>
    <w:rsid w:val="00EF3CBD"/>
    <w:rsid w:val="00F028E6"/>
    <w:rsid w:val="00F46974"/>
    <w:rsid w:val="00F56C6C"/>
    <w:rsid w:val="00F6544E"/>
    <w:rsid w:val="00F838E6"/>
    <w:rsid w:val="00FB3A4C"/>
    <w:rsid w:val="00FD1DE7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97EFE"/>
  <w15:chartTrackingRefBased/>
  <w15:docId w15:val="{417658DD-DC86-D341-B011-63567267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2C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paragraph" w:styleId="ListBullet">
    <w:name w:val="List Bullet"/>
    <w:basedOn w:val="Normal"/>
    <w:uiPriority w:val="5"/>
    <w:qFormat/>
    <w:rsid w:val="008C271C"/>
    <w:pPr>
      <w:tabs>
        <w:tab w:val="num" w:pos="360"/>
      </w:tabs>
      <w:spacing w:after="160"/>
      <w:ind w:left="360" w:hanging="360"/>
      <w:contextualSpacing/>
    </w:pPr>
    <w:rPr>
      <w:rFonts w:eastAsiaTheme="minorEastAsia"/>
      <w:color w:val="595959" w:themeColor="text1" w:themeTint="A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271C"/>
    <w:pPr>
      <w:spacing w:after="120"/>
      <w:ind w:left="360"/>
    </w:pPr>
    <w:rPr>
      <w:rFonts w:eastAsiaTheme="minorEastAsia"/>
      <w:color w:val="595959" w:themeColor="text1" w:themeTint="A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271C"/>
    <w:rPr>
      <w:rFonts w:eastAsiaTheme="minorEastAsia"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6059ED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9ED"/>
    <w:rPr>
      <w:color w:val="605E5C"/>
      <w:shd w:val="clear" w:color="auto" w:fill="E1DFDD"/>
    </w:rPr>
  </w:style>
  <w:style w:type="paragraph" w:customStyle="1" w:styleId="ulli">
    <w:name w:val="ul_li"/>
    <w:basedOn w:val="Normal"/>
    <w:rsid w:val="002A609F"/>
    <w:pPr>
      <w:pBdr>
        <w:left w:val="none" w:sz="0" w:space="3" w:color="auto"/>
      </w:pBdr>
      <w:spacing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minqadri/Library/Containers/com.microsoft.Word/Data/Library/Application%20Support/Microsoft/Office/16.0/DTS/Search/%7bFDCE33B7-C277-E54B-A384-536C609D69F7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8E40DF0734F504BA529D67E1C4E4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EB31-944A-8040-8169-1DF9CAA9100B}"/>
      </w:docPartPr>
      <w:docPartBody>
        <w:p w:rsidR="001B288A" w:rsidRDefault="002405A7" w:rsidP="002405A7">
          <w:pPr>
            <w:pStyle w:val="88E40DF0734F504BA529D67E1C4E478B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EF"/>
    <w:rsid w:val="00004220"/>
    <w:rsid w:val="00017B06"/>
    <w:rsid w:val="000F3443"/>
    <w:rsid w:val="00134BBA"/>
    <w:rsid w:val="0018593A"/>
    <w:rsid w:val="001A411B"/>
    <w:rsid w:val="001B288A"/>
    <w:rsid w:val="001C1F7B"/>
    <w:rsid w:val="001E5EF4"/>
    <w:rsid w:val="002405A7"/>
    <w:rsid w:val="003D53EF"/>
    <w:rsid w:val="003F1B62"/>
    <w:rsid w:val="00430157"/>
    <w:rsid w:val="005732BC"/>
    <w:rsid w:val="005A21F8"/>
    <w:rsid w:val="005B2179"/>
    <w:rsid w:val="005D0518"/>
    <w:rsid w:val="00605494"/>
    <w:rsid w:val="00611D2E"/>
    <w:rsid w:val="00696102"/>
    <w:rsid w:val="006E38A3"/>
    <w:rsid w:val="006F3345"/>
    <w:rsid w:val="00721472"/>
    <w:rsid w:val="0074506C"/>
    <w:rsid w:val="00780BAC"/>
    <w:rsid w:val="00802FF1"/>
    <w:rsid w:val="00A54600"/>
    <w:rsid w:val="00AA16FB"/>
    <w:rsid w:val="00B72CFD"/>
    <w:rsid w:val="00C85F4A"/>
    <w:rsid w:val="00D90A3F"/>
    <w:rsid w:val="00E21E28"/>
    <w:rsid w:val="00F51D41"/>
    <w:rsid w:val="00F54BF1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8C04A5B28CE4F8D1C7BCD6530D5B4">
    <w:name w:val="1CC8C04A5B28CE4F8D1C7BCD6530D5B4"/>
  </w:style>
  <w:style w:type="paragraph" w:customStyle="1" w:styleId="3D2D2B6C05B77E4FA8FF5DB12354ED7A">
    <w:name w:val="3D2D2B6C05B77E4FA8FF5DB12354ED7A"/>
  </w:style>
  <w:style w:type="paragraph" w:customStyle="1" w:styleId="D401FCCBA271224F98AFDCBB417C5662">
    <w:name w:val="D401FCCBA271224F98AFDCBB417C5662"/>
  </w:style>
  <w:style w:type="paragraph" w:customStyle="1" w:styleId="0C3913E60EC779478E9B42A9710D4AB8">
    <w:name w:val="0C3913E60EC779478E9B42A9710D4AB8"/>
  </w:style>
  <w:style w:type="paragraph" w:customStyle="1" w:styleId="B779D498091E4E458F49128367072575">
    <w:name w:val="B779D498091E4E458F49128367072575"/>
  </w:style>
  <w:style w:type="paragraph" w:customStyle="1" w:styleId="BF48B3FCFFDB814D8DCAB39C9F8BDF6E">
    <w:name w:val="BF48B3FCFFDB814D8DCAB39C9F8BDF6E"/>
  </w:style>
  <w:style w:type="paragraph" w:customStyle="1" w:styleId="45B56670131A0C44A743072A8F60E7E2">
    <w:name w:val="45B56670131A0C44A743072A8F60E7E2"/>
  </w:style>
  <w:style w:type="paragraph" w:customStyle="1" w:styleId="716F60486E971740BCC5890EEEEDDB3D">
    <w:name w:val="716F60486E971740BCC5890EEEEDDB3D"/>
  </w:style>
  <w:style w:type="paragraph" w:customStyle="1" w:styleId="DAECBD58BD03FD42BFF5C1DC8F178F60">
    <w:name w:val="DAECBD58BD03FD42BFF5C1DC8F178F60"/>
  </w:style>
  <w:style w:type="paragraph" w:customStyle="1" w:styleId="6B02600142391742966DAE3AC0EFBB56">
    <w:name w:val="6B02600142391742966DAE3AC0EFBB56"/>
  </w:style>
  <w:style w:type="paragraph" w:customStyle="1" w:styleId="847934A0053D3F42A61CD21F1702B7EB">
    <w:name w:val="847934A0053D3F42A61CD21F1702B7EB"/>
  </w:style>
  <w:style w:type="paragraph" w:customStyle="1" w:styleId="E958AB667FA8C5458F2E25051A656603">
    <w:name w:val="E958AB667FA8C5458F2E25051A656603"/>
  </w:style>
  <w:style w:type="paragraph" w:customStyle="1" w:styleId="F6B21F89BA8DF74ABC4321FB90B46B86">
    <w:name w:val="F6B21F89BA8DF74ABC4321FB90B46B86"/>
  </w:style>
  <w:style w:type="paragraph" w:customStyle="1" w:styleId="7DC7551EB5F9B24C8C62DBAB05C67DA2">
    <w:name w:val="7DC7551EB5F9B24C8C62DBAB05C67DA2"/>
  </w:style>
  <w:style w:type="paragraph" w:customStyle="1" w:styleId="8E7FE49D98D3AB47A50EA8530A60C6B0">
    <w:name w:val="8E7FE49D98D3AB47A50EA8530A60C6B0"/>
    <w:rsid w:val="003D53EF"/>
  </w:style>
  <w:style w:type="paragraph" w:customStyle="1" w:styleId="7326A6609214104297A60C114A80BC4D">
    <w:name w:val="7326A6609214104297A60C114A80BC4D"/>
    <w:rsid w:val="003D53EF"/>
  </w:style>
  <w:style w:type="paragraph" w:customStyle="1" w:styleId="8AE1B89B163543408589194F68D910BC">
    <w:name w:val="8AE1B89B163543408589194F68D910BC"/>
    <w:rsid w:val="003D53EF"/>
  </w:style>
  <w:style w:type="paragraph" w:customStyle="1" w:styleId="07D24AD285325D439F30A312B31D8F40">
    <w:name w:val="07D24AD285325D439F30A312B31D8F40"/>
    <w:rsid w:val="003D53EF"/>
  </w:style>
  <w:style w:type="paragraph" w:customStyle="1" w:styleId="D56A87A7CCD0C44784ABED095F1F377D">
    <w:name w:val="D56A87A7CCD0C44784ABED095F1F377D"/>
    <w:rsid w:val="003D53EF"/>
  </w:style>
  <w:style w:type="paragraph" w:customStyle="1" w:styleId="CB247723B07EDB43AB7E157BF8026819">
    <w:name w:val="CB247723B07EDB43AB7E157BF8026819"/>
    <w:rsid w:val="003D53EF"/>
  </w:style>
  <w:style w:type="paragraph" w:customStyle="1" w:styleId="D1C8C89E42A8B4458C7DFBA2D406F4A6">
    <w:name w:val="D1C8C89E42A8B4458C7DFBA2D406F4A6"/>
    <w:rsid w:val="003D53EF"/>
  </w:style>
  <w:style w:type="paragraph" w:customStyle="1" w:styleId="FE538DEDA2900D42AA939895D3215930">
    <w:name w:val="FE538DEDA2900D42AA939895D3215930"/>
    <w:rsid w:val="003D53EF"/>
  </w:style>
  <w:style w:type="paragraph" w:customStyle="1" w:styleId="D9F72F230895C84DA33866B17118E61A">
    <w:name w:val="D9F72F230895C84DA33866B17118E61A"/>
    <w:rsid w:val="003D53EF"/>
  </w:style>
  <w:style w:type="paragraph" w:customStyle="1" w:styleId="88E40DF0734F504BA529D67E1C4E478B">
    <w:name w:val="88E40DF0734F504BA529D67E1C4E478B"/>
    <w:rsid w:val="00240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114A21-D1CA-DD4A-9418-3FA0992B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{FDCE33B7-C277-E54B-A384-536C609D69F7}tf10002079.dotx</Template>
  <TotalTime>101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41</cp:revision>
  <dcterms:created xsi:type="dcterms:W3CDTF">2020-07-21T22:22:00Z</dcterms:created>
  <dcterms:modified xsi:type="dcterms:W3CDTF">2020-09-02T21:16:00Z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