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BE16" w14:textId="32313883" w:rsidR="00654645" w:rsidRPr="005A2561" w:rsidRDefault="00654645" w:rsidP="00654645">
      <w:pPr>
        <w:pStyle w:val="cv2"/>
        <w:spacing w:before="0" w:after="0"/>
        <w:rPr>
          <w:rFonts w:ascii="Times New Roman" w:hAnsi="Times New Roman"/>
          <w:sz w:val="22"/>
          <w:szCs w:val="22"/>
        </w:rPr>
      </w:pPr>
      <w:r w:rsidRPr="005A2561">
        <w:rPr>
          <w:rFonts w:ascii="Times New Roman" w:hAnsi="Times New Roman"/>
          <w:sz w:val="22"/>
          <w:szCs w:val="22"/>
        </w:rPr>
        <w:t>RAHUL YADAV</w:t>
      </w:r>
    </w:p>
    <w:p w14:paraId="11B1308E" w14:textId="417F560B" w:rsidR="00654645" w:rsidRPr="005A2561" w:rsidRDefault="00654645" w:rsidP="00654645">
      <w:pPr>
        <w:pStyle w:val="cv2"/>
        <w:spacing w:before="0" w:after="0"/>
        <w:rPr>
          <w:rFonts w:ascii="Times New Roman" w:hAnsi="Times New Roman"/>
          <w:b w:val="0"/>
          <w:bCs/>
          <w:sz w:val="22"/>
          <w:szCs w:val="22"/>
        </w:rPr>
      </w:pPr>
      <w:r w:rsidRPr="005A2561">
        <w:rPr>
          <w:rFonts w:ascii="Times New Roman" w:hAnsi="Times New Roman"/>
          <w:sz w:val="22"/>
          <w:szCs w:val="22"/>
        </w:rPr>
        <w:t xml:space="preserve">Phone: </w:t>
      </w:r>
      <w:r w:rsidRPr="005A2561">
        <w:rPr>
          <w:rFonts w:ascii="Times New Roman" w:hAnsi="Times New Roman"/>
          <w:b w:val="0"/>
          <w:bCs/>
          <w:sz w:val="22"/>
          <w:szCs w:val="22"/>
        </w:rPr>
        <w:t>+16126074044</w:t>
      </w:r>
    </w:p>
    <w:p w14:paraId="2D6227D5" w14:textId="5DBD73F4" w:rsidR="009A572A" w:rsidRPr="005A2561" w:rsidRDefault="009A572A" w:rsidP="00BA1EA2">
      <w:pPr>
        <w:pStyle w:val="cv2"/>
        <w:spacing w:before="0" w:after="0"/>
        <w:rPr>
          <w:rFonts w:ascii="Times New Roman" w:hAnsi="Times New Roman"/>
          <w:sz w:val="22"/>
          <w:szCs w:val="22"/>
        </w:rPr>
      </w:pPr>
      <w:r w:rsidRPr="005A2561">
        <w:rPr>
          <w:rFonts w:ascii="Times New Roman" w:hAnsi="Times New Roman"/>
          <w:sz w:val="22"/>
          <w:szCs w:val="22"/>
        </w:rPr>
        <w:t>SFDC &amp; AWS Consultant</w:t>
      </w:r>
    </w:p>
    <w:p w14:paraId="55A073E7" w14:textId="77777777" w:rsidR="00654645" w:rsidRPr="005A2561" w:rsidRDefault="00654645" w:rsidP="00654645">
      <w:pPr>
        <w:pStyle w:val="cv2"/>
        <w:spacing w:before="0" w:after="0"/>
        <w:rPr>
          <w:rFonts w:ascii="Times New Roman" w:hAnsi="Times New Roman"/>
          <w:sz w:val="22"/>
          <w:szCs w:val="22"/>
        </w:rPr>
      </w:pPr>
      <w:r w:rsidRPr="005A2561">
        <w:rPr>
          <w:rFonts w:ascii="Times New Roman" w:hAnsi="Times New Roman"/>
          <w:sz w:val="22"/>
          <w:szCs w:val="22"/>
        </w:rPr>
        <w:t xml:space="preserve">Mail Id: </w:t>
      </w:r>
      <w:r w:rsidR="00F00B1C" w:rsidRPr="005A2561">
        <w:rPr>
          <w:rFonts w:ascii="Times New Roman" w:hAnsi="Times New Roman"/>
          <w:b w:val="0"/>
          <w:bCs/>
          <w:sz w:val="22"/>
          <w:szCs w:val="22"/>
        </w:rPr>
        <w:t>RAHULYADAV.JP@GMAIL.COM</w:t>
      </w:r>
    </w:p>
    <w:p w14:paraId="209E8E19" w14:textId="77777777" w:rsidR="00BA1EA2" w:rsidRPr="005A2561" w:rsidRDefault="00BA1EA2" w:rsidP="00030668">
      <w:pPr>
        <w:pStyle w:val="cv2"/>
        <w:spacing w:before="120" w:after="120"/>
        <w:rPr>
          <w:rFonts w:ascii="Times New Roman" w:hAnsi="Times New Roman"/>
          <w:sz w:val="22"/>
          <w:szCs w:val="22"/>
        </w:rPr>
      </w:pPr>
    </w:p>
    <w:p w14:paraId="2581A9C7" w14:textId="37645F08" w:rsidR="00030668" w:rsidRPr="005A2561" w:rsidRDefault="00030668" w:rsidP="00030668">
      <w:pPr>
        <w:pStyle w:val="cv2"/>
        <w:spacing w:before="120" w:after="120"/>
        <w:rPr>
          <w:rFonts w:ascii="Times New Roman" w:hAnsi="Times New Roman"/>
          <w:sz w:val="20"/>
        </w:rPr>
      </w:pPr>
      <w:r w:rsidRPr="005A2561">
        <w:rPr>
          <w:rFonts w:ascii="Times New Roman" w:hAnsi="Times New Roman"/>
          <w:sz w:val="20"/>
        </w:rPr>
        <w:t>C</w:t>
      </w:r>
      <w:r w:rsidR="00C27FDA" w:rsidRPr="005A2561">
        <w:rPr>
          <w:rFonts w:ascii="Times New Roman" w:hAnsi="Times New Roman"/>
          <w:sz w:val="20"/>
        </w:rPr>
        <w:t>ERTIFICATIONS</w:t>
      </w:r>
    </w:p>
    <w:p w14:paraId="7A5B0F08" w14:textId="77777777" w:rsidR="00DF6589" w:rsidRPr="005A2561" w:rsidRDefault="00DF6589" w:rsidP="00DF6589">
      <w:pPr>
        <w:pStyle w:val="cv2"/>
        <w:numPr>
          <w:ilvl w:val="0"/>
          <w:numId w:val="22"/>
        </w:numPr>
        <w:spacing w:before="120" w:after="120" w:line="120" w:lineRule="auto"/>
        <w:rPr>
          <w:rFonts w:ascii="Times New Roman" w:hAnsi="Times New Roman"/>
          <w:b w:val="0"/>
          <w:sz w:val="20"/>
        </w:rPr>
      </w:pPr>
      <w:r w:rsidRPr="005A2561">
        <w:rPr>
          <w:rFonts w:ascii="Times New Roman" w:hAnsi="Times New Roman"/>
          <w:b w:val="0"/>
          <w:sz w:val="20"/>
        </w:rPr>
        <w:t xml:space="preserve">UiPath Certified RPA Associate </w:t>
      </w:r>
    </w:p>
    <w:p w14:paraId="125C9AA6" w14:textId="77777777" w:rsidR="00193402" w:rsidRPr="005A2561" w:rsidRDefault="00193402" w:rsidP="00531DD4">
      <w:pPr>
        <w:pStyle w:val="cv2"/>
        <w:numPr>
          <w:ilvl w:val="0"/>
          <w:numId w:val="22"/>
        </w:numPr>
        <w:spacing w:before="120" w:after="120" w:line="120" w:lineRule="auto"/>
        <w:rPr>
          <w:rFonts w:ascii="Times New Roman" w:hAnsi="Times New Roman"/>
          <w:b w:val="0"/>
          <w:sz w:val="20"/>
        </w:rPr>
      </w:pPr>
      <w:r w:rsidRPr="005A2561">
        <w:rPr>
          <w:rFonts w:ascii="Times New Roman" w:hAnsi="Times New Roman"/>
          <w:b w:val="0"/>
          <w:sz w:val="20"/>
        </w:rPr>
        <w:t>Certified Professional Scrum Master</w:t>
      </w:r>
    </w:p>
    <w:p w14:paraId="05A585C9" w14:textId="77777777" w:rsidR="00193402" w:rsidRPr="005A2561" w:rsidRDefault="00193402" w:rsidP="00531DD4">
      <w:pPr>
        <w:pStyle w:val="cv2"/>
        <w:numPr>
          <w:ilvl w:val="0"/>
          <w:numId w:val="22"/>
        </w:numPr>
        <w:spacing w:before="120" w:after="120" w:line="120" w:lineRule="auto"/>
        <w:rPr>
          <w:rFonts w:ascii="Times New Roman" w:hAnsi="Times New Roman"/>
          <w:b w:val="0"/>
          <w:sz w:val="20"/>
        </w:rPr>
      </w:pPr>
      <w:r w:rsidRPr="005A2561">
        <w:rPr>
          <w:rFonts w:ascii="Times New Roman" w:hAnsi="Times New Roman"/>
          <w:b w:val="0"/>
          <w:sz w:val="20"/>
        </w:rPr>
        <w:t>Certified AWS Solutions Architect associate</w:t>
      </w:r>
    </w:p>
    <w:p w14:paraId="3A0A1B54" w14:textId="77777777" w:rsidR="00190CB8" w:rsidRPr="005A2561" w:rsidRDefault="00190CB8" w:rsidP="00190CB8">
      <w:pPr>
        <w:pStyle w:val="cv2"/>
        <w:numPr>
          <w:ilvl w:val="0"/>
          <w:numId w:val="22"/>
        </w:numPr>
        <w:spacing w:before="120" w:after="120" w:line="120" w:lineRule="auto"/>
        <w:rPr>
          <w:rFonts w:ascii="Times New Roman" w:hAnsi="Times New Roman"/>
          <w:b w:val="0"/>
          <w:sz w:val="20"/>
        </w:rPr>
      </w:pPr>
      <w:r w:rsidRPr="005A2561">
        <w:rPr>
          <w:rFonts w:ascii="Times New Roman" w:hAnsi="Times New Roman"/>
          <w:b w:val="0"/>
          <w:sz w:val="20"/>
        </w:rPr>
        <w:t>ITIL Foundation Certified</w:t>
      </w:r>
    </w:p>
    <w:p w14:paraId="30C73EE8" w14:textId="77777777" w:rsidR="005A1A86" w:rsidRPr="005A2561" w:rsidRDefault="005A1A86" w:rsidP="00531DD4">
      <w:pPr>
        <w:pStyle w:val="cv2"/>
        <w:numPr>
          <w:ilvl w:val="0"/>
          <w:numId w:val="22"/>
        </w:numPr>
        <w:spacing w:before="120" w:after="120" w:line="120" w:lineRule="auto"/>
        <w:rPr>
          <w:rFonts w:ascii="Times New Roman" w:hAnsi="Times New Roman"/>
          <w:b w:val="0"/>
          <w:sz w:val="20"/>
        </w:rPr>
      </w:pPr>
      <w:r w:rsidRPr="005A2561">
        <w:rPr>
          <w:rFonts w:ascii="Times New Roman" w:hAnsi="Times New Roman"/>
          <w:b w:val="0"/>
          <w:sz w:val="20"/>
        </w:rPr>
        <w:t>TCS Salesforce Certified</w:t>
      </w:r>
      <w:r w:rsidR="00193402" w:rsidRPr="005A2561">
        <w:rPr>
          <w:rFonts w:ascii="Times New Roman" w:hAnsi="Times New Roman"/>
          <w:b w:val="0"/>
          <w:sz w:val="20"/>
        </w:rPr>
        <w:t xml:space="preserve"> admin</w:t>
      </w:r>
    </w:p>
    <w:p w14:paraId="66C51881" w14:textId="77777777" w:rsidR="00DF6589" w:rsidRPr="005A2561" w:rsidRDefault="00DF6589" w:rsidP="00DF6589">
      <w:pPr>
        <w:pStyle w:val="cv2"/>
        <w:spacing w:before="120" w:after="120" w:line="120" w:lineRule="auto"/>
        <w:ind w:left="720"/>
        <w:rPr>
          <w:rFonts w:ascii="Times New Roman" w:hAnsi="Times New Roman"/>
          <w:b w:val="0"/>
          <w:sz w:val="20"/>
        </w:rPr>
      </w:pPr>
    </w:p>
    <w:p w14:paraId="499C8405" w14:textId="054E66E0" w:rsidR="00F32E3D" w:rsidRPr="005A2561" w:rsidRDefault="00225457" w:rsidP="00225457">
      <w:pPr>
        <w:pStyle w:val="cv2"/>
        <w:spacing w:before="120" w:after="120"/>
        <w:rPr>
          <w:rFonts w:ascii="Times New Roman" w:hAnsi="Times New Roman"/>
          <w:sz w:val="20"/>
        </w:rPr>
      </w:pPr>
      <w:r w:rsidRPr="005A2561">
        <w:rPr>
          <w:rFonts w:ascii="Times New Roman" w:hAnsi="Times New Roman"/>
          <w:sz w:val="20"/>
        </w:rPr>
        <w:t>Experience Summary</w:t>
      </w:r>
      <w:r w:rsidR="00772DEF" w:rsidRPr="005A2561">
        <w:rPr>
          <w:rFonts w:ascii="Times New Roman" w:hAnsi="Times New Roman"/>
          <w:sz w:val="20"/>
        </w:rPr>
        <w:t xml:space="preserve"> </w:t>
      </w:r>
    </w:p>
    <w:p w14:paraId="098407E1" w14:textId="2BCD4A76" w:rsidR="008E5C0B" w:rsidRPr="005A2561" w:rsidRDefault="008E5C0B" w:rsidP="00187029">
      <w:pPr>
        <w:numPr>
          <w:ilvl w:val="0"/>
          <w:numId w:val="24"/>
        </w:numPr>
        <w:jc w:val="both"/>
        <w:rPr>
          <w:rFonts w:ascii="Times New Roman" w:hAnsi="Times New Roman"/>
          <w:sz w:val="20"/>
          <w:lang w:val="en-US"/>
        </w:rPr>
      </w:pPr>
      <w:r w:rsidRPr="005A2561">
        <w:rPr>
          <w:rFonts w:ascii="Times New Roman" w:hAnsi="Times New Roman"/>
          <w:sz w:val="20"/>
          <w:lang w:val="en-US"/>
        </w:rPr>
        <w:t>Qualified professional with 1</w:t>
      </w:r>
      <w:r w:rsidR="00804815" w:rsidRPr="005A2561">
        <w:rPr>
          <w:rFonts w:ascii="Times New Roman" w:hAnsi="Times New Roman"/>
          <w:sz w:val="20"/>
          <w:lang w:val="en-US"/>
        </w:rPr>
        <w:t>1</w:t>
      </w:r>
      <w:r w:rsidRPr="005A2561">
        <w:rPr>
          <w:rFonts w:ascii="Times New Roman" w:hAnsi="Times New Roman"/>
          <w:sz w:val="20"/>
          <w:lang w:val="en-US"/>
        </w:rPr>
        <w:t>+ years of extensive experience in the field of Business Analysis, working with the technical staff to implement management and staff's business requirements into the software application in various domain.</w:t>
      </w:r>
    </w:p>
    <w:p w14:paraId="240D3849" w14:textId="66CA985D" w:rsidR="00BA1EA2" w:rsidRPr="005A2561" w:rsidRDefault="00BA1EA2" w:rsidP="00BA1EA2">
      <w:pPr>
        <w:pStyle w:val="ListParagraph"/>
        <w:widowControl/>
        <w:numPr>
          <w:ilvl w:val="0"/>
          <w:numId w:val="24"/>
        </w:numPr>
        <w:spacing w:after="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Experienced as SFDC &amp; AWS consultant on various GxP compliant apps built on Salesforce Cloud.</w:t>
      </w:r>
    </w:p>
    <w:p w14:paraId="51FBEAAC" w14:textId="54895033" w:rsidR="00424D6E" w:rsidRPr="005A2561" w:rsidRDefault="00424D6E" w:rsidP="00424D6E">
      <w:pPr>
        <w:pStyle w:val="ListParagraph"/>
        <w:numPr>
          <w:ilvl w:val="0"/>
          <w:numId w:val="24"/>
        </w:numPr>
        <w:spacing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Experience migrating on-site solutions to cloud-based offerings, such as Amazon's AWS.</w:t>
      </w:r>
    </w:p>
    <w:p w14:paraId="299B43D0" w14:textId="41DCF350" w:rsidR="00BA1EA2" w:rsidRPr="005A2561" w:rsidRDefault="00BA1EA2" w:rsidP="00057A70">
      <w:pPr>
        <w:pStyle w:val="ListParagraph"/>
        <w:widowControl/>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Worked closely with Architecture, Development, and other Technical teams to ensure sound solution design directly related to customer requirements, business processes</w:t>
      </w:r>
      <w:r w:rsidR="006901CB" w:rsidRPr="005A2561">
        <w:rPr>
          <w:rFonts w:ascii="Times New Roman" w:eastAsia="Times New Roman" w:hAnsi="Times New Roman"/>
          <w:color w:val="auto"/>
          <w:sz w:val="20"/>
          <w:szCs w:val="20"/>
          <w:lang w:val="en-US" w:eastAsia="en-US"/>
        </w:rPr>
        <w:t>.</w:t>
      </w:r>
    </w:p>
    <w:p w14:paraId="087B3D53" w14:textId="77777777" w:rsidR="00A95DEE" w:rsidRPr="005A2561" w:rsidRDefault="00A95DEE" w:rsidP="00A95DEE">
      <w:pPr>
        <w:pStyle w:val="ListParagraph"/>
        <w:widowControl/>
        <w:numPr>
          <w:ilvl w:val="0"/>
          <w:numId w:val="24"/>
        </w:numPr>
        <w:spacing w:after="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Rich experience of Incident Management and Resolution along with Change Management and Documentation including ITIL Process.</w:t>
      </w:r>
    </w:p>
    <w:p w14:paraId="7AEC4DF9" w14:textId="43B84CEE" w:rsidR="00A95DEE" w:rsidRPr="005A2561" w:rsidRDefault="00A95DEE" w:rsidP="00A95DEE">
      <w:pPr>
        <w:pStyle w:val="ListParagraph"/>
        <w:widowControl/>
        <w:numPr>
          <w:ilvl w:val="0"/>
          <w:numId w:val="24"/>
        </w:numPr>
        <w:spacing w:after="160"/>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Work directly with various integrated applications support teams to bring open issues to a resolution by triage and monitoring progress.</w:t>
      </w:r>
    </w:p>
    <w:p w14:paraId="1C70FA8E" w14:textId="77777777" w:rsidR="0014658B" w:rsidRPr="005A2561" w:rsidRDefault="0014658B" w:rsidP="0014658B">
      <w:pPr>
        <w:pStyle w:val="ListParagraph"/>
        <w:widowControl/>
        <w:numPr>
          <w:ilvl w:val="0"/>
          <w:numId w:val="24"/>
        </w:numPr>
        <w:spacing w:after="160" w:line="259" w:lineRule="auto"/>
        <w:jc w:val="both"/>
        <w:rPr>
          <w:rFonts w:ascii="Times New Roman" w:hAnsi="Times New Roman"/>
          <w:sz w:val="20"/>
          <w:szCs w:val="20"/>
          <w:lang w:val="en-US"/>
        </w:rPr>
      </w:pPr>
      <w:r w:rsidRPr="005A2561">
        <w:rPr>
          <w:rFonts w:ascii="Times New Roman" w:hAnsi="Times New Roman"/>
          <w:sz w:val="20"/>
          <w:szCs w:val="20"/>
          <w:lang w:val="en-US"/>
        </w:rPr>
        <w:t>Successfully guided my team to transition from Waterfall to Agile development model.</w:t>
      </w:r>
    </w:p>
    <w:p w14:paraId="52B22DCA" w14:textId="77777777" w:rsidR="002D570D" w:rsidRPr="005A2561" w:rsidRDefault="00A95DEE" w:rsidP="006473EF">
      <w:pPr>
        <w:pStyle w:val="ListParagraph"/>
        <w:widowControl/>
        <w:numPr>
          <w:ilvl w:val="0"/>
          <w:numId w:val="24"/>
        </w:numPr>
        <w:spacing w:after="160" w:line="259" w:lineRule="auto"/>
        <w:jc w:val="both"/>
        <w:rPr>
          <w:rFonts w:ascii="Times New Roman" w:hAnsi="Times New Roman"/>
          <w:sz w:val="20"/>
          <w:szCs w:val="20"/>
          <w:lang w:val="en-US"/>
        </w:rPr>
      </w:pPr>
      <w:r w:rsidRPr="005A2561">
        <w:rPr>
          <w:rFonts w:ascii="Times New Roman" w:eastAsia="Times New Roman" w:hAnsi="Times New Roman"/>
          <w:color w:val="auto"/>
          <w:sz w:val="20"/>
          <w:szCs w:val="20"/>
          <w:lang w:val="en-US" w:eastAsia="en-US"/>
        </w:rPr>
        <w:t>Manage sprints, scrum and backlog for the Salesforce and AWS product team.</w:t>
      </w:r>
    </w:p>
    <w:p w14:paraId="17EF862A" w14:textId="3FB2069A" w:rsidR="002D570D" w:rsidRPr="005A2561" w:rsidRDefault="002D570D" w:rsidP="00B02AB0">
      <w:pPr>
        <w:pStyle w:val="ListParagraph"/>
        <w:widowControl/>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hAnsi="Times New Roman"/>
          <w:sz w:val="20"/>
          <w:szCs w:val="20"/>
          <w:lang w:val="en-US"/>
        </w:rPr>
        <w:t>Used Agile metrics and retrospective actions with an eye on assessing Agile maturity and process and practice improvement.</w:t>
      </w:r>
    </w:p>
    <w:p w14:paraId="3418E5E2" w14:textId="6EC5590B" w:rsidR="0014658B" w:rsidRPr="005A2561" w:rsidRDefault="0014658B" w:rsidP="0014658B">
      <w:pPr>
        <w:pStyle w:val="ListParagraph"/>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Collaborates with CRM system developers to maintain, create, and update user roles, security, profiles, workflow rules, etc.</w:t>
      </w:r>
    </w:p>
    <w:p w14:paraId="2F64DD42" w14:textId="77777777" w:rsidR="00E47205" w:rsidRPr="005A2561" w:rsidRDefault="00E47205" w:rsidP="00E47205">
      <w:pPr>
        <w:pStyle w:val="ListParagraph"/>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Assist with front-line support for Salesforce.com users, including responsibility for user support / training.</w:t>
      </w:r>
    </w:p>
    <w:p w14:paraId="3A37D7C8" w14:textId="254325F8" w:rsidR="0014658B" w:rsidRPr="005A2561" w:rsidRDefault="0014658B" w:rsidP="0014658B">
      <w:pPr>
        <w:pStyle w:val="ListParagraph"/>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Provide deployment, training, and change management support to business users.</w:t>
      </w:r>
    </w:p>
    <w:p w14:paraId="2E86A623" w14:textId="1C145A69" w:rsidR="0014658B" w:rsidRPr="005A2561" w:rsidRDefault="0014658B" w:rsidP="0014658B">
      <w:pPr>
        <w:pStyle w:val="ListParagraph"/>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Trains and provides ongoing support and development to CRM data stewards globally.</w:t>
      </w:r>
    </w:p>
    <w:p w14:paraId="7EA051DF" w14:textId="53DD3447" w:rsidR="0014658B" w:rsidRPr="005A2561" w:rsidRDefault="0014658B" w:rsidP="0014658B">
      <w:pPr>
        <w:pStyle w:val="ListParagraph"/>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Manage functional testing cycles including test planning, script development, status reporting, and test execution.</w:t>
      </w:r>
    </w:p>
    <w:p w14:paraId="0ACE79DE" w14:textId="62E3FA05" w:rsidR="00E47205" w:rsidRPr="005A2561" w:rsidRDefault="00E47205" w:rsidP="005800E2">
      <w:pPr>
        <w:pStyle w:val="ListParagraph"/>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hAnsi="Times New Roman"/>
          <w:sz w:val="20"/>
          <w:szCs w:val="20"/>
        </w:rPr>
        <w:t>Independently handled Requirements capturing calls and walkthroughs for URS (User Requirements Document) and FRS (Functional Requirement Document) for signoffs from stakeholders.</w:t>
      </w:r>
    </w:p>
    <w:p w14:paraId="696AE89B" w14:textId="60E561FD" w:rsidR="0014658B" w:rsidRPr="005A2561" w:rsidRDefault="0014658B" w:rsidP="0014658B">
      <w:pPr>
        <w:pStyle w:val="ListParagraph"/>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Design, develop and maintain all company, team, and individual dashboard metrics. Design and develop workflow rules, validation rules, email notifications, etc.</w:t>
      </w:r>
    </w:p>
    <w:p w14:paraId="456A6E81" w14:textId="5AED05D8" w:rsidR="0014658B" w:rsidRPr="005A2561" w:rsidRDefault="0014658B" w:rsidP="0014658B">
      <w:pPr>
        <w:pStyle w:val="ListParagraph"/>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Develop, run, update and export salesforce.com reports, analytics and dashboards to support and monitor daily activity and key performance measures.</w:t>
      </w:r>
    </w:p>
    <w:p w14:paraId="0A4DECE9" w14:textId="487443D2" w:rsidR="0014658B" w:rsidRPr="005A2561" w:rsidRDefault="0014658B" w:rsidP="00D714FC">
      <w:pPr>
        <w:pStyle w:val="ListParagraph"/>
        <w:numPr>
          <w:ilvl w:val="0"/>
          <w:numId w:val="24"/>
        </w:numPr>
        <w:spacing w:after="160" w:line="259" w:lineRule="auto"/>
        <w:jc w:val="both"/>
        <w:rPr>
          <w:rFonts w:ascii="Times New Roman" w:eastAsia="Times New Roman" w:hAnsi="Times New Roman"/>
          <w:color w:val="auto"/>
          <w:sz w:val="20"/>
          <w:szCs w:val="20"/>
          <w:lang w:val="en-US" w:eastAsia="en-US"/>
        </w:rPr>
      </w:pPr>
      <w:r w:rsidRPr="005A2561">
        <w:rPr>
          <w:rFonts w:ascii="Times New Roman" w:eastAsia="Times New Roman" w:hAnsi="Times New Roman"/>
          <w:color w:val="auto"/>
          <w:sz w:val="20"/>
          <w:szCs w:val="20"/>
          <w:lang w:val="en-US" w:eastAsia="en-US"/>
        </w:rPr>
        <w:t>Establish and implement best practice procedures for system maintenance and optimization, configuration development, testing, data integrity, backups, etc.</w:t>
      </w:r>
    </w:p>
    <w:p w14:paraId="5E2DE5F8" w14:textId="77777777" w:rsidR="002D570D" w:rsidRPr="005A2561" w:rsidRDefault="00F05C55" w:rsidP="00DC361B">
      <w:pPr>
        <w:pStyle w:val="ListParagraph"/>
        <w:widowControl/>
        <w:numPr>
          <w:ilvl w:val="0"/>
          <w:numId w:val="24"/>
        </w:numPr>
        <w:spacing w:after="160" w:line="259" w:lineRule="auto"/>
        <w:jc w:val="both"/>
        <w:rPr>
          <w:rFonts w:ascii="Times New Roman" w:hAnsi="Times New Roman"/>
          <w:sz w:val="20"/>
          <w:szCs w:val="20"/>
          <w:lang w:val="en-US"/>
        </w:rPr>
      </w:pPr>
      <w:r w:rsidRPr="005A2561">
        <w:rPr>
          <w:rFonts w:ascii="Times New Roman" w:hAnsi="Times New Roman"/>
          <w:sz w:val="20"/>
          <w:szCs w:val="20"/>
          <w:lang w:val="en-US"/>
        </w:rPr>
        <w:t xml:space="preserve">Highly proficient in working with users to gather requirements, analyze them and subsequently use the Rational project and design tools to model the requirements. </w:t>
      </w:r>
    </w:p>
    <w:p w14:paraId="120A8466" w14:textId="765962BD" w:rsidR="00372EAD" w:rsidRPr="005A2561" w:rsidRDefault="00372EAD" w:rsidP="00DC361B">
      <w:pPr>
        <w:pStyle w:val="ListParagraph"/>
        <w:widowControl/>
        <w:numPr>
          <w:ilvl w:val="0"/>
          <w:numId w:val="24"/>
        </w:numPr>
        <w:spacing w:after="160" w:line="259" w:lineRule="auto"/>
        <w:jc w:val="both"/>
        <w:rPr>
          <w:rFonts w:ascii="Times New Roman" w:hAnsi="Times New Roman"/>
          <w:sz w:val="20"/>
          <w:szCs w:val="20"/>
          <w:lang w:val="en-US"/>
        </w:rPr>
      </w:pPr>
      <w:r w:rsidRPr="005A2561">
        <w:rPr>
          <w:rFonts w:ascii="Times New Roman" w:hAnsi="Times New Roman"/>
          <w:sz w:val="20"/>
          <w:szCs w:val="20"/>
          <w:lang w:val="en-US"/>
        </w:rPr>
        <w:t>Assessing Pharma systems against regulatory requirements and driving change management in R&amp;D area to ensure compliance in a GxP environment.</w:t>
      </w:r>
    </w:p>
    <w:p w14:paraId="14376BE4" w14:textId="372137A6" w:rsidR="00A95DEE" w:rsidRPr="005A2561" w:rsidRDefault="00F05C55" w:rsidP="00E131E0">
      <w:pPr>
        <w:pStyle w:val="ListParagraph"/>
        <w:widowControl/>
        <w:numPr>
          <w:ilvl w:val="0"/>
          <w:numId w:val="24"/>
        </w:numPr>
        <w:spacing w:after="160" w:line="259" w:lineRule="auto"/>
        <w:jc w:val="both"/>
        <w:rPr>
          <w:rFonts w:ascii="Times New Roman" w:hAnsi="Times New Roman"/>
          <w:sz w:val="20"/>
          <w:szCs w:val="20"/>
          <w:lang w:val="en-US"/>
        </w:rPr>
      </w:pPr>
      <w:r w:rsidRPr="005A2561">
        <w:rPr>
          <w:rFonts w:ascii="Times New Roman" w:hAnsi="Times New Roman"/>
          <w:sz w:val="20"/>
          <w:szCs w:val="20"/>
          <w:lang w:val="en-US"/>
        </w:rPr>
        <w:t>Have great knowledge working with most digital technologies like Cloud, AWS, Robotic Process Automation (RPA), Salesforce</w:t>
      </w:r>
      <w:r w:rsidR="00FC1B6E" w:rsidRPr="005A2561">
        <w:rPr>
          <w:rFonts w:ascii="Times New Roman" w:hAnsi="Times New Roman"/>
          <w:sz w:val="20"/>
          <w:szCs w:val="20"/>
          <w:lang w:val="en-US"/>
        </w:rPr>
        <w:t>, DevOps</w:t>
      </w:r>
      <w:r w:rsidRPr="005A2561">
        <w:rPr>
          <w:rFonts w:ascii="Times New Roman" w:hAnsi="Times New Roman"/>
          <w:sz w:val="20"/>
          <w:szCs w:val="20"/>
          <w:lang w:val="en-US"/>
        </w:rPr>
        <w:t xml:space="preserve"> etc.</w:t>
      </w:r>
    </w:p>
    <w:p w14:paraId="62B24E8E" w14:textId="77777777" w:rsidR="00A95DEE" w:rsidRPr="005A2561" w:rsidRDefault="00F05C55" w:rsidP="00BD37EE">
      <w:pPr>
        <w:pStyle w:val="ListParagraph"/>
        <w:widowControl/>
        <w:numPr>
          <w:ilvl w:val="0"/>
          <w:numId w:val="24"/>
        </w:numPr>
        <w:spacing w:after="160" w:line="259" w:lineRule="auto"/>
        <w:jc w:val="both"/>
        <w:rPr>
          <w:rFonts w:ascii="Times New Roman" w:hAnsi="Times New Roman"/>
          <w:sz w:val="20"/>
          <w:szCs w:val="20"/>
          <w:lang w:val="en-US"/>
        </w:rPr>
      </w:pPr>
      <w:r w:rsidRPr="005A2561">
        <w:rPr>
          <w:rFonts w:ascii="Times New Roman" w:hAnsi="Times New Roman"/>
          <w:sz w:val="20"/>
          <w:szCs w:val="20"/>
          <w:lang w:val="en"/>
        </w:rPr>
        <w:lastRenderedPageBreak/>
        <w:t>Motivated team to use DevOps strategy to support CI/CD pipelines using various tools from delivery</w:t>
      </w:r>
      <w:r w:rsidR="00FC1B6E" w:rsidRPr="005A2561">
        <w:rPr>
          <w:rFonts w:ascii="Times New Roman" w:hAnsi="Times New Roman"/>
          <w:sz w:val="20"/>
          <w:szCs w:val="20"/>
          <w:lang w:val="en"/>
        </w:rPr>
        <w:t>,</w:t>
      </w:r>
      <w:r w:rsidRPr="005A2561">
        <w:rPr>
          <w:rFonts w:ascii="Times New Roman" w:hAnsi="Times New Roman"/>
          <w:sz w:val="20"/>
          <w:szCs w:val="20"/>
          <w:lang w:val="en"/>
        </w:rPr>
        <w:t xml:space="preserve"> to test</w:t>
      </w:r>
      <w:r w:rsidR="00FC1B6E" w:rsidRPr="005A2561">
        <w:rPr>
          <w:rFonts w:ascii="Times New Roman" w:hAnsi="Times New Roman"/>
          <w:sz w:val="20"/>
          <w:szCs w:val="20"/>
          <w:lang w:val="en"/>
        </w:rPr>
        <w:t>,</w:t>
      </w:r>
      <w:r w:rsidRPr="005A2561">
        <w:rPr>
          <w:rFonts w:ascii="Times New Roman" w:hAnsi="Times New Roman"/>
          <w:sz w:val="20"/>
          <w:szCs w:val="20"/>
          <w:lang w:val="en"/>
        </w:rPr>
        <w:t xml:space="preserve"> </w:t>
      </w:r>
      <w:r w:rsidR="00FC1B6E" w:rsidRPr="005A2561">
        <w:rPr>
          <w:rFonts w:ascii="Times New Roman" w:hAnsi="Times New Roman"/>
          <w:sz w:val="20"/>
          <w:szCs w:val="20"/>
          <w:lang w:val="en"/>
        </w:rPr>
        <w:t>to</w:t>
      </w:r>
      <w:r w:rsidRPr="005A2561">
        <w:rPr>
          <w:rFonts w:ascii="Times New Roman" w:hAnsi="Times New Roman"/>
          <w:sz w:val="20"/>
          <w:szCs w:val="20"/>
          <w:lang w:val="en"/>
        </w:rPr>
        <w:t xml:space="preserve"> production </w:t>
      </w:r>
      <w:r w:rsidR="00FC1B6E" w:rsidRPr="005A2561">
        <w:rPr>
          <w:rFonts w:ascii="Times New Roman" w:hAnsi="Times New Roman"/>
          <w:sz w:val="20"/>
          <w:szCs w:val="20"/>
          <w:lang w:val="en"/>
        </w:rPr>
        <w:t>environments.</w:t>
      </w:r>
    </w:p>
    <w:p w14:paraId="1478CB33" w14:textId="77777777" w:rsidR="00A95DEE" w:rsidRPr="005A2561" w:rsidRDefault="009B3E1A" w:rsidP="00167D94">
      <w:pPr>
        <w:pStyle w:val="ListParagraph"/>
        <w:widowControl/>
        <w:numPr>
          <w:ilvl w:val="0"/>
          <w:numId w:val="24"/>
        </w:numPr>
        <w:spacing w:after="160" w:line="259" w:lineRule="auto"/>
        <w:jc w:val="both"/>
        <w:rPr>
          <w:rFonts w:ascii="Times New Roman" w:hAnsi="Times New Roman"/>
          <w:sz w:val="20"/>
          <w:szCs w:val="20"/>
          <w:lang w:val="en-US"/>
        </w:rPr>
      </w:pPr>
      <w:r w:rsidRPr="005A2561">
        <w:rPr>
          <w:rFonts w:ascii="Times New Roman" w:hAnsi="Times New Roman"/>
          <w:sz w:val="20"/>
          <w:szCs w:val="20"/>
          <w:lang w:val="en-US"/>
        </w:rPr>
        <w:t>Have experience conducting mass user session giving application transition to Business community.</w:t>
      </w:r>
    </w:p>
    <w:p w14:paraId="35B7CC20" w14:textId="77777777" w:rsidR="00A95DEE" w:rsidRPr="005A2561" w:rsidRDefault="00E0168A" w:rsidP="00D422E5">
      <w:pPr>
        <w:pStyle w:val="ListParagraph"/>
        <w:widowControl/>
        <w:numPr>
          <w:ilvl w:val="0"/>
          <w:numId w:val="24"/>
        </w:numPr>
        <w:spacing w:after="0" w:line="259" w:lineRule="auto"/>
        <w:jc w:val="both"/>
        <w:rPr>
          <w:rFonts w:ascii="Times New Roman" w:hAnsi="Times New Roman"/>
          <w:sz w:val="20"/>
          <w:szCs w:val="20"/>
          <w:lang w:val="en-US"/>
        </w:rPr>
      </w:pPr>
      <w:r w:rsidRPr="005A2561">
        <w:rPr>
          <w:rFonts w:ascii="Times New Roman" w:hAnsi="Times New Roman"/>
          <w:sz w:val="20"/>
          <w:szCs w:val="20"/>
          <w:lang w:val="en-US"/>
        </w:rPr>
        <w:t>Single handily worked on the migration of applications from UNIX platform to Linux.</w:t>
      </w:r>
    </w:p>
    <w:p w14:paraId="7D804E7A" w14:textId="7DB22163" w:rsidR="00E0168A" w:rsidRPr="005A2561" w:rsidRDefault="00E0168A" w:rsidP="00D422E5">
      <w:pPr>
        <w:pStyle w:val="ListParagraph"/>
        <w:widowControl/>
        <w:numPr>
          <w:ilvl w:val="0"/>
          <w:numId w:val="24"/>
        </w:numPr>
        <w:spacing w:after="0" w:line="259" w:lineRule="auto"/>
        <w:jc w:val="both"/>
        <w:rPr>
          <w:rFonts w:ascii="Times New Roman" w:hAnsi="Times New Roman"/>
          <w:sz w:val="20"/>
          <w:szCs w:val="20"/>
          <w:lang w:val="en-US"/>
        </w:rPr>
      </w:pPr>
      <w:r w:rsidRPr="005A2561">
        <w:rPr>
          <w:rFonts w:ascii="Times New Roman" w:hAnsi="Times New Roman"/>
          <w:sz w:val="20"/>
          <w:szCs w:val="20"/>
          <w:lang w:val="en-US"/>
        </w:rPr>
        <w:t>Experienced in working with ETL process.</w:t>
      </w:r>
    </w:p>
    <w:p w14:paraId="3E4F9FCC" w14:textId="77777777" w:rsidR="00E0168A" w:rsidRPr="005A2561" w:rsidRDefault="00E0168A" w:rsidP="00E0168A">
      <w:pPr>
        <w:pStyle w:val="cv2"/>
        <w:numPr>
          <w:ilvl w:val="0"/>
          <w:numId w:val="24"/>
        </w:numPr>
        <w:spacing w:before="0" w:after="0"/>
        <w:rPr>
          <w:rFonts w:ascii="Times New Roman" w:hAnsi="Times New Roman"/>
          <w:b w:val="0"/>
          <w:sz w:val="20"/>
          <w:lang w:val="en-US"/>
        </w:rPr>
      </w:pPr>
      <w:r w:rsidRPr="005A2561">
        <w:rPr>
          <w:rFonts w:ascii="Times New Roman" w:hAnsi="Times New Roman"/>
          <w:b w:val="0"/>
          <w:sz w:val="20"/>
          <w:lang w:val="en-US"/>
        </w:rPr>
        <w:t>Ability to handle multiple projects simultaneously.</w:t>
      </w:r>
    </w:p>
    <w:p w14:paraId="0B392C88" w14:textId="2B6E0EC9" w:rsidR="00AD3674" w:rsidRPr="005A2561" w:rsidRDefault="00AD3674" w:rsidP="00AD3674">
      <w:pPr>
        <w:pStyle w:val="cv2"/>
        <w:spacing w:before="0" w:after="0"/>
        <w:jc w:val="both"/>
        <w:rPr>
          <w:rFonts w:ascii="Times New Roman" w:hAnsi="Times New Roman"/>
          <w:b w:val="0"/>
          <w:sz w:val="20"/>
          <w:lang w:val="en"/>
        </w:rPr>
      </w:pPr>
    </w:p>
    <w:p w14:paraId="383A0365" w14:textId="24A11362" w:rsidR="00AD3674" w:rsidRPr="005A2561" w:rsidRDefault="00AD3674" w:rsidP="00AD3674">
      <w:pPr>
        <w:pStyle w:val="cv2"/>
        <w:pBdr>
          <w:bottom w:val="single" w:sz="6" w:space="1" w:color="auto"/>
        </w:pBdr>
        <w:spacing w:before="0" w:after="0"/>
        <w:jc w:val="both"/>
        <w:rPr>
          <w:rFonts w:ascii="Times New Roman" w:hAnsi="Times New Roman"/>
          <w:b w:val="0"/>
          <w:sz w:val="20"/>
          <w:lang w:val="en"/>
        </w:rPr>
      </w:pPr>
    </w:p>
    <w:p w14:paraId="60068625" w14:textId="77777777" w:rsidR="00265EA4" w:rsidRPr="005A2561" w:rsidRDefault="00265EA4" w:rsidP="004432CD">
      <w:pPr>
        <w:pBdr>
          <w:bottom w:val="single" w:sz="6" w:space="1" w:color="auto"/>
        </w:pBdr>
        <w:autoSpaceDE w:val="0"/>
        <w:autoSpaceDN w:val="0"/>
        <w:adjustRightInd w:val="0"/>
        <w:rPr>
          <w:rFonts w:ascii="Times New Roman" w:hAnsi="Times New Roman"/>
          <w:b/>
          <w:bCs/>
          <w:sz w:val="20"/>
          <w:lang w:val="en"/>
        </w:rPr>
      </w:pPr>
    </w:p>
    <w:p w14:paraId="49C4CA5D" w14:textId="76F99643" w:rsidR="00AD3674" w:rsidRPr="005A2561" w:rsidRDefault="00D519A2" w:rsidP="004432CD">
      <w:pPr>
        <w:pBdr>
          <w:bottom w:val="single" w:sz="6" w:space="1" w:color="auto"/>
        </w:pBdr>
        <w:autoSpaceDE w:val="0"/>
        <w:autoSpaceDN w:val="0"/>
        <w:adjustRightInd w:val="0"/>
        <w:rPr>
          <w:rFonts w:ascii="Times New Roman" w:hAnsi="Times New Roman"/>
          <w:b/>
          <w:bCs/>
          <w:sz w:val="20"/>
        </w:rPr>
      </w:pPr>
      <w:r w:rsidRPr="005A2561">
        <w:rPr>
          <w:rFonts w:ascii="Times New Roman" w:hAnsi="Times New Roman"/>
          <w:b/>
          <w:bCs/>
          <w:sz w:val="20"/>
          <w:lang w:val="en"/>
        </w:rPr>
        <w:t>PROFESSIONAL EXPERIENCE</w:t>
      </w:r>
    </w:p>
    <w:p w14:paraId="29547C20" w14:textId="77777777" w:rsidR="00AD3674" w:rsidRPr="005A2561" w:rsidRDefault="00AD3674" w:rsidP="004432CD">
      <w:pPr>
        <w:autoSpaceDE w:val="0"/>
        <w:autoSpaceDN w:val="0"/>
        <w:adjustRightInd w:val="0"/>
        <w:rPr>
          <w:rFonts w:ascii="Times New Roman" w:hAnsi="Times New Roman"/>
          <w:b/>
          <w:bCs/>
          <w:sz w:val="20"/>
          <w:lang w:val="en"/>
        </w:rPr>
      </w:pPr>
    </w:p>
    <w:p w14:paraId="6DCD200D" w14:textId="15DF6BBC" w:rsidR="004432CD" w:rsidRPr="005A2561" w:rsidRDefault="00720C50" w:rsidP="004432CD">
      <w:pPr>
        <w:pStyle w:val="cv2"/>
        <w:spacing w:before="120" w:after="120"/>
        <w:rPr>
          <w:rFonts w:ascii="Times New Roman" w:hAnsi="Times New Roman"/>
          <w:sz w:val="20"/>
        </w:rPr>
      </w:pPr>
      <w:r w:rsidRPr="005A2561">
        <w:rPr>
          <w:rFonts w:ascii="Times New Roman" w:hAnsi="Times New Roman"/>
          <w:sz w:val="20"/>
        </w:rPr>
        <w:t xml:space="preserve">Sr. Business System Analyst- </w:t>
      </w:r>
      <w:r w:rsidR="00601ABE" w:rsidRPr="005A2561">
        <w:rPr>
          <w:rFonts w:ascii="Times New Roman" w:hAnsi="Times New Roman"/>
          <w:sz w:val="20"/>
        </w:rPr>
        <w:t>(Eli Lilly and Company</w:t>
      </w:r>
      <w:r w:rsidR="00414E8F">
        <w:rPr>
          <w:rFonts w:ascii="Times New Roman" w:hAnsi="Times New Roman"/>
          <w:sz w:val="20"/>
        </w:rPr>
        <w:t xml:space="preserve"> (Indianapolis, IN)</w:t>
      </w:r>
      <w:r w:rsidR="00601ABE" w:rsidRPr="005A2561">
        <w:rPr>
          <w:rFonts w:ascii="Times New Roman" w:hAnsi="Times New Roman"/>
          <w:sz w:val="20"/>
        </w:rPr>
        <w:t>- July 2019 till Present)</w:t>
      </w:r>
    </w:p>
    <w:p w14:paraId="71537CBE" w14:textId="07C10FA1" w:rsidR="004432CD" w:rsidRPr="005A2561" w:rsidRDefault="004432CD" w:rsidP="004432CD">
      <w:pPr>
        <w:numPr>
          <w:ilvl w:val="0"/>
          <w:numId w:val="22"/>
        </w:numPr>
        <w:jc w:val="both"/>
        <w:rPr>
          <w:rFonts w:ascii="Times New Roman" w:hAnsi="Times New Roman"/>
          <w:sz w:val="20"/>
        </w:rPr>
      </w:pPr>
      <w:r w:rsidRPr="005A2561">
        <w:rPr>
          <w:rFonts w:ascii="Times New Roman" w:hAnsi="Times New Roman"/>
          <w:sz w:val="20"/>
          <w:lang w:val="en"/>
        </w:rPr>
        <w:t xml:space="preserve">Currently working as </w:t>
      </w:r>
      <w:r w:rsidR="0093026E" w:rsidRPr="005A2561">
        <w:rPr>
          <w:rFonts w:ascii="Times New Roman" w:hAnsi="Times New Roman"/>
          <w:sz w:val="20"/>
        </w:rPr>
        <w:t>Sr. Business System Analyst</w:t>
      </w:r>
      <w:r w:rsidR="0093026E" w:rsidRPr="005A2561">
        <w:rPr>
          <w:rFonts w:ascii="Times New Roman" w:hAnsi="Times New Roman"/>
          <w:sz w:val="20"/>
          <w:lang w:val="en"/>
        </w:rPr>
        <w:t xml:space="preserve"> </w:t>
      </w:r>
      <w:r w:rsidR="0017546D" w:rsidRPr="005A2561">
        <w:rPr>
          <w:rFonts w:ascii="Times New Roman" w:hAnsi="Times New Roman"/>
          <w:sz w:val="20"/>
          <w:lang w:val="en"/>
        </w:rPr>
        <w:t>for modernizing various clinical trial system applications by leveraging AWS cloud platform and emerging technologies like RPA.</w:t>
      </w:r>
    </w:p>
    <w:p w14:paraId="24B0E294" w14:textId="3D895293" w:rsidR="0017546D" w:rsidRPr="005A2561" w:rsidRDefault="0017546D" w:rsidP="0017546D">
      <w:pPr>
        <w:numPr>
          <w:ilvl w:val="0"/>
          <w:numId w:val="22"/>
        </w:numPr>
        <w:jc w:val="both"/>
        <w:rPr>
          <w:rFonts w:ascii="Times New Roman" w:hAnsi="Times New Roman"/>
          <w:sz w:val="20"/>
        </w:rPr>
      </w:pPr>
      <w:r w:rsidRPr="005A2561">
        <w:rPr>
          <w:rFonts w:ascii="Times New Roman" w:hAnsi="Times New Roman"/>
          <w:sz w:val="20"/>
        </w:rPr>
        <w:t>Acquired AWS and RPA skills to capture requirements for migration related activities (AWS) more aptly &amp; providing end to end deliverables.</w:t>
      </w:r>
    </w:p>
    <w:p w14:paraId="067484D3" w14:textId="77777777" w:rsidR="006D42C8" w:rsidRPr="005A2561" w:rsidRDefault="006D42C8" w:rsidP="006D42C8">
      <w:pPr>
        <w:numPr>
          <w:ilvl w:val="0"/>
          <w:numId w:val="22"/>
        </w:numPr>
        <w:jc w:val="both"/>
        <w:rPr>
          <w:rFonts w:ascii="Times New Roman" w:hAnsi="Times New Roman"/>
          <w:sz w:val="20"/>
          <w:lang w:val="en-US"/>
        </w:rPr>
      </w:pPr>
      <w:r w:rsidRPr="005A2561">
        <w:rPr>
          <w:rFonts w:ascii="Times New Roman" w:hAnsi="Times New Roman"/>
          <w:sz w:val="20"/>
          <w:lang w:val="en-US"/>
        </w:rPr>
        <w:t xml:space="preserve">Working knowledge of cloud services in IaaS, PaaS, SaaS, and coming trends in the cloud space. </w:t>
      </w:r>
    </w:p>
    <w:p w14:paraId="3F1855A3" w14:textId="77777777" w:rsidR="006D42C8" w:rsidRPr="005A2561" w:rsidRDefault="006D42C8" w:rsidP="006D42C8">
      <w:pPr>
        <w:numPr>
          <w:ilvl w:val="0"/>
          <w:numId w:val="22"/>
        </w:numPr>
        <w:jc w:val="both"/>
        <w:rPr>
          <w:rFonts w:ascii="Times New Roman" w:hAnsi="Times New Roman"/>
          <w:sz w:val="20"/>
          <w:lang w:val="en-US"/>
        </w:rPr>
      </w:pPr>
      <w:r w:rsidRPr="005A2561">
        <w:rPr>
          <w:rFonts w:ascii="Times New Roman" w:hAnsi="Times New Roman"/>
          <w:sz w:val="20"/>
          <w:lang w:val="en-US"/>
        </w:rPr>
        <w:t xml:space="preserve">Ability to contribute to cloud strategy discussions, and decisions on overall cloud design and best approach for implementing cloud solutions. </w:t>
      </w:r>
    </w:p>
    <w:p w14:paraId="239A36E4" w14:textId="77777777" w:rsidR="006D42C8" w:rsidRPr="005A2561" w:rsidRDefault="006D42C8" w:rsidP="006D42C8">
      <w:pPr>
        <w:pStyle w:val="ListParagraph"/>
        <w:numPr>
          <w:ilvl w:val="0"/>
          <w:numId w:val="24"/>
        </w:numPr>
        <w:tabs>
          <w:tab w:val="left" w:pos="360"/>
        </w:tabs>
        <w:spacing w:after="20" w:line="240" w:lineRule="auto"/>
        <w:jc w:val="both"/>
        <w:rPr>
          <w:rFonts w:ascii="Times New Roman" w:eastAsia="Times New Roman" w:hAnsi="Times New Roman"/>
          <w:sz w:val="20"/>
          <w:szCs w:val="20"/>
        </w:rPr>
      </w:pPr>
      <w:r w:rsidRPr="005A2561">
        <w:rPr>
          <w:rFonts w:ascii="Times New Roman" w:eastAsia="Times New Roman" w:hAnsi="Times New Roman"/>
          <w:sz w:val="20"/>
          <w:szCs w:val="20"/>
        </w:rPr>
        <w:t>Experience in providing infrastructure automation services within public and private cloud to build, configure, manage, and deploy multiple number of applications in different platforms.</w:t>
      </w:r>
    </w:p>
    <w:p w14:paraId="30F115C4" w14:textId="120FBA16" w:rsidR="0017546D" w:rsidRPr="005A2561" w:rsidRDefault="0017546D" w:rsidP="0017546D">
      <w:pPr>
        <w:numPr>
          <w:ilvl w:val="0"/>
          <w:numId w:val="22"/>
        </w:numPr>
        <w:jc w:val="both"/>
        <w:rPr>
          <w:rFonts w:ascii="Times New Roman" w:hAnsi="Times New Roman"/>
          <w:sz w:val="20"/>
        </w:rPr>
      </w:pPr>
      <w:r w:rsidRPr="005A2561">
        <w:rPr>
          <w:rFonts w:ascii="Times New Roman" w:hAnsi="Times New Roman"/>
          <w:sz w:val="20"/>
        </w:rPr>
        <w:t>Motivated team to use DevOps strategy to support CI/CD pipelines using various tools from delivery, to test, to production environments.</w:t>
      </w:r>
    </w:p>
    <w:p w14:paraId="64367CE8" w14:textId="33A88EAA" w:rsidR="00D330C7" w:rsidRPr="005A2561" w:rsidRDefault="00D330C7" w:rsidP="00D330C7">
      <w:pPr>
        <w:numPr>
          <w:ilvl w:val="0"/>
          <w:numId w:val="22"/>
        </w:numPr>
        <w:jc w:val="both"/>
        <w:rPr>
          <w:rFonts w:ascii="Times New Roman" w:hAnsi="Times New Roman"/>
          <w:sz w:val="20"/>
        </w:rPr>
      </w:pPr>
      <w:r w:rsidRPr="005A2561">
        <w:rPr>
          <w:rFonts w:ascii="Times New Roman" w:hAnsi="Times New Roman"/>
          <w:sz w:val="20"/>
        </w:rPr>
        <w:t xml:space="preserve">Analysed and discussed business needs and scope of requirements </w:t>
      </w:r>
      <w:r w:rsidR="002354F1" w:rsidRPr="005A2561">
        <w:rPr>
          <w:rFonts w:ascii="Times New Roman" w:hAnsi="Times New Roman"/>
          <w:sz w:val="20"/>
        </w:rPr>
        <w:t>in</w:t>
      </w:r>
      <w:r w:rsidRPr="005A2561">
        <w:rPr>
          <w:rFonts w:ascii="Times New Roman" w:hAnsi="Times New Roman"/>
          <w:sz w:val="20"/>
        </w:rPr>
        <w:t xml:space="preserve"> Pharmacy and Life science</w:t>
      </w:r>
      <w:r w:rsidR="002354F1" w:rsidRPr="005A2561">
        <w:rPr>
          <w:rFonts w:ascii="Times New Roman" w:hAnsi="Times New Roman"/>
          <w:sz w:val="20"/>
        </w:rPr>
        <w:t xml:space="preserve"> domain.</w:t>
      </w:r>
    </w:p>
    <w:p w14:paraId="1962BAFB" w14:textId="38424ED9" w:rsidR="00D330C7" w:rsidRPr="005A2561" w:rsidRDefault="00D330C7" w:rsidP="00D330C7">
      <w:pPr>
        <w:numPr>
          <w:ilvl w:val="0"/>
          <w:numId w:val="22"/>
        </w:numPr>
        <w:jc w:val="both"/>
        <w:rPr>
          <w:rFonts w:ascii="Times New Roman" w:hAnsi="Times New Roman"/>
          <w:sz w:val="20"/>
        </w:rPr>
      </w:pPr>
      <w:r w:rsidRPr="005A2561">
        <w:rPr>
          <w:rFonts w:ascii="Times New Roman" w:hAnsi="Times New Roman"/>
          <w:sz w:val="20"/>
        </w:rPr>
        <w:t>Independently handled Requirements capturing calls and walkthroughs for URS (User Requirements Document) and FRS (Functional Requirement Document) for signoffs from stakeholders.</w:t>
      </w:r>
    </w:p>
    <w:p w14:paraId="62D799D8" w14:textId="6292CD53" w:rsidR="00D330C7" w:rsidRPr="005A2561" w:rsidRDefault="00D330C7" w:rsidP="00D330C7">
      <w:pPr>
        <w:numPr>
          <w:ilvl w:val="0"/>
          <w:numId w:val="22"/>
        </w:numPr>
        <w:jc w:val="both"/>
        <w:rPr>
          <w:rFonts w:ascii="Times New Roman" w:hAnsi="Times New Roman"/>
          <w:sz w:val="20"/>
        </w:rPr>
      </w:pPr>
      <w:r w:rsidRPr="005A2561">
        <w:rPr>
          <w:rFonts w:ascii="Times New Roman" w:hAnsi="Times New Roman"/>
          <w:sz w:val="20"/>
        </w:rPr>
        <w:t>Played Keyed role in phase0 projects including POC (Proof of Concept), Data gathering from various system, Project planning, SLC documents for system initiation.</w:t>
      </w:r>
    </w:p>
    <w:p w14:paraId="6E3795D4" w14:textId="77777777" w:rsidR="00B16668" w:rsidRPr="005A2561" w:rsidRDefault="00B16668" w:rsidP="00B16668">
      <w:pPr>
        <w:numPr>
          <w:ilvl w:val="0"/>
          <w:numId w:val="22"/>
        </w:numPr>
        <w:jc w:val="both"/>
        <w:rPr>
          <w:rFonts w:ascii="Times New Roman" w:hAnsi="Times New Roman"/>
          <w:sz w:val="20"/>
          <w:lang w:val="en-US"/>
        </w:rPr>
      </w:pPr>
      <w:r w:rsidRPr="005A2561">
        <w:rPr>
          <w:rFonts w:ascii="Times New Roman" w:hAnsi="Times New Roman"/>
          <w:sz w:val="20"/>
          <w:lang w:val="en-US"/>
        </w:rPr>
        <w:t>Have experience in building, configuring, and maintaining solutions utilizing AWS Services.</w:t>
      </w:r>
    </w:p>
    <w:p w14:paraId="5D9D7FB1" w14:textId="77777777" w:rsidR="00B16668" w:rsidRPr="005A2561" w:rsidRDefault="00B16668" w:rsidP="00B16668">
      <w:pPr>
        <w:numPr>
          <w:ilvl w:val="0"/>
          <w:numId w:val="22"/>
        </w:numPr>
        <w:jc w:val="both"/>
        <w:rPr>
          <w:rFonts w:ascii="Times New Roman" w:hAnsi="Times New Roman"/>
          <w:sz w:val="20"/>
          <w:lang w:val="en-US"/>
        </w:rPr>
      </w:pPr>
      <w:r w:rsidRPr="005A2561">
        <w:rPr>
          <w:rFonts w:ascii="Times New Roman" w:hAnsi="Times New Roman"/>
          <w:sz w:val="20"/>
          <w:lang w:val="en-US"/>
        </w:rPr>
        <w:t>Experience of designing, creating, and managing high availability and fault tolerance infrastructure in AWS.</w:t>
      </w:r>
    </w:p>
    <w:p w14:paraId="7E3896FE" w14:textId="77777777" w:rsidR="00B16668" w:rsidRPr="005A2561" w:rsidRDefault="00B16668" w:rsidP="00B16668">
      <w:pPr>
        <w:numPr>
          <w:ilvl w:val="0"/>
          <w:numId w:val="22"/>
        </w:numPr>
        <w:jc w:val="both"/>
        <w:rPr>
          <w:rFonts w:ascii="Times New Roman" w:hAnsi="Times New Roman"/>
          <w:sz w:val="20"/>
          <w:lang w:val="en-US"/>
        </w:rPr>
      </w:pPr>
      <w:r w:rsidRPr="005A2561">
        <w:rPr>
          <w:rFonts w:ascii="Times New Roman" w:hAnsi="Times New Roman"/>
          <w:sz w:val="20"/>
        </w:rPr>
        <w:t>Hands on experience in AWS and its major services like EC2, Route53, Cloud formation, S3, ELB, ECS, ECR, Cloud trail, Cloud watch etc.</w:t>
      </w:r>
    </w:p>
    <w:p w14:paraId="34DBC594" w14:textId="71C3A52E" w:rsidR="00B16668" w:rsidRPr="005A2561" w:rsidRDefault="00B16668" w:rsidP="005A3595">
      <w:pPr>
        <w:numPr>
          <w:ilvl w:val="0"/>
          <w:numId w:val="22"/>
        </w:numPr>
        <w:jc w:val="both"/>
        <w:rPr>
          <w:rFonts w:ascii="Times New Roman" w:hAnsi="Times New Roman"/>
          <w:sz w:val="20"/>
        </w:rPr>
      </w:pPr>
      <w:r w:rsidRPr="005A2561">
        <w:rPr>
          <w:rFonts w:ascii="Times New Roman" w:hAnsi="Times New Roman"/>
          <w:sz w:val="20"/>
          <w:lang w:val="en-US"/>
        </w:rPr>
        <w:t xml:space="preserve">Oversight experience on transformation projects and successful transitions to implementation support teams. </w:t>
      </w:r>
    </w:p>
    <w:p w14:paraId="2AFBCFF9" w14:textId="77777777" w:rsidR="004432CD" w:rsidRPr="005A2561" w:rsidRDefault="004432CD" w:rsidP="004432CD">
      <w:pPr>
        <w:numPr>
          <w:ilvl w:val="0"/>
          <w:numId w:val="22"/>
        </w:numPr>
        <w:jc w:val="both"/>
        <w:rPr>
          <w:rFonts w:ascii="Times New Roman" w:hAnsi="Times New Roman"/>
          <w:sz w:val="20"/>
        </w:rPr>
      </w:pPr>
      <w:r w:rsidRPr="005A2561">
        <w:rPr>
          <w:rFonts w:ascii="Times New Roman" w:hAnsi="Times New Roman"/>
          <w:sz w:val="20"/>
        </w:rPr>
        <w:t>Engages cross-functional team members effectively to develop high quality products.</w:t>
      </w:r>
    </w:p>
    <w:p w14:paraId="3CF34D80" w14:textId="77777777" w:rsidR="004432CD" w:rsidRPr="005A2561" w:rsidRDefault="004432CD" w:rsidP="004432CD">
      <w:pPr>
        <w:numPr>
          <w:ilvl w:val="0"/>
          <w:numId w:val="22"/>
        </w:numPr>
        <w:suppressAutoHyphens/>
        <w:autoSpaceDE w:val="0"/>
        <w:jc w:val="both"/>
        <w:rPr>
          <w:rFonts w:ascii="Times New Roman" w:hAnsi="Times New Roman"/>
          <w:sz w:val="20"/>
        </w:rPr>
      </w:pPr>
      <w:r w:rsidRPr="005A2561">
        <w:rPr>
          <w:rFonts w:ascii="Times New Roman" w:hAnsi="Times New Roman"/>
          <w:sz w:val="20"/>
        </w:rPr>
        <w:t>Guided Scrum team from project initiation through the delivery of final product.</w:t>
      </w:r>
    </w:p>
    <w:p w14:paraId="217DF52F" w14:textId="77777777" w:rsidR="0017546D" w:rsidRPr="005A2561" w:rsidRDefault="0017546D" w:rsidP="0017546D">
      <w:pPr>
        <w:pStyle w:val="cv2"/>
        <w:numPr>
          <w:ilvl w:val="0"/>
          <w:numId w:val="22"/>
        </w:numPr>
        <w:spacing w:before="0" w:after="0"/>
        <w:rPr>
          <w:rFonts w:ascii="Times New Roman" w:hAnsi="Times New Roman"/>
          <w:b w:val="0"/>
          <w:sz w:val="20"/>
          <w:lang w:val="en-US"/>
        </w:rPr>
      </w:pPr>
      <w:r w:rsidRPr="005A2561">
        <w:rPr>
          <w:rFonts w:ascii="Times New Roman" w:hAnsi="Times New Roman"/>
          <w:b w:val="0"/>
          <w:sz w:val="20"/>
          <w:lang w:val="en-US"/>
        </w:rPr>
        <w:t>Facilitated all sprint planning, sprint reviews, sprint retrospectives, and daily scrums with different stakeholders.</w:t>
      </w:r>
    </w:p>
    <w:p w14:paraId="7833D726" w14:textId="77777777" w:rsidR="0017546D" w:rsidRPr="005A2561" w:rsidRDefault="0017546D" w:rsidP="0017546D">
      <w:pPr>
        <w:pStyle w:val="cv2"/>
        <w:numPr>
          <w:ilvl w:val="0"/>
          <w:numId w:val="22"/>
        </w:numPr>
        <w:spacing w:before="0" w:after="0"/>
        <w:rPr>
          <w:rFonts w:ascii="Times New Roman" w:hAnsi="Times New Roman"/>
          <w:b w:val="0"/>
          <w:sz w:val="20"/>
          <w:lang w:val="en-US"/>
        </w:rPr>
      </w:pPr>
      <w:r w:rsidRPr="005A2561">
        <w:rPr>
          <w:rFonts w:ascii="Times New Roman" w:hAnsi="Times New Roman"/>
          <w:b w:val="0"/>
          <w:sz w:val="20"/>
          <w:lang w:val="en-US"/>
        </w:rPr>
        <w:t>Identified potential project risks and helped developed a mitigation plan to resolve possible issues.</w:t>
      </w:r>
    </w:p>
    <w:p w14:paraId="2BB94B35" w14:textId="77777777" w:rsidR="00D330C7" w:rsidRPr="005A2561" w:rsidRDefault="00D330C7" w:rsidP="00D330C7">
      <w:pPr>
        <w:numPr>
          <w:ilvl w:val="0"/>
          <w:numId w:val="22"/>
        </w:numPr>
        <w:suppressAutoHyphens/>
        <w:autoSpaceDE w:val="0"/>
        <w:jc w:val="both"/>
        <w:rPr>
          <w:rFonts w:ascii="Times New Roman" w:hAnsi="Times New Roman"/>
          <w:sz w:val="20"/>
        </w:rPr>
      </w:pPr>
      <w:r w:rsidRPr="005A2561">
        <w:rPr>
          <w:rFonts w:ascii="Times New Roman" w:hAnsi="Times New Roman"/>
          <w:sz w:val="20"/>
        </w:rPr>
        <w:t>Assisted team with internal and external communication, improved transparency, and radiated information.</w:t>
      </w:r>
    </w:p>
    <w:p w14:paraId="2320EB8D" w14:textId="77777777" w:rsidR="004432CD" w:rsidRPr="005A2561" w:rsidRDefault="004432CD" w:rsidP="004432CD">
      <w:pPr>
        <w:numPr>
          <w:ilvl w:val="0"/>
          <w:numId w:val="22"/>
        </w:numPr>
        <w:autoSpaceDE w:val="0"/>
        <w:autoSpaceDN w:val="0"/>
        <w:adjustRightInd w:val="0"/>
        <w:jc w:val="both"/>
        <w:rPr>
          <w:rFonts w:ascii="Times New Roman" w:hAnsi="Times New Roman"/>
          <w:sz w:val="20"/>
          <w:lang w:val="en"/>
        </w:rPr>
      </w:pPr>
      <w:r w:rsidRPr="005A2561">
        <w:rPr>
          <w:rFonts w:ascii="Times New Roman" w:hAnsi="Times New Roman"/>
          <w:sz w:val="20"/>
        </w:rPr>
        <w:t>Partnered with key business and IT stakeholders to ensure a successful project completion.</w:t>
      </w:r>
    </w:p>
    <w:p w14:paraId="40F93379" w14:textId="52CB13CE" w:rsidR="004432CD" w:rsidRPr="005A2561" w:rsidRDefault="004432CD" w:rsidP="004432CD">
      <w:pPr>
        <w:pStyle w:val="cv2"/>
        <w:numPr>
          <w:ilvl w:val="0"/>
          <w:numId w:val="22"/>
        </w:numPr>
        <w:spacing w:before="0" w:after="0"/>
        <w:rPr>
          <w:rFonts w:ascii="Times New Roman" w:hAnsi="Times New Roman"/>
          <w:b w:val="0"/>
          <w:sz w:val="20"/>
          <w:lang w:val="en-US"/>
        </w:rPr>
      </w:pPr>
      <w:r w:rsidRPr="005A2561">
        <w:rPr>
          <w:rFonts w:ascii="Times New Roman" w:hAnsi="Times New Roman"/>
          <w:b w:val="0"/>
          <w:sz w:val="20"/>
          <w:lang w:val="en-US"/>
        </w:rPr>
        <w:t>Demonstrated experience in analytical and conceptual skills developing strategy for RPA solutions for a variety of projects.</w:t>
      </w:r>
    </w:p>
    <w:p w14:paraId="3C5DDC85" w14:textId="77777777" w:rsidR="0017546D" w:rsidRPr="005A2561" w:rsidRDefault="0017546D" w:rsidP="0017546D">
      <w:pPr>
        <w:numPr>
          <w:ilvl w:val="0"/>
          <w:numId w:val="22"/>
        </w:numPr>
        <w:jc w:val="both"/>
        <w:rPr>
          <w:rFonts w:ascii="Times New Roman" w:hAnsi="Times New Roman"/>
          <w:sz w:val="20"/>
        </w:rPr>
      </w:pPr>
      <w:r w:rsidRPr="005A2561">
        <w:rPr>
          <w:rFonts w:ascii="Times New Roman" w:hAnsi="Times New Roman"/>
          <w:sz w:val="20"/>
        </w:rPr>
        <w:t>Design – understand manual business processes and propose design for automation.</w:t>
      </w:r>
    </w:p>
    <w:p w14:paraId="77E1B666" w14:textId="77777777" w:rsidR="0017546D" w:rsidRPr="005A2561" w:rsidRDefault="0017546D" w:rsidP="0017546D">
      <w:pPr>
        <w:numPr>
          <w:ilvl w:val="0"/>
          <w:numId w:val="22"/>
        </w:numPr>
        <w:suppressAutoHyphens/>
        <w:autoSpaceDE w:val="0"/>
        <w:jc w:val="both"/>
        <w:rPr>
          <w:rFonts w:ascii="Times New Roman" w:hAnsi="Times New Roman"/>
          <w:sz w:val="20"/>
        </w:rPr>
      </w:pPr>
      <w:r w:rsidRPr="005A2561">
        <w:rPr>
          <w:rFonts w:ascii="Times New Roman" w:hAnsi="Times New Roman"/>
          <w:sz w:val="20"/>
        </w:rPr>
        <w:t xml:space="preserve">Performed detailed analysis building the approach &amp; solution required to build automation.  </w:t>
      </w:r>
    </w:p>
    <w:p w14:paraId="291F7053" w14:textId="77777777" w:rsidR="0017546D" w:rsidRPr="005A2561" w:rsidRDefault="0017546D" w:rsidP="0017546D">
      <w:pPr>
        <w:numPr>
          <w:ilvl w:val="0"/>
          <w:numId w:val="22"/>
        </w:numPr>
        <w:suppressAutoHyphens/>
        <w:autoSpaceDE w:val="0"/>
        <w:jc w:val="both"/>
        <w:rPr>
          <w:rFonts w:ascii="Times New Roman" w:hAnsi="Times New Roman"/>
          <w:sz w:val="20"/>
        </w:rPr>
      </w:pPr>
      <w:r w:rsidRPr="005A2561">
        <w:rPr>
          <w:rFonts w:ascii="Times New Roman" w:hAnsi="Times New Roman"/>
          <w:sz w:val="20"/>
        </w:rPr>
        <w:t>Handled end to end process automation using BOTS and delivered process documents &amp; trainings for end users.</w:t>
      </w:r>
    </w:p>
    <w:p w14:paraId="33388C17" w14:textId="77777777" w:rsidR="004432CD" w:rsidRPr="005A2561" w:rsidRDefault="004432CD" w:rsidP="004432CD">
      <w:pPr>
        <w:pStyle w:val="cv2"/>
        <w:numPr>
          <w:ilvl w:val="0"/>
          <w:numId w:val="22"/>
        </w:numPr>
        <w:spacing w:before="0" w:after="0"/>
        <w:rPr>
          <w:rFonts w:ascii="Times New Roman" w:hAnsi="Times New Roman"/>
          <w:b w:val="0"/>
          <w:sz w:val="20"/>
          <w:lang w:val="en-US"/>
        </w:rPr>
      </w:pPr>
      <w:r w:rsidRPr="005A2561">
        <w:rPr>
          <w:rFonts w:ascii="Times New Roman" w:hAnsi="Times New Roman"/>
          <w:b w:val="0"/>
          <w:sz w:val="20"/>
          <w:lang w:val="en-US"/>
        </w:rPr>
        <w:t>Experienced in implementing unattended/ attended UiPath robots with features such as Excel integration, email automation, optical character recognition (OCR), text analysis and PDF processing.</w:t>
      </w:r>
    </w:p>
    <w:p w14:paraId="1B630DBF" w14:textId="575CE00C" w:rsidR="004432CD" w:rsidRPr="005A2561" w:rsidRDefault="004432CD" w:rsidP="004432CD">
      <w:pPr>
        <w:pStyle w:val="cv2"/>
        <w:numPr>
          <w:ilvl w:val="0"/>
          <w:numId w:val="22"/>
        </w:numPr>
        <w:spacing w:before="0" w:after="0"/>
        <w:rPr>
          <w:rFonts w:ascii="Times New Roman" w:hAnsi="Times New Roman"/>
          <w:b w:val="0"/>
          <w:sz w:val="20"/>
          <w:lang w:val="en-US"/>
        </w:rPr>
      </w:pPr>
      <w:r w:rsidRPr="005A2561">
        <w:rPr>
          <w:rFonts w:ascii="Times New Roman" w:hAnsi="Times New Roman"/>
          <w:b w:val="0"/>
          <w:sz w:val="20"/>
          <w:lang w:val="en-US"/>
        </w:rPr>
        <w:t>Performed tool evaluation and feasibility to help in selecting suitable Automation tool for RPA implementation.</w:t>
      </w:r>
    </w:p>
    <w:p w14:paraId="2F4EBD7D" w14:textId="1B58DB42" w:rsidR="00F35062" w:rsidRPr="005A2561" w:rsidRDefault="0017546D" w:rsidP="00411A2F">
      <w:pPr>
        <w:numPr>
          <w:ilvl w:val="0"/>
          <w:numId w:val="22"/>
        </w:numPr>
        <w:autoSpaceDE w:val="0"/>
        <w:autoSpaceDN w:val="0"/>
        <w:adjustRightInd w:val="0"/>
        <w:jc w:val="both"/>
        <w:rPr>
          <w:rFonts w:ascii="Times New Roman" w:hAnsi="Times New Roman"/>
          <w:sz w:val="20"/>
          <w:lang w:val="en-US"/>
        </w:rPr>
      </w:pPr>
      <w:r w:rsidRPr="005A2561">
        <w:rPr>
          <w:rFonts w:ascii="Times New Roman" w:hAnsi="Times New Roman"/>
          <w:sz w:val="20"/>
        </w:rPr>
        <w:t>Maintain the lifecycle of the various IT tools in scope of the project and ensuring all the processes are taking place in the right order.</w:t>
      </w:r>
    </w:p>
    <w:p w14:paraId="3043548F" w14:textId="77777777" w:rsidR="004432CD" w:rsidRPr="005A2561" w:rsidRDefault="004432CD" w:rsidP="00E0168A">
      <w:pPr>
        <w:pStyle w:val="cv2"/>
        <w:spacing w:before="0" w:after="0"/>
        <w:ind w:left="720"/>
        <w:rPr>
          <w:rFonts w:ascii="Times New Roman" w:hAnsi="Times New Roman"/>
          <w:b w:val="0"/>
          <w:sz w:val="20"/>
          <w:lang w:val="en-US"/>
        </w:rPr>
      </w:pPr>
    </w:p>
    <w:p w14:paraId="2199B29F" w14:textId="10CC04BB" w:rsidR="00D3517D" w:rsidRPr="005A2561" w:rsidRDefault="00B93156" w:rsidP="005B29D1">
      <w:pPr>
        <w:pStyle w:val="cv2"/>
        <w:spacing w:before="120" w:after="120"/>
        <w:rPr>
          <w:rFonts w:ascii="Times New Roman" w:hAnsi="Times New Roman"/>
          <w:sz w:val="20"/>
          <w:lang w:val="en"/>
        </w:rPr>
      </w:pPr>
      <w:r w:rsidRPr="005A2561">
        <w:rPr>
          <w:rFonts w:ascii="Times New Roman" w:hAnsi="Times New Roman"/>
          <w:sz w:val="20"/>
        </w:rPr>
        <w:t>Business System Analyst</w:t>
      </w:r>
      <w:r w:rsidR="00DC24B7" w:rsidRPr="005A2561">
        <w:rPr>
          <w:rFonts w:ascii="Times New Roman" w:hAnsi="Times New Roman"/>
          <w:sz w:val="20"/>
        </w:rPr>
        <w:t>/Scrum Master</w:t>
      </w:r>
      <w:r w:rsidRPr="005A2561">
        <w:rPr>
          <w:rFonts w:ascii="Times New Roman" w:hAnsi="Times New Roman"/>
          <w:sz w:val="20"/>
          <w:lang w:val="en"/>
        </w:rPr>
        <w:t xml:space="preserve">- </w:t>
      </w:r>
      <w:r w:rsidR="00311BC7" w:rsidRPr="005A2561">
        <w:rPr>
          <w:rFonts w:ascii="Times New Roman" w:hAnsi="Times New Roman"/>
          <w:sz w:val="20"/>
        </w:rPr>
        <w:t>(</w:t>
      </w:r>
      <w:r w:rsidR="00414E8F" w:rsidRPr="005A2561">
        <w:rPr>
          <w:rFonts w:ascii="Times New Roman" w:hAnsi="Times New Roman"/>
          <w:sz w:val="20"/>
        </w:rPr>
        <w:t>AbbVie</w:t>
      </w:r>
      <w:r w:rsidR="00414E8F">
        <w:rPr>
          <w:rFonts w:ascii="Times New Roman" w:hAnsi="Times New Roman"/>
          <w:sz w:val="20"/>
        </w:rPr>
        <w:t xml:space="preserve"> (Waukegan, IL)</w:t>
      </w:r>
      <w:r w:rsidR="00311BC7" w:rsidRPr="005A2561">
        <w:rPr>
          <w:rFonts w:ascii="Times New Roman" w:hAnsi="Times New Roman"/>
          <w:sz w:val="20"/>
        </w:rPr>
        <w:t xml:space="preserve"> - Dec 201</w:t>
      </w:r>
      <w:r w:rsidR="00C54D2E" w:rsidRPr="005A2561">
        <w:rPr>
          <w:rFonts w:ascii="Times New Roman" w:hAnsi="Times New Roman"/>
          <w:sz w:val="20"/>
        </w:rPr>
        <w:t>6</w:t>
      </w:r>
      <w:r w:rsidR="00311BC7" w:rsidRPr="005A2561">
        <w:rPr>
          <w:rFonts w:ascii="Times New Roman" w:hAnsi="Times New Roman"/>
          <w:sz w:val="20"/>
        </w:rPr>
        <w:t xml:space="preserve"> till </w:t>
      </w:r>
      <w:r w:rsidR="00B16668" w:rsidRPr="005A2561">
        <w:rPr>
          <w:rFonts w:ascii="Times New Roman" w:hAnsi="Times New Roman"/>
          <w:sz w:val="20"/>
        </w:rPr>
        <w:t>June</w:t>
      </w:r>
      <w:r w:rsidR="00311BC7" w:rsidRPr="005A2561">
        <w:rPr>
          <w:rFonts w:ascii="Times New Roman" w:hAnsi="Times New Roman"/>
          <w:sz w:val="20"/>
        </w:rPr>
        <w:t xml:space="preserve"> 201</w:t>
      </w:r>
      <w:r w:rsidR="00B16668" w:rsidRPr="005A2561">
        <w:rPr>
          <w:rFonts w:ascii="Times New Roman" w:hAnsi="Times New Roman"/>
          <w:sz w:val="20"/>
        </w:rPr>
        <w:t>9</w:t>
      </w:r>
      <w:r w:rsidR="00311BC7" w:rsidRPr="005A2561">
        <w:rPr>
          <w:rFonts w:ascii="Times New Roman" w:hAnsi="Times New Roman"/>
          <w:sz w:val="20"/>
        </w:rPr>
        <w:t>)</w:t>
      </w:r>
    </w:p>
    <w:p w14:paraId="66C293B1" w14:textId="77777777" w:rsidR="00D3517D" w:rsidRPr="005A2561" w:rsidRDefault="00D3517D" w:rsidP="00D3517D">
      <w:pPr>
        <w:autoSpaceDE w:val="0"/>
        <w:autoSpaceDN w:val="0"/>
        <w:adjustRightInd w:val="0"/>
        <w:ind w:left="360"/>
        <w:rPr>
          <w:rFonts w:ascii="Times New Roman" w:hAnsi="Times New Roman"/>
          <w:sz w:val="20"/>
          <w:lang w:val="en"/>
        </w:rPr>
      </w:pPr>
    </w:p>
    <w:p w14:paraId="3DB8B2DB" w14:textId="769BA90C" w:rsidR="00B87CF5" w:rsidRPr="005A2561" w:rsidRDefault="00B87CF5" w:rsidP="00B87CF5">
      <w:pPr>
        <w:numPr>
          <w:ilvl w:val="0"/>
          <w:numId w:val="24"/>
        </w:numPr>
        <w:jc w:val="both"/>
        <w:rPr>
          <w:rFonts w:ascii="Times New Roman" w:hAnsi="Times New Roman"/>
          <w:sz w:val="20"/>
          <w:lang w:val="en"/>
        </w:rPr>
      </w:pPr>
      <w:r w:rsidRPr="005A2561">
        <w:rPr>
          <w:rFonts w:ascii="Times New Roman" w:hAnsi="Times New Roman"/>
          <w:sz w:val="20"/>
        </w:rPr>
        <w:t xml:space="preserve">Worked as </w:t>
      </w:r>
      <w:r w:rsidR="00E9450E" w:rsidRPr="005A2561">
        <w:rPr>
          <w:rFonts w:ascii="Times New Roman" w:hAnsi="Times New Roman"/>
          <w:sz w:val="20"/>
        </w:rPr>
        <w:t>Business System Analyst</w:t>
      </w:r>
      <w:r w:rsidR="00DC24B7" w:rsidRPr="005A2561">
        <w:rPr>
          <w:rFonts w:ascii="Times New Roman" w:hAnsi="Times New Roman"/>
          <w:sz w:val="20"/>
        </w:rPr>
        <w:t>/Scrum Master</w:t>
      </w:r>
      <w:r w:rsidR="00E9450E" w:rsidRPr="005A2561">
        <w:rPr>
          <w:rFonts w:ascii="Times New Roman" w:hAnsi="Times New Roman"/>
          <w:sz w:val="20"/>
        </w:rPr>
        <w:t xml:space="preserve"> </w:t>
      </w:r>
      <w:r w:rsidR="00B527FA" w:rsidRPr="005A2561">
        <w:rPr>
          <w:rFonts w:ascii="Times New Roman" w:hAnsi="Times New Roman"/>
          <w:sz w:val="20"/>
        </w:rPr>
        <w:t xml:space="preserve">at AbbVie </w:t>
      </w:r>
      <w:r w:rsidRPr="005A2561">
        <w:rPr>
          <w:rFonts w:ascii="Times New Roman" w:hAnsi="Times New Roman"/>
          <w:sz w:val="20"/>
          <w:lang w:val="en"/>
        </w:rPr>
        <w:t>for replacing COTS product, used as Clinical Trial Management System (CTMS) with custom application made using Salesforce</w:t>
      </w:r>
      <w:r w:rsidR="007022BF" w:rsidRPr="005A2561">
        <w:rPr>
          <w:rFonts w:ascii="Times New Roman" w:hAnsi="Times New Roman"/>
          <w:sz w:val="20"/>
          <w:lang w:val="en"/>
        </w:rPr>
        <w:t xml:space="preserve"> CRM</w:t>
      </w:r>
      <w:r w:rsidRPr="005A2561">
        <w:rPr>
          <w:rFonts w:ascii="Times New Roman" w:hAnsi="Times New Roman"/>
          <w:sz w:val="20"/>
          <w:lang w:val="en"/>
        </w:rPr>
        <w:t xml:space="preserve"> technology.</w:t>
      </w:r>
    </w:p>
    <w:p w14:paraId="0057638F" w14:textId="22832192" w:rsidR="00B87CF5" w:rsidRPr="005A2561" w:rsidRDefault="00B87CF5" w:rsidP="00B87CF5">
      <w:pPr>
        <w:numPr>
          <w:ilvl w:val="0"/>
          <w:numId w:val="24"/>
        </w:numPr>
        <w:jc w:val="both"/>
        <w:rPr>
          <w:rFonts w:ascii="Times New Roman" w:hAnsi="Times New Roman"/>
          <w:sz w:val="20"/>
          <w:lang w:val="en"/>
        </w:rPr>
      </w:pPr>
      <w:r w:rsidRPr="005A2561">
        <w:rPr>
          <w:rFonts w:ascii="Times New Roman" w:hAnsi="Times New Roman"/>
          <w:sz w:val="20"/>
          <w:lang w:val="en"/>
        </w:rPr>
        <w:t xml:space="preserve">Acquired Salesforce admin skills to </w:t>
      </w:r>
      <w:r w:rsidR="003524C2" w:rsidRPr="005A2561">
        <w:rPr>
          <w:rFonts w:ascii="Times New Roman" w:hAnsi="Times New Roman"/>
          <w:sz w:val="20"/>
          <w:lang w:val="en"/>
        </w:rPr>
        <w:t xml:space="preserve">capture requirements </w:t>
      </w:r>
      <w:r w:rsidR="00EB6291" w:rsidRPr="005A2561">
        <w:rPr>
          <w:rFonts w:ascii="Times New Roman" w:hAnsi="Times New Roman"/>
          <w:sz w:val="20"/>
          <w:lang w:val="en"/>
        </w:rPr>
        <w:t xml:space="preserve">for building new application in </w:t>
      </w:r>
      <w:r w:rsidR="003524C2" w:rsidRPr="005A2561">
        <w:rPr>
          <w:rFonts w:ascii="Times New Roman" w:hAnsi="Times New Roman"/>
          <w:sz w:val="20"/>
          <w:lang w:val="en"/>
        </w:rPr>
        <w:t>Salesforce more aptly &amp; providing end to end deliverables</w:t>
      </w:r>
      <w:r w:rsidR="00EB6291" w:rsidRPr="005A2561">
        <w:rPr>
          <w:rFonts w:ascii="Times New Roman" w:hAnsi="Times New Roman"/>
          <w:sz w:val="20"/>
          <w:lang w:val="en"/>
        </w:rPr>
        <w:t>.</w:t>
      </w:r>
    </w:p>
    <w:p w14:paraId="39041973" w14:textId="65DABE09" w:rsidR="00413E78" w:rsidRPr="005A2561" w:rsidRDefault="00413E78" w:rsidP="00413E78">
      <w:pPr>
        <w:numPr>
          <w:ilvl w:val="0"/>
          <w:numId w:val="24"/>
        </w:numPr>
        <w:jc w:val="both"/>
        <w:rPr>
          <w:rFonts w:ascii="Times New Roman" w:hAnsi="Times New Roman"/>
          <w:sz w:val="20"/>
          <w:lang w:val="en"/>
        </w:rPr>
      </w:pPr>
      <w:r w:rsidRPr="005A2561">
        <w:rPr>
          <w:rFonts w:ascii="Times New Roman" w:hAnsi="Times New Roman"/>
          <w:sz w:val="20"/>
          <w:lang w:val="en"/>
        </w:rPr>
        <w:t xml:space="preserve">Responsible for defining the scope and implementing business rules of the project, gathering business requirements and documentation. </w:t>
      </w:r>
    </w:p>
    <w:p w14:paraId="13B94420" w14:textId="0BBEDDCA" w:rsidR="00B16668" w:rsidRPr="005A2561" w:rsidRDefault="00B16668" w:rsidP="00413E78">
      <w:pPr>
        <w:numPr>
          <w:ilvl w:val="0"/>
          <w:numId w:val="24"/>
        </w:numPr>
        <w:jc w:val="both"/>
        <w:rPr>
          <w:rFonts w:ascii="Times New Roman" w:hAnsi="Times New Roman"/>
          <w:sz w:val="20"/>
          <w:lang w:val="en"/>
        </w:rPr>
      </w:pPr>
      <w:r w:rsidRPr="005A2561">
        <w:rPr>
          <w:rFonts w:ascii="Times New Roman" w:hAnsi="Times New Roman"/>
          <w:sz w:val="20"/>
          <w:lang w:val="en"/>
        </w:rPr>
        <w:t>Handled the compliance documents and SLC deliverables for all AbbVie systems.</w:t>
      </w:r>
    </w:p>
    <w:p w14:paraId="1BAB9EB4" w14:textId="39BA1A53" w:rsidR="00413E78" w:rsidRPr="005A2561" w:rsidRDefault="00413E78" w:rsidP="00413E78">
      <w:pPr>
        <w:numPr>
          <w:ilvl w:val="0"/>
          <w:numId w:val="24"/>
        </w:numPr>
        <w:jc w:val="both"/>
        <w:rPr>
          <w:rFonts w:ascii="Times New Roman" w:hAnsi="Times New Roman"/>
          <w:sz w:val="20"/>
          <w:lang w:val="en"/>
        </w:rPr>
      </w:pPr>
      <w:r w:rsidRPr="005A2561">
        <w:rPr>
          <w:rFonts w:ascii="Times New Roman" w:hAnsi="Times New Roman"/>
          <w:sz w:val="20"/>
          <w:lang w:val="en"/>
        </w:rPr>
        <w:t>Responsible for writing Jira Stories and help creating sprints as BA/Scrum master</w:t>
      </w:r>
    </w:p>
    <w:p w14:paraId="657B13EF" w14:textId="6C8E68BA" w:rsidR="00B87CF5" w:rsidRPr="005A2561" w:rsidRDefault="00B87CF5" w:rsidP="00B87CF5">
      <w:pPr>
        <w:numPr>
          <w:ilvl w:val="0"/>
          <w:numId w:val="24"/>
        </w:numPr>
        <w:autoSpaceDE w:val="0"/>
        <w:autoSpaceDN w:val="0"/>
        <w:adjustRightInd w:val="0"/>
        <w:rPr>
          <w:rFonts w:ascii="Times New Roman" w:hAnsi="Times New Roman"/>
          <w:sz w:val="20"/>
          <w:lang w:val="en"/>
        </w:rPr>
      </w:pPr>
      <w:r w:rsidRPr="005A2561">
        <w:rPr>
          <w:rFonts w:ascii="Times New Roman" w:hAnsi="Times New Roman"/>
          <w:sz w:val="20"/>
          <w:lang w:val="en-US"/>
        </w:rPr>
        <w:t>Successfully guided my team to transition from Waterfall to Agile development model.</w:t>
      </w:r>
    </w:p>
    <w:p w14:paraId="7D179251" w14:textId="77777777" w:rsidR="002A1890" w:rsidRPr="005A2561" w:rsidRDefault="002A1890" w:rsidP="002A1890">
      <w:pPr>
        <w:numPr>
          <w:ilvl w:val="0"/>
          <w:numId w:val="24"/>
        </w:numPr>
        <w:jc w:val="both"/>
        <w:rPr>
          <w:rFonts w:ascii="Times New Roman" w:hAnsi="Times New Roman"/>
          <w:bCs/>
          <w:sz w:val="20"/>
          <w:lang w:val="en"/>
        </w:rPr>
      </w:pPr>
      <w:r w:rsidRPr="005A2561">
        <w:rPr>
          <w:rFonts w:ascii="Times New Roman" w:hAnsi="Times New Roman"/>
          <w:bCs/>
          <w:sz w:val="20"/>
          <w:lang w:val="en"/>
        </w:rPr>
        <w:t>Ensured that Agile principles, methodologies, and concepts are consistently adhered to and guided the team through Agile activities as requested or needed.</w:t>
      </w:r>
    </w:p>
    <w:p w14:paraId="1BAF5CBC" w14:textId="5122A9CD" w:rsidR="002A1890" w:rsidRPr="005A2561" w:rsidRDefault="002A1890" w:rsidP="002A1890">
      <w:pPr>
        <w:numPr>
          <w:ilvl w:val="0"/>
          <w:numId w:val="24"/>
        </w:numPr>
        <w:jc w:val="both"/>
        <w:rPr>
          <w:rFonts w:ascii="Times New Roman" w:hAnsi="Times New Roman"/>
          <w:sz w:val="20"/>
          <w:lang w:val="en"/>
        </w:rPr>
      </w:pPr>
      <w:r w:rsidRPr="005A2561">
        <w:rPr>
          <w:rFonts w:ascii="Times New Roman" w:hAnsi="Times New Roman"/>
          <w:sz w:val="20"/>
          <w:lang w:val="en"/>
        </w:rPr>
        <w:t>Managed transition and lead transformation initiatives.</w:t>
      </w:r>
    </w:p>
    <w:p w14:paraId="2E9D2EA6" w14:textId="3D51F7C1" w:rsidR="00413E78" w:rsidRPr="005A2561" w:rsidRDefault="00413E78" w:rsidP="00413E78">
      <w:pPr>
        <w:numPr>
          <w:ilvl w:val="0"/>
          <w:numId w:val="24"/>
        </w:numPr>
        <w:jc w:val="both"/>
        <w:rPr>
          <w:rFonts w:ascii="Times New Roman" w:hAnsi="Times New Roman"/>
          <w:sz w:val="20"/>
          <w:lang w:val="en"/>
        </w:rPr>
      </w:pPr>
      <w:r w:rsidRPr="005A2561">
        <w:rPr>
          <w:rFonts w:ascii="Times New Roman" w:hAnsi="Times New Roman"/>
          <w:sz w:val="20"/>
          <w:lang w:val="en"/>
        </w:rPr>
        <w:t xml:space="preserve">Ensuring that project deliverables meet the scope, quality, schedule, cost, and business objectives. </w:t>
      </w:r>
    </w:p>
    <w:p w14:paraId="5F135C36" w14:textId="77777777" w:rsidR="00413E78" w:rsidRPr="005A2561" w:rsidRDefault="00413E78" w:rsidP="00413E78">
      <w:pPr>
        <w:numPr>
          <w:ilvl w:val="0"/>
          <w:numId w:val="24"/>
        </w:numPr>
        <w:jc w:val="both"/>
        <w:rPr>
          <w:rFonts w:ascii="Times New Roman" w:hAnsi="Times New Roman"/>
          <w:sz w:val="20"/>
          <w:lang w:val="en"/>
        </w:rPr>
      </w:pPr>
      <w:r w:rsidRPr="005A2561">
        <w:rPr>
          <w:rFonts w:ascii="Times New Roman" w:hAnsi="Times New Roman"/>
          <w:sz w:val="20"/>
          <w:lang w:val="en"/>
        </w:rPr>
        <w:t>Project estimations, forecasting and allocation from development perspective.</w:t>
      </w:r>
    </w:p>
    <w:p w14:paraId="31855ECE" w14:textId="060981BA" w:rsidR="002A1890" w:rsidRPr="005A2561" w:rsidRDefault="002A1890" w:rsidP="002A1890">
      <w:pPr>
        <w:numPr>
          <w:ilvl w:val="0"/>
          <w:numId w:val="24"/>
        </w:numPr>
        <w:jc w:val="both"/>
        <w:rPr>
          <w:rFonts w:ascii="Times New Roman" w:hAnsi="Times New Roman"/>
          <w:sz w:val="20"/>
          <w:lang w:val="en"/>
        </w:rPr>
      </w:pPr>
      <w:r w:rsidRPr="005A2561">
        <w:rPr>
          <w:rFonts w:ascii="Times New Roman" w:hAnsi="Times New Roman"/>
          <w:sz w:val="20"/>
          <w:lang w:val="en"/>
        </w:rPr>
        <w:t>Managed stakeholder expectations by demonstrating and communicating key indicators of improved effectives on a periodic basis.</w:t>
      </w:r>
    </w:p>
    <w:p w14:paraId="6492DBC0" w14:textId="706CA977" w:rsidR="002A1890" w:rsidRPr="005A2561" w:rsidRDefault="002A1890" w:rsidP="002A1890">
      <w:pPr>
        <w:numPr>
          <w:ilvl w:val="0"/>
          <w:numId w:val="24"/>
        </w:numPr>
        <w:jc w:val="both"/>
        <w:rPr>
          <w:rFonts w:ascii="Times New Roman" w:hAnsi="Times New Roman"/>
          <w:sz w:val="20"/>
          <w:lang w:val="en"/>
        </w:rPr>
      </w:pPr>
      <w:r w:rsidRPr="005A2561">
        <w:rPr>
          <w:rFonts w:ascii="Times New Roman" w:hAnsi="Times New Roman"/>
          <w:sz w:val="20"/>
        </w:rPr>
        <w:t>Engages cross-functional team members effectively to develop high quality products.</w:t>
      </w:r>
    </w:p>
    <w:p w14:paraId="25655AEB" w14:textId="4C94CDB7" w:rsidR="00DA46EE" w:rsidRPr="005A2561" w:rsidRDefault="00B87CF5" w:rsidP="00DA46EE">
      <w:pPr>
        <w:numPr>
          <w:ilvl w:val="0"/>
          <w:numId w:val="24"/>
        </w:numPr>
        <w:jc w:val="both"/>
        <w:rPr>
          <w:rFonts w:ascii="Times New Roman" w:hAnsi="Times New Roman"/>
          <w:sz w:val="20"/>
          <w:lang w:val="en-US"/>
        </w:rPr>
      </w:pPr>
      <w:r w:rsidRPr="005A2561">
        <w:rPr>
          <w:rFonts w:ascii="Times New Roman" w:hAnsi="Times New Roman"/>
          <w:sz w:val="20"/>
          <w:lang w:val="en-US"/>
        </w:rPr>
        <w:t>Have e</w:t>
      </w:r>
      <w:r w:rsidR="00DA46EE" w:rsidRPr="005A2561">
        <w:rPr>
          <w:rFonts w:ascii="Times New Roman" w:hAnsi="Times New Roman"/>
          <w:sz w:val="20"/>
          <w:lang w:val="en-US"/>
        </w:rPr>
        <w:t>xperience in Salesforce.com CRM and Force.com platform with</w:t>
      </w:r>
      <w:r w:rsidR="00582C3A" w:rsidRPr="005A2561">
        <w:rPr>
          <w:rFonts w:ascii="Times New Roman" w:hAnsi="Times New Roman"/>
          <w:sz w:val="20"/>
          <w:lang w:val="en-US"/>
        </w:rPr>
        <w:t xml:space="preserve"> </w:t>
      </w:r>
      <w:r w:rsidR="00DA46EE" w:rsidRPr="005A2561">
        <w:rPr>
          <w:rFonts w:ascii="Times New Roman" w:hAnsi="Times New Roman"/>
          <w:sz w:val="20"/>
          <w:lang w:val="en-US"/>
        </w:rPr>
        <w:t>proficiency as administrator.</w:t>
      </w:r>
    </w:p>
    <w:p w14:paraId="3C5DB8A5" w14:textId="01C5F4A7" w:rsidR="00DA46EE" w:rsidRPr="005A2561" w:rsidRDefault="00DA46EE" w:rsidP="00DA46EE">
      <w:pPr>
        <w:numPr>
          <w:ilvl w:val="0"/>
          <w:numId w:val="24"/>
        </w:numPr>
        <w:jc w:val="both"/>
        <w:rPr>
          <w:rFonts w:ascii="Times New Roman" w:hAnsi="Times New Roman"/>
          <w:sz w:val="20"/>
          <w:lang w:val="en-US"/>
        </w:rPr>
      </w:pPr>
      <w:r w:rsidRPr="005A2561">
        <w:rPr>
          <w:rFonts w:ascii="Times New Roman" w:hAnsi="Times New Roman"/>
          <w:sz w:val="20"/>
          <w:lang w:val="en-US"/>
        </w:rPr>
        <w:t xml:space="preserve">Experienced in analyzing business requirements, Entity-Relationship diagram and implementing them to Salesforce custom objects, Junction objects, master-detail relationships, lookup relationships etc. </w:t>
      </w:r>
    </w:p>
    <w:p w14:paraId="289FCFD9" w14:textId="3B5EDF61" w:rsidR="007A1A7B" w:rsidRPr="005A2561" w:rsidRDefault="007A1A7B" w:rsidP="007A1A7B">
      <w:pPr>
        <w:numPr>
          <w:ilvl w:val="0"/>
          <w:numId w:val="24"/>
        </w:numPr>
        <w:jc w:val="both"/>
        <w:rPr>
          <w:rFonts w:ascii="Times New Roman" w:hAnsi="Times New Roman"/>
          <w:sz w:val="20"/>
          <w:lang w:val="en-US"/>
        </w:rPr>
      </w:pPr>
      <w:r w:rsidRPr="005A2561">
        <w:rPr>
          <w:rFonts w:ascii="Times New Roman" w:hAnsi="Times New Roman"/>
          <w:sz w:val="20"/>
          <w:lang w:val="en-US"/>
        </w:rPr>
        <w:t xml:space="preserve">Experience in SOQL, SOSL. </w:t>
      </w:r>
    </w:p>
    <w:p w14:paraId="15F581A4" w14:textId="29C330ED" w:rsidR="007A1A7B" w:rsidRPr="005A2561" w:rsidRDefault="007A1A7B" w:rsidP="007A1A7B">
      <w:pPr>
        <w:numPr>
          <w:ilvl w:val="0"/>
          <w:numId w:val="24"/>
        </w:numPr>
        <w:jc w:val="both"/>
        <w:rPr>
          <w:rFonts w:ascii="Times New Roman" w:hAnsi="Times New Roman"/>
          <w:sz w:val="20"/>
          <w:lang w:val="en-US"/>
        </w:rPr>
      </w:pPr>
      <w:r w:rsidRPr="005A2561">
        <w:rPr>
          <w:rFonts w:ascii="Times New Roman" w:hAnsi="Times New Roman"/>
          <w:sz w:val="20"/>
          <w:lang w:val="en-US"/>
        </w:rPr>
        <w:t xml:space="preserve">Experienced in Email Services, Page Layouts, Workflow Alerts and Actions, and Approval Workflow. </w:t>
      </w:r>
    </w:p>
    <w:p w14:paraId="4038CE3D" w14:textId="42E9CF73" w:rsidR="0094152E" w:rsidRPr="005A2561" w:rsidRDefault="0094152E" w:rsidP="00F416EB">
      <w:pPr>
        <w:numPr>
          <w:ilvl w:val="0"/>
          <w:numId w:val="24"/>
        </w:numPr>
        <w:jc w:val="both"/>
        <w:rPr>
          <w:rFonts w:ascii="Times New Roman" w:hAnsi="Times New Roman"/>
          <w:sz w:val="20"/>
          <w:lang w:val="en-US"/>
        </w:rPr>
      </w:pPr>
      <w:r w:rsidRPr="005A2561">
        <w:rPr>
          <w:rFonts w:ascii="Times New Roman" w:hAnsi="Times New Roman"/>
          <w:sz w:val="20"/>
          <w:lang w:val="en-US"/>
        </w:rPr>
        <w:t>Maintained security user roles and profiles, security settings etc.</w:t>
      </w:r>
    </w:p>
    <w:p w14:paraId="067B20D6" w14:textId="77777777" w:rsidR="007A1A7B" w:rsidRPr="005A2561" w:rsidRDefault="007A1A7B" w:rsidP="007A1A7B">
      <w:pPr>
        <w:numPr>
          <w:ilvl w:val="0"/>
          <w:numId w:val="24"/>
        </w:numPr>
        <w:jc w:val="both"/>
        <w:rPr>
          <w:rFonts w:ascii="Times New Roman" w:hAnsi="Times New Roman"/>
          <w:sz w:val="20"/>
          <w:lang w:val="en-US"/>
        </w:rPr>
      </w:pPr>
      <w:r w:rsidRPr="005A2561">
        <w:rPr>
          <w:rFonts w:ascii="Times New Roman" w:hAnsi="Times New Roman"/>
          <w:sz w:val="20"/>
          <w:lang w:val="en-US"/>
        </w:rPr>
        <w:t>Designed Custom Formula Fields, Field Dependencies, Validation Rules, Workflows, and Approval Processes, Page layouts, search layout.</w:t>
      </w:r>
    </w:p>
    <w:p w14:paraId="3CA76452" w14:textId="77777777" w:rsidR="007A1A7B" w:rsidRPr="005A2561" w:rsidRDefault="007A1A7B" w:rsidP="007A1A7B">
      <w:pPr>
        <w:pStyle w:val="cv2"/>
        <w:numPr>
          <w:ilvl w:val="0"/>
          <w:numId w:val="24"/>
        </w:numPr>
        <w:spacing w:before="0" w:after="0"/>
        <w:rPr>
          <w:rFonts w:ascii="Times New Roman" w:hAnsi="Times New Roman"/>
          <w:b w:val="0"/>
          <w:sz w:val="20"/>
          <w:lang w:val="en-US"/>
        </w:rPr>
      </w:pPr>
      <w:r w:rsidRPr="005A2561">
        <w:rPr>
          <w:rFonts w:ascii="Times New Roman" w:hAnsi="Times New Roman"/>
          <w:b w:val="0"/>
          <w:sz w:val="20"/>
          <w:lang w:val="en-US"/>
        </w:rPr>
        <w:t>Implemented security and sharing rules at object, field, and record level for different users at different levels of organization. Also created various profiles, roles, and configured the permissions based on the organizational hierarchy.</w:t>
      </w:r>
    </w:p>
    <w:p w14:paraId="4EAB3F20" w14:textId="77777777" w:rsidR="00B16668" w:rsidRPr="005A2561" w:rsidRDefault="007A1A7B" w:rsidP="00AB4811">
      <w:pPr>
        <w:pStyle w:val="cv2"/>
        <w:numPr>
          <w:ilvl w:val="0"/>
          <w:numId w:val="24"/>
        </w:numPr>
        <w:spacing w:before="0" w:after="0"/>
        <w:rPr>
          <w:rFonts w:ascii="Times New Roman" w:hAnsi="Times New Roman"/>
          <w:b w:val="0"/>
          <w:sz w:val="20"/>
          <w:lang w:val="en-US"/>
        </w:rPr>
      </w:pPr>
      <w:r w:rsidRPr="005A2561">
        <w:rPr>
          <w:rFonts w:ascii="Times New Roman" w:hAnsi="Times New Roman"/>
          <w:b w:val="0"/>
          <w:sz w:val="20"/>
          <w:lang w:val="en-US"/>
        </w:rPr>
        <w:t>Proficient in Data Migration from Traditional Applications to Salesforce using Import Wizard and Data Loader Utility.</w:t>
      </w:r>
    </w:p>
    <w:p w14:paraId="13F20490" w14:textId="601C1ACD" w:rsidR="00B16668" w:rsidRPr="005A2561" w:rsidRDefault="00B16668" w:rsidP="00B458CB">
      <w:pPr>
        <w:pStyle w:val="cv2"/>
        <w:numPr>
          <w:ilvl w:val="0"/>
          <w:numId w:val="24"/>
        </w:numPr>
        <w:spacing w:before="0" w:after="0"/>
        <w:rPr>
          <w:rFonts w:ascii="Times New Roman" w:hAnsi="Times New Roman"/>
          <w:b w:val="0"/>
          <w:sz w:val="20"/>
          <w:lang w:val="en-US"/>
        </w:rPr>
      </w:pPr>
      <w:r w:rsidRPr="005A2561">
        <w:rPr>
          <w:rFonts w:ascii="Times New Roman" w:hAnsi="Times New Roman"/>
          <w:b w:val="0"/>
          <w:sz w:val="20"/>
          <w:lang w:val="en-US"/>
        </w:rPr>
        <w:t>Create training materials and user documentation and maintain such documentation as business needs evolve.</w:t>
      </w:r>
    </w:p>
    <w:p w14:paraId="2586CF2D" w14:textId="38E6E666" w:rsidR="00B16668" w:rsidRPr="005A2561" w:rsidRDefault="00B16668" w:rsidP="00BF1695">
      <w:pPr>
        <w:pStyle w:val="cv2"/>
        <w:numPr>
          <w:ilvl w:val="0"/>
          <w:numId w:val="24"/>
        </w:numPr>
        <w:spacing w:before="0" w:after="0"/>
        <w:rPr>
          <w:rFonts w:ascii="Times New Roman" w:hAnsi="Times New Roman"/>
          <w:b w:val="0"/>
          <w:sz w:val="20"/>
          <w:lang w:val="en-US"/>
        </w:rPr>
      </w:pPr>
      <w:r w:rsidRPr="005A2561">
        <w:rPr>
          <w:rFonts w:ascii="Times New Roman" w:hAnsi="Times New Roman"/>
          <w:b w:val="0"/>
          <w:sz w:val="20"/>
          <w:lang w:val="en-US"/>
        </w:rPr>
        <w:t>Create and maintain reports, dashboards and views that enable effective business decisions.</w:t>
      </w:r>
    </w:p>
    <w:p w14:paraId="6B135DB0" w14:textId="435E50CD" w:rsidR="00DA46EE" w:rsidRPr="005A2561" w:rsidRDefault="00DA46EE" w:rsidP="00DA46EE">
      <w:pPr>
        <w:numPr>
          <w:ilvl w:val="0"/>
          <w:numId w:val="24"/>
        </w:numPr>
        <w:jc w:val="both"/>
        <w:rPr>
          <w:rFonts w:ascii="Times New Roman" w:hAnsi="Times New Roman"/>
          <w:sz w:val="20"/>
          <w:lang w:val="en-US"/>
        </w:rPr>
      </w:pPr>
      <w:r w:rsidRPr="005A2561">
        <w:rPr>
          <w:rFonts w:ascii="Times New Roman" w:hAnsi="Times New Roman"/>
          <w:sz w:val="20"/>
          <w:lang w:val="en-US"/>
        </w:rPr>
        <w:t>Lead and manage</w:t>
      </w:r>
      <w:r w:rsidR="003400D2" w:rsidRPr="005A2561">
        <w:rPr>
          <w:rFonts w:ascii="Times New Roman" w:hAnsi="Times New Roman"/>
          <w:sz w:val="20"/>
          <w:lang w:val="en-US"/>
        </w:rPr>
        <w:t>d</w:t>
      </w:r>
      <w:r w:rsidRPr="005A2561">
        <w:rPr>
          <w:rFonts w:ascii="Times New Roman" w:hAnsi="Times New Roman"/>
          <w:sz w:val="20"/>
          <w:lang w:val="en-US"/>
        </w:rPr>
        <w:t xml:space="preserve"> complex projects and its delivery through the initiation, planning, execution, control and closing phases for ServiceNow and IT Service Management (ITSM). </w:t>
      </w:r>
    </w:p>
    <w:p w14:paraId="144EA1DD" w14:textId="11B13FC3" w:rsidR="0094152E" w:rsidRPr="005A2561" w:rsidRDefault="0094152E" w:rsidP="00B70DEF">
      <w:pPr>
        <w:numPr>
          <w:ilvl w:val="0"/>
          <w:numId w:val="24"/>
        </w:numPr>
        <w:jc w:val="both"/>
        <w:rPr>
          <w:rFonts w:ascii="Times New Roman" w:hAnsi="Times New Roman"/>
          <w:sz w:val="20"/>
          <w:lang w:val="en-US"/>
        </w:rPr>
      </w:pPr>
      <w:r w:rsidRPr="005A2561">
        <w:rPr>
          <w:rFonts w:ascii="Times New Roman" w:hAnsi="Times New Roman"/>
          <w:sz w:val="20"/>
          <w:lang w:val="en-US"/>
        </w:rPr>
        <w:t>Established and implement best practice procedures for system maintenance and optimization, configuration development, testing, data integrity, backups, etc.</w:t>
      </w:r>
    </w:p>
    <w:p w14:paraId="4622D782" w14:textId="7A1BB9AB" w:rsidR="0003402C" w:rsidRPr="005A2561" w:rsidRDefault="00BA1A59" w:rsidP="00EA3132">
      <w:pPr>
        <w:numPr>
          <w:ilvl w:val="0"/>
          <w:numId w:val="24"/>
        </w:numPr>
        <w:jc w:val="both"/>
        <w:rPr>
          <w:rFonts w:ascii="Times New Roman" w:hAnsi="Times New Roman"/>
          <w:sz w:val="20"/>
          <w:lang w:val="en-US"/>
        </w:rPr>
      </w:pPr>
      <w:r w:rsidRPr="005A2561">
        <w:rPr>
          <w:rFonts w:ascii="Times New Roman" w:hAnsi="Times New Roman"/>
          <w:sz w:val="20"/>
          <w:lang w:val="en-US"/>
        </w:rPr>
        <w:t>Strong verbal and written communication skills, with the ability to communicate core DevOps concepts (CI/CD/CT, Agile &amp; Automation).</w:t>
      </w:r>
      <w:r w:rsidR="0003402C" w:rsidRPr="005A2561">
        <w:rPr>
          <w:rFonts w:ascii="Times New Roman" w:hAnsi="Times New Roman"/>
          <w:sz w:val="20"/>
          <w:lang w:val="en-US"/>
        </w:rPr>
        <w:t xml:space="preserve"> </w:t>
      </w:r>
    </w:p>
    <w:p w14:paraId="32D92987" w14:textId="77777777" w:rsidR="001B09C6" w:rsidRPr="005A2561" w:rsidRDefault="001B09C6" w:rsidP="002F0037">
      <w:pPr>
        <w:ind w:left="720"/>
        <w:jc w:val="both"/>
        <w:rPr>
          <w:rFonts w:ascii="Times New Roman" w:hAnsi="Times New Roman"/>
          <w:sz w:val="20"/>
          <w:lang w:val="en-US"/>
        </w:rPr>
      </w:pPr>
    </w:p>
    <w:p w14:paraId="1B1D4226" w14:textId="77777777" w:rsidR="005979E5" w:rsidRPr="005A2561" w:rsidRDefault="005979E5" w:rsidP="005979E5">
      <w:pPr>
        <w:pStyle w:val="cv2"/>
        <w:spacing w:before="0" w:after="0"/>
        <w:rPr>
          <w:rFonts w:ascii="Times New Roman" w:hAnsi="Times New Roman"/>
          <w:b w:val="0"/>
          <w:sz w:val="20"/>
          <w:lang w:val="en-US"/>
        </w:rPr>
      </w:pPr>
    </w:p>
    <w:p w14:paraId="4206E365" w14:textId="32F08084" w:rsidR="005979E5" w:rsidRDefault="00C440ED" w:rsidP="00F04CFD">
      <w:pPr>
        <w:pStyle w:val="cv2"/>
        <w:spacing w:before="120" w:after="120"/>
        <w:rPr>
          <w:rFonts w:ascii="Times New Roman" w:hAnsi="Times New Roman"/>
          <w:sz w:val="20"/>
        </w:rPr>
      </w:pPr>
      <w:r w:rsidRPr="005A2561">
        <w:rPr>
          <w:rFonts w:ascii="Times New Roman" w:hAnsi="Times New Roman"/>
          <w:sz w:val="20"/>
        </w:rPr>
        <w:t xml:space="preserve">Business System Analyst - </w:t>
      </w:r>
      <w:r w:rsidR="007E4772" w:rsidRPr="005A2561">
        <w:rPr>
          <w:rFonts w:ascii="Times New Roman" w:hAnsi="Times New Roman"/>
          <w:sz w:val="20"/>
        </w:rPr>
        <w:t>(Meijer</w:t>
      </w:r>
      <w:r w:rsidR="00414E8F">
        <w:rPr>
          <w:rFonts w:ascii="Times New Roman" w:hAnsi="Times New Roman"/>
          <w:sz w:val="20"/>
        </w:rPr>
        <w:t xml:space="preserve"> (GRR, MI</w:t>
      </w:r>
      <w:r w:rsidR="00A57604">
        <w:rPr>
          <w:rFonts w:ascii="Times New Roman" w:hAnsi="Times New Roman"/>
          <w:sz w:val="20"/>
        </w:rPr>
        <w:t>),</w:t>
      </w:r>
      <w:r w:rsidR="00FE0D3F" w:rsidRPr="005A2561">
        <w:rPr>
          <w:rFonts w:ascii="Times New Roman" w:hAnsi="Times New Roman"/>
          <w:sz w:val="20"/>
        </w:rPr>
        <w:t xml:space="preserve"> Target</w:t>
      </w:r>
      <w:r w:rsidR="00414E8F">
        <w:rPr>
          <w:rFonts w:ascii="Times New Roman" w:hAnsi="Times New Roman"/>
          <w:sz w:val="20"/>
        </w:rPr>
        <w:t xml:space="preserve"> (Minneapolis, MN)</w:t>
      </w:r>
      <w:r w:rsidR="007E4772" w:rsidRPr="005A2561">
        <w:rPr>
          <w:rFonts w:ascii="Times New Roman" w:hAnsi="Times New Roman"/>
          <w:sz w:val="20"/>
        </w:rPr>
        <w:t xml:space="preserve"> - Mar 201</w:t>
      </w:r>
      <w:r w:rsidR="004E71B8" w:rsidRPr="005A2561">
        <w:rPr>
          <w:rFonts w:ascii="Times New Roman" w:hAnsi="Times New Roman"/>
          <w:sz w:val="20"/>
        </w:rPr>
        <w:t>4</w:t>
      </w:r>
      <w:r w:rsidR="007E4772" w:rsidRPr="005A2561">
        <w:rPr>
          <w:rFonts w:ascii="Times New Roman" w:hAnsi="Times New Roman"/>
          <w:sz w:val="20"/>
        </w:rPr>
        <w:t xml:space="preserve"> till Nov 201</w:t>
      </w:r>
      <w:r w:rsidR="00C54D2E" w:rsidRPr="005A2561">
        <w:rPr>
          <w:rFonts w:ascii="Times New Roman" w:hAnsi="Times New Roman"/>
          <w:sz w:val="20"/>
        </w:rPr>
        <w:t>6</w:t>
      </w:r>
      <w:r w:rsidR="007E4772" w:rsidRPr="005A2561">
        <w:rPr>
          <w:rFonts w:ascii="Times New Roman" w:hAnsi="Times New Roman"/>
          <w:sz w:val="20"/>
        </w:rPr>
        <w:t>)</w:t>
      </w:r>
    </w:p>
    <w:p w14:paraId="49B6F742" w14:textId="77777777" w:rsidR="00387A52" w:rsidRDefault="00387A52" w:rsidP="00387A52">
      <w:pPr>
        <w:suppressAutoHyphens/>
        <w:autoSpaceDE w:val="0"/>
        <w:ind w:left="720"/>
        <w:jc w:val="both"/>
        <w:rPr>
          <w:rFonts w:ascii="Times New Roman" w:hAnsi="Times New Roman"/>
          <w:sz w:val="20"/>
        </w:rPr>
      </w:pPr>
    </w:p>
    <w:p w14:paraId="772DF085" w14:textId="1B5C946E" w:rsidR="005979E5" w:rsidRPr="005A2561" w:rsidRDefault="005979E5" w:rsidP="005979E5">
      <w:pPr>
        <w:numPr>
          <w:ilvl w:val="0"/>
          <w:numId w:val="18"/>
        </w:numPr>
        <w:suppressAutoHyphens/>
        <w:autoSpaceDE w:val="0"/>
        <w:jc w:val="both"/>
        <w:rPr>
          <w:rFonts w:ascii="Times New Roman" w:hAnsi="Times New Roman"/>
          <w:sz w:val="20"/>
        </w:rPr>
      </w:pPr>
      <w:r w:rsidRPr="005A2561">
        <w:rPr>
          <w:rFonts w:ascii="Times New Roman" w:hAnsi="Times New Roman"/>
          <w:sz w:val="20"/>
        </w:rPr>
        <w:t xml:space="preserve">Worked as </w:t>
      </w:r>
      <w:r w:rsidR="000F5670" w:rsidRPr="005A2561">
        <w:rPr>
          <w:rFonts w:ascii="Times New Roman" w:hAnsi="Times New Roman"/>
          <w:sz w:val="20"/>
        </w:rPr>
        <w:t xml:space="preserve">Business System Analyst </w:t>
      </w:r>
      <w:r w:rsidR="009E1221" w:rsidRPr="005A2561">
        <w:rPr>
          <w:rFonts w:ascii="Times New Roman" w:hAnsi="Times New Roman"/>
          <w:sz w:val="20"/>
        </w:rPr>
        <w:t>at Meijer</w:t>
      </w:r>
      <w:r w:rsidR="00D44869" w:rsidRPr="005A2561">
        <w:rPr>
          <w:rFonts w:ascii="Times New Roman" w:hAnsi="Times New Roman"/>
          <w:sz w:val="20"/>
        </w:rPr>
        <w:t xml:space="preserve"> and Target</w:t>
      </w:r>
      <w:r w:rsidR="009E1221" w:rsidRPr="005A2561">
        <w:rPr>
          <w:rFonts w:ascii="Times New Roman" w:hAnsi="Times New Roman"/>
          <w:sz w:val="20"/>
        </w:rPr>
        <w:t xml:space="preserve"> </w:t>
      </w:r>
      <w:r w:rsidR="00D44869" w:rsidRPr="005A2561">
        <w:rPr>
          <w:rFonts w:ascii="Times New Roman" w:hAnsi="Times New Roman"/>
          <w:sz w:val="20"/>
          <w:lang w:val="en"/>
        </w:rPr>
        <w:t>on Salesforce CRM applications.</w:t>
      </w:r>
    </w:p>
    <w:p w14:paraId="387114B4" w14:textId="77777777" w:rsidR="005979E5" w:rsidRPr="005A2561" w:rsidRDefault="005979E5" w:rsidP="005979E5">
      <w:pPr>
        <w:numPr>
          <w:ilvl w:val="0"/>
          <w:numId w:val="18"/>
        </w:numPr>
        <w:suppressAutoHyphens/>
        <w:autoSpaceDE w:val="0"/>
        <w:jc w:val="both"/>
        <w:rPr>
          <w:rFonts w:ascii="Times New Roman" w:hAnsi="Times New Roman"/>
          <w:sz w:val="20"/>
        </w:rPr>
      </w:pPr>
      <w:r w:rsidRPr="005A2561">
        <w:rPr>
          <w:rFonts w:ascii="Times New Roman" w:hAnsi="Times New Roman"/>
          <w:sz w:val="20"/>
        </w:rPr>
        <w:t>Managed project scope to ensure delivery was compliant with scope commitment.</w:t>
      </w:r>
    </w:p>
    <w:p w14:paraId="28E9ACBF" w14:textId="0732308C" w:rsidR="0094152E" w:rsidRPr="005A2561" w:rsidRDefault="0094152E" w:rsidP="0094152E">
      <w:pPr>
        <w:numPr>
          <w:ilvl w:val="0"/>
          <w:numId w:val="18"/>
        </w:numPr>
        <w:suppressAutoHyphens/>
        <w:autoSpaceDE w:val="0"/>
        <w:jc w:val="both"/>
        <w:rPr>
          <w:rFonts w:ascii="Times New Roman" w:hAnsi="Times New Roman"/>
          <w:sz w:val="20"/>
        </w:rPr>
      </w:pPr>
      <w:r w:rsidRPr="005A2561">
        <w:rPr>
          <w:rFonts w:ascii="Times New Roman" w:hAnsi="Times New Roman"/>
          <w:sz w:val="20"/>
        </w:rPr>
        <w:t xml:space="preserve">Collaborates with </w:t>
      </w:r>
      <w:r w:rsidR="00FC1281" w:rsidRPr="005A2561">
        <w:rPr>
          <w:rFonts w:ascii="Times New Roman" w:hAnsi="Times New Roman"/>
          <w:sz w:val="20"/>
        </w:rPr>
        <w:t xml:space="preserve">Salesforce </w:t>
      </w:r>
      <w:r w:rsidRPr="005A2561">
        <w:rPr>
          <w:rFonts w:ascii="Times New Roman" w:hAnsi="Times New Roman"/>
          <w:sz w:val="20"/>
        </w:rPr>
        <w:t>CRM system developers to maintain, create, and update user roles, security, profiles, workflow rules, etc.</w:t>
      </w:r>
    </w:p>
    <w:p w14:paraId="2794EEEF" w14:textId="094D4865" w:rsidR="0094152E" w:rsidRPr="005A2561" w:rsidRDefault="0094152E" w:rsidP="0094152E">
      <w:pPr>
        <w:numPr>
          <w:ilvl w:val="0"/>
          <w:numId w:val="18"/>
        </w:numPr>
        <w:suppressAutoHyphens/>
        <w:autoSpaceDE w:val="0"/>
        <w:jc w:val="both"/>
        <w:rPr>
          <w:rFonts w:ascii="Times New Roman" w:hAnsi="Times New Roman"/>
          <w:sz w:val="20"/>
        </w:rPr>
      </w:pPr>
      <w:r w:rsidRPr="005A2561">
        <w:rPr>
          <w:rFonts w:ascii="Times New Roman" w:hAnsi="Times New Roman"/>
          <w:sz w:val="20"/>
        </w:rPr>
        <w:t>Provide deployment, training, and change management support to business users.</w:t>
      </w:r>
    </w:p>
    <w:p w14:paraId="179F0E9C" w14:textId="74DF062E" w:rsidR="0094152E" w:rsidRPr="005A2561" w:rsidRDefault="0094152E" w:rsidP="0094152E">
      <w:pPr>
        <w:numPr>
          <w:ilvl w:val="0"/>
          <w:numId w:val="18"/>
        </w:numPr>
        <w:suppressAutoHyphens/>
        <w:autoSpaceDE w:val="0"/>
        <w:jc w:val="both"/>
        <w:rPr>
          <w:rFonts w:ascii="Times New Roman" w:hAnsi="Times New Roman"/>
          <w:sz w:val="20"/>
        </w:rPr>
      </w:pPr>
      <w:r w:rsidRPr="005A2561">
        <w:rPr>
          <w:rFonts w:ascii="Times New Roman" w:hAnsi="Times New Roman"/>
          <w:sz w:val="20"/>
        </w:rPr>
        <w:t>Work closely with business leadership to respond to, and proactively identify, challenges that can be solved with system and/or process improvements.</w:t>
      </w:r>
    </w:p>
    <w:p w14:paraId="4C002A99" w14:textId="2AFD1B75" w:rsidR="0094152E" w:rsidRPr="005A2561" w:rsidRDefault="0094152E" w:rsidP="0094152E">
      <w:pPr>
        <w:numPr>
          <w:ilvl w:val="0"/>
          <w:numId w:val="18"/>
        </w:numPr>
        <w:suppressAutoHyphens/>
        <w:autoSpaceDE w:val="0"/>
        <w:jc w:val="both"/>
        <w:rPr>
          <w:rFonts w:ascii="Times New Roman" w:hAnsi="Times New Roman"/>
          <w:sz w:val="20"/>
        </w:rPr>
      </w:pPr>
      <w:r w:rsidRPr="005A2561">
        <w:rPr>
          <w:rFonts w:ascii="Times New Roman" w:hAnsi="Times New Roman"/>
          <w:sz w:val="20"/>
        </w:rPr>
        <w:t>Trains and provides ongoing support and development to CRM data stewards globally.</w:t>
      </w:r>
    </w:p>
    <w:p w14:paraId="3D6F04B3" w14:textId="4B131E03" w:rsidR="0094152E" w:rsidRPr="005A2561" w:rsidRDefault="0094152E" w:rsidP="0094152E">
      <w:pPr>
        <w:numPr>
          <w:ilvl w:val="0"/>
          <w:numId w:val="18"/>
        </w:numPr>
        <w:suppressAutoHyphens/>
        <w:autoSpaceDE w:val="0"/>
        <w:jc w:val="both"/>
        <w:rPr>
          <w:rFonts w:ascii="Times New Roman" w:hAnsi="Times New Roman"/>
          <w:sz w:val="20"/>
        </w:rPr>
      </w:pPr>
      <w:r w:rsidRPr="005A2561">
        <w:rPr>
          <w:rFonts w:ascii="Times New Roman" w:hAnsi="Times New Roman"/>
          <w:sz w:val="20"/>
        </w:rPr>
        <w:lastRenderedPageBreak/>
        <w:t>Manage functional testing cycles including test planning, script development, status reporting, and test execution.</w:t>
      </w:r>
    </w:p>
    <w:p w14:paraId="67142E0D" w14:textId="37733002" w:rsidR="0094152E" w:rsidRPr="005A2561" w:rsidRDefault="0094152E" w:rsidP="0094152E">
      <w:pPr>
        <w:numPr>
          <w:ilvl w:val="0"/>
          <w:numId w:val="18"/>
        </w:numPr>
        <w:suppressAutoHyphens/>
        <w:autoSpaceDE w:val="0"/>
        <w:jc w:val="both"/>
        <w:rPr>
          <w:rFonts w:ascii="Times New Roman" w:hAnsi="Times New Roman"/>
          <w:sz w:val="20"/>
        </w:rPr>
      </w:pPr>
      <w:r w:rsidRPr="005A2561">
        <w:rPr>
          <w:rFonts w:ascii="Times New Roman" w:hAnsi="Times New Roman"/>
          <w:sz w:val="20"/>
        </w:rPr>
        <w:t>Troubleshoot and facilitate issue resolution by suggesting techno-functional workarounds.</w:t>
      </w:r>
    </w:p>
    <w:p w14:paraId="2BFA20DD" w14:textId="65D0D527" w:rsidR="0094152E" w:rsidRPr="005A2561" w:rsidRDefault="0094152E" w:rsidP="0094152E">
      <w:pPr>
        <w:numPr>
          <w:ilvl w:val="0"/>
          <w:numId w:val="18"/>
        </w:numPr>
        <w:suppressAutoHyphens/>
        <w:autoSpaceDE w:val="0"/>
        <w:jc w:val="both"/>
        <w:rPr>
          <w:rFonts w:ascii="Times New Roman" w:hAnsi="Times New Roman"/>
          <w:sz w:val="20"/>
        </w:rPr>
      </w:pPr>
      <w:r w:rsidRPr="005A2561">
        <w:rPr>
          <w:rFonts w:ascii="Times New Roman" w:hAnsi="Times New Roman"/>
          <w:sz w:val="20"/>
        </w:rPr>
        <w:t>Develop, maintain, and perform processes to continuously monitor data quality and integrity in platform applications.</w:t>
      </w:r>
    </w:p>
    <w:p w14:paraId="35CB8325" w14:textId="000EC3E7" w:rsidR="0094152E" w:rsidRPr="005A2561" w:rsidRDefault="0094152E" w:rsidP="0094152E">
      <w:pPr>
        <w:numPr>
          <w:ilvl w:val="0"/>
          <w:numId w:val="18"/>
        </w:numPr>
        <w:suppressAutoHyphens/>
        <w:autoSpaceDE w:val="0"/>
        <w:jc w:val="both"/>
        <w:rPr>
          <w:rFonts w:ascii="Times New Roman" w:hAnsi="Times New Roman"/>
          <w:sz w:val="20"/>
        </w:rPr>
      </w:pPr>
      <w:r w:rsidRPr="005A2561">
        <w:rPr>
          <w:rFonts w:ascii="Times New Roman" w:hAnsi="Times New Roman"/>
          <w:sz w:val="20"/>
        </w:rPr>
        <w:t>Determine plan and timeline for implementation of approved Change Management cases. Develop, test, and deploy solutions, applying best practices.</w:t>
      </w:r>
    </w:p>
    <w:p w14:paraId="63915FAA" w14:textId="47FB93EB" w:rsidR="0094152E" w:rsidRPr="005A2561" w:rsidRDefault="0094152E" w:rsidP="0094152E">
      <w:pPr>
        <w:numPr>
          <w:ilvl w:val="0"/>
          <w:numId w:val="18"/>
        </w:numPr>
        <w:suppressAutoHyphens/>
        <w:autoSpaceDE w:val="0"/>
        <w:jc w:val="both"/>
        <w:rPr>
          <w:rFonts w:ascii="Times New Roman" w:hAnsi="Times New Roman"/>
          <w:sz w:val="20"/>
        </w:rPr>
      </w:pPr>
      <w:r w:rsidRPr="005A2561">
        <w:rPr>
          <w:rFonts w:ascii="Times New Roman" w:hAnsi="Times New Roman"/>
          <w:sz w:val="20"/>
        </w:rPr>
        <w:t>Working with test manager to define test cases.</w:t>
      </w:r>
    </w:p>
    <w:p w14:paraId="5B0FD878" w14:textId="196689AC" w:rsidR="0094152E" w:rsidRPr="005A2561" w:rsidRDefault="0094152E" w:rsidP="0094152E">
      <w:pPr>
        <w:numPr>
          <w:ilvl w:val="0"/>
          <w:numId w:val="18"/>
        </w:numPr>
        <w:suppressAutoHyphens/>
        <w:autoSpaceDE w:val="0"/>
        <w:jc w:val="both"/>
        <w:rPr>
          <w:rFonts w:ascii="Times New Roman" w:hAnsi="Times New Roman"/>
          <w:sz w:val="20"/>
        </w:rPr>
      </w:pPr>
      <w:r w:rsidRPr="005A2561">
        <w:rPr>
          <w:rFonts w:ascii="Times New Roman" w:hAnsi="Times New Roman"/>
          <w:sz w:val="20"/>
        </w:rPr>
        <w:t>Validates and assesses solution design throughout the project with customers and prospects. Identifies problem areas and provides recommendations for future enhancements.</w:t>
      </w:r>
    </w:p>
    <w:p w14:paraId="3BDC33C3" w14:textId="6656BE19" w:rsidR="00FC1281" w:rsidRPr="005A2561" w:rsidRDefault="00FC1281" w:rsidP="00072BCB">
      <w:pPr>
        <w:numPr>
          <w:ilvl w:val="0"/>
          <w:numId w:val="18"/>
        </w:numPr>
        <w:suppressAutoHyphens/>
        <w:autoSpaceDE w:val="0"/>
        <w:jc w:val="both"/>
        <w:rPr>
          <w:rFonts w:ascii="Times New Roman" w:hAnsi="Times New Roman"/>
          <w:sz w:val="20"/>
        </w:rPr>
      </w:pPr>
      <w:r w:rsidRPr="005A2561">
        <w:rPr>
          <w:rFonts w:ascii="Times New Roman" w:hAnsi="Times New Roman"/>
          <w:sz w:val="20"/>
        </w:rPr>
        <w:t>Executed solution design activities such as data mapping, object modelling, page layout design in the context of the Salesforce application.</w:t>
      </w:r>
    </w:p>
    <w:p w14:paraId="22DC9332" w14:textId="435092CA" w:rsidR="00FC1281" w:rsidRPr="005A2561" w:rsidRDefault="00FC1281" w:rsidP="00FC1281">
      <w:pPr>
        <w:numPr>
          <w:ilvl w:val="0"/>
          <w:numId w:val="18"/>
        </w:numPr>
        <w:suppressAutoHyphens/>
        <w:autoSpaceDE w:val="0"/>
        <w:jc w:val="both"/>
        <w:rPr>
          <w:rFonts w:ascii="Times New Roman" w:hAnsi="Times New Roman"/>
          <w:sz w:val="20"/>
        </w:rPr>
      </w:pPr>
      <w:r w:rsidRPr="005A2561">
        <w:rPr>
          <w:rFonts w:ascii="Times New Roman" w:hAnsi="Times New Roman"/>
          <w:sz w:val="20"/>
        </w:rPr>
        <w:t>Add, configure, and train new Salesforce users.</w:t>
      </w:r>
    </w:p>
    <w:p w14:paraId="0307A143" w14:textId="051C2508" w:rsidR="00FC1281" w:rsidRPr="005A2561" w:rsidRDefault="00FC1281" w:rsidP="00FC1281">
      <w:pPr>
        <w:numPr>
          <w:ilvl w:val="0"/>
          <w:numId w:val="18"/>
        </w:numPr>
        <w:suppressAutoHyphens/>
        <w:autoSpaceDE w:val="0"/>
        <w:jc w:val="both"/>
        <w:rPr>
          <w:rFonts w:ascii="Times New Roman" w:hAnsi="Times New Roman"/>
          <w:sz w:val="20"/>
        </w:rPr>
      </w:pPr>
      <w:r w:rsidRPr="005A2561">
        <w:rPr>
          <w:rFonts w:ascii="Times New Roman" w:hAnsi="Times New Roman"/>
          <w:sz w:val="20"/>
        </w:rPr>
        <w:t>Maintain security user roles and profiles, security settings, access settings, etc.</w:t>
      </w:r>
    </w:p>
    <w:p w14:paraId="73F8EC78" w14:textId="47808FF7" w:rsidR="005979E5" w:rsidRPr="005A2561" w:rsidRDefault="00FC1281" w:rsidP="00586E12">
      <w:pPr>
        <w:numPr>
          <w:ilvl w:val="0"/>
          <w:numId w:val="18"/>
        </w:numPr>
        <w:suppressAutoHyphens/>
        <w:autoSpaceDE w:val="0"/>
        <w:jc w:val="both"/>
        <w:rPr>
          <w:rFonts w:ascii="Times New Roman" w:hAnsi="Times New Roman"/>
          <w:sz w:val="20"/>
        </w:rPr>
      </w:pPr>
      <w:r w:rsidRPr="005A2561">
        <w:rPr>
          <w:rFonts w:ascii="Times New Roman" w:hAnsi="Times New Roman"/>
          <w:sz w:val="20"/>
        </w:rPr>
        <w:t>Test and QA of enhancements/changes using sandbox.</w:t>
      </w:r>
    </w:p>
    <w:p w14:paraId="00CF09E5" w14:textId="77777777" w:rsidR="00536185" w:rsidRPr="005A2561" w:rsidRDefault="00536185" w:rsidP="009E1221">
      <w:pPr>
        <w:pStyle w:val="cv2"/>
        <w:spacing w:before="120" w:after="120"/>
        <w:rPr>
          <w:rFonts w:ascii="Times New Roman" w:hAnsi="Times New Roman"/>
          <w:sz w:val="20"/>
        </w:rPr>
      </w:pPr>
    </w:p>
    <w:p w14:paraId="67E88E06" w14:textId="21229381" w:rsidR="00B7128C" w:rsidRPr="005A2561" w:rsidRDefault="009E1221" w:rsidP="00F222DF">
      <w:pPr>
        <w:pStyle w:val="cv2"/>
        <w:spacing w:before="120" w:after="120"/>
        <w:rPr>
          <w:rFonts w:ascii="Times New Roman" w:hAnsi="Times New Roman"/>
          <w:sz w:val="20"/>
          <w:lang w:val="en"/>
        </w:rPr>
      </w:pPr>
      <w:r w:rsidRPr="005A2561">
        <w:rPr>
          <w:rFonts w:ascii="Times New Roman" w:hAnsi="Times New Roman"/>
          <w:sz w:val="20"/>
        </w:rPr>
        <w:t xml:space="preserve">Production support executive/Developer </w:t>
      </w:r>
      <w:r w:rsidR="00036024" w:rsidRPr="005A2561">
        <w:rPr>
          <w:rFonts w:ascii="Times New Roman" w:hAnsi="Times New Roman"/>
          <w:sz w:val="20"/>
        </w:rPr>
        <w:t xml:space="preserve">- </w:t>
      </w:r>
      <w:r w:rsidR="00FE0D3F" w:rsidRPr="005A2561">
        <w:rPr>
          <w:rFonts w:ascii="Times New Roman" w:hAnsi="Times New Roman"/>
          <w:sz w:val="20"/>
        </w:rPr>
        <w:t>(Sears</w:t>
      </w:r>
      <w:r w:rsidR="00D66B07" w:rsidRPr="005A2561">
        <w:rPr>
          <w:rFonts w:ascii="Times New Roman" w:hAnsi="Times New Roman"/>
          <w:sz w:val="20"/>
        </w:rPr>
        <w:t>, Agilent</w:t>
      </w:r>
      <w:r w:rsidR="00A57604">
        <w:rPr>
          <w:rFonts w:ascii="Times New Roman" w:hAnsi="Times New Roman"/>
          <w:sz w:val="20"/>
        </w:rPr>
        <w:t xml:space="preserve"> (Delhi, India))</w:t>
      </w:r>
      <w:r w:rsidR="00FE0D3F" w:rsidRPr="005A2561">
        <w:rPr>
          <w:rFonts w:ascii="Times New Roman" w:hAnsi="Times New Roman"/>
          <w:sz w:val="20"/>
        </w:rPr>
        <w:t xml:space="preserve"> - </w:t>
      </w:r>
      <w:r w:rsidR="00D66B07" w:rsidRPr="005A2561">
        <w:rPr>
          <w:rFonts w:ascii="Times New Roman" w:hAnsi="Times New Roman"/>
          <w:sz w:val="20"/>
        </w:rPr>
        <w:t>Mar</w:t>
      </w:r>
      <w:r w:rsidR="00FE0D3F" w:rsidRPr="005A2561">
        <w:rPr>
          <w:rFonts w:ascii="Times New Roman" w:hAnsi="Times New Roman"/>
          <w:sz w:val="20"/>
        </w:rPr>
        <w:t xml:space="preserve"> 201</w:t>
      </w:r>
      <w:r w:rsidR="00D66B07" w:rsidRPr="005A2561">
        <w:rPr>
          <w:rFonts w:ascii="Times New Roman" w:hAnsi="Times New Roman"/>
          <w:sz w:val="20"/>
        </w:rPr>
        <w:t>0</w:t>
      </w:r>
      <w:r w:rsidR="00FE0D3F" w:rsidRPr="005A2561">
        <w:rPr>
          <w:rFonts w:ascii="Times New Roman" w:hAnsi="Times New Roman"/>
          <w:sz w:val="20"/>
        </w:rPr>
        <w:t xml:space="preserve"> till Feb 201</w:t>
      </w:r>
      <w:r w:rsidR="00CA2907" w:rsidRPr="005A2561">
        <w:rPr>
          <w:rFonts w:ascii="Times New Roman" w:hAnsi="Times New Roman"/>
          <w:sz w:val="20"/>
        </w:rPr>
        <w:t>4</w:t>
      </w:r>
      <w:r w:rsidR="00FE0D3F" w:rsidRPr="005A2561">
        <w:rPr>
          <w:rFonts w:ascii="Times New Roman" w:hAnsi="Times New Roman"/>
          <w:sz w:val="20"/>
        </w:rPr>
        <w:t>)</w:t>
      </w:r>
    </w:p>
    <w:p w14:paraId="567D8CA1" w14:textId="77777777" w:rsidR="00220C1E" w:rsidRPr="005A2561" w:rsidRDefault="00220C1E" w:rsidP="00220C1E">
      <w:pPr>
        <w:pStyle w:val="cv2"/>
        <w:spacing w:before="0" w:after="0"/>
        <w:jc w:val="both"/>
        <w:rPr>
          <w:rFonts w:ascii="Times New Roman" w:hAnsi="Times New Roman"/>
          <w:b w:val="0"/>
          <w:sz w:val="20"/>
          <w:lang w:val="en-US"/>
        </w:rPr>
      </w:pPr>
    </w:p>
    <w:p w14:paraId="249075FF" w14:textId="4A59499E"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Worked as Production support executive/</w:t>
      </w:r>
      <w:r w:rsidR="00FA4955" w:rsidRPr="005A2561">
        <w:rPr>
          <w:rFonts w:ascii="Times New Roman" w:hAnsi="Times New Roman"/>
          <w:sz w:val="20"/>
        </w:rPr>
        <w:t>Developer at Sears, Agilent.</w:t>
      </w:r>
    </w:p>
    <w:p w14:paraId="550B724E" w14:textId="77777777"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Responsible for analysing, designing, and developing the application.</w:t>
      </w:r>
    </w:p>
    <w:p w14:paraId="332CFCCB" w14:textId="77777777"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Responsible for conducting, leading, and coordinating support activities throughout the lifecycle, including Knowledge Mgmt., Problem Mgmt. etc.</w:t>
      </w:r>
    </w:p>
    <w:p w14:paraId="5FEAC525" w14:textId="77777777"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Interaction with Client/stakeholders to gather project requirements.</w:t>
      </w:r>
    </w:p>
    <w:p w14:paraId="4C9A0EA2" w14:textId="77777777"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Development of new features based on the requirements.</w:t>
      </w:r>
    </w:p>
    <w:p w14:paraId="4D302FCC" w14:textId="77777777"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Impact Analysis</w:t>
      </w:r>
    </w:p>
    <w:p w14:paraId="4CA681DF" w14:textId="77777777"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Preparation of High-Level Design (HLD), Low Level Design (LLD), Unit Test Plan (UTP), Unit Test Results (UTR).</w:t>
      </w:r>
    </w:p>
    <w:p w14:paraId="2AD11CE8" w14:textId="77777777"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Required to work in 24x7 for application Support in shifts.</w:t>
      </w:r>
    </w:p>
    <w:p w14:paraId="334EC267" w14:textId="77777777"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Troubleshooting and debugging to resolve issues reported by end users and Business users.</w:t>
      </w:r>
    </w:p>
    <w:p w14:paraId="6F84C640" w14:textId="77777777"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 xml:space="preserve">Worked closely with managers to ensure high quality and predictability of deliverables - both in terms of support delivery and support maintenance.      </w:t>
      </w:r>
    </w:p>
    <w:p w14:paraId="53B68779" w14:textId="77777777" w:rsidR="009E1221" w:rsidRPr="005A2561" w:rsidRDefault="009E1221" w:rsidP="009E1221">
      <w:pPr>
        <w:numPr>
          <w:ilvl w:val="0"/>
          <w:numId w:val="30"/>
        </w:numPr>
        <w:jc w:val="both"/>
        <w:rPr>
          <w:rFonts w:ascii="Times New Roman" w:hAnsi="Times New Roman"/>
          <w:sz w:val="20"/>
        </w:rPr>
      </w:pPr>
      <w:r w:rsidRPr="005A2561">
        <w:rPr>
          <w:rFonts w:ascii="Times New Roman" w:hAnsi="Times New Roman"/>
          <w:sz w:val="20"/>
        </w:rPr>
        <w:t xml:space="preserve">Implement solutions that exceed SLAs and proactively identify ways to improve infrastructure.  </w:t>
      </w:r>
    </w:p>
    <w:p w14:paraId="58549456" w14:textId="77777777" w:rsidR="009E1221" w:rsidRPr="005A2561" w:rsidRDefault="009E1221" w:rsidP="009E1221">
      <w:pPr>
        <w:widowControl w:val="0"/>
        <w:numPr>
          <w:ilvl w:val="0"/>
          <w:numId w:val="19"/>
        </w:numPr>
        <w:tabs>
          <w:tab w:val="left" w:pos="360"/>
          <w:tab w:val="left" w:pos="720"/>
        </w:tabs>
        <w:suppressAutoHyphens/>
        <w:jc w:val="both"/>
        <w:rPr>
          <w:rFonts w:ascii="Times New Roman" w:hAnsi="Times New Roman"/>
          <w:sz w:val="20"/>
        </w:rPr>
      </w:pPr>
      <w:r w:rsidRPr="005A2561">
        <w:rPr>
          <w:rFonts w:ascii="Times New Roman" w:hAnsi="Times New Roman"/>
          <w:sz w:val="20"/>
        </w:rPr>
        <w:t>Development of various Change Requests and fixing the bugs for already developed modules.</w:t>
      </w:r>
    </w:p>
    <w:p w14:paraId="3FCB8D72" w14:textId="77777777" w:rsidR="009E1221" w:rsidRPr="005A2561" w:rsidRDefault="009E1221" w:rsidP="009E1221">
      <w:pPr>
        <w:widowControl w:val="0"/>
        <w:numPr>
          <w:ilvl w:val="0"/>
          <w:numId w:val="19"/>
        </w:numPr>
        <w:tabs>
          <w:tab w:val="left" w:pos="360"/>
          <w:tab w:val="left" w:pos="720"/>
        </w:tabs>
        <w:suppressAutoHyphens/>
        <w:jc w:val="both"/>
        <w:rPr>
          <w:rFonts w:ascii="Times New Roman" w:hAnsi="Times New Roman"/>
          <w:sz w:val="20"/>
        </w:rPr>
      </w:pPr>
      <w:r w:rsidRPr="005A2561">
        <w:rPr>
          <w:rFonts w:ascii="Times New Roman" w:hAnsi="Times New Roman"/>
          <w:sz w:val="20"/>
        </w:rPr>
        <w:t>Worked on Incidents, Service Request and Problem tickets.</w:t>
      </w:r>
    </w:p>
    <w:p w14:paraId="7EFE1EF5" w14:textId="77777777" w:rsidR="009E1221" w:rsidRPr="005A2561" w:rsidRDefault="009E1221" w:rsidP="009E1221">
      <w:pPr>
        <w:widowControl w:val="0"/>
        <w:numPr>
          <w:ilvl w:val="0"/>
          <w:numId w:val="19"/>
        </w:numPr>
        <w:tabs>
          <w:tab w:val="left" w:pos="360"/>
          <w:tab w:val="left" w:pos="720"/>
        </w:tabs>
        <w:suppressAutoHyphens/>
        <w:jc w:val="both"/>
        <w:rPr>
          <w:rFonts w:ascii="Times New Roman" w:hAnsi="Times New Roman"/>
          <w:sz w:val="20"/>
        </w:rPr>
      </w:pPr>
      <w:r w:rsidRPr="005A2561">
        <w:rPr>
          <w:rFonts w:ascii="Times New Roman" w:hAnsi="Times New Roman"/>
          <w:sz w:val="20"/>
        </w:rPr>
        <w:t>Build/Deployment of scripts through UNIX shells scripting.</w:t>
      </w:r>
    </w:p>
    <w:p w14:paraId="75F6A752" w14:textId="77777777" w:rsidR="009E1221" w:rsidRPr="005A2561" w:rsidRDefault="009E1221" w:rsidP="009E1221">
      <w:pPr>
        <w:widowControl w:val="0"/>
        <w:numPr>
          <w:ilvl w:val="0"/>
          <w:numId w:val="19"/>
        </w:numPr>
        <w:tabs>
          <w:tab w:val="left" w:pos="360"/>
          <w:tab w:val="left" w:pos="720"/>
        </w:tabs>
        <w:suppressAutoHyphens/>
        <w:jc w:val="both"/>
        <w:rPr>
          <w:rFonts w:ascii="Times New Roman" w:hAnsi="Times New Roman"/>
          <w:sz w:val="20"/>
        </w:rPr>
      </w:pPr>
      <w:r w:rsidRPr="005A2561">
        <w:rPr>
          <w:rFonts w:ascii="Times New Roman" w:hAnsi="Times New Roman"/>
          <w:sz w:val="20"/>
        </w:rPr>
        <w:t>Coordinate and promote releases to various deployment environments.</w:t>
      </w:r>
    </w:p>
    <w:p w14:paraId="127DDA9F" w14:textId="77777777" w:rsidR="009E1221" w:rsidRPr="005A2561" w:rsidRDefault="009E1221" w:rsidP="009E1221">
      <w:pPr>
        <w:widowControl w:val="0"/>
        <w:numPr>
          <w:ilvl w:val="0"/>
          <w:numId w:val="20"/>
        </w:numPr>
        <w:tabs>
          <w:tab w:val="left" w:pos="360"/>
          <w:tab w:val="left" w:pos="720"/>
        </w:tabs>
        <w:suppressAutoHyphens/>
        <w:jc w:val="both"/>
        <w:rPr>
          <w:rFonts w:ascii="Times New Roman" w:hAnsi="Times New Roman"/>
          <w:sz w:val="20"/>
        </w:rPr>
      </w:pPr>
      <w:r w:rsidRPr="005A2561">
        <w:rPr>
          <w:rFonts w:ascii="Times New Roman" w:hAnsi="Times New Roman"/>
          <w:sz w:val="20"/>
        </w:rPr>
        <w:t xml:space="preserve">Establish best practices, guidelines &amp; governance principles for various offerings like </w:t>
      </w:r>
    </w:p>
    <w:p w14:paraId="0138B38C" w14:textId="77777777" w:rsidR="009E1221" w:rsidRPr="005A2561" w:rsidRDefault="009E1221" w:rsidP="009E1221">
      <w:pPr>
        <w:tabs>
          <w:tab w:val="left" w:pos="360"/>
          <w:tab w:val="left" w:pos="720"/>
        </w:tabs>
        <w:suppressAutoHyphens/>
        <w:ind w:left="720"/>
        <w:jc w:val="both"/>
        <w:rPr>
          <w:rFonts w:ascii="Times New Roman" w:hAnsi="Times New Roman"/>
          <w:sz w:val="20"/>
        </w:rPr>
      </w:pPr>
      <w:r w:rsidRPr="005A2561">
        <w:rPr>
          <w:rFonts w:ascii="Times New Roman" w:hAnsi="Times New Roman"/>
          <w:sz w:val="20"/>
        </w:rPr>
        <w:t xml:space="preserve">build management/automation etc and educate development teams around these. </w:t>
      </w:r>
    </w:p>
    <w:p w14:paraId="774CB4A8" w14:textId="77777777" w:rsidR="009E1221" w:rsidRPr="005A2561" w:rsidRDefault="009E1221" w:rsidP="009E1221">
      <w:pPr>
        <w:widowControl w:val="0"/>
        <w:numPr>
          <w:ilvl w:val="0"/>
          <w:numId w:val="20"/>
        </w:numPr>
        <w:tabs>
          <w:tab w:val="left" w:pos="360"/>
          <w:tab w:val="left" w:pos="720"/>
        </w:tabs>
        <w:suppressAutoHyphens/>
        <w:jc w:val="both"/>
        <w:rPr>
          <w:rFonts w:ascii="Times New Roman" w:hAnsi="Times New Roman"/>
          <w:sz w:val="20"/>
        </w:rPr>
      </w:pPr>
      <w:r w:rsidRPr="005A2561">
        <w:rPr>
          <w:rFonts w:ascii="Times New Roman" w:hAnsi="Times New Roman"/>
          <w:sz w:val="20"/>
        </w:rPr>
        <w:t>Provide support to users of the application and resolve their problems related to Database and UNIX server.</w:t>
      </w:r>
    </w:p>
    <w:p w14:paraId="54BB9714" w14:textId="77777777" w:rsidR="009E1221" w:rsidRPr="005A2561" w:rsidRDefault="009E1221" w:rsidP="009E1221">
      <w:pPr>
        <w:numPr>
          <w:ilvl w:val="0"/>
          <w:numId w:val="20"/>
        </w:numPr>
        <w:jc w:val="both"/>
        <w:rPr>
          <w:rFonts w:ascii="Times New Roman" w:hAnsi="Times New Roman"/>
          <w:sz w:val="20"/>
        </w:rPr>
      </w:pPr>
      <w:r w:rsidRPr="005A2561">
        <w:rPr>
          <w:rFonts w:ascii="Times New Roman" w:hAnsi="Times New Roman"/>
          <w:sz w:val="20"/>
        </w:rPr>
        <w:t>Supporting SAAS based application Concur.</w:t>
      </w:r>
    </w:p>
    <w:p w14:paraId="3B9FBDFF" w14:textId="77777777" w:rsidR="009E1221" w:rsidRPr="005A2561" w:rsidRDefault="009E1221" w:rsidP="009E1221">
      <w:pPr>
        <w:numPr>
          <w:ilvl w:val="0"/>
          <w:numId w:val="20"/>
        </w:numPr>
        <w:jc w:val="both"/>
        <w:rPr>
          <w:rFonts w:ascii="Times New Roman" w:hAnsi="Times New Roman"/>
          <w:sz w:val="20"/>
        </w:rPr>
      </w:pPr>
      <w:r w:rsidRPr="005A2561">
        <w:rPr>
          <w:rFonts w:ascii="Times New Roman" w:hAnsi="Times New Roman"/>
          <w:sz w:val="20"/>
        </w:rPr>
        <w:t>Customizing Email Templates.</w:t>
      </w:r>
    </w:p>
    <w:p w14:paraId="7A48B068" w14:textId="77777777" w:rsidR="009E1221" w:rsidRPr="005A2561" w:rsidRDefault="009E1221" w:rsidP="009E1221">
      <w:pPr>
        <w:numPr>
          <w:ilvl w:val="0"/>
          <w:numId w:val="20"/>
        </w:numPr>
        <w:jc w:val="both"/>
        <w:rPr>
          <w:rFonts w:ascii="Times New Roman" w:hAnsi="Times New Roman"/>
          <w:sz w:val="20"/>
        </w:rPr>
      </w:pPr>
      <w:r w:rsidRPr="005A2561">
        <w:rPr>
          <w:rFonts w:ascii="Times New Roman" w:hAnsi="Times New Roman"/>
          <w:sz w:val="20"/>
        </w:rPr>
        <w:t>Maintaining user roles, security, profiles, etc. in Concur application.</w:t>
      </w:r>
    </w:p>
    <w:p w14:paraId="04F45F44" w14:textId="53DEFE8F" w:rsidR="00607624" w:rsidRPr="005A2561" w:rsidRDefault="009E1221" w:rsidP="00300026">
      <w:pPr>
        <w:numPr>
          <w:ilvl w:val="0"/>
          <w:numId w:val="20"/>
        </w:numPr>
        <w:jc w:val="both"/>
        <w:rPr>
          <w:rFonts w:ascii="Times New Roman" w:hAnsi="Times New Roman"/>
          <w:sz w:val="20"/>
          <w:lang w:val="en-US"/>
        </w:rPr>
      </w:pPr>
      <w:r w:rsidRPr="005A2561">
        <w:rPr>
          <w:rFonts w:ascii="Times New Roman" w:hAnsi="Times New Roman"/>
          <w:sz w:val="20"/>
        </w:rPr>
        <w:t>Working on alerts raised by our Java/Python based applications.</w:t>
      </w:r>
    </w:p>
    <w:p w14:paraId="2CD886E5" w14:textId="1D63823D" w:rsidR="009C6865" w:rsidRPr="005A2561" w:rsidRDefault="009C6865" w:rsidP="008665C2">
      <w:pPr>
        <w:jc w:val="both"/>
        <w:rPr>
          <w:rFonts w:ascii="Times New Roman" w:hAnsi="Times New Roman"/>
          <w:sz w:val="20"/>
          <w:lang w:val="en-US"/>
        </w:rPr>
      </w:pPr>
    </w:p>
    <w:p w14:paraId="0D8832D5" w14:textId="3D12D299" w:rsidR="008665C2" w:rsidRPr="005A2561" w:rsidRDefault="008665C2" w:rsidP="008665C2">
      <w:pPr>
        <w:jc w:val="both"/>
        <w:rPr>
          <w:rFonts w:ascii="Times New Roman" w:hAnsi="Times New Roman"/>
          <w:sz w:val="20"/>
          <w:lang w:val="en-US"/>
        </w:rPr>
      </w:pPr>
    </w:p>
    <w:p w14:paraId="42AD9B16" w14:textId="77777777" w:rsidR="008665C2" w:rsidRPr="005A2561" w:rsidRDefault="008665C2" w:rsidP="008665C2">
      <w:pPr>
        <w:pStyle w:val="cv2"/>
        <w:spacing w:before="440"/>
        <w:rPr>
          <w:rFonts w:ascii="Times New Roman" w:hAnsi="Times New Roman"/>
          <w:sz w:val="20"/>
        </w:rPr>
      </w:pPr>
    </w:p>
    <w:p w14:paraId="42AA1E59" w14:textId="77777777" w:rsidR="008665C2" w:rsidRPr="005A2561" w:rsidRDefault="008665C2" w:rsidP="008665C2">
      <w:pPr>
        <w:pStyle w:val="cv2"/>
        <w:rPr>
          <w:rFonts w:ascii="Times New Roman" w:hAnsi="Times New Roman"/>
          <w:sz w:val="20"/>
        </w:rPr>
      </w:pPr>
      <w:r w:rsidRPr="005A2561">
        <w:rPr>
          <w:rFonts w:ascii="Times New Roman" w:hAnsi="Times New Roman"/>
          <w:sz w:val="20"/>
        </w:rPr>
        <w:t>Technical Skills:</w:t>
      </w: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3"/>
        <w:gridCol w:w="6280"/>
      </w:tblGrid>
      <w:tr w:rsidR="008665C2" w:rsidRPr="005A2561" w14:paraId="0AFD14A5" w14:textId="77777777" w:rsidTr="00BC4BA9">
        <w:tc>
          <w:tcPr>
            <w:tcW w:w="2093" w:type="dxa"/>
            <w:tcBorders>
              <w:top w:val="single" w:sz="4" w:space="0" w:color="000000"/>
              <w:left w:val="single" w:sz="4" w:space="0" w:color="000000"/>
              <w:bottom w:val="single" w:sz="4" w:space="0" w:color="000000"/>
              <w:right w:val="single" w:sz="4" w:space="0" w:color="000000"/>
            </w:tcBorders>
            <w:shd w:val="clear" w:color="auto" w:fill="C0C0C0"/>
          </w:tcPr>
          <w:p w14:paraId="135B1905" w14:textId="77777777" w:rsidR="008665C2" w:rsidRPr="005A2561" w:rsidRDefault="008665C2" w:rsidP="00BC4BA9">
            <w:pPr>
              <w:pStyle w:val="cv2"/>
              <w:rPr>
                <w:rFonts w:ascii="Times New Roman" w:hAnsi="Times New Roman"/>
                <w:sz w:val="20"/>
              </w:rPr>
            </w:pPr>
            <w:r w:rsidRPr="005A2561">
              <w:rPr>
                <w:rFonts w:ascii="Times New Roman" w:hAnsi="Times New Roman"/>
                <w:sz w:val="20"/>
              </w:rPr>
              <w:t>Operating System</w:t>
            </w:r>
          </w:p>
        </w:tc>
        <w:tc>
          <w:tcPr>
            <w:tcW w:w="6280" w:type="dxa"/>
            <w:tcBorders>
              <w:top w:val="single" w:sz="4" w:space="0" w:color="000000"/>
              <w:left w:val="single" w:sz="4" w:space="0" w:color="000000"/>
              <w:bottom w:val="single" w:sz="4" w:space="0" w:color="000000"/>
              <w:right w:val="single" w:sz="4" w:space="0" w:color="000000"/>
            </w:tcBorders>
            <w:shd w:val="clear" w:color="auto" w:fill="FFFFFF"/>
          </w:tcPr>
          <w:p w14:paraId="28DBA2BE" w14:textId="77777777" w:rsidR="008665C2" w:rsidRPr="005A2561" w:rsidRDefault="008665C2" w:rsidP="008665C2">
            <w:pPr>
              <w:pStyle w:val="cv2"/>
              <w:numPr>
                <w:ilvl w:val="0"/>
                <w:numId w:val="27"/>
              </w:numPr>
              <w:spacing w:before="0" w:after="0"/>
              <w:rPr>
                <w:rFonts w:ascii="Times New Roman" w:hAnsi="Times New Roman"/>
                <w:b w:val="0"/>
                <w:sz w:val="20"/>
                <w:lang w:val="en-US"/>
              </w:rPr>
            </w:pPr>
            <w:r w:rsidRPr="005A2561">
              <w:rPr>
                <w:rFonts w:ascii="Times New Roman" w:hAnsi="Times New Roman"/>
                <w:b w:val="0"/>
                <w:sz w:val="20"/>
                <w:lang w:val="en-US"/>
              </w:rPr>
              <w:t>Windows</w:t>
            </w:r>
          </w:p>
          <w:p w14:paraId="0CFF2945" w14:textId="77777777" w:rsidR="008665C2" w:rsidRPr="005A2561" w:rsidRDefault="008665C2" w:rsidP="008665C2">
            <w:pPr>
              <w:pStyle w:val="cv2"/>
              <w:numPr>
                <w:ilvl w:val="0"/>
                <w:numId w:val="27"/>
              </w:numPr>
              <w:spacing w:before="0" w:after="0"/>
              <w:rPr>
                <w:rFonts w:ascii="Times New Roman" w:hAnsi="Times New Roman"/>
                <w:b w:val="0"/>
                <w:sz w:val="20"/>
                <w:lang w:val="en-US"/>
              </w:rPr>
            </w:pPr>
            <w:r w:rsidRPr="005A2561">
              <w:rPr>
                <w:rFonts w:ascii="Times New Roman" w:hAnsi="Times New Roman"/>
                <w:b w:val="0"/>
                <w:sz w:val="20"/>
                <w:lang w:val="en-US"/>
              </w:rPr>
              <w:t>Unix</w:t>
            </w:r>
          </w:p>
          <w:p w14:paraId="33DEF22A" w14:textId="77777777" w:rsidR="008665C2" w:rsidRPr="005A2561" w:rsidRDefault="008665C2" w:rsidP="008665C2">
            <w:pPr>
              <w:pStyle w:val="cv2"/>
              <w:numPr>
                <w:ilvl w:val="0"/>
                <w:numId w:val="27"/>
              </w:numPr>
              <w:spacing w:before="0" w:after="0"/>
              <w:rPr>
                <w:rFonts w:ascii="Times New Roman" w:hAnsi="Times New Roman"/>
                <w:b w:val="0"/>
                <w:sz w:val="20"/>
                <w:lang w:val="en-US"/>
              </w:rPr>
            </w:pPr>
            <w:r w:rsidRPr="005A2561">
              <w:rPr>
                <w:rFonts w:ascii="Times New Roman" w:hAnsi="Times New Roman"/>
                <w:b w:val="0"/>
                <w:sz w:val="20"/>
                <w:lang w:val="en-US"/>
              </w:rPr>
              <w:t>Linux</w:t>
            </w:r>
          </w:p>
        </w:tc>
      </w:tr>
      <w:tr w:rsidR="008665C2" w:rsidRPr="005A2561" w14:paraId="6A4C61F7" w14:textId="77777777" w:rsidTr="00BC4BA9">
        <w:tc>
          <w:tcPr>
            <w:tcW w:w="2093" w:type="dxa"/>
            <w:tcBorders>
              <w:top w:val="single" w:sz="4" w:space="0" w:color="000000"/>
              <w:left w:val="single" w:sz="4" w:space="0" w:color="000000"/>
              <w:bottom w:val="single" w:sz="4" w:space="0" w:color="000000"/>
              <w:right w:val="single" w:sz="4" w:space="0" w:color="000000"/>
            </w:tcBorders>
            <w:shd w:val="clear" w:color="auto" w:fill="C0C0C0"/>
          </w:tcPr>
          <w:p w14:paraId="2A0DBA2F" w14:textId="77777777" w:rsidR="008665C2" w:rsidRPr="005A2561" w:rsidRDefault="008665C2" w:rsidP="00BC4BA9">
            <w:pPr>
              <w:pStyle w:val="cv2"/>
              <w:rPr>
                <w:rFonts w:ascii="Times New Roman" w:hAnsi="Times New Roman"/>
                <w:sz w:val="20"/>
              </w:rPr>
            </w:pPr>
            <w:r w:rsidRPr="005A2561">
              <w:rPr>
                <w:rFonts w:ascii="Times New Roman" w:hAnsi="Times New Roman"/>
                <w:sz w:val="20"/>
              </w:rPr>
              <w:t>Methodology</w:t>
            </w:r>
          </w:p>
        </w:tc>
        <w:tc>
          <w:tcPr>
            <w:tcW w:w="6280" w:type="dxa"/>
            <w:tcBorders>
              <w:top w:val="single" w:sz="4" w:space="0" w:color="000000"/>
              <w:left w:val="single" w:sz="4" w:space="0" w:color="000000"/>
              <w:bottom w:val="single" w:sz="4" w:space="0" w:color="000000"/>
              <w:right w:val="single" w:sz="4" w:space="0" w:color="000000"/>
            </w:tcBorders>
            <w:shd w:val="clear" w:color="auto" w:fill="FFFFFF"/>
          </w:tcPr>
          <w:p w14:paraId="6BAC7869" w14:textId="77777777" w:rsidR="008665C2" w:rsidRPr="005A2561" w:rsidRDefault="008665C2" w:rsidP="008665C2">
            <w:pPr>
              <w:pStyle w:val="cv2"/>
              <w:numPr>
                <w:ilvl w:val="0"/>
                <w:numId w:val="27"/>
              </w:numPr>
              <w:spacing w:before="0" w:after="0"/>
              <w:rPr>
                <w:rFonts w:ascii="Times New Roman" w:hAnsi="Times New Roman"/>
                <w:b w:val="0"/>
                <w:sz w:val="20"/>
                <w:lang w:val="en-US"/>
              </w:rPr>
            </w:pPr>
            <w:r w:rsidRPr="005A2561">
              <w:rPr>
                <w:rFonts w:ascii="Times New Roman" w:hAnsi="Times New Roman"/>
                <w:b w:val="0"/>
                <w:sz w:val="20"/>
                <w:lang w:val="en-US"/>
              </w:rPr>
              <w:t>Waterfall</w:t>
            </w:r>
          </w:p>
          <w:p w14:paraId="52943E18" w14:textId="77777777" w:rsidR="008665C2" w:rsidRPr="005A2561" w:rsidRDefault="008665C2" w:rsidP="008665C2">
            <w:pPr>
              <w:pStyle w:val="cv2"/>
              <w:numPr>
                <w:ilvl w:val="0"/>
                <w:numId w:val="27"/>
              </w:numPr>
              <w:spacing w:before="0" w:after="0"/>
              <w:rPr>
                <w:rFonts w:ascii="Times New Roman" w:hAnsi="Times New Roman"/>
                <w:b w:val="0"/>
                <w:sz w:val="20"/>
                <w:lang w:val="en-US"/>
              </w:rPr>
            </w:pPr>
            <w:r w:rsidRPr="005A2561">
              <w:rPr>
                <w:rFonts w:ascii="Times New Roman" w:hAnsi="Times New Roman"/>
                <w:b w:val="0"/>
                <w:sz w:val="20"/>
                <w:lang w:val="en-US"/>
              </w:rPr>
              <w:t>Agile</w:t>
            </w:r>
          </w:p>
          <w:p w14:paraId="1C1EF291" w14:textId="77777777" w:rsidR="008665C2" w:rsidRPr="005A2561" w:rsidRDefault="008665C2" w:rsidP="008665C2">
            <w:pPr>
              <w:pStyle w:val="cv2"/>
              <w:numPr>
                <w:ilvl w:val="0"/>
                <w:numId w:val="27"/>
              </w:numPr>
              <w:spacing w:before="0" w:after="0"/>
              <w:rPr>
                <w:rFonts w:ascii="Times New Roman" w:hAnsi="Times New Roman"/>
                <w:b w:val="0"/>
                <w:sz w:val="20"/>
                <w:lang w:val="en-US"/>
              </w:rPr>
            </w:pPr>
            <w:r w:rsidRPr="005A2561">
              <w:rPr>
                <w:rFonts w:ascii="Times New Roman" w:hAnsi="Times New Roman"/>
                <w:b w:val="0"/>
                <w:sz w:val="20"/>
                <w:lang w:val="en-US"/>
              </w:rPr>
              <w:t>DevOps</w:t>
            </w:r>
          </w:p>
        </w:tc>
      </w:tr>
      <w:tr w:rsidR="008665C2" w:rsidRPr="005A2561" w14:paraId="3ABB76ED" w14:textId="77777777" w:rsidTr="00BC4BA9">
        <w:tc>
          <w:tcPr>
            <w:tcW w:w="2093" w:type="dxa"/>
            <w:tcBorders>
              <w:top w:val="single" w:sz="4" w:space="0" w:color="000000"/>
              <w:left w:val="single" w:sz="4" w:space="0" w:color="000000"/>
              <w:bottom w:val="single" w:sz="4" w:space="0" w:color="000000"/>
              <w:right w:val="single" w:sz="4" w:space="0" w:color="000000"/>
            </w:tcBorders>
            <w:shd w:val="clear" w:color="auto" w:fill="C0C0C0"/>
          </w:tcPr>
          <w:p w14:paraId="0F5730E7" w14:textId="77777777" w:rsidR="008665C2" w:rsidRPr="005A2561" w:rsidRDefault="008665C2" w:rsidP="00BC4BA9">
            <w:pPr>
              <w:pStyle w:val="cv2"/>
              <w:rPr>
                <w:rFonts w:ascii="Times New Roman" w:hAnsi="Times New Roman"/>
                <w:sz w:val="20"/>
              </w:rPr>
            </w:pPr>
            <w:r w:rsidRPr="005A2561">
              <w:rPr>
                <w:rFonts w:ascii="Times New Roman" w:hAnsi="Times New Roman"/>
                <w:sz w:val="20"/>
              </w:rPr>
              <w:t>Skills</w:t>
            </w:r>
          </w:p>
        </w:tc>
        <w:tc>
          <w:tcPr>
            <w:tcW w:w="6280" w:type="dxa"/>
            <w:tcBorders>
              <w:top w:val="single" w:sz="4" w:space="0" w:color="000000"/>
              <w:left w:val="single" w:sz="4" w:space="0" w:color="000000"/>
              <w:bottom w:val="single" w:sz="4" w:space="0" w:color="000000"/>
              <w:right w:val="single" w:sz="4" w:space="0" w:color="000000"/>
            </w:tcBorders>
            <w:shd w:val="clear" w:color="auto" w:fill="FFFFFF"/>
          </w:tcPr>
          <w:p w14:paraId="1EFBBE2D" w14:textId="77777777" w:rsidR="008665C2" w:rsidRPr="005A2561" w:rsidRDefault="008665C2" w:rsidP="00BC4BA9">
            <w:pPr>
              <w:pStyle w:val="cv2"/>
              <w:spacing w:before="0" w:after="0"/>
              <w:ind w:left="720"/>
              <w:rPr>
                <w:rFonts w:ascii="Times New Roman" w:hAnsi="Times New Roman"/>
                <w:sz w:val="20"/>
              </w:rPr>
            </w:pPr>
            <w:r w:rsidRPr="005A2561">
              <w:rPr>
                <w:rFonts w:ascii="Times New Roman" w:hAnsi="Times New Roman"/>
                <w:b w:val="0"/>
                <w:sz w:val="20"/>
                <w:lang w:val="en-US"/>
              </w:rPr>
              <w:t xml:space="preserve">Scrum framework, </w:t>
            </w:r>
            <w:r w:rsidRPr="005A2561">
              <w:rPr>
                <w:rFonts w:ascii="Times New Roman" w:hAnsi="Times New Roman"/>
                <w:b w:val="0"/>
                <w:bCs/>
                <w:sz w:val="20"/>
              </w:rPr>
              <w:t>Amazon Web Services (AWS)</w:t>
            </w:r>
            <w:r w:rsidRPr="005A2561">
              <w:rPr>
                <w:rFonts w:ascii="Times New Roman" w:hAnsi="Times New Roman"/>
                <w:sz w:val="20"/>
              </w:rPr>
              <w:t xml:space="preserve">, </w:t>
            </w:r>
            <w:r w:rsidRPr="005A2561">
              <w:rPr>
                <w:rFonts w:ascii="Times New Roman" w:hAnsi="Times New Roman"/>
                <w:b w:val="0"/>
                <w:bCs/>
                <w:sz w:val="20"/>
              </w:rPr>
              <w:t xml:space="preserve">Cloud Computing, Robotic Process Automation (RPA), UiPath, </w:t>
            </w:r>
            <w:r w:rsidRPr="005A2561">
              <w:rPr>
                <w:rFonts w:ascii="Times New Roman" w:hAnsi="Times New Roman"/>
                <w:b w:val="0"/>
                <w:sz w:val="20"/>
                <w:lang w:val="en-US"/>
              </w:rPr>
              <w:t>Salesforce, SOQL, SOSL, ITIL, Concur, UNIX, SQL, Python, POS (Point of sale) testing</w:t>
            </w:r>
          </w:p>
        </w:tc>
      </w:tr>
      <w:tr w:rsidR="008665C2" w:rsidRPr="005A2561" w14:paraId="70C8A849" w14:textId="77777777" w:rsidTr="00BC4BA9">
        <w:tc>
          <w:tcPr>
            <w:tcW w:w="2093" w:type="dxa"/>
            <w:tcBorders>
              <w:top w:val="single" w:sz="4" w:space="0" w:color="000000"/>
              <w:left w:val="single" w:sz="4" w:space="0" w:color="000000"/>
              <w:bottom w:val="single" w:sz="4" w:space="0" w:color="000000"/>
              <w:right w:val="single" w:sz="4" w:space="0" w:color="000000"/>
            </w:tcBorders>
            <w:shd w:val="clear" w:color="auto" w:fill="C0C0C0"/>
          </w:tcPr>
          <w:p w14:paraId="44CE2CE0" w14:textId="77777777" w:rsidR="008665C2" w:rsidRPr="005A2561" w:rsidRDefault="008665C2" w:rsidP="00BC4BA9">
            <w:pPr>
              <w:pStyle w:val="cv2"/>
              <w:rPr>
                <w:rFonts w:ascii="Times New Roman" w:hAnsi="Times New Roman"/>
                <w:sz w:val="20"/>
              </w:rPr>
            </w:pPr>
            <w:r w:rsidRPr="005A2561">
              <w:rPr>
                <w:rFonts w:ascii="Times New Roman" w:hAnsi="Times New Roman"/>
                <w:sz w:val="20"/>
              </w:rPr>
              <w:t>Tools</w:t>
            </w:r>
          </w:p>
        </w:tc>
        <w:tc>
          <w:tcPr>
            <w:tcW w:w="6280" w:type="dxa"/>
            <w:tcBorders>
              <w:top w:val="single" w:sz="4" w:space="0" w:color="000000"/>
              <w:left w:val="single" w:sz="4" w:space="0" w:color="000000"/>
              <w:bottom w:val="single" w:sz="4" w:space="0" w:color="000000"/>
              <w:right w:val="single" w:sz="4" w:space="0" w:color="000000"/>
            </w:tcBorders>
            <w:shd w:val="clear" w:color="auto" w:fill="FFFFFF"/>
          </w:tcPr>
          <w:p w14:paraId="349C71DB" w14:textId="77777777" w:rsidR="008665C2" w:rsidRPr="005A2561" w:rsidRDefault="008665C2" w:rsidP="00BC4BA9">
            <w:pPr>
              <w:pStyle w:val="cv2"/>
              <w:spacing w:before="0" w:after="0"/>
              <w:ind w:left="720"/>
              <w:rPr>
                <w:rFonts w:ascii="Times New Roman" w:hAnsi="Times New Roman"/>
                <w:sz w:val="20"/>
              </w:rPr>
            </w:pPr>
            <w:r w:rsidRPr="005A2561">
              <w:rPr>
                <w:rFonts w:ascii="Times New Roman" w:hAnsi="Times New Roman"/>
                <w:b w:val="0"/>
                <w:sz w:val="20"/>
                <w:lang w:val="en-US"/>
              </w:rPr>
              <w:t xml:space="preserve">Force.com, Data loader, Ui Studio, Service now, Control M, Jira, </w:t>
            </w:r>
            <w:r w:rsidRPr="005A2561">
              <w:rPr>
                <w:rFonts w:ascii="Times New Roman" w:hAnsi="Times New Roman"/>
                <w:b w:val="0"/>
                <w:bCs/>
                <w:sz w:val="20"/>
              </w:rPr>
              <w:t>Jenkins,</w:t>
            </w:r>
            <w:r w:rsidRPr="005A2561">
              <w:rPr>
                <w:rFonts w:ascii="Times New Roman" w:hAnsi="Times New Roman"/>
                <w:b w:val="0"/>
                <w:sz w:val="20"/>
                <w:lang w:val="en-US"/>
              </w:rPr>
              <w:t xml:space="preserve"> Eclipse, Microsoft PowerPoint, Excel, Word, Microsoft Visio, Putty, WinSCP, Squirrel, Toad, Tidal, HPQC</w:t>
            </w:r>
          </w:p>
        </w:tc>
      </w:tr>
    </w:tbl>
    <w:p w14:paraId="32628E33" w14:textId="77777777" w:rsidR="008665C2" w:rsidRPr="005A2561" w:rsidRDefault="008665C2" w:rsidP="008665C2">
      <w:pPr>
        <w:pStyle w:val="cv2"/>
        <w:spacing w:before="440"/>
        <w:rPr>
          <w:rFonts w:ascii="Times New Roman" w:hAnsi="Times New Roman"/>
          <w:sz w:val="20"/>
        </w:rPr>
      </w:pPr>
    </w:p>
    <w:p w14:paraId="4A04B59C" w14:textId="528AD036" w:rsidR="008665C2" w:rsidRPr="005A2561" w:rsidRDefault="008665C2" w:rsidP="008665C2">
      <w:pPr>
        <w:pStyle w:val="cv2"/>
        <w:spacing w:before="440"/>
        <w:rPr>
          <w:rFonts w:ascii="Times New Roman" w:hAnsi="Times New Roman"/>
          <w:sz w:val="20"/>
          <w:lang w:val="en-US"/>
        </w:rPr>
      </w:pPr>
      <w:r w:rsidRPr="005A2561">
        <w:rPr>
          <w:rFonts w:ascii="Times New Roman" w:hAnsi="Times New Roman"/>
          <w:sz w:val="20"/>
        </w:rPr>
        <w:t>Personal Details:</w:t>
      </w:r>
      <w:r w:rsidRPr="005A2561">
        <w:rPr>
          <w:rFonts w:ascii="Times New Roman" w:hAnsi="Times New Roman"/>
          <w:sz w:val="20"/>
        </w:rPr>
        <w:fldChar w:fldCharType="begin"/>
      </w:r>
      <w:r w:rsidRPr="005A2561">
        <w:rPr>
          <w:rFonts w:ascii="Times New Roman" w:hAnsi="Times New Roman"/>
          <w:sz w:val="20"/>
        </w:rPr>
        <w:instrText xml:space="preserve"> LINK Excel.Sheet.12 "Book1" "Sheet1!R1C1:R10C2" \a \f 5 \h  \* MERGEFORMAT </w:instrText>
      </w:r>
      <w:r w:rsidRPr="005A2561">
        <w:rPr>
          <w:rFonts w:ascii="Times New Roman" w:hAnsi="Times New Roman"/>
          <w:sz w:val="20"/>
        </w:rPr>
        <w:fldChar w:fldCharType="separate"/>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7780"/>
      </w:tblGrid>
      <w:tr w:rsidR="008665C2" w:rsidRPr="005A2561" w14:paraId="1708B597" w14:textId="77777777" w:rsidTr="00BC4BA9">
        <w:trPr>
          <w:trHeight w:val="288"/>
        </w:trPr>
        <w:tc>
          <w:tcPr>
            <w:tcW w:w="2600" w:type="dxa"/>
            <w:shd w:val="clear" w:color="auto" w:fill="auto"/>
            <w:noWrap/>
            <w:hideMark/>
          </w:tcPr>
          <w:p w14:paraId="31B7FA3D" w14:textId="77777777" w:rsidR="008665C2" w:rsidRPr="005A2561" w:rsidRDefault="008665C2" w:rsidP="00BC4BA9">
            <w:pPr>
              <w:rPr>
                <w:rFonts w:ascii="Times New Roman" w:hAnsi="Times New Roman"/>
                <w:b/>
                <w:bCs/>
                <w:sz w:val="20"/>
              </w:rPr>
            </w:pPr>
            <w:r w:rsidRPr="005A2561">
              <w:rPr>
                <w:rFonts w:ascii="Times New Roman" w:hAnsi="Times New Roman"/>
                <w:b/>
                <w:bCs/>
                <w:sz w:val="20"/>
              </w:rPr>
              <w:t>Date of Birth</w:t>
            </w:r>
          </w:p>
        </w:tc>
        <w:tc>
          <w:tcPr>
            <w:tcW w:w="7780" w:type="dxa"/>
            <w:shd w:val="clear" w:color="auto" w:fill="auto"/>
            <w:noWrap/>
            <w:hideMark/>
          </w:tcPr>
          <w:p w14:paraId="7A07C475" w14:textId="77777777" w:rsidR="008665C2" w:rsidRPr="005A2561" w:rsidRDefault="008665C2" w:rsidP="00BC4BA9">
            <w:pPr>
              <w:rPr>
                <w:rFonts w:ascii="Times New Roman" w:hAnsi="Times New Roman"/>
                <w:sz w:val="20"/>
              </w:rPr>
            </w:pPr>
            <w:r w:rsidRPr="005A2561">
              <w:rPr>
                <w:rFonts w:ascii="Times New Roman" w:hAnsi="Times New Roman"/>
                <w:sz w:val="20"/>
              </w:rPr>
              <w:t>21-May-86</w:t>
            </w:r>
          </w:p>
        </w:tc>
      </w:tr>
      <w:tr w:rsidR="008665C2" w:rsidRPr="005A2561" w14:paraId="68A38FDF" w14:textId="77777777" w:rsidTr="00BC4BA9">
        <w:trPr>
          <w:trHeight w:val="288"/>
        </w:trPr>
        <w:tc>
          <w:tcPr>
            <w:tcW w:w="2600" w:type="dxa"/>
            <w:shd w:val="clear" w:color="auto" w:fill="auto"/>
            <w:noWrap/>
            <w:hideMark/>
          </w:tcPr>
          <w:p w14:paraId="442B29B6" w14:textId="77777777" w:rsidR="008665C2" w:rsidRPr="005A2561" w:rsidRDefault="008665C2" w:rsidP="00BC4BA9">
            <w:pPr>
              <w:rPr>
                <w:rFonts w:ascii="Times New Roman" w:hAnsi="Times New Roman"/>
                <w:b/>
                <w:bCs/>
                <w:sz w:val="20"/>
              </w:rPr>
            </w:pPr>
            <w:r w:rsidRPr="005A2561">
              <w:rPr>
                <w:rFonts w:ascii="Times New Roman" w:hAnsi="Times New Roman"/>
                <w:b/>
                <w:bCs/>
                <w:sz w:val="20"/>
              </w:rPr>
              <w:t>Sex</w:t>
            </w:r>
          </w:p>
        </w:tc>
        <w:tc>
          <w:tcPr>
            <w:tcW w:w="7780" w:type="dxa"/>
            <w:shd w:val="clear" w:color="auto" w:fill="auto"/>
            <w:noWrap/>
            <w:hideMark/>
          </w:tcPr>
          <w:p w14:paraId="46EC0C60" w14:textId="77777777" w:rsidR="008665C2" w:rsidRPr="005A2561" w:rsidRDefault="008665C2" w:rsidP="00BC4BA9">
            <w:pPr>
              <w:rPr>
                <w:rFonts w:ascii="Times New Roman" w:hAnsi="Times New Roman"/>
                <w:sz w:val="20"/>
              </w:rPr>
            </w:pPr>
            <w:r w:rsidRPr="005A2561">
              <w:rPr>
                <w:rFonts w:ascii="Times New Roman" w:hAnsi="Times New Roman"/>
                <w:sz w:val="20"/>
              </w:rPr>
              <w:t>Male</w:t>
            </w:r>
          </w:p>
        </w:tc>
      </w:tr>
      <w:tr w:rsidR="008665C2" w:rsidRPr="005A2561" w14:paraId="1E563740" w14:textId="77777777" w:rsidTr="00BC4BA9">
        <w:trPr>
          <w:trHeight w:val="288"/>
        </w:trPr>
        <w:tc>
          <w:tcPr>
            <w:tcW w:w="2600" w:type="dxa"/>
            <w:shd w:val="clear" w:color="auto" w:fill="auto"/>
            <w:noWrap/>
            <w:hideMark/>
          </w:tcPr>
          <w:p w14:paraId="65D34569" w14:textId="77777777" w:rsidR="008665C2" w:rsidRPr="005A2561" w:rsidRDefault="008665C2" w:rsidP="00BC4BA9">
            <w:pPr>
              <w:rPr>
                <w:rFonts w:ascii="Times New Roman" w:hAnsi="Times New Roman"/>
                <w:b/>
                <w:bCs/>
                <w:sz w:val="20"/>
              </w:rPr>
            </w:pPr>
            <w:r w:rsidRPr="005A2561">
              <w:rPr>
                <w:rFonts w:ascii="Times New Roman" w:hAnsi="Times New Roman"/>
                <w:b/>
                <w:bCs/>
                <w:sz w:val="20"/>
              </w:rPr>
              <w:t>Nationality</w:t>
            </w:r>
          </w:p>
        </w:tc>
        <w:tc>
          <w:tcPr>
            <w:tcW w:w="7780" w:type="dxa"/>
            <w:shd w:val="clear" w:color="auto" w:fill="auto"/>
            <w:noWrap/>
            <w:hideMark/>
          </w:tcPr>
          <w:p w14:paraId="751AC075" w14:textId="77777777" w:rsidR="008665C2" w:rsidRPr="005A2561" w:rsidRDefault="008665C2" w:rsidP="00BC4BA9">
            <w:pPr>
              <w:rPr>
                <w:rFonts w:ascii="Times New Roman" w:hAnsi="Times New Roman"/>
                <w:sz w:val="20"/>
              </w:rPr>
            </w:pPr>
            <w:r w:rsidRPr="005A2561">
              <w:rPr>
                <w:rFonts w:ascii="Times New Roman" w:hAnsi="Times New Roman"/>
                <w:sz w:val="20"/>
              </w:rPr>
              <w:t>Indian</w:t>
            </w:r>
          </w:p>
        </w:tc>
      </w:tr>
      <w:tr w:rsidR="008665C2" w:rsidRPr="005A2561" w14:paraId="1BF0E3D3" w14:textId="77777777" w:rsidTr="00BC4BA9">
        <w:trPr>
          <w:trHeight w:val="288"/>
        </w:trPr>
        <w:tc>
          <w:tcPr>
            <w:tcW w:w="2600" w:type="dxa"/>
            <w:shd w:val="clear" w:color="auto" w:fill="auto"/>
            <w:noWrap/>
            <w:hideMark/>
          </w:tcPr>
          <w:p w14:paraId="6C9257B5" w14:textId="77777777" w:rsidR="008665C2" w:rsidRPr="005A2561" w:rsidRDefault="008665C2" w:rsidP="00BC4BA9">
            <w:pPr>
              <w:rPr>
                <w:rFonts w:ascii="Times New Roman" w:hAnsi="Times New Roman"/>
                <w:b/>
                <w:bCs/>
                <w:sz w:val="20"/>
              </w:rPr>
            </w:pPr>
            <w:r w:rsidRPr="005A2561">
              <w:rPr>
                <w:rFonts w:ascii="Times New Roman" w:hAnsi="Times New Roman"/>
                <w:b/>
                <w:bCs/>
                <w:sz w:val="20"/>
              </w:rPr>
              <w:t>Marital Status</w:t>
            </w:r>
          </w:p>
        </w:tc>
        <w:tc>
          <w:tcPr>
            <w:tcW w:w="7780" w:type="dxa"/>
            <w:shd w:val="clear" w:color="auto" w:fill="auto"/>
            <w:noWrap/>
            <w:hideMark/>
          </w:tcPr>
          <w:p w14:paraId="453BA334" w14:textId="77777777" w:rsidR="008665C2" w:rsidRPr="005A2561" w:rsidRDefault="008665C2" w:rsidP="00BC4BA9">
            <w:pPr>
              <w:rPr>
                <w:rFonts w:ascii="Times New Roman" w:hAnsi="Times New Roman"/>
                <w:sz w:val="20"/>
              </w:rPr>
            </w:pPr>
            <w:r w:rsidRPr="005A2561">
              <w:rPr>
                <w:rFonts w:ascii="Times New Roman" w:hAnsi="Times New Roman"/>
                <w:sz w:val="20"/>
              </w:rPr>
              <w:t>Married</w:t>
            </w:r>
          </w:p>
        </w:tc>
      </w:tr>
      <w:tr w:rsidR="008665C2" w:rsidRPr="005A2561" w14:paraId="50DE7427" w14:textId="77777777" w:rsidTr="00BC4BA9">
        <w:trPr>
          <w:trHeight w:val="288"/>
        </w:trPr>
        <w:tc>
          <w:tcPr>
            <w:tcW w:w="2600" w:type="dxa"/>
            <w:shd w:val="clear" w:color="auto" w:fill="auto"/>
            <w:noWrap/>
            <w:hideMark/>
          </w:tcPr>
          <w:p w14:paraId="0360D8A4" w14:textId="77777777" w:rsidR="008665C2" w:rsidRPr="005A2561" w:rsidRDefault="008665C2" w:rsidP="00BC4BA9">
            <w:pPr>
              <w:rPr>
                <w:rFonts w:ascii="Times New Roman" w:hAnsi="Times New Roman"/>
                <w:b/>
                <w:bCs/>
                <w:sz w:val="20"/>
              </w:rPr>
            </w:pPr>
            <w:r w:rsidRPr="005A2561">
              <w:rPr>
                <w:rFonts w:ascii="Times New Roman" w:hAnsi="Times New Roman"/>
                <w:b/>
                <w:bCs/>
                <w:sz w:val="20"/>
              </w:rPr>
              <w:t xml:space="preserve">Education </w:t>
            </w:r>
          </w:p>
        </w:tc>
        <w:tc>
          <w:tcPr>
            <w:tcW w:w="7780" w:type="dxa"/>
            <w:shd w:val="clear" w:color="auto" w:fill="auto"/>
            <w:noWrap/>
            <w:hideMark/>
          </w:tcPr>
          <w:p w14:paraId="3563CDE4" w14:textId="77777777" w:rsidR="008665C2" w:rsidRPr="005A2561" w:rsidRDefault="008665C2" w:rsidP="00BC4BA9">
            <w:pPr>
              <w:rPr>
                <w:rFonts w:ascii="Times New Roman" w:hAnsi="Times New Roman"/>
                <w:sz w:val="20"/>
              </w:rPr>
            </w:pPr>
            <w:r w:rsidRPr="005A2561">
              <w:rPr>
                <w:rFonts w:ascii="Times New Roman" w:hAnsi="Times New Roman"/>
                <w:sz w:val="20"/>
              </w:rPr>
              <w:t>Bachelor of Technology (Electronics and communication), May 2009.</w:t>
            </w:r>
          </w:p>
        </w:tc>
      </w:tr>
      <w:tr w:rsidR="008665C2" w:rsidRPr="005A2561" w14:paraId="31C87E31" w14:textId="77777777" w:rsidTr="00BC4BA9">
        <w:trPr>
          <w:trHeight w:val="288"/>
        </w:trPr>
        <w:tc>
          <w:tcPr>
            <w:tcW w:w="2600" w:type="dxa"/>
            <w:shd w:val="clear" w:color="auto" w:fill="auto"/>
            <w:noWrap/>
            <w:hideMark/>
          </w:tcPr>
          <w:p w14:paraId="011ACB39" w14:textId="77777777" w:rsidR="008665C2" w:rsidRPr="005A2561" w:rsidRDefault="008665C2" w:rsidP="00BC4BA9">
            <w:pPr>
              <w:rPr>
                <w:rFonts w:ascii="Times New Roman" w:hAnsi="Times New Roman"/>
                <w:b/>
                <w:bCs/>
                <w:sz w:val="20"/>
              </w:rPr>
            </w:pPr>
            <w:r w:rsidRPr="005A2561">
              <w:rPr>
                <w:rFonts w:ascii="Times New Roman" w:hAnsi="Times New Roman"/>
                <w:b/>
                <w:bCs/>
                <w:sz w:val="20"/>
              </w:rPr>
              <w:t>Current Designation</w:t>
            </w:r>
          </w:p>
        </w:tc>
        <w:tc>
          <w:tcPr>
            <w:tcW w:w="7780" w:type="dxa"/>
            <w:shd w:val="clear" w:color="auto" w:fill="auto"/>
            <w:noWrap/>
            <w:hideMark/>
          </w:tcPr>
          <w:p w14:paraId="7BF2EF05" w14:textId="77777777" w:rsidR="008665C2" w:rsidRPr="005A2561" w:rsidRDefault="008665C2" w:rsidP="00BC4BA9">
            <w:pPr>
              <w:rPr>
                <w:rFonts w:ascii="Times New Roman" w:hAnsi="Times New Roman"/>
                <w:sz w:val="20"/>
              </w:rPr>
            </w:pPr>
            <w:r w:rsidRPr="005A2561">
              <w:rPr>
                <w:rFonts w:ascii="Times New Roman" w:hAnsi="Times New Roman"/>
                <w:bCs/>
                <w:sz w:val="20"/>
              </w:rPr>
              <w:t>Scrum Master/Project Manager</w:t>
            </w:r>
          </w:p>
        </w:tc>
      </w:tr>
      <w:tr w:rsidR="008665C2" w:rsidRPr="005A2561" w14:paraId="1AD60789" w14:textId="77777777" w:rsidTr="00BC4BA9">
        <w:trPr>
          <w:trHeight w:val="288"/>
        </w:trPr>
        <w:tc>
          <w:tcPr>
            <w:tcW w:w="2600" w:type="dxa"/>
            <w:shd w:val="clear" w:color="auto" w:fill="auto"/>
            <w:noWrap/>
            <w:hideMark/>
          </w:tcPr>
          <w:p w14:paraId="739DE80D" w14:textId="77777777" w:rsidR="008665C2" w:rsidRPr="005A2561" w:rsidRDefault="008665C2" w:rsidP="00BC4BA9">
            <w:pPr>
              <w:rPr>
                <w:rFonts w:ascii="Times New Roman" w:hAnsi="Times New Roman"/>
                <w:b/>
                <w:bCs/>
                <w:sz w:val="20"/>
              </w:rPr>
            </w:pPr>
            <w:r w:rsidRPr="005A2561">
              <w:rPr>
                <w:rFonts w:ascii="Times New Roman" w:hAnsi="Times New Roman"/>
                <w:b/>
                <w:bCs/>
                <w:sz w:val="20"/>
              </w:rPr>
              <w:t>Location</w:t>
            </w:r>
          </w:p>
        </w:tc>
        <w:tc>
          <w:tcPr>
            <w:tcW w:w="7780" w:type="dxa"/>
            <w:shd w:val="clear" w:color="auto" w:fill="auto"/>
            <w:noWrap/>
            <w:hideMark/>
          </w:tcPr>
          <w:p w14:paraId="0BDC3B27" w14:textId="77777777" w:rsidR="008665C2" w:rsidRPr="005A2561" w:rsidRDefault="008665C2" w:rsidP="00BC4BA9">
            <w:pPr>
              <w:rPr>
                <w:rFonts w:ascii="Times New Roman" w:hAnsi="Times New Roman"/>
                <w:sz w:val="20"/>
              </w:rPr>
            </w:pPr>
            <w:r w:rsidRPr="005A2561">
              <w:rPr>
                <w:rFonts w:ascii="Times New Roman" w:hAnsi="Times New Roman"/>
                <w:sz w:val="20"/>
              </w:rPr>
              <w:t>Indianapolis, IN</w:t>
            </w:r>
          </w:p>
        </w:tc>
      </w:tr>
      <w:tr w:rsidR="008665C2" w:rsidRPr="005A2561" w14:paraId="1170EBB4" w14:textId="77777777" w:rsidTr="00BC4BA9">
        <w:trPr>
          <w:trHeight w:val="288"/>
        </w:trPr>
        <w:tc>
          <w:tcPr>
            <w:tcW w:w="2600" w:type="dxa"/>
            <w:shd w:val="clear" w:color="auto" w:fill="auto"/>
            <w:noWrap/>
            <w:hideMark/>
          </w:tcPr>
          <w:p w14:paraId="1FEBC75F" w14:textId="77777777" w:rsidR="008665C2" w:rsidRPr="005A2561" w:rsidRDefault="008665C2" w:rsidP="00BC4BA9">
            <w:pPr>
              <w:rPr>
                <w:rFonts w:ascii="Times New Roman" w:hAnsi="Times New Roman"/>
                <w:b/>
                <w:bCs/>
                <w:sz w:val="20"/>
              </w:rPr>
            </w:pPr>
            <w:r w:rsidRPr="005A2561">
              <w:rPr>
                <w:rFonts w:ascii="Times New Roman" w:hAnsi="Times New Roman"/>
                <w:b/>
                <w:bCs/>
                <w:sz w:val="20"/>
              </w:rPr>
              <w:t>Visa Type</w:t>
            </w:r>
          </w:p>
        </w:tc>
        <w:tc>
          <w:tcPr>
            <w:tcW w:w="7780" w:type="dxa"/>
            <w:shd w:val="clear" w:color="auto" w:fill="auto"/>
            <w:noWrap/>
            <w:hideMark/>
          </w:tcPr>
          <w:p w14:paraId="334C4E9F" w14:textId="77777777" w:rsidR="008665C2" w:rsidRPr="005A2561" w:rsidRDefault="008665C2" w:rsidP="00BC4BA9">
            <w:pPr>
              <w:rPr>
                <w:rFonts w:ascii="Times New Roman" w:hAnsi="Times New Roman"/>
                <w:sz w:val="20"/>
              </w:rPr>
            </w:pPr>
            <w:r w:rsidRPr="005A2561">
              <w:rPr>
                <w:rFonts w:ascii="Times New Roman" w:hAnsi="Times New Roman"/>
                <w:sz w:val="20"/>
              </w:rPr>
              <w:t>H1B</w:t>
            </w:r>
          </w:p>
        </w:tc>
      </w:tr>
    </w:tbl>
    <w:p w14:paraId="1625FA6C" w14:textId="340F05E0" w:rsidR="008665C2" w:rsidRPr="005A2561" w:rsidRDefault="008665C2" w:rsidP="008665C2">
      <w:pPr>
        <w:jc w:val="both"/>
        <w:rPr>
          <w:rFonts w:ascii="Times New Roman" w:hAnsi="Times New Roman"/>
          <w:sz w:val="20"/>
          <w:lang w:val="en-US"/>
        </w:rPr>
      </w:pPr>
      <w:r w:rsidRPr="005A2561">
        <w:rPr>
          <w:rFonts w:ascii="Times New Roman" w:hAnsi="Times New Roman"/>
          <w:sz w:val="20"/>
        </w:rPr>
        <w:fldChar w:fldCharType="end"/>
      </w:r>
    </w:p>
    <w:p w14:paraId="40649B09" w14:textId="77777777" w:rsidR="00E50ADC" w:rsidRPr="005A2561" w:rsidRDefault="00E50ADC" w:rsidP="00E50ADC">
      <w:pPr>
        <w:tabs>
          <w:tab w:val="left" w:pos="3072"/>
        </w:tabs>
        <w:rPr>
          <w:rFonts w:ascii="Times New Roman" w:hAnsi="Times New Roman"/>
          <w:sz w:val="20"/>
        </w:rPr>
      </w:pPr>
      <w:r w:rsidRPr="005A2561">
        <w:rPr>
          <w:rFonts w:ascii="Times New Roman" w:hAnsi="Times New Roman"/>
          <w:sz w:val="20"/>
        </w:rPr>
        <w:tab/>
      </w:r>
    </w:p>
    <w:sectPr w:rsidR="00E50ADC" w:rsidRPr="005A2561">
      <w:pgSz w:w="12240" w:h="15840" w:code="1"/>
      <w:pgMar w:top="720" w:right="1728" w:bottom="720" w:left="172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1355B"/>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84F7D24"/>
    <w:multiLevelType w:val="hybridMultilevel"/>
    <w:tmpl w:val="1F4AD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5383B"/>
    <w:multiLevelType w:val="hybridMultilevel"/>
    <w:tmpl w:val="BABA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579B5"/>
    <w:multiLevelType w:val="hybridMultilevel"/>
    <w:tmpl w:val="67B0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3631B"/>
    <w:multiLevelType w:val="hybridMultilevel"/>
    <w:tmpl w:val="1323631B"/>
    <w:lvl w:ilvl="0" w:tplc="FFFFFFFF">
      <w:start w:val="1"/>
      <w:numFmt w:val="bullet"/>
      <w:lvlText w:val=""/>
      <w:lvlJc w:val="left"/>
      <w:pPr>
        <w:ind w:left="540" w:hanging="360"/>
      </w:pPr>
      <w:rPr>
        <w:rFonts w:ascii="Symbol" w:eastAsia="SimSun" w:hAnsi="Symbol"/>
      </w:rPr>
    </w:lvl>
    <w:lvl w:ilvl="1" w:tplc="FFFFFFFF">
      <w:start w:val="1"/>
      <w:numFmt w:val="bullet"/>
      <w:lvlText w:val="o"/>
      <w:lvlJc w:val="left"/>
      <w:pPr>
        <w:ind w:left="1260" w:hanging="360"/>
      </w:pPr>
      <w:rPr>
        <w:rFonts w:ascii="Courier New" w:eastAsia="SimSun" w:hAnsi="Times New Roman"/>
      </w:rPr>
    </w:lvl>
    <w:lvl w:ilvl="2" w:tplc="FFFFFFFF">
      <w:start w:val="1"/>
      <w:numFmt w:val="bullet"/>
      <w:lvlText w:val=""/>
      <w:lvlJc w:val="left"/>
      <w:pPr>
        <w:ind w:left="1980" w:hanging="360"/>
      </w:pPr>
      <w:rPr>
        <w:rFonts w:ascii="Wingdings" w:eastAsia="SimSun" w:hAnsi="Wingdings"/>
      </w:rPr>
    </w:lvl>
    <w:lvl w:ilvl="3" w:tplc="FFFFFFFF">
      <w:start w:val="1"/>
      <w:numFmt w:val="bullet"/>
      <w:lvlText w:val=""/>
      <w:lvlJc w:val="left"/>
      <w:pPr>
        <w:ind w:left="2700" w:hanging="360"/>
      </w:pPr>
      <w:rPr>
        <w:rFonts w:ascii="Symbol" w:eastAsia="SimSun" w:hAnsi="Symbol"/>
      </w:rPr>
    </w:lvl>
    <w:lvl w:ilvl="4" w:tplc="FFFFFFFF">
      <w:start w:val="1"/>
      <w:numFmt w:val="bullet"/>
      <w:lvlText w:val="o"/>
      <w:lvlJc w:val="left"/>
      <w:pPr>
        <w:ind w:left="3420" w:hanging="360"/>
      </w:pPr>
      <w:rPr>
        <w:rFonts w:ascii="Courier New" w:eastAsia="SimSun" w:hAnsi="Times New Roman"/>
      </w:rPr>
    </w:lvl>
    <w:lvl w:ilvl="5" w:tplc="FFFFFFFF">
      <w:start w:val="1"/>
      <w:numFmt w:val="bullet"/>
      <w:lvlText w:val=""/>
      <w:lvlJc w:val="left"/>
      <w:pPr>
        <w:ind w:left="4140" w:hanging="360"/>
      </w:pPr>
      <w:rPr>
        <w:rFonts w:ascii="Wingdings" w:eastAsia="SimSun" w:hAnsi="Wingdings"/>
      </w:rPr>
    </w:lvl>
    <w:lvl w:ilvl="6" w:tplc="FFFFFFFF">
      <w:start w:val="1"/>
      <w:numFmt w:val="bullet"/>
      <w:lvlText w:val=""/>
      <w:lvlJc w:val="left"/>
      <w:pPr>
        <w:ind w:left="4860" w:hanging="360"/>
      </w:pPr>
      <w:rPr>
        <w:rFonts w:ascii="Symbol" w:eastAsia="SimSun" w:hAnsi="Symbol"/>
      </w:rPr>
    </w:lvl>
    <w:lvl w:ilvl="7" w:tplc="FFFFFFFF">
      <w:start w:val="1"/>
      <w:numFmt w:val="bullet"/>
      <w:lvlText w:val="o"/>
      <w:lvlJc w:val="left"/>
      <w:pPr>
        <w:ind w:left="5580" w:hanging="360"/>
      </w:pPr>
      <w:rPr>
        <w:rFonts w:ascii="Courier New" w:eastAsia="SimSun" w:hAnsi="Times New Roman"/>
      </w:rPr>
    </w:lvl>
    <w:lvl w:ilvl="8" w:tplc="FFFFFFFF">
      <w:start w:val="1"/>
      <w:numFmt w:val="bullet"/>
      <w:lvlText w:val=""/>
      <w:lvlJc w:val="left"/>
      <w:pPr>
        <w:ind w:left="6300" w:hanging="360"/>
      </w:pPr>
      <w:rPr>
        <w:rFonts w:ascii="Wingdings" w:eastAsia="SimSun" w:hAnsi="Wingdings"/>
      </w:rPr>
    </w:lvl>
  </w:abstractNum>
  <w:abstractNum w:abstractNumId="6" w15:restartNumberingAfterBreak="0">
    <w:nsid w:val="19F2065B"/>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A5278EE"/>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1C940008"/>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FAA01B1"/>
    <w:multiLevelType w:val="hybridMultilevel"/>
    <w:tmpl w:val="13B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92468"/>
    <w:multiLevelType w:val="hybridMultilevel"/>
    <w:tmpl w:val="A2DC55F0"/>
    <w:lvl w:ilvl="0" w:tplc="04090001">
      <w:start w:val="1"/>
      <w:numFmt w:val="bullet"/>
      <w:lvlText w:val=""/>
      <w:lvlJc w:val="left"/>
      <w:pPr>
        <w:ind w:left="720" w:hanging="360"/>
      </w:pPr>
      <w:rPr>
        <w:rFonts w:ascii="Symbol" w:hAnsi="Symbol" w:hint="default"/>
      </w:rPr>
    </w:lvl>
    <w:lvl w:ilvl="1" w:tplc="63C88C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20069"/>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292779D5"/>
    <w:multiLevelType w:val="singleLevel"/>
    <w:tmpl w:val="5FA49FF2"/>
    <w:lvl w:ilvl="0">
      <w:numFmt w:val="bullet"/>
      <w:lvlText w:val="-"/>
      <w:lvlJc w:val="left"/>
      <w:pPr>
        <w:tabs>
          <w:tab w:val="num" w:pos="1080"/>
        </w:tabs>
        <w:ind w:left="1080" w:hanging="360"/>
      </w:pPr>
      <w:rPr>
        <w:rFonts w:hint="default"/>
      </w:rPr>
    </w:lvl>
  </w:abstractNum>
  <w:abstractNum w:abstractNumId="13" w15:restartNumberingAfterBreak="0">
    <w:nsid w:val="2B3D779A"/>
    <w:multiLevelType w:val="hybridMultilevel"/>
    <w:tmpl w:val="23502C0E"/>
    <w:lvl w:ilvl="0" w:tplc="FFFFFFFF">
      <w:start w:val="1"/>
      <w:numFmt w:val="bullet"/>
      <w:lvlText w:val=""/>
      <w:lvlJc w:val="left"/>
      <w:pPr>
        <w:ind w:left="720" w:hanging="360"/>
      </w:pPr>
      <w:rPr>
        <w:rFonts w:ascii="Symbol" w:eastAsia="SimSun"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E5A20"/>
    <w:multiLevelType w:val="hybridMultilevel"/>
    <w:tmpl w:val="37EE5A20"/>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5" w15:restartNumberingAfterBreak="0">
    <w:nsid w:val="384562A5"/>
    <w:multiLevelType w:val="singleLevel"/>
    <w:tmpl w:val="17240AB8"/>
    <w:lvl w:ilvl="0">
      <w:numFmt w:val="bullet"/>
      <w:lvlText w:val="-"/>
      <w:lvlJc w:val="left"/>
      <w:pPr>
        <w:tabs>
          <w:tab w:val="num" w:pos="1080"/>
        </w:tabs>
        <w:ind w:left="1080" w:hanging="360"/>
      </w:pPr>
      <w:rPr>
        <w:sz w:val="22"/>
      </w:rPr>
    </w:lvl>
  </w:abstractNum>
  <w:abstractNum w:abstractNumId="16" w15:restartNumberingAfterBreak="0">
    <w:nsid w:val="3A0F22E3"/>
    <w:multiLevelType w:val="singleLevel"/>
    <w:tmpl w:val="1EF60D38"/>
    <w:lvl w:ilvl="0">
      <w:start w:val="1"/>
      <w:numFmt w:val="bullet"/>
      <w:lvlText w:val=""/>
      <w:lvlJc w:val="left"/>
      <w:pPr>
        <w:tabs>
          <w:tab w:val="num" w:pos="360"/>
        </w:tabs>
        <w:ind w:left="360" w:hanging="360"/>
      </w:pPr>
      <w:rPr>
        <w:rFonts w:ascii="Symbol" w:hAnsi="Symbol" w:hint="default"/>
        <w:b w:val="0"/>
        <w:i w:val="0"/>
        <w:sz w:val="24"/>
      </w:rPr>
    </w:lvl>
  </w:abstractNum>
  <w:abstractNum w:abstractNumId="17" w15:restartNumberingAfterBreak="0">
    <w:nsid w:val="40DD1FDE"/>
    <w:multiLevelType w:val="hybridMultilevel"/>
    <w:tmpl w:val="80E69C8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FC3DD3"/>
    <w:multiLevelType w:val="hybridMultilevel"/>
    <w:tmpl w:val="40FC3DD3"/>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9" w15:restartNumberingAfterBreak="0">
    <w:nsid w:val="45FA5D30"/>
    <w:multiLevelType w:val="hybridMultilevel"/>
    <w:tmpl w:val="A1C47688"/>
    <w:lvl w:ilvl="0" w:tplc="5FA49FF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873AAB"/>
    <w:multiLevelType w:val="hybridMultilevel"/>
    <w:tmpl w:val="FFDC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C10D7"/>
    <w:multiLevelType w:val="singleLevel"/>
    <w:tmpl w:val="17240AB8"/>
    <w:lvl w:ilvl="0">
      <w:numFmt w:val="bullet"/>
      <w:lvlText w:val="-"/>
      <w:lvlJc w:val="left"/>
      <w:pPr>
        <w:tabs>
          <w:tab w:val="num" w:pos="1080"/>
        </w:tabs>
        <w:ind w:left="1080" w:hanging="360"/>
      </w:pPr>
      <w:rPr>
        <w:sz w:val="22"/>
      </w:rPr>
    </w:lvl>
  </w:abstractNum>
  <w:abstractNum w:abstractNumId="22" w15:restartNumberingAfterBreak="0">
    <w:nsid w:val="525F4C16"/>
    <w:multiLevelType w:val="hybridMultilevel"/>
    <w:tmpl w:val="525F4C16"/>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23" w15:restartNumberingAfterBreak="0">
    <w:nsid w:val="57DE2DE2"/>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602403B7"/>
    <w:multiLevelType w:val="hybridMultilevel"/>
    <w:tmpl w:val="5F222066"/>
    <w:lvl w:ilvl="0" w:tplc="FFFFFFFF">
      <w:start w:val="1"/>
      <w:numFmt w:val="bullet"/>
      <w:lvlText w:val=""/>
      <w:lvlJc w:val="left"/>
      <w:pPr>
        <w:ind w:left="720" w:hanging="360"/>
      </w:pPr>
      <w:rPr>
        <w:rFonts w:ascii="Symbol" w:eastAsia="SimSun"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5523A"/>
    <w:multiLevelType w:val="hybridMultilevel"/>
    <w:tmpl w:val="9A2859C0"/>
    <w:lvl w:ilvl="0" w:tplc="5FA49FF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960B32"/>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727553C1"/>
    <w:multiLevelType w:val="hybridMultilevel"/>
    <w:tmpl w:val="C164CA68"/>
    <w:lvl w:ilvl="0" w:tplc="FFFFFFFF">
      <w:start w:val="1"/>
      <w:numFmt w:val="bullet"/>
      <w:lvlText w:val=""/>
      <w:lvlJc w:val="left"/>
      <w:pPr>
        <w:ind w:left="1428" w:hanging="360"/>
      </w:pPr>
      <w:rPr>
        <w:rFonts w:ascii="Symbol" w:eastAsia="SimSun" w:hAnsi="Symbol"/>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78786B7D"/>
    <w:multiLevelType w:val="hybridMultilevel"/>
    <w:tmpl w:val="EAA42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65ED7"/>
    <w:multiLevelType w:val="hybridMultilevel"/>
    <w:tmpl w:val="DC8EED8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B70E7"/>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0"/>
        </w:rPr>
      </w:lvl>
    </w:lvlOverride>
  </w:num>
  <w:num w:numId="2">
    <w:abstractNumId w:val="1"/>
  </w:num>
  <w:num w:numId="3">
    <w:abstractNumId w:val="12"/>
  </w:num>
  <w:num w:numId="4">
    <w:abstractNumId w:val="16"/>
  </w:num>
  <w:num w:numId="5">
    <w:abstractNumId w:val="21"/>
  </w:num>
  <w:num w:numId="6">
    <w:abstractNumId w:val="15"/>
  </w:num>
  <w:num w:numId="7">
    <w:abstractNumId w:val="7"/>
  </w:num>
  <w:num w:numId="8">
    <w:abstractNumId w:val="6"/>
  </w:num>
  <w:num w:numId="9">
    <w:abstractNumId w:val="30"/>
  </w:num>
  <w:num w:numId="10">
    <w:abstractNumId w:val="8"/>
  </w:num>
  <w:num w:numId="11">
    <w:abstractNumId w:val="23"/>
  </w:num>
  <w:num w:numId="12">
    <w:abstractNumId w:val="26"/>
  </w:num>
  <w:num w:numId="13">
    <w:abstractNumId w:val="11"/>
  </w:num>
  <w:num w:numId="14">
    <w:abstractNumId w:val="19"/>
  </w:num>
  <w:num w:numId="15">
    <w:abstractNumId w:val="24"/>
  </w:num>
  <w:num w:numId="16">
    <w:abstractNumId w:val="13"/>
  </w:num>
  <w:num w:numId="17">
    <w:abstractNumId w:val="25"/>
  </w:num>
  <w:num w:numId="18">
    <w:abstractNumId w:val="18"/>
  </w:num>
  <w:num w:numId="19">
    <w:abstractNumId w:val="14"/>
  </w:num>
  <w:num w:numId="20">
    <w:abstractNumId w:val="22"/>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4"/>
  </w:num>
  <w:num w:numId="23">
    <w:abstractNumId w:val="5"/>
  </w:num>
  <w:num w:numId="24">
    <w:abstractNumId w:val="10"/>
  </w:num>
  <w:num w:numId="25">
    <w:abstractNumId w:val="27"/>
  </w:num>
  <w:num w:numId="26">
    <w:abstractNumId w:val="20"/>
  </w:num>
  <w:num w:numId="27">
    <w:abstractNumId w:val="2"/>
  </w:num>
  <w:num w:numId="28">
    <w:abstractNumId w:val="3"/>
  </w:num>
  <w:num w:numId="29">
    <w:abstractNumId w:val="28"/>
  </w:num>
  <w:num w:numId="30">
    <w:abstractNumId w:val="9"/>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C4A"/>
    <w:rsid w:val="00015AD3"/>
    <w:rsid w:val="0002604C"/>
    <w:rsid w:val="00030668"/>
    <w:rsid w:val="00031905"/>
    <w:rsid w:val="00031CD9"/>
    <w:rsid w:val="0003218C"/>
    <w:rsid w:val="0003402C"/>
    <w:rsid w:val="00036024"/>
    <w:rsid w:val="00043C3A"/>
    <w:rsid w:val="00051A11"/>
    <w:rsid w:val="00074F10"/>
    <w:rsid w:val="00075D3D"/>
    <w:rsid w:val="00096B17"/>
    <w:rsid w:val="000A0034"/>
    <w:rsid w:val="000A6089"/>
    <w:rsid w:val="000B2FFE"/>
    <w:rsid w:val="000B322E"/>
    <w:rsid w:val="000B6D89"/>
    <w:rsid w:val="000C0FB8"/>
    <w:rsid w:val="000C22FE"/>
    <w:rsid w:val="000D38DB"/>
    <w:rsid w:val="000E38E9"/>
    <w:rsid w:val="000E62C8"/>
    <w:rsid w:val="000E69BB"/>
    <w:rsid w:val="000E7B70"/>
    <w:rsid w:val="000F2F36"/>
    <w:rsid w:val="000F5670"/>
    <w:rsid w:val="001058AC"/>
    <w:rsid w:val="00105DE2"/>
    <w:rsid w:val="00114AA1"/>
    <w:rsid w:val="00124434"/>
    <w:rsid w:val="00135686"/>
    <w:rsid w:val="001362A5"/>
    <w:rsid w:val="0014658B"/>
    <w:rsid w:val="00147E2C"/>
    <w:rsid w:val="00156FE2"/>
    <w:rsid w:val="0016102B"/>
    <w:rsid w:val="001623D1"/>
    <w:rsid w:val="00162D6E"/>
    <w:rsid w:val="0016450F"/>
    <w:rsid w:val="00167796"/>
    <w:rsid w:val="00174785"/>
    <w:rsid w:val="0017546D"/>
    <w:rsid w:val="001832C1"/>
    <w:rsid w:val="00190522"/>
    <w:rsid w:val="00190CB8"/>
    <w:rsid w:val="001928A8"/>
    <w:rsid w:val="00193402"/>
    <w:rsid w:val="00193F58"/>
    <w:rsid w:val="00194D24"/>
    <w:rsid w:val="00195166"/>
    <w:rsid w:val="00196FF4"/>
    <w:rsid w:val="001A2EAD"/>
    <w:rsid w:val="001A675E"/>
    <w:rsid w:val="001A70C0"/>
    <w:rsid w:val="001B09C6"/>
    <w:rsid w:val="001B0F11"/>
    <w:rsid w:val="001B6013"/>
    <w:rsid w:val="001D01B3"/>
    <w:rsid w:val="001D1EA2"/>
    <w:rsid w:val="001D2388"/>
    <w:rsid w:val="001D3EFD"/>
    <w:rsid w:val="001E02B9"/>
    <w:rsid w:val="001F08A3"/>
    <w:rsid w:val="001F365B"/>
    <w:rsid w:val="001F7F69"/>
    <w:rsid w:val="0020057D"/>
    <w:rsid w:val="00212454"/>
    <w:rsid w:val="002129AD"/>
    <w:rsid w:val="00212AA2"/>
    <w:rsid w:val="002149B8"/>
    <w:rsid w:val="00220C1E"/>
    <w:rsid w:val="002231B0"/>
    <w:rsid w:val="00225457"/>
    <w:rsid w:val="00233CAE"/>
    <w:rsid w:val="002354F1"/>
    <w:rsid w:val="002416DE"/>
    <w:rsid w:val="00250325"/>
    <w:rsid w:val="00265144"/>
    <w:rsid w:val="002652A1"/>
    <w:rsid w:val="00265EA4"/>
    <w:rsid w:val="00270128"/>
    <w:rsid w:val="002756C4"/>
    <w:rsid w:val="00281ADA"/>
    <w:rsid w:val="002A041A"/>
    <w:rsid w:val="002A1890"/>
    <w:rsid w:val="002A6BD8"/>
    <w:rsid w:val="002A6D11"/>
    <w:rsid w:val="002B0FA6"/>
    <w:rsid w:val="002B5F0F"/>
    <w:rsid w:val="002B63DE"/>
    <w:rsid w:val="002C4BFD"/>
    <w:rsid w:val="002C4C35"/>
    <w:rsid w:val="002D3023"/>
    <w:rsid w:val="002D570D"/>
    <w:rsid w:val="002E138E"/>
    <w:rsid w:val="002E184F"/>
    <w:rsid w:val="002E1AE7"/>
    <w:rsid w:val="002F0037"/>
    <w:rsid w:val="002F02A8"/>
    <w:rsid w:val="002F63F9"/>
    <w:rsid w:val="002F65D5"/>
    <w:rsid w:val="00300961"/>
    <w:rsid w:val="00306A64"/>
    <w:rsid w:val="00311BC7"/>
    <w:rsid w:val="003366B4"/>
    <w:rsid w:val="003400D2"/>
    <w:rsid w:val="0034373E"/>
    <w:rsid w:val="00343D70"/>
    <w:rsid w:val="00346375"/>
    <w:rsid w:val="003524C2"/>
    <w:rsid w:val="00370B86"/>
    <w:rsid w:val="00372EAD"/>
    <w:rsid w:val="003779C0"/>
    <w:rsid w:val="00387A52"/>
    <w:rsid w:val="0039222D"/>
    <w:rsid w:val="00392FB9"/>
    <w:rsid w:val="003A4A6E"/>
    <w:rsid w:val="003B06CD"/>
    <w:rsid w:val="003B1C1F"/>
    <w:rsid w:val="003B5819"/>
    <w:rsid w:val="003B68F8"/>
    <w:rsid w:val="003C0C34"/>
    <w:rsid w:val="003C126A"/>
    <w:rsid w:val="003C316F"/>
    <w:rsid w:val="003C4A99"/>
    <w:rsid w:val="003C60E3"/>
    <w:rsid w:val="003D1AD0"/>
    <w:rsid w:val="003D71B4"/>
    <w:rsid w:val="003E0A9E"/>
    <w:rsid w:val="003E6EEE"/>
    <w:rsid w:val="003F09FB"/>
    <w:rsid w:val="003F719F"/>
    <w:rsid w:val="003F7A87"/>
    <w:rsid w:val="00413E78"/>
    <w:rsid w:val="00414E8F"/>
    <w:rsid w:val="00424D6E"/>
    <w:rsid w:val="00425C73"/>
    <w:rsid w:val="004302C0"/>
    <w:rsid w:val="00432A81"/>
    <w:rsid w:val="00437D86"/>
    <w:rsid w:val="004432CD"/>
    <w:rsid w:val="00445C8E"/>
    <w:rsid w:val="00452EFE"/>
    <w:rsid w:val="004554B4"/>
    <w:rsid w:val="00471E8E"/>
    <w:rsid w:val="004734B0"/>
    <w:rsid w:val="00486AB5"/>
    <w:rsid w:val="00494A4D"/>
    <w:rsid w:val="00495028"/>
    <w:rsid w:val="004A1FB3"/>
    <w:rsid w:val="004A523C"/>
    <w:rsid w:val="004C34B6"/>
    <w:rsid w:val="004D1844"/>
    <w:rsid w:val="004D2ABF"/>
    <w:rsid w:val="004D2CEE"/>
    <w:rsid w:val="004D3FC3"/>
    <w:rsid w:val="004D489A"/>
    <w:rsid w:val="004D6279"/>
    <w:rsid w:val="004E0021"/>
    <w:rsid w:val="004E2401"/>
    <w:rsid w:val="004E71B8"/>
    <w:rsid w:val="00500761"/>
    <w:rsid w:val="005109CC"/>
    <w:rsid w:val="00513830"/>
    <w:rsid w:val="00526F0F"/>
    <w:rsid w:val="00531DD4"/>
    <w:rsid w:val="005359D9"/>
    <w:rsid w:val="00536185"/>
    <w:rsid w:val="0054360E"/>
    <w:rsid w:val="00564954"/>
    <w:rsid w:val="00566647"/>
    <w:rsid w:val="0057306C"/>
    <w:rsid w:val="00574186"/>
    <w:rsid w:val="0057625A"/>
    <w:rsid w:val="00582C3A"/>
    <w:rsid w:val="00592000"/>
    <w:rsid w:val="00593F5B"/>
    <w:rsid w:val="005979E5"/>
    <w:rsid w:val="005A1A86"/>
    <w:rsid w:val="005A2561"/>
    <w:rsid w:val="005A4E3A"/>
    <w:rsid w:val="005B20EB"/>
    <w:rsid w:val="005B29D1"/>
    <w:rsid w:val="005B3A08"/>
    <w:rsid w:val="005C5B77"/>
    <w:rsid w:val="005D406C"/>
    <w:rsid w:val="005D77C4"/>
    <w:rsid w:val="005E1C4A"/>
    <w:rsid w:val="005E52E0"/>
    <w:rsid w:val="005F1AF1"/>
    <w:rsid w:val="005F3961"/>
    <w:rsid w:val="00601ABE"/>
    <w:rsid w:val="0060508C"/>
    <w:rsid w:val="006072E9"/>
    <w:rsid w:val="00607624"/>
    <w:rsid w:val="00614605"/>
    <w:rsid w:val="006146C7"/>
    <w:rsid w:val="00617E44"/>
    <w:rsid w:val="00624006"/>
    <w:rsid w:val="0062593E"/>
    <w:rsid w:val="00627BBF"/>
    <w:rsid w:val="00643661"/>
    <w:rsid w:val="00644251"/>
    <w:rsid w:val="00654645"/>
    <w:rsid w:val="00662576"/>
    <w:rsid w:val="00666D39"/>
    <w:rsid w:val="006901CB"/>
    <w:rsid w:val="006948F0"/>
    <w:rsid w:val="00697D5E"/>
    <w:rsid w:val="006A3469"/>
    <w:rsid w:val="006A41F4"/>
    <w:rsid w:val="006A6EC4"/>
    <w:rsid w:val="006B1A5B"/>
    <w:rsid w:val="006B65F1"/>
    <w:rsid w:val="006B6EE8"/>
    <w:rsid w:val="006C1F02"/>
    <w:rsid w:val="006C501D"/>
    <w:rsid w:val="006D2EF6"/>
    <w:rsid w:val="006D42C8"/>
    <w:rsid w:val="006F2F91"/>
    <w:rsid w:val="007022BF"/>
    <w:rsid w:val="00711BE1"/>
    <w:rsid w:val="00712C43"/>
    <w:rsid w:val="00720C50"/>
    <w:rsid w:val="007262DE"/>
    <w:rsid w:val="00732733"/>
    <w:rsid w:val="007333A6"/>
    <w:rsid w:val="00734C34"/>
    <w:rsid w:val="00735662"/>
    <w:rsid w:val="00736DCF"/>
    <w:rsid w:val="00736FA1"/>
    <w:rsid w:val="00772DEF"/>
    <w:rsid w:val="00773B20"/>
    <w:rsid w:val="00774E1D"/>
    <w:rsid w:val="007762A2"/>
    <w:rsid w:val="00784707"/>
    <w:rsid w:val="00796251"/>
    <w:rsid w:val="007A1A7B"/>
    <w:rsid w:val="007A3C8C"/>
    <w:rsid w:val="007A51D1"/>
    <w:rsid w:val="007A66CE"/>
    <w:rsid w:val="007E005E"/>
    <w:rsid w:val="007E12D2"/>
    <w:rsid w:val="007E22CB"/>
    <w:rsid w:val="007E4772"/>
    <w:rsid w:val="007E548C"/>
    <w:rsid w:val="007E54DC"/>
    <w:rsid w:val="007E77F6"/>
    <w:rsid w:val="007F13E3"/>
    <w:rsid w:val="007F2B2B"/>
    <w:rsid w:val="007F4968"/>
    <w:rsid w:val="007F5610"/>
    <w:rsid w:val="007F5691"/>
    <w:rsid w:val="007F751D"/>
    <w:rsid w:val="008012B3"/>
    <w:rsid w:val="00804815"/>
    <w:rsid w:val="00812C27"/>
    <w:rsid w:val="00813862"/>
    <w:rsid w:val="00823DA5"/>
    <w:rsid w:val="008275E2"/>
    <w:rsid w:val="00830319"/>
    <w:rsid w:val="008476B5"/>
    <w:rsid w:val="00851A6E"/>
    <w:rsid w:val="00852A1B"/>
    <w:rsid w:val="00852BEC"/>
    <w:rsid w:val="00857DDC"/>
    <w:rsid w:val="00863F87"/>
    <w:rsid w:val="008665C2"/>
    <w:rsid w:val="00870174"/>
    <w:rsid w:val="00871927"/>
    <w:rsid w:val="00874082"/>
    <w:rsid w:val="008748ED"/>
    <w:rsid w:val="00876FD7"/>
    <w:rsid w:val="00884165"/>
    <w:rsid w:val="008972FC"/>
    <w:rsid w:val="0089783A"/>
    <w:rsid w:val="008A2989"/>
    <w:rsid w:val="008A4FE4"/>
    <w:rsid w:val="008D6329"/>
    <w:rsid w:val="008E5C0B"/>
    <w:rsid w:val="008F56C5"/>
    <w:rsid w:val="00904150"/>
    <w:rsid w:val="0093026E"/>
    <w:rsid w:val="00932719"/>
    <w:rsid w:val="00932968"/>
    <w:rsid w:val="00937F08"/>
    <w:rsid w:val="0094152E"/>
    <w:rsid w:val="00945834"/>
    <w:rsid w:val="009566C8"/>
    <w:rsid w:val="00960B9B"/>
    <w:rsid w:val="00963AF9"/>
    <w:rsid w:val="009824AB"/>
    <w:rsid w:val="009865DF"/>
    <w:rsid w:val="0098696C"/>
    <w:rsid w:val="00993525"/>
    <w:rsid w:val="00997860"/>
    <w:rsid w:val="009A572A"/>
    <w:rsid w:val="009A6C42"/>
    <w:rsid w:val="009B06F6"/>
    <w:rsid w:val="009B198A"/>
    <w:rsid w:val="009B3E1A"/>
    <w:rsid w:val="009C1796"/>
    <w:rsid w:val="009C6865"/>
    <w:rsid w:val="009C7162"/>
    <w:rsid w:val="009D0AC0"/>
    <w:rsid w:val="009D1045"/>
    <w:rsid w:val="009D1191"/>
    <w:rsid w:val="009D4026"/>
    <w:rsid w:val="009D44EE"/>
    <w:rsid w:val="009D5F40"/>
    <w:rsid w:val="009D6E58"/>
    <w:rsid w:val="009E1221"/>
    <w:rsid w:val="009E2E70"/>
    <w:rsid w:val="009E7CB8"/>
    <w:rsid w:val="009F281B"/>
    <w:rsid w:val="009F2E25"/>
    <w:rsid w:val="009F6571"/>
    <w:rsid w:val="00A02EFF"/>
    <w:rsid w:val="00A16158"/>
    <w:rsid w:val="00A342BD"/>
    <w:rsid w:val="00A376F0"/>
    <w:rsid w:val="00A37BEE"/>
    <w:rsid w:val="00A4359D"/>
    <w:rsid w:val="00A4522B"/>
    <w:rsid w:val="00A52341"/>
    <w:rsid w:val="00A55A20"/>
    <w:rsid w:val="00A57604"/>
    <w:rsid w:val="00A661C8"/>
    <w:rsid w:val="00A67135"/>
    <w:rsid w:val="00A729E3"/>
    <w:rsid w:val="00A73545"/>
    <w:rsid w:val="00A84ED8"/>
    <w:rsid w:val="00A95DEE"/>
    <w:rsid w:val="00A95FEA"/>
    <w:rsid w:val="00AA0F88"/>
    <w:rsid w:val="00AA2C05"/>
    <w:rsid w:val="00AA5458"/>
    <w:rsid w:val="00AA7C60"/>
    <w:rsid w:val="00AB5A1E"/>
    <w:rsid w:val="00AC167C"/>
    <w:rsid w:val="00AC2CAE"/>
    <w:rsid w:val="00AD2BBD"/>
    <w:rsid w:val="00AD35E6"/>
    <w:rsid w:val="00AD3674"/>
    <w:rsid w:val="00AD4954"/>
    <w:rsid w:val="00AD7869"/>
    <w:rsid w:val="00AE4395"/>
    <w:rsid w:val="00AE4C63"/>
    <w:rsid w:val="00AF3F2B"/>
    <w:rsid w:val="00AF72E6"/>
    <w:rsid w:val="00B02655"/>
    <w:rsid w:val="00B10911"/>
    <w:rsid w:val="00B162A3"/>
    <w:rsid w:val="00B16668"/>
    <w:rsid w:val="00B23131"/>
    <w:rsid w:val="00B23237"/>
    <w:rsid w:val="00B23C39"/>
    <w:rsid w:val="00B23E38"/>
    <w:rsid w:val="00B27A97"/>
    <w:rsid w:val="00B3117D"/>
    <w:rsid w:val="00B439B8"/>
    <w:rsid w:val="00B458C0"/>
    <w:rsid w:val="00B504B4"/>
    <w:rsid w:val="00B519E1"/>
    <w:rsid w:val="00B522C2"/>
    <w:rsid w:val="00B527FA"/>
    <w:rsid w:val="00B5406D"/>
    <w:rsid w:val="00B56E55"/>
    <w:rsid w:val="00B616CB"/>
    <w:rsid w:val="00B618ED"/>
    <w:rsid w:val="00B7128C"/>
    <w:rsid w:val="00B8240F"/>
    <w:rsid w:val="00B8321F"/>
    <w:rsid w:val="00B83FC6"/>
    <w:rsid w:val="00B84F73"/>
    <w:rsid w:val="00B86864"/>
    <w:rsid w:val="00B87CF5"/>
    <w:rsid w:val="00B90FD3"/>
    <w:rsid w:val="00B93156"/>
    <w:rsid w:val="00B95D33"/>
    <w:rsid w:val="00BA0F0B"/>
    <w:rsid w:val="00BA1A59"/>
    <w:rsid w:val="00BA1EA2"/>
    <w:rsid w:val="00BA207A"/>
    <w:rsid w:val="00BA3AB7"/>
    <w:rsid w:val="00BB2BF7"/>
    <w:rsid w:val="00BD6FF1"/>
    <w:rsid w:val="00BD7639"/>
    <w:rsid w:val="00BE0F3E"/>
    <w:rsid w:val="00BE4FF9"/>
    <w:rsid w:val="00BF314B"/>
    <w:rsid w:val="00BF6344"/>
    <w:rsid w:val="00BF7FB5"/>
    <w:rsid w:val="00C01490"/>
    <w:rsid w:val="00C07A05"/>
    <w:rsid w:val="00C07D36"/>
    <w:rsid w:val="00C17660"/>
    <w:rsid w:val="00C22609"/>
    <w:rsid w:val="00C27DF5"/>
    <w:rsid w:val="00C27FDA"/>
    <w:rsid w:val="00C33AB0"/>
    <w:rsid w:val="00C429D1"/>
    <w:rsid w:val="00C440ED"/>
    <w:rsid w:val="00C44BB9"/>
    <w:rsid w:val="00C54D2E"/>
    <w:rsid w:val="00C551B7"/>
    <w:rsid w:val="00C72828"/>
    <w:rsid w:val="00C747BC"/>
    <w:rsid w:val="00C85410"/>
    <w:rsid w:val="00C911DB"/>
    <w:rsid w:val="00C96917"/>
    <w:rsid w:val="00CA0729"/>
    <w:rsid w:val="00CA2907"/>
    <w:rsid w:val="00CB5B96"/>
    <w:rsid w:val="00CC7620"/>
    <w:rsid w:val="00CD47FF"/>
    <w:rsid w:val="00CD5E08"/>
    <w:rsid w:val="00CD6C78"/>
    <w:rsid w:val="00CF24CF"/>
    <w:rsid w:val="00CF3BD9"/>
    <w:rsid w:val="00CF438B"/>
    <w:rsid w:val="00D01A21"/>
    <w:rsid w:val="00D0364B"/>
    <w:rsid w:val="00D13D42"/>
    <w:rsid w:val="00D16299"/>
    <w:rsid w:val="00D20A8D"/>
    <w:rsid w:val="00D20B46"/>
    <w:rsid w:val="00D2103B"/>
    <w:rsid w:val="00D240DA"/>
    <w:rsid w:val="00D330C7"/>
    <w:rsid w:val="00D3517D"/>
    <w:rsid w:val="00D36349"/>
    <w:rsid w:val="00D4140F"/>
    <w:rsid w:val="00D43DE3"/>
    <w:rsid w:val="00D44869"/>
    <w:rsid w:val="00D519A2"/>
    <w:rsid w:val="00D56083"/>
    <w:rsid w:val="00D66B07"/>
    <w:rsid w:val="00D70D64"/>
    <w:rsid w:val="00D73F82"/>
    <w:rsid w:val="00D75E34"/>
    <w:rsid w:val="00D83F1E"/>
    <w:rsid w:val="00DA46EE"/>
    <w:rsid w:val="00DA635F"/>
    <w:rsid w:val="00DC02B1"/>
    <w:rsid w:val="00DC24B7"/>
    <w:rsid w:val="00DF6589"/>
    <w:rsid w:val="00DF66E6"/>
    <w:rsid w:val="00E011F7"/>
    <w:rsid w:val="00E0168A"/>
    <w:rsid w:val="00E0264C"/>
    <w:rsid w:val="00E05D90"/>
    <w:rsid w:val="00E079EA"/>
    <w:rsid w:val="00E20DB6"/>
    <w:rsid w:val="00E21C43"/>
    <w:rsid w:val="00E238A0"/>
    <w:rsid w:val="00E402B6"/>
    <w:rsid w:val="00E4176B"/>
    <w:rsid w:val="00E42089"/>
    <w:rsid w:val="00E47205"/>
    <w:rsid w:val="00E50ADC"/>
    <w:rsid w:val="00E52C01"/>
    <w:rsid w:val="00E64DBB"/>
    <w:rsid w:val="00E651F9"/>
    <w:rsid w:val="00E657F4"/>
    <w:rsid w:val="00E757EB"/>
    <w:rsid w:val="00E77EA2"/>
    <w:rsid w:val="00E83CFD"/>
    <w:rsid w:val="00E9078C"/>
    <w:rsid w:val="00E92659"/>
    <w:rsid w:val="00E92986"/>
    <w:rsid w:val="00E9450E"/>
    <w:rsid w:val="00EA6B74"/>
    <w:rsid w:val="00EA7E0F"/>
    <w:rsid w:val="00EB6291"/>
    <w:rsid w:val="00EB66AE"/>
    <w:rsid w:val="00ED0E5E"/>
    <w:rsid w:val="00ED5BEF"/>
    <w:rsid w:val="00ED78C1"/>
    <w:rsid w:val="00EF73C8"/>
    <w:rsid w:val="00EF750D"/>
    <w:rsid w:val="00F00B1C"/>
    <w:rsid w:val="00F04CFD"/>
    <w:rsid w:val="00F05C55"/>
    <w:rsid w:val="00F05CE7"/>
    <w:rsid w:val="00F06940"/>
    <w:rsid w:val="00F169F5"/>
    <w:rsid w:val="00F222DF"/>
    <w:rsid w:val="00F27762"/>
    <w:rsid w:val="00F32E3D"/>
    <w:rsid w:val="00F33669"/>
    <w:rsid w:val="00F35062"/>
    <w:rsid w:val="00F36E16"/>
    <w:rsid w:val="00F3747A"/>
    <w:rsid w:val="00F55E08"/>
    <w:rsid w:val="00F5748F"/>
    <w:rsid w:val="00F71FD2"/>
    <w:rsid w:val="00F72120"/>
    <w:rsid w:val="00F75725"/>
    <w:rsid w:val="00F825D6"/>
    <w:rsid w:val="00F86CA9"/>
    <w:rsid w:val="00F94607"/>
    <w:rsid w:val="00F97E0D"/>
    <w:rsid w:val="00F97F50"/>
    <w:rsid w:val="00FA2844"/>
    <w:rsid w:val="00FA475A"/>
    <w:rsid w:val="00FA47E6"/>
    <w:rsid w:val="00FA4955"/>
    <w:rsid w:val="00FA7748"/>
    <w:rsid w:val="00FA7838"/>
    <w:rsid w:val="00FC012E"/>
    <w:rsid w:val="00FC1281"/>
    <w:rsid w:val="00FC1B6E"/>
    <w:rsid w:val="00FC1C90"/>
    <w:rsid w:val="00FC63F6"/>
    <w:rsid w:val="00FE0D3F"/>
    <w:rsid w:val="00FE2264"/>
    <w:rsid w:val="00FF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FFFA8"/>
  <w15:chartTrackingRefBased/>
  <w15:docId w15:val="{F6935E9B-051F-4A95-946F-50FA119B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05"/>
    <w:rPr>
      <w:rFonts w:ascii="Arial" w:hAnsi="Arial"/>
      <w:sz w:val="22"/>
      <w:lang w:val="en-GB"/>
    </w:rPr>
  </w:style>
  <w:style w:type="paragraph" w:styleId="Heading1">
    <w:name w:val="heading 1"/>
    <w:basedOn w:val="Normal"/>
    <w:next w:val="Normal"/>
    <w:qFormat/>
    <w:pPr>
      <w:keepNext/>
      <w:spacing w:before="240" w:after="60"/>
      <w:ind w:left="720"/>
      <w:outlineLvl w:val="0"/>
    </w:pPr>
    <w:rPr>
      <w:b/>
      <w:kern w:val="28"/>
      <w:sz w:val="28"/>
    </w:rPr>
  </w:style>
  <w:style w:type="paragraph" w:styleId="Heading2">
    <w:name w:val="heading 2"/>
    <w:basedOn w:val="Normal"/>
    <w:next w:val="Normal"/>
    <w:qFormat/>
    <w:pPr>
      <w:keepNext/>
      <w:spacing w:after="120"/>
      <w:ind w:left="720"/>
      <w:outlineLvl w:val="1"/>
    </w:pPr>
    <w:rPr>
      <w:b/>
    </w:rPr>
  </w:style>
  <w:style w:type="paragraph" w:styleId="Heading3">
    <w:name w:val="heading 3"/>
    <w:basedOn w:val="Normal"/>
    <w:next w:val="Normal"/>
    <w:link w:val="Heading3Char"/>
    <w:uiPriority w:val="9"/>
    <w:semiHidden/>
    <w:unhideWhenUsed/>
    <w:qFormat/>
    <w:rsid w:val="00D75E34"/>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spacing w:after="240"/>
      <w:ind w:left="720"/>
    </w:pPr>
    <w:rPr>
      <w:color w:val="000000"/>
    </w:rPr>
  </w:style>
  <w:style w:type="paragraph" w:customStyle="1" w:styleId="name">
    <w:name w:val="name"/>
    <w:basedOn w:val="Normal"/>
    <w:pPr>
      <w:spacing w:before="480" w:after="480"/>
      <w:ind w:left="720"/>
      <w:jc w:val="center"/>
    </w:pPr>
    <w:rPr>
      <w:rFonts w:ascii="Arial Narrow" w:hAnsi="Arial Narrow"/>
      <w:b/>
      <w:sz w:val="40"/>
    </w:rPr>
  </w:style>
  <w:style w:type="paragraph" w:customStyle="1" w:styleId="cv2">
    <w:name w:val="cv2"/>
    <w:basedOn w:val="Heading1"/>
    <w:pPr>
      <w:spacing w:before="480" w:after="240"/>
      <w:ind w:left="0"/>
      <w:outlineLvl w:val="9"/>
    </w:pPr>
    <w:rPr>
      <w:rFonts w:ascii="Arial Narrow" w:hAnsi="Arial Narrow"/>
      <w:kern w:val="0"/>
    </w:rPr>
  </w:style>
  <w:style w:type="paragraph" w:customStyle="1" w:styleId="cv3">
    <w:name w:val="cv3"/>
    <w:basedOn w:val="cv2"/>
    <w:pPr>
      <w:spacing w:before="240"/>
    </w:pPr>
    <w:rPr>
      <w:sz w:val="24"/>
    </w:rPr>
  </w:style>
  <w:style w:type="paragraph" w:customStyle="1" w:styleId="cv4">
    <w:name w:val="cv4"/>
    <w:basedOn w:val="Normal"/>
    <w:pPr>
      <w:spacing w:after="120"/>
      <w:ind w:left="720"/>
      <w:jc w:val="both"/>
    </w:pPr>
    <w:rPr>
      <w:b/>
    </w:rPr>
  </w:style>
  <w:style w:type="paragraph" w:customStyle="1" w:styleId="tablehead">
    <w:name w:val="tablehead"/>
    <w:basedOn w:val="Normal"/>
    <w:pPr>
      <w:spacing w:before="120" w:after="120"/>
    </w:pPr>
    <w:rPr>
      <w:b/>
      <w:sz w:val="20"/>
    </w:rPr>
  </w:style>
  <w:style w:type="paragraph" w:customStyle="1" w:styleId="bullet">
    <w:name w:val="bullet"/>
    <w:basedOn w:val="Normal"/>
    <w:pPr>
      <w:ind w:left="1008" w:hanging="288"/>
    </w:pPr>
  </w:style>
  <w:style w:type="paragraph" w:customStyle="1" w:styleId="tabletext">
    <w:name w:val="tabletext"/>
    <w:basedOn w:val="Normal"/>
    <w:uiPriority w:val="99"/>
    <w:pPr>
      <w:spacing w:before="120" w:after="120"/>
    </w:pPr>
    <w:rPr>
      <w:sz w:val="20"/>
    </w:rPr>
  </w:style>
  <w:style w:type="paragraph" w:styleId="Header">
    <w:name w:val="header"/>
    <w:basedOn w:val="Normal"/>
    <w:semiHidden/>
    <w:pPr>
      <w:tabs>
        <w:tab w:val="center" w:pos="4320"/>
        <w:tab w:val="right" w:pos="8640"/>
      </w:tabs>
    </w:pPr>
  </w:style>
  <w:style w:type="paragraph" w:customStyle="1" w:styleId="projecttitle">
    <w:name w:val="project title"/>
    <w:basedOn w:val="cv4"/>
    <w:pPr>
      <w:spacing w:before="120" w:after="240"/>
      <w:ind w:left="0"/>
    </w:pPr>
  </w:style>
  <w:style w:type="paragraph" w:styleId="FootnoteText">
    <w:name w:val="footnote text"/>
    <w:basedOn w:val="Normal"/>
    <w:semiHidden/>
    <w:pPr>
      <w:spacing w:after="120"/>
      <w:ind w:left="720"/>
    </w:pPr>
  </w:style>
  <w:style w:type="character" w:styleId="CommentReference">
    <w:name w:val="annotation reference"/>
    <w:rPr>
      <w:sz w:val="16"/>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uiPriority w:val="9"/>
    <w:rsid w:val="00D75E34"/>
    <w:rPr>
      <w:rFonts w:ascii="Cambria" w:eastAsia="Times New Roman" w:hAnsi="Cambria" w:cs="Times New Roman"/>
      <w:b/>
      <w:bCs/>
      <w:sz w:val="26"/>
      <w:szCs w:val="26"/>
      <w:lang w:val="en-GB"/>
    </w:rPr>
  </w:style>
  <w:style w:type="character" w:styleId="Hyperlink">
    <w:name w:val="Hyperlink"/>
    <w:uiPriority w:val="99"/>
    <w:unhideWhenUsed/>
    <w:rsid w:val="001832C1"/>
    <w:rPr>
      <w:color w:val="0000FF"/>
      <w:u w:val="single"/>
    </w:rPr>
  </w:style>
  <w:style w:type="table" w:styleId="TableGrid">
    <w:name w:val="Table Grid"/>
    <w:basedOn w:val="TableNormal"/>
    <w:uiPriority w:val="39"/>
    <w:rsid w:val="001D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0C1E"/>
    <w:pPr>
      <w:widowControl w:val="0"/>
      <w:spacing w:after="200" w:line="276" w:lineRule="auto"/>
      <w:ind w:left="720"/>
      <w:contextualSpacing/>
    </w:pPr>
    <w:rPr>
      <w:rFonts w:ascii="Calibri" w:eastAsia="Calibri" w:hAnsi="Calibri"/>
      <w:color w:val="000000"/>
      <w:szCs w:val="22"/>
      <w:lang w:val="x-none" w:eastAsia="x-none"/>
    </w:rPr>
  </w:style>
  <w:style w:type="character" w:customStyle="1" w:styleId="ListParagraphChar">
    <w:name w:val="List Paragraph Char"/>
    <w:link w:val="ListParagraph"/>
    <w:uiPriority w:val="34"/>
    <w:locked/>
    <w:rsid w:val="00220C1E"/>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373">
      <w:bodyDiv w:val="1"/>
      <w:marLeft w:val="0"/>
      <w:marRight w:val="0"/>
      <w:marTop w:val="0"/>
      <w:marBottom w:val="0"/>
      <w:divBdr>
        <w:top w:val="none" w:sz="0" w:space="0" w:color="auto"/>
        <w:left w:val="none" w:sz="0" w:space="0" w:color="auto"/>
        <w:bottom w:val="none" w:sz="0" w:space="0" w:color="auto"/>
        <w:right w:val="none" w:sz="0" w:space="0" w:color="auto"/>
      </w:divBdr>
    </w:div>
    <w:div w:id="183520128">
      <w:bodyDiv w:val="1"/>
      <w:marLeft w:val="0"/>
      <w:marRight w:val="0"/>
      <w:marTop w:val="0"/>
      <w:marBottom w:val="0"/>
      <w:divBdr>
        <w:top w:val="none" w:sz="0" w:space="0" w:color="auto"/>
        <w:left w:val="none" w:sz="0" w:space="0" w:color="auto"/>
        <w:bottom w:val="none" w:sz="0" w:space="0" w:color="auto"/>
        <w:right w:val="none" w:sz="0" w:space="0" w:color="auto"/>
      </w:divBdr>
    </w:div>
    <w:div w:id="897057291">
      <w:bodyDiv w:val="1"/>
      <w:marLeft w:val="0"/>
      <w:marRight w:val="0"/>
      <w:marTop w:val="0"/>
      <w:marBottom w:val="0"/>
      <w:divBdr>
        <w:top w:val="none" w:sz="0" w:space="0" w:color="auto"/>
        <w:left w:val="none" w:sz="0" w:space="0" w:color="auto"/>
        <w:bottom w:val="none" w:sz="0" w:space="0" w:color="auto"/>
        <w:right w:val="none" w:sz="0" w:space="0" w:color="auto"/>
      </w:divBdr>
    </w:div>
    <w:div w:id="976422757">
      <w:bodyDiv w:val="1"/>
      <w:marLeft w:val="0"/>
      <w:marRight w:val="0"/>
      <w:marTop w:val="0"/>
      <w:marBottom w:val="0"/>
      <w:divBdr>
        <w:top w:val="none" w:sz="0" w:space="0" w:color="auto"/>
        <w:left w:val="none" w:sz="0" w:space="0" w:color="auto"/>
        <w:bottom w:val="none" w:sz="0" w:space="0" w:color="auto"/>
        <w:right w:val="none" w:sz="0" w:space="0" w:color="auto"/>
      </w:divBdr>
    </w:div>
    <w:div w:id="1037436892">
      <w:bodyDiv w:val="1"/>
      <w:marLeft w:val="0"/>
      <w:marRight w:val="0"/>
      <w:marTop w:val="0"/>
      <w:marBottom w:val="0"/>
      <w:divBdr>
        <w:top w:val="none" w:sz="0" w:space="0" w:color="auto"/>
        <w:left w:val="none" w:sz="0" w:space="0" w:color="auto"/>
        <w:bottom w:val="none" w:sz="0" w:space="0" w:color="auto"/>
        <w:right w:val="none" w:sz="0" w:space="0" w:color="auto"/>
      </w:divBdr>
    </w:div>
    <w:div w:id="1065690110">
      <w:bodyDiv w:val="1"/>
      <w:marLeft w:val="0"/>
      <w:marRight w:val="0"/>
      <w:marTop w:val="0"/>
      <w:marBottom w:val="0"/>
      <w:divBdr>
        <w:top w:val="none" w:sz="0" w:space="0" w:color="auto"/>
        <w:left w:val="none" w:sz="0" w:space="0" w:color="auto"/>
        <w:bottom w:val="none" w:sz="0" w:space="0" w:color="auto"/>
        <w:right w:val="none" w:sz="0" w:space="0" w:color="auto"/>
      </w:divBdr>
    </w:div>
    <w:div w:id="1081178170">
      <w:bodyDiv w:val="1"/>
      <w:marLeft w:val="0"/>
      <w:marRight w:val="0"/>
      <w:marTop w:val="0"/>
      <w:marBottom w:val="0"/>
      <w:divBdr>
        <w:top w:val="none" w:sz="0" w:space="0" w:color="auto"/>
        <w:left w:val="none" w:sz="0" w:space="0" w:color="auto"/>
        <w:bottom w:val="none" w:sz="0" w:space="0" w:color="auto"/>
        <w:right w:val="none" w:sz="0" w:space="0" w:color="auto"/>
      </w:divBdr>
    </w:div>
    <w:div w:id="1126659262">
      <w:bodyDiv w:val="1"/>
      <w:marLeft w:val="0"/>
      <w:marRight w:val="0"/>
      <w:marTop w:val="0"/>
      <w:marBottom w:val="0"/>
      <w:divBdr>
        <w:top w:val="none" w:sz="0" w:space="0" w:color="auto"/>
        <w:left w:val="none" w:sz="0" w:space="0" w:color="auto"/>
        <w:bottom w:val="none" w:sz="0" w:space="0" w:color="auto"/>
        <w:right w:val="none" w:sz="0" w:space="0" w:color="auto"/>
      </w:divBdr>
    </w:div>
    <w:div w:id="1135836364">
      <w:bodyDiv w:val="1"/>
      <w:marLeft w:val="0"/>
      <w:marRight w:val="0"/>
      <w:marTop w:val="0"/>
      <w:marBottom w:val="0"/>
      <w:divBdr>
        <w:top w:val="none" w:sz="0" w:space="0" w:color="auto"/>
        <w:left w:val="none" w:sz="0" w:space="0" w:color="auto"/>
        <w:bottom w:val="none" w:sz="0" w:space="0" w:color="auto"/>
        <w:right w:val="none" w:sz="0" w:space="0" w:color="auto"/>
      </w:divBdr>
    </w:div>
    <w:div w:id="1136148258">
      <w:bodyDiv w:val="1"/>
      <w:marLeft w:val="0"/>
      <w:marRight w:val="0"/>
      <w:marTop w:val="0"/>
      <w:marBottom w:val="0"/>
      <w:divBdr>
        <w:top w:val="none" w:sz="0" w:space="0" w:color="auto"/>
        <w:left w:val="none" w:sz="0" w:space="0" w:color="auto"/>
        <w:bottom w:val="none" w:sz="0" w:space="0" w:color="auto"/>
        <w:right w:val="none" w:sz="0" w:space="0" w:color="auto"/>
      </w:divBdr>
    </w:div>
    <w:div w:id="1209537664">
      <w:bodyDiv w:val="1"/>
      <w:marLeft w:val="0"/>
      <w:marRight w:val="0"/>
      <w:marTop w:val="0"/>
      <w:marBottom w:val="0"/>
      <w:divBdr>
        <w:top w:val="none" w:sz="0" w:space="0" w:color="auto"/>
        <w:left w:val="none" w:sz="0" w:space="0" w:color="auto"/>
        <w:bottom w:val="none" w:sz="0" w:space="0" w:color="auto"/>
        <w:right w:val="none" w:sz="0" w:space="0" w:color="auto"/>
      </w:divBdr>
    </w:div>
    <w:div w:id="1359745498">
      <w:bodyDiv w:val="1"/>
      <w:marLeft w:val="0"/>
      <w:marRight w:val="0"/>
      <w:marTop w:val="0"/>
      <w:marBottom w:val="0"/>
      <w:divBdr>
        <w:top w:val="none" w:sz="0" w:space="0" w:color="auto"/>
        <w:left w:val="none" w:sz="0" w:space="0" w:color="auto"/>
        <w:bottom w:val="none" w:sz="0" w:space="0" w:color="auto"/>
        <w:right w:val="none" w:sz="0" w:space="0" w:color="auto"/>
      </w:divBdr>
    </w:div>
    <w:div w:id="1384988949">
      <w:bodyDiv w:val="1"/>
      <w:marLeft w:val="0"/>
      <w:marRight w:val="0"/>
      <w:marTop w:val="0"/>
      <w:marBottom w:val="0"/>
      <w:divBdr>
        <w:top w:val="none" w:sz="0" w:space="0" w:color="auto"/>
        <w:left w:val="none" w:sz="0" w:space="0" w:color="auto"/>
        <w:bottom w:val="none" w:sz="0" w:space="0" w:color="auto"/>
        <w:right w:val="none" w:sz="0" w:space="0" w:color="auto"/>
      </w:divBdr>
    </w:div>
    <w:div w:id="1500392263">
      <w:bodyDiv w:val="1"/>
      <w:marLeft w:val="0"/>
      <w:marRight w:val="0"/>
      <w:marTop w:val="0"/>
      <w:marBottom w:val="0"/>
      <w:divBdr>
        <w:top w:val="none" w:sz="0" w:space="0" w:color="auto"/>
        <w:left w:val="none" w:sz="0" w:space="0" w:color="auto"/>
        <w:bottom w:val="none" w:sz="0" w:space="0" w:color="auto"/>
        <w:right w:val="none" w:sz="0" w:space="0" w:color="auto"/>
      </w:divBdr>
    </w:div>
    <w:div w:id="1522427400">
      <w:bodyDiv w:val="1"/>
      <w:marLeft w:val="0"/>
      <w:marRight w:val="0"/>
      <w:marTop w:val="0"/>
      <w:marBottom w:val="0"/>
      <w:divBdr>
        <w:top w:val="none" w:sz="0" w:space="0" w:color="auto"/>
        <w:left w:val="none" w:sz="0" w:space="0" w:color="auto"/>
        <w:bottom w:val="none" w:sz="0" w:space="0" w:color="auto"/>
        <w:right w:val="none" w:sz="0" w:space="0" w:color="auto"/>
      </w:divBdr>
    </w:div>
    <w:div w:id="1619602962">
      <w:bodyDiv w:val="1"/>
      <w:marLeft w:val="0"/>
      <w:marRight w:val="0"/>
      <w:marTop w:val="0"/>
      <w:marBottom w:val="0"/>
      <w:divBdr>
        <w:top w:val="none" w:sz="0" w:space="0" w:color="auto"/>
        <w:left w:val="none" w:sz="0" w:space="0" w:color="auto"/>
        <w:bottom w:val="none" w:sz="0" w:space="0" w:color="auto"/>
        <w:right w:val="none" w:sz="0" w:space="0" w:color="auto"/>
      </w:divBdr>
    </w:div>
    <w:div w:id="1740666501">
      <w:bodyDiv w:val="1"/>
      <w:marLeft w:val="0"/>
      <w:marRight w:val="0"/>
      <w:marTop w:val="0"/>
      <w:marBottom w:val="0"/>
      <w:divBdr>
        <w:top w:val="none" w:sz="0" w:space="0" w:color="auto"/>
        <w:left w:val="none" w:sz="0" w:space="0" w:color="auto"/>
        <w:bottom w:val="none" w:sz="0" w:space="0" w:color="auto"/>
        <w:right w:val="none" w:sz="0" w:space="0" w:color="auto"/>
      </w:divBdr>
    </w:div>
    <w:div w:id="1855726704">
      <w:bodyDiv w:val="1"/>
      <w:marLeft w:val="0"/>
      <w:marRight w:val="0"/>
      <w:marTop w:val="0"/>
      <w:marBottom w:val="0"/>
      <w:divBdr>
        <w:top w:val="none" w:sz="0" w:space="0" w:color="auto"/>
        <w:left w:val="none" w:sz="0" w:space="0" w:color="auto"/>
        <w:bottom w:val="none" w:sz="0" w:space="0" w:color="auto"/>
        <w:right w:val="none" w:sz="0" w:space="0" w:color="auto"/>
      </w:divBdr>
    </w:div>
    <w:div w:id="1913931573">
      <w:bodyDiv w:val="1"/>
      <w:marLeft w:val="0"/>
      <w:marRight w:val="0"/>
      <w:marTop w:val="0"/>
      <w:marBottom w:val="0"/>
      <w:divBdr>
        <w:top w:val="none" w:sz="0" w:space="0" w:color="auto"/>
        <w:left w:val="none" w:sz="0" w:space="0" w:color="auto"/>
        <w:bottom w:val="none" w:sz="0" w:space="0" w:color="auto"/>
        <w:right w:val="none" w:sz="0" w:space="0" w:color="auto"/>
      </w:divBdr>
    </w:div>
    <w:div w:id="1966347610">
      <w:bodyDiv w:val="1"/>
      <w:marLeft w:val="0"/>
      <w:marRight w:val="0"/>
      <w:marTop w:val="0"/>
      <w:marBottom w:val="0"/>
      <w:divBdr>
        <w:top w:val="none" w:sz="0" w:space="0" w:color="auto"/>
        <w:left w:val="none" w:sz="0" w:space="0" w:color="auto"/>
        <w:bottom w:val="none" w:sz="0" w:space="0" w:color="auto"/>
        <w:right w:val="none" w:sz="0" w:space="0" w:color="auto"/>
      </w:divBdr>
    </w:div>
    <w:div w:id="2055496717">
      <w:bodyDiv w:val="1"/>
      <w:marLeft w:val="0"/>
      <w:marRight w:val="0"/>
      <w:marTop w:val="0"/>
      <w:marBottom w:val="0"/>
      <w:divBdr>
        <w:top w:val="none" w:sz="0" w:space="0" w:color="auto"/>
        <w:left w:val="none" w:sz="0" w:space="0" w:color="auto"/>
        <w:bottom w:val="none" w:sz="0" w:space="0" w:color="auto"/>
        <w:right w:val="none" w:sz="0" w:space="0" w:color="auto"/>
      </w:divBdr>
    </w:div>
    <w:div w:id="2115704853">
      <w:bodyDiv w:val="1"/>
      <w:marLeft w:val="0"/>
      <w:marRight w:val="0"/>
      <w:marTop w:val="0"/>
      <w:marBottom w:val="0"/>
      <w:divBdr>
        <w:top w:val="none" w:sz="0" w:space="0" w:color="auto"/>
        <w:left w:val="none" w:sz="0" w:space="0" w:color="auto"/>
        <w:bottom w:val="none" w:sz="0" w:space="0" w:color="auto"/>
        <w:right w:val="none" w:sz="0" w:space="0" w:color="auto"/>
      </w:divBdr>
    </w:div>
    <w:div w:id="212495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UF296N8L\CV%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6661-D7BE-4482-83AA-A0599618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CV[1].dot</Template>
  <TotalTime>487</TotalTime>
  <Pages>5</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CV</vt:lpstr>
    </vt:vector>
  </TitlesOfParts>
  <Company>TCS</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SAJU JAMES</dc:creator>
  <cp:keywords/>
  <cp:lastModifiedBy>Rahul Yadav</cp:lastModifiedBy>
  <cp:revision>173</cp:revision>
  <cp:lastPrinted>1998-11-27T21:49:00Z</cp:lastPrinted>
  <dcterms:created xsi:type="dcterms:W3CDTF">2021-01-09T00:49:00Z</dcterms:created>
  <dcterms:modified xsi:type="dcterms:W3CDTF">2021-06-02T19:34:00Z</dcterms:modified>
</cp:coreProperties>
</file>