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B27E6E3" w14:textId="77777777" w:rsidTr="00ED7ECA">
        <w:trPr>
          <w:trHeight w:hRule="exact" w:val="153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EFA85A0" w14:textId="77777777" w:rsidR="00692703" w:rsidRPr="00810CF8" w:rsidRDefault="00810CF8" w:rsidP="00913946">
            <w:pPr>
              <w:pStyle w:val="Title"/>
              <w:rPr>
                <w:sz w:val="36"/>
                <w:szCs w:val="36"/>
              </w:rPr>
            </w:pPr>
            <w:r w:rsidRPr="00810CF8">
              <w:rPr>
                <w:sz w:val="36"/>
                <w:szCs w:val="36"/>
              </w:rPr>
              <w:t>francisco</w:t>
            </w:r>
            <w:r w:rsidR="00692703" w:rsidRPr="00810CF8">
              <w:rPr>
                <w:sz w:val="36"/>
                <w:szCs w:val="36"/>
              </w:rPr>
              <w:t xml:space="preserve"> </w:t>
            </w:r>
            <w:r w:rsidRPr="00810CF8">
              <w:rPr>
                <w:rStyle w:val="IntenseEmphasis"/>
                <w:sz w:val="36"/>
                <w:szCs w:val="36"/>
              </w:rPr>
              <w:t>martin del campo gonzalez</w:t>
            </w:r>
          </w:p>
          <w:p w14:paraId="5BE51108" w14:textId="74BFB02E" w:rsidR="00692703" w:rsidRPr="00CF1A49" w:rsidRDefault="00203313" w:rsidP="00913946">
            <w:pPr>
              <w:pStyle w:val="ContactInfo"/>
              <w:contextualSpacing w:val="0"/>
            </w:pPr>
            <w:r>
              <w:t>MI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952F07D81364C10AC98233BCC6B18F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234019">
              <w:t xml:space="preserve"> </w:t>
            </w:r>
            <w:r>
              <w:t>P</w:t>
            </w:r>
            <w:r w:rsidR="00234019">
              <w:t>hone</w:t>
            </w:r>
            <w:r w:rsidR="00692703" w:rsidRPr="00CF1A49">
              <w:t xml:space="preserve"> </w:t>
            </w:r>
            <w:r w:rsidR="004A5980">
              <w:t xml:space="preserve">+1 </w:t>
            </w:r>
            <w:r>
              <w:t>(</w:t>
            </w:r>
            <w:r w:rsidR="00810CF8">
              <w:t>248</w:t>
            </w:r>
            <w:r>
              <w:t>)</w:t>
            </w:r>
            <w:r w:rsidR="004A5980">
              <w:t xml:space="preserve"> </w:t>
            </w:r>
            <w:r w:rsidR="00810CF8">
              <w:t>8549593</w:t>
            </w:r>
          </w:p>
          <w:p w14:paraId="7DCB4BCD" w14:textId="0AD742A1" w:rsidR="00ED7ECA" w:rsidRPr="00ED7ECA" w:rsidRDefault="00234019" w:rsidP="00ED7ECA">
            <w:pPr>
              <w:pStyle w:val="ContactInfoEmphasis"/>
              <w:contextualSpacing w:val="0"/>
              <w:rPr>
                <w:b w:val="0"/>
                <w:color w:val="0000FF"/>
                <w:u w:val="single"/>
              </w:rPr>
            </w:pPr>
            <w:r>
              <w:t xml:space="preserve">Email: </w:t>
            </w:r>
            <w:r w:rsidR="00810CF8">
              <w:t>pacomdelc@gmail.com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6837BB5F07FC4F369359E27C38F1D77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24D59FE95FC64D398DE0B33BC86597AB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810CF8">
              <w:t xml:space="preserve">: </w:t>
            </w:r>
            <w:hyperlink r:id="rId10" w:history="1">
              <w:r w:rsidR="00810CF8" w:rsidRPr="00810CF8">
                <w:rPr>
                  <w:b w:val="0"/>
                  <w:color w:val="0000FF"/>
                  <w:u w:val="single"/>
                </w:rPr>
                <w:t>https://www.linkedin.com/in/pacomdelc/</w:t>
              </w:r>
            </w:hyperlink>
          </w:p>
        </w:tc>
      </w:tr>
      <w:tr w:rsidR="009571D8" w:rsidRPr="00CF1A49" w14:paraId="3789F525" w14:textId="77777777" w:rsidTr="00692703">
        <w:tc>
          <w:tcPr>
            <w:tcW w:w="9360" w:type="dxa"/>
            <w:tcMar>
              <w:top w:w="432" w:type="dxa"/>
            </w:tcMar>
          </w:tcPr>
          <w:p w14:paraId="44D19690" w14:textId="77777777" w:rsidR="001755A8" w:rsidRPr="00CF1A49" w:rsidRDefault="00234019" w:rsidP="00913946">
            <w:pPr>
              <w:contextualSpacing w:val="0"/>
            </w:pPr>
            <w:r w:rsidRPr="00234019">
              <w:t>Seeking comprehensive growth and development within a company aimed at a continuous improvement process to provide and apply the acquired knowledge and experience in order to perform quality work.</w:t>
            </w:r>
          </w:p>
        </w:tc>
      </w:tr>
    </w:tbl>
    <w:p w14:paraId="428E5652" w14:textId="77777777" w:rsidR="004E01EB" w:rsidRPr="00CF1A49" w:rsidRDefault="004E2FC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00CABA01FCB481A8EFB59FC27AD640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AE995E1" w14:textId="77777777" w:rsidTr="00D66A52">
        <w:tc>
          <w:tcPr>
            <w:tcW w:w="9355" w:type="dxa"/>
          </w:tcPr>
          <w:p w14:paraId="6992655F" w14:textId="032296C5" w:rsidR="001D0BF1" w:rsidRDefault="00DB1CB1" w:rsidP="001D0BF1">
            <w:pPr>
              <w:pStyle w:val="Heading3"/>
              <w:contextualSpacing w:val="0"/>
              <w:outlineLvl w:val="2"/>
            </w:pPr>
            <w:r>
              <w:t>December 2019</w:t>
            </w:r>
            <w:r w:rsidR="001D0BF1" w:rsidRPr="00CF1A49">
              <w:t xml:space="preserve"> – </w:t>
            </w:r>
            <w:r>
              <w:t>Currently</w:t>
            </w:r>
          </w:p>
          <w:p w14:paraId="60FEC055" w14:textId="0DBC5C16" w:rsidR="008470F4" w:rsidRPr="00CF1A49" w:rsidRDefault="008470F4" w:rsidP="001D0BF1">
            <w:pPr>
              <w:pStyle w:val="Heading3"/>
              <w:contextualSpacing w:val="0"/>
              <w:outlineLvl w:val="2"/>
            </w:pPr>
            <w:r>
              <w:t xml:space="preserve">Location: </w:t>
            </w:r>
            <w:r w:rsidR="00DB6C36">
              <w:t xml:space="preserve">Michigan, United States. </w:t>
            </w:r>
          </w:p>
          <w:p w14:paraId="3047E8B2" w14:textId="77777777" w:rsidR="001D0BF1" w:rsidRPr="00CF1A49" w:rsidRDefault="00DB1CB1" w:rsidP="001D0BF1">
            <w:pPr>
              <w:pStyle w:val="Heading2"/>
              <w:contextualSpacing w:val="0"/>
              <w:outlineLvl w:val="1"/>
            </w:pPr>
            <w:r>
              <w:t>Quality Assurance engineer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Nippon Seiki International</w:t>
            </w:r>
          </w:p>
          <w:p w14:paraId="1748E894" w14:textId="561BDEA4" w:rsidR="00142063" w:rsidRDefault="00A26FD7" w:rsidP="00203313">
            <w:pPr>
              <w:pStyle w:val="ListParagraph"/>
              <w:numPr>
                <w:ilvl w:val="0"/>
                <w:numId w:val="14"/>
              </w:numPr>
            </w:pPr>
            <w:r>
              <w:t>Mont</w:t>
            </w:r>
            <w:r w:rsidR="008C76D8">
              <w:t>hly audits o</w:t>
            </w:r>
            <w:r w:rsidR="008D1012">
              <w:t>n</w:t>
            </w:r>
            <w:r w:rsidR="008C76D8">
              <w:t xml:space="preserve"> </w:t>
            </w:r>
            <w:r w:rsidR="00981264">
              <w:t>all</w:t>
            </w:r>
            <w:r w:rsidR="008C76D8">
              <w:t xml:space="preserve"> process areas to verify that the team is following the process</w:t>
            </w:r>
            <w:r w:rsidR="00981264">
              <w:t xml:space="preserve"> </w:t>
            </w:r>
            <w:r w:rsidR="00415726">
              <w:t xml:space="preserve">correctly </w:t>
            </w:r>
            <w:r w:rsidR="00981264">
              <w:t>(aligned with ASPICE</w:t>
            </w:r>
            <w:r w:rsidR="008109BC">
              <w:t>/ V-Cycle</w:t>
            </w:r>
            <w:r w:rsidR="00981264">
              <w:t xml:space="preserve"> )</w:t>
            </w:r>
            <w:r w:rsidR="00CD0A0E">
              <w:t>.</w:t>
            </w:r>
          </w:p>
          <w:p w14:paraId="7C8B6F6B" w14:textId="0823C32E" w:rsidR="00766BE3" w:rsidRDefault="00A84E04" w:rsidP="00203313">
            <w:pPr>
              <w:pStyle w:val="ListParagraph"/>
              <w:numPr>
                <w:ilvl w:val="0"/>
                <w:numId w:val="14"/>
              </w:numPr>
            </w:pPr>
            <w:r>
              <w:t xml:space="preserve">Work with the team to close the gap </w:t>
            </w:r>
            <w:r w:rsidR="001A3331">
              <w:t xml:space="preserve">in the process activities. </w:t>
            </w:r>
          </w:p>
          <w:p w14:paraId="6643D899" w14:textId="349709A3" w:rsidR="001A4C68" w:rsidRDefault="009F3FB0" w:rsidP="00AC05C9">
            <w:pPr>
              <w:pStyle w:val="ListParagraph"/>
              <w:numPr>
                <w:ilvl w:val="0"/>
                <w:numId w:val="14"/>
              </w:numPr>
            </w:pPr>
            <w:r w:rsidRPr="009F3FB0">
              <w:t xml:space="preserve"> Verify the quality of the work products and the maturity of the release readiness to allow the proper release of the product to the customer</w:t>
            </w:r>
            <w:r w:rsidR="001A4C68" w:rsidRPr="001A4C68">
              <w:t>.</w:t>
            </w:r>
          </w:p>
          <w:p w14:paraId="248C064D" w14:textId="01F795D8" w:rsidR="00A95664" w:rsidRDefault="003B7005" w:rsidP="00AC05C9">
            <w:pPr>
              <w:pStyle w:val="ListParagraph"/>
              <w:numPr>
                <w:ilvl w:val="0"/>
                <w:numId w:val="14"/>
              </w:numPr>
            </w:pPr>
            <w:r w:rsidRPr="003B7005">
              <w:t xml:space="preserve">Verify each process phase </w:t>
            </w:r>
            <w:r w:rsidR="00045F33">
              <w:t xml:space="preserve">that </w:t>
            </w:r>
            <w:r w:rsidRPr="003B7005">
              <w:t>the work products have the maturity level they need to pass to the next process phase.</w:t>
            </w:r>
          </w:p>
          <w:p w14:paraId="052849AC" w14:textId="77777777" w:rsidR="003E279C" w:rsidRDefault="00AC05C9" w:rsidP="00AC05C9">
            <w:pPr>
              <w:pStyle w:val="ListParagraph"/>
              <w:numPr>
                <w:ilvl w:val="0"/>
                <w:numId w:val="14"/>
              </w:numPr>
            </w:pPr>
            <w:r>
              <w:t>Create and implement our process and tools on projects</w:t>
            </w:r>
            <w:r w:rsidR="003E279C">
              <w:t>.</w:t>
            </w:r>
          </w:p>
          <w:p w14:paraId="4A84CA61" w14:textId="3B02DE2E" w:rsidR="00AC05C9" w:rsidRDefault="003E279C" w:rsidP="00667509">
            <w:pPr>
              <w:pStyle w:val="ListParagraph"/>
              <w:numPr>
                <w:ilvl w:val="0"/>
                <w:numId w:val="14"/>
              </w:numPr>
            </w:pPr>
            <w:r>
              <w:t>W</w:t>
            </w:r>
            <w:r w:rsidR="00665EDF">
              <w:t xml:space="preserve">ork with the team on </w:t>
            </w:r>
            <w:r w:rsidR="00667509" w:rsidRPr="00667509">
              <w:t>continuous</w:t>
            </w:r>
            <w:r w:rsidR="00665EDF">
              <w:t xml:space="preserve"> process improvement</w:t>
            </w:r>
            <w:r w:rsidR="00AC05C9">
              <w:t>.</w:t>
            </w:r>
          </w:p>
          <w:p w14:paraId="51B6BFD1" w14:textId="44ACDFAF" w:rsidR="00230B8A" w:rsidRPr="00CF1A49" w:rsidRDefault="002C77DB" w:rsidP="002C77DB">
            <w:pPr>
              <w:pStyle w:val="ListParagraph"/>
              <w:numPr>
                <w:ilvl w:val="0"/>
                <w:numId w:val="14"/>
              </w:numPr>
            </w:pPr>
            <w:r>
              <w:t xml:space="preserve">Analyze team </w:t>
            </w:r>
            <w:r w:rsidR="006564A1">
              <w:t>data</w:t>
            </w:r>
            <w:r w:rsidR="004D0B12">
              <w:t xml:space="preserve">, </w:t>
            </w:r>
            <w:r>
              <w:t>objectives</w:t>
            </w:r>
            <w:r w:rsidR="008745B7">
              <w:t>,</w:t>
            </w:r>
            <w:r>
              <w:t xml:space="preserve"> performance and create</w:t>
            </w:r>
            <w:r w:rsidR="00174DED">
              <w:t xml:space="preserve"> </w:t>
            </w:r>
            <w:r>
              <w:t>reports.</w:t>
            </w:r>
            <w:r w:rsidR="00A9164D">
              <w:t xml:space="preserve"> </w:t>
            </w:r>
          </w:p>
        </w:tc>
      </w:tr>
      <w:tr w:rsidR="00F61DF9" w:rsidRPr="00CF1A49" w14:paraId="22521604" w14:textId="77777777" w:rsidTr="00F61DF9">
        <w:tc>
          <w:tcPr>
            <w:tcW w:w="9355" w:type="dxa"/>
            <w:tcMar>
              <w:top w:w="216" w:type="dxa"/>
            </w:tcMar>
          </w:tcPr>
          <w:p w14:paraId="1E27DA97" w14:textId="0E257177" w:rsidR="00F61DF9" w:rsidRDefault="00DB1CB1" w:rsidP="00F61DF9">
            <w:pPr>
              <w:pStyle w:val="Heading3"/>
              <w:contextualSpacing w:val="0"/>
              <w:outlineLvl w:val="2"/>
            </w:pPr>
            <w:r>
              <w:t>July 2016</w:t>
            </w:r>
            <w:r w:rsidR="00F61DF9" w:rsidRPr="00CF1A49">
              <w:t xml:space="preserve"> – </w:t>
            </w:r>
            <w:r>
              <w:t>November 2019</w:t>
            </w:r>
          </w:p>
          <w:p w14:paraId="4D7EA1EB" w14:textId="399DAAAD" w:rsidR="00DB6C36" w:rsidRPr="00CF1A49" w:rsidRDefault="00DB6C36" w:rsidP="00F61DF9">
            <w:pPr>
              <w:pStyle w:val="Heading3"/>
              <w:contextualSpacing w:val="0"/>
              <w:outlineLvl w:val="2"/>
            </w:pPr>
            <w:r>
              <w:t xml:space="preserve">Location: Guadalajara, Mexico. </w:t>
            </w:r>
          </w:p>
          <w:p w14:paraId="79F9A473" w14:textId="77777777" w:rsidR="00F61DF9" w:rsidRPr="00CF1A49" w:rsidRDefault="00234019" w:rsidP="00F61DF9">
            <w:pPr>
              <w:pStyle w:val="Heading2"/>
              <w:contextualSpacing w:val="0"/>
              <w:outlineLvl w:val="1"/>
            </w:pPr>
            <w:r>
              <w:t>Software quality engineer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continental automotive</w:t>
            </w:r>
          </w:p>
          <w:p w14:paraId="7926C88F" w14:textId="77777777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Coach the team in each software release of the product and verify that the documents and code have the maturity level that we need for each phase.</w:t>
            </w:r>
          </w:p>
          <w:p w14:paraId="5FE90EA8" w14:textId="77777777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Training and coaching project teams to prepare for ASPICE (ISO 15504) assessments.</w:t>
            </w:r>
          </w:p>
          <w:p w14:paraId="0AE434DA" w14:textId="525AF3D5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Participate as provisional assessor in ASPICE assessment</w:t>
            </w:r>
            <w:r w:rsidR="004256A2">
              <w:t>s</w:t>
            </w:r>
            <w:r>
              <w:t>.</w:t>
            </w:r>
          </w:p>
          <w:p w14:paraId="6FCC3F4C" w14:textId="77777777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In charge of coaching teams in the process implementation.</w:t>
            </w:r>
          </w:p>
          <w:p w14:paraId="09A537FB" w14:textId="77777777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Create and implement our process and tools on projects.</w:t>
            </w:r>
          </w:p>
          <w:p w14:paraId="226144EB" w14:textId="77777777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Check that the team is using a correct review methodology and coach them to follow it.</w:t>
            </w:r>
          </w:p>
          <w:p w14:paraId="089DAFB6" w14:textId="77777777" w:rsidR="00DB1CB1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 xml:space="preserve">Implement Agile Methods. </w:t>
            </w:r>
          </w:p>
          <w:p w14:paraId="246A7F68" w14:textId="4EFEF930" w:rsidR="00F61DF9" w:rsidRDefault="00DB1CB1" w:rsidP="00203313">
            <w:pPr>
              <w:pStyle w:val="ListParagraph"/>
              <w:numPr>
                <w:ilvl w:val="0"/>
                <w:numId w:val="14"/>
              </w:numPr>
            </w:pPr>
            <w:r>
              <w:t>Analyze team objectives, performance and create chart reports</w:t>
            </w:r>
            <w:r w:rsidR="00A26FD7">
              <w:t>.</w:t>
            </w:r>
          </w:p>
          <w:p w14:paraId="24A68BA7" w14:textId="77777777" w:rsidR="00234019" w:rsidRDefault="00234019" w:rsidP="00F61DF9"/>
          <w:p w14:paraId="24485B76" w14:textId="4EA31793" w:rsidR="00234019" w:rsidRDefault="008577A7" w:rsidP="00234019">
            <w:pPr>
              <w:pStyle w:val="Heading3"/>
              <w:contextualSpacing w:val="0"/>
              <w:outlineLvl w:val="2"/>
            </w:pPr>
            <w:r>
              <w:t>April 2014</w:t>
            </w:r>
            <w:r w:rsidR="00234019" w:rsidRPr="00CF1A49">
              <w:t xml:space="preserve"> – </w:t>
            </w:r>
            <w:r>
              <w:t>July 2016</w:t>
            </w:r>
          </w:p>
          <w:p w14:paraId="61CC3259" w14:textId="3819631F" w:rsidR="00DB6C36" w:rsidRPr="00CF1A49" w:rsidRDefault="00DB6C36" w:rsidP="00234019">
            <w:pPr>
              <w:pStyle w:val="Heading3"/>
              <w:contextualSpacing w:val="0"/>
              <w:outlineLvl w:val="2"/>
            </w:pPr>
            <w:r>
              <w:t>Location: Colima, Mexico.</w:t>
            </w:r>
          </w:p>
          <w:p w14:paraId="06E996E3" w14:textId="77777777" w:rsidR="00234019" w:rsidRPr="00CF1A49" w:rsidRDefault="006553F8" w:rsidP="00234019">
            <w:pPr>
              <w:pStyle w:val="Heading2"/>
              <w:contextualSpacing w:val="0"/>
              <w:outlineLvl w:val="1"/>
            </w:pPr>
            <w:r>
              <w:t>scrum master</w:t>
            </w:r>
            <w:r w:rsidR="00234019" w:rsidRPr="00CF1A49">
              <w:t xml:space="preserve">, </w:t>
            </w:r>
            <w:r>
              <w:rPr>
                <w:rStyle w:val="SubtleReference"/>
              </w:rPr>
              <w:t>tangosource</w:t>
            </w:r>
          </w:p>
          <w:p w14:paraId="4A4E2DD9" w14:textId="77777777" w:rsidR="00203313" w:rsidRDefault="00203313" w:rsidP="00203313">
            <w:pPr>
              <w:pStyle w:val="ListParagraph"/>
              <w:numPr>
                <w:ilvl w:val="0"/>
                <w:numId w:val="15"/>
              </w:numPr>
            </w:pPr>
            <w:r>
              <w:t xml:space="preserve">In charge of implementing the agile methodologies within our projects and follow the Scrum ceremonies.  </w:t>
            </w:r>
          </w:p>
          <w:p w14:paraId="3441BE31" w14:textId="77777777" w:rsidR="00203313" w:rsidRDefault="00203313" w:rsidP="00203313">
            <w:pPr>
              <w:pStyle w:val="ListParagraph"/>
              <w:numPr>
                <w:ilvl w:val="0"/>
                <w:numId w:val="15"/>
              </w:numPr>
            </w:pPr>
            <w:r>
              <w:t>Guides the Product Owner to better specify the requirements:</w:t>
            </w:r>
          </w:p>
          <w:p w14:paraId="592A27E7" w14:textId="77777777" w:rsidR="00203313" w:rsidRDefault="00203313" w:rsidP="00203313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When there are new features in the backlog, I check them to ensure they have all the components of a story (or acceptance criteria) and I ensure that the requirements that the PO writes have what the team needs to being able to work on them. </w:t>
            </w:r>
          </w:p>
          <w:p w14:paraId="4149BB69" w14:textId="77777777" w:rsidR="00203313" w:rsidRDefault="00203313" w:rsidP="00203313">
            <w:pPr>
              <w:pStyle w:val="ListParagraph"/>
              <w:numPr>
                <w:ilvl w:val="0"/>
                <w:numId w:val="15"/>
              </w:numPr>
            </w:pPr>
            <w:r>
              <w:t>Help the team to solve any blockers.</w:t>
            </w:r>
          </w:p>
          <w:p w14:paraId="44A7739A" w14:textId="77777777" w:rsidR="00203313" w:rsidRDefault="00203313" w:rsidP="00203313">
            <w:pPr>
              <w:pStyle w:val="ListParagraph"/>
              <w:numPr>
                <w:ilvl w:val="0"/>
                <w:numId w:val="15"/>
              </w:numPr>
            </w:pPr>
            <w:r>
              <w:t>Instruct and guide the development team on their roles and oversee target deliveries on time and with quality.</w:t>
            </w:r>
          </w:p>
          <w:p w14:paraId="670AA738" w14:textId="77777777" w:rsidR="00234019" w:rsidRDefault="00203313" w:rsidP="00203313">
            <w:pPr>
              <w:pStyle w:val="ListParagraph"/>
              <w:numPr>
                <w:ilvl w:val="0"/>
                <w:numId w:val="15"/>
              </w:numPr>
            </w:pPr>
            <w:r>
              <w:t>Review the final product and find solutions to overcome any issues found during the development process.</w:t>
            </w:r>
          </w:p>
          <w:p w14:paraId="1EBE0C1A" w14:textId="77777777" w:rsidR="008577A7" w:rsidRDefault="008577A7" w:rsidP="008577A7">
            <w:pPr>
              <w:ind w:left="360"/>
            </w:pPr>
          </w:p>
          <w:p w14:paraId="7BE3057A" w14:textId="54096051" w:rsidR="008577A7" w:rsidRDefault="008577A7" w:rsidP="008577A7">
            <w:pPr>
              <w:pStyle w:val="Heading3"/>
              <w:contextualSpacing w:val="0"/>
              <w:outlineLvl w:val="2"/>
            </w:pPr>
            <w:r>
              <w:t>january 2012</w:t>
            </w:r>
            <w:r w:rsidRPr="00CF1A49">
              <w:t xml:space="preserve"> – </w:t>
            </w:r>
            <w:r>
              <w:t>October 2013</w:t>
            </w:r>
          </w:p>
          <w:p w14:paraId="06C0E536" w14:textId="5F58BB01" w:rsidR="00DB6C36" w:rsidRPr="00CF1A49" w:rsidRDefault="00DB6C36" w:rsidP="008577A7">
            <w:pPr>
              <w:pStyle w:val="Heading3"/>
              <w:contextualSpacing w:val="0"/>
              <w:outlineLvl w:val="2"/>
            </w:pPr>
            <w:r>
              <w:t xml:space="preserve">Location: Colima, Mexico. </w:t>
            </w:r>
          </w:p>
          <w:p w14:paraId="4F5616D3" w14:textId="77777777" w:rsidR="008577A7" w:rsidRPr="00CF1A49" w:rsidRDefault="008577A7" w:rsidP="008577A7">
            <w:pPr>
              <w:pStyle w:val="Heading2"/>
              <w:contextualSpacing w:val="0"/>
              <w:outlineLvl w:val="1"/>
            </w:pPr>
            <w:r>
              <w:t>Design and sales manager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Vidrio y aluminio andi </w:t>
            </w:r>
          </w:p>
          <w:p w14:paraId="34B68015" w14:textId="77777777" w:rsidR="008577A7" w:rsidRDefault="008577A7" w:rsidP="008577A7">
            <w:pPr>
              <w:pStyle w:val="ListParagraph"/>
              <w:numPr>
                <w:ilvl w:val="0"/>
                <w:numId w:val="16"/>
              </w:numPr>
            </w:pPr>
            <w:r>
              <w:t>Helped to design and developed an automated sandblaster machine using control techniques, which grinds the glass according to its length and distance.</w:t>
            </w:r>
          </w:p>
          <w:p w14:paraId="585C80E4" w14:textId="77777777" w:rsidR="008577A7" w:rsidRDefault="008577A7" w:rsidP="008577A7">
            <w:pPr>
              <w:pStyle w:val="ListParagraph"/>
              <w:numPr>
                <w:ilvl w:val="0"/>
                <w:numId w:val="16"/>
              </w:numPr>
            </w:pPr>
            <w:r>
              <w:t>With this machine the company saved crew labor costs and helped in highly improving the time and quality of the final product.</w:t>
            </w:r>
          </w:p>
          <w:p w14:paraId="6FC98DCE" w14:textId="77777777" w:rsidR="008577A7" w:rsidRDefault="008577A7" w:rsidP="008577A7">
            <w:pPr>
              <w:pStyle w:val="ListParagraph"/>
              <w:numPr>
                <w:ilvl w:val="0"/>
                <w:numId w:val="16"/>
              </w:numPr>
            </w:pPr>
            <w:r>
              <w:t>Set goals and objectives for the quarterly compliance to increase sales.</w:t>
            </w:r>
          </w:p>
        </w:tc>
      </w:tr>
    </w:tbl>
    <w:sdt>
      <w:sdtPr>
        <w:alias w:val="Education:"/>
        <w:tag w:val="Education:"/>
        <w:id w:val="-1908763273"/>
        <w:placeholder>
          <w:docPart w:val="7330F0B194FA45159934E3A9DF84B703"/>
        </w:placeholder>
        <w:temporary/>
        <w:showingPlcHdr/>
        <w15:appearance w15:val="hidden"/>
      </w:sdtPr>
      <w:sdtEndPr/>
      <w:sdtContent>
        <w:p w14:paraId="42236CC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04F3DE5" w14:textId="77777777" w:rsidTr="00FE6718">
        <w:tc>
          <w:tcPr>
            <w:tcW w:w="9290" w:type="dxa"/>
          </w:tcPr>
          <w:p w14:paraId="6411A3AD" w14:textId="77777777" w:rsidR="001D0BF1" w:rsidRPr="00CF1A49" w:rsidRDefault="000F7926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2012</w:t>
            </w:r>
          </w:p>
          <w:p w14:paraId="13C10E53" w14:textId="77777777" w:rsidR="0041256F" w:rsidRPr="00CF1A49" w:rsidRDefault="000F7926" w:rsidP="0041256F">
            <w:pPr>
              <w:pStyle w:val="Heading2"/>
              <w:contextualSpacing w:val="0"/>
              <w:outlineLvl w:val="1"/>
            </w:pPr>
            <w:r w:rsidRPr="000F7926">
              <w:t>Bachelor in mechatronics engineering</w:t>
            </w:r>
            <w:r w:rsidR="001D0BF1" w:rsidRPr="00CF1A49">
              <w:t xml:space="preserve">, </w:t>
            </w:r>
            <w:r w:rsidRPr="000F7926">
              <w:rPr>
                <w:rStyle w:val="SubtleReference"/>
              </w:rPr>
              <w:t>Technological Institute of Colima</w:t>
            </w:r>
          </w:p>
        </w:tc>
      </w:tr>
    </w:tbl>
    <w:p w14:paraId="51BEA6D9" w14:textId="132CE9B9" w:rsidR="00FE6718" w:rsidRPr="00CF1A49" w:rsidRDefault="00D54927" w:rsidP="00FE6718">
      <w:pPr>
        <w:pStyle w:val="Heading1"/>
      </w:pPr>
      <w:r>
        <w:t>Diplomas and certifications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E6718" w:rsidRPr="00CF1A49" w14:paraId="6EFF0CBA" w14:textId="77777777" w:rsidTr="00D1135D">
        <w:tc>
          <w:tcPr>
            <w:tcW w:w="9290" w:type="dxa"/>
            <w:tcMar>
              <w:top w:w="216" w:type="dxa"/>
            </w:tcMar>
          </w:tcPr>
          <w:p w14:paraId="4A12762B" w14:textId="77777777" w:rsidR="00FE6718" w:rsidRPr="00AA0EF0" w:rsidRDefault="00FE6718" w:rsidP="00BC2577">
            <w:pPr>
              <w:pStyle w:val="Heading3"/>
              <w:numPr>
                <w:ilvl w:val="0"/>
                <w:numId w:val="18"/>
              </w:numPr>
              <w:contextualSpacing w:val="0"/>
              <w:outlineLvl w:val="2"/>
              <w:rPr>
                <w:b w:val="0"/>
                <w:bCs/>
                <w:sz w:val="20"/>
                <w:szCs w:val="20"/>
              </w:rPr>
            </w:pPr>
            <w:r w:rsidRPr="00AA0EF0">
              <w:rPr>
                <w:b w:val="0"/>
                <w:bCs/>
                <w:sz w:val="20"/>
                <w:szCs w:val="20"/>
              </w:rPr>
              <w:t>October 2019</w:t>
            </w:r>
          </w:p>
          <w:p w14:paraId="414C2A22" w14:textId="77777777" w:rsidR="00FE6718" w:rsidRPr="00AA0EF0" w:rsidRDefault="00FE6718" w:rsidP="00BC2577">
            <w:pPr>
              <w:pStyle w:val="Heading2"/>
              <w:ind w:left="720"/>
              <w:contextualSpacing w:val="0"/>
              <w:outlineLvl w:val="1"/>
              <w:rPr>
                <w:rStyle w:val="SubtleReference"/>
                <w:b/>
                <w:bCs/>
                <w:sz w:val="20"/>
                <w:szCs w:val="20"/>
              </w:rPr>
            </w:pPr>
            <w:r w:rsidRPr="00AA0EF0">
              <w:rPr>
                <w:b w:val="0"/>
                <w:bCs/>
                <w:sz w:val="20"/>
                <w:szCs w:val="20"/>
              </w:rPr>
              <w:t xml:space="preserve">Diploma on Project Management, </w:t>
            </w:r>
            <w:r w:rsidRPr="00AA0EF0">
              <w:rPr>
                <w:rStyle w:val="SubtleReference"/>
                <w:b/>
                <w:bCs/>
                <w:sz w:val="20"/>
                <w:szCs w:val="20"/>
              </w:rPr>
              <w:t>ITESO university</w:t>
            </w:r>
          </w:p>
          <w:p w14:paraId="21F94461" w14:textId="77777777" w:rsidR="00FE6718" w:rsidRPr="00AA0EF0" w:rsidRDefault="00FE6718" w:rsidP="00BC2577">
            <w:pPr>
              <w:pStyle w:val="Heading3"/>
              <w:numPr>
                <w:ilvl w:val="0"/>
                <w:numId w:val="18"/>
              </w:numPr>
              <w:contextualSpacing w:val="0"/>
              <w:outlineLvl w:val="2"/>
              <w:rPr>
                <w:b w:val="0"/>
                <w:bCs/>
                <w:sz w:val="20"/>
                <w:szCs w:val="20"/>
              </w:rPr>
            </w:pPr>
            <w:r w:rsidRPr="00AA0EF0">
              <w:rPr>
                <w:b w:val="0"/>
                <w:bCs/>
                <w:sz w:val="20"/>
                <w:szCs w:val="20"/>
              </w:rPr>
              <w:t>february 2019</w:t>
            </w:r>
          </w:p>
          <w:p w14:paraId="04B08910" w14:textId="77777777" w:rsidR="00FE6718" w:rsidRDefault="00FE6718" w:rsidP="00BC2577">
            <w:pPr>
              <w:pStyle w:val="Heading2"/>
              <w:ind w:left="720"/>
              <w:contextualSpacing w:val="0"/>
              <w:outlineLvl w:val="1"/>
              <w:rPr>
                <w:rStyle w:val="SubtleReference"/>
                <w:b/>
                <w:bCs/>
                <w:sz w:val="20"/>
                <w:szCs w:val="20"/>
              </w:rPr>
            </w:pPr>
            <w:r w:rsidRPr="00AA0EF0">
              <w:rPr>
                <w:b w:val="0"/>
                <w:bCs/>
                <w:sz w:val="20"/>
                <w:szCs w:val="20"/>
              </w:rPr>
              <w:t xml:space="preserve">Diploma on Quality and continues improvement in the organizations, </w:t>
            </w:r>
            <w:r w:rsidRPr="00AA0EF0">
              <w:rPr>
                <w:rStyle w:val="SubtleReference"/>
                <w:b/>
                <w:bCs/>
                <w:sz w:val="20"/>
                <w:szCs w:val="20"/>
              </w:rPr>
              <w:t>ITESO university</w:t>
            </w:r>
          </w:p>
          <w:p w14:paraId="3FCA6B57" w14:textId="77777777" w:rsidR="00D36DE9" w:rsidRDefault="00D36DE9" w:rsidP="00D36DE9">
            <w:pPr>
              <w:pStyle w:val="ListParagraph"/>
              <w:numPr>
                <w:ilvl w:val="0"/>
                <w:numId w:val="18"/>
              </w:numPr>
            </w:pPr>
            <w:r>
              <w:t>intacs Certified Provisional Assessor Automotive ASPICE.</w:t>
            </w:r>
          </w:p>
          <w:p w14:paraId="72C0F189" w14:textId="64F9E735" w:rsidR="00D54927" w:rsidRPr="00D36DE9" w:rsidRDefault="00D36DE9" w:rsidP="00D36DE9">
            <w:pPr>
              <w:pStyle w:val="ListParagraph"/>
              <w:numPr>
                <w:ilvl w:val="0"/>
                <w:numId w:val="18"/>
              </w:numPr>
            </w:pPr>
            <w:r>
              <w:t>Scrum Alliance Certified Scrum Master.</w:t>
            </w:r>
          </w:p>
        </w:tc>
      </w:tr>
    </w:tbl>
    <w:p w14:paraId="1A5295D6" w14:textId="792BA1DF" w:rsidR="0068073F" w:rsidRPr="00CF1A49" w:rsidRDefault="0068073F" w:rsidP="0068073F">
      <w:pPr>
        <w:pStyle w:val="Heading1"/>
      </w:pPr>
      <w:r>
        <w:t>Skills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68073F" w:rsidRPr="00CF1A49" w14:paraId="39C52584" w14:textId="77777777" w:rsidTr="00BC2577">
        <w:tc>
          <w:tcPr>
            <w:tcW w:w="9290" w:type="dxa"/>
            <w:tcMar>
              <w:top w:w="216" w:type="dxa"/>
            </w:tcMar>
          </w:tcPr>
          <w:p w14:paraId="76C45064" w14:textId="77777777" w:rsidR="00005A5D" w:rsidRDefault="00005A5D" w:rsidP="00005A5D">
            <w:r w:rsidRPr="000E34C9">
              <w:t xml:space="preserve">I strongly believe I have great sense of Initiative, quick learner, problem solver, team worker, analytical skills, creative, competitive and able to lead.  </w:t>
            </w:r>
          </w:p>
          <w:p w14:paraId="644CF17B" w14:textId="77777777" w:rsidR="00005A5D" w:rsidRDefault="00005A5D" w:rsidP="00005A5D">
            <w:r w:rsidRPr="000E34C9">
              <w:t xml:space="preserve">       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391"/>
              <w:gridCol w:w="4323"/>
            </w:tblGrid>
            <w:tr w:rsidR="00005A5D" w:rsidRPr="006E1507" w14:paraId="2BF17814" w14:textId="77777777" w:rsidTr="00BC2577">
              <w:tc>
                <w:tcPr>
                  <w:tcW w:w="4675" w:type="dxa"/>
                </w:tcPr>
                <w:p w14:paraId="76D8DDE9" w14:textId="77777777" w:rsidR="00005A5D" w:rsidRPr="006E1507" w:rsidRDefault="00005A5D" w:rsidP="00005A5D">
                  <w:pPr>
                    <w:pStyle w:val="ListBullet"/>
                    <w:contextualSpacing w:val="0"/>
                  </w:pPr>
                  <w:r w:rsidRPr="00B93B2C">
                    <w:t>English: 85%/80% Read/Speak.</w:t>
                  </w:r>
                </w:p>
                <w:p w14:paraId="78C638DD" w14:textId="77777777" w:rsidR="00005A5D" w:rsidRPr="006E1507" w:rsidRDefault="00005A5D" w:rsidP="00005A5D">
                  <w:pPr>
                    <w:pStyle w:val="ListBullet"/>
                    <w:contextualSpacing w:val="0"/>
                  </w:pPr>
                  <w:r w:rsidRPr="00645717">
                    <w:t>Native Spanish speaker</w:t>
                  </w: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678074FD" w14:textId="77777777" w:rsidR="00005A5D" w:rsidRDefault="00005A5D" w:rsidP="00005A5D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4614EDBE" w14:textId="77777777" w:rsidR="00005A5D" w:rsidRPr="006E1507" w:rsidRDefault="00005A5D" w:rsidP="00005A5D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  <w:contextualSpacing w:val="0"/>
                  </w:pPr>
                </w:p>
              </w:tc>
            </w:tr>
          </w:tbl>
          <w:p w14:paraId="4EFF78AB" w14:textId="699859E0" w:rsidR="0068073F" w:rsidRPr="00D36DE9" w:rsidRDefault="0068073F" w:rsidP="00005A5D"/>
        </w:tc>
      </w:tr>
    </w:tbl>
    <w:p w14:paraId="46936DBD" w14:textId="77777777" w:rsidR="00CA1FB1" w:rsidRPr="006E1507" w:rsidRDefault="00CA1FB1" w:rsidP="000E34C9"/>
    <w:sectPr w:rsidR="00CA1FB1" w:rsidRPr="006E1507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05416" w14:textId="77777777" w:rsidR="004E2FC4" w:rsidRDefault="004E2FC4" w:rsidP="0068194B">
      <w:r>
        <w:separator/>
      </w:r>
    </w:p>
    <w:p w14:paraId="32C6A855" w14:textId="77777777" w:rsidR="004E2FC4" w:rsidRDefault="004E2FC4"/>
    <w:p w14:paraId="0A34A4A4" w14:textId="77777777" w:rsidR="004E2FC4" w:rsidRDefault="004E2FC4"/>
  </w:endnote>
  <w:endnote w:type="continuationSeparator" w:id="0">
    <w:p w14:paraId="3D55B0B5" w14:textId="77777777" w:rsidR="004E2FC4" w:rsidRDefault="004E2FC4" w:rsidP="0068194B">
      <w:r>
        <w:continuationSeparator/>
      </w:r>
    </w:p>
    <w:p w14:paraId="1B68D537" w14:textId="77777777" w:rsidR="004E2FC4" w:rsidRDefault="004E2FC4"/>
    <w:p w14:paraId="1FC86112" w14:textId="77777777" w:rsidR="004E2FC4" w:rsidRDefault="004E2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474B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5751" w14:textId="77777777" w:rsidR="004E2FC4" w:rsidRDefault="004E2FC4" w:rsidP="0068194B">
      <w:r>
        <w:separator/>
      </w:r>
    </w:p>
    <w:p w14:paraId="22507294" w14:textId="77777777" w:rsidR="004E2FC4" w:rsidRDefault="004E2FC4"/>
    <w:p w14:paraId="03485B6E" w14:textId="77777777" w:rsidR="004E2FC4" w:rsidRDefault="004E2FC4"/>
  </w:footnote>
  <w:footnote w:type="continuationSeparator" w:id="0">
    <w:p w14:paraId="2DCFBEF1" w14:textId="77777777" w:rsidR="004E2FC4" w:rsidRDefault="004E2FC4" w:rsidP="0068194B">
      <w:r>
        <w:continuationSeparator/>
      </w:r>
    </w:p>
    <w:p w14:paraId="15DCE69B" w14:textId="77777777" w:rsidR="004E2FC4" w:rsidRDefault="004E2FC4"/>
    <w:p w14:paraId="56878257" w14:textId="77777777" w:rsidR="004E2FC4" w:rsidRDefault="004E2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E46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89F636" wp14:editId="06B75A6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9E0E81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603329A"/>
    <w:multiLevelType w:val="hybridMultilevel"/>
    <w:tmpl w:val="DE54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6070FFC"/>
    <w:multiLevelType w:val="hybridMultilevel"/>
    <w:tmpl w:val="D6B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74246B"/>
    <w:multiLevelType w:val="hybridMultilevel"/>
    <w:tmpl w:val="6122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406CDF"/>
    <w:multiLevelType w:val="hybridMultilevel"/>
    <w:tmpl w:val="D9B4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3849"/>
    <w:multiLevelType w:val="hybridMultilevel"/>
    <w:tmpl w:val="2B62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0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F8"/>
    <w:rsid w:val="000001EF"/>
    <w:rsid w:val="00005A5D"/>
    <w:rsid w:val="00007322"/>
    <w:rsid w:val="00007728"/>
    <w:rsid w:val="00024584"/>
    <w:rsid w:val="00024730"/>
    <w:rsid w:val="00045F33"/>
    <w:rsid w:val="00055E95"/>
    <w:rsid w:val="00057EEA"/>
    <w:rsid w:val="0007021F"/>
    <w:rsid w:val="0009021D"/>
    <w:rsid w:val="000B2BA5"/>
    <w:rsid w:val="000D0B99"/>
    <w:rsid w:val="000E34C9"/>
    <w:rsid w:val="000F2F8C"/>
    <w:rsid w:val="000F7926"/>
    <w:rsid w:val="0010006E"/>
    <w:rsid w:val="001045A8"/>
    <w:rsid w:val="00114A91"/>
    <w:rsid w:val="00142063"/>
    <w:rsid w:val="001427E1"/>
    <w:rsid w:val="00163668"/>
    <w:rsid w:val="00171566"/>
    <w:rsid w:val="00174676"/>
    <w:rsid w:val="00174DED"/>
    <w:rsid w:val="001755A8"/>
    <w:rsid w:val="00184014"/>
    <w:rsid w:val="00192008"/>
    <w:rsid w:val="001A3331"/>
    <w:rsid w:val="001A4C68"/>
    <w:rsid w:val="001C0E68"/>
    <w:rsid w:val="001C4B6F"/>
    <w:rsid w:val="001D0BF1"/>
    <w:rsid w:val="001E3120"/>
    <w:rsid w:val="001E7E0C"/>
    <w:rsid w:val="001F0BB0"/>
    <w:rsid w:val="001F4E6D"/>
    <w:rsid w:val="001F6140"/>
    <w:rsid w:val="00203313"/>
    <w:rsid w:val="00203573"/>
    <w:rsid w:val="0020597D"/>
    <w:rsid w:val="00213B4C"/>
    <w:rsid w:val="00216B5C"/>
    <w:rsid w:val="002253B0"/>
    <w:rsid w:val="00230B8A"/>
    <w:rsid w:val="00234019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456E"/>
    <w:rsid w:val="002B2958"/>
    <w:rsid w:val="002B3FC8"/>
    <w:rsid w:val="002C77DB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1A40"/>
    <w:rsid w:val="00336056"/>
    <w:rsid w:val="003544E1"/>
    <w:rsid w:val="0035785C"/>
    <w:rsid w:val="0035789B"/>
    <w:rsid w:val="00366398"/>
    <w:rsid w:val="003A0632"/>
    <w:rsid w:val="003A30E5"/>
    <w:rsid w:val="003A6ADF"/>
    <w:rsid w:val="003B5928"/>
    <w:rsid w:val="003B5AA2"/>
    <w:rsid w:val="003B7005"/>
    <w:rsid w:val="003D380F"/>
    <w:rsid w:val="003E160D"/>
    <w:rsid w:val="003E279C"/>
    <w:rsid w:val="003E5FEE"/>
    <w:rsid w:val="003F1D5F"/>
    <w:rsid w:val="003F20ED"/>
    <w:rsid w:val="003F25F5"/>
    <w:rsid w:val="00405128"/>
    <w:rsid w:val="00406CFF"/>
    <w:rsid w:val="0041256F"/>
    <w:rsid w:val="004127F5"/>
    <w:rsid w:val="00415726"/>
    <w:rsid w:val="00416B25"/>
    <w:rsid w:val="00420592"/>
    <w:rsid w:val="004256A2"/>
    <w:rsid w:val="004319E0"/>
    <w:rsid w:val="00437E8C"/>
    <w:rsid w:val="00440225"/>
    <w:rsid w:val="0044688A"/>
    <w:rsid w:val="004726BC"/>
    <w:rsid w:val="00474105"/>
    <w:rsid w:val="00480E6E"/>
    <w:rsid w:val="00486277"/>
    <w:rsid w:val="00494CF6"/>
    <w:rsid w:val="00495F8D"/>
    <w:rsid w:val="004A1FAE"/>
    <w:rsid w:val="004A32FF"/>
    <w:rsid w:val="004A5980"/>
    <w:rsid w:val="004B06EB"/>
    <w:rsid w:val="004B6AD0"/>
    <w:rsid w:val="004C2D5D"/>
    <w:rsid w:val="004C33E1"/>
    <w:rsid w:val="004D0B12"/>
    <w:rsid w:val="004E01EB"/>
    <w:rsid w:val="004E0C6E"/>
    <w:rsid w:val="004E2794"/>
    <w:rsid w:val="004E2FC4"/>
    <w:rsid w:val="00510392"/>
    <w:rsid w:val="00513E2A"/>
    <w:rsid w:val="00566A35"/>
    <w:rsid w:val="0056701E"/>
    <w:rsid w:val="005740D7"/>
    <w:rsid w:val="00593225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2C9F"/>
    <w:rsid w:val="0062312F"/>
    <w:rsid w:val="00625F2C"/>
    <w:rsid w:val="00645717"/>
    <w:rsid w:val="006553F8"/>
    <w:rsid w:val="006564A1"/>
    <w:rsid w:val="006618E9"/>
    <w:rsid w:val="00665EDF"/>
    <w:rsid w:val="00667509"/>
    <w:rsid w:val="0068073F"/>
    <w:rsid w:val="0068194B"/>
    <w:rsid w:val="00692703"/>
    <w:rsid w:val="006A1962"/>
    <w:rsid w:val="006B5D48"/>
    <w:rsid w:val="006B7D7B"/>
    <w:rsid w:val="006C1A5E"/>
    <w:rsid w:val="006E1507"/>
    <w:rsid w:val="006E2B5E"/>
    <w:rsid w:val="006F25BE"/>
    <w:rsid w:val="00712D8B"/>
    <w:rsid w:val="007273B7"/>
    <w:rsid w:val="00733E0A"/>
    <w:rsid w:val="0074403D"/>
    <w:rsid w:val="00746D44"/>
    <w:rsid w:val="007538DC"/>
    <w:rsid w:val="0075458A"/>
    <w:rsid w:val="00757803"/>
    <w:rsid w:val="00766BE3"/>
    <w:rsid w:val="00787928"/>
    <w:rsid w:val="0079206B"/>
    <w:rsid w:val="00796076"/>
    <w:rsid w:val="007A39A5"/>
    <w:rsid w:val="007A663A"/>
    <w:rsid w:val="007C0566"/>
    <w:rsid w:val="007C606B"/>
    <w:rsid w:val="007E6A61"/>
    <w:rsid w:val="00801140"/>
    <w:rsid w:val="00803404"/>
    <w:rsid w:val="008109BC"/>
    <w:rsid w:val="00810CF8"/>
    <w:rsid w:val="0081533C"/>
    <w:rsid w:val="008225AE"/>
    <w:rsid w:val="00834955"/>
    <w:rsid w:val="008470F4"/>
    <w:rsid w:val="00855B59"/>
    <w:rsid w:val="008577A7"/>
    <w:rsid w:val="00860461"/>
    <w:rsid w:val="0086487C"/>
    <w:rsid w:val="00870B20"/>
    <w:rsid w:val="008745B7"/>
    <w:rsid w:val="008829F8"/>
    <w:rsid w:val="00885897"/>
    <w:rsid w:val="008A6538"/>
    <w:rsid w:val="008C7056"/>
    <w:rsid w:val="008C76D8"/>
    <w:rsid w:val="008D1012"/>
    <w:rsid w:val="008D7585"/>
    <w:rsid w:val="008F3B14"/>
    <w:rsid w:val="00901899"/>
    <w:rsid w:val="0090344B"/>
    <w:rsid w:val="00905715"/>
    <w:rsid w:val="0091321E"/>
    <w:rsid w:val="00913946"/>
    <w:rsid w:val="009215D1"/>
    <w:rsid w:val="0092726B"/>
    <w:rsid w:val="009361BA"/>
    <w:rsid w:val="00944F78"/>
    <w:rsid w:val="009510E7"/>
    <w:rsid w:val="00952C89"/>
    <w:rsid w:val="009571D8"/>
    <w:rsid w:val="0096364B"/>
    <w:rsid w:val="009650EA"/>
    <w:rsid w:val="0097790C"/>
    <w:rsid w:val="00981264"/>
    <w:rsid w:val="00984E7F"/>
    <w:rsid w:val="0098506E"/>
    <w:rsid w:val="009A44CE"/>
    <w:rsid w:val="009C4DFC"/>
    <w:rsid w:val="009D44F8"/>
    <w:rsid w:val="009D6E13"/>
    <w:rsid w:val="009E3160"/>
    <w:rsid w:val="009E349A"/>
    <w:rsid w:val="009F220C"/>
    <w:rsid w:val="009F2BC8"/>
    <w:rsid w:val="009F3B05"/>
    <w:rsid w:val="009F3FB0"/>
    <w:rsid w:val="009F4931"/>
    <w:rsid w:val="00A14534"/>
    <w:rsid w:val="00A16AD1"/>
    <w:rsid w:val="00A16DAA"/>
    <w:rsid w:val="00A24162"/>
    <w:rsid w:val="00A25023"/>
    <w:rsid w:val="00A266BF"/>
    <w:rsid w:val="00A26FD7"/>
    <w:rsid w:val="00A270EA"/>
    <w:rsid w:val="00A3124A"/>
    <w:rsid w:val="00A34BA2"/>
    <w:rsid w:val="00A36F27"/>
    <w:rsid w:val="00A40300"/>
    <w:rsid w:val="00A42E32"/>
    <w:rsid w:val="00A46E63"/>
    <w:rsid w:val="00A51DC5"/>
    <w:rsid w:val="00A53DE1"/>
    <w:rsid w:val="00A615E1"/>
    <w:rsid w:val="00A755E8"/>
    <w:rsid w:val="00A84E04"/>
    <w:rsid w:val="00A9164D"/>
    <w:rsid w:val="00A93A5D"/>
    <w:rsid w:val="00A95664"/>
    <w:rsid w:val="00AA0EF0"/>
    <w:rsid w:val="00AB32F8"/>
    <w:rsid w:val="00AB610B"/>
    <w:rsid w:val="00AC05C9"/>
    <w:rsid w:val="00AD2F26"/>
    <w:rsid w:val="00AD360E"/>
    <w:rsid w:val="00AD40FB"/>
    <w:rsid w:val="00AD4B58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72DD"/>
    <w:rsid w:val="00B81760"/>
    <w:rsid w:val="00B8494C"/>
    <w:rsid w:val="00B93B2C"/>
    <w:rsid w:val="00B96EEA"/>
    <w:rsid w:val="00BA1546"/>
    <w:rsid w:val="00BB4E51"/>
    <w:rsid w:val="00BC3BC1"/>
    <w:rsid w:val="00BC7C91"/>
    <w:rsid w:val="00BD431F"/>
    <w:rsid w:val="00BE423E"/>
    <w:rsid w:val="00BF61AC"/>
    <w:rsid w:val="00BF6856"/>
    <w:rsid w:val="00C47D77"/>
    <w:rsid w:val="00C47FA6"/>
    <w:rsid w:val="00C57FC6"/>
    <w:rsid w:val="00C66393"/>
    <w:rsid w:val="00C66A7D"/>
    <w:rsid w:val="00C779DA"/>
    <w:rsid w:val="00C814F7"/>
    <w:rsid w:val="00CA1FB1"/>
    <w:rsid w:val="00CA4B4D"/>
    <w:rsid w:val="00CB35C3"/>
    <w:rsid w:val="00CB39FA"/>
    <w:rsid w:val="00CD0A0E"/>
    <w:rsid w:val="00CD323D"/>
    <w:rsid w:val="00CD54EC"/>
    <w:rsid w:val="00CE4030"/>
    <w:rsid w:val="00CE64B3"/>
    <w:rsid w:val="00CF1A49"/>
    <w:rsid w:val="00D0630C"/>
    <w:rsid w:val="00D1135D"/>
    <w:rsid w:val="00D243A9"/>
    <w:rsid w:val="00D305E5"/>
    <w:rsid w:val="00D36DE9"/>
    <w:rsid w:val="00D37CD3"/>
    <w:rsid w:val="00D54927"/>
    <w:rsid w:val="00D66A52"/>
    <w:rsid w:val="00D66EFA"/>
    <w:rsid w:val="00D72A2D"/>
    <w:rsid w:val="00D87F24"/>
    <w:rsid w:val="00D9521A"/>
    <w:rsid w:val="00DA3914"/>
    <w:rsid w:val="00DA59AA"/>
    <w:rsid w:val="00DA7A04"/>
    <w:rsid w:val="00DB1CB1"/>
    <w:rsid w:val="00DB6915"/>
    <w:rsid w:val="00DB6C36"/>
    <w:rsid w:val="00DB7E1E"/>
    <w:rsid w:val="00DC1B78"/>
    <w:rsid w:val="00DC2A2F"/>
    <w:rsid w:val="00DC600B"/>
    <w:rsid w:val="00DD4CF4"/>
    <w:rsid w:val="00DD66F5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7ECA"/>
    <w:rsid w:val="00EE2CA8"/>
    <w:rsid w:val="00EE5BEE"/>
    <w:rsid w:val="00EF17E8"/>
    <w:rsid w:val="00EF51D9"/>
    <w:rsid w:val="00F130DD"/>
    <w:rsid w:val="00F24884"/>
    <w:rsid w:val="00F476C4"/>
    <w:rsid w:val="00F54EA1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EB4C6"/>
  <w15:chartTrackingRefBased/>
  <w15:docId w15:val="{45F49FE1-5598-4651-9662-EA483A7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pacomdel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52F07D81364C10AC98233BCC6B1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6AAB-060A-4645-940C-CEBC5450B8A6}"/>
      </w:docPartPr>
      <w:docPartBody>
        <w:p w:rsidR="00A11B4B" w:rsidRDefault="0091303D">
          <w:pPr>
            <w:pStyle w:val="A952F07D81364C10AC98233BCC6B18FA"/>
          </w:pPr>
          <w:r w:rsidRPr="00CF1A49">
            <w:t>·</w:t>
          </w:r>
        </w:p>
      </w:docPartBody>
    </w:docPart>
    <w:docPart>
      <w:docPartPr>
        <w:name w:val="6837BB5F07FC4F369359E27C38F1D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21CF-F355-4402-BF98-3C9E33512419}"/>
      </w:docPartPr>
      <w:docPartBody>
        <w:p w:rsidR="00A11B4B" w:rsidRDefault="0091303D">
          <w:pPr>
            <w:pStyle w:val="6837BB5F07FC4F369359E27C38F1D773"/>
          </w:pPr>
          <w:r w:rsidRPr="00CF1A49">
            <w:t>·</w:t>
          </w:r>
        </w:p>
      </w:docPartBody>
    </w:docPart>
    <w:docPart>
      <w:docPartPr>
        <w:name w:val="24D59FE95FC64D398DE0B33BC865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8C5F-E0DD-4B76-A53F-38538470347E}"/>
      </w:docPartPr>
      <w:docPartBody>
        <w:p w:rsidR="00A11B4B" w:rsidRDefault="0091303D">
          <w:pPr>
            <w:pStyle w:val="24D59FE95FC64D398DE0B33BC86597AB"/>
          </w:pPr>
          <w:r w:rsidRPr="00CF1A49">
            <w:t>LinkedIn Profile</w:t>
          </w:r>
        </w:p>
      </w:docPartBody>
    </w:docPart>
    <w:docPart>
      <w:docPartPr>
        <w:name w:val="D00CABA01FCB481A8EFB59FC27AD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7C92-0845-42CA-B9DB-0748D93EFC5C}"/>
      </w:docPartPr>
      <w:docPartBody>
        <w:p w:rsidR="00A11B4B" w:rsidRDefault="0091303D">
          <w:pPr>
            <w:pStyle w:val="D00CABA01FCB481A8EFB59FC27AD640D"/>
          </w:pPr>
          <w:r w:rsidRPr="00CF1A49">
            <w:t>Experience</w:t>
          </w:r>
        </w:p>
      </w:docPartBody>
    </w:docPart>
    <w:docPart>
      <w:docPartPr>
        <w:name w:val="7330F0B194FA45159934E3A9DF84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00A2-2B1A-4DF1-B5CA-52560224A047}"/>
      </w:docPartPr>
      <w:docPartBody>
        <w:p w:rsidR="00A11B4B" w:rsidRDefault="0091303D">
          <w:pPr>
            <w:pStyle w:val="7330F0B194FA45159934E3A9DF84B70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1D"/>
    <w:rsid w:val="000D6C9B"/>
    <w:rsid w:val="003F7CEA"/>
    <w:rsid w:val="0091303D"/>
    <w:rsid w:val="00917740"/>
    <w:rsid w:val="009567CB"/>
    <w:rsid w:val="00A11B4B"/>
    <w:rsid w:val="00C0551D"/>
    <w:rsid w:val="00E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D789FD2E9141FF9D4A9FEDA4A92232">
    <w:name w:val="7AD789FD2E9141FF9D4A9FEDA4A9223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24EBD6DC23A47A9A6CB1198A2697807">
    <w:name w:val="724EBD6DC23A47A9A6CB1198A2697807"/>
  </w:style>
  <w:style w:type="paragraph" w:customStyle="1" w:styleId="0213B586DE40408FB5A8034CC7DD3C35">
    <w:name w:val="0213B586DE40408FB5A8034CC7DD3C35"/>
  </w:style>
  <w:style w:type="paragraph" w:customStyle="1" w:styleId="A952F07D81364C10AC98233BCC6B18FA">
    <w:name w:val="A952F07D81364C10AC98233BCC6B18FA"/>
  </w:style>
  <w:style w:type="paragraph" w:customStyle="1" w:styleId="3EBEA79262614A11B80E3ECFB4E6AC85">
    <w:name w:val="3EBEA79262614A11B80E3ECFB4E6AC85"/>
  </w:style>
  <w:style w:type="paragraph" w:customStyle="1" w:styleId="292A493828BE46FB93BE2218BFBC7016">
    <w:name w:val="292A493828BE46FB93BE2218BFBC7016"/>
  </w:style>
  <w:style w:type="paragraph" w:customStyle="1" w:styleId="6837BB5F07FC4F369359E27C38F1D773">
    <w:name w:val="6837BB5F07FC4F369359E27C38F1D773"/>
  </w:style>
  <w:style w:type="paragraph" w:customStyle="1" w:styleId="24D59FE95FC64D398DE0B33BC86597AB">
    <w:name w:val="24D59FE95FC64D398DE0B33BC86597AB"/>
  </w:style>
  <w:style w:type="paragraph" w:customStyle="1" w:styleId="85C77F10FCCD496EBDFEF573D513D4D8">
    <w:name w:val="85C77F10FCCD496EBDFEF573D513D4D8"/>
  </w:style>
  <w:style w:type="paragraph" w:customStyle="1" w:styleId="AB9E3D78D73149C18DB09FEED34FA67A">
    <w:name w:val="AB9E3D78D73149C18DB09FEED34FA67A"/>
  </w:style>
  <w:style w:type="paragraph" w:customStyle="1" w:styleId="98BCD86108E847528BA91715BFEED8C5">
    <w:name w:val="98BCD86108E847528BA91715BFEED8C5"/>
  </w:style>
  <w:style w:type="paragraph" w:customStyle="1" w:styleId="D00CABA01FCB481A8EFB59FC27AD640D">
    <w:name w:val="D00CABA01FCB481A8EFB59FC27AD640D"/>
  </w:style>
  <w:style w:type="paragraph" w:customStyle="1" w:styleId="3159272AA3B1438AACB8121179F968D8">
    <w:name w:val="3159272AA3B1438AACB8121179F968D8"/>
  </w:style>
  <w:style w:type="paragraph" w:customStyle="1" w:styleId="58397A3C35C044E6A08927493416E0CD">
    <w:name w:val="58397A3C35C044E6A08927493416E0CD"/>
  </w:style>
  <w:style w:type="paragraph" w:customStyle="1" w:styleId="537F8F3393504C98B15CC6CFFFE6F509">
    <w:name w:val="537F8F3393504C98B15CC6CFFFE6F509"/>
  </w:style>
  <w:style w:type="character" w:styleId="SubtleReference">
    <w:name w:val="Subtle Reference"/>
    <w:basedOn w:val="DefaultParagraphFont"/>
    <w:uiPriority w:val="10"/>
    <w:qFormat/>
    <w:rsid w:val="00C0551D"/>
    <w:rPr>
      <w:b/>
      <w:caps w:val="0"/>
      <w:smallCaps/>
      <w:color w:val="595959" w:themeColor="text1" w:themeTint="A6"/>
    </w:rPr>
  </w:style>
  <w:style w:type="paragraph" w:customStyle="1" w:styleId="35B17B13D6EC4D3193A7022AF207DA51">
    <w:name w:val="35B17B13D6EC4D3193A7022AF207DA51"/>
  </w:style>
  <w:style w:type="paragraph" w:customStyle="1" w:styleId="04D6A09317F84AF1AE72B24E71332872">
    <w:name w:val="04D6A09317F84AF1AE72B24E71332872"/>
  </w:style>
  <w:style w:type="paragraph" w:customStyle="1" w:styleId="D77F77863A3847F0BD88FE7955B8862F">
    <w:name w:val="D77F77863A3847F0BD88FE7955B8862F"/>
  </w:style>
  <w:style w:type="paragraph" w:customStyle="1" w:styleId="1B9B1C538B144C42969D1655D71475AC">
    <w:name w:val="1B9B1C538B144C42969D1655D71475AC"/>
  </w:style>
  <w:style w:type="paragraph" w:customStyle="1" w:styleId="1B4F4356F63B495CA5D1DB18778313D8">
    <w:name w:val="1B4F4356F63B495CA5D1DB18778313D8"/>
  </w:style>
  <w:style w:type="paragraph" w:customStyle="1" w:styleId="B1FC59D1D97B41A2A330A48732E7E5B2">
    <w:name w:val="B1FC59D1D97B41A2A330A48732E7E5B2"/>
  </w:style>
  <w:style w:type="paragraph" w:customStyle="1" w:styleId="7B155D15E5284CF886C88D81C9530831">
    <w:name w:val="7B155D15E5284CF886C88D81C9530831"/>
  </w:style>
  <w:style w:type="paragraph" w:customStyle="1" w:styleId="7330F0B194FA45159934E3A9DF84B703">
    <w:name w:val="7330F0B194FA45159934E3A9DF84B703"/>
  </w:style>
  <w:style w:type="paragraph" w:customStyle="1" w:styleId="67892158E43B448D933B40C9CD65D3FD">
    <w:name w:val="67892158E43B448D933B40C9CD65D3FD"/>
  </w:style>
  <w:style w:type="paragraph" w:customStyle="1" w:styleId="2B30919A55604199BF80E1D502D101D8">
    <w:name w:val="2B30919A55604199BF80E1D502D101D8"/>
  </w:style>
  <w:style w:type="paragraph" w:customStyle="1" w:styleId="FC439A9968E840F29FDCE4729D5DF6CD">
    <w:name w:val="FC439A9968E840F29FDCE4729D5DF6CD"/>
  </w:style>
  <w:style w:type="paragraph" w:customStyle="1" w:styleId="240F09B36729441A8818288BC6F0CB76">
    <w:name w:val="240F09B36729441A8818288BC6F0CB76"/>
  </w:style>
  <w:style w:type="paragraph" w:customStyle="1" w:styleId="0BDE993638F24947BEC22D70BBCEDD81">
    <w:name w:val="0BDE993638F24947BEC22D70BBCEDD81"/>
  </w:style>
  <w:style w:type="paragraph" w:customStyle="1" w:styleId="790E9FD45E6745C69C98D784579295A4">
    <w:name w:val="790E9FD45E6745C69C98D784579295A4"/>
  </w:style>
  <w:style w:type="paragraph" w:customStyle="1" w:styleId="549EC413D5AD4B62885C8B43FB8DBFC7">
    <w:name w:val="549EC413D5AD4B62885C8B43FB8DBFC7"/>
  </w:style>
  <w:style w:type="paragraph" w:customStyle="1" w:styleId="1262CDB7D8964DB28ED350E5343D78DB">
    <w:name w:val="1262CDB7D8964DB28ED350E5343D78DB"/>
  </w:style>
  <w:style w:type="paragraph" w:customStyle="1" w:styleId="37DD18C49117497395ED67C63147150F">
    <w:name w:val="37DD18C49117497395ED67C63147150F"/>
  </w:style>
  <w:style w:type="paragraph" w:customStyle="1" w:styleId="D7A0758BBEB747DF82D7B1098FE23A24">
    <w:name w:val="D7A0758BBEB747DF82D7B1098FE23A24"/>
  </w:style>
  <w:style w:type="paragraph" w:customStyle="1" w:styleId="3990621142D841EBB00CADDABC80F730">
    <w:name w:val="3990621142D841EBB00CADDABC80F730"/>
  </w:style>
  <w:style w:type="paragraph" w:customStyle="1" w:styleId="6D49B12F7BF845069B854DBA0D46D55E">
    <w:name w:val="6D49B12F7BF845069B854DBA0D46D55E"/>
  </w:style>
  <w:style w:type="paragraph" w:customStyle="1" w:styleId="5F79DADF516F4E69AAD83D4205DE7F63">
    <w:name w:val="5F79DADF516F4E69AAD83D4205DE7F63"/>
  </w:style>
  <w:style w:type="paragraph" w:customStyle="1" w:styleId="EAC4C9331A5647A9BFA3615D0030B2C5">
    <w:name w:val="EAC4C9331A5647A9BFA3615D0030B2C5"/>
  </w:style>
  <w:style w:type="paragraph" w:customStyle="1" w:styleId="8D16D7A94FA04E768D37E63D61139A1B">
    <w:name w:val="8D16D7A94FA04E768D37E63D61139A1B"/>
  </w:style>
  <w:style w:type="paragraph" w:customStyle="1" w:styleId="F903AF9663FD469C9F5BC6B67916F506">
    <w:name w:val="F903AF9663FD469C9F5BC6B67916F506"/>
  </w:style>
  <w:style w:type="paragraph" w:customStyle="1" w:styleId="CB351711BDBF4EC58AA8C09BF5E24308">
    <w:name w:val="CB351711BDBF4EC58AA8C09BF5E24308"/>
  </w:style>
  <w:style w:type="paragraph" w:customStyle="1" w:styleId="548B29D32DCC4C078C600639CD02DB02">
    <w:name w:val="548B29D32DCC4C078C600639CD02DB02"/>
  </w:style>
  <w:style w:type="paragraph" w:customStyle="1" w:styleId="E4D71619EC0E44A892DF47655D34D652">
    <w:name w:val="E4D71619EC0E44A892DF47655D34D652"/>
    <w:rsid w:val="00C0551D"/>
  </w:style>
  <w:style w:type="paragraph" w:customStyle="1" w:styleId="2AEDB56512AA42D79625C65338F9A825">
    <w:name w:val="2AEDB56512AA42D79625C65338F9A825"/>
    <w:rsid w:val="00C0551D"/>
  </w:style>
  <w:style w:type="paragraph" w:customStyle="1" w:styleId="83AD2D82FB344553B9B75892EE41EDA8">
    <w:name w:val="83AD2D82FB344553B9B75892EE41EDA8"/>
    <w:rsid w:val="00C0551D"/>
  </w:style>
  <w:style w:type="paragraph" w:customStyle="1" w:styleId="6F1B34A148A147F498919F2DC0491A85">
    <w:name w:val="6F1B34A148A147F498919F2DC0491A85"/>
    <w:rsid w:val="00C0551D"/>
  </w:style>
  <w:style w:type="paragraph" w:customStyle="1" w:styleId="00680713D9444615BB723E73232DECFB">
    <w:name w:val="00680713D9444615BB723E73232DECFB"/>
    <w:rsid w:val="00C0551D"/>
  </w:style>
  <w:style w:type="paragraph" w:customStyle="1" w:styleId="912C9DD91EA149AF879AF0433B8001D6">
    <w:name w:val="912C9DD91EA149AF879AF0433B8001D6"/>
    <w:rsid w:val="00C0551D"/>
  </w:style>
  <w:style w:type="paragraph" w:customStyle="1" w:styleId="DBE8AF1FA98A4FC2BE851F5A0CF6934F">
    <w:name w:val="DBE8AF1FA98A4FC2BE851F5A0CF6934F"/>
    <w:rsid w:val="00C0551D"/>
  </w:style>
  <w:style w:type="paragraph" w:customStyle="1" w:styleId="B8A9E641FF2F4377A993118C2E566728">
    <w:name w:val="B8A9E641FF2F4377A993118C2E566728"/>
    <w:rsid w:val="00C0551D"/>
  </w:style>
  <w:style w:type="paragraph" w:customStyle="1" w:styleId="5D129840A2F44B37A8DB0197AB5A7F03">
    <w:name w:val="5D129840A2F44B37A8DB0197AB5A7F03"/>
    <w:rsid w:val="00C0551D"/>
  </w:style>
  <w:style w:type="paragraph" w:customStyle="1" w:styleId="39BE523B37D1455BA1167672B4982C29">
    <w:name w:val="39BE523B37D1455BA1167672B4982C29"/>
    <w:rsid w:val="00C0551D"/>
  </w:style>
  <w:style w:type="paragraph" w:customStyle="1" w:styleId="704E9602AA4E431EB60A22DB0B25F1CC">
    <w:name w:val="704E9602AA4E431EB60A22DB0B25F1CC"/>
    <w:rsid w:val="00C0551D"/>
  </w:style>
  <w:style w:type="paragraph" w:customStyle="1" w:styleId="4427F9860CFA4C2985C684ADFDFB0692">
    <w:name w:val="4427F9860CFA4C2985C684ADFDFB0692"/>
    <w:rsid w:val="00C0551D"/>
  </w:style>
  <w:style w:type="paragraph" w:customStyle="1" w:styleId="BED0115EEA5D420C88D40C7E38837273">
    <w:name w:val="BED0115EEA5D420C88D40C7E38837273"/>
    <w:rsid w:val="00C0551D"/>
  </w:style>
  <w:style w:type="paragraph" w:customStyle="1" w:styleId="705D37E8E0834D6D985E2C9346C20F79">
    <w:name w:val="705D37E8E0834D6D985E2C9346C20F79"/>
    <w:rsid w:val="00C0551D"/>
  </w:style>
  <w:style w:type="paragraph" w:customStyle="1" w:styleId="38B01B744C124D5A83BB804647F30D46">
    <w:name w:val="38B01B744C124D5A83BB804647F30D46"/>
    <w:rsid w:val="00C0551D"/>
  </w:style>
  <w:style w:type="paragraph" w:customStyle="1" w:styleId="F27DFDE11C954916B8731945B50A4F60">
    <w:name w:val="F27DFDE11C954916B8731945B50A4F60"/>
    <w:rsid w:val="00C0551D"/>
  </w:style>
  <w:style w:type="paragraph" w:customStyle="1" w:styleId="2776B17C29BB4080837363BE207EC343">
    <w:name w:val="2776B17C29BB4080837363BE207EC343"/>
    <w:rsid w:val="00C0551D"/>
  </w:style>
  <w:style w:type="paragraph" w:customStyle="1" w:styleId="5183E8C8FAB34EAE9F8BF2E1328B7E81">
    <w:name w:val="5183E8C8FAB34EAE9F8BF2E1328B7E81"/>
    <w:rsid w:val="00C0551D"/>
  </w:style>
  <w:style w:type="paragraph" w:customStyle="1" w:styleId="5D4C13EDB0B44391A7C37C9CFF2B46AB">
    <w:name w:val="5D4C13EDB0B44391A7C37C9CFF2B46AB"/>
    <w:rsid w:val="00C0551D"/>
  </w:style>
  <w:style w:type="paragraph" w:customStyle="1" w:styleId="B1B595C383E54807B27500DCC50A8C2A">
    <w:name w:val="B1B595C383E54807B27500DCC50A8C2A"/>
    <w:rsid w:val="00C0551D"/>
  </w:style>
  <w:style w:type="paragraph" w:customStyle="1" w:styleId="1394C160F5AC488694720CD8FFB95E7F">
    <w:name w:val="1394C160F5AC488694720CD8FFB95E7F"/>
    <w:rsid w:val="00C0551D"/>
  </w:style>
  <w:style w:type="paragraph" w:customStyle="1" w:styleId="67C9417C19824D7286E508AE8380B7CA">
    <w:name w:val="67C9417C19824D7286E508AE8380B7CA"/>
    <w:rsid w:val="00C0551D"/>
  </w:style>
  <w:style w:type="paragraph" w:customStyle="1" w:styleId="AA309FBC99904F3D9394BB39B4FA8A9D">
    <w:name w:val="AA309FBC99904F3D9394BB39B4FA8A9D"/>
    <w:rsid w:val="00C05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F965146F78344A0089938C4FB3DC3" ma:contentTypeVersion="6" ma:contentTypeDescription="Create a new document." ma:contentTypeScope="" ma:versionID="807dfd6efb967b4620d2a92f566086ea">
  <xsd:schema xmlns:xsd="http://www.w3.org/2001/XMLSchema" xmlns:xs="http://www.w3.org/2001/XMLSchema" xmlns:p="http://schemas.microsoft.com/office/2006/metadata/properties" xmlns:ns3="1f39f6f3-8ee1-4e44-8b08-7269d33c7e1c" targetNamespace="http://schemas.microsoft.com/office/2006/metadata/properties" ma:root="true" ma:fieldsID="c9b525f96eeef46058e4789f6dead91c" ns3:_="">
    <xsd:import namespace="1f39f6f3-8ee1-4e44-8b08-7269d33c7e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f6f3-8ee1-4e44-8b08-7269d33c7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53534-C060-450C-B28B-848F62ED9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59DA2-0E8E-4181-AC38-52E619B39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BA315-2688-4721-B2DB-A6EBB491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f6f3-8ee1-4e44-8b08-7269d33c7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300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Gonzalez</dc:creator>
  <cp:keywords/>
  <dc:description/>
  <cp:lastModifiedBy>Francisco Gonzalez</cp:lastModifiedBy>
  <cp:revision>92</cp:revision>
  <dcterms:created xsi:type="dcterms:W3CDTF">2019-12-28T19:37:00Z</dcterms:created>
  <dcterms:modified xsi:type="dcterms:W3CDTF">2020-09-25T13:43:00Z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0x0101005B1F965146F78344A0089938C4FB3DC3</vt:lpwstr>
  </property>
</Properties>
</file>