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2261"/>
        <w:gridCol w:w="1754"/>
      </w:tblGrid>
      <w:tr w:rsidR="00F77D37" w:rsidRPr="007E612D" w14:paraId="498E7BC9" w14:textId="77777777" w:rsidTr="0098295D">
        <w:trPr>
          <w:trHeight w:val="1260"/>
        </w:trPr>
        <w:tc>
          <w:tcPr>
            <w:tcW w:w="6588" w:type="dxa"/>
            <w:shd w:val="clear" w:color="auto" w:fill="92CDDC"/>
            <w:vAlign w:val="center"/>
          </w:tcPr>
          <w:p w14:paraId="58B736F4" w14:textId="77777777" w:rsidR="00F77D37" w:rsidRPr="00CB10C3" w:rsidRDefault="00C87986" w:rsidP="007C7905">
            <w:pPr>
              <w:spacing w:after="0" w:line="240" w:lineRule="auto"/>
              <w:rPr>
                <w:rFonts w:ascii="Century Gothic" w:hAnsi="Century Gothic" w:cs="Lucida Sans Unicode"/>
                <w:b/>
                <w:sz w:val="52"/>
                <w:szCs w:val="52"/>
              </w:rPr>
            </w:pPr>
            <w:r w:rsidRPr="00B04AB5">
              <w:rPr>
                <w:rFonts w:ascii="Century Gothic" w:hAnsi="Century Gothic" w:cs="Lucida Sans Unicode"/>
                <w:b/>
                <w:smallCaps/>
                <w:sz w:val="40"/>
                <w:szCs w:val="52"/>
              </w:rPr>
              <w:t>Gaurav Chugh</w:t>
            </w:r>
          </w:p>
        </w:tc>
        <w:tc>
          <w:tcPr>
            <w:tcW w:w="4428" w:type="dxa"/>
            <w:gridSpan w:val="2"/>
            <w:shd w:val="clear" w:color="auto" w:fill="92CDDC"/>
            <w:vAlign w:val="center"/>
          </w:tcPr>
          <w:p w14:paraId="07C41466" w14:textId="32C63E77" w:rsidR="00CB10C3" w:rsidRDefault="00CE4DA8" w:rsidP="007C7905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D</w:t>
            </w:r>
            <w:r w:rsidR="009B5DA9">
              <w:rPr>
                <w:caps/>
                <w:sz w:val="20"/>
                <w:szCs w:val="20"/>
              </w:rPr>
              <w:t>warkadham appartments, B-</w:t>
            </w:r>
            <w:r w:rsidR="007542A5">
              <w:rPr>
                <w:caps/>
                <w:sz w:val="20"/>
                <w:szCs w:val="20"/>
              </w:rPr>
              <w:t>8</w:t>
            </w:r>
            <w:r w:rsidR="009B5DA9">
              <w:rPr>
                <w:caps/>
                <w:sz w:val="20"/>
                <w:szCs w:val="20"/>
              </w:rPr>
              <w:t>03</w:t>
            </w:r>
            <w:r w:rsidR="007542A5">
              <w:rPr>
                <w:caps/>
                <w:sz w:val="20"/>
                <w:szCs w:val="20"/>
              </w:rPr>
              <w:t>,</w:t>
            </w:r>
            <w:r w:rsidR="00CB10C3">
              <w:rPr>
                <w:caps/>
                <w:sz w:val="20"/>
                <w:szCs w:val="20"/>
              </w:rPr>
              <w:t xml:space="preserve"> </w:t>
            </w:r>
          </w:p>
          <w:p w14:paraId="084F33CC" w14:textId="7A572794" w:rsidR="00262EF7" w:rsidRPr="00B673D5" w:rsidRDefault="009B5DA9" w:rsidP="007C7905">
            <w:pPr>
              <w:spacing w:after="0" w:line="240" w:lineRule="auto"/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Dwarka, sector 23, </w:t>
            </w:r>
            <w:r w:rsidR="00CE4DA8">
              <w:rPr>
                <w:caps/>
                <w:sz w:val="20"/>
                <w:szCs w:val="20"/>
              </w:rPr>
              <w:t>new delhi - 1100</w:t>
            </w:r>
            <w:r>
              <w:rPr>
                <w:caps/>
                <w:sz w:val="20"/>
                <w:szCs w:val="20"/>
              </w:rPr>
              <w:t>75</w:t>
            </w:r>
          </w:p>
          <w:p w14:paraId="6182C910" w14:textId="77777777" w:rsidR="00262EF7" w:rsidRPr="00EC0527" w:rsidRDefault="00E07042" w:rsidP="007C7905">
            <w:pPr>
              <w:spacing w:after="0" w:line="240" w:lineRule="auto"/>
              <w:jc w:val="right"/>
            </w:pPr>
            <w:r>
              <w:t>Gauravchugh_2006</w:t>
            </w:r>
            <w:r w:rsidR="00CB10C3" w:rsidRPr="00EC0527">
              <w:t>@</w:t>
            </w:r>
            <w:r>
              <w:t>yahoo</w:t>
            </w:r>
            <w:r w:rsidR="00CB10C3" w:rsidRPr="00EC0527">
              <w:t>.</w:t>
            </w:r>
            <w:r w:rsidR="00303E27" w:rsidRPr="00EC0527">
              <w:t>com</w:t>
            </w:r>
          </w:p>
          <w:p w14:paraId="71684E3D" w14:textId="1D3800E4" w:rsidR="00F77D37" w:rsidRPr="0098295D" w:rsidRDefault="004423E8" w:rsidP="003E6899">
            <w:pPr>
              <w:spacing w:after="0" w:line="240" w:lineRule="auto"/>
              <w:jc w:val="right"/>
              <w:rPr>
                <w:caps/>
              </w:rPr>
            </w:pPr>
            <w:r>
              <w:rPr>
                <w:caps/>
              </w:rPr>
              <w:t xml:space="preserve">                </w:t>
            </w:r>
            <w:r w:rsidR="00E07042">
              <w:rPr>
                <w:caps/>
              </w:rPr>
              <w:t>(+91</w:t>
            </w:r>
            <w:r w:rsidR="00E07042" w:rsidRPr="0098295D">
              <w:rPr>
                <w:caps/>
              </w:rPr>
              <w:t xml:space="preserve">) </w:t>
            </w:r>
            <w:r w:rsidR="000D5644">
              <w:rPr>
                <w:caps/>
              </w:rPr>
              <w:t>8800940944</w:t>
            </w:r>
            <w:r w:rsidR="003E6899">
              <w:rPr>
                <w:caps/>
              </w:rPr>
              <w:br/>
            </w:r>
            <w:r>
              <w:rPr>
                <w:caps/>
              </w:rPr>
              <w:t xml:space="preserve"> </w:t>
            </w:r>
            <w:r w:rsidR="00CB10C3">
              <w:rPr>
                <w:caps/>
              </w:rPr>
              <w:t>(</w:t>
            </w:r>
            <w:r w:rsidR="00CE4DA8">
              <w:rPr>
                <w:caps/>
              </w:rPr>
              <w:t>+91</w:t>
            </w:r>
            <w:r w:rsidR="00A10181" w:rsidRPr="0098295D">
              <w:rPr>
                <w:caps/>
              </w:rPr>
              <w:t>)</w:t>
            </w:r>
            <w:r w:rsidR="003E6899">
              <w:rPr>
                <w:caps/>
              </w:rPr>
              <w:t>9582704676</w:t>
            </w:r>
            <w:r w:rsidR="00A10181" w:rsidRPr="0098295D">
              <w:rPr>
                <w:caps/>
              </w:rPr>
              <w:t xml:space="preserve"> </w:t>
            </w:r>
          </w:p>
        </w:tc>
      </w:tr>
      <w:tr w:rsidR="007B4431" w:rsidRPr="007E612D" w14:paraId="593C49AA" w14:textId="77777777" w:rsidTr="007E612D">
        <w:tc>
          <w:tcPr>
            <w:tcW w:w="9198" w:type="dxa"/>
            <w:gridSpan w:val="2"/>
          </w:tcPr>
          <w:p w14:paraId="7A2FB125" w14:textId="77777777" w:rsidR="00F10912" w:rsidRPr="0072113C" w:rsidRDefault="00F10912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PROFESSIONAL SUMMARY</w:t>
            </w:r>
          </w:p>
          <w:p w14:paraId="12ABE48F" w14:textId="3A9F25D6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Having</w:t>
            </w:r>
            <w:r w:rsidRPr="00840252">
              <w:rPr>
                <w:b/>
                <w:sz w:val="23"/>
                <w:szCs w:val="23"/>
              </w:rPr>
              <w:t xml:space="preserve"> </w:t>
            </w:r>
            <w:r w:rsidR="008A10D4">
              <w:rPr>
                <w:b/>
                <w:sz w:val="23"/>
                <w:szCs w:val="23"/>
              </w:rPr>
              <w:t>1</w:t>
            </w:r>
            <w:r w:rsidR="009B5DA9">
              <w:rPr>
                <w:b/>
                <w:sz w:val="23"/>
                <w:szCs w:val="23"/>
              </w:rPr>
              <w:t>1</w:t>
            </w:r>
            <w:r w:rsidR="007E02A3">
              <w:rPr>
                <w:b/>
                <w:sz w:val="23"/>
                <w:szCs w:val="23"/>
              </w:rPr>
              <w:t>.</w:t>
            </w:r>
            <w:r w:rsidR="001E0616">
              <w:rPr>
                <w:b/>
                <w:sz w:val="23"/>
                <w:szCs w:val="23"/>
              </w:rPr>
              <w:t>3</w:t>
            </w:r>
            <w:r w:rsidRPr="00510C6F">
              <w:rPr>
                <w:sz w:val="23"/>
                <w:szCs w:val="23"/>
              </w:rPr>
              <w:t xml:space="preserve"> Years of experience in </w:t>
            </w:r>
            <w:r w:rsidR="00A244C6">
              <w:rPr>
                <w:sz w:val="23"/>
                <w:szCs w:val="23"/>
              </w:rPr>
              <w:t xml:space="preserve">Mentoring team and </w:t>
            </w:r>
            <w:r w:rsidRPr="00510C6F">
              <w:rPr>
                <w:sz w:val="23"/>
                <w:szCs w:val="23"/>
              </w:rPr>
              <w:t xml:space="preserve">Web Development using </w:t>
            </w:r>
            <w:r w:rsidRPr="00510C6F">
              <w:rPr>
                <w:b/>
                <w:sz w:val="23"/>
                <w:szCs w:val="23"/>
              </w:rPr>
              <w:t>ASP.Net, C#</w:t>
            </w:r>
            <w:r w:rsidR="00762CA1">
              <w:rPr>
                <w:b/>
                <w:sz w:val="23"/>
                <w:szCs w:val="23"/>
              </w:rPr>
              <w:t xml:space="preserve"> 10</w:t>
            </w:r>
            <w:r w:rsidRPr="00510C6F">
              <w:rPr>
                <w:b/>
                <w:sz w:val="23"/>
                <w:szCs w:val="23"/>
              </w:rPr>
              <w:t>, MVC,</w:t>
            </w:r>
            <w:r w:rsidR="00D03A7B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="00762CA1">
              <w:rPr>
                <w:b/>
                <w:sz w:val="23"/>
                <w:szCs w:val="23"/>
              </w:rPr>
              <w:t>EFCore</w:t>
            </w:r>
            <w:proofErr w:type="spellEnd"/>
            <w:r w:rsidR="00762CA1">
              <w:rPr>
                <w:b/>
                <w:sz w:val="23"/>
                <w:szCs w:val="23"/>
              </w:rPr>
              <w:t xml:space="preserve"> 6.0, </w:t>
            </w:r>
            <w:r w:rsidRPr="00510C6F">
              <w:rPr>
                <w:b/>
                <w:sz w:val="23"/>
                <w:szCs w:val="23"/>
              </w:rPr>
              <w:t>WCF ,</w:t>
            </w:r>
            <w:r w:rsidR="00D03A7B">
              <w:rPr>
                <w:b/>
                <w:sz w:val="23"/>
                <w:szCs w:val="23"/>
              </w:rPr>
              <w:t xml:space="preserve"> Web API, .Net Core </w:t>
            </w:r>
            <w:r w:rsidR="00762CA1">
              <w:rPr>
                <w:b/>
                <w:sz w:val="23"/>
                <w:szCs w:val="23"/>
              </w:rPr>
              <w:t>6.0</w:t>
            </w:r>
            <w:r w:rsidR="00D03A7B">
              <w:rPr>
                <w:b/>
                <w:sz w:val="23"/>
                <w:szCs w:val="23"/>
              </w:rPr>
              <w:t>,</w:t>
            </w:r>
            <w:r w:rsidRPr="00510C6F">
              <w:rPr>
                <w:b/>
                <w:sz w:val="23"/>
                <w:szCs w:val="23"/>
              </w:rPr>
              <w:t xml:space="preserve"> Web Services</w:t>
            </w:r>
            <w:r w:rsidR="00D03A7B">
              <w:rPr>
                <w:b/>
                <w:sz w:val="23"/>
                <w:szCs w:val="23"/>
              </w:rPr>
              <w:t>,</w:t>
            </w:r>
            <w:r w:rsidRPr="00510C6F">
              <w:rPr>
                <w:b/>
                <w:sz w:val="23"/>
                <w:szCs w:val="23"/>
              </w:rPr>
              <w:t xml:space="preserve"> </w:t>
            </w:r>
            <w:r w:rsidR="00B237E9" w:rsidRPr="00510C6F">
              <w:rPr>
                <w:b/>
                <w:sz w:val="23"/>
                <w:szCs w:val="23"/>
              </w:rPr>
              <w:t>jQuery</w:t>
            </w:r>
            <w:r w:rsidRPr="00510C6F">
              <w:rPr>
                <w:b/>
                <w:sz w:val="23"/>
                <w:szCs w:val="23"/>
              </w:rPr>
              <w:t xml:space="preserve"> , </w:t>
            </w:r>
            <w:r w:rsidR="00601764">
              <w:rPr>
                <w:b/>
                <w:sz w:val="23"/>
                <w:szCs w:val="23"/>
              </w:rPr>
              <w:t>Nodejs, grunt, bower</w:t>
            </w:r>
            <w:r w:rsidR="005925EC">
              <w:rPr>
                <w:b/>
                <w:sz w:val="23"/>
                <w:szCs w:val="23"/>
              </w:rPr>
              <w:t>, chai, mocha</w:t>
            </w:r>
            <w:r w:rsidR="00394956">
              <w:rPr>
                <w:b/>
                <w:sz w:val="23"/>
                <w:szCs w:val="23"/>
              </w:rPr>
              <w:t>, Istanbul coverage</w:t>
            </w:r>
            <w:r w:rsidR="00601764">
              <w:rPr>
                <w:b/>
                <w:sz w:val="23"/>
                <w:szCs w:val="23"/>
              </w:rPr>
              <w:t xml:space="preserve">, </w:t>
            </w:r>
            <w:r w:rsidR="007542A5" w:rsidRPr="00510C6F">
              <w:rPr>
                <w:b/>
                <w:sz w:val="23"/>
                <w:szCs w:val="23"/>
              </w:rPr>
              <w:t>AngularJs</w:t>
            </w:r>
            <w:r w:rsidRPr="00510C6F">
              <w:rPr>
                <w:b/>
                <w:sz w:val="23"/>
                <w:szCs w:val="23"/>
              </w:rPr>
              <w:t>, Java Script, DNN, Entity Framework, Ado.net, SQL Server 2012, ,Ajax,  XML, SVN, TFS</w:t>
            </w:r>
            <w:r w:rsidR="00C20DB1">
              <w:rPr>
                <w:b/>
                <w:sz w:val="23"/>
                <w:szCs w:val="23"/>
              </w:rPr>
              <w:t>,VPN, GIT</w:t>
            </w:r>
            <w:r w:rsidR="00D03A7B">
              <w:rPr>
                <w:b/>
                <w:sz w:val="23"/>
                <w:szCs w:val="23"/>
              </w:rPr>
              <w:t>, AZURE</w:t>
            </w:r>
            <w:r w:rsidR="00762CA1">
              <w:rPr>
                <w:b/>
                <w:sz w:val="23"/>
                <w:szCs w:val="23"/>
              </w:rPr>
              <w:t xml:space="preserve"> Services</w:t>
            </w:r>
            <w:r w:rsidR="00D03A7B">
              <w:rPr>
                <w:b/>
                <w:sz w:val="23"/>
                <w:szCs w:val="23"/>
              </w:rPr>
              <w:t>, AWS</w:t>
            </w:r>
            <w:r w:rsidR="005925EC">
              <w:rPr>
                <w:b/>
                <w:sz w:val="23"/>
                <w:szCs w:val="23"/>
              </w:rPr>
              <w:t>,</w:t>
            </w:r>
            <w:r w:rsidR="00D03A7B">
              <w:rPr>
                <w:b/>
                <w:sz w:val="23"/>
                <w:szCs w:val="23"/>
              </w:rPr>
              <w:t xml:space="preserve"> MEAN Stack( MongoDB, Express, Angular4-</w:t>
            </w:r>
            <w:r w:rsidR="00762CA1">
              <w:rPr>
                <w:b/>
                <w:sz w:val="23"/>
                <w:szCs w:val="23"/>
              </w:rPr>
              <w:t>10</w:t>
            </w:r>
            <w:r w:rsidR="00D03A7B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="00D03A7B">
              <w:rPr>
                <w:b/>
                <w:sz w:val="23"/>
                <w:szCs w:val="23"/>
              </w:rPr>
              <w:t>NodeJs</w:t>
            </w:r>
            <w:proofErr w:type="spellEnd"/>
            <w:r w:rsidR="00D03A7B">
              <w:rPr>
                <w:b/>
                <w:sz w:val="23"/>
                <w:szCs w:val="23"/>
              </w:rPr>
              <w:t>)</w:t>
            </w:r>
            <w:r w:rsidRPr="00510C6F">
              <w:rPr>
                <w:b/>
                <w:sz w:val="23"/>
                <w:szCs w:val="23"/>
              </w:rPr>
              <w:t xml:space="preserve">. </w:t>
            </w:r>
          </w:p>
          <w:p w14:paraId="676C0F33" w14:textId="34C035A9" w:rsidR="00F10912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 xml:space="preserve">Currently associated with </w:t>
            </w:r>
            <w:r w:rsidR="00A244C6">
              <w:rPr>
                <w:b/>
                <w:sz w:val="23"/>
                <w:szCs w:val="23"/>
              </w:rPr>
              <w:t xml:space="preserve">Nagarro Software </w:t>
            </w:r>
            <w:r w:rsidRPr="00510C6F">
              <w:rPr>
                <w:b/>
                <w:sz w:val="23"/>
                <w:szCs w:val="23"/>
              </w:rPr>
              <w:t>Pvt. Ltd. Gurgaon</w:t>
            </w:r>
            <w:r w:rsidRPr="00510C6F">
              <w:rPr>
                <w:sz w:val="23"/>
                <w:szCs w:val="23"/>
              </w:rPr>
              <w:t xml:space="preserve"> as a </w:t>
            </w:r>
            <w:r w:rsidR="00A244C6">
              <w:rPr>
                <w:sz w:val="23"/>
                <w:szCs w:val="23"/>
              </w:rPr>
              <w:t xml:space="preserve">Technology </w:t>
            </w:r>
            <w:r w:rsidR="00CB39F2">
              <w:rPr>
                <w:sz w:val="23"/>
                <w:szCs w:val="23"/>
              </w:rPr>
              <w:t>Lead.</w:t>
            </w:r>
            <w:r w:rsidRPr="00510C6F">
              <w:rPr>
                <w:sz w:val="23"/>
                <w:szCs w:val="23"/>
              </w:rPr>
              <w:t xml:space="preserve"> since September 201</w:t>
            </w:r>
            <w:r w:rsidR="00A244C6">
              <w:rPr>
                <w:sz w:val="23"/>
                <w:szCs w:val="23"/>
              </w:rPr>
              <w:t>9</w:t>
            </w:r>
            <w:r w:rsidRPr="00510C6F">
              <w:rPr>
                <w:sz w:val="23"/>
                <w:szCs w:val="23"/>
              </w:rPr>
              <w:t>.</w:t>
            </w:r>
          </w:p>
          <w:p w14:paraId="1E9EED38" w14:textId="28D7BB2B" w:rsidR="00A244C6" w:rsidRPr="00510C6F" w:rsidRDefault="00A244C6" w:rsidP="00A244C6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>Worked</w:t>
            </w:r>
            <w:r w:rsidRPr="00510C6F">
              <w:rPr>
                <w:sz w:val="23"/>
                <w:szCs w:val="23"/>
              </w:rPr>
              <w:t xml:space="preserve"> with </w:t>
            </w:r>
            <w:r w:rsidRPr="00510C6F">
              <w:rPr>
                <w:b/>
                <w:sz w:val="23"/>
                <w:szCs w:val="23"/>
              </w:rPr>
              <w:t>Mercer Consulting India Pvt. Ltd. Gurgaon</w:t>
            </w:r>
            <w:r w:rsidRPr="00510C6F">
              <w:rPr>
                <w:sz w:val="23"/>
                <w:szCs w:val="23"/>
              </w:rPr>
              <w:t xml:space="preserve"> as a </w:t>
            </w:r>
            <w:r>
              <w:rPr>
                <w:sz w:val="23"/>
                <w:szCs w:val="23"/>
              </w:rPr>
              <w:t>Technical Module</w:t>
            </w:r>
            <w:r w:rsidRPr="00510C6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Lead.</w:t>
            </w:r>
            <w:r w:rsidRPr="00510C6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from</w:t>
            </w:r>
            <w:r w:rsidRPr="00510C6F">
              <w:rPr>
                <w:sz w:val="23"/>
                <w:szCs w:val="23"/>
              </w:rPr>
              <w:t xml:space="preserve"> September 2015</w:t>
            </w:r>
            <w:r>
              <w:rPr>
                <w:sz w:val="23"/>
                <w:szCs w:val="23"/>
              </w:rPr>
              <w:t xml:space="preserve"> to September 2019</w:t>
            </w:r>
            <w:r w:rsidRPr="00510C6F">
              <w:rPr>
                <w:sz w:val="23"/>
                <w:szCs w:val="23"/>
              </w:rPr>
              <w:t>.</w:t>
            </w:r>
          </w:p>
          <w:p w14:paraId="378FFBC8" w14:textId="77777777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 xml:space="preserve">I have worked with </w:t>
            </w:r>
            <w:r w:rsidRPr="00510C6F">
              <w:rPr>
                <w:b/>
                <w:sz w:val="23"/>
                <w:szCs w:val="23"/>
              </w:rPr>
              <w:t>Chetu India Pvt. Ltd. Noida</w:t>
            </w:r>
            <w:r w:rsidRPr="00510C6F">
              <w:rPr>
                <w:sz w:val="23"/>
                <w:szCs w:val="23"/>
              </w:rPr>
              <w:t xml:space="preserve"> as a Software Engineer from December 2013 to September 2015.</w:t>
            </w:r>
          </w:p>
          <w:p w14:paraId="29BB02D8" w14:textId="04CE455A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 xml:space="preserve">I have worked with </w:t>
            </w:r>
            <w:r w:rsidRPr="00510C6F">
              <w:rPr>
                <w:b/>
                <w:sz w:val="23"/>
                <w:szCs w:val="23"/>
              </w:rPr>
              <w:t xml:space="preserve">Globe </w:t>
            </w:r>
            <w:r w:rsidR="00B237E9" w:rsidRPr="00510C6F">
              <w:rPr>
                <w:b/>
                <w:sz w:val="23"/>
                <w:szCs w:val="23"/>
              </w:rPr>
              <w:t>Publications (</w:t>
            </w:r>
            <w:r w:rsidRPr="00510C6F">
              <w:rPr>
                <w:b/>
                <w:sz w:val="23"/>
                <w:szCs w:val="23"/>
              </w:rPr>
              <w:t xml:space="preserve">Diva Enterprises Pvt. Ltd) Naraina </w:t>
            </w:r>
            <w:proofErr w:type="spellStart"/>
            <w:r w:rsidRPr="00510C6F">
              <w:rPr>
                <w:b/>
                <w:sz w:val="23"/>
                <w:szCs w:val="23"/>
              </w:rPr>
              <w:t>Vihar</w:t>
            </w:r>
            <w:proofErr w:type="spellEnd"/>
            <w:r w:rsidRPr="00510C6F">
              <w:rPr>
                <w:b/>
                <w:sz w:val="23"/>
                <w:szCs w:val="23"/>
              </w:rPr>
              <w:t xml:space="preserve"> </w:t>
            </w:r>
            <w:r w:rsidRPr="00510C6F">
              <w:rPr>
                <w:sz w:val="23"/>
                <w:szCs w:val="23"/>
              </w:rPr>
              <w:t xml:space="preserve">   as Software Developer from December 2012 - November 2013.</w:t>
            </w:r>
          </w:p>
          <w:p w14:paraId="0668F47C" w14:textId="3F465A7E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 xml:space="preserve">I have worked with </w:t>
            </w:r>
            <w:r w:rsidRPr="00510C6F">
              <w:rPr>
                <w:b/>
                <w:sz w:val="23"/>
                <w:szCs w:val="23"/>
              </w:rPr>
              <w:t xml:space="preserve">Webweaverz Technologies, </w:t>
            </w:r>
            <w:r w:rsidR="00B237E9">
              <w:rPr>
                <w:b/>
                <w:sz w:val="23"/>
                <w:szCs w:val="23"/>
              </w:rPr>
              <w:t>S</w:t>
            </w:r>
            <w:r w:rsidRPr="00510C6F">
              <w:rPr>
                <w:b/>
                <w:sz w:val="23"/>
                <w:szCs w:val="23"/>
              </w:rPr>
              <w:t xml:space="preserve">ant </w:t>
            </w:r>
            <w:r w:rsidR="00B237E9">
              <w:rPr>
                <w:b/>
                <w:sz w:val="23"/>
                <w:szCs w:val="23"/>
              </w:rPr>
              <w:t>N</w:t>
            </w:r>
            <w:r w:rsidRPr="00510C6F">
              <w:rPr>
                <w:b/>
                <w:sz w:val="23"/>
                <w:szCs w:val="23"/>
              </w:rPr>
              <w:t>agar, East of Kailash</w:t>
            </w:r>
            <w:r w:rsidRPr="00510C6F">
              <w:rPr>
                <w:sz w:val="23"/>
                <w:szCs w:val="23"/>
              </w:rPr>
              <w:t>, New Delhi as Ass. Software Developer from September 2011 -November 2012.</w:t>
            </w:r>
          </w:p>
          <w:p w14:paraId="0377EEA0" w14:textId="77777777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Using Three-tier s/w development architecture.</w:t>
            </w:r>
          </w:p>
          <w:p w14:paraId="2B0A1EBB" w14:textId="62346ED5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Involved in Database Creation in Sql2000/08</w:t>
            </w:r>
            <w:r w:rsidR="00C97761">
              <w:rPr>
                <w:sz w:val="23"/>
                <w:szCs w:val="23"/>
              </w:rPr>
              <w:t>/12/14</w:t>
            </w:r>
            <w:r w:rsidR="007542A5">
              <w:rPr>
                <w:sz w:val="23"/>
                <w:szCs w:val="23"/>
              </w:rPr>
              <w:t>/17</w:t>
            </w:r>
            <w:r w:rsidR="00C97761">
              <w:rPr>
                <w:sz w:val="23"/>
                <w:szCs w:val="23"/>
              </w:rPr>
              <w:t xml:space="preserve"> </w:t>
            </w:r>
            <w:r w:rsidRPr="00510C6F">
              <w:rPr>
                <w:sz w:val="23"/>
                <w:szCs w:val="23"/>
              </w:rPr>
              <w:t>(</w:t>
            </w:r>
            <w:r w:rsidRPr="00510C6F">
              <w:rPr>
                <w:b/>
                <w:sz w:val="23"/>
                <w:szCs w:val="23"/>
              </w:rPr>
              <w:t>Including Joins, Stored Procedure, Trigger</w:t>
            </w:r>
            <w:r w:rsidR="007542A5">
              <w:rPr>
                <w:b/>
                <w:sz w:val="23"/>
                <w:szCs w:val="23"/>
              </w:rPr>
              <w:t xml:space="preserve">, </w:t>
            </w:r>
            <w:r w:rsidRPr="00510C6F">
              <w:rPr>
                <w:b/>
                <w:sz w:val="23"/>
                <w:szCs w:val="23"/>
              </w:rPr>
              <w:t>User Defined Function Creation</w:t>
            </w:r>
            <w:r w:rsidR="007542A5">
              <w:rPr>
                <w:b/>
                <w:sz w:val="23"/>
                <w:szCs w:val="23"/>
              </w:rPr>
              <w:t xml:space="preserve"> and Performance optimizations</w:t>
            </w:r>
            <w:r w:rsidRPr="00510C6F">
              <w:rPr>
                <w:b/>
                <w:sz w:val="23"/>
                <w:szCs w:val="23"/>
              </w:rPr>
              <w:t>)</w:t>
            </w:r>
            <w:r w:rsidRPr="00510C6F">
              <w:rPr>
                <w:sz w:val="23"/>
                <w:szCs w:val="23"/>
              </w:rPr>
              <w:t>.</w:t>
            </w:r>
          </w:p>
          <w:p w14:paraId="3E49C506" w14:textId="77777777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Excellent ability to understand and analyze the client requirements</w:t>
            </w:r>
          </w:p>
          <w:p w14:paraId="2F184FE5" w14:textId="77777777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Maintain a positive attitude in the phase of work environment.</w:t>
            </w:r>
          </w:p>
          <w:p w14:paraId="52BDE06D" w14:textId="77777777" w:rsidR="00F10912" w:rsidRPr="00510C6F" w:rsidRDefault="00F10912" w:rsidP="007C7905">
            <w:pPr>
              <w:spacing w:after="0" w:line="240" w:lineRule="auto"/>
              <w:ind w:left="709" w:hanging="709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>•</w:t>
            </w:r>
            <w:r w:rsidRPr="00510C6F">
              <w:rPr>
                <w:sz w:val="23"/>
                <w:szCs w:val="23"/>
              </w:rPr>
              <w:tab/>
              <w:t>Team player, Enthusiastic and Quick Learner.</w:t>
            </w:r>
          </w:p>
          <w:p w14:paraId="5957A670" w14:textId="77777777" w:rsidR="00F10912" w:rsidRPr="00B04AB5" w:rsidRDefault="00F10912" w:rsidP="007C7905">
            <w:pPr>
              <w:spacing w:after="0" w:line="240" w:lineRule="auto"/>
              <w:rPr>
                <w:sz w:val="20"/>
              </w:rPr>
            </w:pPr>
          </w:p>
          <w:p w14:paraId="129905A9" w14:textId="77777777" w:rsidR="00273F94" w:rsidRPr="0072113C" w:rsidRDefault="00273F94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OBJECTIVE</w:t>
            </w:r>
          </w:p>
          <w:p w14:paraId="137AD83F" w14:textId="5C5BD02B" w:rsidR="007B4431" w:rsidRPr="00510C6F" w:rsidRDefault="00BF38D3" w:rsidP="007C7905">
            <w:pPr>
              <w:spacing w:after="0" w:line="240" w:lineRule="auto"/>
              <w:rPr>
                <w:sz w:val="23"/>
                <w:szCs w:val="23"/>
              </w:rPr>
            </w:pPr>
            <w:r w:rsidRPr="00510C6F">
              <w:rPr>
                <w:sz w:val="23"/>
                <w:szCs w:val="23"/>
              </w:rPr>
              <w:t xml:space="preserve">Seeking an adjunct </w:t>
            </w:r>
            <w:r w:rsidR="004423E8">
              <w:rPr>
                <w:sz w:val="23"/>
                <w:szCs w:val="23"/>
              </w:rPr>
              <w:t xml:space="preserve">position as </w:t>
            </w:r>
            <w:r w:rsidR="00B237E9" w:rsidRPr="00510C6F">
              <w:rPr>
                <w:sz w:val="23"/>
                <w:szCs w:val="23"/>
              </w:rPr>
              <w:t>web-based</w:t>
            </w:r>
            <w:r w:rsidR="00C41E12" w:rsidRPr="00510C6F">
              <w:rPr>
                <w:sz w:val="23"/>
                <w:szCs w:val="23"/>
              </w:rPr>
              <w:t xml:space="preserve"> </w:t>
            </w:r>
            <w:r w:rsidR="004423E8">
              <w:rPr>
                <w:sz w:val="23"/>
                <w:szCs w:val="23"/>
              </w:rPr>
              <w:t xml:space="preserve">lead </w:t>
            </w:r>
            <w:r w:rsidR="00CE4DA8" w:rsidRPr="00510C6F">
              <w:rPr>
                <w:sz w:val="23"/>
                <w:szCs w:val="23"/>
              </w:rPr>
              <w:t>software developer specializing in Object-Oriented Design</w:t>
            </w:r>
            <w:r w:rsidR="00C41E12" w:rsidRPr="00510C6F">
              <w:rPr>
                <w:sz w:val="23"/>
                <w:szCs w:val="23"/>
              </w:rPr>
              <w:t xml:space="preserve"> and Analysis</w:t>
            </w:r>
            <w:r w:rsidR="00647AC6" w:rsidRPr="00510C6F">
              <w:rPr>
                <w:sz w:val="23"/>
                <w:szCs w:val="23"/>
              </w:rPr>
              <w:t>.</w:t>
            </w:r>
          </w:p>
          <w:p w14:paraId="6AC6B709" w14:textId="77777777" w:rsidR="00557CD0" w:rsidRPr="00B04AB5" w:rsidRDefault="00557CD0" w:rsidP="007C7905">
            <w:pPr>
              <w:spacing w:after="0" w:line="240" w:lineRule="auto"/>
              <w:rPr>
                <w:sz w:val="20"/>
              </w:rPr>
            </w:pPr>
          </w:p>
          <w:p w14:paraId="6468BF6A" w14:textId="77777777" w:rsidR="007B4431" w:rsidRPr="0072113C" w:rsidRDefault="007B4431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EDUCATION</w:t>
            </w:r>
          </w:p>
          <w:p w14:paraId="21843C1F" w14:textId="77777777" w:rsidR="00F329A7" w:rsidRPr="00A42E84" w:rsidRDefault="00F329A7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9033957" w14:textId="77777777" w:rsidR="00F329A7" w:rsidRPr="00A3331A" w:rsidRDefault="00F329A7" w:rsidP="007C7905">
            <w:pPr>
              <w:tabs>
                <w:tab w:val="left" w:pos="6660"/>
              </w:tabs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7C7905">
              <w:rPr>
                <w:b/>
              </w:rPr>
              <w:t>Masters</w:t>
            </w:r>
            <w:proofErr w:type="spellEnd"/>
            <w:r w:rsidRPr="007C7905">
              <w:rPr>
                <w:b/>
              </w:rPr>
              <w:t xml:space="preserve"> in Business Administration</w:t>
            </w:r>
            <w:proofErr w:type="gramEnd"/>
            <w:r w:rsidRPr="007C7905">
              <w:rPr>
                <w:b/>
              </w:rPr>
              <w:tab/>
            </w:r>
            <w:r w:rsidR="0072113C">
              <w:rPr>
                <w:color w:val="000000"/>
                <w:sz w:val="20"/>
              </w:rPr>
              <w:t>Jan</w:t>
            </w:r>
            <w:r w:rsidRPr="00B04AB5">
              <w:rPr>
                <w:color w:val="000000"/>
                <w:sz w:val="20"/>
              </w:rPr>
              <w:t xml:space="preserve"> </w:t>
            </w:r>
            <w:r w:rsidR="005720DB">
              <w:rPr>
                <w:color w:val="000000"/>
                <w:sz w:val="20"/>
              </w:rPr>
              <w:t>2017</w:t>
            </w:r>
          </w:p>
          <w:p w14:paraId="3BBBB4C5" w14:textId="4F193F4D" w:rsidR="00F329A7" w:rsidRPr="00B04AB5" w:rsidRDefault="00F329A7" w:rsidP="007C7905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Institute of Management and Technology</w:t>
            </w:r>
            <w:r w:rsidRPr="00B04AB5">
              <w:rPr>
                <w:sz w:val="20"/>
              </w:rPr>
              <w:t xml:space="preserve">, </w:t>
            </w:r>
            <w:r w:rsidR="00B237E9">
              <w:rPr>
                <w:sz w:val="20"/>
              </w:rPr>
              <w:t>Ghaziabad,</w:t>
            </w:r>
            <w:r>
              <w:rPr>
                <w:sz w:val="20"/>
              </w:rPr>
              <w:t xml:space="preserve"> Uttar Pradesh</w:t>
            </w:r>
          </w:p>
          <w:p w14:paraId="2B12AE34" w14:textId="77777777" w:rsidR="00F329A7" w:rsidRPr="00B04AB5" w:rsidRDefault="00F329A7" w:rsidP="007C7905">
            <w:pPr>
              <w:spacing w:after="0" w:line="240" w:lineRule="auto"/>
              <w:rPr>
                <w:sz w:val="20"/>
              </w:rPr>
            </w:pPr>
          </w:p>
          <w:p w14:paraId="06B1C30E" w14:textId="77777777" w:rsidR="00613942" w:rsidRPr="00A3331A" w:rsidRDefault="00647AC6" w:rsidP="007C7905">
            <w:pPr>
              <w:tabs>
                <w:tab w:val="left" w:pos="6660"/>
              </w:tabs>
              <w:spacing w:after="0" w:line="240" w:lineRule="auto"/>
              <w:rPr>
                <w:szCs w:val="24"/>
              </w:rPr>
            </w:pPr>
            <w:proofErr w:type="gramStart"/>
            <w:r w:rsidRPr="007C7905">
              <w:rPr>
                <w:b/>
              </w:rPr>
              <w:t>Masters in Computer Applications</w:t>
            </w:r>
            <w:proofErr w:type="gramEnd"/>
            <w:r w:rsidRPr="007C7905">
              <w:rPr>
                <w:b/>
              </w:rPr>
              <w:tab/>
            </w:r>
            <w:r w:rsidR="00C732DA">
              <w:rPr>
                <w:color w:val="000000"/>
                <w:sz w:val="20"/>
              </w:rPr>
              <w:t>Dec</w:t>
            </w:r>
            <w:r w:rsidR="00C732DA" w:rsidRPr="00B04AB5">
              <w:rPr>
                <w:color w:val="000000"/>
                <w:sz w:val="20"/>
              </w:rPr>
              <w:t xml:space="preserve"> 20</w:t>
            </w:r>
            <w:r w:rsidR="00C732DA">
              <w:rPr>
                <w:color w:val="000000"/>
                <w:sz w:val="20"/>
              </w:rPr>
              <w:t>15</w:t>
            </w:r>
          </w:p>
          <w:p w14:paraId="6C94B278" w14:textId="77777777" w:rsidR="00647AC6" w:rsidRPr="00B04AB5" w:rsidRDefault="00647AC6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b/>
                <w:sz w:val="20"/>
              </w:rPr>
              <w:t>Indira Gandhi National Open University</w:t>
            </w:r>
            <w:r w:rsidRPr="00B04AB5">
              <w:rPr>
                <w:sz w:val="20"/>
              </w:rPr>
              <w:t>, New Delhi</w:t>
            </w:r>
          </w:p>
          <w:p w14:paraId="1F8FA340" w14:textId="77777777" w:rsidR="00647AC6" w:rsidRPr="00A42E84" w:rsidRDefault="00647AC6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769940" w14:textId="77777777" w:rsidR="007B4431" w:rsidRPr="00B04AB5" w:rsidRDefault="00647AC6" w:rsidP="007C7905">
            <w:pPr>
              <w:tabs>
                <w:tab w:val="left" w:pos="6660"/>
              </w:tabs>
              <w:spacing w:after="0" w:line="240" w:lineRule="auto"/>
              <w:rPr>
                <w:color w:val="000000"/>
                <w:sz w:val="20"/>
              </w:rPr>
            </w:pPr>
            <w:proofErr w:type="gramStart"/>
            <w:r w:rsidRPr="007C7905">
              <w:rPr>
                <w:b/>
              </w:rPr>
              <w:t>Bachelors in Computer Applications</w:t>
            </w:r>
            <w:proofErr w:type="gramEnd"/>
            <w:r w:rsidR="00E433DC" w:rsidRPr="007C7905">
              <w:rPr>
                <w:b/>
              </w:rPr>
              <w:tab/>
            </w:r>
            <w:r w:rsidRPr="00B04AB5">
              <w:rPr>
                <w:color w:val="000000"/>
                <w:sz w:val="20"/>
              </w:rPr>
              <w:t xml:space="preserve">June </w:t>
            </w:r>
            <w:r w:rsidR="007169AD" w:rsidRPr="00B04AB5">
              <w:rPr>
                <w:color w:val="000000"/>
                <w:sz w:val="20"/>
              </w:rPr>
              <w:t>20</w:t>
            </w:r>
            <w:r w:rsidRPr="00B04AB5">
              <w:rPr>
                <w:color w:val="000000"/>
                <w:sz w:val="20"/>
              </w:rPr>
              <w:t>1</w:t>
            </w:r>
            <w:r w:rsidR="00C87986" w:rsidRPr="00B04AB5">
              <w:rPr>
                <w:color w:val="000000"/>
                <w:sz w:val="20"/>
              </w:rPr>
              <w:t>1</w:t>
            </w:r>
          </w:p>
          <w:p w14:paraId="34E225A3" w14:textId="77777777" w:rsidR="007B4431" w:rsidRPr="00B04AB5" w:rsidRDefault="00647AC6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b/>
                <w:sz w:val="20"/>
              </w:rPr>
              <w:t>Indira Gandhi National Open University</w:t>
            </w:r>
            <w:r w:rsidR="007B4431" w:rsidRPr="00B04AB5">
              <w:rPr>
                <w:sz w:val="20"/>
              </w:rPr>
              <w:t xml:space="preserve">, </w:t>
            </w:r>
            <w:r w:rsidRPr="00B04AB5">
              <w:rPr>
                <w:sz w:val="20"/>
              </w:rPr>
              <w:t>New Delhi</w:t>
            </w:r>
          </w:p>
          <w:p w14:paraId="62CA9B94" w14:textId="77777777" w:rsidR="00457CE5" w:rsidRPr="00B04AB5" w:rsidRDefault="00457CE5" w:rsidP="007C7905">
            <w:pPr>
              <w:spacing w:after="0" w:line="240" w:lineRule="auto"/>
              <w:rPr>
                <w:sz w:val="20"/>
              </w:rPr>
            </w:pPr>
          </w:p>
          <w:p w14:paraId="11BF73E8" w14:textId="77777777" w:rsidR="007B4431" w:rsidRPr="00B04AB5" w:rsidRDefault="00613942" w:rsidP="007C7905">
            <w:pPr>
              <w:tabs>
                <w:tab w:val="left" w:pos="6660"/>
              </w:tabs>
              <w:spacing w:after="0" w:line="240" w:lineRule="auto"/>
              <w:rPr>
                <w:sz w:val="20"/>
              </w:rPr>
            </w:pPr>
            <w:r w:rsidRPr="007C7905">
              <w:rPr>
                <w:b/>
              </w:rPr>
              <w:t xml:space="preserve">Senior Secondary Schooling </w:t>
            </w:r>
            <w:r w:rsidR="00E433DC"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>April 2005</w:t>
            </w:r>
          </w:p>
          <w:p w14:paraId="78CE3769" w14:textId="6558FCD4" w:rsidR="007B4431" w:rsidRPr="00B04AB5" w:rsidRDefault="00E6533C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b/>
                <w:sz w:val="20"/>
              </w:rPr>
              <w:t xml:space="preserve">G.H.P.S, </w:t>
            </w:r>
            <w:r w:rsidR="00C41E12" w:rsidRPr="00B04AB5">
              <w:rPr>
                <w:b/>
                <w:sz w:val="20"/>
              </w:rPr>
              <w:t xml:space="preserve">Central Board of Secondary </w:t>
            </w:r>
            <w:r w:rsidR="003E6899" w:rsidRPr="00B04AB5">
              <w:rPr>
                <w:b/>
                <w:sz w:val="20"/>
              </w:rPr>
              <w:t>Education, New</w:t>
            </w:r>
            <w:r w:rsidR="00C41E12" w:rsidRPr="00B04AB5">
              <w:rPr>
                <w:sz w:val="20"/>
              </w:rPr>
              <w:t xml:space="preserve"> Delhi</w:t>
            </w:r>
          </w:p>
          <w:p w14:paraId="1A30B6D3" w14:textId="77777777" w:rsidR="007039B9" w:rsidRPr="00A42E84" w:rsidRDefault="007039B9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9E283E8" w14:textId="77777777" w:rsidR="007039B9" w:rsidRPr="0072113C" w:rsidRDefault="007039B9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EXPERIENCE</w:t>
            </w:r>
          </w:p>
          <w:p w14:paraId="5305A3D6" w14:textId="7BE427D3" w:rsidR="003E6899" w:rsidRPr="00B04AB5" w:rsidRDefault="003E6899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>
              <w:rPr>
                <w:b/>
              </w:rPr>
              <w:t>Technology Lead</w:t>
            </w:r>
            <w:r w:rsidRPr="007C7905">
              <w:rPr>
                <w:b/>
              </w:rPr>
              <w:t xml:space="preserve">, </w:t>
            </w:r>
            <w:r>
              <w:rPr>
                <w:b/>
              </w:rPr>
              <w:t>Nagarro</w:t>
            </w:r>
            <w:r w:rsidRPr="00B04AB5">
              <w:rPr>
                <w:sz w:val="24"/>
                <w:szCs w:val="26"/>
              </w:rPr>
              <w:tab/>
            </w:r>
            <w:r>
              <w:rPr>
                <w:sz w:val="20"/>
              </w:rPr>
              <w:t>September</w:t>
            </w:r>
            <w:r w:rsidRPr="00B04AB5">
              <w:rPr>
                <w:sz w:val="20"/>
              </w:rPr>
              <w:t xml:space="preserve"> 201</w:t>
            </w:r>
            <w:r w:rsidR="00B237E9">
              <w:rPr>
                <w:sz w:val="20"/>
              </w:rPr>
              <w:t xml:space="preserve">9 </w:t>
            </w:r>
            <w:r w:rsidR="007542A5" w:rsidRPr="00B04AB5">
              <w:rPr>
                <w:sz w:val="20"/>
              </w:rPr>
              <w:t>–</w:t>
            </w:r>
            <w:r w:rsidR="007542A5">
              <w:rPr>
                <w:sz w:val="20"/>
              </w:rPr>
              <w:t xml:space="preserve"> Present</w:t>
            </w:r>
          </w:p>
          <w:p w14:paraId="1A6B377D" w14:textId="249293C9" w:rsidR="003E6899" w:rsidRPr="00440807" w:rsidRDefault="00B237E9" w:rsidP="003E6899">
            <w:pPr>
              <w:spacing w:after="0" w:line="240" w:lineRule="auto"/>
              <w:rPr>
                <w:sz w:val="20"/>
              </w:rPr>
            </w:pPr>
            <w:r>
              <w:rPr>
                <w:b/>
              </w:rPr>
              <w:t>Nagarro</w:t>
            </w:r>
            <w:r w:rsidR="003E6899" w:rsidRPr="00440807">
              <w:rPr>
                <w:b/>
              </w:rPr>
              <w:t xml:space="preserve"> </w:t>
            </w:r>
            <w:r>
              <w:rPr>
                <w:b/>
              </w:rPr>
              <w:t>Software</w:t>
            </w:r>
            <w:r w:rsidR="003E6899" w:rsidRPr="00440807">
              <w:rPr>
                <w:b/>
              </w:rPr>
              <w:t xml:space="preserve"> (India) Pvt Ltd |</w:t>
            </w:r>
            <w:r w:rsidR="003E6899" w:rsidRPr="00440807">
              <w:rPr>
                <w:sz w:val="20"/>
              </w:rPr>
              <w:t xml:space="preserve"> </w:t>
            </w:r>
            <w:r w:rsidR="003E6899">
              <w:rPr>
                <w:sz w:val="20"/>
              </w:rPr>
              <w:br/>
            </w:r>
            <w:r w:rsidR="00E87159">
              <w:rPr>
                <w:sz w:val="20"/>
              </w:rPr>
              <w:t>Plot</w:t>
            </w:r>
            <w:r w:rsidR="003E6899" w:rsidRPr="00440807">
              <w:rPr>
                <w:sz w:val="20"/>
              </w:rPr>
              <w:t xml:space="preserve"> 1</w:t>
            </w:r>
            <w:r w:rsidR="00E87159">
              <w:rPr>
                <w:sz w:val="20"/>
              </w:rPr>
              <w:t>3</w:t>
            </w:r>
            <w:r w:rsidR="003E6899" w:rsidRPr="00440807">
              <w:rPr>
                <w:sz w:val="20"/>
              </w:rPr>
              <w:t xml:space="preserve">, </w:t>
            </w:r>
            <w:proofErr w:type="spellStart"/>
            <w:r w:rsidR="00E87159" w:rsidRPr="00E87159">
              <w:rPr>
                <w:sz w:val="20"/>
              </w:rPr>
              <w:t>Sub.Major</w:t>
            </w:r>
            <w:proofErr w:type="spellEnd"/>
            <w:r w:rsidR="00E87159" w:rsidRPr="00E87159">
              <w:rPr>
                <w:sz w:val="20"/>
              </w:rPr>
              <w:t xml:space="preserve"> Laxmi Chand Rd,</w:t>
            </w:r>
          </w:p>
          <w:p w14:paraId="1E3C7BB9" w14:textId="6B1025D2" w:rsidR="003E6899" w:rsidRPr="00440807" w:rsidRDefault="003E6899" w:rsidP="003E6899">
            <w:pPr>
              <w:spacing w:after="0" w:line="240" w:lineRule="auto"/>
              <w:rPr>
                <w:sz w:val="20"/>
              </w:rPr>
            </w:pPr>
            <w:r w:rsidRPr="003E6899">
              <w:rPr>
                <w:sz w:val="20"/>
              </w:rPr>
              <w:t xml:space="preserve">Udyog </w:t>
            </w:r>
            <w:proofErr w:type="spellStart"/>
            <w:r w:rsidRPr="003E6899">
              <w:rPr>
                <w:sz w:val="20"/>
              </w:rPr>
              <w:t>Vihar</w:t>
            </w:r>
            <w:proofErr w:type="spellEnd"/>
            <w:r w:rsidRPr="003E6899">
              <w:rPr>
                <w:sz w:val="20"/>
              </w:rPr>
              <w:t>, Sector 18, Gurugram</w:t>
            </w:r>
            <w:r>
              <w:rPr>
                <w:sz w:val="20"/>
              </w:rPr>
              <w:t xml:space="preserve"> </w:t>
            </w:r>
            <w:r w:rsidRPr="003E6899">
              <w:rPr>
                <w:sz w:val="20"/>
              </w:rPr>
              <w:t>122015</w:t>
            </w:r>
            <w:r w:rsidRPr="00440807">
              <w:rPr>
                <w:sz w:val="20"/>
              </w:rPr>
              <w:t xml:space="preserve">, </w:t>
            </w:r>
            <w:r w:rsidRPr="003E6899">
              <w:rPr>
                <w:sz w:val="20"/>
              </w:rPr>
              <w:t>Haryana</w:t>
            </w:r>
            <w:r>
              <w:rPr>
                <w:sz w:val="20"/>
              </w:rPr>
              <w:t xml:space="preserve">, </w:t>
            </w:r>
            <w:r w:rsidRPr="00440807">
              <w:rPr>
                <w:sz w:val="20"/>
              </w:rPr>
              <w:t>India</w:t>
            </w:r>
            <w:r w:rsidR="00762CA1">
              <w:rPr>
                <w:sz w:val="20"/>
              </w:rPr>
              <w:br/>
              <w:t xml:space="preserve">Cont.: </w:t>
            </w:r>
            <w:r w:rsidR="00762CA1" w:rsidRPr="00762CA1">
              <w:rPr>
                <w:sz w:val="20"/>
              </w:rPr>
              <w:t>+91-124-2450807</w:t>
            </w:r>
            <w:r w:rsidR="00762CA1">
              <w:rPr>
                <w:sz w:val="20"/>
              </w:rPr>
              <w:t xml:space="preserve">, </w:t>
            </w:r>
            <w:r w:rsidR="00762CA1" w:rsidRPr="00762CA1">
              <w:rPr>
                <w:sz w:val="20"/>
              </w:rPr>
              <w:t>(0124)</w:t>
            </w:r>
            <w:r w:rsidR="00762CA1">
              <w:rPr>
                <w:sz w:val="20"/>
              </w:rPr>
              <w:t>-</w:t>
            </w:r>
            <w:r w:rsidR="00762CA1" w:rsidRPr="00762CA1">
              <w:rPr>
                <w:sz w:val="20"/>
              </w:rPr>
              <w:t>4221111</w:t>
            </w:r>
          </w:p>
          <w:p w14:paraId="61EB5184" w14:textId="36FFEB83" w:rsidR="00CD08CA" w:rsidRPr="00B04AB5" w:rsidRDefault="003E6899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>
              <w:rPr>
                <w:b/>
              </w:rPr>
              <w:lastRenderedPageBreak/>
              <w:br/>
            </w:r>
            <w:r w:rsidR="00CD08CA">
              <w:rPr>
                <w:b/>
              </w:rPr>
              <w:t>Module Lead</w:t>
            </w:r>
            <w:r>
              <w:rPr>
                <w:b/>
              </w:rPr>
              <w:t>.</w:t>
            </w:r>
            <w:r w:rsidRPr="007C7905">
              <w:rPr>
                <w:b/>
              </w:rPr>
              <w:t>,</w:t>
            </w:r>
            <w:r w:rsidR="00CD08CA" w:rsidRPr="007C7905">
              <w:rPr>
                <w:b/>
              </w:rPr>
              <w:t xml:space="preserve"> Mercer</w:t>
            </w:r>
            <w:r w:rsidR="00CD08CA" w:rsidRPr="00B04AB5">
              <w:rPr>
                <w:sz w:val="24"/>
                <w:szCs w:val="26"/>
              </w:rPr>
              <w:tab/>
            </w:r>
            <w:r w:rsidR="000D26A1">
              <w:rPr>
                <w:sz w:val="20"/>
              </w:rPr>
              <w:t>Dece</w:t>
            </w:r>
            <w:r w:rsidR="00CD08CA">
              <w:rPr>
                <w:sz w:val="20"/>
              </w:rPr>
              <w:t>mber</w:t>
            </w:r>
            <w:r w:rsidR="00CD08CA" w:rsidRPr="00B04AB5">
              <w:rPr>
                <w:sz w:val="20"/>
              </w:rPr>
              <w:t xml:space="preserve"> 201</w:t>
            </w:r>
            <w:r w:rsidR="00146B25">
              <w:rPr>
                <w:sz w:val="20"/>
              </w:rPr>
              <w:t>7</w:t>
            </w:r>
            <w:r w:rsidR="00CD08CA" w:rsidRPr="00B04AB5">
              <w:rPr>
                <w:sz w:val="20"/>
              </w:rPr>
              <w:t xml:space="preserve"> –</w:t>
            </w:r>
            <w:r w:rsidR="00CD08CA">
              <w:rPr>
                <w:sz w:val="20"/>
              </w:rPr>
              <w:t xml:space="preserve"> </w:t>
            </w:r>
            <w:r>
              <w:rPr>
                <w:sz w:val="20"/>
              </w:rPr>
              <w:t>September 2019</w:t>
            </w:r>
          </w:p>
          <w:p w14:paraId="1BA326EC" w14:textId="57FE196A" w:rsidR="00440807" w:rsidRPr="00B04AB5" w:rsidRDefault="00440807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 w:rsidRPr="007C7905">
              <w:rPr>
                <w:b/>
              </w:rPr>
              <w:t xml:space="preserve">Senior Software </w:t>
            </w:r>
            <w:r w:rsidR="003E6899" w:rsidRPr="007C7905">
              <w:rPr>
                <w:b/>
              </w:rPr>
              <w:t>Engineer,</w:t>
            </w:r>
            <w:r w:rsidRPr="007C7905">
              <w:rPr>
                <w:b/>
              </w:rPr>
              <w:t xml:space="preserve"> Mercer</w:t>
            </w:r>
            <w:r w:rsidRPr="00B04AB5">
              <w:rPr>
                <w:sz w:val="24"/>
                <w:szCs w:val="26"/>
              </w:rPr>
              <w:tab/>
            </w:r>
            <w:r>
              <w:rPr>
                <w:sz w:val="20"/>
              </w:rPr>
              <w:t>September</w:t>
            </w:r>
            <w:r w:rsidRPr="00B04AB5">
              <w:rPr>
                <w:sz w:val="20"/>
              </w:rPr>
              <w:t xml:space="preserve"> 201</w:t>
            </w:r>
            <w:r>
              <w:rPr>
                <w:sz w:val="20"/>
              </w:rPr>
              <w:t>5</w:t>
            </w:r>
            <w:r w:rsidRPr="00B04AB5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</w:t>
            </w:r>
            <w:r w:rsidR="00146B25">
              <w:rPr>
                <w:sz w:val="20"/>
              </w:rPr>
              <w:t>December</w:t>
            </w:r>
            <w:r w:rsidR="00146B25" w:rsidRPr="00B04AB5">
              <w:rPr>
                <w:sz w:val="20"/>
              </w:rPr>
              <w:t xml:space="preserve"> 201</w:t>
            </w:r>
            <w:r w:rsidR="00146B25">
              <w:rPr>
                <w:sz w:val="20"/>
              </w:rPr>
              <w:t>7</w:t>
            </w:r>
            <w:r w:rsidR="00482B17">
              <w:rPr>
                <w:sz w:val="20"/>
              </w:rPr>
              <w:t xml:space="preserve"> </w:t>
            </w:r>
          </w:p>
          <w:p w14:paraId="5D18E9C6" w14:textId="77777777" w:rsidR="00440807" w:rsidRPr="00440807" w:rsidRDefault="00440807" w:rsidP="007C7905">
            <w:pPr>
              <w:spacing w:after="0" w:line="240" w:lineRule="auto"/>
              <w:rPr>
                <w:sz w:val="20"/>
              </w:rPr>
            </w:pPr>
            <w:r w:rsidRPr="00440807">
              <w:rPr>
                <w:b/>
              </w:rPr>
              <w:t>Mercer Consulting (India) Pvt Ltd |</w:t>
            </w:r>
            <w:r w:rsidRPr="00440807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440807">
              <w:rPr>
                <w:sz w:val="20"/>
              </w:rPr>
              <w:t>Building 14A, Sector 24 &amp; 25 A,</w:t>
            </w:r>
          </w:p>
          <w:p w14:paraId="138DFE65" w14:textId="3079C92B" w:rsidR="00C33A0A" w:rsidRPr="00C33A0A" w:rsidRDefault="00440807" w:rsidP="00C33A0A">
            <w:pPr>
              <w:spacing w:after="0" w:line="240" w:lineRule="auto"/>
              <w:rPr>
                <w:sz w:val="20"/>
              </w:rPr>
            </w:pPr>
            <w:r w:rsidRPr="00440807">
              <w:rPr>
                <w:sz w:val="20"/>
              </w:rPr>
              <w:t>DLF Cyber City, SEZ, Gurgaon 122002, Haryana, India</w:t>
            </w:r>
            <w:r w:rsidR="00127BD0">
              <w:rPr>
                <w:sz w:val="20"/>
              </w:rPr>
              <w:br/>
              <w:t>Cont</w:t>
            </w:r>
            <w:r w:rsidR="00762CA1">
              <w:rPr>
                <w:sz w:val="20"/>
              </w:rPr>
              <w:t>.</w:t>
            </w:r>
            <w:r w:rsidR="00127BD0">
              <w:rPr>
                <w:sz w:val="20"/>
              </w:rPr>
              <w:t xml:space="preserve">:  </w:t>
            </w:r>
            <w:r w:rsidR="0002225F" w:rsidRPr="0002225F">
              <w:rPr>
                <w:sz w:val="20"/>
              </w:rPr>
              <w:t>+91 124 4175 600</w:t>
            </w:r>
            <w:r w:rsidR="00C33A0A">
              <w:rPr>
                <w:sz w:val="20"/>
              </w:rPr>
              <w:br/>
            </w:r>
            <w:hyperlink r:id="rId8" w:history="1">
              <w:r w:rsidR="00E60FED" w:rsidRPr="00FF02C2">
                <w:rPr>
                  <w:rStyle w:val="Hyperlink"/>
                  <w:sz w:val="20"/>
                </w:rPr>
                <w:t>rajiv.rao@mercer.com</w:t>
              </w:r>
            </w:hyperlink>
            <w:r w:rsidR="00E60FED">
              <w:rPr>
                <w:sz w:val="20"/>
              </w:rPr>
              <w:t xml:space="preserve"> (</w:t>
            </w:r>
            <w:r w:rsidR="00E60FED" w:rsidRPr="00E60FED">
              <w:rPr>
                <w:sz w:val="20"/>
              </w:rPr>
              <w:t>+91 98113 16402</w:t>
            </w:r>
            <w:r w:rsidR="00E60FED">
              <w:rPr>
                <w:sz w:val="20"/>
              </w:rPr>
              <w:t>)</w:t>
            </w:r>
          </w:p>
          <w:p w14:paraId="49652B01" w14:textId="77777777" w:rsidR="00C33A0A" w:rsidRPr="00C33A0A" w:rsidRDefault="00C33A0A" w:rsidP="00C33A0A">
            <w:pPr>
              <w:spacing w:after="0" w:line="240" w:lineRule="auto"/>
              <w:rPr>
                <w:sz w:val="20"/>
              </w:rPr>
            </w:pPr>
            <w:r w:rsidRPr="00C33A0A">
              <w:rPr>
                <w:sz w:val="20"/>
              </w:rPr>
              <w:t>rajivcarter@gmail.com</w:t>
            </w:r>
          </w:p>
          <w:p w14:paraId="1FCD3A0E" w14:textId="492F95B0" w:rsidR="00440807" w:rsidRPr="00440807" w:rsidRDefault="00C33A0A" w:rsidP="00C33A0A">
            <w:pPr>
              <w:spacing w:after="0" w:line="240" w:lineRule="auto"/>
              <w:rPr>
                <w:sz w:val="20"/>
              </w:rPr>
            </w:pPr>
            <w:r w:rsidRPr="00C33A0A">
              <w:rPr>
                <w:sz w:val="20"/>
              </w:rPr>
              <w:t>rajiv.yadav.hcl@gmail.com</w:t>
            </w:r>
          </w:p>
          <w:p w14:paraId="1F38FEDC" w14:textId="55CCC707" w:rsidR="008E7BC4" w:rsidRPr="00B04AB5" w:rsidRDefault="00440807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 w:rsidRPr="007C7905">
              <w:rPr>
                <w:b/>
              </w:rPr>
              <w:br/>
            </w:r>
            <w:r w:rsidR="008E7BC4" w:rsidRPr="007C7905">
              <w:rPr>
                <w:b/>
              </w:rPr>
              <w:t xml:space="preserve">Software </w:t>
            </w:r>
            <w:r w:rsidR="007542A5" w:rsidRPr="007C7905">
              <w:rPr>
                <w:b/>
              </w:rPr>
              <w:t>Engineer,</w:t>
            </w:r>
            <w:r w:rsidR="008E7BC4" w:rsidRPr="007C7905">
              <w:rPr>
                <w:b/>
              </w:rPr>
              <w:t xml:space="preserve"> Chetu Inc</w:t>
            </w:r>
            <w:r w:rsidR="008E7BC4" w:rsidRPr="00B04AB5">
              <w:rPr>
                <w:sz w:val="24"/>
                <w:szCs w:val="26"/>
              </w:rPr>
              <w:tab/>
            </w:r>
            <w:r w:rsidR="008E7BC4">
              <w:rPr>
                <w:sz w:val="20"/>
              </w:rPr>
              <w:t>December</w:t>
            </w:r>
            <w:r w:rsidR="008E7BC4" w:rsidRPr="00B04AB5">
              <w:rPr>
                <w:sz w:val="20"/>
              </w:rPr>
              <w:t xml:space="preserve"> 201</w:t>
            </w:r>
            <w:r w:rsidR="008E7BC4">
              <w:rPr>
                <w:sz w:val="20"/>
              </w:rPr>
              <w:t>3</w:t>
            </w:r>
            <w:r w:rsidR="008E7BC4" w:rsidRPr="00B04AB5">
              <w:rPr>
                <w:sz w:val="20"/>
              </w:rPr>
              <w:t xml:space="preserve"> –</w:t>
            </w:r>
            <w:r>
              <w:rPr>
                <w:sz w:val="20"/>
              </w:rPr>
              <w:t xml:space="preserve"> September 2015</w:t>
            </w:r>
          </w:p>
          <w:p w14:paraId="6895F43E" w14:textId="77777777" w:rsidR="008E7BC4" w:rsidRPr="0072113C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2113C">
              <w:rPr>
                <w:b/>
                <w:sz w:val="20"/>
                <w:szCs w:val="20"/>
              </w:rPr>
              <w:t>Chetu India (p) Ltd</w:t>
            </w:r>
          </w:p>
          <w:p w14:paraId="5BC7E2D0" w14:textId="537E546D" w:rsidR="008E7BC4" w:rsidRPr="00B04AB5" w:rsidRDefault="008E7BC4" w:rsidP="007C790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A-185, Sec-63, Noida</w:t>
            </w:r>
            <w:r w:rsidRPr="00B04AB5">
              <w:rPr>
                <w:sz w:val="20"/>
              </w:rPr>
              <w:t>, New Delhi</w:t>
            </w:r>
            <w:r w:rsidR="00D57277">
              <w:rPr>
                <w:sz w:val="20"/>
              </w:rPr>
              <w:br/>
              <w:t>Cont</w:t>
            </w:r>
            <w:r w:rsidR="00762CA1">
              <w:rPr>
                <w:sz w:val="20"/>
              </w:rPr>
              <w:t>.</w:t>
            </w:r>
            <w:r w:rsidR="00D57277">
              <w:rPr>
                <w:sz w:val="20"/>
              </w:rPr>
              <w:t xml:space="preserve">: </w:t>
            </w:r>
            <w:r w:rsidR="00D57277" w:rsidRPr="00D57277">
              <w:rPr>
                <w:sz w:val="20"/>
              </w:rPr>
              <w:t>0120 484 3777</w:t>
            </w:r>
          </w:p>
          <w:p w14:paraId="1E551BCF" w14:textId="77777777" w:rsidR="008E7BC4" w:rsidRPr="00B04AB5" w:rsidRDefault="008E7BC4" w:rsidP="007C7905">
            <w:pPr>
              <w:spacing w:after="0" w:line="240" w:lineRule="auto"/>
              <w:rPr>
                <w:sz w:val="20"/>
              </w:rPr>
            </w:pPr>
          </w:p>
          <w:p w14:paraId="42188A4C" w14:textId="06CB3996" w:rsidR="0018796F" w:rsidRPr="00B04AB5" w:rsidRDefault="0018796F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 w:rsidRPr="007C7905">
              <w:rPr>
                <w:b/>
              </w:rPr>
              <w:t xml:space="preserve">Software </w:t>
            </w:r>
            <w:r w:rsidR="007542A5" w:rsidRPr="007C7905">
              <w:rPr>
                <w:b/>
              </w:rPr>
              <w:t>Developer,</w:t>
            </w:r>
            <w:r w:rsidRPr="007C7905">
              <w:rPr>
                <w:b/>
              </w:rPr>
              <w:t xml:space="preserve"> </w:t>
            </w:r>
            <w:r w:rsidR="00F62866" w:rsidRPr="007C7905">
              <w:rPr>
                <w:b/>
              </w:rPr>
              <w:t>IndianCitationIndex</w:t>
            </w:r>
            <w:r w:rsidRPr="007C7905">
              <w:rPr>
                <w:b/>
              </w:rPr>
              <w:t>.com</w:t>
            </w:r>
            <w:r w:rsidRPr="00B04AB5">
              <w:rPr>
                <w:sz w:val="24"/>
                <w:szCs w:val="26"/>
              </w:rPr>
              <w:tab/>
            </w:r>
            <w:r w:rsidR="008E7BC4">
              <w:rPr>
                <w:sz w:val="20"/>
              </w:rPr>
              <w:t>December</w:t>
            </w:r>
            <w:r w:rsidRPr="00B04AB5">
              <w:rPr>
                <w:sz w:val="20"/>
              </w:rPr>
              <w:t xml:space="preserve"> 201</w:t>
            </w:r>
            <w:r w:rsidR="008E7BC4">
              <w:rPr>
                <w:sz w:val="20"/>
              </w:rPr>
              <w:t>2</w:t>
            </w:r>
            <w:r w:rsidRPr="00B04AB5">
              <w:rPr>
                <w:sz w:val="20"/>
              </w:rPr>
              <w:t xml:space="preserve"> – </w:t>
            </w:r>
            <w:r w:rsidR="00C3043E">
              <w:rPr>
                <w:sz w:val="20"/>
              </w:rPr>
              <w:t>N</w:t>
            </w:r>
            <w:r w:rsidR="008E7BC4">
              <w:rPr>
                <w:sz w:val="20"/>
              </w:rPr>
              <w:t>ovember 2013</w:t>
            </w:r>
          </w:p>
          <w:p w14:paraId="427E64FE" w14:textId="77777777" w:rsidR="0018796F" w:rsidRPr="0072113C" w:rsidRDefault="0018796F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2113C">
              <w:rPr>
                <w:b/>
                <w:sz w:val="20"/>
                <w:szCs w:val="20"/>
              </w:rPr>
              <w:t>Globe Publications Pvt. Ltd</w:t>
            </w:r>
          </w:p>
          <w:p w14:paraId="616A7DEC" w14:textId="29A25407" w:rsidR="00762CA1" w:rsidRDefault="00762CA1" w:rsidP="007C7905">
            <w:pPr>
              <w:spacing w:after="0" w:line="240" w:lineRule="auto"/>
              <w:rPr>
                <w:sz w:val="20"/>
              </w:rPr>
            </w:pPr>
            <w:r w:rsidRPr="00762CA1">
              <w:rPr>
                <w:sz w:val="20"/>
              </w:rPr>
              <w:t>B 13, Local Shopping Complex 3rd Floor, Ring Rd, Block A</w:t>
            </w:r>
            <w:r>
              <w:rPr>
                <w:sz w:val="20"/>
              </w:rPr>
              <w:br/>
              <w:t>Cont.</w:t>
            </w:r>
            <w:r w:rsidRPr="00762CA1">
              <w:rPr>
                <w:sz w:val="20"/>
              </w:rPr>
              <w:t>: 011 4505 5555</w:t>
            </w:r>
          </w:p>
          <w:p w14:paraId="05F546E2" w14:textId="120D594C" w:rsidR="0018796F" w:rsidRDefault="0018796F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 xml:space="preserve">Naraina </w:t>
            </w:r>
            <w:proofErr w:type="spellStart"/>
            <w:r w:rsidRPr="00B04AB5">
              <w:rPr>
                <w:sz w:val="20"/>
              </w:rPr>
              <w:t>Vihar</w:t>
            </w:r>
            <w:proofErr w:type="spellEnd"/>
            <w:r w:rsidRPr="00B04AB5">
              <w:rPr>
                <w:sz w:val="20"/>
              </w:rPr>
              <w:t>, New Delhi</w:t>
            </w:r>
            <w:r w:rsidR="00762CA1">
              <w:rPr>
                <w:sz w:val="20"/>
              </w:rPr>
              <w:t xml:space="preserve"> 110028</w:t>
            </w:r>
          </w:p>
          <w:p w14:paraId="585896F9" w14:textId="77777777" w:rsidR="00E87159" w:rsidRPr="00B04AB5" w:rsidRDefault="00E87159" w:rsidP="007C7905">
            <w:pPr>
              <w:spacing w:after="0" w:line="240" w:lineRule="auto"/>
              <w:rPr>
                <w:sz w:val="20"/>
              </w:rPr>
            </w:pPr>
          </w:p>
          <w:p w14:paraId="0E2431C4" w14:textId="1BD89765" w:rsidR="00E87159" w:rsidRPr="00B04AB5" w:rsidRDefault="00E87159" w:rsidP="00E87159">
            <w:pPr>
              <w:tabs>
                <w:tab w:val="left" w:pos="5137"/>
              </w:tabs>
              <w:spacing w:after="0" w:line="240" w:lineRule="auto"/>
              <w:rPr>
                <w:sz w:val="20"/>
              </w:rPr>
            </w:pPr>
            <w:r>
              <w:rPr>
                <w:b/>
              </w:rPr>
              <w:t>Associate Software</w:t>
            </w:r>
            <w:r w:rsidRPr="007C7905">
              <w:rPr>
                <w:b/>
              </w:rPr>
              <w:t xml:space="preserve"> Developer</w:t>
            </w:r>
            <w:r w:rsidRPr="00B04AB5">
              <w:rPr>
                <w:sz w:val="24"/>
                <w:szCs w:val="26"/>
              </w:rPr>
              <w:tab/>
            </w:r>
            <w:r w:rsidR="00FD4271">
              <w:rPr>
                <w:sz w:val="20"/>
              </w:rPr>
              <w:t>September</w:t>
            </w:r>
            <w:r w:rsidRPr="00B04AB5">
              <w:rPr>
                <w:sz w:val="20"/>
              </w:rPr>
              <w:t xml:space="preserve"> 20</w:t>
            </w:r>
            <w:r w:rsidR="00FD4271">
              <w:rPr>
                <w:sz w:val="20"/>
              </w:rPr>
              <w:t>11</w:t>
            </w:r>
            <w:r w:rsidRPr="00B04AB5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November </w:t>
            </w:r>
            <w:r w:rsidR="00FD4271">
              <w:rPr>
                <w:sz w:val="20"/>
              </w:rPr>
              <w:t>2012</w:t>
            </w:r>
          </w:p>
          <w:p w14:paraId="1D95E47A" w14:textId="68273A2A" w:rsidR="00E87159" w:rsidRPr="0072113C" w:rsidRDefault="00FD4271" w:rsidP="00E8715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Webweaverz</w:t>
            </w:r>
            <w:r w:rsidR="00E87159" w:rsidRPr="0072113C">
              <w:rPr>
                <w:b/>
                <w:sz w:val="20"/>
                <w:szCs w:val="20"/>
              </w:rPr>
              <w:t xml:space="preserve"> </w:t>
            </w:r>
            <w:r w:rsidR="00E87159">
              <w:rPr>
                <w:b/>
                <w:sz w:val="20"/>
                <w:szCs w:val="20"/>
              </w:rPr>
              <w:t>Technologies</w:t>
            </w:r>
            <w:r w:rsidR="00E87159" w:rsidRPr="0072113C">
              <w:rPr>
                <w:b/>
                <w:sz w:val="20"/>
                <w:szCs w:val="20"/>
              </w:rPr>
              <w:t xml:space="preserve"> Pvt. Ltd</w:t>
            </w:r>
          </w:p>
          <w:p w14:paraId="1A6ADF9C" w14:textId="72807EC2" w:rsidR="00E87159" w:rsidRPr="00B04AB5" w:rsidRDefault="00FD4271" w:rsidP="00E8715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Sant Nagar, East of Kailash</w:t>
            </w:r>
            <w:r w:rsidR="00E87159" w:rsidRPr="00B04AB5">
              <w:rPr>
                <w:sz w:val="20"/>
              </w:rPr>
              <w:t>, New Delhi</w:t>
            </w:r>
          </w:p>
          <w:p w14:paraId="2DAD0114" w14:textId="77777777" w:rsidR="0018796F" w:rsidRPr="00B04AB5" w:rsidRDefault="0018796F" w:rsidP="007C7905">
            <w:pPr>
              <w:spacing w:after="0" w:line="240" w:lineRule="auto"/>
              <w:rPr>
                <w:sz w:val="20"/>
              </w:rPr>
            </w:pPr>
          </w:p>
          <w:p w14:paraId="610F1FD9" w14:textId="0C759388" w:rsidR="0018796F" w:rsidRPr="00B04AB5" w:rsidRDefault="0018796F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 xml:space="preserve">Create, update, and maintain site pages for </w:t>
            </w:r>
            <w:r w:rsidR="004949ED">
              <w:rPr>
                <w:sz w:val="20"/>
              </w:rPr>
              <w:t>http://</w:t>
            </w:r>
            <w:r w:rsidR="004949ED" w:rsidRPr="004949ED">
              <w:rPr>
                <w:b/>
                <w:sz w:val="20"/>
              </w:rPr>
              <w:t>www.</w:t>
            </w:r>
            <w:r w:rsidR="004949ED">
              <w:rPr>
                <w:b/>
                <w:sz w:val="20"/>
              </w:rPr>
              <w:t>IndianCitation</w:t>
            </w:r>
            <w:r w:rsidR="004949ED" w:rsidRPr="00B04AB5">
              <w:rPr>
                <w:b/>
                <w:sz w:val="20"/>
              </w:rPr>
              <w:t xml:space="preserve">Index.com in </w:t>
            </w:r>
            <w:r w:rsidR="004949ED" w:rsidRPr="00B04AB5">
              <w:rPr>
                <w:sz w:val="20"/>
              </w:rPr>
              <w:t>Visual</w:t>
            </w:r>
            <w:r w:rsidR="007C7905">
              <w:rPr>
                <w:sz w:val="20"/>
              </w:rPr>
              <w:t xml:space="preserve"> Studio 2010, using code in C# </w:t>
            </w:r>
            <w:r w:rsidR="007542A5">
              <w:rPr>
                <w:sz w:val="20"/>
              </w:rPr>
              <w:t xml:space="preserve">asp.net, </w:t>
            </w:r>
            <w:r w:rsidR="007542A5" w:rsidRPr="00B04AB5">
              <w:rPr>
                <w:sz w:val="20"/>
              </w:rPr>
              <w:t>CSS</w:t>
            </w:r>
            <w:r w:rsidRPr="00B04AB5">
              <w:rPr>
                <w:sz w:val="20"/>
              </w:rPr>
              <w:t xml:space="preserve">, HTML, and JavaScript. Maintain and </w:t>
            </w:r>
            <w:r w:rsidR="004949ED" w:rsidRPr="00B04AB5">
              <w:rPr>
                <w:sz w:val="20"/>
              </w:rPr>
              <w:t>Optimizing</w:t>
            </w:r>
            <w:r w:rsidRPr="00B04AB5">
              <w:rPr>
                <w:sz w:val="20"/>
              </w:rPr>
              <w:t xml:space="preserve"> Queries and Store Procedures in SQL Server 2008</w:t>
            </w:r>
            <w:r w:rsidR="004C2717" w:rsidRPr="00B04AB5">
              <w:rPr>
                <w:sz w:val="20"/>
              </w:rPr>
              <w:t xml:space="preserve">, Using </w:t>
            </w:r>
            <w:proofErr w:type="gramStart"/>
            <w:r w:rsidR="004C2717" w:rsidRPr="00B04AB5">
              <w:rPr>
                <w:sz w:val="20"/>
              </w:rPr>
              <w:t>JavaScript</w:t>
            </w:r>
            <w:proofErr w:type="gramEnd"/>
            <w:r w:rsidR="004C2717" w:rsidRPr="00B04AB5">
              <w:rPr>
                <w:sz w:val="20"/>
              </w:rPr>
              <w:t xml:space="preserve"> and Ajax, </w:t>
            </w:r>
            <w:r w:rsidR="004949ED">
              <w:rPr>
                <w:sz w:val="20"/>
              </w:rPr>
              <w:t xml:space="preserve">consuming and developing </w:t>
            </w:r>
            <w:r w:rsidR="004C2717" w:rsidRPr="00B04AB5">
              <w:rPr>
                <w:sz w:val="20"/>
              </w:rPr>
              <w:t xml:space="preserve">WCF in </w:t>
            </w:r>
            <w:r w:rsidR="004949ED" w:rsidRPr="00B04AB5">
              <w:rPr>
                <w:sz w:val="20"/>
              </w:rPr>
              <w:t>Webpages</w:t>
            </w:r>
            <w:r w:rsidR="004949ED">
              <w:rPr>
                <w:sz w:val="20"/>
              </w:rPr>
              <w:t>,</w:t>
            </w:r>
            <w:r w:rsidR="004C2717" w:rsidRPr="00B04AB5">
              <w:rPr>
                <w:sz w:val="20"/>
              </w:rPr>
              <w:t xml:space="preserve"> Cursors Triggers </w:t>
            </w:r>
            <w:r w:rsidR="007542A5" w:rsidRPr="00B04AB5">
              <w:rPr>
                <w:sz w:val="20"/>
              </w:rPr>
              <w:t>Etc.</w:t>
            </w:r>
          </w:p>
          <w:p w14:paraId="1C45C1E5" w14:textId="77777777" w:rsidR="0062578E" w:rsidRPr="004F3F40" w:rsidRDefault="007C7905" w:rsidP="004F3F40">
            <w:pPr>
              <w:spacing w:line="240" w:lineRule="auto"/>
              <w:rPr>
                <w:rFonts w:ascii="Verdana" w:hAnsi="Verdana"/>
                <w:sz w:val="18"/>
                <w:szCs w:val="17"/>
              </w:rPr>
            </w:pPr>
            <w:r>
              <w:rPr>
                <w:b/>
              </w:rPr>
              <w:br/>
            </w:r>
            <w:r w:rsidR="004B6209" w:rsidRPr="007C7905">
              <w:rPr>
                <w:b/>
              </w:rPr>
              <w:t>KEY PROJECTS HANDLED</w:t>
            </w:r>
            <w:r w:rsidR="009B5DA9">
              <w:rPr>
                <w:rFonts w:ascii="Verdana" w:hAnsi="Verdana"/>
                <w:noProof/>
                <w:sz w:val="18"/>
                <w:szCs w:val="17"/>
              </w:rPr>
              <w:pict w14:anchorId="35C0E7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3.8pt;height:6.25pt" o:hrpct="0" o:hralign="center" o:hr="t">
                  <v:imagedata r:id="rId9" o:title="BD10289_"/>
                </v:shape>
              </w:pict>
            </w:r>
          </w:p>
          <w:p w14:paraId="38C87073" w14:textId="0E2842CD" w:rsidR="009B5DA9" w:rsidRDefault="009B5DA9" w:rsidP="009B5DA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>Superman</w:t>
            </w:r>
            <w:r>
              <w:rPr>
                <w:rFonts w:cs="Calibri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MankindPharma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sz w:val="20"/>
                <w:szCs w:val="20"/>
              </w:rPr>
              <w:t>GSP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14:paraId="7C8EB44E" w14:textId="1231F4EE" w:rsidR="009B5DA9" w:rsidRPr="000E1D4B" w:rsidRDefault="009B5DA9" w:rsidP="009B5DA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 xml:space="preserve">Nagarro Software for </w:t>
            </w:r>
            <w:r>
              <w:rPr>
                <w:rFonts w:cs="Calibri"/>
                <w:sz w:val="20"/>
                <w:szCs w:val="20"/>
              </w:rPr>
              <w:t>Mankind</w:t>
            </w:r>
            <w:r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Pharma</w:t>
            </w:r>
          </w:p>
          <w:p w14:paraId="09A80DF3" w14:textId="2B7B89E9" w:rsidR="009B5DA9" w:rsidRPr="000E1D4B" w:rsidRDefault="009B5DA9" w:rsidP="009B5DA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December</w:t>
            </w:r>
            <w:r w:rsidRPr="000E1D4B">
              <w:rPr>
                <w:rFonts w:cs="Calibri"/>
                <w:sz w:val="20"/>
                <w:szCs w:val="20"/>
              </w:rPr>
              <w:t>’</w:t>
            </w:r>
            <w:r>
              <w:rPr>
                <w:rFonts w:cs="Calibri"/>
                <w:sz w:val="20"/>
                <w:szCs w:val="20"/>
              </w:rPr>
              <w:t>202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January</w:t>
            </w:r>
            <w:r>
              <w:rPr>
                <w:rFonts w:cs="Calibri"/>
                <w:sz w:val="20"/>
                <w:szCs w:val="20"/>
              </w:rPr>
              <w:t xml:space="preserve"> 202</w:t>
            </w:r>
            <w:r>
              <w:rPr>
                <w:rFonts w:cs="Calibri"/>
                <w:sz w:val="20"/>
                <w:szCs w:val="20"/>
              </w:rPr>
              <w:t>3</w:t>
            </w:r>
          </w:p>
          <w:p w14:paraId="0F2BCF43" w14:textId="77777777" w:rsidR="009B5DA9" w:rsidRDefault="009B5DA9" w:rsidP="009B5DA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4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5</w:t>
            </w:r>
          </w:p>
          <w:p w14:paraId="1EBB08B8" w14:textId="52399FDE" w:rsidR="009B5DA9" w:rsidRPr="000E1D4B" w:rsidRDefault="009B5DA9" w:rsidP="009B5DA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Azure</w:t>
            </w:r>
            <w:r>
              <w:rPr>
                <w:rFonts w:cs="Calibri"/>
                <w:sz w:val="20"/>
                <w:szCs w:val="20"/>
              </w:rPr>
              <w:t xml:space="preserve"> Services, .Net Core </w:t>
            </w:r>
            <w:r>
              <w:rPr>
                <w:rFonts w:cs="Calibri"/>
                <w:sz w:val="20"/>
                <w:szCs w:val="20"/>
              </w:rPr>
              <w:t>6.0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EFCore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6</w:t>
            </w:r>
            <w:r>
              <w:rPr>
                <w:rFonts w:cs="Calibri"/>
                <w:sz w:val="20"/>
                <w:szCs w:val="20"/>
              </w:rPr>
              <w:t xml:space="preserve">, C#.net </w:t>
            </w:r>
            <w:r>
              <w:rPr>
                <w:rFonts w:cs="Calibri"/>
                <w:sz w:val="20"/>
                <w:szCs w:val="20"/>
              </w:rPr>
              <w:t>10.0, Azure MySQL (IDE Workbench)</w:t>
            </w:r>
            <w:r>
              <w:rPr>
                <w:rFonts w:cs="Calibri"/>
                <w:sz w:val="20"/>
                <w:szCs w:val="20"/>
              </w:rPr>
              <w:t>, VS Code, ME</w:t>
            </w:r>
            <w:r>
              <w:rPr>
                <w:rFonts w:cs="Calibri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 xml:space="preserve">N Stack, Nodejs, </w:t>
            </w:r>
            <w:proofErr w:type="spellStart"/>
            <w:r>
              <w:rPr>
                <w:rFonts w:cs="Calibri"/>
                <w:sz w:val="20"/>
                <w:szCs w:val="20"/>
              </w:rPr>
              <w:t>Reactjs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Express JS, Logstash, Kibana, Jasmine, Istanbul, chai, mocha, </w:t>
            </w:r>
            <w:r>
              <w:rPr>
                <w:rFonts w:cs="Calibri"/>
                <w:sz w:val="20"/>
                <w:szCs w:val="20"/>
              </w:rPr>
              <w:t>bitbucket</w:t>
            </w:r>
            <w:r>
              <w:rPr>
                <w:rFonts w:cs="Calibri"/>
                <w:sz w:val="20"/>
                <w:szCs w:val="20"/>
              </w:rPr>
              <w:t xml:space="preserve"> (Global Repository), Jasmine testing framework,</w:t>
            </w:r>
            <w:r>
              <w:rPr>
                <w:rFonts w:cs="Calibri"/>
                <w:sz w:val="20"/>
                <w:szCs w:val="20"/>
              </w:rPr>
              <w:t xml:space="preserve"> Azure Redis Cache, Azure </w:t>
            </w:r>
            <w:proofErr w:type="spellStart"/>
            <w:r>
              <w:rPr>
                <w:rFonts w:cs="Calibri"/>
                <w:sz w:val="20"/>
                <w:szCs w:val="20"/>
              </w:rPr>
              <w:t>ProxySQL</w:t>
            </w:r>
            <w:proofErr w:type="spellEnd"/>
            <w:r>
              <w:rPr>
                <w:rFonts w:cs="Calibri"/>
                <w:sz w:val="20"/>
                <w:szCs w:val="20"/>
              </w:rPr>
              <w:t>, Azure ADF pipelines,</w:t>
            </w:r>
            <w:r w:rsidR="005D4D7D">
              <w:rPr>
                <w:rFonts w:cs="Calibri"/>
                <w:sz w:val="20"/>
                <w:szCs w:val="20"/>
              </w:rPr>
              <w:t xml:space="preserve"> Apache JMeter 5.5 for API Load performance testing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57C77E9" w14:textId="77777777" w:rsidR="009B5DA9" w:rsidRDefault="009B5DA9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8B4C63" w14:textId="6FA0C397" w:rsidR="008A10D4" w:rsidRDefault="008A10D4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CloudQuarks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MarketPlace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(Ecommerce)</w:t>
            </w:r>
          </w:p>
          <w:p w14:paraId="1DFE7CF6" w14:textId="03FB1B95" w:rsidR="008A10D4" w:rsidRPr="000E1D4B" w:rsidRDefault="008A10D4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Nagarro Software for Redington-Gulf</w:t>
            </w:r>
          </w:p>
          <w:p w14:paraId="470C9ABF" w14:textId="368F2349" w:rsidR="008A10D4" w:rsidRPr="000E1D4B" w:rsidRDefault="008A10D4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October</w:t>
            </w:r>
            <w:r w:rsidRPr="000E1D4B">
              <w:rPr>
                <w:rFonts w:cs="Calibri"/>
                <w:sz w:val="20"/>
                <w:szCs w:val="20"/>
              </w:rPr>
              <w:t>’</w:t>
            </w:r>
            <w:r>
              <w:rPr>
                <w:rFonts w:cs="Calibri"/>
                <w:sz w:val="20"/>
                <w:szCs w:val="20"/>
              </w:rPr>
              <w:t>2020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92682B">
              <w:rPr>
                <w:rFonts w:cs="Calibri"/>
                <w:sz w:val="20"/>
                <w:szCs w:val="20"/>
              </w:rPr>
              <w:t>November</w:t>
            </w:r>
            <w:r w:rsidR="008313E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2021</w:t>
            </w:r>
          </w:p>
          <w:p w14:paraId="49995FC3" w14:textId="40F7B6A6" w:rsidR="008A10D4" w:rsidRDefault="008A10D4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9A51FF">
              <w:rPr>
                <w:rFonts w:cs="Calibri"/>
                <w:sz w:val="20"/>
                <w:szCs w:val="20"/>
              </w:rPr>
              <w:t>4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 w:rsidR="009A51FF">
              <w:rPr>
                <w:rFonts w:cs="Calibri"/>
                <w:sz w:val="20"/>
                <w:szCs w:val="20"/>
              </w:rPr>
              <w:t>5</w:t>
            </w:r>
          </w:p>
          <w:p w14:paraId="1BFB9588" w14:textId="294597F5" w:rsidR="008A10D4" w:rsidRPr="000E1D4B" w:rsidRDefault="008A10D4" w:rsidP="008A10D4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AWS Services, .Net Core (3.1LTS), EFCore3.1, C#.net SQL Server 2017, IronPDF.net, VS Code, MEAN Stack, Nodejs, Angular </w:t>
            </w:r>
            <w:r w:rsidR="00F300B9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, Express JS, Logstash, Kibana, Jasmine, Istanbul, chai, mocha, GitHub (Global Repository), Jasmine testing framework, MS Graph API, MVC, AWS S3 Bucket.</w:t>
            </w:r>
          </w:p>
          <w:p w14:paraId="34AAE65B" w14:textId="77777777" w:rsidR="00BF41BC" w:rsidRDefault="00BF41BC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5402ED" w14:textId="002C0AE7" w:rsidR="00F07265" w:rsidRDefault="00F07265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Mindsphere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F4CD0">
              <w:rPr>
                <w:rFonts w:cs="Calibri"/>
                <w:b/>
                <w:sz w:val="20"/>
                <w:szCs w:val="20"/>
              </w:rPr>
              <w:t xml:space="preserve">QMR </w:t>
            </w:r>
            <w:r>
              <w:rPr>
                <w:rFonts w:cs="Calibri"/>
                <w:b/>
                <w:sz w:val="20"/>
                <w:szCs w:val="20"/>
              </w:rPr>
              <w:t>APP and Admin Portal (Ecommerce)</w:t>
            </w:r>
          </w:p>
          <w:p w14:paraId="6C00EB47" w14:textId="0D5CE784" w:rsidR="00F07265" w:rsidRPr="000E1D4B" w:rsidRDefault="00F07265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 xml:space="preserve">Nagarro Software for </w:t>
            </w:r>
            <w:r w:rsidR="009F4CD0">
              <w:rPr>
                <w:rFonts w:cs="Calibri"/>
                <w:sz w:val="20"/>
                <w:szCs w:val="20"/>
              </w:rPr>
              <w:t>Siemens</w:t>
            </w:r>
            <w:r>
              <w:rPr>
                <w:rFonts w:cs="Calibri"/>
                <w:sz w:val="20"/>
                <w:szCs w:val="20"/>
              </w:rPr>
              <w:t>-</w:t>
            </w:r>
            <w:r w:rsidR="003A4CAD">
              <w:rPr>
                <w:rFonts w:cs="Calibri"/>
                <w:sz w:val="20"/>
                <w:szCs w:val="20"/>
              </w:rPr>
              <w:t>MO</w:t>
            </w:r>
          </w:p>
          <w:p w14:paraId="7A4EF0F0" w14:textId="2169C995" w:rsidR="00F07265" w:rsidRPr="000E1D4B" w:rsidRDefault="00F07265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9755DC">
              <w:rPr>
                <w:rFonts w:cs="Calibri"/>
                <w:sz w:val="20"/>
                <w:szCs w:val="20"/>
              </w:rPr>
              <w:t>February</w:t>
            </w:r>
            <w:r w:rsidRPr="000E1D4B">
              <w:rPr>
                <w:rFonts w:cs="Calibri"/>
                <w:sz w:val="20"/>
                <w:szCs w:val="20"/>
              </w:rPr>
              <w:t>’</w:t>
            </w:r>
            <w:r>
              <w:rPr>
                <w:rFonts w:cs="Calibri"/>
                <w:sz w:val="20"/>
                <w:szCs w:val="20"/>
              </w:rPr>
              <w:t>2020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9755DC">
              <w:rPr>
                <w:rFonts w:cs="Calibri"/>
                <w:sz w:val="20"/>
                <w:szCs w:val="20"/>
              </w:rPr>
              <w:t xml:space="preserve">September </w:t>
            </w:r>
            <w:r>
              <w:rPr>
                <w:rFonts w:cs="Calibri"/>
                <w:sz w:val="20"/>
                <w:szCs w:val="20"/>
              </w:rPr>
              <w:t>202</w:t>
            </w:r>
            <w:r w:rsidR="009755DC">
              <w:rPr>
                <w:rFonts w:cs="Calibri"/>
                <w:sz w:val="20"/>
                <w:szCs w:val="20"/>
              </w:rPr>
              <w:t>0</w:t>
            </w:r>
          </w:p>
          <w:p w14:paraId="417E188E" w14:textId="77777777" w:rsidR="00F07265" w:rsidRDefault="00F07265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3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1D80D2AF" w14:textId="1121E7B4" w:rsidR="00F07265" w:rsidRPr="000E1D4B" w:rsidRDefault="00F07265" w:rsidP="00F0726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</w:r>
            <w:proofErr w:type="spellStart"/>
            <w:r w:rsidR="009A51FF">
              <w:rPr>
                <w:rFonts w:cs="Calibri"/>
                <w:sz w:val="20"/>
                <w:szCs w:val="20"/>
              </w:rPr>
              <w:t>Cloudfoundry</w:t>
            </w:r>
            <w:proofErr w:type="spellEnd"/>
            <w:r>
              <w:rPr>
                <w:rFonts w:cs="Calibri"/>
                <w:sz w:val="20"/>
                <w:szCs w:val="20"/>
              </w:rPr>
              <w:t>,</w:t>
            </w:r>
            <w:r w:rsidR="009A51FF">
              <w:rPr>
                <w:rFonts w:cs="Calibri"/>
                <w:sz w:val="20"/>
                <w:szCs w:val="20"/>
              </w:rPr>
              <w:t xml:space="preserve"> docker</w:t>
            </w:r>
            <w:r w:rsidR="00F85DA0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.Net Core (3.1LTS), EFCore3.1, C#.net SQL Server 2017, </w:t>
            </w:r>
            <w:proofErr w:type="spellStart"/>
            <w:r w:rsidR="00F85DA0">
              <w:rPr>
                <w:rFonts w:cs="Calibri"/>
                <w:sz w:val="20"/>
                <w:szCs w:val="20"/>
              </w:rPr>
              <w:t>Jquery</w:t>
            </w:r>
            <w:proofErr w:type="spellEnd"/>
            <w:r w:rsidR="00F85DA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F85DA0">
              <w:rPr>
                <w:rFonts w:cs="Calibri"/>
                <w:sz w:val="20"/>
                <w:szCs w:val="20"/>
              </w:rPr>
              <w:t>datatable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VS Code, MEAN Stack, Nodejs, Angular 8, Express JS, </w:t>
            </w:r>
            <w:r>
              <w:rPr>
                <w:rFonts w:cs="Calibri"/>
                <w:sz w:val="20"/>
                <w:szCs w:val="20"/>
              </w:rPr>
              <w:lastRenderedPageBreak/>
              <w:t>Logstash, Kibana, Jasmine, Istanbul, chai, mocha, GitHub (Global Repository), Jasmine testing framework, MS Graph API.</w:t>
            </w:r>
          </w:p>
          <w:p w14:paraId="1F1EF970" w14:textId="77777777" w:rsidR="00F07265" w:rsidRDefault="00F07265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3C9204A" w14:textId="3B9C6E7D" w:rsidR="00B237E9" w:rsidRDefault="00B237E9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DesignHUBB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-CPQ (Configure-Price-Quote)</w:t>
            </w:r>
          </w:p>
          <w:p w14:paraId="6F342874" w14:textId="5395E495" w:rsidR="00B237E9" w:rsidRPr="000E1D4B" w:rsidRDefault="00B237E9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 xml:space="preserve">Nagarro Software </w:t>
            </w:r>
            <w:r w:rsidR="0071748A">
              <w:rPr>
                <w:rFonts w:cs="Calibri"/>
                <w:sz w:val="20"/>
                <w:szCs w:val="20"/>
              </w:rPr>
              <w:t>for Hubbell</w:t>
            </w:r>
          </w:p>
          <w:p w14:paraId="3F00D450" w14:textId="30954FF7" w:rsidR="00B237E9" w:rsidRPr="000E1D4B" w:rsidRDefault="00B237E9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October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5215F2">
              <w:rPr>
                <w:rFonts w:cs="Calibri"/>
                <w:sz w:val="20"/>
                <w:szCs w:val="20"/>
              </w:rPr>
              <w:t>January</w:t>
            </w:r>
            <w:r w:rsidR="008A10D4">
              <w:rPr>
                <w:rFonts w:cs="Calibri"/>
                <w:sz w:val="20"/>
                <w:szCs w:val="20"/>
              </w:rPr>
              <w:t xml:space="preserve"> 2020</w:t>
            </w:r>
          </w:p>
          <w:p w14:paraId="1DDDE9BD" w14:textId="77777777" w:rsidR="00B237E9" w:rsidRDefault="00B237E9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3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655CC7FB" w14:textId="4DC5A9D2" w:rsidR="00B237E9" w:rsidRPr="000E1D4B" w:rsidRDefault="00B237E9" w:rsidP="00B237E9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</w:r>
            <w:r w:rsidR="00B33CBC">
              <w:rPr>
                <w:rFonts w:cs="Calibri"/>
                <w:sz w:val="20"/>
                <w:szCs w:val="20"/>
              </w:rPr>
              <w:t xml:space="preserve">AZURE services, </w:t>
            </w:r>
            <w:r>
              <w:rPr>
                <w:rFonts w:cs="Calibri"/>
                <w:sz w:val="20"/>
                <w:szCs w:val="20"/>
              </w:rPr>
              <w:t>.Net Core (2.2-3.1LTS), EFCore3.1,</w:t>
            </w:r>
            <w:r w:rsidR="00650280">
              <w:rPr>
                <w:rFonts w:cs="Calibri"/>
                <w:sz w:val="20"/>
                <w:szCs w:val="20"/>
              </w:rPr>
              <w:t xml:space="preserve"> SQL Server 2017,</w:t>
            </w:r>
            <w:r>
              <w:rPr>
                <w:rFonts w:cs="Calibri"/>
                <w:sz w:val="20"/>
                <w:szCs w:val="20"/>
              </w:rPr>
              <w:t xml:space="preserve"> IronPDF.net, VS Code, MEAN Stack, Nodejs, Angular </w:t>
            </w:r>
            <w:r w:rsidR="00650280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, Express</w:t>
            </w:r>
            <w:r w:rsidR="007542A5">
              <w:rPr>
                <w:rFonts w:cs="Calibri"/>
                <w:sz w:val="20"/>
                <w:szCs w:val="20"/>
              </w:rPr>
              <w:t xml:space="preserve"> JS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Mongo dB</w:t>
            </w:r>
            <w:r>
              <w:rPr>
                <w:rFonts w:cs="Calibri"/>
                <w:sz w:val="20"/>
                <w:szCs w:val="20"/>
              </w:rPr>
              <w:t xml:space="preserve"> 4, ELK stack, Elasticsearch, </w:t>
            </w:r>
            <w:r w:rsidR="007542A5">
              <w:rPr>
                <w:rFonts w:cs="Calibri"/>
                <w:sz w:val="20"/>
                <w:szCs w:val="20"/>
              </w:rPr>
              <w:t>Logstash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Kibana</w:t>
            </w:r>
            <w:r>
              <w:rPr>
                <w:rFonts w:cs="Calibri"/>
                <w:sz w:val="20"/>
                <w:szCs w:val="20"/>
              </w:rPr>
              <w:t xml:space="preserve">, Jasmine, Istanbul, Gulp, karma, chai, mocha,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(Global Repository), Jasmine testing framework, MS Graph API, Azure AD, Azure functions, CADD LIB</w:t>
            </w:r>
            <w:r w:rsidR="00650280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CI/CD using Azure.</w:t>
            </w:r>
          </w:p>
          <w:p w14:paraId="04DF5FA1" w14:textId="77777777" w:rsidR="00B237E9" w:rsidRDefault="00B237E9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B2C1D8C" w14:textId="4F766B31" w:rsidR="00B35C40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 xml:space="preserve">Mobility </w:t>
            </w:r>
            <w:r w:rsidR="00E07623">
              <w:rPr>
                <w:rFonts w:cs="Calibri"/>
                <w:b/>
                <w:sz w:val="20"/>
                <w:szCs w:val="20"/>
              </w:rPr>
              <w:t>Entitlement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533D9">
              <w:rPr>
                <w:rFonts w:cs="Calibri"/>
                <w:b/>
                <w:sz w:val="20"/>
                <w:szCs w:val="20"/>
              </w:rPr>
              <w:t xml:space="preserve">Management </w:t>
            </w:r>
            <w:r w:rsidR="00A244C6">
              <w:rPr>
                <w:rFonts w:cs="Calibri"/>
                <w:b/>
                <w:sz w:val="20"/>
                <w:szCs w:val="20"/>
              </w:rPr>
              <w:t>(MEM)</w:t>
            </w:r>
          </w:p>
          <w:p w14:paraId="267655E8" w14:textId="77777777" w:rsidR="004F3F40" w:rsidRPr="000E1D4B" w:rsidRDefault="004F3F40" w:rsidP="00DE5FC4">
            <w:pPr>
              <w:tabs>
                <w:tab w:val="left" w:pos="1350"/>
              </w:tabs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hyperlink r:id="rId10" w:history="1">
              <w:r w:rsidR="00DE5FC4" w:rsidRPr="00401449">
                <w:rPr>
                  <w:rStyle w:val="Hyperlink"/>
                  <w:rFonts w:cs="Calibri"/>
                  <w:b/>
                  <w:sz w:val="20"/>
                  <w:szCs w:val="20"/>
                </w:rPr>
                <w:t>https://mobility-operations.us-east-1.prod.awsadmin.mercer.com/mobilityadmin/organizations</w:t>
              </w:r>
            </w:hyperlink>
            <w:r w:rsidR="00DE5FC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) </w:t>
            </w:r>
          </w:p>
          <w:p w14:paraId="24CA7B27" w14:textId="77777777" w:rsidR="004F3F40" w:rsidRPr="000E1D4B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Mercer Consulting (India) Pvt. Ltd</w:t>
            </w:r>
          </w:p>
          <w:p w14:paraId="06E340CB" w14:textId="77777777" w:rsidR="004F3F40" w:rsidRPr="000E1D4B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AB797A">
              <w:rPr>
                <w:rFonts w:cs="Calibri"/>
                <w:sz w:val="20"/>
                <w:szCs w:val="20"/>
              </w:rPr>
              <w:t>July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 w:rsidR="00AB797A">
              <w:rPr>
                <w:rFonts w:cs="Calibri"/>
                <w:sz w:val="20"/>
                <w:szCs w:val="20"/>
              </w:rPr>
              <w:t>8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Present</w:t>
            </w:r>
          </w:p>
          <w:p w14:paraId="57395302" w14:textId="77777777" w:rsidR="004F3F40" w:rsidRPr="000E1D4B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Role     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8304C6">
              <w:rPr>
                <w:rFonts w:cs="Calibri"/>
                <w:sz w:val="20"/>
                <w:szCs w:val="20"/>
              </w:rPr>
              <w:t>Tech. Module Lead</w:t>
            </w:r>
          </w:p>
          <w:p w14:paraId="4D325475" w14:textId="77777777" w:rsidR="004F3F40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8304C6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</w:rPr>
              <w:t>-</w:t>
            </w:r>
            <w:r w:rsidR="008304C6">
              <w:rPr>
                <w:rFonts w:cs="Calibri"/>
                <w:sz w:val="20"/>
                <w:szCs w:val="20"/>
              </w:rPr>
              <w:t>9</w:t>
            </w:r>
          </w:p>
          <w:p w14:paraId="1EDEF974" w14:textId="50416CE0" w:rsidR="004F3F40" w:rsidRPr="000E1D4B" w:rsidRDefault="004F3F40" w:rsidP="00376CAF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</w:r>
            <w:r w:rsidR="00E22D14">
              <w:rPr>
                <w:rFonts w:cs="Calibri"/>
                <w:sz w:val="20"/>
                <w:szCs w:val="20"/>
              </w:rPr>
              <w:t xml:space="preserve">VS Code, </w:t>
            </w:r>
            <w:r w:rsidR="000668DD">
              <w:rPr>
                <w:rFonts w:cs="Calibri"/>
                <w:sz w:val="20"/>
                <w:szCs w:val="20"/>
              </w:rPr>
              <w:t xml:space="preserve">MEAN Stack, Nodejs, Angular 4-6, </w:t>
            </w:r>
            <w:r w:rsidR="00EC2A72">
              <w:rPr>
                <w:rFonts w:cs="Calibri"/>
                <w:sz w:val="20"/>
                <w:szCs w:val="20"/>
              </w:rPr>
              <w:t>Express</w:t>
            </w:r>
            <w:r w:rsidR="007542A5">
              <w:rPr>
                <w:rFonts w:cs="Calibri"/>
                <w:sz w:val="20"/>
                <w:szCs w:val="20"/>
              </w:rPr>
              <w:t xml:space="preserve"> JS</w:t>
            </w:r>
            <w:r w:rsidR="00EC2A72"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Mongo dB</w:t>
            </w:r>
            <w:r w:rsidR="00EC2A72">
              <w:rPr>
                <w:rFonts w:cs="Calibri"/>
                <w:sz w:val="20"/>
                <w:szCs w:val="20"/>
              </w:rPr>
              <w:t xml:space="preserve"> 4, </w:t>
            </w:r>
            <w:r w:rsidR="00183A92">
              <w:rPr>
                <w:rFonts w:cs="Calibri"/>
                <w:sz w:val="20"/>
                <w:szCs w:val="20"/>
              </w:rPr>
              <w:t>ELK stack, Elasticsearch</w:t>
            </w:r>
            <w:r>
              <w:rPr>
                <w:rFonts w:cs="Calibri"/>
                <w:sz w:val="20"/>
                <w:szCs w:val="20"/>
              </w:rPr>
              <w:t>,</w:t>
            </w:r>
            <w:r w:rsidR="00183A92">
              <w:rPr>
                <w:rFonts w:cs="Calibri"/>
                <w:sz w:val="20"/>
                <w:szCs w:val="20"/>
              </w:rPr>
              <w:t xml:space="preserve"> </w:t>
            </w:r>
            <w:r w:rsidR="007542A5">
              <w:rPr>
                <w:rFonts w:cs="Calibri"/>
                <w:sz w:val="20"/>
                <w:szCs w:val="20"/>
              </w:rPr>
              <w:t>Logstash</w:t>
            </w:r>
            <w:r w:rsidR="00183A92"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Kibana</w:t>
            </w:r>
            <w:r w:rsidR="00183A92">
              <w:rPr>
                <w:rFonts w:cs="Calibri"/>
                <w:sz w:val="20"/>
                <w:szCs w:val="20"/>
              </w:rPr>
              <w:t xml:space="preserve">, </w:t>
            </w:r>
            <w:r w:rsidR="006E03DF">
              <w:rPr>
                <w:rFonts w:cs="Calibri"/>
                <w:sz w:val="20"/>
                <w:szCs w:val="20"/>
              </w:rPr>
              <w:t>Jasmine, Istanbul, Gulp, karma, chai, mocha,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E03DF">
              <w:rPr>
                <w:rFonts w:cs="Calibri"/>
                <w:sz w:val="20"/>
                <w:szCs w:val="20"/>
              </w:rPr>
              <w:t>Bitbucket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(Global Repository),</w:t>
            </w:r>
            <w:r>
              <w:rPr>
                <w:rFonts w:cs="Calibri"/>
                <w:sz w:val="20"/>
                <w:szCs w:val="20"/>
              </w:rPr>
              <w:br/>
              <w:t>Jasmine testing framework</w:t>
            </w:r>
            <w:r w:rsidR="000718BD">
              <w:rPr>
                <w:rFonts w:cs="Calibri"/>
                <w:sz w:val="20"/>
                <w:szCs w:val="20"/>
              </w:rPr>
              <w:t xml:space="preserve">, CI/CD using Jenkins and </w:t>
            </w:r>
            <w:proofErr w:type="gramStart"/>
            <w:r w:rsidR="007542A5">
              <w:rPr>
                <w:rFonts w:cs="Calibri"/>
                <w:sz w:val="20"/>
                <w:szCs w:val="20"/>
              </w:rPr>
              <w:t>SonarQube</w:t>
            </w:r>
            <w:r w:rsidR="000718B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346F5">
              <w:rPr>
                <w:rFonts w:cs="Calibri"/>
                <w:sz w:val="20"/>
                <w:szCs w:val="20"/>
              </w:rPr>
              <w:t>,</w:t>
            </w:r>
            <w:proofErr w:type="gramEnd"/>
            <w:r w:rsidR="00A346F5">
              <w:rPr>
                <w:rFonts w:cs="Calibri"/>
                <w:sz w:val="20"/>
                <w:szCs w:val="20"/>
              </w:rPr>
              <w:t xml:space="preserve"> </w:t>
            </w:r>
            <w:r w:rsidR="00D60300">
              <w:rPr>
                <w:rFonts w:cs="Calibri"/>
                <w:sz w:val="20"/>
                <w:szCs w:val="20"/>
              </w:rPr>
              <w:t xml:space="preserve">Docker at AWS server </w:t>
            </w:r>
            <w:r>
              <w:rPr>
                <w:rFonts w:cs="Calibri"/>
                <w:sz w:val="20"/>
                <w:szCs w:val="20"/>
              </w:rPr>
              <w:t>etc.</w:t>
            </w:r>
          </w:p>
          <w:p w14:paraId="6B148EA9" w14:textId="4D53D360" w:rsidR="00782F4B" w:rsidRDefault="004F3F40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Description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A244C6">
              <w:rPr>
                <w:rFonts w:cs="Calibri"/>
                <w:sz w:val="20"/>
                <w:szCs w:val="20"/>
              </w:rPr>
              <w:t>A</w:t>
            </w:r>
            <w:r w:rsidRPr="00AD47E8">
              <w:rPr>
                <w:rFonts w:cs="Calibri"/>
                <w:sz w:val="20"/>
                <w:szCs w:val="20"/>
              </w:rPr>
              <w:t xml:space="preserve"> product</w:t>
            </w:r>
            <w:r>
              <w:rPr>
                <w:rFonts w:cs="Calibri"/>
                <w:sz w:val="20"/>
                <w:szCs w:val="20"/>
              </w:rPr>
              <w:t xml:space="preserve"> and platform that is used </w:t>
            </w:r>
            <w:r w:rsidR="000609B0">
              <w:rPr>
                <w:rFonts w:cs="Calibri"/>
                <w:sz w:val="20"/>
                <w:szCs w:val="20"/>
              </w:rPr>
              <w:t xml:space="preserve">to manage </w:t>
            </w:r>
            <w:r w:rsidR="003F3277">
              <w:rPr>
                <w:rFonts w:cs="Calibri"/>
                <w:sz w:val="20"/>
                <w:szCs w:val="20"/>
              </w:rPr>
              <w:t xml:space="preserve">various </w:t>
            </w:r>
            <w:r w:rsidR="000609B0">
              <w:rPr>
                <w:rFonts w:cs="Calibri"/>
                <w:sz w:val="20"/>
                <w:szCs w:val="20"/>
              </w:rPr>
              <w:t>clients an</w:t>
            </w:r>
            <w:r w:rsidR="003F3277">
              <w:rPr>
                <w:rFonts w:cs="Calibri"/>
                <w:sz w:val="20"/>
                <w:szCs w:val="20"/>
              </w:rPr>
              <w:t xml:space="preserve">d their accounts </w:t>
            </w:r>
            <w:r w:rsidR="00FA0525">
              <w:rPr>
                <w:rFonts w:cs="Calibri"/>
                <w:sz w:val="20"/>
                <w:szCs w:val="20"/>
              </w:rPr>
              <w:t xml:space="preserve">having bought subscriptions or entitlements </w:t>
            </w:r>
            <w:r w:rsidR="000C3845">
              <w:rPr>
                <w:rFonts w:cs="Calibri"/>
                <w:sz w:val="20"/>
                <w:szCs w:val="20"/>
              </w:rPr>
              <w:t xml:space="preserve">for different geographies </w:t>
            </w:r>
            <w:r w:rsidR="00993E35">
              <w:rPr>
                <w:rFonts w:cs="Calibri"/>
                <w:sz w:val="20"/>
                <w:szCs w:val="20"/>
              </w:rPr>
              <w:t xml:space="preserve">across different countries. </w:t>
            </w:r>
            <w:r w:rsidR="00240DF9">
              <w:rPr>
                <w:rFonts w:cs="Calibri"/>
                <w:sz w:val="20"/>
                <w:szCs w:val="20"/>
              </w:rPr>
              <w:t>Subscriptions</w:t>
            </w:r>
            <w:r w:rsidR="00B36F59">
              <w:rPr>
                <w:rFonts w:cs="Calibri"/>
                <w:sz w:val="20"/>
                <w:szCs w:val="20"/>
              </w:rPr>
              <w:t xml:space="preserve"> for products like PIT, CLC, </w:t>
            </w:r>
            <w:r w:rsidR="002E6038">
              <w:rPr>
                <w:rFonts w:cs="Calibri"/>
                <w:sz w:val="20"/>
                <w:szCs w:val="20"/>
              </w:rPr>
              <w:t xml:space="preserve">ISI, BSC, CR COL, QOL and </w:t>
            </w:r>
            <w:r w:rsidR="009946FB">
              <w:rPr>
                <w:rFonts w:cs="Calibri"/>
                <w:sz w:val="20"/>
                <w:szCs w:val="20"/>
              </w:rPr>
              <w:t>PDA etc.</w:t>
            </w:r>
            <w:r w:rsidR="00240DF9">
              <w:rPr>
                <w:rFonts w:cs="Calibri"/>
                <w:sz w:val="20"/>
                <w:szCs w:val="20"/>
              </w:rPr>
              <w:t xml:space="preserve"> to run calculations </w:t>
            </w:r>
            <w:r w:rsidR="00B36F59">
              <w:rPr>
                <w:rFonts w:cs="Calibri"/>
                <w:sz w:val="20"/>
                <w:szCs w:val="20"/>
              </w:rPr>
              <w:t xml:space="preserve">on </w:t>
            </w:r>
            <w:r>
              <w:rPr>
                <w:rFonts w:cs="Calibri"/>
                <w:sz w:val="20"/>
                <w:szCs w:val="20"/>
              </w:rPr>
              <w:t>5-7 application stack having certain tool set for 3</w:t>
            </w:r>
            <w:r w:rsidRPr="000D68EA">
              <w:rPr>
                <w:rFonts w:cs="Calibri"/>
                <w:sz w:val="20"/>
                <w:szCs w:val="20"/>
                <w:vertAlign w:val="superscript"/>
              </w:rPr>
              <w:t>rd</w:t>
            </w:r>
            <w:r>
              <w:rPr>
                <w:rFonts w:cs="Calibri"/>
                <w:sz w:val="20"/>
                <w:szCs w:val="20"/>
              </w:rPr>
              <w:t xml:space="preserve"> party client</w:t>
            </w:r>
            <w:r w:rsidRPr="00AD47E8">
              <w:rPr>
                <w:rFonts w:cs="Calibri"/>
                <w:sz w:val="20"/>
                <w:szCs w:val="20"/>
              </w:rPr>
              <w:t>.</w:t>
            </w:r>
          </w:p>
          <w:p w14:paraId="0EB1DA17" w14:textId="77777777" w:rsidR="00782F4B" w:rsidRDefault="00782F4B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085F06" w14:textId="77777777" w:rsidR="00A42E84" w:rsidRPr="000E1D4B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>Mobility Exchange (</w:t>
            </w:r>
            <w:r w:rsidRPr="00A42E84">
              <w:rPr>
                <w:rFonts w:cs="Calibri"/>
                <w:b/>
                <w:sz w:val="20"/>
                <w:szCs w:val="20"/>
              </w:rPr>
              <w:t>https://mobilityexchange.mercer.com/</w:t>
            </w:r>
            <w:r>
              <w:rPr>
                <w:rFonts w:cs="Calibri"/>
                <w:b/>
                <w:sz w:val="20"/>
                <w:szCs w:val="20"/>
              </w:rPr>
              <w:t xml:space="preserve">) </w:t>
            </w:r>
          </w:p>
          <w:p w14:paraId="54324BA2" w14:textId="77777777" w:rsidR="00A42E84" w:rsidRPr="000E1D4B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Mercer Consulting (India) Pvt. Ltd</w:t>
            </w:r>
          </w:p>
          <w:p w14:paraId="30226E3A" w14:textId="063F9A4D" w:rsidR="00A42E84" w:rsidRPr="000E1D4B" w:rsidRDefault="00A42E84" w:rsidP="00E9784C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2D3BAF">
              <w:rPr>
                <w:rFonts w:cs="Calibri"/>
                <w:sz w:val="20"/>
                <w:szCs w:val="20"/>
              </w:rPr>
              <w:t>Mar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 w:rsidR="002D3BAF">
              <w:rPr>
                <w:rFonts w:cs="Calibri"/>
                <w:sz w:val="20"/>
                <w:szCs w:val="20"/>
              </w:rPr>
              <w:t>7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Present</w:t>
            </w:r>
          </w:p>
          <w:p w14:paraId="33EB7A04" w14:textId="77777777" w:rsidR="00A42E84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CC6EA7">
              <w:rPr>
                <w:rFonts w:cs="Calibri"/>
                <w:sz w:val="20"/>
                <w:szCs w:val="20"/>
              </w:rPr>
              <w:t>15 -25</w:t>
            </w:r>
          </w:p>
          <w:p w14:paraId="6BB4C836" w14:textId="5FCFD749" w:rsidR="00A42E84" w:rsidRPr="000E1D4B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DotNetNuke </w:t>
            </w:r>
            <w:r w:rsidR="00E322F5">
              <w:rPr>
                <w:rFonts w:cs="Calibri"/>
                <w:sz w:val="20"/>
                <w:szCs w:val="20"/>
              </w:rPr>
              <w:t xml:space="preserve">7.4 - </w:t>
            </w:r>
            <w:r>
              <w:rPr>
                <w:rFonts w:cs="Calibri"/>
                <w:sz w:val="20"/>
                <w:szCs w:val="20"/>
              </w:rPr>
              <w:t>8</w:t>
            </w:r>
            <w:r w:rsidR="00E322F5">
              <w:rPr>
                <w:rFonts w:cs="Calibri"/>
                <w:sz w:val="20"/>
                <w:szCs w:val="20"/>
              </w:rPr>
              <w:t>.0 - 9.1</w:t>
            </w:r>
            <w:r>
              <w:rPr>
                <w:rFonts w:cs="Calibri"/>
                <w:sz w:val="20"/>
                <w:szCs w:val="20"/>
              </w:rPr>
              <w:t>, Asp.Net 4.0, C#.net 6.0, Ajax, SQL Server2014, jQuery 1.11, AngularJs1.5, Bootstrap2.3.js,</w:t>
            </w:r>
            <w:r w:rsidR="00F329A7">
              <w:rPr>
                <w:rFonts w:cs="Calibri"/>
                <w:sz w:val="20"/>
                <w:szCs w:val="20"/>
              </w:rPr>
              <w:t xml:space="preserve"> NodeJS, Grunt, Bower, Jasmine, Karma,</w:t>
            </w:r>
            <w:r>
              <w:rPr>
                <w:rFonts w:cs="Calibri"/>
                <w:sz w:val="20"/>
                <w:szCs w:val="20"/>
              </w:rPr>
              <w:t xml:space="preserve"> Jquery-Datatables2.1.js, Entity Framework 6, Windows Server 2008R2(hosting environment), TFS,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(Global Repository),</w:t>
            </w:r>
            <w:r>
              <w:rPr>
                <w:rFonts w:cs="Calibri"/>
                <w:sz w:val="20"/>
                <w:szCs w:val="20"/>
              </w:rPr>
              <w:br/>
              <w:t xml:space="preserve">Jasmine testing framework, </w:t>
            </w:r>
            <w:r w:rsidR="007542A5">
              <w:rPr>
                <w:rFonts w:cs="Calibri"/>
                <w:sz w:val="20"/>
                <w:szCs w:val="20"/>
              </w:rPr>
              <w:t>MS Test</w:t>
            </w:r>
            <w:r>
              <w:rPr>
                <w:rFonts w:cs="Calibri"/>
                <w:sz w:val="20"/>
                <w:szCs w:val="20"/>
              </w:rPr>
              <w:t>, NUnit framework etc.</w:t>
            </w:r>
          </w:p>
          <w:p w14:paraId="1171BAE1" w14:textId="60818A98" w:rsidR="00A42E84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Description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Mobility Exchange</w:t>
            </w:r>
            <w:r w:rsidRPr="00AD47E8">
              <w:rPr>
                <w:rFonts w:cs="Calibri"/>
                <w:sz w:val="20"/>
                <w:szCs w:val="20"/>
              </w:rPr>
              <w:t xml:space="preserve"> is a product</w:t>
            </w:r>
            <w:r>
              <w:rPr>
                <w:rFonts w:cs="Calibri"/>
                <w:sz w:val="20"/>
                <w:szCs w:val="20"/>
              </w:rPr>
              <w:t xml:space="preserve"> and platform</w:t>
            </w:r>
            <w:r w:rsidR="000D68EA">
              <w:rPr>
                <w:rFonts w:cs="Calibri"/>
                <w:sz w:val="20"/>
                <w:szCs w:val="20"/>
              </w:rPr>
              <w:t xml:space="preserve"> that is used middle tier for 5-7 application stack having certain tool set for 3</w:t>
            </w:r>
            <w:r w:rsidR="000D68EA" w:rsidRPr="000D68EA">
              <w:rPr>
                <w:rFonts w:cs="Calibri"/>
                <w:sz w:val="20"/>
                <w:szCs w:val="20"/>
                <w:vertAlign w:val="superscript"/>
              </w:rPr>
              <w:t>rd</w:t>
            </w:r>
            <w:r w:rsidR="000D68EA">
              <w:rPr>
                <w:rFonts w:cs="Calibri"/>
                <w:sz w:val="20"/>
                <w:szCs w:val="20"/>
              </w:rPr>
              <w:t xml:space="preserve"> party client</w:t>
            </w:r>
            <w:r w:rsidRPr="00AD47E8">
              <w:rPr>
                <w:rFonts w:cs="Calibri"/>
                <w:sz w:val="20"/>
                <w:szCs w:val="20"/>
              </w:rPr>
              <w:t xml:space="preserve">. It is </w:t>
            </w:r>
            <w:r>
              <w:rPr>
                <w:rFonts w:cs="Calibri"/>
                <w:sz w:val="20"/>
                <w:szCs w:val="20"/>
              </w:rPr>
              <w:t xml:space="preserve">built on top of DNN </w:t>
            </w:r>
            <w:r w:rsidRPr="00AD47E8">
              <w:rPr>
                <w:rFonts w:cs="Calibri"/>
                <w:sz w:val="20"/>
                <w:szCs w:val="20"/>
              </w:rPr>
              <w:t xml:space="preserve">a Content management System.  </w:t>
            </w:r>
            <w:r w:rsidR="007C7905">
              <w:rPr>
                <w:rFonts w:cs="Calibri"/>
                <w:sz w:val="20"/>
                <w:szCs w:val="20"/>
              </w:rPr>
              <w:t>Client and admin use</w:t>
            </w:r>
            <w:r w:rsidRPr="00AD47E8">
              <w:rPr>
                <w:rFonts w:cs="Calibri"/>
                <w:sz w:val="20"/>
                <w:szCs w:val="20"/>
              </w:rPr>
              <w:t>) can view aggregated data stored in different backend systems (</w:t>
            </w:r>
            <w:proofErr w:type="gramStart"/>
            <w:r w:rsidRPr="00AD47E8">
              <w:rPr>
                <w:rFonts w:cs="Calibri"/>
                <w:sz w:val="20"/>
                <w:szCs w:val="20"/>
              </w:rPr>
              <w:t>i.e.</w:t>
            </w:r>
            <w:proofErr w:type="gramEnd"/>
            <w:r w:rsidRPr="00AD47E8">
              <w:rPr>
                <w:rFonts w:cs="Calibri"/>
                <w:sz w:val="20"/>
                <w:szCs w:val="20"/>
              </w:rPr>
              <w:t xml:space="preserve"> </w:t>
            </w:r>
            <w:r w:rsidR="000D68EA">
              <w:rPr>
                <w:rFonts w:cs="Calibri"/>
                <w:sz w:val="20"/>
                <w:szCs w:val="20"/>
              </w:rPr>
              <w:t>MADDB</w:t>
            </w:r>
            <w:r w:rsidRPr="00AD47E8">
              <w:rPr>
                <w:rFonts w:cs="Calibri"/>
                <w:sz w:val="20"/>
                <w:szCs w:val="20"/>
              </w:rPr>
              <w:t xml:space="preserve">, </w:t>
            </w:r>
            <w:r w:rsidR="007542A5">
              <w:rPr>
                <w:rFonts w:cs="Calibri"/>
                <w:sz w:val="20"/>
                <w:szCs w:val="20"/>
              </w:rPr>
              <w:t>MAGIC dB</w:t>
            </w:r>
            <w:r w:rsidRPr="00AD47E8">
              <w:rPr>
                <w:rFonts w:cs="Calibri"/>
                <w:sz w:val="20"/>
                <w:szCs w:val="20"/>
              </w:rPr>
              <w:t xml:space="preserve">) and online enrolment for core benefits. It reduces the manual work and cost of </w:t>
            </w:r>
            <w:r w:rsidR="000D68EA">
              <w:rPr>
                <w:rFonts w:cs="Calibri"/>
                <w:sz w:val="20"/>
                <w:szCs w:val="20"/>
              </w:rPr>
              <w:t xml:space="preserve">billing </w:t>
            </w:r>
            <w:r w:rsidRPr="00AD47E8">
              <w:rPr>
                <w:rFonts w:cs="Calibri"/>
                <w:sz w:val="20"/>
                <w:szCs w:val="20"/>
              </w:rPr>
              <w:t>Help desk</w:t>
            </w:r>
            <w:r w:rsidR="000D68EA">
              <w:rPr>
                <w:rFonts w:cs="Calibri"/>
                <w:sz w:val="20"/>
                <w:szCs w:val="20"/>
              </w:rPr>
              <w:t xml:space="preserve"> for buying and sending user mail with information how to track expiry of their subscription</w:t>
            </w:r>
            <w:r w:rsidRPr="00AD47E8">
              <w:rPr>
                <w:rFonts w:cs="Calibri"/>
                <w:sz w:val="20"/>
                <w:szCs w:val="20"/>
              </w:rPr>
              <w:t xml:space="preserve">. </w:t>
            </w:r>
          </w:p>
          <w:p w14:paraId="531AF592" w14:textId="77777777" w:rsidR="00A42E84" w:rsidRDefault="00A42E84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C4BC5D8" w14:textId="77777777" w:rsidR="00AD47E8" w:rsidRPr="000E1D4B" w:rsidRDefault="00AD47E8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 xml:space="preserve">MMBPortal (Employee Health &amp; Benefits) </w:t>
            </w:r>
          </w:p>
          <w:p w14:paraId="11F1C737" w14:textId="77777777" w:rsidR="00AD47E8" w:rsidRPr="000E1D4B" w:rsidRDefault="00AD47E8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A42E84">
              <w:rPr>
                <w:rFonts w:cs="Calibri"/>
                <w:sz w:val="20"/>
                <w:szCs w:val="20"/>
              </w:rPr>
              <w:t>Mercer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42E84">
              <w:rPr>
                <w:rFonts w:cs="Calibri"/>
                <w:sz w:val="20"/>
                <w:szCs w:val="20"/>
              </w:rPr>
              <w:t>Consulting (</w:t>
            </w:r>
            <w:r>
              <w:rPr>
                <w:rFonts w:cs="Calibri"/>
                <w:sz w:val="20"/>
                <w:szCs w:val="20"/>
              </w:rPr>
              <w:t>India</w:t>
            </w:r>
            <w:r w:rsidR="00A42E84">
              <w:rPr>
                <w:rFonts w:cs="Calibri"/>
                <w:sz w:val="20"/>
                <w:szCs w:val="20"/>
              </w:rPr>
              <w:t>)</w:t>
            </w:r>
            <w:r>
              <w:rPr>
                <w:rFonts w:cs="Calibri"/>
                <w:sz w:val="20"/>
                <w:szCs w:val="20"/>
              </w:rPr>
              <w:t xml:space="preserve"> Pvt. Ltd</w:t>
            </w:r>
          </w:p>
          <w:p w14:paraId="1B8859F7" w14:textId="20B0B582" w:rsidR="00AD47E8" w:rsidRPr="000E1D4B" w:rsidRDefault="00AD47E8" w:rsidP="00DA42C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Sept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2D3BAF">
              <w:rPr>
                <w:rFonts w:cs="Calibri"/>
                <w:sz w:val="20"/>
                <w:szCs w:val="20"/>
              </w:rPr>
              <w:t>Feb’ 17</w:t>
            </w:r>
          </w:p>
          <w:p w14:paraId="58F01C77" w14:textId="77777777" w:rsidR="00AD47E8" w:rsidRDefault="00AD47E8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10-12</w:t>
            </w:r>
          </w:p>
          <w:p w14:paraId="0E80E2DE" w14:textId="14E3C9B7" w:rsidR="00AD47E8" w:rsidRPr="000E1D4B" w:rsidRDefault="00AD47E8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DNN5, Asp.Net 4.0, C#.net 4.0, Ajax, SQL Server2012, jQuery 1.11, </w:t>
            </w:r>
            <w:r w:rsidR="00C732DA">
              <w:rPr>
                <w:rFonts w:cs="Calibri"/>
                <w:sz w:val="20"/>
                <w:szCs w:val="20"/>
              </w:rPr>
              <w:t xml:space="preserve">AngularJs1.5, </w:t>
            </w:r>
            <w:r>
              <w:rPr>
                <w:rFonts w:cs="Calibri"/>
                <w:sz w:val="20"/>
                <w:szCs w:val="20"/>
              </w:rPr>
              <w:t xml:space="preserve">Bootstrap2.3.js, Jquery-Datatables2.1.js, Entity Framework 6, Windows Server 2008R2(hosting environment), TFS,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 w:rsidR="00C77BA1">
              <w:rPr>
                <w:rFonts w:cs="Calibri"/>
                <w:sz w:val="20"/>
                <w:szCs w:val="20"/>
              </w:rPr>
              <w:t>Private</w:t>
            </w:r>
            <w:r>
              <w:rPr>
                <w:rFonts w:cs="Calibri"/>
                <w:sz w:val="20"/>
                <w:szCs w:val="20"/>
              </w:rPr>
              <w:t xml:space="preserve"> Repository)</w:t>
            </w:r>
          </w:p>
          <w:p w14:paraId="018C05C4" w14:textId="77777777" w:rsidR="00AD47E8" w:rsidRDefault="00AD47E8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3C5DCA2" w14:textId="77777777" w:rsidR="0080758F" w:rsidRPr="000E1D4B" w:rsidRDefault="0080758F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 xml:space="preserve">TalosEP-RT (Engineering Product) </w:t>
            </w:r>
          </w:p>
          <w:p w14:paraId="08AE280B" w14:textId="77777777" w:rsidR="0080758F" w:rsidRPr="000E1D4B" w:rsidRDefault="0080758F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Chetu India Pvt. Ltd</w:t>
            </w:r>
          </w:p>
          <w:p w14:paraId="1C42F04F" w14:textId="77777777" w:rsidR="0080758F" w:rsidRPr="000E1D4B" w:rsidRDefault="0080758F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Oct</w:t>
            </w:r>
            <w:r w:rsidRPr="000E1D4B">
              <w:rPr>
                <w:rFonts w:cs="Calibri"/>
                <w:sz w:val="20"/>
                <w:szCs w:val="20"/>
              </w:rPr>
              <w:t>’</w:t>
            </w:r>
            <w:r w:rsidR="00AD47E8">
              <w:rPr>
                <w:rFonts w:cs="Calibri"/>
                <w:sz w:val="20"/>
                <w:szCs w:val="20"/>
              </w:rPr>
              <w:t>20</w:t>
            </w:r>
            <w:r w:rsidRPr="000E1D4B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AD47E8">
              <w:rPr>
                <w:rFonts w:cs="Calibri"/>
                <w:sz w:val="20"/>
                <w:szCs w:val="20"/>
              </w:rPr>
              <w:t>Sept’ 2015</w:t>
            </w:r>
          </w:p>
          <w:p w14:paraId="478AD03B" w14:textId="77777777" w:rsidR="0080758F" w:rsidRDefault="0080758F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3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3363331D" w14:textId="787E6563" w:rsidR="000D68EA" w:rsidRDefault="0080758F" w:rsidP="004423E8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Asp.Net 4.0, C#.net 4.0, MVC 4.0, Ajax, SQL Server2012, jQuery 1.11, Bootstrap2.3.js, Jquery-Datatables2.1.js, Entity Framework 6, </w:t>
            </w:r>
            <w:r>
              <w:rPr>
                <w:rFonts w:cs="Calibri"/>
                <w:sz w:val="20"/>
                <w:szCs w:val="20"/>
              </w:rPr>
              <w:tab/>
              <w:t xml:space="preserve">Windows Server 2008R2(hosting environment), TFS,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(Global Repository)</w:t>
            </w:r>
          </w:p>
          <w:p w14:paraId="7FACA48A" w14:textId="77777777" w:rsidR="007656A7" w:rsidRPr="000E1D4B" w:rsidRDefault="007656A7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="00A96EED">
              <w:rPr>
                <w:rFonts w:cs="Calibri"/>
                <w:b/>
                <w:sz w:val="20"/>
                <w:szCs w:val="20"/>
              </w:rPr>
              <w:t>itle</w:t>
            </w:r>
            <w:r w:rsidR="00A96EED">
              <w:rPr>
                <w:rFonts w:cs="Calibri"/>
                <w:b/>
                <w:sz w:val="20"/>
                <w:szCs w:val="20"/>
              </w:rPr>
              <w:tab/>
            </w:r>
            <w:r w:rsidRPr="000E1D4B">
              <w:rPr>
                <w:rFonts w:cs="Calibri"/>
                <w:b/>
                <w:sz w:val="20"/>
                <w:szCs w:val="20"/>
              </w:rPr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 xml:space="preserve">GoodmarkMedical-HC (Health Care: www.portal.goodmarkmed.com) </w:t>
            </w:r>
          </w:p>
          <w:p w14:paraId="1D314D80" w14:textId="77777777" w:rsidR="007656A7" w:rsidRPr="000E1D4B" w:rsidRDefault="007656A7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Chetu India Pvt. Ltd</w:t>
            </w:r>
          </w:p>
          <w:p w14:paraId="0776FBA6" w14:textId="77777777" w:rsidR="007656A7" w:rsidRPr="000E1D4B" w:rsidRDefault="007656A7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80758F">
              <w:rPr>
                <w:rFonts w:cs="Calibri"/>
                <w:sz w:val="20"/>
                <w:szCs w:val="20"/>
              </w:rPr>
              <w:t>April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Oct’14</w:t>
            </w:r>
          </w:p>
          <w:p w14:paraId="0443657F" w14:textId="77777777" w:rsidR="007656A7" w:rsidRDefault="007656A7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3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28996AF7" w14:textId="6ACF7BAA" w:rsidR="007656A7" w:rsidRPr="000E1D4B" w:rsidRDefault="007656A7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  <w:t xml:space="preserve">Asp.Net 4.0, C#.net 4.0, MVC 4.0, Ajax, SQL Server2012, jQuery 1.9, </w:t>
            </w:r>
            <w:r w:rsidR="00C732DA">
              <w:rPr>
                <w:rFonts w:cs="Calibri"/>
                <w:sz w:val="20"/>
                <w:szCs w:val="20"/>
              </w:rPr>
              <w:t xml:space="preserve">AngularJs 1.4, </w:t>
            </w:r>
            <w:r>
              <w:rPr>
                <w:rFonts w:cs="Calibri"/>
                <w:sz w:val="20"/>
                <w:szCs w:val="20"/>
              </w:rPr>
              <w:t xml:space="preserve">Bootstrap2.3.js, Jquery-Datatables2.1.js, </w:t>
            </w:r>
            <w:proofErr w:type="spellStart"/>
            <w:r>
              <w:rPr>
                <w:rFonts w:cs="Calibri"/>
                <w:sz w:val="20"/>
                <w:szCs w:val="20"/>
              </w:rPr>
              <w:t>HighCharts</w:t>
            </w:r>
            <w:proofErr w:type="spellEnd"/>
            <w:r w:rsidR="007542A5">
              <w:rPr>
                <w:rFonts w:cs="Calibri"/>
                <w:sz w:val="20"/>
                <w:szCs w:val="20"/>
              </w:rPr>
              <w:t xml:space="preserve"> JS</w:t>
            </w:r>
            <w:r>
              <w:rPr>
                <w:rFonts w:cs="Calibri"/>
                <w:sz w:val="20"/>
                <w:szCs w:val="20"/>
              </w:rPr>
              <w:t xml:space="preserve"> Entity Framework 6, Windows Server 2008R2(hosting environment), TFS, </w:t>
            </w:r>
            <w:r w:rsidR="007542A5">
              <w:rPr>
                <w:rFonts w:cs="Calibri"/>
                <w:sz w:val="20"/>
                <w:szCs w:val="20"/>
              </w:rPr>
              <w:t>GitHub</w:t>
            </w:r>
            <w:r>
              <w:rPr>
                <w:rFonts w:cs="Calibri"/>
                <w:sz w:val="20"/>
                <w:szCs w:val="20"/>
              </w:rPr>
              <w:t xml:space="preserve"> (Global Repository)</w:t>
            </w:r>
          </w:p>
          <w:p w14:paraId="20A9578E" w14:textId="77777777" w:rsidR="00A96EED" w:rsidRDefault="00A96EED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90A38D" w14:textId="77777777" w:rsidR="00DE4E2A" w:rsidRPr="000E1D4B" w:rsidRDefault="00DE4E2A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="00A96EED">
              <w:rPr>
                <w:rFonts w:cs="Calibri"/>
                <w:b/>
                <w:sz w:val="20"/>
                <w:szCs w:val="20"/>
              </w:rPr>
              <w:t>itle</w:t>
            </w:r>
            <w:r w:rsidR="00A96EED">
              <w:rPr>
                <w:rFonts w:cs="Calibri"/>
                <w:b/>
                <w:sz w:val="20"/>
                <w:szCs w:val="20"/>
              </w:rPr>
              <w:tab/>
            </w:r>
            <w:r w:rsidRPr="000E1D4B">
              <w:rPr>
                <w:rFonts w:cs="Calibri"/>
                <w:b/>
                <w:sz w:val="20"/>
                <w:szCs w:val="20"/>
              </w:rPr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>
              <w:rPr>
                <w:rFonts w:cs="Calibri"/>
                <w:b/>
                <w:sz w:val="20"/>
                <w:szCs w:val="20"/>
              </w:rPr>
              <w:t>Nektan Mobile (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Winnabunch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Casino App.)</w:t>
            </w:r>
          </w:p>
          <w:p w14:paraId="16DF1E35" w14:textId="77777777" w:rsidR="00DE4E2A" w:rsidRPr="000E1D4B" w:rsidRDefault="00DE4E2A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Chetu India Pvt. Ltd</w:t>
            </w:r>
          </w:p>
          <w:p w14:paraId="0896A3C2" w14:textId="77777777" w:rsidR="00DE4E2A" w:rsidRPr="000E1D4B" w:rsidRDefault="00DE4E2A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January</w:t>
            </w:r>
            <w:r w:rsidRPr="000E1D4B">
              <w:rPr>
                <w:rFonts w:cs="Calibri"/>
                <w:sz w:val="20"/>
                <w:szCs w:val="20"/>
              </w:rPr>
              <w:t>’1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0E1D4B">
              <w:rPr>
                <w:rFonts w:cs="Calibri"/>
                <w:sz w:val="20"/>
                <w:szCs w:val="20"/>
              </w:rPr>
              <w:t xml:space="preserve"> </w:t>
            </w:r>
            <w:r w:rsidR="0080758F">
              <w:rPr>
                <w:rFonts w:cs="Calibri"/>
                <w:sz w:val="20"/>
                <w:szCs w:val="20"/>
              </w:rPr>
              <w:t>Aprl</w:t>
            </w:r>
            <w:r>
              <w:rPr>
                <w:rFonts w:cs="Calibri"/>
                <w:sz w:val="20"/>
                <w:szCs w:val="20"/>
              </w:rPr>
              <w:t>’14</w:t>
            </w:r>
          </w:p>
          <w:p w14:paraId="16150E6A" w14:textId="77777777" w:rsidR="00DE4E2A" w:rsidRDefault="00DE4E2A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3</w:t>
            </w:r>
            <w:r w:rsidRPr="000E1D4B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40D6B02E" w14:textId="59C7A6B5" w:rsidR="00DE4E2A" w:rsidRPr="000E1D4B" w:rsidRDefault="00DE4E2A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Technology</w:t>
            </w:r>
            <w:r>
              <w:rPr>
                <w:rFonts w:cs="Calibri"/>
                <w:sz w:val="20"/>
                <w:szCs w:val="20"/>
              </w:rPr>
              <w:tab/>
              <w:t>:</w:t>
            </w:r>
            <w:r>
              <w:rPr>
                <w:rFonts w:cs="Calibri"/>
                <w:sz w:val="20"/>
                <w:szCs w:val="20"/>
              </w:rPr>
              <w:tab/>
            </w:r>
            <w:r w:rsidR="007542A5">
              <w:rPr>
                <w:rFonts w:cs="Calibri"/>
                <w:sz w:val="20"/>
                <w:szCs w:val="20"/>
              </w:rPr>
              <w:t>jQuery</w:t>
            </w:r>
            <w:r>
              <w:rPr>
                <w:rFonts w:cs="Calibri"/>
                <w:sz w:val="20"/>
                <w:szCs w:val="20"/>
              </w:rPr>
              <w:t xml:space="preserve"> Mobile, Titanium Mobile API, </w:t>
            </w:r>
            <w:r w:rsidR="007542A5">
              <w:rPr>
                <w:rFonts w:cs="Calibri"/>
                <w:sz w:val="20"/>
                <w:szCs w:val="20"/>
              </w:rPr>
              <w:t>XCode</w:t>
            </w:r>
            <w:r>
              <w:rPr>
                <w:rFonts w:cs="Calibri"/>
                <w:sz w:val="20"/>
                <w:szCs w:val="20"/>
              </w:rPr>
              <w:t>, XML, Eclipse</w:t>
            </w:r>
            <w:r w:rsidR="00A96EED">
              <w:rPr>
                <w:rFonts w:cs="Calibri"/>
                <w:sz w:val="20"/>
                <w:szCs w:val="20"/>
              </w:rPr>
              <w:t>, Java (J2SE</w:t>
            </w:r>
            <w:r w:rsidR="007542A5">
              <w:rPr>
                <w:rFonts w:cs="Calibri"/>
                <w:sz w:val="20"/>
                <w:szCs w:val="20"/>
              </w:rPr>
              <w:t>),</w:t>
            </w:r>
            <w:r w:rsidR="00A96EED">
              <w:rPr>
                <w:rFonts w:cs="Calibri"/>
                <w:sz w:val="20"/>
                <w:szCs w:val="20"/>
              </w:rPr>
              <w:t xml:space="preserve"> </w:t>
            </w:r>
            <w:r w:rsidR="007542A5">
              <w:rPr>
                <w:rFonts w:cs="Calibri"/>
                <w:sz w:val="20"/>
                <w:szCs w:val="20"/>
              </w:rPr>
              <w:t>ADT (</w:t>
            </w:r>
            <w:r>
              <w:rPr>
                <w:rFonts w:cs="Calibri"/>
                <w:sz w:val="20"/>
                <w:szCs w:val="20"/>
              </w:rPr>
              <w:t>Android Development Toolkit)</w:t>
            </w:r>
          </w:p>
          <w:p w14:paraId="0731ACFB" w14:textId="77777777" w:rsidR="004B6209" w:rsidRPr="00A96EED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ascii="Verdana" w:hAnsi="Verdana" w:cs="Arial"/>
                <w:b/>
                <w:sz w:val="20"/>
                <w:szCs w:val="20"/>
              </w:rPr>
              <w:t>T</w:t>
            </w:r>
            <w:r w:rsidRPr="000E1D4B">
              <w:rPr>
                <w:rFonts w:cs="Calibri"/>
                <w:b/>
                <w:sz w:val="20"/>
                <w:szCs w:val="20"/>
              </w:rPr>
              <w:t>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</w:r>
            <w:r w:rsidRPr="00A96EED">
              <w:rPr>
                <w:rFonts w:cs="Calibri"/>
                <w:b/>
                <w:sz w:val="20"/>
                <w:szCs w:val="20"/>
              </w:rPr>
              <w:t>:</w:t>
            </w:r>
            <w:r w:rsidRPr="00A96EED">
              <w:rPr>
                <w:rFonts w:cs="Calibri"/>
                <w:b/>
                <w:sz w:val="20"/>
                <w:szCs w:val="20"/>
              </w:rPr>
              <w:tab/>
              <w:t>Indian Citation Index</w:t>
            </w:r>
            <w:r w:rsidR="007656A7" w:rsidRPr="00A96EED">
              <w:rPr>
                <w:rFonts w:cs="Calibri"/>
                <w:b/>
                <w:sz w:val="20"/>
                <w:szCs w:val="20"/>
              </w:rPr>
              <w:t xml:space="preserve"> (www.indiancitationindex.com)</w:t>
            </w:r>
          </w:p>
          <w:p w14:paraId="17C5CB9D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  <w:t>Divan Enterprises</w:t>
            </w:r>
            <w:r w:rsidR="007656A7">
              <w:rPr>
                <w:rFonts w:cs="Calibri"/>
                <w:sz w:val="20"/>
                <w:szCs w:val="20"/>
              </w:rPr>
              <w:t xml:space="preserve"> Pvt</w:t>
            </w:r>
            <w:r w:rsidR="0080758F">
              <w:rPr>
                <w:rFonts w:cs="Calibri"/>
                <w:sz w:val="20"/>
                <w:szCs w:val="20"/>
              </w:rPr>
              <w:t>.</w:t>
            </w:r>
            <w:r w:rsidR="007656A7">
              <w:rPr>
                <w:rFonts w:cs="Calibri"/>
                <w:sz w:val="20"/>
                <w:szCs w:val="20"/>
              </w:rPr>
              <w:t xml:space="preserve"> Ltd.</w:t>
            </w:r>
          </w:p>
          <w:p w14:paraId="1A2102E1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986C7A" w:rsidRPr="000E1D4B">
              <w:rPr>
                <w:rFonts w:cs="Calibri"/>
                <w:sz w:val="20"/>
                <w:szCs w:val="20"/>
              </w:rPr>
              <w:t>December</w:t>
            </w:r>
            <w:r w:rsidRPr="000E1D4B">
              <w:rPr>
                <w:rFonts w:cs="Calibri"/>
                <w:sz w:val="20"/>
                <w:szCs w:val="20"/>
              </w:rPr>
              <w:t>’</w:t>
            </w:r>
            <w:r w:rsidR="00986C7A" w:rsidRPr="000E1D4B">
              <w:rPr>
                <w:rFonts w:cs="Calibri"/>
                <w:sz w:val="20"/>
                <w:szCs w:val="20"/>
              </w:rPr>
              <w:t>12</w:t>
            </w:r>
            <w:r w:rsidRPr="000E1D4B">
              <w:rPr>
                <w:rFonts w:cs="Calibri"/>
                <w:sz w:val="20"/>
                <w:szCs w:val="20"/>
              </w:rPr>
              <w:t xml:space="preserve"> - Present Date</w:t>
            </w:r>
          </w:p>
          <w:p w14:paraId="7F783818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  <w:t>5-7</w:t>
            </w:r>
          </w:p>
          <w:p w14:paraId="420CE010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Description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Pr="000E1D4B">
              <w:rPr>
                <w:rFonts w:cs="Calibri"/>
                <w:b/>
                <w:sz w:val="20"/>
                <w:szCs w:val="20"/>
              </w:rPr>
              <w:t>Indian Citation Index (ICI)</w:t>
            </w:r>
            <w:r w:rsidRPr="000E1D4B">
              <w:rPr>
                <w:rFonts w:cs="Calibri"/>
                <w:sz w:val="20"/>
                <w:szCs w:val="20"/>
              </w:rPr>
              <w:t xml:space="preserve"> contains information/knowledge contents from top Indian scholarly journals. It provides powerful search engine</w:t>
            </w:r>
            <w:r w:rsidR="002409AE">
              <w:rPr>
                <w:rFonts w:cs="Calibri"/>
                <w:sz w:val="20"/>
                <w:szCs w:val="20"/>
              </w:rPr>
              <w:t>.</w:t>
            </w:r>
          </w:p>
          <w:p w14:paraId="02FC9CA9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b/>
                <w:sz w:val="20"/>
                <w:szCs w:val="20"/>
              </w:rPr>
              <w:t>Title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b/>
                <w:sz w:val="20"/>
                <w:szCs w:val="20"/>
              </w:rPr>
              <w:tab/>
              <w:t xml:space="preserve">Data Entry System </w:t>
            </w:r>
          </w:p>
          <w:p w14:paraId="3012A084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  <w:t>Divan Enterprises</w:t>
            </w:r>
          </w:p>
          <w:p w14:paraId="55A4A65F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Duration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D05A82" w:rsidRPr="000E1D4B">
              <w:rPr>
                <w:rFonts w:cs="Calibri"/>
                <w:sz w:val="20"/>
                <w:szCs w:val="20"/>
              </w:rPr>
              <w:t xml:space="preserve">December’12 </w:t>
            </w:r>
            <w:r w:rsidR="0072113C">
              <w:rPr>
                <w:rFonts w:cs="Calibri"/>
                <w:sz w:val="20"/>
                <w:szCs w:val="20"/>
              </w:rPr>
              <w:t>–</w:t>
            </w:r>
            <w:r w:rsidR="00D05A82" w:rsidRPr="000E1D4B">
              <w:rPr>
                <w:rFonts w:cs="Calibri"/>
                <w:sz w:val="20"/>
                <w:szCs w:val="20"/>
              </w:rPr>
              <w:t xml:space="preserve"> </w:t>
            </w:r>
            <w:r w:rsidR="0072113C">
              <w:rPr>
                <w:rFonts w:cs="Calibri"/>
                <w:sz w:val="20"/>
                <w:szCs w:val="20"/>
              </w:rPr>
              <w:t>November’ 13</w:t>
            </w:r>
          </w:p>
          <w:p w14:paraId="288F60C2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  <w:t>5-7</w:t>
            </w:r>
            <w:r w:rsidR="000D68EA">
              <w:rPr>
                <w:rFonts w:cs="Calibri"/>
                <w:sz w:val="20"/>
                <w:szCs w:val="20"/>
              </w:rPr>
              <w:t xml:space="preserve"> </w:t>
            </w:r>
          </w:p>
          <w:p w14:paraId="1F7FA894" w14:textId="77777777" w:rsidR="004B6209" w:rsidRPr="000E1D4B" w:rsidRDefault="00A96EED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Title</w:t>
            </w:r>
            <w:r>
              <w:rPr>
                <w:rFonts w:cs="Calibri"/>
                <w:b/>
                <w:sz w:val="20"/>
                <w:szCs w:val="20"/>
              </w:rPr>
              <w:tab/>
            </w:r>
            <w:r w:rsidR="004B6209" w:rsidRPr="000E1D4B">
              <w:rPr>
                <w:rFonts w:cs="Calibri"/>
                <w:b/>
                <w:sz w:val="20"/>
                <w:szCs w:val="20"/>
              </w:rPr>
              <w:t>:</w:t>
            </w:r>
            <w:r w:rsidR="004B6209" w:rsidRPr="000E1D4B">
              <w:rPr>
                <w:rFonts w:cs="Calibri"/>
                <w:b/>
                <w:sz w:val="20"/>
                <w:szCs w:val="20"/>
              </w:rPr>
              <w:tab/>
              <w:t xml:space="preserve">Data Verification System </w:t>
            </w:r>
          </w:p>
          <w:p w14:paraId="7F72EEC8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  <w:t>Divan Enterprises</w:t>
            </w:r>
          </w:p>
          <w:p w14:paraId="773F779F" w14:textId="77777777" w:rsidR="004B6209" w:rsidRPr="0072113C" w:rsidRDefault="00A96EED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Duration</w:t>
            </w:r>
            <w:r>
              <w:rPr>
                <w:rFonts w:cs="Calibri"/>
                <w:sz w:val="20"/>
                <w:szCs w:val="20"/>
              </w:rPr>
              <w:tab/>
            </w:r>
            <w:r w:rsidR="004B6209" w:rsidRPr="000E1D4B">
              <w:rPr>
                <w:rFonts w:cs="Calibri"/>
                <w:sz w:val="20"/>
                <w:szCs w:val="20"/>
              </w:rPr>
              <w:t>:</w:t>
            </w:r>
            <w:r w:rsidR="004B6209" w:rsidRPr="000E1D4B">
              <w:rPr>
                <w:rFonts w:cs="Calibri"/>
                <w:sz w:val="20"/>
                <w:szCs w:val="20"/>
              </w:rPr>
              <w:tab/>
            </w:r>
            <w:r w:rsidR="00D05A82" w:rsidRPr="000E1D4B">
              <w:rPr>
                <w:rFonts w:cs="Calibri"/>
                <w:sz w:val="20"/>
                <w:szCs w:val="20"/>
              </w:rPr>
              <w:t xml:space="preserve">December’12 </w:t>
            </w:r>
            <w:r w:rsidR="0072113C">
              <w:rPr>
                <w:rFonts w:cs="Calibri"/>
                <w:sz w:val="20"/>
                <w:szCs w:val="20"/>
              </w:rPr>
              <w:t>–</w:t>
            </w:r>
            <w:r w:rsidR="00D05A82" w:rsidRPr="000E1D4B">
              <w:rPr>
                <w:rFonts w:cs="Calibri"/>
                <w:sz w:val="20"/>
                <w:szCs w:val="20"/>
              </w:rPr>
              <w:t xml:space="preserve"> </w:t>
            </w:r>
            <w:r w:rsidR="0072113C">
              <w:rPr>
                <w:rFonts w:cs="Calibri"/>
                <w:sz w:val="20"/>
                <w:szCs w:val="20"/>
              </w:rPr>
              <w:t>November’ 13</w:t>
            </w:r>
          </w:p>
          <w:p w14:paraId="58DD1076" w14:textId="77777777" w:rsid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  <w:t>5-7</w:t>
            </w:r>
          </w:p>
          <w:p w14:paraId="33CD68E4" w14:textId="77777777" w:rsidR="004B6209" w:rsidRPr="000E1D4B" w:rsidRDefault="00A96EED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Title</w:t>
            </w:r>
            <w:r>
              <w:rPr>
                <w:rFonts w:cs="Calibri"/>
                <w:b/>
                <w:sz w:val="20"/>
                <w:szCs w:val="20"/>
              </w:rPr>
              <w:tab/>
            </w:r>
            <w:r w:rsidR="004B6209" w:rsidRPr="000E1D4B">
              <w:rPr>
                <w:rFonts w:cs="Calibri"/>
                <w:b/>
                <w:sz w:val="20"/>
                <w:szCs w:val="20"/>
              </w:rPr>
              <w:t>:</w:t>
            </w:r>
            <w:r w:rsidR="004B6209" w:rsidRPr="000E1D4B">
              <w:rPr>
                <w:rFonts w:cs="Calibri"/>
                <w:b/>
                <w:sz w:val="20"/>
                <w:szCs w:val="20"/>
              </w:rPr>
              <w:tab/>
              <w:t xml:space="preserve">Vendor Management System </w:t>
            </w:r>
          </w:p>
          <w:p w14:paraId="6A3DCD7D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Organization</w:t>
            </w:r>
            <w:r w:rsidRPr="000E1D4B">
              <w:rPr>
                <w:rFonts w:cs="Calibri"/>
                <w:sz w:val="20"/>
                <w:szCs w:val="20"/>
              </w:rPr>
              <w:tab/>
              <w:t xml:space="preserve">: </w:t>
            </w:r>
            <w:r w:rsidRPr="000E1D4B">
              <w:rPr>
                <w:rFonts w:cs="Calibri"/>
                <w:sz w:val="20"/>
                <w:szCs w:val="20"/>
              </w:rPr>
              <w:tab/>
              <w:t>Divan Enterprises</w:t>
            </w:r>
          </w:p>
          <w:p w14:paraId="60012C5E" w14:textId="77777777" w:rsidR="004B6209" w:rsidRPr="000E1D4B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Dur</w:t>
            </w:r>
            <w:r w:rsidR="00A96EED">
              <w:rPr>
                <w:rFonts w:cs="Calibri"/>
                <w:sz w:val="20"/>
                <w:szCs w:val="20"/>
              </w:rPr>
              <w:t>ation</w:t>
            </w:r>
            <w:r w:rsidR="00A96EED">
              <w:rPr>
                <w:rFonts w:cs="Calibri"/>
                <w:sz w:val="20"/>
                <w:szCs w:val="20"/>
              </w:rPr>
              <w:tab/>
            </w:r>
            <w:r w:rsidRPr="000E1D4B">
              <w:rPr>
                <w:rFonts w:cs="Calibri"/>
                <w:sz w:val="20"/>
                <w:szCs w:val="20"/>
              </w:rPr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</w:r>
            <w:r w:rsidR="00D05A82" w:rsidRPr="000E1D4B">
              <w:rPr>
                <w:rFonts w:cs="Calibri"/>
                <w:sz w:val="20"/>
                <w:szCs w:val="20"/>
              </w:rPr>
              <w:t xml:space="preserve">December’12 </w:t>
            </w:r>
            <w:r w:rsidR="0072113C">
              <w:rPr>
                <w:rFonts w:cs="Calibri"/>
                <w:sz w:val="20"/>
                <w:szCs w:val="20"/>
              </w:rPr>
              <w:t>–</w:t>
            </w:r>
            <w:r w:rsidR="00D05A82" w:rsidRPr="000E1D4B">
              <w:rPr>
                <w:rFonts w:cs="Calibri"/>
                <w:sz w:val="20"/>
                <w:szCs w:val="20"/>
              </w:rPr>
              <w:t xml:space="preserve"> </w:t>
            </w:r>
            <w:r w:rsidR="0072113C">
              <w:rPr>
                <w:rFonts w:cs="Calibri"/>
                <w:sz w:val="20"/>
                <w:szCs w:val="20"/>
              </w:rPr>
              <w:t>November’ 13</w:t>
            </w:r>
          </w:p>
          <w:p w14:paraId="28100AEF" w14:textId="77777777" w:rsidR="004B6209" w:rsidRDefault="004B6209" w:rsidP="007C7905">
            <w:pPr>
              <w:tabs>
                <w:tab w:val="left" w:pos="1350"/>
              </w:tabs>
              <w:spacing w:after="0" w:line="240" w:lineRule="auto"/>
              <w:ind w:left="2160" w:hanging="216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Team Size     </w:t>
            </w:r>
            <w:r w:rsidRPr="000E1D4B">
              <w:rPr>
                <w:rFonts w:cs="Calibri"/>
                <w:sz w:val="20"/>
                <w:szCs w:val="20"/>
              </w:rPr>
              <w:tab/>
              <w:t>:</w:t>
            </w:r>
            <w:r w:rsidRPr="000E1D4B">
              <w:rPr>
                <w:rFonts w:cs="Calibri"/>
                <w:sz w:val="20"/>
                <w:szCs w:val="20"/>
              </w:rPr>
              <w:tab/>
              <w:t>5-7</w:t>
            </w:r>
          </w:p>
          <w:p w14:paraId="0A80452D" w14:textId="77777777" w:rsidR="004B6209" w:rsidRPr="000E1D4B" w:rsidRDefault="004B6209" w:rsidP="007C7905">
            <w:pPr>
              <w:tabs>
                <w:tab w:val="left" w:pos="1350"/>
              </w:tabs>
              <w:spacing w:line="240" w:lineRule="auto"/>
              <w:ind w:left="2160" w:hanging="2160"/>
              <w:jc w:val="both"/>
              <w:rPr>
                <w:rFonts w:cs="Calibri"/>
                <w:b/>
                <w:sz w:val="20"/>
                <w:szCs w:val="20"/>
              </w:rPr>
            </w:pPr>
            <w:r w:rsidRPr="000E1D4B">
              <w:rPr>
                <w:rFonts w:cs="Calibri"/>
                <w:b/>
                <w:sz w:val="20"/>
                <w:szCs w:val="20"/>
              </w:rPr>
              <w:t>Roles and Responsibilities: Back End (SQL Server 2005</w:t>
            </w:r>
            <w:r w:rsidR="00D05A82" w:rsidRPr="000E1D4B">
              <w:rPr>
                <w:rFonts w:cs="Calibri"/>
                <w:b/>
                <w:sz w:val="20"/>
                <w:szCs w:val="20"/>
              </w:rPr>
              <w:t>, SQL Server 2012</w:t>
            </w:r>
            <w:r w:rsidRPr="000E1D4B">
              <w:rPr>
                <w:rFonts w:cs="Calibri"/>
                <w:b/>
                <w:sz w:val="20"/>
                <w:szCs w:val="20"/>
              </w:rPr>
              <w:t>)</w:t>
            </w:r>
          </w:p>
          <w:p w14:paraId="75EA745C" w14:textId="77777777" w:rsidR="004B6209" w:rsidRPr="000E1D4B" w:rsidRDefault="004B6209" w:rsidP="007C7905">
            <w:pPr>
              <w:numPr>
                <w:ilvl w:val="0"/>
                <w:numId w:val="5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 xml:space="preserve">Create tables, </w:t>
            </w:r>
            <w:proofErr w:type="gramStart"/>
            <w:r w:rsidRPr="000E1D4B">
              <w:rPr>
                <w:rFonts w:cs="Calibri"/>
                <w:sz w:val="20"/>
                <w:szCs w:val="20"/>
              </w:rPr>
              <w:t>procedures</w:t>
            </w:r>
            <w:proofErr w:type="gramEnd"/>
            <w:r w:rsidRPr="000E1D4B">
              <w:rPr>
                <w:rFonts w:cs="Calibri"/>
                <w:sz w:val="20"/>
                <w:szCs w:val="20"/>
              </w:rPr>
              <w:t xml:space="preserve"> and functions.</w:t>
            </w:r>
          </w:p>
          <w:p w14:paraId="3E7EE349" w14:textId="77777777" w:rsidR="004B6209" w:rsidRPr="000E1D4B" w:rsidRDefault="004B6209" w:rsidP="007C7905">
            <w:pPr>
              <w:numPr>
                <w:ilvl w:val="0"/>
                <w:numId w:val="5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Fetch data from XML files and persistently store it among various tables in database through a job.</w:t>
            </w:r>
          </w:p>
          <w:p w14:paraId="24E236B9" w14:textId="77777777" w:rsidR="004B6209" w:rsidRPr="000E1D4B" w:rsidRDefault="004B6209" w:rsidP="007C7905">
            <w:pPr>
              <w:numPr>
                <w:ilvl w:val="0"/>
                <w:numId w:val="5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Transfer data from staging database to live database again through a job.</w:t>
            </w:r>
          </w:p>
          <w:p w14:paraId="155A0A76" w14:textId="77777777" w:rsidR="004B6209" w:rsidRPr="000E1D4B" w:rsidRDefault="004B6209" w:rsidP="007C7905">
            <w:pPr>
              <w:numPr>
                <w:ilvl w:val="0"/>
                <w:numId w:val="5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rFonts w:cs="Calibri"/>
                <w:sz w:val="20"/>
                <w:szCs w:val="20"/>
              </w:rPr>
            </w:pPr>
            <w:r w:rsidRPr="000E1D4B">
              <w:rPr>
                <w:rFonts w:cs="Calibri"/>
                <w:sz w:val="20"/>
                <w:szCs w:val="20"/>
              </w:rPr>
              <w:t>Analyze data for integrity.</w:t>
            </w:r>
          </w:p>
          <w:p w14:paraId="3A500DA2" w14:textId="77777777" w:rsidR="0018796F" w:rsidRPr="007C7905" w:rsidRDefault="004B6209" w:rsidP="007C7905">
            <w:pPr>
              <w:numPr>
                <w:ilvl w:val="0"/>
                <w:numId w:val="5"/>
              </w:numPr>
              <w:tabs>
                <w:tab w:val="clear" w:pos="1440"/>
                <w:tab w:val="num" w:pos="720"/>
              </w:tabs>
              <w:spacing w:after="0" w:line="240" w:lineRule="auto"/>
              <w:ind w:left="720"/>
              <w:jc w:val="both"/>
              <w:rPr>
                <w:b/>
              </w:rPr>
            </w:pPr>
            <w:r w:rsidRPr="000E1D4B">
              <w:rPr>
                <w:rFonts w:cs="Calibri"/>
                <w:sz w:val="20"/>
                <w:szCs w:val="20"/>
              </w:rPr>
              <w:t>Troubleshooting of database related issues.</w:t>
            </w:r>
          </w:p>
          <w:p w14:paraId="2C27E59B" w14:textId="77777777" w:rsidR="004C71D3" w:rsidRPr="0072113C" w:rsidRDefault="004C71D3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CERTIFICATIONS</w:t>
            </w:r>
          </w:p>
          <w:p w14:paraId="11A0386A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</w:p>
          <w:p w14:paraId="4AA0EA76" w14:textId="77777777" w:rsidR="00213CAF" w:rsidRPr="0072113C" w:rsidRDefault="00213CAF" w:rsidP="007C7905">
            <w:pPr>
              <w:numPr>
                <w:ilvl w:val="0"/>
                <w:numId w:val="3"/>
              </w:numPr>
              <w:spacing w:after="120" w:line="240" w:lineRule="auto"/>
              <w:rPr>
                <w:sz w:val="20"/>
                <w:szCs w:val="20"/>
              </w:rPr>
            </w:pPr>
            <w:r w:rsidRPr="0072113C">
              <w:rPr>
                <w:sz w:val="20"/>
                <w:szCs w:val="20"/>
              </w:rPr>
              <w:t xml:space="preserve">Scored 58% in </w:t>
            </w:r>
            <w:r w:rsidRPr="0072113C">
              <w:rPr>
                <w:b/>
                <w:sz w:val="20"/>
                <w:szCs w:val="20"/>
              </w:rPr>
              <w:t>MCTS (70-515)</w:t>
            </w:r>
            <w:r w:rsidR="009C79A3" w:rsidRPr="0072113C">
              <w:rPr>
                <w:b/>
                <w:sz w:val="20"/>
                <w:szCs w:val="20"/>
              </w:rPr>
              <w:t xml:space="preserve"> Web Applications Development .Net Framework 4.0</w:t>
            </w:r>
            <w:r w:rsidR="009C79A3" w:rsidRPr="0072113C">
              <w:rPr>
                <w:sz w:val="20"/>
                <w:szCs w:val="20"/>
              </w:rPr>
              <w:t xml:space="preserve"> in June 2013.</w:t>
            </w:r>
          </w:p>
          <w:p w14:paraId="1A4F944D" w14:textId="42C1C6A6" w:rsidR="00D4622E" w:rsidRPr="0072113C" w:rsidRDefault="00D4622E" w:rsidP="007C7905">
            <w:pPr>
              <w:numPr>
                <w:ilvl w:val="0"/>
                <w:numId w:val="3"/>
              </w:numPr>
              <w:spacing w:after="120" w:line="240" w:lineRule="auto"/>
              <w:rPr>
                <w:sz w:val="20"/>
                <w:szCs w:val="20"/>
              </w:rPr>
            </w:pPr>
            <w:r w:rsidRPr="0072113C">
              <w:rPr>
                <w:sz w:val="20"/>
                <w:szCs w:val="20"/>
              </w:rPr>
              <w:t xml:space="preserve">1 Year Diploma in Dot Net </w:t>
            </w:r>
            <w:r w:rsidR="00213CAF" w:rsidRPr="0072113C">
              <w:rPr>
                <w:sz w:val="20"/>
                <w:szCs w:val="20"/>
              </w:rPr>
              <w:t>Technologies (</w:t>
            </w:r>
            <w:r w:rsidRPr="0072113C">
              <w:rPr>
                <w:sz w:val="20"/>
                <w:szCs w:val="20"/>
              </w:rPr>
              <w:t>DDNT</w:t>
            </w:r>
            <w:r w:rsidR="00440807" w:rsidRPr="0072113C">
              <w:rPr>
                <w:sz w:val="20"/>
                <w:szCs w:val="20"/>
              </w:rPr>
              <w:t>- 2012</w:t>
            </w:r>
            <w:r w:rsidRPr="0072113C">
              <w:rPr>
                <w:sz w:val="20"/>
                <w:szCs w:val="20"/>
              </w:rPr>
              <w:t>)</w:t>
            </w:r>
            <w:r w:rsidRPr="0072113C">
              <w:rPr>
                <w:sz w:val="20"/>
                <w:szCs w:val="20"/>
              </w:rPr>
              <w:br w:type="textWrapping" w:clear="all"/>
              <w:t xml:space="preserve">course from </w:t>
            </w:r>
            <w:r w:rsidRPr="0072113C">
              <w:rPr>
                <w:b/>
                <w:sz w:val="20"/>
                <w:szCs w:val="20"/>
              </w:rPr>
              <w:t xml:space="preserve">NIIT </w:t>
            </w:r>
            <w:r w:rsidR="007542A5" w:rsidRPr="0072113C">
              <w:rPr>
                <w:b/>
                <w:sz w:val="20"/>
                <w:szCs w:val="20"/>
              </w:rPr>
              <w:t>Ltd.</w:t>
            </w:r>
            <w:r w:rsidR="007542A5" w:rsidRPr="0072113C">
              <w:rPr>
                <w:sz w:val="20"/>
                <w:szCs w:val="20"/>
              </w:rPr>
              <w:t>,</w:t>
            </w:r>
            <w:r w:rsidRPr="0072113C">
              <w:rPr>
                <w:sz w:val="20"/>
                <w:szCs w:val="20"/>
              </w:rPr>
              <w:t xml:space="preserve"> South Extn. (Asp.Net 4, C#.Net 4, Ajax, XML, Ado.Net, WCF services, WPF app </w:t>
            </w:r>
            <w:proofErr w:type="spellStart"/>
            <w:r w:rsidRPr="0072113C">
              <w:rPr>
                <w:sz w:val="20"/>
                <w:szCs w:val="20"/>
              </w:rPr>
              <w:t>etc</w:t>
            </w:r>
            <w:proofErr w:type="spellEnd"/>
            <w:r w:rsidRPr="0072113C">
              <w:rPr>
                <w:sz w:val="20"/>
                <w:szCs w:val="20"/>
              </w:rPr>
              <w:t>…)</w:t>
            </w:r>
          </w:p>
          <w:p w14:paraId="79F902DE" w14:textId="7116F3DD" w:rsidR="004C71D3" w:rsidRPr="0072113C" w:rsidRDefault="004C71D3" w:rsidP="007C7905">
            <w:pPr>
              <w:numPr>
                <w:ilvl w:val="0"/>
                <w:numId w:val="3"/>
              </w:numPr>
              <w:spacing w:after="120" w:line="240" w:lineRule="auto"/>
              <w:rPr>
                <w:sz w:val="20"/>
                <w:szCs w:val="20"/>
              </w:rPr>
            </w:pPr>
            <w:r w:rsidRPr="0072113C">
              <w:rPr>
                <w:sz w:val="20"/>
                <w:szCs w:val="20"/>
              </w:rPr>
              <w:t>1 Year Professional Diploma in Web-designing and Software Engineering (PDWSE)</w:t>
            </w:r>
            <w:r w:rsidRPr="0072113C">
              <w:rPr>
                <w:sz w:val="20"/>
                <w:szCs w:val="20"/>
              </w:rPr>
              <w:br w:type="textWrapping" w:clear="all"/>
              <w:t xml:space="preserve">course from F-TEC, </w:t>
            </w:r>
            <w:proofErr w:type="spellStart"/>
            <w:r w:rsidRPr="0072113C">
              <w:rPr>
                <w:sz w:val="20"/>
                <w:szCs w:val="20"/>
              </w:rPr>
              <w:t>Khanpur</w:t>
            </w:r>
            <w:proofErr w:type="spellEnd"/>
            <w:r w:rsidR="00F6745A">
              <w:rPr>
                <w:sz w:val="20"/>
                <w:szCs w:val="20"/>
              </w:rPr>
              <w:t>, New Delhi</w:t>
            </w:r>
            <w:r w:rsidR="00440807" w:rsidRPr="0072113C">
              <w:rPr>
                <w:sz w:val="20"/>
                <w:szCs w:val="20"/>
              </w:rPr>
              <w:t xml:space="preserve"> - 2010</w:t>
            </w:r>
            <w:r w:rsidRPr="0072113C">
              <w:rPr>
                <w:sz w:val="20"/>
                <w:szCs w:val="20"/>
              </w:rPr>
              <w:t xml:space="preserve">. </w:t>
            </w:r>
          </w:p>
          <w:p w14:paraId="60F007FE" w14:textId="77777777" w:rsidR="004C71D3" w:rsidRPr="0072113C" w:rsidRDefault="004C71D3" w:rsidP="007C7905">
            <w:pPr>
              <w:numPr>
                <w:ilvl w:val="0"/>
                <w:numId w:val="3"/>
              </w:numPr>
              <w:spacing w:after="120" w:line="240" w:lineRule="auto"/>
              <w:rPr>
                <w:sz w:val="20"/>
                <w:szCs w:val="20"/>
              </w:rPr>
            </w:pPr>
            <w:r w:rsidRPr="0072113C">
              <w:rPr>
                <w:sz w:val="20"/>
                <w:szCs w:val="20"/>
              </w:rPr>
              <w:t>Advance Diploma in Computer Application (ADCA) from Pioneer Institute of Computer Education, Lado Sarai</w:t>
            </w:r>
            <w:r w:rsidR="00440807" w:rsidRPr="0072113C">
              <w:rPr>
                <w:sz w:val="20"/>
                <w:szCs w:val="20"/>
              </w:rPr>
              <w:t xml:space="preserve"> 2009</w:t>
            </w:r>
            <w:r w:rsidRPr="0072113C">
              <w:rPr>
                <w:sz w:val="20"/>
                <w:szCs w:val="20"/>
              </w:rPr>
              <w:t>.</w:t>
            </w:r>
          </w:p>
          <w:p w14:paraId="736F7329" w14:textId="77777777" w:rsidR="00E14E52" w:rsidRPr="0072113C" w:rsidRDefault="00E14E52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Academic Projects Developed</w:t>
            </w:r>
          </w:p>
          <w:p w14:paraId="15A1EE93" w14:textId="504C5849" w:rsidR="00E14E52" w:rsidRPr="0014591E" w:rsidRDefault="002409AE" w:rsidP="007C7905">
            <w:pPr>
              <w:widowControl w:val="0"/>
              <w:tabs>
                <w:tab w:val="left" w:pos="2520"/>
                <w:tab w:val="left" w:pos="3315"/>
              </w:tabs>
              <w:spacing w:after="120" w:line="240" w:lineRule="auto"/>
              <w:rPr>
                <w:rFonts w:ascii="Book Antiqua" w:hAnsi="Book Antiqua"/>
                <w:vanish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="007542A5" w:rsidRPr="0072113C">
              <w:rPr>
                <w:rFonts w:ascii="Book Antiqua" w:hAnsi="Book Antiqua"/>
                <w:b/>
                <w:sz w:val="20"/>
                <w:szCs w:val="20"/>
              </w:rPr>
              <w:t>Jobs Portal</w:t>
            </w:r>
            <w:r w:rsidR="002857BC" w:rsidRPr="0072113C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2857BC" w:rsidRPr="0072113C">
              <w:rPr>
                <w:rFonts w:ascii="Book Antiqua" w:hAnsi="Book Antiqua"/>
                <w:sz w:val="20"/>
                <w:szCs w:val="20"/>
              </w:rPr>
              <w:t>(Servlet</w:t>
            </w:r>
            <w:r w:rsidR="000C01ED" w:rsidRPr="0072113C">
              <w:rPr>
                <w:rFonts w:ascii="Book Antiqua" w:hAnsi="Book Antiqua"/>
                <w:sz w:val="20"/>
                <w:szCs w:val="20"/>
              </w:rPr>
              <w:t>s</w:t>
            </w:r>
            <w:r w:rsidR="002857BC" w:rsidRPr="0072113C">
              <w:rPr>
                <w:rFonts w:ascii="Book Antiqua" w:hAnsi="Book Antiqua"/>
                <w:sz w:val="20"/>
                <w:szCs w:val="20"/>
              </w:rPr>
              <w:t>, JSP</w:t>
            </w:r>
            <w:r w:rsidR="000C01ED" w:rsidRPr="0072113C">
              <w:rPr>
                <w:rFonts w:ascii="Book Antiqua" w:hAnsi="Book Antiqua"/>
                <w:sz w:val="20"/>
                <w:szCs w:val="20"/>
              </w:rPr>
              <w:t xml:space="preserve"> 2.0</w:t>
            </w:r>
            <w:r w:rsidR="002857BC" w:rsidRPr="0072113C">
              <w:rPr>
                <w:rFonts w:ascii="Book Antiqua" w:hAnsi="Book Antiqua"/>
                <w:sz w:val="20"/>
                <w:szCs w:val="20"/>
              </w:rPr>
              <w:t>, MySQL</w:t>
            </w:r>
            <w:r w:rsidR="000C01ED" w:rsidRPr="0072113C">
              <w:rPr>
                <w:rFonts w:ascii="Book Antiqua" w:hAnsi="Book Antiqua"/>
                <w:sz w:val="20"/>
                <w:szCs w:val="20"/>
              </w:rPr>
              <w:t xml:space="preserve"> 5.0</w:t>
            </w:r>
            <w:r w:rsidR="002857BC" w:rsidRPr="0072113C">
              <w:rPr>
                <w:rFonts w:ascii="Book Antiqua" w:hAnsi="Book Antiqua"/>
                <w:sz w:val="20"/>
                <w:szCs w:val="20"/>
              </w:rPr>
              <w:t>, HTML, CSS, JavaScript)</w:t>
            </w:r>
            <w:r w:rsidR="007C7905">
              <w:rPr>
                <w:rFonts w:ascii="Book Antiqua" w:hAnsi="Book Antiqua"/>
                <w:sz w:val="20"/>
                <w:szCs w:val="20"/>
              </w:rPr>
              <w:t>.</w:t>
            </w:r>
            <w:r w:rsidR="007C7905">
              <w:rPr>
                <w:rFonts w:ascii="Book Antiqua" w:hAnsi="Book Antiqua"/>
                <w:sz w:val="20"/>
                <w:szCs w:val="20"/>
              </w:rPr>
              <w:br/>
            </w:r>
            <w:r w:rsidR="00E14E52" w:rsidRPr="0072113C">
              <w:rPr>
                <w:rFonts w:ascii="Book Antiqua" w:hAnsi="Book Antiqua"/>
                <w:b/>
                <w:sz w:val="20"/>
                <w:szCs w:val="20"/>
              </w:rPr>
              <w:lastRenderedPageBreak/>
              <w:t>Online examination System</w:t>
            </w:r>
            <w:r w:rsidR="00F647DA" w:rsidRPr="0072113C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F647DA" w:rsidRPr="0072113C">
              <w:rPr>
                <w:rFonts w:ascii="Book Antiqua" w:hAnsi="Book Antiqua"/>
                <w:sz w:val="20"/>
                <w:szCs w:val="20"/>
              </w:rPr>
              <w:t>(</w:t>
            </w:r>
            <w:r w:rsidR="00E14E52" w:rsidRPr="0072113C">
              <w:rPr>
                <w:rFonts w:ascii="Book Antiqua" w:hAnsi="Book Antiqua"/>
                <w:sz w:val="20"/>
                <w:szCs w:val="20"/>
              </w:rPr>
              <w:t>ASP.NET, C#, HTML</w:t>
            </w:r>
            <w:r w:rsidR="0095002E" w:rsidRPr="0072113C">
              <w:rPr>
                <w:rFonts w:ascii="Book Antiqua" w:hAnsi="Book Antiqua"/>
                <w:sz w:val="20"/>
                <w:szCs w:val="20"/>
              </w:rPr>
              <w:t>, CSS</w:t>
            </w:r>
            <w:r w:rsidR="00E14E52" w:rsidRPr="0072113C">
              <w:rPr>
                <w:rFonts w:ascii="Book Antiqua" w:hAnsi="Book Antiqua"/>
                <w:sz w:val="20"/>
                <w:szCs w:val="20"/>
              </w:rPr>
              <w:t>,</w:t>
            </w:r>
            <w:r w:rsidR="0095002E" w:rsidRPr="0072113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E14E52" w:rsidRPr="0072113C">
              <w:rPr>
                <w:rFonts w:ascii="Book Antiqua" w:hAnsi="Book Antiqua"/>
                <w:sz w:val="20"/>
                <w:szCs w:val="20"/>
              </w:rPr>
              <w:t>JavaScript, SQL Server</w:t>
            </w:r>
            <w:r w:rsidR="00E14E52" w:rsidRPr="0072113C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D94DFA" w:rsidRPr="0072113C">
              <w:rPr>
                <w:rFonts w:ascii="Book Antiqua" w:hAnsi="Book Antiqua"/>
                <w:bCs/>
                <w:sz w:val="20"/>
                <w:szCs w:val="20"/>
              </w:rPr>
              <w:t>2005</w:t>
            </w:r>
            <w:r w:rsidR="00F647DA" w:rsidRPr="0072113C">
              <w:rPr>
                <w:rFonts w:ascii="Book Antiqua" w:hAnsi="Book Antiqua"/>
                <w:bCs/>
                <w:sz w:val="20"/>
                <w:szCs w:val="20"/>
              </w:rPr>
              <w:t>)</w:t>
            </w:r>
            <w:r w:rsidR="007C7905">
              <w:rPr>
                <w:rFonts w:ascii="Book Antiqua" w:hAnsi="Book Antiqua"/>
                <w:bCs/>
                <w:sz w:val="20"/>
                <w:szCs w:val="20"/>
              </w:rPr>
              <w:br/>
            </w:r>
            <w:r w:rsidR="00E14E52" w:rsidRPr="0014591E">
              <w:rPr>
                <w:rFonts w:ascii="Book Antiqua" w:hAnsi="Book Antiqua"/>
                <w:b/>
                <w:vanish/>
                <w:sz w:val="20"/>
                <w:szCs w:val="20"/>
              </w:rPr>
              <w:t>Description</w:t>
            </w:r>
            <w:r w:rsidR="00E14E52" w:rsidRPr="0014591E">
              <w:rPr>
                <w:rFonts w:ascii="Book Antiqua" w:hAnsi="Book Antiqua"/>
                <w:b/>
                <w:vanish/>
                <w:sz w:val="20"/>
                <w:szCs w:val="20"/>
              </w:rPr>
              <w:tab/>
              <w:t xml:space="preserve">: </w:t>
            </w:r>
            <w:r w:rsidR="00E14E52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 </w:t>
            </w:r>
            <w:r w:rsidR="00E14E52" w:rsidRPr="0014591E">
              <w:rPr>
                <w:rFonts w:ascii="Book Antiqua" w:hAnsi="Book Antiqua"/>
                <w:vanish/>
                <w:sz w:val="20"/>
                <w:szCs w:val="20"/>
              </w:rPr>
              <w:tab/>
              <w:t xml:space="preserve">This application is </w:t>
            </w:r>
            <w:r w:rsidR="0095002E" w:rsidRPr="0014591E">
              <w:rPr>
                <w:rFonts w:ascii="Book Antiqua" w:hAnsi="Book Antiqua"/>
                <w:vanish/>
                <w:sz w:val="20"/>
                <w:szCs w:val="20"/>
              </w:rPr>
              <w:t>developed for my MCA as mini Project</w:t>
            </w:r>
            <w:r w:rsidR="00E14E52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. This application </w:t>
            </w:r>
            <w:r w:rsidR="0095002E" w:rsidRPr="0014591E">
              <w:rPr>
                <w:rFonts w:ascii="Book Antiqua" w:hAnsi="Book Antiqua"/>
                <w:vanish/>
                <w:sz w:val="20"/>
                <w:szCs w:val="20"/>
              </w:rPr>
              <w:t>conduct</w:t>
            </w:r>
            <w:r w:rsidR="0014591E" w:rsidRPr="0014591E">
              <w:rPr>
                <w:rFonts w:ascii="Book Antiqua" w:hAnsi="Book Antiqua"/>
                <w:vanish/>
                <w:sz w:val="20"/>
                <w:szCs w:val="20"/>
              </w:rPr>
              <w:t>s</w:t>
            </w:r>
            <w:r w:rsidR="0095002E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 examination based on objective type questions for some specific course</w:t>
            </w:r>
            <w:r w:rsidR="00E14E52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. </w:t>
            </w:r>
            <w:r w:rsidR="0095002E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 Numerous questions and their answers are </w:t>
            </w:r>
            <w:r w:rsidR="0014591E" w:rsidRPr="0014591E">
              <w:rPr>
                <w:rFonts w:ascii="Book Antiqua" w:hAnsi="Book Antiqua"/>
                <w:vanish/>
                <w:sz w:val="20"/>
                <w:szCs w:val="20"/>
              </w:rPr>
              <w:t xml:space="preserve">pre stored in database. A timer is allocated for the examination, which automatically starts when examination starts and finish and then evaluate marks after timer stops. </w:t>
            </w:r>
            <w:r w:rsidR="00E14E52" w:rsidRPr="0014591E">
              <w:rPr>
                <w:rFonts w:ascii="Book Antiqua" w:hAnsi="Book Antiqua"/>
                <w:vanish/>
                <w:sz w:val="20"/>
                <w:szCs w:val="20"/>
              </w:rPr>
              <w:t>For each user there is a login name and password.</w:t>
            </w:r>
          </w:p>
          <w:p w14:paraId="004A287E" w14:textId="77777777" w:rsidR="0014591E" w:rsidRPr="0072113C" w:rsidRDefault="0014591E" w:rsidP="007C7905">
            <w:pPr>
              <w:widowControl w:val="0"/>
              <w:tabs>
                <w:tab w:val="left" w:pos="2520"/>
                <w:tab w:val="left" w:pos="3315"/>
              </w:tabs>
              <w:spacing w:after="12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72113C">
              <w:rPr>
                <w:rFonts w:ascii="Book Antiqua" w:hAnsi="Book Antiqua"/>
                <w:b/>
                <w:sz w:val="20"/>
                <w:szCs w:val="20"/>
              </w:rPr>
              <w:t>Arogya Pathology Lab Management System</w:t>
            </w:r>
            <w:r w:rsidR="00F647DA" w:rsidRPr="0072113C">
              <w:rPr>
                <w:rFonts w:ascii="Book Antiqua" w:hAnsi="Book Antiqua"/>
                <w:sz w:val="20"/>
                <w:szCs w:val="20"/>
              </w:rPr>
              <w:t xml:space="preserve"> (</w:t>
            </w:r>
            <w:r w:rsidRPr="0072113C">
              <w:rPr>
                <w:rFonts w:ascii="Book Antiqua" w:hAnsi="Book Antiqua"/>
                <w:sz w:val="20"/>
                <w:szCs w:val="20"/>
              </w:rPr>
              <w:t>ASP.NET, C#, HTML, CSS, JavaScript, SQL Server</w:t>
            </w:r>
            <w:r w:rsidR="00F647DA" w:rsidRPr="0072113C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  <w:p w14:paraId="380007E5" w14:textId="77777777" w:rsidR="004C71D3" w:rsidRPr="0072113C" w:rsidRDefault="004C71D3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sz w:val="24"/>
                <w:szCs w:val="28"/>
              </w:rPr>
            </w:pPr>
            <w:r w:rsidRPr="0072113C">
              <w:rPr>
                <w:b/>
                <w:sz w:val="24"/>
                <w:szCs w:val="28"/>
              </w:rPr>
              <w:t>PERSONAL DETAIL</w:t>
            </w:r>
          </w:p>
          <w:p w14:paraId="743BB6C7" w14:textId="77777777" w:rsidR="004C71D3" w:rsidRPr="000A705A" w:rsidRDefault="004C71D3" w:rsidP="007C7905">
            <w:pPr>
              <w:spacing w:after="0" w:line="240" w:lineRule="auto"/>
              <w:rPr>
                <w:sz w:val="16"/>
                <w:szCs w:val="18"/>
              </w:rPr>
            </w:pPr>
          </w:p>
          <w:p w14:paraId="31DFEFAC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>Date of Birth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="00C87986" w:rsidRPr="00B04AB5">
              <w:rPr>
                <w:sz w:val="20"/>
              </w:rPr>
              <w:t>1</w:t>
            </w:r>
            <w:r w:rsidR="00C87986" w:rsidRPr="00B04AB5">
              <w:rPr>
                <w:sz w:val="20"/>
                <w:vertAlign w:val="superscript"/>
              </w:rPr>
              <w:t>st</w:t>
            </w:r>
            <w:r w:rsidR="00C87986" w:rsidRPr="00B04AB5">
              <w:rPr>
                <w:sz w:val="20"/>
              </w:rPr>
              <w:t xml:space="preserve"> Dec</w:t>
            </w:r>
            <w:r w:rsidRPr="00B04AB5">
              <w:rPr>
                <w:sz w:val="20"/>
              </w:rPr>
              <w:t>. 198</w:t>
            </w:r>
            <w:r w:rsidR="00C87986" w:rsidRPr="00B04AB5">
              <w:rPr>
                <w:sz w:val="20"/>
              </w:rPr>
              <w:t>7</w:t>
            </w:r>
          </w:p>
          <w:p w14:paraId="76FA6B3A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>Father’s Name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 xml:space="preserve">Sh. </w:t>
            </w:r>
            <w:r w:rsidR="00C87986" w:rsidRPr="00B04AB5">
              <w:rPr>
                <w:sz w:val="20"/>
              </w:rPr>
              <w:t>Satish Chugh</w:t>
            </w:r>
          </w:p>
          <w:p w14:paraId="7FF096CA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>Language Known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="00A864C8">
              <w:rPr>
                <w:sz w:val="20"/>
              </w:rPr>
              <w:tab/>
            </w:r>
            <w:r w:rsidRPr="00B04AB5">
              <w:rPr>
                <w:sz w:val="20"/>
              </w:rPr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English, Hindi</w:t>
            </w:r>
            <w:r w:rsidR="00C87986" w:rsidRPr="00B04AB5">
              <w:rPr>
                <w:sz w:val="20"/>
              </w:rPr>
              <w:t>, Punjabi</w:t>
            </w:r>
          </w:p>
          <w:p w14:paraId="4BD5B400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>Nationality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Indian</w:t>
            </w:r>
          </w:p>
          <w:p w14:paraId="60673E23" w14:textId="77777777" w:rsidR="004C71D3" w:rsidRPr="00B04AB5" w:rsidRDefault="004C71D3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</w:rPr>
              <w:t>Marital Status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Single</w:t>
            </w:r>
          </w:p>
          <w:p w14:paraId="73C7B242" w14:textId="77777777" w:rsidR="00C87986" w:rsidRPr="004423E8" w:rsidRDefault="004C71D3" w:rsidP="007C7905">
            <w:pPr>
              <w:spacing w:after="0" w:line="240" w:lineRule="auto"/>
              <w:rPr>
                <w:sz w:val="16"/>
              </w:rPr>
            </w:pPr>
            <w:r w:rsidRPr="00B04AB5">
              <w:rPr>
                <w:sz w:val="20"/>
              </w:rPr>
              <w:t>Hobbies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</w:r>
            <w:r w:rsidR="00A864C8">
              <w:rPr>
                <w:sz w:val="20"/>
              </w:rPr>
              <w:tab/>
            </w:r>
            <w:r w:rsidRPr="00B04AB5">
              <w:rPr>
                <w:sz w:val="20"/>
              </w:rPr>
              <w:t>:</w:t>
            </w:r>
            <w:r w:rsidRPr="00B04AB5">
              <w:rPr>
                <w:sz w:val="20"/>
              </w:rPr>
              <w:tab/>
            </w:r>
            <w:r w:rsidRPr="00B04AB5">
              <w:rPr>
                <w:sz w:val="20"/>
              </w:rPr>
              <w:tab/>
              <w:t>Surfing Internet</w:t>
            </w:r>
            <w:r w:rsidR="00C87986" w:rsidRPr="00B04AB5">
              <w:rPr>
                <w:sz w:val="20"/>
              </w:rPr>
              <w:t>, IT Updates</w:t>
            </w:r>
            <w:r w:rsidR="0072113C">
              <w:rPr>
                <w:sz w:val="20"/>
              </w:rPr>
              <w:t>, Reading Tech. Blogs</w:t>
            </w:r>
            <w:r w:rsidR="00C4720B">
              <w:rPr>
                <w:sz w:val="20"/>
              </w:rPr>
              <w:br/>
            </w:r>
          </w:p>
          <w:p w14:paraId="4F0E7D3F" w14:textId="77777777" w:rsidR="00C87986" w:rsidRPr="002409AE" w:rsidRDefault="00C87986" w:rsidP="007C7905">
            <w:pPr>
              <w:pBdr>
                <w:top w:val="single" w:sz="4" w:space="1" w:color="auto"/>
                <w:bottom w:val="single" w:sz="4" w:space="1" w:color="808080"/>
              </w:pBdr>
              <w:spacing w:after="0" w:line="240" w:lineRule="auto"/>
              <w:rPr>
                <w:b/>
                <w:caps/>
                <w:sz w:val="24"/>
                <w:szCs w:val="28"/>
              </w:rPr>
            </w:pPr>
            <w:r w:rsidRPr="002409AE">
              <w:rPr>
                <w:b/>
                <w:caps/>
                <w:sz w:val="24"/>
                <w:szCs w:val="28"/>
              </w:rPr>
              <w:t>Declaration</w:t>
            </w:r>
          </w:p>
          <w:p w14:paraId="79E7A9AF" w14:textId="77777777" w:rsidR="00C87986" w:rsidRPr="000A705A" w:rsidRDefault="00C87986" w:rsidP="007C7905">
            <w:pPr>
              <w:spacing w:after="0" w:line="240" w:lineRule="auto"/>
              <w:rPr>
                <w:sz w:val="12"/>
                <w:szCs w:val="18"/>
              </w:rPr>
            </w:pPr>
          </w:p>
          <w:p w14:paraId="47658992" w14:textId="77777777" w:rsidR="004C71D3" w:rsidRPr="00B04AB5" w:rsidRDefault="00C41E12" w:rsidP="007C7905">
            <w:pPr>
              <w:spacing w:after="0" w:line="240" w:lineRule="auto"/>
              <w:rPr>
                <w:sz w:val="20"/>
              </w:rPr>
            </w:pPr>
            <w:r w:rsidRPr="00B04AB5">
              <w:rPr>
                <w:sz w:val="20"/>
                <w:lang w:val="ru-RU"/>
              </w:rPr>
              <w:t>I hereby declare that the above written particulars are</w:t>
            </w:r>
            <w:r w:rsidR="00274782">
              <w:rPr>
                <w:sz w:val="20"/>
                <w:lang w:val="en-GB"/>
              </w:rPr>
              <w:t xml:space="preserve"> correct to</w:t>
            </w:r>
            <w:r w:rsidRPr="00B04AB5">
              <w:rPr>
                <w:sz w:val="20"/>
                <w:lang w:val="ru-RU"/>
              </w:rPr>
              <w:t xml:space="preserve"> best of my knowledge and belief.</w:t>
            </w:r>
          </w:p>
          <w:p w14:paraId="1D5B8E91" w14:textId="77777777" w:rsidR="004C71D3" w:rsidRPr="000A705A" w:rsidRDefault="004C71D3" w:rsidP="007C7905">
            <w:pPr>
              <w:spacing w:after="0" w:line="240" w:lineRule="auto"/>
              <w:rPr>
                <w:sz w:val="8"/>
                <w:szCs w:val="10"/>
              </w:rPr>
            </w:pPr>
          </w:p>
          <w:p w14:paraId="5C791310" w14:textId="77777777" w:rsidR="004C71D3" w:rsidRPr="0072113C" w:rsidRDefault="004C71D3" w:rsidP="007C790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2113C">
              <w:rPr>
                <w:b/>
                <w:bCs/>
                <w:sz w:val="20"/>
                <w:szCs w:val="20"/>
              </w:rPr>
              <w:t>Date…/.... /…</w:t>
            </w:r>
          </w:p>
          <w:p w14:paraId="2BDD241B" w14:textId="77777777" w:rsidR="00C87986" w:rsidRPr="007E612D" w:rsidRDefault="007C7905" w:rsidP="004423E8">
            <w:pPr>
              <w:tabs>
                <w:tab w:val="left" w:pos="6684"/>
              </w:tabs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Place: ……………</w:t>
            </w:r>
            <w:r>
              <w:rPr>
                <w:b/>
                <w:bCs/>
                <w:sz w:val="20"/>
                <w:szCs w:val="20"/>
              </w:rPr>
              <w:tab/>
            </w:r>
            <w:r w:rsidRPr="0072113C">
              <w:rPr>
                <w:b/>
                <w:bCs/>
                <w:sz w:val="20"/>
                <w:szCs w:val="20"/>
              </w:rPr>
              <w:t>(GAURAV CHU</w:t>
            </w:r>
            <w:r w:rsidR="004423E8">
              <w:rPr>
                <w:b/>
                <w:bCs/>
                <w:sz w:val="20"/>
                <w:szCs w:val="20"/>
              </w:rPr>
              <w:t>GH)</w:t>
            </w:r>
          </w:p>
        </w:tc>
        <w:tc>
          <w:tcPr>
            <w:tcW w:w="1818" w:type="dxa"/>
            <w:shd w:val="clear" w:color="auto" w:fill="F2F2F2"/>
          </w:tcPr>
          <w:p w14:paraId="5DBEEABC" w14:textId="77777777" w:rsidR="007B4431" w:rsidRPr="00B04AB5" w:rsidRDefault="007B4431" w:rsidP="007C7905">
            <w:pPr>
              <w:spacing w:after="0" w:line="240" w:lineRule="auto"/>
              <w:rPr>
                <w:sz w:val="20"/>
              </w:rPr>
            </w:pPr>
          </w:p>
          <w:p w14:paraId="004020B7" w14:textId="77777777" w:rsidR="00F26169" w:rsidRPr="007E612D" w:rsidRDefault="00F26169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33CDF8" w14:textId="77777777" w:rsidR="00C0754D" w:rsidRPr="007E612D" w:rsidRDefault="00C0754D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971737E" w14:textId="77777777" w:rsidR="00A17C51" w:rsidRDefault="00CC0BF7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612D">
              <w:rPr>
                <w:b/>
                <w:sz w:val="20"/>
                <w:szCs w:val="20"/>
              </w:rPr>
              <w:t>Skills</w:t>
            </w:r>
          </w:p>
          <w:p w14:paraId="70688D2D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FCE078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Asp.Net</w:t>
            </w:r>
          </w:p>
          <w:p w14:paraId="013C55CE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Vb.net</w:t>
            </w:r>
          </w:p>
          <w:p w14:paraId="02B47D35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C#.net</w:t>
            </w:r>
          </w:p>
          <w:p w14:paraId="613404AA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Ajax</w:t>
            </w:r>
          </w:p>
          <w:p w14:paraId="23A3CBC1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XML</w:t>
            </w:r>
          </w:p>
          <w:p w14:paraId="5DCC7C1C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SQL Server</w:t>
            </w:r>
          </w:p>
          <w:p w14:paraId="08C22594" w14:textId="77777777" w:rsidR="008E7BC4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jQuery1.</w:t>
            </w:r>
            <w:r w:rsidR="0080758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,1.8,1.</w:t>
            </w:r>
            <w:r w:rsidR="0080758F">
              <w:rPr>
                <w:b/>
                <w:sz w:val="20"/>
                <w:szCs w:val="20"/>
              </w:rPr>
              <w:t>11</w:t>
            </w:r>
          </w:p>
          <w:p w14:paraId="1B28455B" w14:textId="13CEDB4F" w:rsidR="00A17C51" w:rsidRDefault="008E7BC4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E7BC4">
              <w:rPr>
                <w:b/>
                <w:sz w:val="20"/>
                <w:szCs w:val="20"/>
              </w:rPr>
              <w:t>MVC 1,2</w:t>
            </w:r>
            <w:r w:rsidR="0080758F">
              <w:rPr>
                <w:b/>
                <w:sz w:val="20"/>
                <w:szCs w:val="20"/>
              </w:rPr>
              <w:t>,3,4</w:t>
            </w:r>
            <w:r w:rsidR="00762CA1">
              <w:rPr>
                <w:b/>
                <w:sz w:val="20"/>
                <w:szCs w:val="20"/>
              </w:rPr>
              <w:t>, 5</w:t>
            </w:r>
          </w:p>
          <w:p w14:paraId="72F97C70" w14:textId="77777777" w:rsidR="0080758F" w:rsidRDefault="0080758F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Bootstrap 3</w:t>
            </w:r>
            <w:r w:rsidR="0023483A">
              <w:rPr>
                <w:b/>
                <w:sz w:val="20"/>
                <w:szCs w:val="20"/>
              </w:rPr>
              <w:br/>
              <w:t>AngularJS</w:t>
            </w:r>
            <w:r w:rsidR="00C732DA">
              <w:rPr>
                <w:b/>
                <w:sz w:val="20"/>
                <w:szCs w:val="20"/>
              </w:rPr>
              <w:t>1.4,1.5</w:t>
            </w:r>
          </w:p>
          <w:p w14:paraId="6827C05B" w14:textId="24F7FFF0" w:rsidR="0080758F" w:rsidRDefault="0080758F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Datatable.js</w:t>
            </w:r>
            <w:r w:rsidR="0023483A">
              <w:rPr>
                <w:b/>
                <w:sz w:val="20"/>
                <w:szCs w:val="20"/>
              </w:rPr>
              <w:br/>
            </w:r>
            <w:proofErr w:type="spellStart"/>
            <w:r w:rsidR="0023483A">
              <w:rPr>
                <w:b/>
                <w:sz w:val="20"/>
                <w:szCs w:val="20"/>
              </w:rPr>
              <w:t>HighChart</w:t>
            </w:r>
            <w:proofErr w:type="spellEnd"/>
            <w:r w:rsidR="00B237E9">
              <w:rPr>
                <w:b/>
                <w:sz w:val="20"/>
                <w:szCs w:val="20"/>
              </w:rPr>
              <w:t xml:space="preserve"> </w:t>
            </w:r>
            <w:r w:rsidR="0023483A">
              <w:rPr>
                <w:b/>
                <w:sz w:val="20"/>
                <w:szCs w:val="20"/>
              </w:rPr>
              <w:t>JS</w:t>
            </w:r>
          </w:p>
          <w:p w14:paraId="59226F3B" w14:textId="77777777" w:rsidR="00A244C6" w:rsidRDefault="00A244C6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80B6402" w14:textId="77777777" w:rsidR="00A60FDA" w:rsidRDefault="002D3BAF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Jasmine</w:t>
            </w:r>
          </w:p>
          <w:p w14:paraId="480891B8" w14:textId="2C2F8172" w:rsidR="004423E8" w:rsidRDefault="004423E8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DNN 5 - </w:t>
            </w:r>
            <w:r w:rsidR="00B13B8A">
              <w:rPr>
                <w:sz w:val="20"/>
                <w:szCs w:val="20"/>
              </w:rPr>
              <w:t>9</w:t>
            </w:r>
          </w:p>
          <w:p w14:paraId="0BCB1664" w14:textId="77777777" w:rsidR="00A60FDA" w:rsidRDefault="00A60FDA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Karma</w:t>
            </w:r>
          </w:p>
          <w:p w14:paraId="0926A5F1" w14:textId="212FEAC3" w:rsidR="008E7BC4" w:rsidRDefault="00B237E9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NodeJS</w:t>
            </w:r>
            <w:r w:rsidR="002D3BAF">
              <w:rPr>
                <w:sz w:val="20"/>
                <w:szCs w:val="20"/>
              </w:rPr>
              <w:br/>
              <w:t>ReactJS</w:t>
            </w:r>
            <w:r w:rsidR="00A60FDA">
              <w:rPr>
                <w:sz w:val="20"/>
                <w:szCs w:val="20"/>
              </w:rPr>
              <w:t>, Express</w:t>
            </w:r>
            <w:r>
              <w:rPr>
                <w:sz w:val="20"/>
                <w:szCs w:val="20"/>
              </w:rPr>
              <w:t xml:space="preserve"> JS</w:t>
            </w:r>
            <w:r w:rsidR="002D3BA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MS Test</w:t>
            </w:r>
            <w:r w:rsidR="002D3BAF">
              <w:rPr>
                <w:sz w:val="20"/>
                <w:szCs w:val="20"/>
              </w:rPr>
              <w:br/>
              <w:t>NUnit</w:t>
            </w:r>
            <w:r w:rsidR="008D05C0">
              <w:rPr>
                <w:sz w:val="20"/>
                <w:szCs w:val="20"/>
              </w:rPr>
              <w:br/>
              <w:t>VSS</w:t>
            </w:r>
          </w:p>
          <w:p w14:paraId="464E01CC" w14:textId="0C4D1FC2" w:rsidR="00A244C6" w:rsidRDefault="007542A5" w:rsidP="007C790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</w:rPr>
              <w:t>NetCore</w:t>
            </w:r>
            <w:proofErr w:type="spellEnd"/>
            <w:proofErr w:type="gramEnd"/>
            <w:r w:rsidR="00A244C6">
              <w:rPr>
                <w:sz w:val="20"/>
                <w:szCs w:val="20"/>
              </w:rPr>
              <w:t xml:space="preserve"> 3.1</w:t>
            </w:r>
            <w:r w:rsidR="00762CA1">
              <w:rPr>
                <w:sz w:val="20"/>
                <w:szCs w:val="20"/>
              </w:rPr>
              <w:t>, 5, 6</w:t>
            </w:r>
          </w:p>
          <w:p w14:paraId="1B9A3016" w14:textId="4DE7B24C" w:rsidR="00A244C6" w:rsidRDefault="00A244C6" w:rsidP="007C790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EFCore</w:t>
            </w:r>
            <w:proofErr w:type="spellEnd"/>
            <w:r>
              <w:rPr>
                <w:sz w:val="20"/>
                <w:szCs w:val="20"/>
              </w:rPr>
              <w:t xml:space="preserve"> 3.1</w:t>
            </w:r>
            <w:r w:rsidR="00762CA1">
              <w:rPr>
                <w:sz w:val="20"/>
                <w:szCs w:val="20"/>
              </w:rPr>
              <w:t>, 5, 6</w:t>
            </w:r>
          </w:p>
          <w:p w14:paraId="2AB8B717" w14:textId="77777777" w:rsidR="008E7BC4" w:rsidRPr="007E612D" w:rsidRDefault="008E7BC4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0B54AB1A" w14:textId="77777777" w:rsidR="00EC0527" w:rsidRPr="00FF644A" w:rsidRDefault="00EC0527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644A">
              <w:rPr>
                <w:b/>
                <w:sz w:val="20"/>
                <w:szCs w:val="20"/>
              </w:rPr>
              <w:t>HTML</w:t>
            </w:r>
          </w:p>
          <w:p w14:paraId="4A34AB55" w14:textId="77777777" w:rsidR="00BA7D3E" w:rsidRPr="00FF644A" w:rsidRDefault="00BA7D3E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644A">
              <w:rPr>
                <w:b/>
                <w:sz w:val="20"/>
                <w:szCs w:val="20"/>
              </w:rPr>
              <w:t>CSS</w:t>
            </w:r>
          </w:p>
          <w:p w14:paraId="619DC022" w14:textId="77777777" w:rsidR="00EC0527" w:rsidRPr="00FF644A" w:rsidRDefault="00EC0527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F644A">
              <w:rPr>
                <w:b/>
                <w:sz w:val="20"/>
                <w:szCs w:val="20"/>
              </w:rPr>
              <w:t>JavaScript</w:t>
            </w:r>
          </w:p>
          <w:p w14:paraId="7BE0B389" w14:textId="77777777" w:rsidR="009C6339" w:rsidRDefault="009C6339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76549124" w14:textId="77777777" w:rsidR="00C20DB1" w:rsidRPr="0072113C" w:rsidRDefault="00C20DB1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2113C">
              <w:rPr>
                <w:b/>
                <w:sz w:val="20"/>
                <w:szCs w:val="20"/>
              </w:rPr>
              <w:br/>
              <w:t>SQL Server</w:t>
            </w:r>
            <w:r w:rsidRPr="0072113C">
              <w:rPr>
                <w:b/>
                <w:sz w:val="20"/>
                <w:szCs w:val="20"/>
              </w:rPr>
              <w:br/>
            </w:r>
            <w:r w:rsidRPr="004423E8">
              <w:rPr>
                <w:sz w:val="20"/>
                <w:szCs w:val="20"/>
              </w:rPr>
              <w:t>SSIS, SSRS, SSAS</w:t>
            </w:r>
            <w:r w:rsidRPr="0072113C">
              <w:rPr>
                <w:b/>
                <w:sz w:val="20"/>
                <w:szCs w:val="20"/>
              </w:rPr>
              <w:t xml:space="preserve"> </w:t>
            </w:r>
          </w:p>
          <w:p w14:paraId="25511461" w14:textId="3585B28E" w:rsidR="00C20DB1" w:rsidRDefault="00C20DB1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MySQL</w:t>
            </w:r>
            <w:r>
              <w:rPr>
                <w:sz w:val="20"/>
                <w:szCs w:val="20"/>
              </w:rPr>
              <w:br/>
              <w:t>MongoDB</w:t>
            </w:r>
          </w:p>
          <w:p w14:paraId="651FB7A4" w14:textId="10632C32" w:rsidR="00B13B8A" w:rsidRDefault="00B13B8A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PostgreSQL</w:t>
            </w:r>
          </w:p>
          <w:p w14:paraId="47A33C53" w14:textId="61EEDB88" w:rsidR="00B13B8A" w:rsidRDefault="00B13B8A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</w:t>
            </w:r>
          </w:p>
          <w:p w14:paraId="3287A248" w14:textId="77777777" w:rsidR="009C6339" w:rsidRDefault="009C6339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18698438" w14:textId="77777777" w:rsidR="00A17C51" w:rsidRPr="007E612D" w:rsidRDefault="00A17C51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23020694" w14:textId="77777777" w:rsidR="00EC0527" w:rsidRPr="00C87986" w:rsidRDefault="00EC0527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87986">
              <w:rPr>
                <w:b/>
                <w:sz w:val="20"/>
                <w:szCs w:val="20"/>
              </w:rPr>
              <w:t>Visual Basic</w:t>
            </w:r>
          </w:p>
          <w:p w14:paraId="1FC31204" w14:textId="77777777" w:rsidR="00A17C51" w:rsidRPr="00C87986" w:rsidRDefault="00A17C51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87986">
              <w:rPr>
                <w:b/>
                <w:sz w:val="20"/>
                <w:szCs w:val="20"/>
              </w:rPr>
              <w:t>Shell scripting</w:t>
            </w:r>
          </w:p>
          <w:p w14:paraId="1996EA6A" w14:textId="77777777" w:rsidR="00A17C51" w:rsidRPr="00C87986" w:rsidRDefault="00A17C51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87986">
              <w:rPr>
                <w:b/>
                <w:sz w:val="20"/>
                <w:szCs w:val="20"/>
              </w:rPr>
              <w:t>XML</w:t>
            </w:r>
            <w:r w:rsidR="00EC0527" w:rsidRPr="00C87986">
              <w:rPr>
                <w:b/>
                <w:sz w:val="20"/>
                <w:szCs w:val="20"/>
              </w:rPr>
              <w:t xml:space="preserve"> Basics</w:t>
            </w:r>
          </w:p>
          <w:p w14:paraId="4DAB9882" w14:textId="77777777" w:rsidR="009C6339" w:rsidRDefault="009C6339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4B068F50" w14:textId="77777777" w:rsidR="009C6339" w:rsidRPr="005F2240" w:rsidRDefault="009C6339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F2240">
              <w:rPr>
                <w:b/>
                <w:sz w:val="20"/>
                <w:szCs w:val="20"/>
              </w:rPr>
              <w:t>Eclipse IDE</w:t>
            </w:r>
          </w:p>
          <w:p w14:paraId="55B4D2F8" w14:textId="432BA37C" w:rsidR="009C6339" w:rsidRDefault="00B237E9" w:rsidP="007C79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PhoneGap JS</w:t>
            </w:r>
            <w:r w:rsidR="00C20DB1">
              <w:rPr>
                <w:sz w:val="20"/>
                <w:szCs w:val="20"/>
              </w:rPr>
              <w:br/>
              <w:t xml:space="preserve">Titanium </w:t>
            </w:r>
            <w:r>
              <w:rPr>
                <w:sz w:val="20"/>
                <w:szCs w:val="20"/>
              </w:rPr>
              <w:t>API</w:t>
            </w:r>
            <w:r w:rsidR="00C20DB1">
              <w:rPr>
                <w:sz w:val="20"/>
                <w:szCs w:val="20"/>
              </w:rPr>
              <w:t xml:space="preserve"> Studio</w:t>
            </w:r>
            <w:r w:rsidR="00C20DB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XCode</w:t>
            </w:r>
            <w:r w:rsidR="00C20DB1">
              <w:rPr>
                <w:sz w:val="20"/>
                <w:szCs w:val="20"/>
              </w:rPr>
              <w:br/>
            </w:r>
            <w:r w:rsidR="009C6339" w:rsidRPr="007E612D">
              <w:rPr>
                <w:sz w:val="20"/>
                <w:szCs w:val="20"/>
              </w:rPr>
              <w:t>MS Office Suite</w:t>
            </w:r>
          </w:p>
          <w:p w14:paraId="150E44F2" w14:textId="77777777" w:rsidR="009C6339" w:rsidRPr="007E612D" w:rsidRDefault="009C6339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5F77AB03" w14:textId="77777777" w:rsidR="00EC0527" w:rsidRPr="004423E8" w:rsidRDefault="00EC0527" w:rsidP="007C790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423E8">
              <w:rPr>
                <w:i/>
                <w:sz w:val="20"/>
                <w:szCs w:val="20"/>
              </w:rPr>
              <w:t>Dreamweaver</w:t>
            </w:r>
          </w:p>
          <w:p w14:paraId="0CE88DA6" w14:textId="77777777" w:rsidR="00EC0527" w:rsidRPr="004423E8" w:rsidRDefault="00EC0527" w:rsidP="007C790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4423E8">
              <w:rPr>
                <w:i/>
                <w:sz w:val="20"/>
                <w:szCs w:val="20"/>
              </w:rPr>
              <w:t>Photoshop</w:t>
            </w:r>
          </w:p>
          <w:p w14:paraId="508EE0EF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458238B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458427F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8FBC20E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50443E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B56B7FE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8DD7154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2516620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C7C5D3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5FCEE37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34BA785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667699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DE0D142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4C88641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BD324B6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341D55" w14:textId="77777777" w:rsidR="004C71D3" w:rsidRDefault="004C71D3" w:rsidP="007C79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55F6BD" w14:textId="77777777" w:rsidR="00A17C51" w:rsidRPr="007E612D" w:rsidRDefault="00A17C51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7CE74E41" w14:textId="77777777" w:rsidR="00A17C51" w:rsidRPr="007E612D" w:rsidRDefault="00A17C51" w:rsidP="007C7905">
            <w:pPr>
              <w:spacing w:after="0" w:line="240" w:lineRule="auto"/>
              <w:rPr>
                <w:sz w:val="20"/>
                <w:szCs w:val="20"/>
              </w:rPr>
            </w:pPr>
          </w:p>
          <w:p w14:paraId="50B20A27" w14:textId="77777777" w:rsidR="00A17C51" w:rsidRPr="007E612D" w:rsidRDefault="00A17C51" w:rsidP="007C7905">
            <w:pPr>
              <w:spacing w:after="0" w:line="240" w:lineRule="auto"/>
            </w:pPr>
          </w:p>
        </w:tc>
      </w:tr>
    </w:tbl>
    <w:p w14:paraId="030494E5" w14:textId="77777777" w:rsidR="00B74BB8" w:rsidRDefault="00B74BB8" w:rsidP="000A705A">
      <w:pPr>
        <w:spacing w:line="240" w:lineRule="auto"/>
      </w:pPr>
    </w:p>
    <w:sectPr w:rsidR="00B74BB8" w:rsidSect="004C71D3">
      <w:footerReference w:type="defaul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A29F" w14:textId="77777777" w:rsidR="006913BA" w:rsidRDefault="006913BA" w:rsidP="00C41E12">
      <w:pPr>
        <w:spacing w:after="0" w:line="240" w:lineRule="auto"/>
      </w:pPr>
      <w:r>
        <w:separator/>
      </w:r>
    </w:p>
  </w:endnote>
  <w:endnote w:type="continuationSeparator" w:id="0">
    <w:p w14:paraId="342A901E" w14:textId="77777777" w:rsidR="006913BA" w:rsidRDefault="006913BA" w:rsidP="00C4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8DA7" w14:textId="77777777" w:rsidR="00C41E12" w:rsidRDefault="00C41E12" w:rsidP="00C41E12">
    <w:pPr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9081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E908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C0A5" w14:textId="77777777" w:rsidR="006913BA" w:rsidRDefault="006913BA" w:rsidP="00C41E12">
      <w:pPr>
        <w:spacing w:after="0" w:line="240" w:lineRule="auto"/>
      </w:pPr>
      <w:r>
        <w:separator/>
      </w:r>
    </w:p>
  </w:footnote>
  <w:footnote w:type="continuationSeparator" w:id="0">
    <w:p w14:paraId="1E0EB018" w14:textId="77777777" w:rsidR="006913BA" w:rsidRDefault="006913BA" w:rsidP="00C4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03AD"/>
    <w:multiLevelType w:val="hybridMultilevel"/>
    <w:tmpl w:val="811A374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0466B"/>
    <w:multiLevelType w:val="hybridMultilevel"/>
    <w:tmpl w:val="590A357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93C20"/>
    <w:multiLevelType w:val="hybridMultilevel"/>
    <w:tmpl w:val="8CA886EE"/>
    <w:lvl w:ilvl="0" w:tplc="2A6009F0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57AF9"/>
    <w:multiLevelType w:val="hybridMultilevel"/>
    <w:tmpl w:val="0D083ADE"/>
    <w:lvl w:ilvl="0" w:tplc="C756C7A4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75A"/>
    <w:multiLevelType w:val="hybridMultilevel"/>
    <w:tmpl w:val="180C0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4E437D"/>
    <w:multiLevelType w:val="hybridMultilevel"/>
    <w:tmpl w:val="127448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3A45A8"/>
    <w:multiLevelType w:val="hybridMultilevel"/>
    <w:tmpl w:val="1E8E8FDC"/>
    <w:lvl w:ilvl="0" w:tplc="1BE23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545738">
    <w:abstractNumId w:val="3"/>
  </w:num>
  <w:num w:numId="2" w16cid:durableId="110973921">
    <w:abstractNumId w:val="4"/>
  </w:num>
  <w:num w:numId="3" w16cid:durableId="960652039">
    <w:abstractNumId w:val="2"/>
  </w:num>
  <w:num w:numId="4" w16cid:durableId="1556350618">
    <w:abstractNumId w:val="6"/>
  </w:num>
  <w:num w:numId="5" w16cid:durableId="1793284327">
    <w:abstractNumId w:val="1"/>
  </w:num>
  <w:num w:numId="6" w16cid:durableId="1037048534">
    <w:abstractNumId w:val="5"/>
  </w:num>
  <w:num w:numId="7" w16cid:durableId="183869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8"/>
    <w:rsid w:val="000105EF"/>
    <w:rsid w:val="00011388"/>
    <w:rsid w:val="00011740"/>
    <w:rsid w:val="0001195A"/>
    <w:rsid w:val="0002225F"/>
    <w:rsid w:val="0002460F"/>
    <w:rsid w:val="00031A1F"/>
    <w:rsid w:val="000609B0"/>
    <w:rsid w:val="000668DD"/>
    <w:rsid w:val="00067A23"/>
    <w:rsid w:val="000718BD"/>
    <w:rsid w:val="00072DA7"/>
    <w:rsid w:val="000851FC"/>
    <w:rsid w:val="000926CA"/>
    <w:rsid w:val="000975DF"/>
    <w:rsid w:val="00097FF5"/>
    <w:rsid w:val="000A1AE8"/>
    <w:rsid w:val="000A705A"/>
    <w:rsid w:val="000B03B1"/>
    <w:rsid w:val="000B0C8C"/>
    <w:rsid w:val="000B510E"/>
    <w:rsid w:val="000B6F6C"/>
    <w:rsid w:val="000C01ED"/>
    <w:rsid w:val="000C31A4"/>
    <w:rsid w:val="000C3845"/>
    <w:rsid w:val="000C38E3"/>
    <w:rsid w:val="000C66EC"/>
    <w:rsid w:val="000C72C1"/>
    <w:rsid w:val="000D26A1"/>
    <w:rsid w:val="000D3183"/>
    <w:rsid w:val="000D5644"/>
    <w:rsid w:val="000D68EA"/>
    <w:rsid w:val="000E1D4B"/>
    <w:rsid w:val="000E3F31"/>
    <w:rsid w:val="000E54A5"/>
    <w:rsid w:val="000F26C7"/>
    <w:rsid w:val="000F2A53"/>
    <w:rsid w:val="000F7845"/>
    <w:rsid w:val="00103606"/>
    <w:rsid w:val="00104990"/>
    <w:rsid w:val="00112A76"/>
    <w:rsid w:val="00113092"/>
    <w:rsid w:val="00113452"/>
    <w:rsid w:val="00113596"/>
    <w:rsid w:val="00116244"/>
    <w:rsid w:val="00121668"/>
    <w:rsid w:val="00127BD0"/>
    <w:rsid w:val="00133811"/>
    <w:rsid w:val="0014591E"/>
    <w:rsid w:val="00146B25"/>
    <w:rsid w:val="00170E67"/>
    <w:rsid w:val="00174D87"/>
    <w:rsid w:val="00175D88"/>
    <w:rsid w:val="00181AE8"/>
    <w:rsid w:val="00183A92"/>
    <w:rsid w:val="00185580"/>
    <w:rsid w:val="00185C80"/>
    <w:rsid w:val="0018796F"/>
    <w:rsid w:val="00190A64"/>
    <w:rsid w:val="00190AEF"/>
    <w:rsid w:val="001931BF"/>
    <w:rsid w:val="0019344A"/>
    <w:rsid w:val="001B071F"/>
    <w:rsid w:val="001B4885"/>
    <w:rsid w:val="001D7702"/>
    <w:rsid w:val="001D7DF3"/>
    <w:rsid w:val="001E0616"/>
    <w:rsid w:val="001E66D0"/>
    <w:rsid w:val="001F02CE"/>
    <w:rsid w:val="001F5A5A"/>
    <w:rsid w:val="001F6C17"/>
    <w:rsid w:val="0021209F"/>
    <w:rsid w:val="00213CAF"/>
    <w:rsid w:val="00223AC3"/>
    <w:rsid w:val="00225427"/>
    <w:rsid w:val="002332D1"/>
    <w:rsid w:val="0023483A"/>
    <w:rsid w:val="002369B5"/>
    <w:rsid w:val="002409AE"/>
    <w:rsid w:val="00240DF9"/>
    <w:rsid w:val="002522A9"/>
    <w:rsid w:val="00255318"/>
    <w:rsid w:val="002604EC"/>
    <w:rsid w:val="00262EF7"/>
    <w:rsid w:val="00270041"/>
    <w:rsid w:val="00273F94"/>
    <w:rsid w:val="00274782"/>
    <w:rsid w:val="00276B25"/>
    <w:rsid w:val="00281105"/>
    <w:rsid w:val="002857BC"/>
    <w:rsid w:val="00287A74"/>
    <w:rsid w:val="00292CB9"/>
    <w:rsid w:val="002C437E"/>
    <w:rsid w:val="002C4910"/>
    <w:rsid w:val="002D3BAF"/>
    <w:rsid w:val="002D5948"/>
    <w:rsid w:val="002E1FCB"/>
    <w:rsid w:val="002E20E6"/>
    <w:rsid w:val="002E6038"/>
    <w:rsid w:val="002F37CD"/>
    <w:rsid w:val="002F6997"/>
    <w:rsid w:val="003005C1"/>
    <w:rsid w:val="00301A6A"/>
    <w:rsid w:val="003033B5"/>
    <w:rsid w:val="00303E27"/>
    <w:rsid w:val="00314742"/>
    <w:rsid w:val="00314B52"/>
    <w:rsid w:val="0031568C"/>
    <w:rsid w:val="0032031C"/>
    <w:rsid w:val="003308BD"/>
    <w:rsid w:val="00332DD3"/>
    <w:rsid w:val="00340C1B"/>
    <w:rsid w:val="0035301F"/>
    <w:rsid w:val="003549C2"/>
    <w:rsid w:val="00372B7E"/>
    <w:rsid w:val="00375547"/>
    <w:rsid w:val="00376C32"/>
    <w:rsid w:val="00377F66"/>
    <w:rsid w:val="0038762B"/>
    <w:rsid w:val="0039465B"/>
    <w:rsid w:val="00394956"/>
    <w:rsid w:val="003A09F5"/>
    <w:rsid w:val="003A1FF0"/>
    <w:rsid w:val="003A4CAD"/>
    <w:rsid w:val="003B67C9"/>
    <w:rsid w:val="003B7166"/>
    <w:rsid w:val="003C7396"/>
    <w:rsid w:val="003D2F56"/>
    <w:rsid w:val="003D5200"/>
    <w:rsid w:val="003E2EA8"/>
    <w:rsid w:val="003E349C"/>
    <w:rsid w:val="003E6602"/>
    <w:rsid w:val="003E6899"/>
    <w:rsid w:val="003F23D7"/>
    <w:rsid w:val="003F2B37"/>
    <w:rsid w:val="003F3277"/>
    <w:rsid w:val="00405F3C"/>
    <w:rsid w:val="00411A15"/>
    <w:rsid w:val="00411CC2"/>
    <w:rsid w:val="00414456"/>
    <w:rsid w:val="00414483"/>
    <w:rsid w:val="00417A68"/>
    <w:rsid w:val="00422F6C"/>
    <w:rsid w:val="00423505"/>
    <w:rsid w:val="00424145"/>
    <w:rsid w:val="00424FD8"/>
    <w:rsid w:val="004254EC"/>
    <w:rsid w:val="004272D5"/>
    <w:rsid w:val="00440807"/>
    <w:rsid w:val="0044231E"/>
    <w:rsid w:val="004423E8"/>
    <w:rsid w:val="00457CE5"/>
    <w:rsid w:val="004606B7"/>
    <w:rsid w:val="0046326F"/>
    <w:rsid w:val="00465212"/>
    <w:rsid w:val="00465E80"/>
    <w:rsid w:val="00466AB6"/>
    <w:rsid w:val="0047078B"/>
    <w:rsid w:val="00470EB9"/>
    <w:rsid w:val="00471306"/>
    <w:rsid w:val="00471D5C"/>
    <w:rsid w:val="0047437F"/>
    <w:rsid w:val="004803EF"/>
    <w:rsid w:val="00482B17"/>
    <w:rsid w:val="00487037"/>
    <w:rsid w:val="0049036B"/>
    <w:rsid w:val="00491F6D"/>
    <w:rsid w:val="004949ED"/>
    <w:rsid w:val="00494B43"/>
    <w:rsid w:val="004A3978"/>
    <w:rsid w:val="004A5A7A"/>
    <w:rsid w:val="004A5BC9"/>
    <w:rsid w:val="004A7459"/>
    <w:rsid w:val="004B3405"/>
    <w:rsid w:val="004B4BB4"/>
    <w:rsid w:val="004B6209"/>
    <w:rsid w:val="004C2717"/>
    <w:rsid w:val="004C29B2"/>
    <w:rsid w:val="004C6A24"/>
    <w:rsid w:val="004C71D3"/>
    <w:rsid w:val="004C7C0F"/>
    <w:rsid w:val="004D2C8F"/>
    <w:rsid w:val="004D39D4"/>
    <w:rsid w:val="004E324A"/>
    <w:rsid w:val="004E3406"/>
    <w:rsid w:val="004E5383"/>
    <w:rsid w:val="004E53D0"/>
    <w:rsid w:val="004E6676"/>
    <w:rsid w:val="004E7C93"/>
    <w:rsid w:val="004F3F40"/>
    <w:rsid w:val="0050061D"/>
    <w:rsid w:val="005108FA"/>
    <w:rsid w:val="00510C6F"/>
    <w:rsid w:val="00516BDA"/>
    <w:rsid w:val="005215F2"/>
    <w:rsid w:val="00530929"/>
    <w:rsid w:val="00536701"/>
    <w:rsid w:val="005430E7"/>
    <w:rsid w:val="00543158"/>
    <w:rsid w:val="00551278"/>
    <w:rsid w:val="0055133E"/>
    <w:rsid w:val="00556AE4"/>
    <w:rsid w:val="00557CD0"/>
    <w:rsid w:val="00566BF0"/>
    <w:rsid w:val="00567E5B"/>
    <w:rsid w:val="005720DB"/>
    <w:rsid w:val="00572CDB"/>
    <w:rsid w:val="005810A8"/>
    <w:rsid w:val="0058238A"/>
    <w:rsid w:val="00582E4E"/>
    <w:rsid w:val="005866F2"/>
    <w:rsid w:val="00592359"/>
    <w:rsid w:val="005925EC"/>
    <w:rsid w:val="005A44B0"/>
    <w:rsid w:val="005A7155"/>
    <w:rsid w:val="005C4D02"/>
    <w:rsid w:val="005C5402"/>
    <w:rsid w:val="005C5BF2"/>
    <w:rsid w:val="005C7660"/>
    <w:rsid w:val="005D0FD9"/>
    <w:rsid w:val="005D3ABD"/>
    <w:rsid w:val="005D4D7D"/>
    <w:rsid w:val="005E0976"/>
    <w:rsid w:val="005E2B35"/>
    <w:rsid w:val="005F1415"/>
    <w:rsid w:val="005F1824"/>
    <w:rsid w:val="005F2240"/>
    <w:rsid w:val="005F226E"/>
    <w:rsid w:val="005F7366"/>
    <w:rsid w:val="005F776E"/>
    <w:rsid w:val="00601764"/>
    <w:rsid w:val="00606082"/>
    <w:rsid w:val="006125E0"/>
    <w:rsid w:val="0061272A"/>
    <w:rsid w:val="00613942"/>
    <w:rsid w:val="0062159A"/>
    <w:rsid w:val="00623063"/>
    <w:rsid w:val="0062578E"/>
    <w:rsid w:val="00627799"/>
    <w:rsid w:val="00631AAA"/>
    <w:rsid w:val="00637545"/>
    <w:rsid w:val="006400E9"/>
    <w:rsid w:val="0064023B"/>
    <w:rsid w:val="006432DD"/>
    <w:rsid w:val="00647AC6"/>
    <w:rsid w:val="00650280"/>
    <w:rsid w:val="00650D89"/>
    <w:rsid w:val="006547F8"/>
    <w:rsid w:val="0065534C"/>
    <w:rsid w:val="0066633A"/>
    <w:rsid w:val="006706A6"/>
    <w:rsid w:val="00674457"/>
    <w:rsid w:val="00677A7E"/>
    <w:rsid w:val="00684B12"/>
    <w:rsid w:val="00685E1C"/>
    <w:rsid w:val="006913BA"/>
    <w:rsid w:val="0069147A"/>
    <w:rsid w:val="006943EA"/>
    <w:rsid w:val="00694EE4"/>
    <w:rsid w:val="00696716"/>
    <w:rsid w:val="006A128E"/>
    <w:rsid w:val="006A7913"/>
    <w:rsid w:val="006B5790"/>
    <w:rsid w:val="006B7A17"/>
    <w:rsid w:val="006B7CDC"/>
    <w:rsid w:val="006C2F79"/>
    <w:rsid w:val="006C3AD5"/>
    <w:rsid w:val="006C3F3C"/>
    <w:rsid w:val="006C63ED"/>
    <w:rsid w:val="006C7589"/>
    <w:rsid w:val="006D0A15"/>
    <w:rsid w:val="006D29BE"/>
    <w:rsid w:val="006D4923"/>
    <w:rsid w:val="006D6D9E"/>
    <w:rsid w:val="006D7FB3"/>
    <w:rsid w:val="006E03DF"/>
    <w:rsid w:val="006E096F"/>
    <w:rsid w:val="006F0D01"/>
    <w:rsid w:val="006F0F11"/>
    <w:rsid w:val="006F4DBC"/>
    <w:rsid w:val="007027A2"/>
    <w:rsid w:val="007030EC"/>
    <w:rsid w:val="007039B9"/>
    <w:rsid w:val="00705313"/>
    <w:rsid w:val="00715E36"/>
    <w:rsid w:val="007169AD"/>
    <w:rsid w:val="0071748A"/>
    <w:rsid w:val="007174A3"/>
    <w:rsid w:val="007179EE"/>
    <w:rsid w:val="0072113C"/>
    <w:rsid w:val="00721D93"/>
    <w:rsid w:val="00732290"/>
    <w:rsid w:val="007339C9"/>
    <w:rsid w:val="00733FD9"/>
    <w:rsid w:val="007349CF"/>
    <w:rsid w:val="00737F9F"/>
    <w:rsid w:val="00741569"/>
    <w:rsid w:val="00741F5E"/>
    <w:rsid w:val="007427E6"/>
    <w:rsid w:val="007435E8"/>
    <w:rsid w:val="00746A63"/>
    <w:rsid w:val="0075024E"/>
    <w:rsid w:val="007533D9"/>
    <w:rsid w:val="007542A5"/>
    <w:rsid w:val="00755D5A"/>
    <w:rsid w:val="0075719A"/>
    <w:rsid w:val="00762CA1"/>
    <w:rsid w:val="007649A4"/>
    <w:rsid w:val="007656A7"/>
    <w:rsid w:val="007665FB"/>
    <w:rsid w:val="007759D1"/>
    <w:rsid w:val="00780398"/>
    <w:rsid w:val="00782F4B"/>
    <w:rsid w:val="007841CE"/>
    <w:rsid w:val="00785CB1"/>
    <w:rsid w:val="007860F8"/>
    <w:rsid w:val="00790608"/>
    <w:rsid w:val="007A0F3F"/>
    <w:rsid w:val="007B168D"/>
    <w:rsid w:val="007B4431"/>
    <w:rsid w:val="007B53D1"/>
    <w:rsid w:val="007C25BA"/>
    <w:rsid w:val="007C7905"/>
    <w:rsid w:val="007D21D4"/>
    <w:rsid w:val="007D2AC0"/>
    <w:rsid w:val="007E02A3"/>
    <w:rsid w:val="007E15C0"/>
    <w:rsid w:val="007E46C3"/>
    <w:rsid w:val="007E612D"/>
    <w:rsid w:val="007E7CE4"/>
    <w:rsid w:val="007F0FD5"/>
    <w:rsid w:val="00805C2E"/>
    <w:rsid w:val="00807216"/>
    <w:rsid w:val="0080758F"/>
    <w:rsid w:val="008106F9"/>
    <w:rsid w:val="0081398E"/>
    <w:rsid w:val="008159E0"/>
    <w:rsid w:val="00816C0D"/>
    <w:rsid w:val="008227E6"/>
    <w:rsid w:val="00823287"/>
    <w:rsid w:val="008249AD"/>
    <w:rsid w:val="0082763C"/>
    <w:rsid w:val="008304C6"/>
    <w:rsid w:val="0083070B"/>
    <w:rsid w:val="00830CF6"/>
    <w:rsid w:val="008313E7"/>
    <w:rsid w:val="00835743"/>
    <w:rsid w:val="008359B0"/>
    <w:rsid w:val="00835A7E"/>
    <w:rsid w:val="00836E3B"/>
    <w:rsid w:val="00840252"/>
    <w:rsid w:val="00844602"/>
    <w:rsid w:val="00844D7C"/>
    <w:rsid w:val="00865CEF"/>
    <w:rsid w:val="00874004"/>
    <w:rsid w:val="00877A80"/>
    <w:rsid w:val="00882C77"/>
    <w:rsid w:val="008A10D4"/>
    <w:rsid w:val="008B0B2D"/>
    <w:rsid w:val="008B24D2"/>
    <w:rsid w:val="008B4884"/>
    <w:rsid w:val="008C08E8"/>
    <w:rsid w:val="008C394C"/>
    <w:rsid w:val="008C5BAB"/>
    <w:rsid w:val="008C7361"/>
    <w:rsid w:val="008C7E29"/>
    <w:rsid w:val="008D05C0"/>
    <w:rsid w:val="008D0906"/>
    <w:rsid w:val="008D31BD"/>
    <w:rsid w:val="008D4F87"/>
    <w:rsid w:val="008E08C0"/>
    <w:rsid w:val="008E2465"/>
    <w:rsid w:val="008E7BC4"/>
    <w:rsid w:val="008F19CC"/>
    <w:rsid w:val="008F506B"/>
    <w:rsid w:val="00904BED"/>
    <w:rsid w:val="00910913"/>
    <w:rsid w:val="00910C4D"/>
    <w:rsid w:val="00912396"/>
    <w:rsid w:val="0092682B"/>
    <w:rsid w:val="00931831"/>
    <w:rsid w:val="00931A5A"/>
    <w:rsid w:val="009348A4"/>
    <w:rsid w:val="0094075E"/>
    <w:rsid w:val="009429C9"/>
    <w:rsid w:val="0094322D"/>
    <w:rsid w:val="0095002E"/>
    <w:rsid w:val="00966A06"/>
    <w:rsid w:val="009755DC"/>
    <w:rsid w:val="00976775"/>
    <w:rsid w:val="0098254F"/>
    <w:rsid w:val="0098295D"/>
    <w:rsid w:val="00982AE8"/>
    <w:rsid w:val="0098495C"/>
    <w:rsid w:val="009862D2"/>
    <w:rsid w:val="00986C7A"/>
    <w:rsid w:val="00990358"/>
    <w:rsid w:val="00992F42"/>
    <w:rsid w:val="00993E35"/>
    <w:rsid w:val="009946FB"/>
    <w:rsid w:val="00996104"/>
    <w:rsid w:val="009A1EA2"/>
    <w:rsid w:val="009A51FF"/>
    <w:rsid w:val="009B1127"/>
    <w:rsid w:val="009B3978"/>
    <w:rsid w:val="009B5DA9"/>
    <w:rsid w:val="009C6339"/>
    <w:rsid w:val="009C79A3"/>
    <w:rsid w:val="009D1DD2"/>
    <w:rsid w:val="009D47AF"/>
    <w:rsid w:val="009D73D1"/>
    <w:rsid w:val="009F21B3"/>
    <w:rsid w:val="009F4CD0"/>
    <w:rsid w:val="009F561A"/>
    <w:rsid w:val="00A03C21"/>
    <w:rsid w:val="00A03CAC"/>
    <w:rsid w:val="00A06202"/>
    <w:rsid w:val="00A07634"/>
    <w:rsid w:val="00A10181"/>
    <w:rsid w:val="00A16341"/>
    <w:rsid w:val="00A172F2"/>
    <w:rsid w:val="00A17C51"/>
    <w:rsid w:val="00A20992"/>
    <w:rsid w:val="00A244C6"/>
    <w:rsid w:val="00A312D3"/>
    <w:rsid w:val="00A3331A"/>
    <w:rsid w:val="00A346F5"/>
    <w:rsid w:val="00A36358"/>
    <w:rsid w:val="00A36828"/>
    <w:rsid w:val="00A42E84"/>
    <w:rsid w:val="00A5148C"/>
    <w:rsid w:val="00A57641"/>
    <w:rsid w:val="00A60FDA"/>
    <w:rsid w:val="00A630E9"/>
    <w:rsid w:val="00A71649"/>
    <w:rsid w:val="00A864C8"/>
    <w:rsid w:val="00A96EED"/>
    <w:rsid w:val="00AA2062"/>
    <w:rsid w:val="00AA3122"/>
    <w:rsid w:val="00AB00B6"/>
    <w:rsid w:val="00AB2B7B"/>
    <w:rsid w:val="00AB3C49"/>
    <w:rsid w:val="00AB4979"/>
    <w:rsid w:val="00AB797A"/>
    <w:rsid w:val="00AD2058"/>
    <w:rsid w:val="00AD47E8"/>
    <w:rsid w:val="00AD6674"/>
    <w:rsid w:val="00AF2987"/>
    <w:rsid w:val="00AF396C"/>
    <w:rsid w:val="00AF78A0"/>
    <w:rsid w:val="00B04A69"/>
    <w:rsid w:val="00B04AB5"/>
    <w:rsid w:val="00B13B8A"/>
    <w:rsid w:val="00B177E7"/>
    <w:rsid w:val="00B22A50"/>
    <w:rsid w:val="00B237E9"/>
    <w:rsid w:val="00B33CBC"/>
    <w:rsid w:val="00B35C40"/>
    <w:rsid w:val="00B36021"/>
    <w:rsid w:val="00B36F59"/>
    <w:rsid w:val="00B371CD"/>
    <w:rsid w:val="00B42385"/>
    <w:rsid w:val="00B44F75"/>
    <w:rsid w:val="00B46EB4"/>
    <w:rsid w:val="00B54731"/>
    <w:rsid w:val="00B54DFB"/>
    <w:rsid w:val="00B55E7C"/>
    <w:rsid w:val="00B6486C"/>
    <w:rsid w:val="00B673D5"/>
    <w:rsid w:val="00B72BEA"/>
    <w:rsid w:val="00B74BB8"/>
    <w:rsid w:val="00B75AA8"/>
    <w:rsid w:val="00B7721F"/>
    <w:rsid w:val="00B82800"/>
    <w:rsid w:val="00B82C24"/>
    <w:rsid w:val="00B9189E"/>
    <w:rsid w:val="00B9769E"/>
    <w:rsid w:val="00BA7D3E"/>
    <w:rsid w:val="00BB0062"/>
    <w:rsid w:val="00BB4BE4"/>
    <w:rsid w:val="00BC5654"/>
    <w:rsid w:val="00BC5755"/>
    <w:rsid w:val="00BC75E1"/>
    <w:rsid w:val="00BD2647"/>
    <w:rsid w:val="00BE2B18"/>
    <w:rsid w:val="00BE4031"/>
    <w:rsid w:val="00BF2AC1"/>
    <w:rsid w:val="00BF38D3"/>
    <w:rsid w:val="00BF41BC"/>
    <w:rsid w:val="00BF627B"/>
    <w:rsid w:val="00C0754D"/>
    <w:rsid w:val="00C13570"/>
    <w:rsid w:val="00C20DB1"/>
    <w:rsid w:val="00C25F5F"/>
    <w:rsid w:val="00C26372"/>
    <w:rsid w:val="00C26DD0"/>
    <w:rsid w:val="00C27082"/>
    <w:rsid w:val="00C279D7"/>
    <w:rsid w:val="00C3043E"/>
    <w:rsid w:val="00C3367E"/>
    <w:rsid w:val="00C33A0A"/>
    <w:rsid w:val="00C34FCF"/>
    <w:rsid w:val="00C37800"/>
    <w:rsid w:val="00C37FAE"/>
    <w:rsid w:val="00C41E12"/>
    <w:rsid w:val="00C4290C"/>
    <w:rsid w:val="00C44E1A"/>
    <w:rsid w:val="00C45CAE"/>
    <w:rsid w:val="00C4720B"/>
    <w:rsid w:val="00C527AA"/>
    <w:rsid w:val="00C62A07"/>
    <w:rsid w:val="00C70C8C"/>
    <w:rsid w:val="00C72C81"/>
    <w:rsid w:val="00C732DA"/>
    <w:rsid w:val="00C77BA1"/>
    <w:rsid w:val="00C83F71"/>
    <w:rsid w:val="00C84541"/>
    <w:rsid w:val="00C87986"/>
    <w:rsid w:val="00C90D17"/>
    <w:rsid w:val="00C94E2D"/>
    <w:rsid w:val="00C95A5A"/>
    <w:rsid w:val="00C97761"/>
    <w:rsid w:val="00CA10EB"/>
    <w:rsid w:val="00CA191D"/>
    <w:rsid w:val="00CB10C3"/>
    <w:rsid w:val="00CB27FC"/>
    <w:rsid w:val="00CB39F2"/>
    <w:rsid w:val="00CB6117"/>
    <w:rsid w:val="00CC0BF7"/>
    <w:rsid w:val="00CC2DCE"/>
    <w:rsid w:val="00CC3543"/>
    <w:rsid w:val="00CC64F8"/>
    <w:rsid w:val="00CC6EA7"/>
    <w:rsid w:val="00CD08CA"/>
    <w:rsid w:val="00CD3AC8"/>
    <w:rsid w:val="00CE2088"/>
    <w:rsid w:val="00CE2A38"/>
    <w:rsid w:val="00CE4DA8"/>
    <w:rsid w:val="00CF78C9"/>
    <w:rsid w:val="00D03A73"/>
    <w:rsid w:val="00D03A7B"/>
    <w:rsid w:val="00D05A82"/>
    <w:rsid w:val="00D07C11"/>
    <w:rsid w:val="00D115E3"/>
    <w:rsid w:val="00D16B7E"/>
    <w:rsid w:val="00D206A8"/>
    <w:rsid w:val="00D2341E"/>
    <w:rsid w:val="00D23F90"/>
    <w:rsid w:val="00D26E68"/>
    <w:rsid w:val="00D32D2B"/>
    <w:rsid w:val="00D34755"/>
    <w:rsid w:val="00D4035D"/>
    <w:rsid w:val="00D417EA"/>
    <w:rsid w:val="00D41CF1"/>
    <w:rsid w:val="00D43D65"/>
    <w:rsid w:val="00D4622E"/>
    <w:rsid w:val="00D53D3C"/>
    <w:rsid w:val="00D57277"/>
    <w:rsid w:val="00D60300"/>
    <w:rsid w:val="00D665B7"/>
    <w:rsid w:val="00D66D96"/>
    <w:rsid w:val="00D73ABB"/>
    <w:rsid w:val="00D7772D"/>
    <w:rsid w:val="00D80096"/>
    <w:rsid w:val="00D8222C"/>
    <w:rsid w:val="00D84059"/>
    <w:rsid w:val="00D90973"/>
    <w:rsid w:val="00D918AA"/>
    <w:rsid w:val="00D94DFA"/>
    <w:rsid w:val="00DA3A2C"/>
    <w:rsid w:val="00DA42C5"/>
    <w:rsid w:val="00DA4B35"/>
    <w:rsid w:val="00DA538D"/>
    <w:rsid w:val="00DA72AA"/>
    <w:rsid w:val="00DB113B"/>
    <w:rsid w:val="00DB2BE4"/>
    <w:rsid w:val="00DB5794"/>
    <w:rsid w:val="00DB6AFB"/>
    <w:rsid w:val="00DC07C8"/>
    <w:rsid w:val="00DC09F7"/>
    <w:rsid w:val="00DC0D59"/>
    <w:rsid w:val="00DC272F"/>
    <w:rsid w:val="00DC5D37"/>
    <w:rsid w:val="00DD3A2B"/>
    <w:rsid w:val="00DE0F38"/>
    <w:rsid w:val="00DE1320"/>
    <w:rsid w:val="00DE4E2A"/>
    <w:rsid w:val="00DE5923"/>
    <w:rsid w:val="00DE5FC4"/>
    <w:rsid w:val="00DE713E"/>
    <w:rsid w:val="00DF1969"/>
    <w:rsid w:val="00E01444"/>
    <w:rsid w:val="00E0206B"/>
    <w:rsid w:val="00E0220F"/>
    <w:rsid w:val="00E03386"/>
    <w:rsid w:val="00E048DE"/>
    <w:rsid w:val="00E07042"/>
    <w:rsid w:val="00E07623"/>
    <w:rsid w:val="00E14E52"/>
    <w:rsid w:val="00E22D14"/>
    <w:rsid w:val="00E230B1"/>
    <w:rsid w:val="00E322F5"/>
    <w:rsid w:val="00E433DC"/>
    <w:rsid w:val="00E457D7"/>
    <w:rsid w:val="00E60FED"/>
    <w:rsid w:val="00E61DDC"/>
    <w:rsid w:val="00E63F49"/>
    <w:rsid w:val="00E6533C"/>
    <w:rsid w:val="00E726B7"/>
    <w:rsid w:val="00E74B21"/>
    <w:rsid w:val="00E827D7"/>
    <w:rsid w:val="00E82D4E"/>
    <w:rsid w:val="00E87159"/>
    <w:rsid w:val="00E877B5"/>
    <w:rsid w:val="00E9081C"/>
    <w:rsid w:val="00E9193E"/>
    <w:rsid w:val="00E91F6E"/>
    <w:rsid w:val="00E93858"/>
    <w:rsid w:val="00E9784C"/>
    <w:rsid w:val="00EA295A"/>
    <w:rsid w:val="00EA48DD"/>
    <w:rsid w:val="00EA56ED"/>
    <w:rsid w:val="00EB0D8E"/>
    <w:rsid w:val="00EB6382"/>
    <w:rsid w:val="00EC0527"/>
    <w:rsid w:val="00EC151D"/>
    <w:rsid w:val="00EC2A72"/>
    <w:rsid w:val="00EC32E6"/>
    <w:rsid w:val="00EC6748"/>
    <w:rsid w:val="00EE0177"/>
    <w:rsid w:val="00EE0DCC"/>
    <w:rsid w:val="00EE1D2C"/>
    <w:rsid w:val="00EE2A73"/>
    <w:rsid w:val="00EE3B1E"/>
    <w:rsid w:val="00EE5A9F"/>
    <w:rsid w:val="00EF39B0"/>
    <w:rsid w:val="00EF3AEA"/>
    <w:rsid w:val="00EF4103"/>
    <w:rsid w:val="00EF7695"/>
    <w:rsid w:val="00EF7AE2"/>
    <w:rsid w:val="00F07265"/>
    <w:rsid w:val="00F10912"/>
    <w:rsid w:val="00F17F63"/>
    <w:rsid w:val="00F20D27"/>
    <w:rsid w:val="00F26169"/>
    <w:rsid w:val="00F27E99"/>
    <w:rsid w:val="00F300B9"/>
    <w:rsid w:val="00F3167A"/>
    <w:rsid w:val="00F329A7"/>
    <w:rsid w:val="00F45E60"/>
    <w:rsid w:val="00F46375"/>
    <w:rsid w:val="00F50F11"/>
    <w:rsid w:val="00F52B74"/>
    <w:rsid w:val="00F54516"/>
    <w:rsid w:val="00F56180"/>
    <w:rsid w:val="00F563A7"/>
    <w:rsid w:val="00F62866"/>
    <w:rsid w:val="00F62FE4"/>
    <w:rsid w:val="00F647DA"/>
    <w:rsid w:val="00F6745A"/>
    <w:rsid w:val="00F723EC"/>
    <w:rsid w:val="00F76EF4"/>
    <w:rsid w:val="00F77D37"/>
    <w:rsid w:val="00F85DA0"/>
    <w:rsid w:val="00F9561C"/>
    <w:rsid w:val="00F96789"/>
    <w:rsid w:val="00FA0525"/>
    <w:rsid w:val="00FA3ABA"/>
    <w:rsid w:val="00FA5DDD"/>
    <w:rsid w:val="00FB0648"/>
    <w:rsid w:val="00FB1F0D"/>
    <w:rsid w:val="00FC182E"/>
    <w:rsid w:val="00FC7C76"/>
    <w:rsid w:val="00FD34FF"/>
    <w:rsid w:val="00FD4271"/>
    <w:rsid w:val="00FD4A8C"/>
    <w:rsid w:val="00FE1099"/>
    <w:rsid w:val="00FE25C9"/>
    <w:rsid w:val="00FE3173"/>
    <w:rsid w:val="00FF339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E13554"/>
  <w15:chartTrackingRefBased/>
  <w15:docId w15:val="{971F0544-785C-C748-8B38-0EABA84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B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B44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1E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41E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1E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41E12"/>
    <w:rPr>
      <w:sz w:val="22"/>
      <w:szCs w:val="22"/>
    </w:rPr>
  </w:style>
  <w:style w:type="paragraph" w:styleId="Title">
    <w:name w:val="Title"/>
    <w:basedOn w:val="Normal"/>
    <w:link w:val="TitleChar"/>
    <w:qFormat/>
    <w:rsid w:val="00E14E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0"/>
      <w:u w:val="single"/>
      <w:lang w:val="x-none" w:eastAsia="x-none"/>
    </w:rPr>
  </w:style>
  <w:style w:type="character" w:customStyle="1" w:styleId="TitleChar">
    <w:name w:val="Title Char"/>
    <w:link w:val="Title"/>
    <w:rsid w:val="00E14E52"/>
    <w:rPr>
      <w:rFonts w:ascii="Times New Roman" w:eastAsia="Times New Roman" w:hAnsi="Times New Roman" w:cs="Mangal"/>
      <w:b/>
      <w:bCs/>
      <w:sz w:val="5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iv.rao@merc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ity-operations.us-east-1.prod.awsadmin.mercer.com/mobilityadmin/organiza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NewF-tec\Application%2520Data\Microsoft\Templates\TP0300031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974D-9CA3-4393-8169-792015D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TP030003100</Template>
  <TotalTime>1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Chugh</dc:creator>
  <cp:keywords/>
  <cp:lastModifiedBy>Gaurav Chugh</cp:lastModifiedBy>
  <cp:revision>2</cp:revision>
  <cp:lastPrinted>2010-12-26T13:51:00Z</cp:lastPrinted>
  <dcterms:created xsi:type="dcterms:W3CDTF">2023-01-23T11:37:00Z</dcterms:created>
  <dcterms:modified xsi:type="dcterms:W3CDTF">2023-01-23T11:37:00Z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TC300031009990</vt:lpwstr>
  </property>
</Properties>
</file>