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9A3A5" w14:textId="377AA9A5" w:rsidR="00C66E03" w:rsidRPr="00AB47B2" w:rsidRDefault="00AB47B2" w:rsidP="00C66E03">
      <w:pPr>
        <w:rPr>
          <w:rFonts w:asciiTheme="majorHAnsi" w:hAnsiTheme="majorHAnsi"/>
        </w:rPr>
      </w:pPr>
      <w:r w:rsidRPr="00AB47B2">
        <w:rPr>
          <w:rFonts w:asciiTheme="majorHAnsi" w:hAnsiTheme="majorHAnsi"/>
          <w:noProof/>
          <w:lang w:val="en-IN" w:eastAsia="en-IN" w:bidi="bn-IN"/>
        </w:rPr>
        <w:drawing>
          <wp:inline distT="0" distB="0" distL="0" distR="0" wp14:anchorId="4678DF11" wp14:editId="3B23764E">
            <wp:extent cx="7067550" cy="514350"/>
            <wp:effectExtent l="3810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EF872D2" w14:textId="77777777" w:rsidR="00AB47B2" w:rsidRPr="00AB47B2" w:rsidRDefault="00AB47B2" w:rsidP="00C66E03">
      <w:pPr>
        <w:rPr>
          <w:rFonts w:asciiTheme="majorHAnsi" w:hAnsiTheme="majorHAnsi"/>
        </w:rPr>
      </w:pPr>
    </w:p>
    <w:tbl>
      <w:tblPr>
        <w:tblW w:w="10998" w:type="dxa"/>
        <w:tblLook w:val="00A0" w:firstRow="1" w:lastRow="0" w:firstColumn="1" w:lastColumn="0" w:noHBand="0" w:noVBand="0"/>
      </w:tblPr>
      <w:tblGrid>
        <w:gridCol w:w="2652"/>
        <w:gridCol w:w="288"/>
        <w:gridCol w:w="8058"/>
      </w:tblGrid>
      <w:tr w:rsidR="00BC511A" w:rsidRPr="00BC511A" w14:paraId="54C58A04" w14:textId="77777777" w:rsidTr="00210F82">
        <w:tc>
          <w:tcPr>
            <w:tcW w:w="2652" w:type="dxa"/>
            <w:shd w:val="clear" w:color="auto" w:fill="E6E6E6"/>
          </w:tcPr>
          <w:p w14:paraId="5D9D6371" w14:textId="77777777" w:rsidR="008C5A85" w:rsidRPr="00AB47B2" w:rsidRDefault="008C5A85" w:rsidP="00210F82">
            <w:pPr>
              <w:spacing w:before="60" w:line="220" w:lineRule="exact"/>
              <w:rPr>
                <w:rFonts w:asciiTheme="majorHAnsi" w:hAnsiTheme="majorHAnsi"/>
              </w:rPr>
            </w:pPr>
          </w:p>
          <w:p w14:paraId="53AE8F59" w14:textId="77777777" w:rsidR="00001071" w:rsidRPr="00AB47B2" w:rsidRDefault="00001071" w:rsidP="00210F82">
            <w:pPr>
              <w:spacing w:before="60" w:line="220" w:lineRule="exact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187F4D0" w14:textId="77777777" w:rsidR="00001071" w:rsidRPr="00E13288" w:rsidRDefault="00001071" w:rsidP="00001071">
            <w:pPr>
              <w:spacing w:before="60" w:line="22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E13288">
              <w:rPr>
                <w:rFonts w:asciiTheme="majorHAnsi" w:hAnsiTheme="majorHAnsi"/>
                <w:b/>
                <w:sz w:val="22"/>
                <w:szCs w:val="22"/>
              </w:rPr>
              <w:t>Contact:</w:t>
            </w:r>
          </w:p>
          <w:p w14:paraId="57C7861C" w14:textId="77777777" w:rsidR="00001071" w:rsidRPr="00AB47B2" w:rsidRDefault="00001071" w:rsidP="00001071">
            <w:pPr>
              <w:spacing w:before="60" w:line="22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>Mobile:  +91-9066564571</w:t>
            </w: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ab/>
            </w: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ab/>
            </w:r>
          </w:p>
          <w:p w14:paraId="1BFED928" w14:textId="1C70C302" w:rsidR="00001071" w:rsidRPr="00AB47B2" w:rsidRDefault="00001071" w:rsidP="00001071">
            <w:pPr>
              <w:spacing w:before="60" w:line="22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>E-MAIL: toshashu24@yahoo.com</w:t>
            </w:r>
          </w:p>
          <w:p w14:paraId="43EC7738" w14:textId="77777777" w:rsidR="00001071" w:rsidRPr="00AB47B2" w:rsidRDefault="00001071" w:rsidP="00210F82">
            <w:pPr>
              <w:spacing w:before="60" w:line="220" w:lineRule="exact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9FCC50F" w14:textId="1ADDA415" w:rsidR="00605284" w:rsidRPr="00E13288" w:rsidRDefault="003856FE" w:rsidP="00210F82">
            <w:pPr>
              <w:spacing w:before="60" w:line="22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E13288">
              <w:rPr>
                <w:rFonts w:asciiTheme="majorHAnsi" w:hAnsiTheme="majorHAnsi"/>
                <w:b/>
                <w:sz w:val="22"/>
                <w:szCs w:val="22"/>
              </w:rPr>
              <w:t>Key</w:t>
            </w:r>
            <w:r w:rsidR="00A102D3" w:rsidRPr="00E1328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E13288">
              <w:rPr>
                <w:rFonts w:asciiTheme="majorHAnsi" w:hAnsiTheme="majorHAnsi"/>
                <w:b/>
                <w:sz w:val="22"/>
                <w:szCs w:val="22"/>
              </w:rPr>
              <w:t xml:space="preserve">Skills and </w:t>
            </w:r>
            <w:r w:rsidR="00E5428B" w:rsidRPr="00E13288">
              <w:rPr>
                <w:rFonts w:asciiTheme="majorHAnsi" w:hAnsiTheme="majorHAnsi"/>
                <w:b/>
                <w:sz w:val="22"/>
                <w:szCs w:val="22"/>
              </w:rPr>
              <w:t>K</w:t>
            </w:r>
            <w:r w:rsidRPr="00E13288">
              <w:rPr>
                <w:rFonts w:asciiTheme="majorHAnsi" w:hAnsiTheme="majorHAnsi"/>
                <w:b/>
                <w:sz w:val="22"/>
                <w:szCs w:val="22"/>
              </w:rPr>
              <w:t xml:space="preserve">nowledge </w:t>
            </w:r>
          </w:p>
          <w:p w14:paraId="7120B693" w14:textId="77777777" w:rsidR="000056D3" w:rsidRPr="00AB47B2" w:rsidRDefault="000056D3" w:rsidP="00210F82">
            <w:pPr>
              <w:spacing w:line="220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3965CBE6" w14:textId="0CB57117" w:rsidR="00F66A3E" w:rsidRPr="00DD4C0A" w:rsidRDefault="00ED79A8" w:rsidP="00BC511A">
            <w:pPr>
              <w:spacing w:line="220" w:lineRule="exact"/>
              <w:rPr>
                <w:rFonts w:asciiTheme="majorHAnsi" w:hAnsiTheme="majorHAnsi" w:cs="Vrinda"/>
                <w:sz w:val="18"/>
                <w:szCs w:val="22"/>
                <w:lang w:bidi="bn-IN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>Testing Tools</w:t>
            </w:r>
            <w:r w:rsidR="007304B1">
              <w:rPr>
                <w:rFonts w:asciiTheme="majorHAnsi" w:hAnsiTheme="majorHAnsi"/>
                <w:b/>
                <w:sz w:val="18"/>
                <w:szCs w:val="18"/>
              </w:rPr>
              <w:t>/Framework</w:t>
            </w: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  <w:r w:rsidR="008E11FA" w:rsidRPr="00AB47B2">
              <w:rPr>
                <w:rFonts w:asciiTheme="majorHAnsi" w:hAnsiTheme="majorHAnsi"/>
                <w:sz w:val="18"/>
                <w:szCs w:val="18"/>
              </w:rPr>
              <w:t>Selenium</w:t>
            </w:r>
            <w:r w:rsidRPr="00AB47B2">
              <w:rPr>
                <w:rFonts w:asciiTheme="majorHAnsi" w:hAnsiTheme="majorHAnsi"/>
                <w:sz w:val="18"/>
                <w:szCs w:val="18"/>
              </w:rPr>
              <w:t>,</w:t>
            </w:r>
            <w:r w:rsidR="00E132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74577">
              <w:rPr>
                <w:rFonts w:asciiTheme="majorHAnsi" w:hAnsiTheme="majorHAnsi"/>
                <w:sz w:val="18"/>
                <w:szCs w:val="18"/>
              </w:rPr>
              <w:t>RFT, BDD, TDD</w:t>
            </w:r>
            <w:r w:rsidRPr="00AB47B2">
              <w:rPr>
                <w:rFonts w:asciiTheme="majorHAnsi" w:hAnsiTheme="majorHAnsi"/>
                <w:sz w:val="18"/>
                <w:szCs w:val="18"/>
              </w:rPr>
              <w:t>, Test Complete, Load Runner</w:t>
            </w:r>
            <w:r w:rsidR="00DD4C0A">
              <w:rPr>
                <w:rFonts w:asciiTheme="majorHAnsi" w:hAnsiTheme="majorHAnsi" w:cs="Vrinda" w:hint="cs"/>
                <w:sz w:val="18"/>
                <w:szCs w:val="22"/>
                <w:cs/>
                <w:lang w:bidi="bn-IN"/>
              </w:rPr>
              <w:t>.</w:t>
            </w:r>
          </w:p>
          <w:p w14:paraId="130D7056" w14:textId="0D8EC69A" w:rsidR="00ED79A8" w:rsidRPr="00AB47B2" w:rsidRDefault="00ED79A8" w:rsidP="00F66A3E">
            <w:pPr>
              <w:spacing w:line="220" w:lineRule="exact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14:paraId="059B4A05" w14:textId="1EF2B134" w:rsidR="00ED79A8" w:rsidRPr="00E13288" w:rsidRDefault="00ED79A8" w:rsidP="00BC511A">
            <w:pPr>
              <w:spacing w:line="220" w:lineRule="exact"/>
              <w:rPr>
                <w:rFonts w:asciiTheme="majorHAnsi" w:hAnsiTheme="majorHAnsi"/>
                <w:sz w:val="18"/>
                <w:szCs w:val="18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 xml:space="preserve">Test </w:t>
            </w:r>
            <w:r w:rsidR="00BC511A" w:rsidRPr="00AB47B2">
              <w:rPr>
                <w:rFonts w:asciiTheme="majorHAnsi" w:hAnsiTheme="majorHAnsi"/>
                <w:b/>
                <w:sz w:val="18"/>
                <w:szCs w:val="18"/>
              </w:rPr>
              <w:t>Management</w:t>
            </w:r>
            <w:r w:rsidR="00CC2206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  <w:r w:rsidR="00BB36BF" w:rsidRPr="00E13288">
              <w:rPr>
                <w:rFonts w:asciiTheme="majorHAnsi" w:hAnsiTheme="majorHAnsi"/>
                <w:sz w:val="18"/>
                <w:szCs w:val="18"/>
              </w:rPr>
              <w:t>JIRA</w:t>
            </w:r>
            <w:r w:rsidR="00CC2206">
              <w:rPr>
                <w:rFonts w:asciiTheme="majorHAnsi" w:hAnsiTheme="majorHAnsi"/>
                <w:sz w:val="18"/>
                <w:szCs w:val="18"/>
              </w:rPr>
              <w:t>,</w:t>
            </w:r>
            <w:r w:rsidR="00CC2206" w:rsidRPr="00E13288">
              <w:rPr>
                <w:rFonts w:asciiTheme="majorHAnsi" w:hAnsiTheme="majorHAnsi"/>
                <w:sz w:val="18"/>
                <w:szCs w:val="18"/>
              </w:rPr>
              <w:t xml:space="preserve"> Quality Center</w:t>
            </w:r>
          </w:p>
          <w:p w14:paraId="2FB8D1DF" w14:textId="77777777" w:rsidR="00F66A3E" w:rsidRPr="00AB47B2" w:rsidRDefault="00F66A3E" w:rsidP="00F66A3E">
            <w:pPr>
              <w:spacing w:line="220" w:lineRule="exact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1734CD4" w14:textId="6058238A" w:rsidR="00ED79A8" w:rsidRPr="00E13288" w:rsidRDefault="00ED79A8" w:rsidP="00BC511A">
            <w:pPr>
              <w:spacing w:line="220" w:lineRule="exact"/>
              <w:rPr>
                <w:rFonts w:asciiTheme="majorHAnsi" w:hAnsiTheme="majorHAnsi"/>
                <w:sz w:val="18"/>
                <w:szCs w:val="18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 xml:space="preserve">Defect Tracking Tools: </w:t>
            </w:r>
            <w:r w:rsidRPr="00E13288">
              <w:rPr>
                <w:rFonts w:asciiTheme="majorHAnsi" w:hAnsiTheme="majorHAnsi"/>
                <w:sz w:val="18"/>
                <w:szCs w:val="18"/>
              </w:rPr>
              <w:tab/>
              <w:t>TFS, QC, Rational Clear Quest and JIRA.</w:t>
            </w:r>
          </w:p>
          <w:p w14:paraId="611EC77C" w14:textId="77777777" w:rsidR="00F66A3E" w:rsidRPr="00AB47B2" w:rsidRDefault="00F66A3E" w:rsidP="00F66A3E">
            <w:pPr>
              <w:spacing w:line="220" w:lineRule="exact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C3B261E" w14:textId="1B8BA33B" w:rsidR="00ED79A8" w:rsidRDefault="00ED79A8" w:rsidP="00BC511A">
            <w:pPr>
              <w:spacing w:line="220" w:lineRule="exact"/>
              <w:rPr>
                <w:rFonts w:asciiTheme="majorHAnsi" w:hAnsiTheme="majorHAnsi"/>
                <w:sz w:val="18"/>
                <w:szCs w:val="18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 xml:space="preserve">Technologies:  </w:t>
            </w:r>
            <w:r w:rsidR="00AE0D73">
              <w:rPr>
                <w:rFonts w:asciiTheme="majorHAnsi" w:hAnsiTheme="majorHAnsi"/>
                <w:sz w:val="18"/>
                <w:szCs w:val="18"/>
              </w:rPr>
              <w:t>Java</w:t>
            </w:r>
            <w:r w:rsidRPr="00E13288">
              <w:rPr>
                <w:rFonts w:asciiTheme="majorHAnsi" w:hAnsiTheme="majorHAnsi"/>
                <w:sz w:val="18"/>
                <w:szCs w:val="18"/>
              </w:rPr>
              <w:t xml:space="preserve">, XML, </w:t>
            </w:r>
            <w:r w:rsidR="009E1ED2">
              <w:rPr>
                <w:rFonts w:asciiTheme="majorHAnsi" w:hAnsiTheme="majorHAnsi"/>
                <w:sz w:val="18"/>
                <w:szCs w:val="18"/>
              </w:rPr>
              <w:t>REST,</w:t>
            </w:r>
            <w:r w:rsidR="009E1ED2" w:rsidRPr="00E13288">
              <w:rPr>
                <w:rFonts w:asciiTheme="majorHAnsi" w:hAnsiTheme="majorHAnsi"/>
                <w:sz w:val="18"/>
                <w:szCs w:val="18"/>
              </w:rPr>
              <w:t xml:space="preserve"> SOAP</w:t>
            </w:r>
            <w:r w:rsidRPr="00E13288">
              <w:rPr>
                <w:rFonts w:asciiTheme="majorHAnsi" w:hAnsiTheme="majorHAnsi"/>
                <w:sz w:val="18"/>
                <w:szCs w:val="18"/>
              </w:rPr>
              <w:t xml:space="preserve"> UI</w:t>
            </w:r>
            <w:r w:rsidR="00FC307B">
              <w:rPr>
                <w:rFonts w:asciiTheme="majorHAnsi" w:hAnsiTheme="majorHAnsi"/>
                <w:sz w:val="18"/>
                <w:szCs w:val="18"/>
              </w:rPr>
              <w:t>, Azure DevOps</w:t>
            </w:r>
            <w:r w:rsidR="009E1ED2">
              <w:rPr>
                <w:rFonts w:asciiTheme="majorHAnsi" w:hAnsiTheme="majorHAnsi"/>
                <w:sz w:val="18"/>
                <w:szCs w:val="18"/>
              </w:rPr>
              <w:t>, AI, ML</w:t>
            </w:r>
          </w:p>
          <w:p w14:paraId="1EF702BB" w14:textId="77777777" w:rsidR="00FC307B" w:rsidRPr="00E13288" w:rsidRDefault="00FC307B" w:rsidP="00BC511A">
            <w:pPr>
              <w:spacing w:line="220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44321727" w14:textId="6537592E" w:rsidR="00ED79A8" w:rsidRDefault="00DF3760" w:rsidP="00BC511A">
            <w:pPr>
              <w:spacing w:line="220" w:lineRule="exact"/>
              <w:rPr>
                <w:rFonts w:asciiTheme="majorHAnsi" w:hAnsiTheme="majorHAnsi"/>
                <w:sz w:val="18"/>
                <w:szCs w:val="18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 xml:space="preserve">Domain: </w:t>
            </w:r>
            <w:r w:rsidR="00ED79A8" w:rsidRPr="00E13288">
              <w:rPr>
                <w:rFonts w:asciiTheme="majorHAnsi" w:hAnsiTheme="majorHAnsi"/>
                <w:sz w:val="18"/>
                <w:szCs w:val="18"/>
              </w:rPr>
              <w:t>Telecom, Travel &amp; Tran</w:t>
            </w:r>
            <w:r w:rsidR="00F66A3E" w:rsidRPr="00E13288">
              <w:rPr>
                <w:rFonts w:asciiTheme="majorHAnsi" w:hAnsiTheme="majorHAnsi"/>
                <w:sz w:val="18"/>
                <w:szCs w:val="18"/>
              </w:rPr>
              <w:t>sportation, Retail, Health Care</w:t>
            </w:r>
          </w:p>
          <w:p w14:paraId="485FC43A" w14:textId="77777777" w:rsidR="00FC307B" w:rsidRDefault="00FC307B" w:rsidP="00FC307B">
            <w:pPr>
              <w:spacing w:line="22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E15DE18" w14:textId="5FEEC4EB" w:rsidR="00FC307B" w:rsidRPr="009D44C4" w:rsidRDefault="00FC307B" w:rsidP="00FC307B">
            <w:pPr>
              <w:spacing w:line="220" w:lineRule="exact"/>
              <w:rPr>
                <w:rFonts w:asciiTheme="majorHAnsi" w:hAnsiTheme="majorHAnsi" w:cs="Vrinda"/>
                <w:sz w:val="18"/>
                <w:szCs w:val="22"/>
                <w:lang w:bidi="bn-IN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>Product: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13288">
              <w:rPr>
                <w:rFonts w:asciiTheme="majorHAnsi" w:hAnsiTheme="majorHAnsi"/>
                <w:sz w:val="18"/>
                <w:szCs w:val="18"/>
              </w:rPr>
              <w:t>SAP CRM, Seibel CRM, Oracle-EBS,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E59EA" w:rsidRPr="00E13288">
              <w:rPr>
                <w:rFonts w:asciiTheme="majorHAnsi" w:hAnsiTheme="majorHAnsi"/>
                <w:sz w:val="18"/>
                <w:szCs w:val="18"/>
              </w:rPr>
              <w:t>Arbor</w:t>
            </w:r>
            <w:r w:rsidR="00EE59EA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13288">
              <w:rPr>
                <w:rFonts w:asciiTheme="majorHAnsi" w:hAnsiTheme="majorHAnsi"/>
                <w:sz w:val="18"/>
                <w:szCs w:val="18"/>
              </w:rPr>
              <w:t>Singl.eView</w:t>
            </w:r>
            <w:proofErr w:type="spellEnd"/>
            <w:r w:rsidR="00142E00">
              <w:rPr>
                <w:rFonts w:asciiTheme="majorHAnsi" w:hAnsiTheme="majorHAnsi"/>
                <w:sz w:val="18"/>
                <w:szCs w:val="18"/>
              </w:rPr>
              <w:t>,</w:t>
            </w:r>
            <w:r w:rsidR="00EE59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="00142E00">
              <w:rPr>
                <w:rFonts w:asciiTheme="majorHAnsi" w:hAnsiTheme="majorHAnsi"/>
                <w:sz w:val="18"/>
                <w:szCs w:val="18"/>
              </w:rPr>
              <w:t>ServiceNow</w:t>
            </w:r>
            <w:r w:rsidR="00723813">
              <w:rPr>
                <w:rFonts w:asciiTheme="majorHAnsi" w:hAnsiTheme="majorHAnsi" w:cs="Vrinda" w:hint="cs"/>
                <w:sz w:val="18"/>
                <w:szCs w:val="22"/>
                <w:cs/>
                <w:lang w:bidi="bn-IN"/>
              </w:rPr>
              <w:t>,</w:t>
            </w:r>
            <w:r w:rsidR="00723813" w:rsidRPr="00723813">
              <w:rPr>
                <w:rFonts w:asciiTheme="majorHAnsi" w:hAnsiTheme="majorHAnsi" w:hint="cs"/>
                <w:sz w:val="18"/>
                <w:szCs w:val="18"/>
                <w:cs/>
                <w:lang w:bidi="bn-IN"/>
              </w:rPr>
              <w:t>SonarQube</w:t>
            </w:r>
            <w:proofErr w:type="gramEnd"/>
            <w:r w:rsidR="00723813">
              <w:rPr>
                <w:rFonts w:asciiTheme="majorHAnsi" w:hAnsiTheme="majorHAnsi" w:cs="Vrinda" w:hint="cs"/>
                <w:sz w:val="18"/>
                <w:szCs w:val="18"/>
                <w:cs/>
                <w:lang w:bidi="bn-IN"/>
              </w:rPr>
              <w:t>,</w:t>
            </w:r>
            <w:r w:rsidR="00723813" w:rsidRPr="00723813">
              <w:rPr>
                <w:rFonts w:asciiTheme="majorHAnsi" w:hAnsiTheme="majorHAnsi" w:hint="cs"/>
                <w:sz w:val="18"/>
                <w:szCs w:val="18"/>
                <w:cs/>
                <w:lang w:bidi="bn-IN"/>
              </w:rPr>
              <w:t>CAST</w:t>
            </w:r>
            <w:r w:rsidR="009D44C4">
              <w:rPr>
                <w:rFonts w:asciiTheme="majorHAnsi" w:hAnsiTheme="majorHAnsi" w:cs="Vrinda" w:hint="cs"/>
                <w:sz w:val="18"/>
                <w:szCs w:val="18"/>
                <w:cs/>
                <w:lang w:bidi="bn-IN"/>
              </w:rPr>
              <w:t>.</w:t>
            </w:r>
          </w:p>
          <w:p w14:paraId="176523AA" w14:textId="77777777" w:rsidR="00FC307B" w:rsidRPr="00E13288" w:rsidRDefault="00FC307B" w:rsidP="00BC511A">
            <w:pPr>
              <w:spacing w:line="220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50AF0D3B" w14:textId="4D062319" w:rsidR="00ED79A8" w:rsidRPr="00E13288" w:rsidRDefault="00ED79A8" w:rsidP="00BC511A">
            <w:pPr>
              <w:spacing w:line="220" w:lineRule="exact"/>
              <w:rPr>
                <w:rFonts w:asciiTheme="majorHAnsi" w:hAnsiTheme="majorHAnsi"/>
                <w:sz w:val="18"/>
                <w:szCs w:val="18"/>
              </w:rPr>
            </w:pPr>
            <w:r w:rsidRPr="00AB47B2">
              <w:rPr>
                <w:rFonts w:asciiTheme="majorHAnsi" w:hAnsiTheme="majorHAnsi"/>
                <w:b/>
                <w:sz w:val="18"/>
                <w:szCs w:val="18"/>
              </w:rPr>
              <w:t>Methodologi</w:t>
            </w:r>
            <w:r w:rsidR="00DF3760" w:rsidRPr="00AB47B2">
              <w:rPr>
                <w:rFonts w:asciiTheme="majorHAnsi" w:hAnsiTheme="majorHAnsi"/>
                <w:b/>
                <w:sz w:val="18"/>
                <w:szCs w:val="18"/>
              </w:rPr>
              <w:t>es:</w:t>
            </w:r>
            <w:r w:rsidR="00DF3760" w:rsidRPr="00AB47B2">
              <w:rPr>
                <w:rFonts w:asciiTheme="majorHAnsi" w:hAnsiTheme="majorHAnsi"/>
                <w:b/>
                <w:sz w:val="18"/>
                <w:szCs w:val="18"/>
              </w:rPr>
              <w:tab/>
            </w:r>
            <w:r w:rsidRPr="00E13288">
              <w:rPr>
                <w:rFonts w:asciiTheme="majorHAnsi" w:hAnsiTheme="majorHAnsi"/>
                <w:sz w:val="18"/>
                <w:szCs w:val="18"/>
              </w:rPr>
              <w:t>Agile, ASAP, RUP</w:t>
            </w:r>
          </w:p>
          <w:p w14:paraId="4F61DF19" w14:textId="78B8A1FD" w:rsidR="00BB36BF" w:rsidRPr="00AB47B2" w:rsidRDefault="00BB36BF" w:rsidP="00F66A3E">
            <w:pPr>
              <w:spacing w:line="220" w:lineRule="exact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F3FB664" w14:textId="77777777" w:rsidR="00BB36BF" w:rsidRPr="00AB47B2" w:rsidRDefault="00BB36BF" w:rsidP="00BB36BF">
            <w:pPr>
              <w:spacing w:before="60" w:line="220" w:lineRule="exact"/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Languages</w:t>
            </w:r>
          </w:p>
          <w:p w14:paraId="0A44E782" w14:textId="77777777" w:rsidR="00BB36BF" w:rsidRPr="00AB47B2" w:rsidRDefault="00BB36BF" w:rsidP="00BB36BF">
            <w:pPr>
              <w:spacing w:before="60" w:line="220" w:lineRule="exact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English</w:t>
            </w:r>
          </w:p>
          <w:p w14:paraId="10721D27" w14:textId="77777777" w:rsidR="00BB36BF" w:rsidRPr="00AB47B2" w:rsidRDefault="00BB36BF" w:rsidP="00BB36BF">
            <w:pPr>
              <w:spacing w:before="60" w:line="220" w:lineRule="exact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Hindi</w:t>
            </w:r>
          </w:p>
          <w:p w14:paraId="04D51A1E" w14:textId="77777777" w:rsidR="00BB36BF" w:rsidRPr="00AB47B2" w:rsidRDefault="00BB36BF" w:rsidP="00BB36BF">
            <w:pPr>
              <w:spacing w:before="60" w:line="220" w:lineRule="exact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Bengali</w:t>
            </w:r>
          </w:p>
          <w:p w14:paraId="5E2B53EE" w14:textId="77777777" w:rsidR="00BB36BF" w:rsidRPr="00AB47B2" w:rsidRDefault="00BB36BF" w:rsidP="00F66A3E">
            <w:pPr>
              <w:spacing w:line="220" w:lineRule="exact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B5F17AB" w14:textId="1A03C5B4" w:rsidR="00BD7506" w:rsidRPr="00AB47B2" w:rsidRDefault="00BD7506" w:rsidP="00860413">
            <w:pPr>
              <w:spacing w:before="60" w:line="220" w:lineRule="exact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</w:p>
        </w:tc>
        <w:tc>
          <w:tcPr>
            <w:tcW w:w="288" w:type="dxa"/>
          </w:tcPr>
          <w:p w14:paraId="2A1BBFAF" w14:textId="77777777" w:rsidR="00605284" w:rsidRPr="00AB47B2" w:rsidRDefault="00605284" w:rsidP="00C66E03">
            <w:pPr>
              <w:rPr>
                <w:rFonts w:asciiTheme="majorHAnsi" w:hAnsiTheme="majorHAnsi"/>
              </w:rPr>
            </w:pPr>
          </w:p>
        </w:tc>
        <w:tc>
          <w:tcPr>
            <w:tcW w:w="8058" w:type="dxa"/>
          </w:tcPr>
          <w:p w14:paraId="059557C5" w14:textId="0A79ED69" w:rsidR="00605284" w:rsidRPr="00E13288" w:rsidRDefault="00BC511A" w:rsidP="00210F82">
            <w:pPr>
              <w:ind w:left="-72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r w:rsidR="00463541" w:rsidRPr="00E13288">
              <w:rPr>
                <w:rFonts w:asciiTheme="majorHAnsi" w:hAnsiTheme="majorHAnsi"/>
                <w:b/>
                <w:sz w:val="22"/>
                <w:szCs w:val="22"/>
              </w:rPr>
              <w:t>Professional</w:t>
            </w:r>
            <w:r w:rsidR="00D17FDE" w:rsidRPr="00E1328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554F1" w:rsidRPr="00E13288">
              <w:rPr>
                <w:rFonts w:asciiTheme="majorHAnsi" w:hAnsiTheme="majorHAnsi"/>
                <w:b/>
                <w:sz w:val="22"/>
                <w:szCs w:val="22"/>
              </w:rPr>
              <w:t>Summary</w:t>
            </w:r>
          </w:p>
          <w:p w14:paraId="5673C53F" w14:textId="77777777" w:rsidR="00001071" w:rsidRPr="00AB47B2" w:rsidRDefault="00001071" w:rsidP="00210F82">
            <w:pPr>
              <w:ind w:left="-72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F8798B5" w14:textId="4AFFECAE" w:rsidR="00DF3760" w:rsidRPr="00AB47B2" w:rsidRDefault="00FB7A4B" w:rsidP="00DF3760">
            <w:pPr>
              <w:jc w:val="both"/>
              <w:rPr>
                <w:rFonts w:asciiTheme="majorHAnsi" w:eastAsia="'times new roman'" w:hAnsiTheme="majorHAnsi"/>
              </w:rPr>
            </w:pPr>
            <w:r w:rsidRPr="00AB47B2">
              <w:rPr>
                <w:rFonts w:asciiTheme="majorHAnsi" w:eastAsia="'times new roman'" w:hAnsiTheme="majorHAnsi"/>
              </w:rPr>
              <w:t>1</w:t>
            </w:r>
            <w:r w:rsidR="00142E00">
              <w:rPr>
                <w:rFonts w:asciiTheme="majorHAnsi" w:eastAsia="'times new roman'" w:hAnsiTheme="majorHAnsi"/>
              </w:rPr>
              <w:t>7+</w:t>
            </w:r>
            <w:r w:rsidR="00DF3760" w:rsidRPr="00AB47B2">
              <w:rPr>
                <w:rFonts w:asciiTheme="majorHAnsi" w:eastAsia="'times new roman'" w:hAnsiTheme="majorHAnsi"/>
              </w:rPr>
              <w:t xml:space="preserve"> years of IT experience with 10 years in leading testing projects in various industries such as Transportation (Airlines/Cargo), Telecom, </w:t>
            </w:r>
            <w:r w:rsidR="00F66A3E" w:rsidRPr="00AB47B2">
              <w:rPr>
                <w:rFonts w:asciiTheme="majorHAnsi" w:eastAsia="'times new roman'" w:hAnsiTheme="majorHAnsi"/>
              </w:rPr>
              <w:t>Retail</w:t>
            </w:r>
            <w:r w:rsidR="00DF3760" w:rsidRPr="00AB47B2">
              <w:rPr>
                <w:rFonts w:asciiTheme="majorHAnsi" w:eastAsia="'times new roman'" w:hAnsiTheme="majorHAnsi"/>
              </w:rPr>
              <w:t xml:space="preserve"> and Healthcare.</w:t>
            </w:r>
          </w:p>
          <w:p w14:paraId="4448F07A" w14:textId="60F9E0BA" w:rsidR="00001071" w:rsidRPr="00AB47B2" w:rsidRDefault="00DF3760" w:rsidP="00DF3760">
            <w:pPr>
              <w:spacing w:before="120"/>
              <w:jc w:val="both"/>
              <w:rPr>
                <w:rFonts w:asciiTheme="majorHAnsi" w:eastAsia="'times new roman'" w:hAnsiTheme="majorHAnsi"/>
              </w:rPr>
            </w:pPr>
            <w:r w:rsidRPr="00AB47B2">
              <w:rPr>
                <w:rFonts w:asciiTheme="majorHAnsi" w:eastAsia="'times new roman'" w:hAnsiTheme="majorHAnsi"/>
              </w:rPr>
              <w:t>Experienced across all aspects of Manual and Automation test management/</w:t>
            </w:r>
            <w:proofErr w:type="gramStart"/>
            <w:r w:rsidRPr="00AB47B2">
              <w:rPr>
                <w:rFonts w:asciiTheme="majorHAnsi" w:eastAsia="'times new roman'" w:hAnsiTheme="majorHAnsi"/>
              </w:rPr>
              <w:t>delivery  including</w:t>
            </w:r>
            <w:proofErr w:type="gramEnd"/>
            <w:r w:rsidRPr="00AB47B2">
              <w:rPr>
                <w:rFonts w:asciiTheme="majorHAnsi" w:eastAsia="'times new roman'" w:hAnsiTheme="majorHAnsi"/>
              </w:rPr>
              <w:t xml:space="preserve"> Strategies, Planning, Effort Estimation, Test </w:t>
            </w:r>
            <w:r w:rsidR="00CC2206" w:rsidRPr="00AB47B2">
              <w:rPr>
                <w:rFonts w:asciiTheme="majorHAnsi" w:eastAsia="'times new roman'" w:hAnsiTheme="majorHAnsi"/>
              </w:rPr>
              <w:t>Environment, DevOps</w:t>
            </w:r>
            <w:r w:rsidRPr="00AB47B2">
              <w:rPr>
                <w:rFonts w:asciiTheme="majorHAnsi" w:eastAsia="'times new roman'" w:hAnsiTheme="majorHAnsi"/>
              </w:rPr>
              <w:t xml:space="preserve">/Continuous integration, test data management, </w:t>
            </w:r>
            <w:r w:rsidR="00AE2FDA">
              <w:rPr>
                <w:rFonts w:asciiTheme="majorHAnsi" w:eastAsia="'times new roman'" w:hAnsiTheme="majorHAnsi"/>
              </w:rPr>
              <w:t>d</w:t>
            </w:r>
            <w:r w:rsidRPr="00AB47B2">
              <w:rPr>
                <w:rFonts w:asciiTheme="majorHAnsi" w:eastAsia="'times new roman'" w:hAnsiTheme="majorHAnsi"/>
              </w:rPr>
              <w:t xml:space="preserve">efect </w:t>
            </w:r>
            <w:r w:rsidR="00AE2FDA">
              <w:rPr>
                <w:rFonts w:asciiTheme="majorHAnsi" w:eastAsia="'times new roman'" w:hAnsiTheme="majorHAnsi"/>
              </w:rPr>
              <w:t>m</w:t>
            </w:r>
            <w:r w:rsidRPr="00AB47B2">
              <w:rPr>
                <w:rFonts w:asciiTheme="majorHAnsi" w:eastAsia="'times new roman'" w:hAnsiTheme="majorHAnsi"/>
              </w:rPr>
              <w:t>anagement and Test COE</w:t>
            </w:r>
            <w:r w:rsidR="00423B44">
              <w:rPr>
                <w:rFonts w:asciiTheme="majorHAnsi" w:eastAsia="'times new roman'" w:hAnsiTheme="majorHAnsi"/>
              </w:rPr>
              <w:t>.</w:t>
            </w:r>
          </w:p>
          <w:p w14:paraId="5FD38636" w14:textId="20E7FF86" w:rsidR="00605284" w:rsidRPr="00E13288" w:rsidRDefault="00CC2206" w:rsidP="00210F82">
            <w:pPr>
              <w:spacing w:before="220"/>
              <w:ind w:left="-72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r w:rsidR="00C63162" w:rsidRPr="00E13288">
              <w:rPr>
                <w:rFonts w:asciiTheme="majorHAnsi" w:hAnsiTheme="majorHAnsi"/>
                <w:b/>
                <w:sz w:val="22"/>
                <w:szCs w:val="22"/>
              </w:rPr>
              <w:t>Professional</w:t>
            </w:r>
            <w:r w:rsidR="002554F1" w:rsidRPr="00E13288">
              <w:rPr>
                <w:rFonts w:asciiTheme="majorHAnsi" w:hAnsiTheme="majorHAnsi"/>
                <w:b/>
                <w:sz w:val="22"/>
                <w:szCs w:val="22"/>
              </w:rPr>
              <w:t xml:space="preserve"> Experience</w:t>
            </w:r>
            <w:r w:rsidR="00E14815" w:rsidRPr="00E13288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</w:p>
          <w:p w14:paraId="5EA0D445" w14:textId="77777777" w:rsidR="00DF3760" w:rsidRPr="00AB47B2" w:rsidRDefault="00DF3760" w:rsidP="00860413">
            <w:pPr>
              <w:rPr>
                <w:rFonts w:asciiTheme="majorHAnsi" w:eastAsia="'times new roman'" w:hAnsiTheme="majorHAnsi" w:cs="'times new roman'"/>
                <w:b/>
              </w:rPr>
            </w:pPr>
          </w:p>
          <w:p w14:paraId="6CADC0A3" w14:textId="24BB81A3" w:rsidR="00860413" w:rsidRPr="00AB47B2" w:rsidRDefault="00860413" w:rsidP="00860413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Unisys Global Services India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hAnsiTheme="majorHAnsi"/>
                <w:b/>
              </w:rPr>
              <w:t xml:space="preserve">              </w:t>
            </w:r>
            <w:r w:rsidR="00DF3760" w:rsidRPr="00AB47B2">
              <w:rPr>
                <w:rFonts w:asciiTheme="majorHAnsi" w:hAnsiTheme="majorHAnsi"/>
                <w:b/>
              </w:rPr>
              <w:t>April</w:t>
            </w:r>
            <w:r w:rsidRPr="00AB47B2">
              <w:rPr>
                <w:rFonts w:asciiTheme="majorHAnsi" w:hAnsiTheme="majorHAnsi"/>
                <w:b/>
              </w:rPr>
              <w:t xml:space="preserve"> 201</w:t>
            </w:r>
            <w:r w:rsidR="00DF3760" w:rsidRPr="00AB47B2">
              <w:rPr>
                <w:rFonts w:asciiTheme="majorHAnsi" w:hAnsiTheme="majorHAnsi"/>
                <w:b/>
              </w:rPr>
              <w:t>5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>- Present</w:t>
            </w:r>
            <w:r w:rsidRPr="00AB47B2">
              <w:rPr>
                <w:rFonts w:asciiTheme="majorHAnsi" w:hAnsiTheme="majorHAnsi"/>
                <w:b/>
              </w:rPr>
              <w:t xml:space="preserve"> </w:t>
            </w:r>
          </w:p>
          <w:p w14:paraId="60C41A02" w14:textId="77777777" w:rsidR="00860413" w:rsidRPr="00AB47B2" w:rsidRDefault="00860413" w:rsidP="00860413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------------------------------------------------------------------------------------------------------------</w:t>
            </w:r>
          </w:p>
          <w:p w14:paraId="5E26B509" w14:textId="77777777" w:rsidR="00860413" w:rsidRPr="00AB47B2" w:rsidRDefault="00860413" w:rsidP="00860413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My location:</w:t>
            </w:r>
            <w:r w:rsidRPr="00AB47B2">
              <w:rPr>
                <w:rFonts w:asciiTheme="majorHAnsi" w:eastAsia="'times new roman'" w:hAnsiTheme="majorHAnsi" w:cs="'times new roman'"/>
              </w:rPr>
              <w:tab/>
            </w:r>
            <w:r w:rsidRPr="00AB47B2">
              <w:rPr>
                <w:rFonts w:asciiTheme="majorHAnsi" w:eastAsia="'times new roman'" w:hAnsiTheme="majorHAnsi" w:cs="'times new roman'"/>
              </w:rPr>
              <w:tab/>
              <w:t xml:space="preserve">Bangalore, India </w:t>
            </w:r>
          </w:p>
          <w:p w14:paraId="0DFC1335" w14:textId="76455231" w:rsidR="00860413" w:rsidRPr="00AB47B2" w:rsidRDefault="00860413" w:rsidP="00860413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Role</w:t>
            </w:r>
            <w:r w:rsidR="00BB36BF" w:rsidRPr="00AB47B2">
              <w:rPr>
                <w:rFonts w:asciiTheme="majorHAnsi" w:eastAsia="'times new roman'" w:hAnsiTheme="majorHAnsi" w:cs="'times new roman'"/>
                <w:b/>
              </w:rPr>
              <w:t>s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>: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  <w:t xml:space="preserve"> 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="00BA108D">
              <w:rPr>
                <w:rFonts w:asciiTheme="majorHAnsi" w:eastAsia="'times new roman'" w:hAnsiTheme="majorHAnsi" w:cs="'times new roman'"/>
              </w:rPr>
              <w:t>Test</w:t>
            </w:r>
            <w:r w:rsidR="00AE2FDA">
              <w:rPr>
                <w:rFonts w:asciiTheme="majorHAnsi" w:eastAsia="'times new roman'" w:hAnsiTheme="majorHAnsi" w:cs="'times new roman'"/>
              </w:rPr>
              <w:t xml:space="preserve"> Manager</w:t>
            </w:r>
            <w:r w:rsidR="00BB36BF" w:rsidRPr="00AB47B2">
              <w:rPr>
                <w:rFonts w:asciiTheme="majorHAnsi" w:eastAsia="'times new roman'" w:hAnsiTheme="majorHAnsi" w:cs="'times new roman'"/>
              </w:rPr>
              <w:t xml:space="preserve">, </w:t>
            </w:r>
            <w:r w:rsidR="007B0C86" w:rsidRPr="00AB47B2">
              <w:rPr>
                <w:rFonts w:asciiTheme="majorHAnsi" w:eastAsia="'times new roman'" w:hAnsiTheme="majorHAnsi" w:cs="'times new roman'"/>
              </w:rPr>
              <w:t>Scrum</w:t>
            </w:r>
            <w:r w:rsidR="00BB36BF" w:rsidRPr="00AB47B2">
              <w:rPr>
                <w:rFonts w:asciiTheme="majorHAnsi" w:eastAsia="'times new roman'" w:hAnsiTheme="majorHAnsi" w:cs="'times new roman'"/>
              </w:rPr>
              <w:t xml:space="preserve"> Master</w:t>
            </w:r>
          </w:p>
          <w:p w14:paraId="1A79922D" w14:textId="1D0F003F" w:rsidR="00860413" w:rsidRPr="00AB47B2" w:rsidRDefault="007B0C86" w:rsidP="00860413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Projects:</w:t>
            </w:r>
            <w:r w:rsidR="00615B38" w:rsidRPr="00AB47B2">
              <w:rPr>
                <w:rFonts w:asciiTheme="majorHAnsi" w:hAnsiTheme="majorHAnsi"/>
                <w:b/>
              </w:rPr>
              <w:t xml:space="preserve"> LMS</w:t>
            </w:r>
            <w:r w:rsidR="00BB36BF" w:rsidRPr="00AB47B2">
              <w:rPr>
                <w:rFonts w:asciiTheme="majorHAnsi" w:hAnsiTheme="majorHAnsi"/>
                <w:b/>
              </w:rPr>
              <w:t xml:space="preserve"> </w:t>
            </w:r>
            <w:r w:rsidRPr="00AB47B2">
              <w:rPr>
                <w:rFonts w:asciiTheme="majorHAnsi" w:hAnsiTheme="majorHAnsi"/>
                <w:b/>
              </w:rPr>
              <w:t>Automation, Cargo</w:t>
            </w:r>
            <w:r w:rsidR="00615B38" w:rsidRPr="00AB47B2">
              <w:rPr>
                <w:rFonts w:asciiTheme="majorHAnsi" w:hAnsiTheme="majorHAnsi"/>
                <w:b/>
              </w:rPr>
              <w:t xml:space="preserve"> Migration</w:t>
            </w:r>
          </w:p>
          <w:p w14:paraId="0EF44E89" w14:textId="77777777" w:rsidR="00615B38" w:rsidRPr="00AB47B2" w:rsidRDefault="00615B38" w:rsidP="00615B38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Roles and Responsibilities</w:t>
            </w:r>
          </w:p>
          <w:p w14:paraId="009D74EB" w14:textId="30B20D2D" w:rsidR="00615B38" w:rsidRDefault="00615B38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Manage Automation</w:t>
            </w:r>
            <w:r w:rsidR="00AE2FDA">
              <w:rPr>
                <w:rFonts w:asciiTheme="majorHAnsi" w:hAnsiTheme="majorHAnsi"/>
              </w:rPr>
              <w:t xml:space="preserve"> </w:t>
            </w:r>
            <w:proofErr w:type="gramStart"/>
            <w:r w:rsidR="00AE2FDA">
              <w:rPr>
                <w:rFonts w:asciiTheme="majorHAnsi" w:hAnsiTheme="majorHAnsi"/>
              </w:rPr>
              <w:t xml:space="preserve">projects </w:t>
            </w:r>
            <w:r w:rsidR="004700AB">
              <w:rPr>
                <w:rFonts w:asciiTheme="majorHAnsi" w:hAnsiTheme="majorHAnsi"/>
              </w:rPr>
              <w:t xml:space="preserve"> </w:t>
            </w:r>
            <w:r w:rsidR="00F06B04">
              <w:rPr>
                <w:rFonts w:asciiTheme="majorHAnsi" w:hAnsiTheme="majorHAnsi"/>
              </w:rPr>
              <w:t>including</w:t>
            </w:r>
            <w:proofErr w:type="gramEnd"/>
            <w:r w:rsidR="00F06B04">
              <w:rPr>
                <w:rFonts w:asciiTheme="majorHAnsi" w:hAnsiTheme="majorHAnsi"/>
              </w:rPr>
              <w:t xml:space="preserve"> e</w:t>
            </w:r>
            <w:r w:rsidRPr="00AB47B2">
              <w:rPr>
                <w:rFonts w:asciiTheme="majorHAnsi" w:hAnsiTheme="majorHAnsi"/>
              </w:rPr>
              <w:t>stimation, planning, coordination, task allocation</w:t>
            </w:r>
            <w:r w:rsidR="00F06B04">
              <w:rPr>
                <w:rFonts w:asciiTheme="majorHAnsi" w:hAnsiTheme="majorHAnsi"/>
              </w:rPr>
              <w:t>/</w:t>
            </w:r>
            <w:r w:rsidRPr="00AB47B2">
              <w:rPr>
                <w:rFonts w:asciiTheme="majorHAnsi" w:hAnsiTheme="majorHAnsi"/>
              </w:rPr>
              <w:t>review, reporting and escalation management).</w:t>
            </w:r>
          </w:p>
          <w:p w14:paraId="43D6335B" w14:textId="77777777" w:rsidR="008C0B45" w:rsidRPr="008C0B45" w:rsidRDefault="008C0B45" w:rsidP="008C0B45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8C0B45">
              <w:rPr>
                <w:rFonts w:asciiTheme="majorHAnsi" w:hAnsiTheme="majorHAnsi"/>
              </w:rPr>
              <w:t>Facilitate Sprint Planning, Daily Scrum, Retrospectives and Monthly/Biweekly Reviews meetings.</w:t>
            </w:r>
          </w:p>
          <w:p w14:paraId="0B7D010E" w14:textId="77777777" w:rsidR="008C0B45" w:rsidRPr="008C0B45" w:rsidRDefault="008C0B45" w:rsidP="008C0B45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8C0B45">
              <w:rPr>
                <w:rFonts w:asciiTheme="majorHAnsi" w:hAnsiTheme="majorHAnsi"/>
              </w:rPr>
              <w:t>Worked closely with Product Owners, coordinating Product Backlog grooming and Story Point Estimation.</w:t>
            </w:r>
          </w:p>
          <w:p w14:paraId="595395E2" w14:textId="5A3563FE" w:rsidR="008C0B45" w:rsidRPr="00AB47B2" w:rsidRDefault="008C0B45" w:rsidP="008C0B45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8C0B45">
              <w:rPr>
                <w:rFonts w:asciiTheme="majorHAnsi" w:hAnsiTheme="majorHAnsi"/>
              </w:rPr>
              <w:t>Manage projects in JIRA and monitor and report on key Agile performance metrics</w:t>
            </w:r>
            <w:r w:rsidR="00723813">
              <w:rPr>
                <w:rFonts w:asciiTheme="majorHAnsi" w:hAnsiTheme="majorHAnsi" w:cs="Vrinda" w:hint="cs"/>
                <w:szCs w:val="25"/>
                <w:cs/>
                <w:lang w:bidi="bn-IN"/>
              </w:rPr>
              <w:t>/</w:t>
            </w:r>
            <w:r w:rsidR="00723813" w:rsidRPr="00723813">
              <w:rPr>
                <w:rFonts w:asciiTheme="majorHAnsi" w:hAnsiTheme="majorHAnsi" w:hint="cs"/>
                <w:cs/>
                <w:lang w:bidi="bn-IN"/>
              </w:rPr>
              <w:t>KPI</w:t>
            </w:r>
            <w:r w:rsidRPr="008C0B45">
              <w:rPr>
                <w:rFonts w:asciiTheme="majorHAnsi" w:hAnsiTheme="majorHAnsi"/>
              </w:rPr>
              <w:t xml:space="preserve"> to leadership team</w:t>
            </w:r>
          </w:p>
          <w:p w14:paraId="339B05DB" w14:textId="72BE6E25" w:rsidR="00615B38" w:rsidRPr="00AB47B2" w:rsidRDefault="00D355A9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Lead in d</w:t>
            </w:r>
            <w:r w:rsidR="00615B38" w:rsidRPr="00AB47B2">
              <w:rPr>
                <w:rFonts w:asciiTheme="majorHAnsi" w:hAnsiTheme="majorHAnsi"/>
              </w:rPr>
              <w:t>esign</w:t>
            </w:r>
            <w:r w:rsidRPr="00AB47B2">
              <w:rPr>
                <w:rFonts w:asciiTheme="majorHAnsi" w:hAnsiTheme="majorHAnsi"/>
              </w:rPr>
              <w:t>ing</w:t>
            </w:r>
            <w:r w:rsidR="00615B38" w:rsidRPr="00AB47B2">
              <w:rPr>
                <w:rFonts w:asciiTheme="majorHAnsi" w:hAnsiTheme="majorHAnsi"/>
              </w:rPr>
              <w:t xml:space="preserve"> and architecting automations framework solutions</w:t>
            </w:r>
          </w:p>
          <w:p w14:paraId="5D3C7C06" w14:textId="77777777" w:rsidR="00615B38" w:rsidRPr="00AB47B2" w:rsidRDefault="00615B38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Plan and execute Continuous Integration with Azure DevOps</w:t>
            </w:r>
          </w:p>
          <w:p w14:paraId="746ED2DF" w14:textId="37FEFACA" w:rsidR="00615B38" w:rsidRPr="00AB47B2" w:rsidRDefault="00615B38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Responsible for the production of Master Test Strategy and test plan </w:t>
            </w:r>
            <w:r w:rsidR="00D355A9" w:rsidRPr="00AB47B2">
              <w:rPr>
                <w:rFonts w:asciiTheme="majorHAnsi" w:hAnsiTheme="majorHAnsi"/>
              </w:rPr>
              <w:t xml:space="preserve">for each airlines of </w:t>
            </w:r>
            <w:r w:rsidR="009C1822">
              <w:rPr>
                <w:rFonts w:asciiTheme="majorHAnsi" w:hAnsiTheme="majorHAnsi"/>
              </w:rPr>
              <w:t xml:space="preserve">Unisys </w:t>
            </w:r>
            <w:r w:rsidR="00D355A9" w:rsidRPr="00AB47B2">
              <w:rPr>
                <w:rFonts w:asciiTheme="majorHAnsi" w:hAnsiTheme="majorHAnsi"/>
              </w:rPr>
              <w:t>LMS</w:t>
            </w:r>
            <w:r w:rsidR="009C1822">
              <w:rPr>
                <w:rFonts w:asciiTheme="majorHAnsi" w:hAnsiTheme="majorHAnsi"/>
              </w:rPr>
              <w:t xml:space="preserve">/Cargo Solutions </w:t>
            </w:r>
          </w:p>
          <w:p w14:paraId="5A9CB1B1" w14:textId="77777777" w:rsidR="00615B38" w:rsidRPr="00AB47B2" w:rsidRDefault="00615B38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Coordinate Test Spec/script preparation, Test Data preparation and Test Environment preparation.</w:t>
            </w:r>
          </w:p>
          <w:p w14:paraId="34C3FF32" w14:textId="0A40F227" w:rsidR="00615B38" w:rsidRPr="00AB47B2" w:rsidRDefault="00615B38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Monitor and Control overall progress of testing</w:t>
            </w:r>
            <w:r w:rsidR="001738F3">
              <w:rPr>
                <w:rFonts w:asciiTheme="majorHAnsi" w:hAnsiTheme="majorHAnsi"/>
              </w:rPr>
              <w:t>.</w:t>
            </w:r>
          </w:p>
          <w:p w14:paraId="5E220425" w14:textId="77777777" w:rsidR="00615B38" w:rsidRPr="00AB47B2" w:rsidRDefault="00615B38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Defects / Problem Report Management and Root Cause Analysis.</w:t>
            </w:r>
          </w:p>
          <w:p w14:paraId="5A05D742" w14:textId="4394880D" w:rsidR="00615B38" w:rsidRPr="00AB47B2" w:rsidRDefault="00615B38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Preparing summary</w:t>
            </w:r>
            <w:r w:rsidR="001529DB">
              <w:rPr>
                <w:rFonts w:asciiTheme="majorHAnsi" w:hAnsiTheme="majorHAnsi"/>
              </w:rPr>
              <w:t>/weekly</w:t>
            </w:r>
            <w:r w:rsidRPr="00AB47B2">
              <w:rPr>
                <w:rFonts w:asciiTheme="majorHAnsi" w:hAnsiTheme="majorHAnsi"/>
              </w:rPr>
              <w:t xml:space="preserve"> report on the completion of Testing.</w:t>
            </w:r>
          </w:p>
          <w:p w14:paraId="2D1FD452" w14:textId="77777777" w:rsidR="00615B38" w:rsidRPr="00AB47B2" w:rsidRDefault="00615B38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Participate in regular Quality Control reviews implementing improvements and driving continuous improvement. </w:t>
            </w:r>
          </w:p>
          <w:p w14:paraId="3921235C" w14:textId="20F99133" w:rsidR="00615B38" w:rsidRPr="00AB47B2" w:rsidRDefault="00615B38" w:rsidP="00615B3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Develop and maintain an effective working relationship with the various stakeholders and client managers</w:t>
            </w:r>
            <w:r w:rsidR="00CE223C" w:rsidRPr="00AB47B2">
              <w:rPr>
                <w:rFonts w:asciiTheme="majorHAnsi" w:hAnsiTheme="majorHAnsi"/>
              </w:rPr>
              <w:t>.</w:t>
            </w:r>
          </w:p>
          <w:p w14:paraId="2908E7F3" w14:textId="3A4FC2C9" w:rsidR="00213264" w:rsidRPr="00AB47B2" w:rsidRDefault="00213264" w:rsidP="00860413">
            <w:pPr>
              <w:rPr>
                <w:rFonts w:asciiTheme="majorHAnsi" w:hAnsiTheme="majorHAnsi"/>
              </w:rPr>
            </w:pPr>
          </w:p>
          <w:p w14:paraId="20F0787B" w14:textId="77777777" w:rsidR="00615B38" w:rsidRPr="00AB47B2" w:rsidRDefault="00615B38" w:rsidP="00860413">
            <w:pPr>
              <w:rPr>
                <w:rFonts w:asciiTheme="majorHAnsi" w:eastAsia="'times new roman'" w:hAnsiTheme="majorHAnsi" w:cs="'times new roman'"/>
                <w:b/>
              </w:rPr>
            </w:pPr>
          </w:p>
          <w:p w14:paraId="7EA47573" w14:textId="1B81729C" w:rsidR="00860413" w:rsidRPr="00AB47B2" w:rsidRDefault="00615B38" w:rsidP="00860413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Object Technology Solutions   Nov 2014 to Feb 2015</w:t>
            </w:r>
          </w:p>
          <w:p w14:paraId="063AB963" w14:textId="77777777" w:rsidR="00860413" w:rsidRPr="00AB47B2" w:rsidRDefault="00860413" w:rsidP="00860413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------------------------------------------------------------------------------------------------------------</w:t>
            </w:r>
          </w:p>
          <w:p w14:paraId="508C4211" w14:textId="38268113" w:rsidR="00860413" w:rsidRPr="00AB47B2" w:rsidRDefault="00860413" w:rsidP="00860413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 xml:space="preserve">My location </w:t>
            </w:r>
            <w:r w:rsidRPr="00AB47B2">
              <w:rPr>
                <w:rFonts w:asciiTheme="majorHAnsi" w:eastAsia="'times new roman'" w:hAnsiTheme="majorHAnsi" w:cs="'times new roman'"/>
              </w:rPr>
              <w:t>:</w:t>
            </w:r>
            <w:r w:rsidRPr="00AB47B2">
              <w:rPr>
                <w:rFonts w:asciiTheme="majorHAnsi" w:eastAsia="'times new roman'" w:hAnsiTheme="majorHAnsi" w:cs="'times new roman'"/>
              </w:rPr>
              <w:tab/>
            </w:r>
            <w:r w:rsidRPr="00AB47B2">
              <w:rPr>
                <w:rFonts w:asciiTheme="majorHAnsi" w:eastAsia="'times new roman'" w:hAnsiTheme="majorHAnsi" w:cs="'times new roman'"/>
              </w:rPr>
              <w:tab/>
            </w:r>
            <w:r w:rsidR="00A56EA1" w:rsidRPr="00AB47B2">
              <w:rPr>
                <w:rFonts w:asciiTheme="majorHAnsi" w:eastAsia="'times new roman'" w:hAnsiTheme="majorHAnsi" w:cs="'times new roman'"/>
              </w:rPr>
              <w:t>Hyderabad</w:t>
            </w:r>
          </w:p>
          <w:p w14:paraId="2FCF64A9" w14:textId="42B4127E" w:rsidR="00860413" w:rsidRPr="00AB47B2" w:rsidRDefault="00860413" w:rsidP="00860413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 xml:space="preserve">Role: 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="00A56EA1" w:rsidRPr="00AB47B2">
              <w:rPr>
                <w:rFonts w:asciiTheme="majorHAnsi" w:eastAsia="'times new roman'" w:hAnsiTheme="majorHAnsi" w:cs="'times new roman'"/>
              </w:rPr>
              <w:t xml:space="preserve">Consultant </w:t>
            </w:r>
          </w:p>
          <w:p w14:paraId="6593893C" w14:textId="77777777" w:rsidR="00860413" w:rsidRPr="00AB47B2" w:rsidRDefault="00860413" w:rsidP="00860413">
            <w:pPr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  <w:b/>
              </w:rPr>
              <w:t> </w:t>
            </w:r>
            <w:r w:rsidRPr="00AB47B2">
              <w:rPr>
                <w:rFonts w:asciiTheme="majorHAnsi" w:hAnsiTheme="majorHAnsi"/>
              </w:rPr>
              <w:t xml:space="preserve"> </w:t>
            </w:r>
          </w:p>
          <w:p w14:paraId="6804A83F" w14:textId="77777777" w:rsidR="00860413" w:rsidRPr="00AB47B2" w:rsidRDefault="00860413" w:rsidP="00860413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Roles and Responsibilities</w:t>
            </w:r>
          </w:p>
          <w:p w14:paraId="15363F19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Provide solution on technical / automation architecture for test requirement. (including open source)</w:t>
            </w:r>
          </w:p>
          <w:p w14:paraId="5D1F630B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Participates and leads in new business development, preparing and giving presentations, working on Sales Support for RFP’s</w:t>
            </w:r>
          </w:p>
          <w:p w14:paraId="18278958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Review and implement best fit solutions among options evaluated.</w:t>
            </w:r>
          </w:p>
          <w:p w14:paraId="3FCCC179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Lead in refining testing practices and methodologies</w:t>
            </w:r>
          </w:p>
          <w:p w14:paraId="2D2703E4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Prepare Strategy, Approach, Plan and Test Closure report (Manual &amp; Automation)</w:t>
            </w:r>
          </w:p>
          <w:p w14:paraId="4CCD1FDD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Provide Effort Estimation and Scheduling, Scope definition</w:t>
            </w:r>
          </w:p>
          <w:p w14:paraId="744C398C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Define Automation Framework and Reusable components</w:t>
            </w:r>
          </w:p>
          <w:p w14:paraId="2B48AF04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Evaluate new technologies and tools available.</w:t>
            </w:r>
          </w:p>
          <w:p w14:paraId="1E6EE95F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lastRenderedPageBreak/>
              <w:t>Provide end to end test solutions (Manual / Automation) to Clients.</w:t>
            </w:r>
          </w:p>
          <w:p w14:paraId="1FFBAED7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Provide end-to-end delivery support for testing engagements</w:t>
            </w:r>
          </w:p>
          <w:p w14:paraId="156F32F8" w14:textId="77777777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Guide, mentor and monitor Test teams</w:t>
            </w:r>
          </w:p>
          <w:p w14:paraId="01136CC4" w14:textId="687024A0" w:rsidR="00A56EA1" w:rsidRPr="00AB47B2" w:rsidRDefault="00A56EA1" w:rsidP="00A56EA1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Responsible for Knowledge Management, Knowledge Transfer within the team and training for the team members</w:t>
            </w:r>
          </w:p>
          <w:p w14:paraId="3139F78D" w14:textId="17DAA581" w:rsidR="00A56EA1" w:rsidRPr="00AB47B2" w:rsidRDefault="00A56EA1" w:rsidP="00A56EA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3A0C1211" w14:textId="7C1DE599" w:rsidR="00A56EA1" w:rsidRPr="00AB47B2" w:rsidRDefault="00A56EA1" w:rsidP="00A56EA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37C85791" w14:textId="29DA1704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proofErr w:type="gramStart"/>
            <w:r w:rsidRPr="00AB47B2">
              <w:rPr>
                <w:rFonts w:asciiTheme="majorHAnsi" w:eastAsia="'times new roman'" w:hAnsiTheme="majorHAnsi" w:cs="'times new roman'"/>
                <w:b/>
              </w:rPr>
              <w:t>Consultant  Project</w:t>
            </w:r>
            <w:proofErr w:type="gramEnd"/>
            <w:r w:rsidRPr="00AB47B2">
              <w:rPr>
                <w:rFonts w:asciiTheme="majorHAnsi" w:eastAsia="'times new roman'" w:hAnsiTheme="majorHAnsi" w:cs="'times new roman'"/>
                <w:b/>
              </w:rPr>
              <w:t xml:space="preserve"> Manager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hAnsiTheme="majorHAnsi"/>
                <w:b/>
              </w:rPr>
              <w:t xml:space="preserve">              </w:t>
            </w:r>
            <w:r w:rsidR="008674E4">
              <w:rPr>
                <w:rFonts w:asciiTheme="majorHAnsi" w:hAnsiTheme="majorHAnsi"/>
                <w:b/>
              </w:rPr>
              <w:t>October</w:t>
            </w:r>
            <w:r w:rsidRPr="00AB47B2">
              <w:rPr>
                <w:rFonts w:asciiTheme="majorHAnsi" w:hAnsiTheme="majorHAnsi"/>
                <w:b/>
              </w:rPr>
              <w:t xml:space="preserve"> 2011 -October201</w:t>
            </w:r>
            <w:r w:rsidR="007852D8" w:rsidRPr="00AB47B2">
              <w:rPr>
                <w:rFonts w:asciiTheme="majorHAnsi" w:hAnsiTheme="majorHAnsi"/>
                <w:b/>
              </w:rPr>
              <w:t>4</w:t>
            </w:r>
          </w:p>
          <w:p w14:paraId="1BD414EB" w14:textId="77777777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------------------------------------------------------------------------------------------------------------</w:t>
            </w:r>
          </w:p>
          <w:p w14:paraId="72597854" w14:textId="489F010A" w:rsidR="00A56EA1" w:rsidRPr="00AB47B2" w:rsidRDefault="00A56EA1" w:rsidP="00A56EA1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Role: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  <w:t xml:space="preserve"> 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="00D84177" w:rsidRPr="00AB47B2">
              <w:rPr>
                <w:rFonts w:asciiTheme="majorHAnsi" w:eastAsia="'times new roman'" w:hAnsiTheme="majorHAnsi" w:cs="'times new roman'"/>
              </w:rPr>
              <w:t xml:space="preserve">Independent Consultant </w:t>
            </w:r>
            <w:r w:rsidR="00186A89" w:rsidRPr="00AB47B2">
              <w:rPr>
                <w:rFonts w:asciiTheme="majorHAnsi" w:eastAsia="'times new roman'" w:hAnsiTheme="majorHAnsi" w:cs="'times new roman'"/>
              </w:rPr>
              <w:t>/Freelance</w:t>
            </w:r>
          </w:p>
          <w:p w14:paraId="6D6A1132" w14:textId="4C801688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 xml:space="preserve">Projects : </w:t>
            </w:r>
            <w:r w:rsidR="007852D8" w:rsidRPr="00AB47B2">
              <w:rPr>
                <w:rFonts w:asciiTheme="majorHAnsi" w:hAnsiTheme="majorHAnsi"/>
                <w:b/>
              </w:rPr>
              <w:t>Business Continuity Planning, Test COE ,</w:t>
            </w:r>
            <w:proofErr w:type="spellStart"/>
            <w:r w:rsidR="007852D8" w:rsidRPr="00AB47B2">
              <w:rPr>
                <w:rFonts w:asciiTheme="majorHAnsi" w:hAnsiTheme="majorHAnsi"/>
                <w:b/>
              </w:rPr>
              <w:t>mTracker</w:t>
            </w:r>
            <w:proofErr w:type="spellEnd"/>
            <w:r w:rsidR="007852D8" w:rsidRPr="00AB47B2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="007852D8" w:rsidRPr="00AB47B2">
              <w:rPr>
                <w:rFonts w:asciiTheme="majorHAnsi" w:hAnsiTheme="majorHAnsi"/>
                <w:b/>
              </w:rPr>
              <w:t>mEarthquake</w:t>
            </w:r>
            <w:proofErr w:type="spellEnd"/>
            <w:r w:rsidR="007852D8" w:rsidRPr="00AB47B2">
              <w:rPr>
                <w:rFonts w:asciiTheme="majorHAnsi" w:hAnsiTheme="majorHAnsi"/>
                <w:b/>
              </w:rPr>
              <w:t xml:space="preserve"> ,</w:t>
            </w:r>
            <w:proofErr w:type="spellStart"/>
            <w:r w:rsidR="007852D8" w:rsidRPr="00AB47B2">
              <w:rPr>
                <w:rFonts w:asciiTheme="majorHAnsi" w:hAnsiTheme="majorHAnsi"/>
                <w:b/>
              </w:rPr>
              <w:t>infoReporter</w:t>
            </w:r>
            <w:proofErr w:type="spellEnd"/>
            <w:r w:rsidR="007852D8" w:rsidRPr="00AB47B2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7852D8" w:rsidRPr="00AB47B2">
              <w:rPr>
                <w:rFonts w:asciiTheme="majorHAnsi" w:hAnsiTheme="majorHAnsi"/>
                <w:b/>
              </w:rPr>
              <w:t>Recipeism</w:t>
            </w:r>
            <w:proofErr w:type="spellEnd"/>
            <w:r w:rsidR="007852D8" w:rsidRPr="00AB47B2">
              <w:rPr>
                <w:rFonts w:asciiTheme="majorHAnsi" w:hAnsiTheme="majorHAnsi"/>
                <w:b/>
              </w:rPr>
              <w:t xml:space="preserve"> (web), , Mobile Payment apps and web</w:t>
            </w:r>
          </w:p>
          <w:p w14:paraId="19228D8C" w14:textId="77777777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Roles and Responsibilities</w:t>
            </w:r>
          </w:p>
          <w:p w14:paraId="5872E6EE" w14:textId="689079A2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Develop RFP, service levels, pricing components, and other contractual elements for IT, Mobile Apps and services.</w:t>
            </w:r>
          </w:p>
          <w:p w14:paraId="4B1218D2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Bidding/RFP development for the IT/Testing projects</w:t>
            </w:r>
          </w:p>
          <w:p w14:paraId="104EFA65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Define the scope, formalizes a request for quote, compare suppliers objectively and assist in negotiating.</w:t>
            </w:r>
          </w:p>
          <w:p w14:paraId="40E8C0D2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Test COE Framework development and TPM implementation </w:t>
            </w:r>
          </w:p>
          <w:p w14:paraId="3C3A00BF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Develop Master Test Strategy, Test Plan Test Execution and reporting.</w:t>
            </w:r>
          </w:p>
          <w:p w14:paraId="183B6BAB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Implemented and defined open source  automation framework</w:t>
            </w:r>
          </w:p>
          <w:p w14:paraId="3A9E2F27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Lead the Trainings and workshops </w:t>
            </w:r>
          </w:p>
          <w:p w14:paraId="6183AF33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Assist Start-ups, Small sized companies on every aspects of offshore IT and considerably reduce cost.</w:t>
            </w:r>
          </w:p>
          <w:p w14:paraId="23E8A597" w14:textId="099722F5" w:rsidR="00A56EA1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Help in setting up offshore office: in terms of infrastructure, hardware, software human resources.</w:t>
            </w:r>
          </w:p>
          <w:p w14:paraId="0624C216" w14:textId="4B36787E" w:rsidR="007852D8" w:rsidRPr="00AB47B2" w:rsidRDefault="007852D8" w:rsidP="007852D8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142EA10B" w14:textId="77777777" w:rsidR="007852D8" w:rsidRPr="00AB47B2" w:rsidRDefault="007852D8" w:rsidP="007852D8">
            <w:pPr>
              <w:shd w:val="solid" w:color="FFFFFF" w:fill="auto"/>
              <w:ind w:left="720"/>
              <w:rPr>
                <w:rFonts w:asciiTheme="majorHAnsi" w:hAnsiTheme="majorHAnsi"/>
              </w:rPr>
            </w:pPr>
          </w:p>
          <w:p w14:paraId="1DD6B0B2" w14:textId="529039D3" w:rsidR="00A56EA1" w:rsidRPr="00AB47B2" w:rsidRDefault="007852D8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Tech Mahindra Ltd</w:t>
            </w:r>
            <w:r w:rsidR="00A56EA1"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="00A56EA1"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="00A56EA1" w:rsidRPr="00AB47B2">
              <w:rPr>
                <w:rFonts w:asciiTheme="majorHAnsi" w:hAnsiTheme="majorHAnsi"/>
                <w:b/>
              </w:rPr>
              <w:t>             </w:t>
            </w:r>
            <w:r w:rsidRPr="00AB47B2">
              <w:rPr>
                <w:rFonts w:asciiTheme="majorHAnsi" w:hAnsiTheme="majorHAnsi"/>
                <w:b/>
              </w:rPr>
              <w:t>February 2007 to September 2011</w:t>
            </w:r>
          </w:p>
          <w:p w14:paraId="50456472" w14:textId="77777777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------------------------------------------------------------------------------------------------------------</w:t>
            </w:r>
          </w:p>
          <w:p w14:paraId="112B43B5" w14:textId="697C82AE" w:rsidR="00A56EA1" w:rsidRPr="00AB47B2" w:rsidRDefault="00A56EA1" w:rsidP="00A56EA1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My location:</w:t>
            </w:r>
            <w:r w:rsidRPr="00AB47B2">
              <w:rPr>
                <w:rFonts w:asciiTheme="majorHAnsi" w:eastAsia="'times new roman'" w:hAnsiTheme="majorHAnsi" w:cs="'times new roman'"/>
              </w:rPr>
              <w:tab/>
            </w:r>
            <w:r w:rsidRPr="00AB47B2">
              <w:rPr>
                <w:rFonts w:asciiTheme="majorHAnsi" w:eastAsia="'times new roman'" w:hAnsiTheme="majorHAnsi" w:cs="'times new roman'"/>
              </w:rPr>
              <w:tab/>
            </w:r>
            <w:r w:rsidR="007852D8" w:rsidRPr="00AB47B2">
              <w:rPr>
                <w:rFonts w:asciiTheme="majorHAnsi" w:eastAsia="'times new roman'" w:hAnsiTheme="majorHAnsi" w:cs="'times new roman'"/>
              </w:rPr>
              <w:t>Kolkata/ Sydney/Wellington</w:t>
            </w:r>
          </w:p>
          <w:p w14:paraId="43D12582" w14:textId="31B654A5" w:rsidR="00A56EA1" w:rsidRPr="00AB47B2" w:rsidRDefault="00A56EA1" w:rsidP="00A56EA1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Role: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  <w:t xml:space="preserve"> 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="00032A84">
              <w:rPr>
                <w:rFonts w:asciiTheme="majorHAnsi" w:eastAsia="'times new roman'" w:hAnsiTheme="majorHAnsi" w:cs="'times new roman'"/>
              </w:rPr>
              <w:t>Project</w:t>
            </w:r>
            <w:r w:rsidRPr="00AB47B2">
              <w:rPr>
                <w:rFonts w:asciiTheme="majorHAnsi" w:eastAsia="'times new roman'" w:hAnsiTheme="majorHAnsi" w:cs="'times new roman'"/>
              </w:rPr>
              <w:t xml:space="preserve"> Manager</w:t>
            </w:r>
          </w:p>
          <w:p w14:paraId="4998D341" w14:textId="24055485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 xml:space="preserve">Projects : </w:t>
            </w:r>
            <w:r w:rsidR="007852D8" w:rsidRPr="00AB47B2">
              <w:rPr>
                <w:rFonts w:asciiTheme="majorHAnsi" w:hAnsiTheme="majorHAnsi"/>
                <w:b/>
              </w:rPr>
              <w:t>Broadband Aggregation (BBA), TNZ-Self Care Application (Mobile App), Voice Service Platform (IVR Replacement), Reitz-UAT (SingTel Optus)</w:t>
            </w:r>
          </w:p>
          <w:p w14:paraId="06ED3517" w14:textId="77777777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Roles and Responsibilities</w:t>
            </w:r>
          </w:p>
          <w:p w14:paraId="7977C864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Manage Testing (Manual and QTP Automation) delivery for the BBA Test Project (Estimation, Test planning, coordination, task allocation, task review, reporting, and escalation management).</w:t>
            </w:r>
          </w:p>
          <w:p w14:paraId="034FAD00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Design and architecting automations framework solutions</w:t>
            </w:r>
          </w:p>
          <w:p w14:paraId="22AC9877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Implemented and managed Test COE for service delivery team</w:t>
            </w:r>
          </w:p>
          <w:p w14:paraId="5261E14D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Responsible for the production of Test Strategy and test plan </w:t>
            </w:r>
          </w:p>
          <w:p w14:paraId="100D302D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Coordinate Test Spec preparation, Test Data preparation and Test Environment preparation.</w:t>
            </w:r>
          </w:p>
          <w:p w14:paraId="64FDE2B8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Integration according to the Integration requirements.</w:t>
            </w:r>
          </w:p>
          <w:p w14:paraId="7AEFABC5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See that the integrated system will be tested according to the Test Plans.</w:t>
            </w:r>
          </w:p>
          <w:p w14:paraId="579D993B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Monitor and Control overall progress of testing</w:t>
            </w:r>
          </w:p>
          <w:p w14:paraId="540C3F3A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Defects / Problem Report Management and Root Cause Analysis.</w:t>
            </w:r>
          </w:p>
          <w:p w14:paraId="74E28941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Preparing summary report on the completion of Testing.</w:t>
            </w:r>
          </w:p>
          <w:p w14:paraId="31B8861D" w14:textId="77777777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Participate in regular Quality Control reviews implementing improvements and driving continuous improvement. </w:t>
            </w:r>
          </w:p>
          <w:p w14:paraId="34044D0E" w14:textId="0EFDD7FC" w:rsidR="007852D8" w:rsidRPr="00AB47B2" w:rsidRDefault="007852D8" w:rsidP="007852D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Develop and maintain an effective working relationship with the various internal and external teams involved</w:t>
            </w:r>
          </w:p>
          <w:p w14:paraId="21FE0D1A" w14:textId="2F254CE6" w:rsidR="00A56EA1" w:rsidRPr="00AB47B2" w:rsidRDefault="00A56EA1" w:rsidP="00A56EA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4503F27D" w14:textId="437A8492" w:rsidR="00A56EA1" w:rsidRPr="00AB47B2" w:rsidRDefault="00A56EA1" w:rsidP="00A56EA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073C145D" w14:textId="6420B4D0" w:rsidR="00A56EA1" w:rsidRPr="00AB47B2" w:rsidRDefault="00E30034" w:rsidP="00A56EA1">
            <w:pPr>
              <w:rPr>
                <w:rFonts w:asciiTheme="majorHAnsi" w:hAnsiTheme="majorHAnsi"/>
                <w:b/>
              </w:rPr>
            </w:pPr>
            <w:proofErr w:type="spellStart"/>
            <w:r w:rsidRPr="00AB47B2">
              <w:rPr>
                <w:rFonts w:asciiTheme="majorHAnsi" w:eastAsia="'times new roman'" w:hAnsiTheme="majorHAnsi" w:cs="'times new roman'"/>
                <w:b/>
              </w:rPr>
              <w:t>Aircom</w:t>
            </w:r>
            <w:proofErr w:type="spellEnd"/>
            <w:r w:rsidRPr="00AB47B2">
              <w:rPr>
                <w:rFonts w:asciiTheme="majorHAnsi" w:eastAsia="'times new roman'" w:hAnsiTheme="majorHAnsi" w:cs="'times new roman'"/>
                <w:b/>
              </w:rPr>
              <w:t xml:space="preserve"> International</w:t>
            </w:r>
            <w:r w:rsidR="00A56EA1"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="00A56EA1"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="00A56EA1" w:rsidRPr="00AB47B2">
              <w:rPr>
                <w:rFonts w:asciiTheme="majorHAnsi" w:hAnsiTheme="majorHAnsi"/>
                <w:b/>
              </w:rPr>
              <w:t>             </w:t>
            </w:r>
            <w:r w:rsidRPr="00AB47B2">
              <w:rPr>
                <w:rFonts w:asciiTheme="majorHAnsi" w:hAnsiTheme="majorHAnsi"/>
                <w:b/>
              </w:rPr>
              <w:t>June 2005 to February 2007</w:t>
            </w:r>
          </w:p>
          <w:p w14:paraId="26E5F640" w14:textId="77777777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------------------------------------------------------------------------------------------------------------</w:t>
            </w:r>
          </w:p>
          <w:p w14:paraId="5F24AD25" w14:textId="4245C1B6" w:rsidR="00A56EA1" w:rsidRPr="00AB47B2" w:rsidRDefault="00A56EA1" w:rsidP="00A56EA1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My location:</w:t>
            </w:r>
            <w:r w:rsidRPr="00AB47B2">
              <w:rPr>
                <w:rFonts w:asciiTheme="majorHAnsi" w:eastAsia="'times new roman'" w:hAnsiTheme="majorHAnsi" w:cs="'times new roman'"/>
              </w:rPr>
              <w:tab/>
            </w:r>
            <w:r w:rsidRPr="00AB47B2">
              <w:rPr>
                <w:rFonts w:asciiTheme="majorHAnsi" w:eastAsia="'times new roman'" w:hAnsiTheme="majorHAnsi" w:cs="'times new roman'"/>
              </w:rPr>
              <w:tab/>
            </w:r>
            <w:r w:rsidR="00E30034" w:rsidRPr="00AB47B2">
              <w:rPr>
                <w:rFonts w:asciiTheme="majorHAnsi" w:eastAsia="'times new roman'" w:hAnsiTheme="majorHAnsi" w:cs="'times new roman'"/>
              </w:rPr>
              <w:t>Gurgaon/UK</w:t>
            </w:r>
            <w:r w:rsidRPr="00AB47B2">
              <w:rPr>
                <w:rFonts w:asciiTheme="majorHAnsi" w:eastAsia="'times new roman'" w:hAnsiTheme="majorHAnsi" w:cs="'times new roman'"/>
              </w:rPr>
              <w:t xml:space="preserve"> </w:t>
            </w:r>
          </w:p>
          <w:p w14:paraId="1D13519D" w14:textId="4922FD64" w:rsidR="00A56EA1" w:rsidRPr="00AB47B2" w:rsidRDefault="00A56EA1" w:rsidP="00A56EA1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Role: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  <w:t xml:space="preserve"> 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</w:rPr>
              <w:t>Manager</w:t>
            </w:r>
            <w:r w:rsidR="00E30034" w:rsidRPr="00AB47B2">
              <w:rPr>
                <w:rFonts w:asciiTheme="majorHAnsi" w:eastAsia="'times new roman'" w:hAnsiTheme="majorHAnsi" w:cs="'times new roman'"/>
              </w:rPr>
              <w:t>-Testing and Support</w:t>
            </w:r>
          </w:p>
          <w:p w14:paraId="092EC077" w14:textId="312F342F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 xml:space="preserve">Projects : </w:t>
            </w:r>
            <w:r w:rsidR="00E30034" w:rsidRPr="00AB47B2">
              <w:rPr>
                <w:rFonts w:asciiTheme="majorHAnsi" w:hAnsiTheme="majorHAnsi"/>
                <w:b/>
              </w:rPr>
              <w:t>Enterprise Suit</w:t>
            </w:r>
          </w:p>
          <w:p w14:paraId="7AF1BF3F" w14:textId="720029AA" w:rsidR="00E30034" w:rsidRPr="00AB47B2" w:rsidRDefault="00E30034" w:rsidP="00E30034">
            <w:pPr>
              <w:jc w:val="both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                 The ENTERPRISE Suite provides a single platform software solution for Network Planning &amp; OSS. Consisting of 13 integrated software modules covering Radio Planning &amp; </w:t>
            </w:r>
            <w:r w:rsidRPr="00AB47B2">
              <w:rPr>
                <w:rFonts w:asciiTheme="majorHAnsi" w:hAnsiTheme="majorHAnsi"/>
              </w:rPr>
              <w:lastRenderedPageBreak/>
              <w:t>Optimizations, Transmission &amp; Core Planning, Configuration &amp; Performance Management and QoS Management, it is the most complete solution available to the telecom industry.</w:t>
            </w:r>
          </w:p>
          <w:p w14:paraId="06EF9B8D" w14:textId="77777777" w:rsidR="00E30034" w:rsidRPr="00AB47B2" w:rsidRDefault="00E30034" w:rsidP="00A56EA1">
            <w:pPr>
              <w:rPr>
                <w:rFonts w:asciiTheme="majorHAnsi" w:hAnsiTheme="majorHAnsi"/>
                <w:b/>
              </w:rPr>
            </w:pPr>
          </w:p>
          <w:p w14:paraId="619A5332" w14:textId="77777777" w:rsidR="00A56EA1" w:rsidRPr="00AB47B2" w:rsidRDefault="00A56EA1" w:rsidP="00A56EA1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Roles and Responsibilities</w:t>
            </w:r>
          </w:p>
          <w:p w14:paraId="105BC916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Leading and Managing the Test and Support team </w:t>
            </w:r>
          </w:p>
          <w:p w14:paraId="2C3E0059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Offshore/Onsite coordinator for all testing activities</w:t>
            </w:r>
          </w:p>
          <w:p w14:paraId="61A02860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Planning all the Manual and automation testing activities.</w:t>
            </w:r>
          </w:p>
          <w:p w14:paraId="5839E71B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Estimating tests for every release.</w:t>
            </w:r>
          </w:p>
          <w:p w14:paraId="4063D6CB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Task allocation and team tracking.</w:t>
            </w:r>
          </w:p>
          <w:p w14:paraId="5133F75F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Design and review test plan, test cases.</w:t>
            </w:r>
          </w:p>
          <w:p w14:paraId="51A5D83E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Complete ownership for all test deliverables to UK Office.</w:t>
            </w:r>
          </w:p>
          <w:p w14:paraId="6265AF78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Manage the Release Quality Criteria</w:t>
            </w:r>
          </w:p>
          <w:p w14:paraId="72096C7A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Preparing the all test reports.</w:t>
            </w:r>
          </w:p>
          <w:p w14:paraId="6E937503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Test measurement.</w:t>
            </w:r>
          </w:p>
          <w:p w14:paraId="622E3BA7" w14:textId="29FCD520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Analyze the test result.</w:t>
            </w:r>
          </w:p>
          <w:p w14:paraId="4E3CA2BD" w14:textId="3E7B0F06" w:rsidR="00A56EA1" w:rsidRPr="00AB47B2" w:rsidRDefault="00A56EA1" w:rsidP="00A56EA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11FC1C3E" w14:textId="0FD43FCE" w:rsidR="00E30034" w:rsidRPr="00AB47B2" w:rsidRDefault="00E30034" w:rsidP="00A56EA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1675E50F" w14:textId="2C628173" w:rsidR="00E30034" w:rsidRPr="00AB47B2" w:rsidRDefault="00E30034" w:rsidP="00E30034">
            <w:pPr>
              <w:rPr>
                <w:rFonts w:asciiTheme="majorHAnsi" w:hAnsiTheme="majorHAnsi"/>
                <w:b/>
              </w:rPr>
            </w:pPr>
            <w:proofErr w:type="spellStart"/>
            <w:r w:rsidRPr="00AB47B2">
              <w:rPr>
                <w:rFonts w:asciiTheme="majorHAnsi" w:eastAsia="'times new roman'" w:hAnsiTheme="majorHAnsi" w:cs="'times new roman'"/>
                <w:b/>
              </w:rPr>
              <w:t>Torry</w:t>
            </w:r>
            <w:proofErr w:type="spellEnd"/>
            <w:r w:rsidRPr="00AB47B2">
              <w:rPr>
                <w:rFonts w:asciiTheme="majorHAnsi" w:eastAsia="'times new roman'" w:hAnsiTheme="majorHAnsi" w:cs="'times new roman'"/>
                <w:b/>
              </w:rPr>
              <w:t xml:space="preserve"> Harris Business Solutions/</w:t>
            </w:r>
            <w:proofErr w:type="spellStart"/>
            <w:r w:rsidRPr="00AB47B2">
              <w:rPr>
                <w:rFonts w:asciiTheme="majorHAnsi" w:eastAsia="'times new roman'" w:hAnsiTheme="majorHAnsi" w:cs="'times new roman'"/>
                <w:b/>
              </w:rPr>
              <w:t>Bridgeline</w:t>
            </w:r>
            <w:proofErr w:type="spellEnd"/>
            <w:r w:rsidRPr="00AB47B2">
              <w:rPr>
                <w:rFonts w:asciiTheme="majorHAnsi" w:eastAsia="'times new roman'" w:hAnsiTheme="majorHAnsi" w:cs="'times new roman'"/>
                <w:b/>
              </w:rPr>
              <w:t xml:space="preserve"> Software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hAnsiTheme="majorHAnsi"/>
                <w:b/>
              </w:rPr>
              <w:t>             June 2004 to June 2005</w:t>
            </w:r>
          </w:p>
          <w:p w14:paraId="43E1389B" w14:textId="77777777" w:rsidR="00E30034" w:rsidRPr="00AB47B2" w:rsidRDefault="00E30034" w:rsidP="00E30034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------------------------------------------------------------------------------------------------------------</w:t>
            </w:r>
          </w:p>
          <w:p w14:paraId="32456914" w14:textId="2B15EB37" w:rsidR="00E30034" w:rsidRPr="00AB47B2" w:rsidRDefault="00E30034" w:rsidP="00E30034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My location:</w:t>
            </w:r>
            <w:r w:rsidRPr="00AB47B2">
              <w:rPr>
                <w:rFonts w:asciiTheme="majorHAnsi" w:eastAsia="'times new roman'" w:hAnsiTheme="majorHAnsi" w:cs="'times new roman'"/>
              </w:rPr>
              <w:tab/>
            </w:r>
            <w:r w:rsidRPr="00AB47B2">
              <w:rPr>
                <w:rFonts w:asciiTheme="majorHAnsi" w:eastAsia="'times new roman'" w:hAnsiTheme="majorHAnsi" w:cs="'times new roman'"/>
              </w:rPr>
              <w:tab/>
              <w:t xml:space="preserve">Bangalore </w:t>
            </w:r>
          </w:p>
          <w:p w14:paraId="2BDCE4C8" w14:textId="37FC8F5C" w:rsidR="00E30034" w:rsidRPr="00AB47B2" w:rsidRDefault="00E30034" w:rsidP="00E30034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Role: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  <w:t xml:space="preserve"> 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</w:rPr>
              <w:t>Test Lead</w:t>
            </w:r>
          </w:p>
          <w:p w14:paraId="54418F31" w14:textId="749269FC" w:rsidR="00E30034" w:rsidRPr="00AB47B2" w:rsidRDefault="00E30034" w:rsidP="00E30034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Projects : Family Account (Orange UK),</w:t>
            </w:r>
            <w:r w:rsidRPr="00AB47B2">
              <w:rPr>
                <w:rFonts w:asciiTheme="majorHAnsi" w:hAnsiTheme="majorHAnsi"/>
              </w:rPr>
              <w:t xml:space="preserve"> </w:t>
            </w:r>
            <w:r w:rsidRPr="00AB47B2">
              <w:rPr>
                <w:rFonts w:asciiTheme="majorHAnsi" w:hAnsiTheme="majorHAnsi"/>
                <w:b/>
              </w:rPr>
              <w:t xml:space="preserve">Woodmen </w:t>
            </w:r>
          </w:p>
          <w:p w14:paraId="31826598" w14:textId="117368C7" w:rsidR="00E30034" w:rsidRPr="00AB47B2" w:rsidRDefault="00E30034" w:rsidP="00E30034">
            <w:pPr>
              <w:jc w:val="both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                 </w:t>
            </w:r>
          </w:p>
          <w:p w14:paraId="7280452B" w14:textId="77777777" w:rsidR="00E30034" w:rsidRPr="00AB47B2" w:rsidRDefault="00E30034" w:rsidP="00E30034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Roles and Responsibilities</w:t>
            </w:r>
          </w:p>
          <w:p w14:paraId="4A8E4ED1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Leading the QA Team of 7 members.</w:t>
            </w:r>
          </w:p>
          <w:p w14:paraId="4022628E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Lead the non-functional testing such as compatibility, usability and security testing for the portal solutions </w:t>
            </w:r>
          </w:p>
          <w:p w14:paraId="4360BB4F" w14:textId="7F02EE5A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Analyzed user requirements and Preparing Test Plan</w:t>
            </w:r>
            <w:r w:rsidR="00E13288">
              <w:rPr>
                <w:rFonts w:asciiTheme="majorHAnsi" w:hAnsiTheme="majorHAnsi"/>
              </w:rPr>
              <w:t xml:space="preserve"> </w:t>
            </w:r>
          </w:p>
          <w:p w14:paraId="70FEA95A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Planning, Execution and Bug Tracking</w:t>
            </w:r>
          </w:p>
          <w:p w14:paraId="74B3D1DC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Analyze and report test results to product teams.</w:t>
            </w:r>
          </w:p>
          <w:p w14:paraId="3186E1FA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Analyzing reported bugs for continuous process improvement</w:t>
            </w:r>
          </w:p>
          <w:p w14:paraId="1E9813CE" w14:textId="77777777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Develop functional and non-functional test cases</w:t>
            </w:r>
          </w:p>
          <w:p w14:paraId="5CA08E09" w14:textId="4B3C9376" w:rsidR="00E30034" w:rsidRPr="00AB47B2" w:rsidRDefault="00E30034" w:rsidP="00E30034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Writing documentation for all test processes and results.</w:t>
            </w:r>
          </w:p>
          <w:p w14:paraId="5F255F5D" w14:textId="33F60B42" w:rsidR="00A56EA1" w:rsidRPr="00AB47B2" w:rsidRDefault="00A56EA1" w:rsidP="00A56EA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011AA6B7" w14:textId="767A75BF" w:rsidR="00E30034" w:rsidRPr="00AB47B2" w:rsidRDefault="00E30034" w:rsidP="00A56EA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5558D841" w14:textId="091E7807" w:rsidR="00E30034" w:rsidRPr="00AB47B2" w:rsidRDefault="00E30034" w:rsidP="00E30034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SAMSUNG SDS CO. LTD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="00AA00C8" w:rsidRPr="00AB47B2">
              <w:rPr>
                <w:rFonts w:asciiTheme="majorHAnsi" w:eastAsia="'times new roman'" w:hAnsiTheme="majorHAnsi" w:cs="'times new roman'"/>
                <w:b/>
              </w:rPr>
              <w:t>/UMIT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hAnsiTheme="majorHAnsi"/>
                <w:b/>
              </w:rPr>
              <w:t>             </w:t>
            </w:r>
            <w:r w:rsidR="00AA00C8" w:rsidRPr="00AB47B2">
              <w:rPr>
                <w:rFonts w:asciiTheme="majorHAnsi" w:hAnsiTheme="majorHAnsi"/>
                <w:b/>
              </w:rPr>
              <w:t xml:space="preserve">January </w:t>
            </w:r>
            <w:r w:rsidRPr="00AB47B2">
              <w:rPr>
                <w:rFonts w:asciiTheme="majorHAnsi" w:hAnsiTheme="majorHAnsi"/>
                <w:b/>
              </w:rPr>
              <w:t xml:space="preserve"> 2001 to May 2004</w:t>
            </w:r>
          </w:p>
          <w:p w14:paraId="4C6D1A51" w14:textId="77777777" w:rsidR="00E30034" w:rsidRPr="00AB47B2" w:rsidRDefault="00E30034" w:rsidP="00E30034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------------------------------------------------------------------------------------------------------------</w:t>
            </w:r>
          </w:p>
          <w:p w14:paraId="10977410" w14:textId="6F525E35" w:rsidR="00E30034" w:rsidRPr="00AB47B2" w:rsidRDefault="00E30034" w:rsidP="00E30034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My location:</w:t>
            </w:r>
            <w:r w:rsidRPr="00AB47B2">
              <w:rPr>
                <w:rFonts w:asciiTheme="majorHAnsi" w:eastAsia="'times new roman'" w:hAnsiTheme="majorHAnsi" w:cs="'times new roman'"/>
              </w:rPr>
              <w:tab/>
            </w:r>
            <w:r w:rsidRPr="00AB47B2">
              <w:rPr>
                <w:rFonts w:asciiTheme="majorHAnsi" w:eastAsia="'times new roman'" w:hAnsiTheme="majorHAnsi" w:cs="'times new roman'"/>
              </w:rPr>
              <w:tab/>
              <w:t xml:space="preserve">Gurgaon, Seoul </w:t>
            </w:r>
          </w:p>
          <w:p w14:paraId="1D4C4D1A" w14:textId="2CCB767D" w:rsidR="00E30034" w:rsidRPr="00AB47B2" w:rsidRDefault="00E30034" w:rsidP="00E30034">
            <w:pPr>
              <w:rPr>
                <w:rFonts w:asciiTheme="majorHAnsi" w:eastAsia="'times new roman'" w:hAnsiTheme="majorHAnsi" w:cs="'times new roman'"/>
              </w:rPr>
            </w:pPr>
            <w:r w:rsidRPr="00AB47B2">
              <w:rPr>
                <w:rFonts w:asciiTheme="majorHAnsi" w:eastAsia="'times new roman'" w:hAnsiTheme="majorHAnsi" w:cs="'times new roman'"/>
                <w:b/>
              </w:rPr>
              <w:t>Role: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  <w:t xml:space="preserve"> </w:t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  <w:b/>
              </w:rPr>
              <w:tab/>
            </w:r>
            <w:r w:rsidRPr="00AB47B2">
              <w:rPr>
                <w:rFonts w:asciiTheme="majorHAnsi" w:eastAsia="'times new roman'" w:hAnsiTheme="majorHAnsi" w:cs="'times new roman'"/>
              </w:rPr>
              <w:t>Test Consultant</w:t>
            </w:r>
          </w:p>
          <w:p w14:paraId="13369645" w14:textId="1E2811EC" w:rsidR="00E30034" w:rsidRPr="00AB47B2" w:rsidRDefault="00E30034" w:rsidP="00E30034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 xml:space="preserve">Projects : </w:t>
            </w:r>
            <w:proofErr w:type="spellStart"/>
            <w:r w:rsidR="00AA00C8" w:rsidRPr="00AB47B2">
              <w:rPr>
                <w:rFonts w:asciiTheme="majorHAnsi" w:hAnsiTheme="majorHAnsi"/>
                <w:b/>
              </w:rPr>
              <w:t>Bizentro</w:t>
            </w:r>
            <w:proofErr w:type="spellEnd"/>
            <w:r w:rsidR="00AA00C8" w:rsidRPr="00AB47B2">
              <w:rPr>
                <w:rFonts w:asciiTheme="majorHAnsi" w:hAnsiTheme="majorHAnsi"/>
                <w:b/>
              </w:rPr>
              <w:t xml:space="preserve">-SAP CRM (Customization), Content Management Framework testing, Financial Fusion(Banking Application for Woori Bank), Automated Issue Registry System, Virtual Encyclopedia (VE), The </w:t>
            </w:r>
            <w:proofErr w:type="spellStart"/>
            <w:r w:rsidR="00AA00C8" w:rsidRPr="00AB47B2">
              <w:rPr>
                <w:rFonts w:asciiTheme="majorHAnsi" w:hAnsiTheme="majorHAnsi"/>
                <w:b/>
              </w:rPr>
              <w:t>eCatalog</w:t>
            </w:r>
            <w:proofErr w:type="spellEnd"/>
            <w:r w:rsidR="00AA00C8" w:rsidRPr="00AB47B2">
              <w:rPr>
                <w:rFonts w:asciiTheme="majorHAnsi" w:hAnsiTheme="majorHAnsi"/>
                <w:b/>
              </w:rPr>
              <w:t>, CSR PML-Pharma</w:t>
            </w:r>
          </w:p>
          <w:p w14:paraId="302F94E8" w14:textId="77777777" w:rsidR="00E30034" w:rsidRPr="00AB47B2" w:rsidRDefault="00E30034" w:rsidP="00E30034">
            <w:pPr>
              <w:jc w:val="both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 xml:space="preserve">                 </w:t>
            </w:r>
          </w:p>
          <w:p w14:paraId="2C7058D5" w14:textId="77777777" w:rsidR="00E30034" w:rsidRPr="00AB47B2" w:rsidRDefault="00E30034" w:rsidP="00E30034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Roles and Responsibilities</w:t>
            </w:r>
          </w:p>
          <w:p w14:paraId="27C3C78C" w14:textId="77777777" w:rsidR="00AA00C8" w:rsidRPr="00AB47B2" w:rsidRDefault="00AA00C8" w:rsidP="00AA00C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Analyzed user requirements and Preparing Test Plan.</w:t>
            </w:r>
          </w:p>
          <w:p w14:paraId="1CCB10CA" w14:textId="77777777" w:rsidR="00AA00C8" w:rsidRPr="00AB47B2" w:rsidRDefault="00AA00C8" w:rsidP="00AA00C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Planning, Execution and Bug Tracking</w:t>
            </w:r>
          </w:p>
          <w:p w14:paraId="354FE170" w14:textId="77777777" w:rsidR="00AA00C8" w:rsidRPr="00AB47B2" w:rsidRDefault="00AA00C8" w:rsidP="00AA00C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Analyze and report test results to product teams.</w:t>
            </w:r>
          </w:p>
          <w:p w14:paraId="5488472D" w14:textId="77777777" w:rsidR="00AA00C8" w:rsidRPr="00AB47B2" w:rsidRDefault="00AA00C8" w:rsidP="00AA00C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Analyzing reported bugs for continuous process improvement</w:t>
            </w:r>
          </w:p>
          <w:p w14:paraId="0B1F59C0" w14:textId="77777777" w:rsidR="00AA00C8" w:rsidRPr="00AB47B2" w:rsidRDefault="00AA00C8" w:rsidP="00AA00C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Develop functional test cases.</w:t>
            </w:r>
          </w:p>
          <w:p w14:paraId="4CC2CA67" w14:textId="77777777" w:rsidR="00AA00C8" w:rsidRPr="00AB47B2" w:rsidRDefault="00AA00C8" w:rsidP="00AA00C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Writing documentation for all test processes and results.</w:t>
            </w:r>
          </w:p>
          <w:p w14:paraId="67DBBF56" w14:textId="77777777" w:rsidR="00AA00C8" w:rsidRPr="00AB47B2" w:rsidRDefault="00AA00C8" w:rsidP="00AA00C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Software process implementation.</w:t>
            </w:r>
          </w:p>
          <w:p w14:paraId="744831FC" w14:textId="77777777" w:rsidR="00AA00C8" w:rsidRPr="00AB47B2" w:rsidRDefault="00AA00C8" w:rsidP="00AA00C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Involved in periodic reviews and internal auditing.</w:t>
            </w:r>
          </w:p>
          <w:p w14:paraId="5304143A" w14:textId="44E7F184" w:rsidR="00E30034" w:rsidRPr="00AB47B2" w:rsidRDefault="00AA00C8" w:rsidP="00AA00C8">
            <w:pPr>
              <w:numPr>
                <w:ilvl w:val="0"/>
                <w:numId w:val="4"/>
              </w:numPr>
              <w:shd w:val="solid" w:color="FFFFFF" w:fill="auto"/>
              <w:rPr>
                <w:rFonts w:asciiTheme="majorHAnsi" w:hAnsiTheme="majorHAnsi"/>
              </w:rPr>
            </w:pPr>
            <w:r w:rsidRPr="00AB47B2">
              <w:rPr>
                <w:rFonts w:asciiTheme="majorHAnsi" w:hAnsiTheme="majorHAnsi"/>
              </w:rPr>
              <w:t>Done Metrics analysis.</w:t>
            </w:r>
          </w:p>
          <w:p w14:paraId="112928A7" w14:textId="73093E05" w:rsidR="00AA00C8" w:rsidRPr="00AB47B2" w:rsidRDefault="00AA00C8" w:rsidP="0088595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7BBED2B9" w14:textId="34EF72F0" w:rsidR="00BC511A" w:rsidRPr="00BC511A" w:rsidRDefault="00BC511A" w:rsidP="00885951">
            <w:pPr>
              <w:shd w:val="solid" w:color="FFFFFF" w:fill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BC511A">
              <w:rPr>
                <w:rFonts w:asciiTheme="majorHAnsi" w:hAnsiTheme="majorHAnsi"/>
              </w:rPr>
              <w:t xml:space="preserve">Organizational Movement to </w:t>
            </w:r>
            <w:proofErr w:type="spellStart"/>
            <w:r w:rsidRPr="00BC511A">
              <w:rPr>
                <w:rFonts w:asciiTheme="majorHAnsi" w:hAnsiTheme="majorHAnsi"/>
              </w:rPr>
              <w:t>eSAMSUGUmit</w:t>
            </w:r>
            <w:proofErr w:type="spellEnd"/>
            <w:r w:rsidRPr="00BC511A">
              <w:rPr>
                <w:rFonts w:asciiTheme="majorHAnsi" w:hAnsiTheme="majorHAnsi"/>
              </w:rPr>
              <w:t xml:space="preserve"> (A joined venture formed between Usha Com. </w:t>
            </w:r>
            <w:r w:rsidR="00885951">
              <w:rPr>
                <w:rFonts w:asciiTheme="majorHAnsi" w:hAnsiTheme="majorHAnsi"/>
              </w:rPr>
              <w:t xml:space="preserve"> </w:t>
            </w:r>
            <w:r w:rsidRPr="00BC511A">
              <w:rPr>
                <w:rFonts w:asciiTheme="majorHAnsi" w:hAnsiTheme="majorHAnsi"/>
              </w:rPr>
              <w:t>and SAMSUNG SDS)</w:t>
            </w:r>
          </w:p>
          <w:p w14:paraId="62A7061B" w14:textId="77777777" w:rsidR="00BC511A" w:rsidRPr="00BC511A" w:rsidRDefault="00BC511A" w:rsidP="00885951">
            <w:pPr>
              <w:shd w:val="solid" w:color="FFFFFF" w:fill="auto"/>
              <w:rPr>
                <w:rFonts w:asciiTheme="majorHAnsi" w:hAnsiTheme="majorHAnsi"/>
              </w:rPr>
            </w:pPr>
            <w:r w:rsidRPr="00BC511A">
              <w:rPr>
                <w:rFonts w:asciiTheme="majorHAnsi" w:hAnsiTheme="majorHAnsi"/>
              </w:rPr>
              <w:t>USHA MARTIN INFOTECH LTD, GURGAON(5th January 2001 to 28th February 2001)</w:t>
            </w:r>
          </w:p>
          <w:p w14:paraId="449D3E3A" w14:textId="3CA2203C" w:rsidR="00AA00C8" w:rsidRPr="00AB47B2" w:rsidRDefault="00BC511A" w:rsidP="00885951">
            <w:pPr>
              <w:shd w:val="solid" w:color="FFFFFF" w:fill="auto"/>
              <w:rPr>
                <w:rFonts w:asciiTheme="majorHAnsi" w:hAnsiTheme="majorHAnsi"/>
              </w:rPr>
            </w:pPr>
            <w:r w:rsidRPr="00BC511A">
              <w:rPr>
                <w:rFonts w:asciiTheme="majorHAnsi" w:hAnsiTheme="majorHAnsi"/>
              </w:rPr>
              <w:t>Project undertaken: UMITL Corporate website</w:t>
            </w:r>
          </w:p>
          <w:p w14:paraId="42230A8F" w14:textId="77777777" w:rsidR="00E30034" w:rsidRPr="00AB47B2" w:rsidRDefault="00E30034" w:rsidP="00A56EA1">
            <w:pPr>
              <w:shd w:val="solid" w:color="FFFFFF" w:fill="auto"/>
              <w:rPr>
                <w:rFonts w:asciiTheme="majorHAnsi" w:hAnsiTheme="majorHAnsi"/>
              </w:rPr>
            </w:pPr>
          </w:p>
          <w:p w14:paraId="2ED921CE" w14:textId="77777777" w:rsidR="00860413" w:rsidRPr="00AB47B2" w:rsidRDefault="00860413" w:rsidP="00860413">
            <w:pPr>
              <w:rPr>
                <w:rFonts w:asciiTheme="majorHAnsi" w:hAnsiTheme="majorHAnsi"/>
                <w:b/>
              </w:rPr>
            </w:pPr>
            <w:r w:rsidRPr="00AB47B2">
              <w:rPr>
                <w:rFonts w:asciiTheme="majorHAnsi" w:hAnsiTheme="majorHAnsi"/>
                <w:b/>
              </w:rPr>
              <w:t>------------------------------------------------------------------------------------------------------------</w:t>
            </w:r>
          </w:p>
          <w:p w14:paraId="30020558" w14:textId="77777777" w:rsidR="006A5003" w:rsidRPr="00AB47B2" w:rsidRDefault="006A5003" w:rsidP="00210F82">
            <w:pPr>
              <w:spacing w:before="60"/>
              <w:ind w:left="144" w:right="1080"/>
              <w:rPr>
                <w:rFonts w:asciiTheme="majorHAnsi" w:hAnsiTheme="majorHAnsi"/>
                <w:lang w:val="en-GB"/>
              </w:rPr>
            </w:pPr>
          </w:p>
          <w:p w14:paraId="4528629C" w14:textId="77777777" w:rsidR="00BC511A" w:rsidRPr="00885951" w:rsidRDefault="001F08F5" w:rsidP="00BC511A">
            <w:pPr>
              <w:spacing w:before="60"/>
              <w:ind w:left="-72"/>
              <w:rPr>
                <w:rFonts w:asciiTheme="majorHAnsi" w:eastAsia="'times new roman'" w:hAnsiTheme="majorHAnsi" w:cs="'times new roman'"/>
                <w:b/>
              </w:rPr>
            </w:pPr>
            <w:r w:rsidRPr="00885951">
              <w:rPr>
                <w:rFonts w:asciiTheme="majorHAnsi" w:eastAsia="'times new roman'" w:hAnsiTheme="majorHAnsi" w:cs="'times new roman'"/>
                <w:b/>
              </w:rPr>
              <w:t>Education</w:t>
            </w:r>
            <w:r w:rsidR="00E14815" w:rsidRPr="00885951">
              <w:rPr>
                <w:rFonts w:asciiTheme="majorHAnsi" w:eastAsia="'times new roman'" w:hAnsiTheme="majorHAnsi" w:cs="'times new roman'"/>
                <w:b/>
              </w:rPr>
              <w:t xml:space="preserve">  </w:t>
            </w:r>
          </w:p>
          <w:p w14:paraId="01E5F69D" w14:textId="77777777" w:rsidR="00885951" w:rsidRDefault="00885951" w:rsidP="00BC511A">
            <w:pPr>
              <w:spacing w:before="60"/>
              <w:ind w:left="-72"/>
              <w:rPr>
                <w:rFonts w:asciiTheme="majorHAnsi" w:eastAsia="'times new roman'" w:hAnsiTheme="majorHAnsi" w:cs="'times new roman'"/>
                <w:b/>
              </w:rPr>
            </w:pPr>
          </w:p>
          <w:p w14:paraId="4A4FB0D1" w14:textId="1197A6C8" w:rsidR="00BC511A" w:rsidRPr="00BC511A" w:rsidRDefault="00AA00C8" w:rsidP="00BC511A">
            <w:pPr>
              <w:spacing w:before="60"/>
              <w:ind w:left="-72"/>
              <w:rPr>
                <w:rFonts w:asciiTheme="majorHAnsi" w:hAnsiTheme="majorHAnsi"/>
                <w:b/>
                <w:sz w:val="22"/>
                <w:szCs w:val="22"/>
              </w:rPr>
            </w:pPr>
            <w:r w:rsidRPr="00BC511A">
              <w:rPr>
                <w:rFonts w:asciiTheme="majorHAnsi" w:eastAsia="'times new roman'" w:hAnsiTheme="majorHAnsi" w:cs="'times new roman'"/>
                <w:b/>
              </w:rPr>
              <w:t xml:space="preserve">National Institute of </w:t>
            </w:r>
            <w:proofErr w:type="gramStart"/>
            <w:r w:rsidRPr="00BC511A">
              <w:rPr>
                <w:rFonts w:asciiTheme="majorHAnsi" w:eastAsia="'times new roman'" w:hAnsiTheme="majorHAnsi" w:cs="'times new roman'"/>
                <w:b/>
              </w:rPr>
              <w:t>Technology(</w:t>
            </w:r>
            <w:proofErr w:type="gramEnd"/>
            <w:r w:rsidRPr="00BC511A">
              <w:rPr>
                <w:rFonts w:asciiTheme="majorHAnsi" w:eastAsia="'times new roman'" w:hAnsiTheme="majorHAnsi" w:cs="'times new roman'"/>
                <w:b/>
              </w:rPr>
              <w:t xml:space="preserve">REC), </w:t>
            </w:r>
            <w:proofErr w:type="spellStart"/>
            <w:r w:rsidRPr="00BC511A">
              <w:rPr>
                <w:rFonts w:asciiTheme="majorHAnsi" w:eastAsia="'times new roman'" w:hAnsiTheme="majorHAnsi" w:cs="'times new roman'"/>
                <w:b/>
              </w:rPr>
              <w:t>Silchar</w:t>
            </w:r>
            <w:proofErr w:type="spellEnd"/>
            <w:r w:rsidRPr="00BC511A">
              <w:rPr>
                <w:rFonts w:asciiTheme="majorHAnsi" w:eastAsia="'times new roman'" w:hAnsiTheme="majorHAnsi" w:cs="'times new roman'"/>
                <w:b/>
              </w:rPr>
              <w:t xml:space="preserve">  </w:t>
            </w:r>
            <w:r w:rsidR="00BC511A">
              <w:rPr>
                <w:rFonts w:asciiTheme="majorHAnsi" w:eastAsia="'times new roman'" w:hAnsiTheme="majorHAnsi" w:cs="'times new roman'"/>
                <w:b/>
              </w:rPr>
              <w:t>-</w:t>
            </w:r>
            <w:r w:rsidR="00BC511A" w:rsidRPr="00BC511A">
              <w:rPr>
                <w:rFonts w:asciiTheme="majorHAnsi" w:hAnsiTheme="majorHAnsi"/>
              </w:rPr>
              <w:t xml:space="preserve"> B.E (Computer Sc. &amp; </w:t>
            </w:r>
            <w:proofErr w:type="spellStart"/>
            <w:r w:rsidR="00BC511A" w:rsidRPr="00BC511A">
              <w:rPr>
                <w:rFonts w:asciiTheme="majorHAnsi" w:hAnsiTheme="majorHAnsi"/>
              </w:rPr>
              <w:t>Engg</w:t>
            </w:r>
            <w:proofErr w:type="spellEnd"/>
            <w:r w:rsidR="00BC511A" w:rsidRPr="00BC511A">
              <w:rPr>
                <w:rFonts w:asciiTheme="majorHAnsi" w:hAnsiTheme="majorHAnsi"/>
              </w:rPr>
              <w:t>.)</w:t>
            </w:r>
          </w:p>
          <w:p w14:paraId="1CAE67BC" w14:textId="77777777" w:rsidR="00605284" w:rsidRPr="00AB47B2" w:rsidRDefault="00605284" w:rsidP="00BC511A">
            <w:pPr>
              <w:spacing w:before="60"/>
              <w:ind w:right="1080"/>
              <w:rPr>
                <w:rFonts w:asciiTheme="majorHAnsi" w:hAnsiTheme="majorHAnsi"/>
              </w:rPr>
            </w:pPr>
          </w:p>
          <w:p w14:paraId="69CE5602" w14:textId="72FCB4D2" w:rsidR="00605284" w:rsidRPr="00885951" w:rsidRDefault="001F08F5" w:rsidP="00210F82">
            <w:pPr>
              <w:spacing w:before="60"/>
              <w:ind w:left="-72"/>
              <w:rPr>
                <w:rFonts w:asciiTheme="majorHAnsi" w:eastAsia="'times new roman'" w:hAnsiTheme="majorHAnsi" w:cs="'times new roman'"/>
                <w:b/>
              </w:rPr>
            </w:pPr>
            <w:r w:rsidRPr="00885951">
              <w:rPr>
                <w:rFonts w:asciiTheme="majorHAnsi" w:eastAsia="'times new roman'" w:hAnsiTheme="majorHAnsi" w:cs="'times new roman'"/>
                <w:b/>
              </w:rPr>
              <w:t xml:space="preserve">Professional </w:t>
            </w:r>
            <w:r w:rsidR="00AA00C8" w:rsidRPr="00885951">
              <w:rPr>
                <w:rFonts w:asciiTheme="majorHAnsi" w:eastAsia="'times new roman'" w:hAnsiTheme="majorHAnsi" w:cs="'times new roman'"/>
                <w:b/>
              </w:rPr>
              <w:t>Training</w:t>
            </w:r>
            <w:r w:rsidR="008E11FA" w:rsidRPr="00885951">
              <w:rPr>
                <w:rFonts w:asciiTheme="majorHAnsi" w:eastAsia="'times new roman'" w:hAnsiTheme="majorHAnsi" w:cs="'times new roman'"/>
                <w:b/>
              </w:rPr>
              <w:t xml:space="preserve"> and Certification </w:t>
            </w:r>
          </w:p>
          <w:p w14:paraId="63B1BEBE" w14:textId="77777777" w:rsidR="00885951" w:rsidRPr="00BC511A" w:rsidRDefault="00885951" w:rsidP="00210F82">
            <w:pPr>
              <w:spacing w:before="60"/>
              <w:ind w:left="-72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DFBECA7" w14:textId="77777777" w:rsidR="008E11FA" w:rsidRPr="00AB47B2" w:rsidRDefault="008E11FA" w:rsidP="008E11FA">
            <w:pPr>
              <w:spacing w:before="60"/>
              <w:ind w:left="144" w:right="1080"/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</w:pPr>
            <w:r w:rsidRPr="00AB47B2"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  <w:t xml:space="preserve">AWS Certified Cloud Practitioner </w:t>
            </w:r>
          </w:p>
          <w:p w14:paraId="3FAF4666" w14:textId="34B28308" w:rsidR="008E11FA" w:rsidRPr="00AB47B2" w:rsidRDefault="008E11FA" w:rsidP="008E11FA">
            <w:pPr>
              <w:spacing w:before="60"/>
              <w:ind w:left="144" w:right="1080"/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</w:pPr>
            <w:r w:rsidRPr="00AB47B2"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  <w:t>Microsoft AZ-900 Azure fundamentals certified</w:t>
            </w:r>
          </w:p>
          <w:p w14:paraId="4100F089" w14:textId="02BA49D6" w:rsidR="00605284" w:rsidRPr="00AB47B2" w:rsidRDefault="00AA00C8" w:rsidP="00860413">
            <w:pPr>
              <w:spacing w:before="60"/>
              <w:ind w:left="144" w:right="1080"/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</w:pPr>
            <w:r w:rsidRPr="00AB47B2"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  <w:t>ISTQB advanced trained</w:t>
            </w:r>
          </w:p>
          <w:p w14:paraId="78FF8E18" w14:textId="77777777" w:rsidR="00AA00C8" w:rsidRPr="00AB47B2" w:rsidRDefault="00AA00C8" w:rsidP="00AA00C8">
            <w:pPr>
              <w:spacing w:before="60"/>
              <w:ind w:left="144" w:right="1080"/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</w:pPr>
            <w:r w:rsidRPr="00AB47B2"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  <w:t xml:space="preserve">Azure DevOps Essential </w:t>
            </w:r>
          </w:p>
          <w:p w14:paraId="7EFB2374" w14:textId="77777777" w:rsidR="00AA00C8" w:rsidRPr="00AB47B2" w:rsidRDefault="00AA00C8" w:rsidP="00AA00C8">
            <w:pPr>
              <w:spacing w:before="60"/>
              <w:ind w:left="144" w:right="1080"/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</w:pPr>
            <w:r w:rsidRPr="00AB47B2"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  <w:t xml:space="preserve">Trained in </w:t>
            </w:r>
            <w:proofErr w:type="spellStart"/>
            <w:r w:rsidRPr="00AB47B2"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  <w:t>CMMi</w:t>
            </w:r>
            <w:proofErr w:type="spellEnd"/>
            <w:r w:rsidRPr="00AB47B2"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  <w:t xml:space="preserve"> Integration v1.2 Implementation Process by QAI</w:t>
            </w:r>
          </w:p>
          <w:p w14:paraId="2FD335D9" w14:textId="65273E8A" w:rsidR="00AA00C8" w:rsidRPr="00AB47B2" w:rsidRDefault="00AA00C8" w:rsidP="00AA00C8">
            <w:pPr>
              <w:spacing w:before="60"/>
              <w:ind w:left="144" w:right="1080"/>
              <w:rPr>
                <w:rFonts w:asciiTheme="majorHAnsi" w:eastAsia="'times new roman'" w:hAnsiTheme="majorHAnsi" w:cs="'times new roman'"/>
                <w:color w:val="000000"/>
                <w:sz w:val="24"/>
                <w:szCs w:val="24"/>
                <w:shd w:val="solid" w:color="FFFFFF" w:fill="auto"/>
                <w:lang w:eastAsia="ru-RU"/>
              </w:rPr>
            </w:pPr>
            <w:r w:rsidRPr="00AB47B2">
              <w:rPr>
                <w:rFonts w:asciiTheme="majorHAnsi" w:eastAsia="'times new roman'" w:hAnsiTheme="majorHAnsi" w:cs="'times new roman'"/>
                <w:color w:val="000000"/>
                <w:shd w:val="solid" w:color="FFFFFF" w:fill="auto"/>
                <w:lang w:eastAsia="ru-RU"/>
              </w:rPr>
              <w:t>PMP , Agile and Scrum Trained</w:t>
            </w:r>
          </w:p>
        </w:tc>
      </w:tr>
      <w:tr w:rsidR="006A5003" w:rsidRPr="00AB47B2" w14:paraId="48D6BC7B" w14:textId="77777777" w:rsidTr="00210F82">
        <w:tc>
          <w:tcPr>
            <w:tcW w:w="2652" w:type="dxa"/>
            <w:shd w:val="clear" w:color="auto" w:fill="E6E6E6"/>
          </w:tcPr>
          <w:p w14:paraId="394CA088" w14:textId="77777777" w:rsidR="006A5003" w:rsidRPr="00AB47B2" w:rsidRDefault="006A5003" w:rsidP="00210F82">
            <w:pPr>
              <w:spacing w:line="22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288" w:type="dxa"/>
          </w:tcPr>
          <w:p w14:paraId="4BB75C85" w14:textId="77777777" w:rsidR="006A5003" w:rsidRPr="00AB47B2" w:rsidRDefault="006A5003" w:rsidP="00C66E03">
            <w:pPr>
              <w:rPr>
                <w:rFonts w:asciiTheme="majorHAnsi" w:hAnsiTheme="majorHAnsi"/>
              </w:rPr>
            </w:pPr>
          </w:p>
        </w:tc>
        <w:tc>
          <w:tcPr>
            <w:tcW w:w="8058" w:type="dxa"/>
          </w:tcPr>
          <w:p w14:paraId="54652F5C" w14:textId="77777777" w:rsidR="006A5003" w:rsidRPr="00AB47B2" w:rsidRDefault="006A5003" w:rsidP="00210F82">
            <w:pPr>
              <w:ind w:left="-7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71098F46" w14:textId="77777777" w:rsidR="00C66E03" w:rsidRPr="00AB47B2" w:rsidRDefault="00C66E03" w:rsidP="00C66E03">
      <w:pPr>
        <w:rPr>
          <w:rFonts w:asciiTheme="majorHAnsi" w:hAnsiTheme="majorHAnsi"/>
        </w:rPr>
      </w:pPr>
    </w:p>
    <w:sectPr w:rsidR="00C66E03" w:rsidRPr="00AB47B2">
      <w:pgSz w:w="12240" w:h="15840" w:code="1"/>
      <w:pgMar w:top="576" w:right="360" w:bottom="576" w:left="576" w:header="0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ys Logo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'times new roman'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C6B79"/>
    <w:multiLevelType w:val="hybridMultilevel"/>
    <w:tmpl w:val="A55E7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85D1C"/>
    <w:multiLevelType w:val="hybridMultilevel"/>
    <w:tmpl w:val="ADEA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4A90"/>
    <w:multiLevelType w:val="hybridMultilevel"/>
    <w:tmpl w:val="65864A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D7114AF"/>
    <w:multiLevelType w:val="hybridMultilevel"/>
    <w:tmpl w:val="41608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951E5"/>
    <w:multiLevelType w:val="hybridMultilevel"/>
    <w:tmpl w:val="F77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8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10"/>
    <w:rsid w:val="00001071"/>
    <w:rsid w:val="000056D3"/>
    <w:rsid w:val="00023072"/>
    <w:rsid w:val="00032A84"/>
    <w:rsid w:val="00051328"/>
    <w:rsid w:val="000A5A13"/>
    <w:rsid w:val="000B3712"/>
    <w:rsid w:val="000B7B3F"/>
    <w:rsid w:val="00112DE9"/>
    <w:rsid w:val="00140542"/>
    <w:rsid w:val="00142E00"/>
    <w:rsid w:val="001529DB"/>
    <w:rsid w:val="001738F3"/>
    <w:rsid w:val="00186A89"/>
    <w:rsid w:val="001A4F25"/>
    <w:rsid w:val="001C2F30"/>
    <w:rsid w:val="001D01C8"/>
    <w:rsid w:val="001E28D7"/>
    <w:rsid w:val="001F08F5"/>
    <w:rsid w:val="00210B23"/>
    <w:rsid w:val="00210F82"/>
    <w:rsid w:val="00213264"/>
    <w:rsid w:val="00226B62"/>
    <w:rsid w:val="002554F1"/>
    <w:rsid w:val="0025652B"/>
    <w:rsid w:val="002725E1"/>
    <w:rsid w:val="002F045C"/>
    <w:rsid w:val="0036608C"/>
    <w:rsid w:val="003856FE"/>
    <w:rsid w:val="003C4665"/>
    <w:rsid w:val="003D775D"/>
    <w:rsid w:val="00400CD1"/>
    <w:rsid w:val="00412FFC"/>
    <w:rsid w:val="004178AE"/>
    <w:rsid w:val="00423B44"/>
    <w:rsid w:val="00463541"/>
    <w:rsid w:val="00463AE9"/>
    <w:rsid w:val="004700AB"/>
    <w:rsid w:val="004772CE"/>
    <w:rsid w:val="004A6283"/>
    <w:rsid w:val="004E3D82"/>
    <w:rsid w:val="0054326E"/>
    <w:rsid w:val="005C0756"/>
    <w:rsid w:val="005D0466"/>
    <w:rsid w:val="005D0E4B"/>
    <w:rsid w:val="005D357F"/>
    <w:rsid w:val="005F6B41"/>
    <w:rsid w:val="00605284"/>
    <w:rsid w:val="00615B38"/>
    <w:rsid w:val="00625DE9"/>
    <w:rsid w:val="00666F41"/>
    <w:rsid w:val="00691878"/>
    <w:rsid w:val="006A5003"/>
    <w:rsid w:val="006C2810"/>
    <w:rsid w:val="006F568D"/>
    <w:rsid w:val="00723813"/>
    <w:rsid w:val="007304B1"/>
    <w:rsid w:val="00747A76"/>
    <w:rsid w:val="00747F69"/>
    <w:rsid w:val="00784DA7"/>
    <w:rsid w:val="007852D8"/>
    <w:rsid w:val="00791930"/>
    <w:rsid w:val="007B0C86"/>
    <w:rsid w:val="007C7AF2"/>
    <w:rsid w:val="00833738"/>
    <w:rsid w:val="008479A1"/>
    <w:rsid w:val="00860413"/>
    <w:rsid w:val="008656CC"/>
    <w:rsid w:val="008674E4"/>
    <w:rsid w:val="00874577"/>
    <w:rsid w:val="00885951"/>
    <w:rsid w:val="008C0B45"/>
    <w:rsid w:val="008C5A85"/>
    <w:rsid w:val="008E11FA"/>
    <w:rsid w:val="00917B44"/>
    <w:rsid w:val="009463D3"/>
    <w:rsid w:val="00946526"/>
    <w:rsid w:val="00980790"/>
    <w:rsid w:val="00997EB8"/>
    <w:rsid w:val="009A0ABB"/>
    <w:rsid w:val="009A4051"/>
    <w:rsid w:val="009C1822"/>
    <w:rsid w:val="009D166D"/>
    <w:rsid w:val="009D44C4"/>
    <w:rsid w:val="009E1ED2"/>
    <w:rsid w:val="009F10AB"/>
    <w:rsid w:val="00A06BCC"/>
    <w:rsid w:val="00A102D3"/>
    <w:rsid w:val="00A56EA1"/>
    <w:rsid w:val="00A9710B"/>
    <w:rsid w:val="00AA00C8"/>
    <w:rsid w:val="00AB47B2"/>
    <w:rsid w:val="00AC5A77"/>
    <w:rsid w:val="00AE0D73"/>
    <w:rsid w:val="00AE2FDA"/>
    <w:rsid w:val="00B14A6C"/>
    <w:rsid w:val="00B157CB"/>
    <w:rsid w:val="00B44C94"/>
    <w:rsid w:val="00B74739"/>
    <w:rsid w:val="00B819B6"/>
    <w:rsid w:val="00B9198A"/>
    <w:rsid w:val="00B95512"/>
    <w:rsid w:val="00BA108D"/>
    <w:rsid w:val="00BA715F"/>
    <w:rsid w:val="00BB36BF"/>
    <w:rsid w:val="00BC511A"/>
    <w:rsid w:val="00BD7506"/>
    <w:rsid w:val="00BE0DEE"/>
    <w:rsid w:val="00C02A66"/>
    <w:rsid w:val="00C32984"/>
    <w:rsid w:val="00C41424"/>
    <w:rsid w:val="00C63162"/>
    <w:rsid w:val="00C66E03"/>
    <w:rsid w:val="00CC2206"/>
    <w:rsid w:val="00CD4707"/>
    <w:rsid w:val="00CE223C"/>
    <w:rsid w:val="00D12330"/>
    <w:rsid w:val="00D1554B"/>
    <w:rsid w:val="00D17E94"/>
    <w:rsid w:val="00D17FDE"/>
    <w:rsid w:val="00D355A9"/>
    <w:rsid w:val="00D50C0C"/>
    <w:rsid w:val="00D5623C"/>
    <w:rsid w:val="00D63674"/>
    <w:rsid w:val="00D84177"/>
    <w:rsid w:val="00D8422D"/>
    <w:rsid w:val="00D90F41"/>
    <w:rsid w:val="00D91164"/>
    <w:rsid w:val="00DA1D95"/>
    <w:rsid w:val="00DD4C0A"/>
    <w:rsid w:val="00DF3760"/>
    <w:rsid w:val="00E07768"/>
    <w:rsid w:val="00E13288"/>
    <w:rsid w:val="00E14815"/>
    <w:rsid w:val="00E253F9"/>
    <w:rsid w:val="00E30034"/>
    <w:rsid w:val="00E5428B"/>
    <w:rsid w:val="00ED4DDD"/>
    <w:rsid w:val="00ED79A8"/>
    <w:rsid w:val="00EE4354"/>
    <w:rsid w:val="00EE59EA"/>
    <w:rsid w:val="00EF5C63"/>
    <w:rsid w:val="00F06B04"/>
    <w:rsid w:val="00F66A3E"/>
    <w:rsid w:val="00F80F2A"/>
    <w:rsid w:val="00F85E64"/>
    <w:rsid w:val="00FB7A4B"/>
    <w:rsid w:val="00FC01FD"/>
    <w:rsid w:val="00FC307B"/>
    <w:rsid w:val="00FD5A5D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9E406"/>
  <w15:docId w15:val="{2E9C6357-A5D6-4602-915C-2B2BAA42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sys Logo" w:hAnsi="Unisys Logo"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spacing w:before="80"/>
      <w:outlineLvl w:val="1"/>
    </w:pPr>
    <w:rPr>
      <w:rFonts w:ascii="Arial Narrow" w:hAnsi="Arial Narrow"/>
      <w:sz w:val="40"/>
    </w:rPr>
  </w:style>
  <w:style w:type="paragraph" w:styleId="Heading3">
    <w:name w:val="heading 3"/>
    <w:basedOn w:val="Normal"/>
    <w:next w:val="Normal"/>
    <w:qFormat/>
    <w:pPr>
      <w:keepNext/>
      <w:ind w:left="-72"/>
      <w:outlineLvl w:val="2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A62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EB8"/>
    <w:pPr>
      <w:ind w:left="720"/>
      <w:contextualSpacing/>
    </w:pPr>
  </w:style>
  <w:style w:type="paragraph" w:customStyle="1" w:styleId="Div">
    <w:name w:val="Div"/>
    <w:basedOn w:val="Normal"/>
    <w:rsid w:val="00860413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umaJM\Application%20Data\Microsoft\Templates\4306%203056-001%20P5%20(6-05)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4313D3-E82B-459E-93E2-0CF04D815F0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0B65E4-7865-4647-9964-133422270B31}">
      <dgm:prSet phldrT="[Text]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en-US">
              <a:solidFill>
                <a:schemeClr val="lt1"/>
              </a:solidFill>
            </a:rPr>
            <a:t>Roy Ashutosh</a:t>
          </a:r>
        </a:p>
        <a:p>
          <a:r>
            <a:rPr lang="en-US">
              <a:solidFill>
                <a:schemeClr val="lt1"/>
              </a:solidFill>
            </a:rPr>
            <a:t>Services Lead (Current Roles-Test Manager,Scrum Master)</a:t>
          </a:r>
        </a:p>
      </dgm:t>
    </dgm:pt>
    <dgm:pt modelId="{74DCB6A1-75F6-4AF7-8DC4-3554213C4D51}" type="parTrans" cxnId="{24B70125-C5F3-4B64-A009-7BE208314EFD}">
      <dgm:prSet/>
      <dgm:spPr/>
      <dgm:t>
        <a:bodyPr/>
        <a:lstStyle/>
        <a:p>
          <a:endParaRPr lang="en-US"/>
        </a:p>
      </dgm:t>
    </dgm:pt>
    <dgm:pt modelId="{CA0B09FD-F20F-4EC9-8CAF-E23022539DCF}" type="sibTrans" cxnId="{24B70125-C5F3-4B64-A009-7BE208314EFD}">
      <dgm:prSet/>
      <dgm:spPr/>
      <dgm:t>
        <a:bodyPr/>
        <a:lstStyle/>
        <a:p>
          <a:endParaRPr lang="en-US"/>
        </a:p>
      </dgm:t>
    </dgm:pt>
    <dgm:pt modelId="{3C5D6CE1-57CF-4959-BC92-6906E69AFAD9}" type="pres">
      <dgm:prSet presAssocID="{4B4313D3-E82B-459E-93E2-0CF04D815F0F}" presName="linear" presStyleCnt="0">
        <dgm:presLayoutVars>
          <dgm:animLvl val="lvl"/>
          <dgm:resizeHandles val="exact"/>
        </dgm:presLayoutVars>
      </dgm:prSet>
      <dgm:spPr/>
    </dgm:pt>
    <dgm:pt modelId="{F844183F-9D6F-4F26-9253-DDD4D05AA09A}" type="pres">
      <dgm:prSet presAssocID="{E10B65E4-7865-4647-9964-133422270B31}" presName="parentText" presStyleLbl="node1" presStyleIdx="0" presStyleCnt="1">
        <dgm:presLayoutVars>
          <dgm:chMax val="0"/>
          <dgm:bulletEnabled val="1"/>
        </dgm:presLayoutVars>
      </dgm:prSet>
      <dgm:spPr/>
    </dgm:pt>
  </dgm:ptLst>
  <dgm:cxnLst>
    <dgm:cxn modelId="{24B70125-C5F3-4B64-A009-7BE208314EFD}" srcId="{4B4313D3-E82B-459E-93E2-0CF04D815F0F}" destId="{E10B65E4-7865-4647-9964-133422270B31}" srcOrd="0" destOrd="0" parTransId="{74DCB6A1-75F6-4AF7-8DC4-3554213C4D51}" sibTransId="{CA0B09FD-F20F-4EC9-8CAF-E23022539DCF}"/>
    <dgm:cxn modelId="{4BA4C862-310C-4CF4-BE95-E8C16325962F}" type="presOf" srcId="{E10B65E4-7865-4647-9964-133422270B31}" destId="{F844183F-9D6F-4F26-9253-DDD4D05AA09A}" srcOrd="0" destOrd="0" presId="urn:microsoft.com/office/officeart/2005/8/layout/vList2"/>
    <dgm:cxn modelId="{07C6FF80-E0C9-4532-AF2E-B727AA79BFB7}" type="presOf" srcId="{4B4313D3-E82B-459E-93E2-0CF04D815F0F}" destId="{3C5D6CE1-57CF-4959-BC92-6906E69AFAD9}" srcOrd="0" destOrd="0" presId="urn:microsoft.com/office/officeart/2005/8/layout/vList2"/>
    <dgm:cxn modelId="{93B73631-3C55-4E92-B526-FFF07BE212B4}" type="presParOf" srcId="{3C5D6CE1-57CF-4959-BC92-6906E69AFAD9}" destId="{F844183F-9D6F-4F26-9253-DDD4D05AA09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44183F-9D6F-4F26-9253-DDD4D05AA09A}">
      <dsp:nvSpPr>
        <dsp:cNvPr id="0" name=""/>
        <dsp:cNvSpPr/>
      </dsp:nvSpPr>
      <dsp:spPr>
        <a:xfrm>
          <a:off x="0" y="6209"/>
          <a:ext cx="7067550" cy="501930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chemeClr val="lt1"/>
              </a:solidFill>
            </a:rPr>
            <a:t>Roy Ashutosh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chemeClr val="lt1"/>
              </a:solidFill>
            </a:rPr>
            <a:t>Services Lead (Current Roles-Test Manager,Scrum Master)</a:t>
          </a:r>
        </a:p>
      </dsp:txBody>
      <dsp:txXfrm>
        <a:off x="24502" y="30711"/>
        <a:ext cx="7018546" cy="4529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920056607C4EB7841A44F355AA72" ma:contentTypeVersion="10" ma:contentTypeDescription="Create a new document." ma:contentTypeScope="" ma:versionID="e88a8a5718b48ea3b96b2027abb4041d">
  <xsd:schema xmlns:xsd="http://www.w3.org/2001/XMLSchema" xmlns:xs="http://www.w3.org/2001/XMLSchema" xmlns:p="http://schemas.microsoft.com/office/2006/metadata/properties" xmlns:ns3="e9ace585-5bc5-4cf9-a32d-2e1099e2e460" targetNamespace="http://schemas.microsoft.com/office/2006/metadata/properties" ma:root="true" ma:fieldsID="152d91c7d28a2e07345f9be30262adc9" ns3:_="">
    <xsd:import namespace="e9ace585-5bc5-4cf9-a32d-2e1099e2e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e585-5bc5-4cf9-a32d-2e1099e2e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8A83F-F6C1-47ED-8838-731E22742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23130-DB27-4FFC-9EB7-E651F07B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ce585-5bc5-4cf9-a32d-2e1099e2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45988-93EF-4F96-9B4B-D60D5DD5D9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4306 3056-001 P5 (6-05)</Template>
  <TotalTime>2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Resume</vt:lpstr>
    </vt:vector>
  </TitlesOfParts>
  <Manager>Corporate Forms Management</Manager>
  <Company>Unisys Corporation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Resume</dc:title>
  <dc:creator>Jim Schumacher</dc:creator>
  <cp:keywords>4306 3056-001 (6/05)</cp:keywords>
  <dc:description>Department Form</dc:description>
  <cp:lastModifiedBy>Ashutosh Roy</cp:lastModifiedBy>
  <cp:revision>2</cp:revision>
  <cp:lastPrinted>2006-12-13T22:10:00Z</cp:lastPrinted>
  <dcterms:created xsi:type="dcterms:W3CDTF">2021-04-13T05:37:00Z</dcterms:created>
  <dcterms:modified xsi:type="dcterms:W3CDTF">2021-04-13T05:37:00Z</dcterms:modified>
  <cp:category>Worldwide Sales and Marketing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0x01010081C5920056607C4EB7841A44F355AA72</vt:lpwstr>
  </property>
</Properties>
</file>