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0" w:type="dxa"/>
        <w:tblLayout w:type="fixed"/>
        <w:tblCellMar>
          <w:left w:w="115" w:type="dxa"/>
          <w:right w:w="115" w:type="dxa"/>
        </w:tblCellMar>
        <w:tblLook w:val="04A0" w:firstRow="1" w:lastRow="0" w:firstColumn="1" w:lastColumn="0" w:noHBand="0" w:noVBand="1"/>
      </w:tblPr>
      <w:tblGrid>
        <w:gridCol w:w="3420"/>
        <w:gridCol w:w="720"/>
        <w:gridCol w:w="7020"/>
      </w:tblGrid>
      <w:tr w:rsidR="001B2ABD" w14:paraId="399B7EDE" w14:textId="77777777" w:rsidTr="006C3F4D">
        <w:trPr>
          <w:trHeight w:val="4410"/>
        </w:trPr>
        <w:tc>
          <w:tcPr>
            <w:tcW w:w="3420" w:type="dxa"/>
          </w:tcPr>
          <w:p w14:paraId="14CA5150" w14:textId="77777777" w:rsidR="001B2ABD" w:rsidRDefault="002E2FF3" w:rsidP="008F7A7B">
            <w:pPr>
              <w:tabs>
                <w:tab w:val="left" w:pos="990"/>
              </w:tabs>
              <w:jc w:val="center"/>
            </w:pPr>
            <w:r>
              <w:rPr>
                <w:noProof/>
                <w:lang w:eastAsia="en-US"/>
              </w:rPr>
              <w:drawing>
                <wp:inline distT="0" distB="0" distL="0" distR="0" wp14:anchorId="3C1FF61B" wp14:editId="5084D0DD">
                  <wp:extent cx="2069465" cy="2063750"/>
                  <wp:effectExtent l="0" t="0" r="2603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c>
          <w:tcPr>
            <w:tcW w:w="720" w:type="dxa"/>
          </w:tcPr>
          <w:p w14:paraId="309E306C" w14:textId="77777777" w:rsidR="001B2ABD" w:rsidRDefault="001B2ABD" w:rsidP="000C45FF">
            <w:pPr>
              <w:tabs>
                <w:tab w:val="left" w:pos="990"/>
              </w:tabs>
            </w:pPr>
          </w:p>
        </w:tc>
        <w:tc>
          <w:tcPr>
            <w:tcW w:w="7020" w:type="dxa"/>
            <w:vAlign w:val="center"/>
          </w:tcPr>
          <w:p w14:paraId="5BF6CE2F" w14:textId="77777777" w:rsidR="00BC3E42" w:rsidRDefault="00654689" w:rsidP="006C3F4D">
            <w:pPr>
              <w:pStyle w:val="Title"/>
              <w:rPr>
                <w:sz w:val="40"/>
                <w:szCs w:val="40"/>
              </w:rPr>
            </w:pPr>
            <w:r w:rsidRPr="00BC62B7">
              <w:rPr>
                <w:sz w:val="40"/>
                <w:szCs w:val="40"/>
              </w:rPr>
              <w:t>Prerak</w:t>
            </w:r>
            <w:r w:rsidR="00BC62B7">
              <w:rPr>
                <w:sz w:val="40"/>
                <w:szCs w:val="40"/>
              </w:rPr>
              <w:t xml:space="preserve"> </w:t>
            </w:r>
            <w:r w:rsidRPr="00BC62B7">
              <w:rPr>
                <w:sz w:val="40"/>
                <w:szCs w:val="40"/>
              </w:rPr>
              <w:t>shah</w:t>
            </w:r>
          </w:p>
          <w:sdt>
            <w:sdtPr>
              <w:id w:val="-1954003311"/>
              <w:placeholder>
                <w:docPart w:val="FE2E9287C18F429B967674A8EA04B11D"/>
              </w:placeholder>
              <w:temporary/>
              <w:showingPlcHdr/>
            </w:sdtPr>
            <w:sdtEndPr/>
            <w:sdtContent>
              <w:p w14:paraId="5BE0F359" w14:textId="77777777" w:rsidR="001A6BA2" w:rsidRPr="00CB0055" w:rsidRDefault="001A6BA2" w:rsidP="006C3F4D">
                <w:pPr>
                  <w:pStyle w:val="Heading3"/>
                </w:pPr>
                <w:r w:rsidRPr="00CB0055">
                  <w:t>Contact</w:t>
                </w:r>
              </w:p>
            </w:sdtContent>
          </w:sdt>
          <w:p w14:paraId="5C6331A5" w14:textId="6427B874" w:rsidR="001A6BA2" w:rsidRDefault="001A3953" w:rsidP="006C3F4D">
            <w:sdt>
              <w:sdtPr>
                <w:id w:val="1111563247"/>
                <w:placeholder>
                  <w:docPart w:val="606DC5FC619B44C7B6D7BC5B0B05069A"/>
                </w:placeholder>
                <w:temporary/>
                <w:showingPlcHdr/>
              </w:sdtPr>
              <w:sdtEndPr/>
              <w:sdtContent>
                <w:r w:rsidR="001A6BA2" w:rsidRPr="001A6BA2">
                  <w:rPr>
                    <w:b/>
                    <w:bCs/>
                  </w:rPr>
                  <w:t>PHONE:</w:t>
                </w:r>
              </w:sdtContent>
            </w:sdt>
            <w:r w:rsidR="00C53BC5">
              <w:t xml:space="preserve"> </w:t>
            </w:r>
            <w:r w:rsidR="001A6BA2">
              <w:t>551-200-4490</w:t>
            </w:r>
          </w:p>
          <w:p w14:paraId="64746859" w14:textId="77777777" w:rsidR="001A6BA2" w:rsidRPr="004D3011" w:rsidRDefault="001A6BA2" w:rsidP="006C3F4D"/>
          <w:sdt>
            <w:sdtPr>
              <w:id w:val="67859272"/>
              <w:placeholder>
                <w:docPart w:val="943D366ECAC34A70920D9B91AFFFBD41"/>
              </w:placeholder>
              <w:temporary/>
              <w:showingPlcHdr/>
            </w:sdtPr>
            <w:sdtEndPr/>
            <w:sdtContent>
              <w:p w14:paraId="60D3FD44" w14:textId="77777777" w:rsidR="001A6BA2" w:rsidRDefault="001A6BA2" w:rsidP="006C3F4D">
                <w:r w:rsidRPr="001A6BA2">
                  <w:rPr>
                    <w:b/>
                    <w:bCs/>
                  </w:rPr>
                  <w:t>WEBSITE:</w:t>
                </w:r>
              </w:p>
            </w:sdtContent>
          </w:sdt>
          <w:p w14:paraId="3FA7F8DD" w14:textId="77777777" w:rsidR="001A6BA2" w:rsidRDefault="001A6BA2" w:rsidP="006C3F4D">
            <w:r>
              <w:t xml:space="preserve">LinkedIn: </w:t>
            </w:r>
            <w:hyperlink r:id="rId15" w:history="1">
              <w:r>
                <w:rPr>
                  <w:rStyle w:val="Hyperlink"/>
                </w:rPr>
                <w:t>https://www.linkedin.com/in/prerak-shah-a45464184/</w:t>
              </w:r>
            </w:hyperlink>
          </w:p>
          <w:p w14:paraId="2A0303FD" w14:textId="77777777" w:rsidR="001A6BA2" w:rsidRDefault="001A6BA2" w:rsidP="006C3F4D"/>
          <w:p w14:paraId="7474D3B5" w14:textId="542F793F" w:rsidR="001A6BA2" w:rsidRDefault="001A3953" w:rsidP="006C3F4D">
            <w:sdt>
              <w:sdtPr>
                <w:id w:val="-240260293"/>
                <w:placeholder>
                  <w:docPart w:val="BBAC883C45CA43C1ACF8F66D757B5EE6"/>
                </w:placeholder>
                <w:temporary/>
                <w:showingPlcHdr/>
              </w:sdtPr>
              <w:sdtEndPr/>
              <w:sdtContent>
                <w:r w:rsidR="001A6BA2" w:rsidRPr="00C53BC5">
                  <w:rPr>
                    <w:b/>
                    <w:bCs/>
                  </w:rPr>
                  <w:t>EMAIL:</w:t>
                </w:r>
              </w:sdtContent>
            </w:sdt>
            <w:r w:rsidR="00C53BC5">
              <w:t xml:space="preserve"> </w:t>
            </w:r>
            <w:hyperlink r:id="rId16" w:history="1">
              <w:r w:rsidR="00C53BC5" w:rsidRPr="004477A7">
                <w:rPr>
                  <w:rStyle w:val="Hyperlink"/>
                </w:rPr>
                <w:t>urprerak1@yahoo.com</w:t>
              </w:r>
            </w:hyperlink>
          </w:p>
          <w:p w14:paraId="40EACB61" w14:textId="77777777" w:rsidR="00EF4084" w:rsidRDefault="00EF4084" w:rsidP="006C3F4D">
            <w:pPr>
              <w:pStyle w:val="Heading3"/>
            </w:pPr>
            <w:r>
              <w:t>about:</w:t>
            </w:r>
          </w:p>
          <w:p w14:paraId="11A47C5D" w14:textId="35DA8EDF" w:rsidR="003834BA" w:rsidRDefault="00EF4084"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Experienced B</w:t>
            </w:r>
            <w:r w:rsidR="002E2FF3" w:rsidRPr="008F5505">
              <w:rPr>
                <w:rFonts w:asciiTheme="minorHAnsi" w:eastAsiaTheme="minorEastAsia" w:hAnsiTheme="minorHAnsi" w:cstheme="minorBidi"/>
                <w:b w:val="0"/>
                <w:caps w:val="0"/>
                <w:color w:val="auto"/>
                <w:sz w:val="18"/>
              </w:rPr>
              <w:t>usiness</w:t>
            </w:r>
            <w:r w:rsidR="008F5505">
              <w:rPr>
                <w:rFonts w:asciiTheme="minorHAnsi" w:eastAsiaTheme="minorEastAsia" w:hAnsiTheme="minorHAnsi" w:cstheme="minorBidi"/>
                <w:b w:val="0"/>
                <w:caps w:val="0"/>
                <w:color w:val="auto"/>
                <w:sz w:val="18"/>
              </w:rPr>
              <w:t xml:space="preserve"> Systems and Process</w:t>
            </w:r>
            <w:r w:rsidR="002E2FF3" w:rsidRPr="008F5505">
              <w:rPr>
                <w:rFonts w:asciiTheme="minorHAnsi" w:eastAsiaTheme="minorEastAsia" w:hAnsiTheme="minorHAnsi" w:cstheme="minorBidi"/>
                <w:b w:val="0"/>
                <w:caps w:val="0"/>
                <w:color w:val="auto"/>
                <w:sz w:val="18"/>
              </w:rPr>
              <w:t xml:space="preserve"> </w:t>
            </w:r>
            <w:r w:rsidRPr="008F5505">
              <w:rPr>
                <w:rFonts w:asciiTheme="minorHAnsi" w:eastAsiaTheme="minorEastAsia" w:hAnsiTheme="minorHAnsi" w:cstheme="minorBidi"/>
                <w:b w:val="0"/>
                <w:caps w:val="0"/>
                <w:color w:val="auto"/>
                <w:sz w:val="18"/>
              </w:rPr>
              <w:t>A</w:t>
            </w:r>
            <w:r w:rsidR="002E2FF3" w:rsidRPr="008F5505">
              <w:rPr>
                <w:rFonts w:asciiTheme="minorHAnsi" w:eastAsiaTheme="minorEastAsia" w:hAnsiTheme="minorHAnsi" w:cstheme="minorBidi"/>
                <w:b w:val="0"/>
                <w:caps w:val="0"/>
                <w:color w:val="auto"/>
                <w:sz w:val="18"/>
              </w:rPr>
              <w:t>nalyst</w:t>
            </w:r>
            <w:r w:rsidR="008F5505">
              <w:rPr>
                <w:rFonts w:asciiTheme="minorHAnsi" w:eastAsiaTheme="minorEastAsia" w:hAnsiTheme="minorHAnsi" w:cstheme="minorBidi"/>
                <w:b w:val="0"/>
                <w:caps w:val="0"/>
                <w:color w:val="auto"/>
                <w:sz w:val="18"/>
              </w:rPr>
              <w:t>, Implementation and modernization expert,</w:t>
            </w:r>
            <w:r w:rsidR="002E2FF3" w:rsidRPr="008F5505">
              <w:rPr>
                <w:rFonts w:asciiTheme="minorHAnsi" w:eastAsiaTheme="minorEastAsia" w:hAnsiTheme="minorHAnsi" w:cstheme="minorBidi"/>
                <w:b w:val="0"/>
                <w:caps w:val="0"/>
                <w:color w:val="auto"/>
                <w:sz w:val="18"/>
              </w:rPr>
              <w:t xml:space="preserve"> with 9+ years of experience in the IT Industry</w:t>
            </w:r>
          </w:p>
          <w:p w14:paraId="0E2E5CAB" w14:textId="1E040793" w:rsidR="008F5505" w:rsidRDefault="008F5505"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 xml:space="preserve">Experienced leader with </w:t>
            </w:r>
            <w:r w:rsidR="00B0088B">
              <w:rPr>
                <w:rFonts w:asciiTheme="minorHAnsi" w:eastAsiaTheme="minorEastAsia" w:hAnsiTheme="minorHAnsi" w:cstheme="minorBidi"/>
                <w:b w:val="0"/>
                <w:caps w:val="0"/>
                <w:color w:val="auto"/>
                <w:sz w:val="18"/>
              </w:rPr>
              <w:t>6</w:t>
            </w:r>
            <w:r w:rsidRPr="008F5505">
              <w:rPr>
                <w:rFonts w:asciiTheme="minorHAnsi" w:eastAsiaTheme="minorEastAsia" w:hAnsiTheme="minorHAnsi" w:cstheme="minorBidi"/>
                <w:b w:val="0"/>
                <w:caps w:val="0"/>
                <w:color w:val="auto"/>
                <w:sz w:val="18"/>
              </w:rPr>
              <w:t>+ years of team lead</w:t>
            </w:r>
            <w:r w:rsidR="006C3F4D">
              <w:rPr>
                <w:rFonts w:asciiTheme="minorHAnsi" w:eastAsiaTheme="minorEastAsia" w:hAnsiTheme="minorHAnsi" w:cstheme="minorBidi"/>
                <w:b w:val="0"/>
                <w:caps w:val="0"/>
                <w:color w:val="auto"/>
                <w:sz w:val="18"/>
              </w:rPr>
              <w:t>ership and management</w:t>
            </w:r>
            <w:r w:rsidRPr="008F5505">
              <w:rPr>
                <w:rFonts w:asciiTheme="minorHAnsi" w:eastAsiaTheme="minorEastAsia" w:hAnsiTheme="minorHAnsi" w:cstheme="minorBidi"/>
                <w:b w:val="0"/>
                <w:caps w:val="0"/>
                <w:color w:val="auto"/>
                <w:sz w:val="18"/>
              </w:rPr>
              <w:t xml:space="preserve"> experience</w:t>
            </w:r>
          </w:p>
          <w:p w14:paraId="606F3A6E" w14:textId="77777777" w:rsidR="00480D72" w:rsidRPr="00341D38" w:rsidRDefault="00480D72"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341D38">
              <w:rPr>
                <w:rFonts w:asciiTheme="minorHAnsi" w:eastAsiaTheme="minorEastAsia" w:hAnsiTheme="minorHAnsi" w:cstheme="minorBidi"/>
                <w:b w:val="0"/>
                <w:caps w:val="0"/>
                <w:color w:val="auto"/>
                <w:sz w:val="18"/>
              </w:rPr>
              <w:t xml:space="preserve">Expert at </w:t>
            </w:r>
            <w:r>
              <w:rPr>
                <w:rFonts w:asciiTheme="minorHAnsi" w:eastAsiaTheme="minorEastAsia" w:hAnsiTheme="minorHAnsi" w:cstheme="minorBidi"/>
                <w:b w:val="0"/>
                <w:caps w:val="0"/>
                <w:color w:val="auto"/>
                <w:sz w:val="18"/>
              </w:rPr>
              <w:t xml:space="preserve">playing the role of a Product owner in </w:t>
            </w:r>
            <w:r w:rsidRPr="00341D38">
              <w:rPr>
                <w:rFonts w:asciiTheme="minorHAnsi" w:eastAsiaTheme="minorEastAsia" w:hAnsiTheme="minorHAnsi" w:cstheme="minorBidi"/>
                <w:b w:val="0"/>
                <w:caps w:val="0"/>
                <w:color w:val="auto"/>
                <w:sz w:val="18"/>
              </w:rPr>
              <w:t>determining what feature or product is most valuable to the organization, what minimizes the risk to value and how to spend the organization money most effectively</w:t>
            </w:r>
          </w:p>
          <w:p w14:paraId="4C3E4F20" w14:textId="77777777" w:rsidR="00480D72" w:rsidRPr="00B0088B" w:rsidRDefault="00480D72"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B0088B">
              <w:rPr>
                <w:rFonts w:asciiTheme="minorHAnsi" w:eastAsiaTheme="minorEastAsia" w:hAnsiTheme="minorHAnsi" w:cstheme="minorBidi"/>
                <w:b w:val="0"/>
                <w:caps w:val="0"/>
                <w:color w:val="auto"/>
                <w:sz w:val="18"/>
              </w:rPr>
              <w:t>Strong Product management experience from business, IT and user experience stand-point</w:t>
            </w:r>
          </w:p>
          <w:p w14:paraId="47204CE3" w14:textId="77777777" w:rsidR="00341D38" w:rsidRDefault="004F2C68"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w:t>
            </w:r>
            <w:r w:rsidR="00EF4084" w:rsidRPr="008F5505">
              <w:rPr>
                <w:rFonts w:asciiTheme="minorHAnsi" w:eastAsiaTheme="minorEastAsia" w:hAnsiTheme="minorHAnsi" w:cstheme="minorBidi"/>
                <w:b w:val="0"/>
                <w:caps w:val="0"/>
                <w:color w:val="auto"/>
                <w:sz w:val="18"/>
              </w:rPr>
              <w:t>xtensive experience with software development</w:t>
            </w:r>
            <w:r w:rsidR="006B1FA8" w:rsidRPr="008F5505">
              <w:rPr>
                <w:rFonts w:asciiTheme="minorHAnsi" w:eastAsiaTheme="minorEastAsia" w:hAnsiTheme="minorHAnsi" w:cstheme="minorBidi"/>
                <w:b w:val="0"/>
                <w:caps w:val="0"/>
                <w:color w:val="auto"/>
                <w:sz w:val="18"/>
              </w:rPr>
              <w:t xml:space="preserve"> lifecycle</w:t>
            </w:r>
            <w:r w:rsidR="00112549" w:rsidRPr="008F5505">
              <w:rPr>
                <w:rFonts w:asciiTheme="minorHAnsi" w:eastAsiaTheme="minorEastAsia" w:hAnsiTheme="minorHAnsi" w:cstheme="minorBidi"/>
                <w:b w:val="0"/>
                <w:caps w:val="0"/>
                <w:color w:val="auto"/>
                <w:sz w:val="18"/>
              </w:rPr>
              <w:t xml:space="preserve"> (SDLC)</w:t>
            </w:r>
            <w:r w:rsidR="00EF4084" w:rsidRPr="008F5505">
              <w:rPr>
                <w:rFonts w:asciiTheme="minorHAnsi" w:eastAsiaTheme="minorEastAsia" w:hAnsiTheme="minorHAnsi" w:cstheme="minorBidi"/>
                <w:b w:val="0"/>
                <w:caps w:val="0"/>
                <w:color w:val="auto"/>
                <w:sz w:val="18"/>
              </w:rPr>
              <w:t xml:space="preserve"> and delivery lifecycle</w:t>
            </w:r>
          </w:p>
          <w:p w14:paraId="770980E2" w14:textId="77777777" w:rsidR="00341D38" w:rsidRDefault="00341D38"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Pr>
                <w:rFonts w:asciiTheme="minorHAnsi" w:eastAsiaTheme="minorEastAsia" w:hAnsiTheme="minorHAnsi" w:cstheme="minorBidi"/>
                <w:b w:val="0"/>
                <w:caps w:val="0"/>
                <w:color w:val="auto"/>
                <w:sz w:val="18"/>
              </w:rPr>
              <w:t>Demonstrated expert ability in</w:t>
            </w:r>
            <w:r w:rsidRPr="00341D38">
              <w:rPr>
                <w:rFonts w:asciiTheme="minorHAnsi" w:eastAsiaTheme="minorEastAsia" w:hAnsiTheme="minorHAnsi" w:cstheme="minorBidi"/>
                <w:b w:val="0"/>
                <w:caps w:val="0"/>
                <w:color w:val="auto"/>
                <w:sz w:val="18"/>
              </w:rPr>
              <w:t xml:space="preserve"> decision making, facilitation and analysis in order to ensure the team is focused on the right product and features</w:t>
            </w:r>
          </w:p>
          <w:p w14:paraId="5DC00974" w14:textId="518D62E6" w:rsidR="00497248" w:rsidRDefault="00341D38"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341D38">
              <w:rPr>
                <w:rFonts w:asciiTheme="minorHAnsi" w:eastAsiaTheme="minorEastAsia" w:hAnsiTheme="minorHAnsi" w:cstheme="minorBidi"/>
                <w:b w:val="0"/>
                <w:caps w:val="0"/>
                <w:color w:val="auto"/>
                <w:sz w:val="18"/>
              </w:rPr>
              <w:t>Expert at prioritization of the Product backlog, helping the team determine details of the product feature</w:t>
            </w:r>
            <w:r w:rsidR="00022170">
              <w:rPr>
                <w:rFonts w:asciiTheme="minorHAnsi" w:eastAsiaTheme="minorEastAsia" w:hAnsiTheme="minorHAnsi" w:cstheme="minorBidi"/>
                <w:b w:val="0"/>
                <w:caps w:val="0"/>
                <w:color w:val="auto"/>
                <w:sz w:val="18"/>
              </w:rPr>
              <w:t xml:space="preserve"> and the business value behind it</w:t>
            </w:r>
          </w:p>
          <w:p w14:paraId="752CCBD7" w14:textId="640DD2F9" w:rsidR="00B92DA6" w:rsidRPr="008F5505" w:rsidRDefault="00B92DA6"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Multi domain expert</w:t>
            </w:r>
            <w:r w:rsidR="000D7785">
              <w:rPr>
                <w:rFonts w:asciiTheme="minorHAnsi" w:eastAsiaTheme="minorEastAsia" w:hAnsiTheme="minorHAnsi" w:cstheme="minorBidi"/>
                <w:b w:val="0"/>
                <w:caps w:val="0"/>
                <w:color w:val="auto"/>
                <w:sz w:val="18"/>
              </w:rPr>
              <w:t xml:space="preserve"> including Finance, Insurance, Media, Healthcare and PharmacyRx</w:t>
            </w:r>
            <w:r w:rsidRPr="008F5505">
              <w:rPr>
                <w:rFonts w:asciiTheme="minorHAnsi" w:eastAsiaTheme="minorEastAsia" w:hAnsiTheme="minorHAnsi" w:cstheme="minorBidi"/>
                <w:b w:val="0"/>
                <w:caps w:val="0"/>
                <w:color w:val="auto"/>
                <w:sz w:val="18"/>
              </w:rPr>
              <w:t xml:space="preserve"> from a system</w:t>
            </w:r>
            <w:r w:rsidR="000D7785">
              <w:rPr>
                <w:rFonts w:asciiTheme="minorHAnsi" w:eastAsiaTheme="minorEastAsia" w:hAnsiTheme="minorHAnsi" w:cstheme="minorBidi"/>
                <w:b w:val="0"/>
                <w:caps w:val="0"/>
                <w:color w:val="auto"/>
                <w:sz w:val="18"/>
              </w:rPr>
              <w:t>’</w:t>
            </w:r>
            <w:r w:rsidRPr="008F5505">
              <w:rPr>
                <w:rFonts w:asciiTheme="minorHAnsi" w:eastAsiaTheme="minorEastAsia" w:hAnsiTheme="minorHAnsi" w:cstheme="minorBidi"/>
                <w:b w:val="0"/>
                <w:caps w:val="0"/>
                <w:color w:val="auto"/>
                <w:sz w:val="18"/>
              </w:rPr>
              <w:t>s design and business process flow perspective</w:t>
            </w:r>
          </w:p>
          <w:p w14:paraId="1AE15526" w14:textId="6F2A675D" w:rsidR="00112549" w:rsidRPr="008F5505" w:rsidRDefault="00112549"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Expert at design</w:t>
            </w:r>
            <w:r w:rsidR="000D7785">
              <w:rPr>
                <w:rFonts w:asciiTheme="minorHAnsi" w:eastAsiaTheme="minorEastAsia" w:hAnsiTheme="minorHAnsi" w:cstheme="minorBidi"/>
                <w:b w:val="0"/>
                <w:caps w:val="0"/>
                <w:color w:val="auto"/>
                <w:sz w:val="18"/>
              </w:rPr>
              <w:t>, review and maintenance</w:t>
            </w:r>
            <w:r w:rsidRPr="008F5505">
              <w:rPr>
                <w:rFonts w:asciiTheme="minorHAnsi" w:eastAsiaTheme="minorEastAsia" w:hAnsiTheme="minorHAnsi" w:cstheme="minorBidi"/>
                <w:b w:val="0"/>
                <w:caps w:val="0"/>
                <w:color w:val="auto"/>
                <w:sz w:val="18"/>
              </w:rPr>
              <w:t xml:space="preserve"> of various documents including the Software Requirement Specifications (SRS), Business requirements document (BRD), Use Case Specifications, Functional Specifications (FSD), Systems Design Specification (SDS), Requirement Traceability Matrix (RTM) and testing documents</w:t>
            </w:r>
          </w:p>
          <w:p w14:paraId="518C5650" w14:textId="5F052C78" w:rsidR="00112549" w:rsidRDefault="00112549"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Responsible for requirements analysis, "AS IS" analysis, "TO BE" modeling and Gap Analysis</w:t>
            </w:r>
          </w:p>
          <w:p w14:paraId="0905D02B" w14:textId="2DF1A1F9" w:rsidR="00B0088B" w:rsidRPr="00B0088B" w:rsidRDefault="00C53BC5"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C53BC5">
              <w:rPr>
                <w:rFonts w:asciiTheme="minorHAnsi" w:eastAsiaTheme="minorEastAsia" w:hAnsiTheme="minorHAnsi" w:cstheme="minorBidi"/>
                <w:b w:val="0"/>
                <w:caps w:val="0"/>
                <w:color w:val="auto"/>
                <w:sz w:val="18"/>
              </w:rPr>
              <w:t>Developed and maintained project plans, delivery timelines and business continuity matrix</w:t>
            </w:r>
          </w:p>
          <w:p w14:paraId="5E3CF91E" w14:textId="77777777" w:rsidR="008F5505" w:rsidRPr="008F5505" w:rsidRDefault="008F5505"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Experience prioritizing multiple projects and meeting project deadlines</w:t>
            </w:r>
          </w:p>
          <w:p w14:paraId="642DE0C4" w14:textId="77777777" w:rsidR="008F5505" w:rsidRPr="008F5505" w:rsidRDefault="008F5505"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Hands-on experience working with external and internal clients during project delivery</w:t>
            </w:r>
          </w:p>
          <w:p w14:paraId="058B53DD" w14:textId="2B4A60B3" w:rsidR="000D7785" w:rsidRPr="008F5505" w:rsidRDefault="000D7785"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Expert in conversion of old system data to bring it to the new platform</w:t>
            </w:r>
          </w:p>
          <w:p w14:paraId="0FD82E28" w14:textId="471F5BF2" w:rsidR="004F2C68" w:rsidRPr="008F5505" w:rsidRDefault="00EF4084"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Project management experience with vendor management, client management and building and leading successful, high performing teams from initial requirements gathering phase to go-live, completion of the project</w:t>
            </w:r>
          </w:p>
          <w:p w14:paraId="13F5E667" w14:textId="1F29A995" w:rsidR="004F2C68" w:rsidRPr="008F5505" w:rsidRDefault="00EF4084"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Expert at coordinating and managing internal resources, SMEs and third-parties to ensure seamless execution of assigned project on time</w:t>
            </w:r>
            <w:r w:rsidR="00137AED">
              <w:rPr>
                <w:rFonts w:asciiTheme="minorHAnsi" w:eastAsiaTheme="minorEastAsia" w:hAnsiTheme="minorHAnsi" w:cstheme="minorBidi"/>
                <w:b w:val="0"/>
                <w:caps w:val="0"/>
                <w:color w:val="auto"/>
                <w:sz w:val="18"/>
              </w:rPr>
              <w:t>,</w:t>
            </w:r>
            <w:r w:rsidRPr="008F5505">
              <w:rPr>
                <w:rFonts w:asciiTheme="minorHAnsi" w:eastAsiaTheme="minorEastAsia" w:hAnsiTheme="minorHAnsi" w:cstheme="minorBidi"/>
                <w:b w:val="0"/>
                <w:caps w:val="0"/>
                <w:color w:val="auto"/>
                <w:sz w:val="18"/>
              </w:rPr>
              <w:t xml:space="preserve"> adhering to all the aspects of SaFe Agile and Scrum methodologies</w:t>
            </w:r>
          </w:p>
          <w:p w14:paraId="20D66206" w14:textId="4FFA8377" w:rsidR="00B92DA6" w:rsidRDefault="00B92DA6"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 xml:space="preserve">RFP (Request for proposal), PoC (Proof of Concept), Demo session and product selection expert </w:t>
            </w:r>
          </w:p>
          <w:p w14:paraId="34B662AE" w14:textId="77777777" w:rsidR="00E578C9" w:rsidRDefault="003C1565"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3C1565">
              <w:rPr>
                <w:rFonts w:asciiTheme="minorHAnsi" w:eastAsiaTheme="minorEastAsia" w:hAnsiTheme="minorHAnsi" w:cstheme="minorBidi"/>
                <w:b w:val="0"/>
                <w:caps w:val="0"/>
                <w:color w:val="auto"/>
                <w:sz w:val="18"/>
              </w:rPr>
              <w:t>Experience working on SaaS and PaaS projects</w:t>
            </w:r>
          </w:p>
          <w:p w14:paraId="632D647E" w14:textId="77777777" w:rsidR="00E578C9" w:rsidRPr="00E578C9" w:rsidRDefault="003834BA"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E578C9">
              <w:rPr>
                <w:rFonts w:asciiTheme="minorHAnsi" w:eastAsiaTheme="minorEastAsia" w:hAnsiTheme="minorHAnsi" w:cstheme="minorBidi"/>
                <w:b w:val="0"/>
                <w:caps w:val="0"/>
                <w:color w:val="auto"/>
                <w:sz w:val="18"/>
              </w:rPr>
              <w:t xml:space="preserve">Agile </w:t>
            </w:r>
            <w:r w:rsidR="00112549" w:rsidRPr="00E578C9">
              <w:rPr>
                <w:rFonts w:asciiTheme="minorHAnsi" w:eastAsiaTheme="minorEastAsia" w:hAnsiTheme="minorHAnsi" w:cstheme="minorBidi"/>
                <w:b w:val="0"/>
                <w:caps w:val="0"/>
                <w:color w:val="auto"/>
                <w:sz w:val="18"/>
              </w:rPr>
              <w:t>Scrum meetings, stand ups, planning, grooming and prioritization expert</w:t>
            </w:r>
          </w:p>
          <w:p w14:paraId="08771CC8" w14:textId="733C1638" w:rsidR="00E578C9" w:rsidRPr="00E578C9" w:rsidRDefault="00E578C9"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E578C9">
              <w:rPr>
                <w:rFonts w:asciiTheme="minorHAnsi" w:eastAsiaTheme="minorEastAsia" w:hAnsiTheme="minorHAnsi" w:cstheme="minorBidi"/>
                <w:b w:val="0"/>
                <w:caps w:val="0"/>
                <w:color w:val="auto"/>
                <w:sz w:val="18"/>
              </w:rPr>
              <w:t>Proven Leadership qualities, interpersonal skills and people skills.</w:t>
            </w:r>
          </w:p>
          <w:p w14:paraId="03B4A533" w14:textId="32F5ED91" w:rsidR="00B0088B" w:rsidRPr="00B0088B" w:rsidRDefault="00B0088B" w:rsidP="006C3F4D">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B0088B">
              <w:rPr>
                <w:rFonts w:asciiTheme="minorHAnsi" w:eastAsiaTheme="minorEastAsia" w:hAnsiTheme="minorHAnsi" w:cstheme="minorBidi"/>
                <w:b w:val="0"/>
                <w:caps w:val="0"/>
                <w:color w:val="auto"/>
                <w:sz w:val="18"/>
              </w:rPr>
              <w:t xml:space="preserve">Quick thinker, problem solver and collaborative leader with ability to lead in complex situations and help projects and solutions </w:t>
            </w:r>
          </w:p>
          <w:p w14:paraId="3EEDDA1D" w14:textId="77777777" w:rsidR="00EF4084" w:rsidRDefault="00EF4084" w:rsidP="006C3F4D">
            <w:pPr>
              <w:pStyle w:val="Heading3"/>
              <w:pBdr>
                <w:bottom w:val="single" w:sz="8" w:space="1" w:color="94B6D2" w:themeColor="accent1"/>
              </w:pBdr>
            </w:pPr>
            <w:r>
              <w:t>CERTIFICATION</w:t>
            </w:r>
          </w:p>
          <w:p w14:paraId="2146BF86" w14:textId="77777777" w:rsidR="00E578C9" w:rsidRDefault="00EF4084" w:rsidP="006C3F4D">
            <w:r>
              <w:t>Scaled Agile Certified</w:t>
            </w:r>
            <w:r w:rsidR="00B0088B">
              <w:t xml:space="preserve">, </w:t>
            </w:r>
          </w:p>
          <w:p w14:paraId="24845F0D" w14:textId="7BF5D704" w:rsidR="00D51D70" w:rsidRDefault="00EF4084" w:rsidP="006C3F4D">
            <w:r>
              <w:t>SaFe for Teams 4.6 Certified</w:t>
            </w:r>
          </w:p>
          <w:p w14:paraId="053F4347" w14:textId="77777777" w:rsidR="006B1FA8" w:rsidRPr="006B1FA8" w:rsidRDefault="006B1FA8" w:rsidP="006C3F4D">
            <w:pPr>
              <w:pStyle w:val="Heading2"/>
              <w:rPr>
                <w:bCs w:val="0"/>
                <w:color w:val="548AB7" w:themeColor="accent1" w:themeShade="BF"/>
                <w:szCs w:val="24"/>
              </w:rPr>
            </w:pPr>
            <w:r>
              <w:rPr>
                <w:bCs w:val="0"/>
                <w:color w:val="548AB7" w:themeColor="accent1" w:themeShade="BF"/>
                <w:szCs w:val="24"/>
              </w:rPr>
              <w:lastRenderedPageBreak/>
              <w:t>skills</w:t>
            </w:r>
          </w:p>
          <w:p w14:paraId="3FC4DF33" w14:textId="77777777" w:rsidR="006B1FA8" w:rsidRDefault="006B1FA8" w:rsidP="006C3F4D">
            <w:r w:rsidRPr="00B90CEF">
              <w:rPr>
                <w:noProof/>
                <w:color w:val="000000" w:themeColor="text1"/>
                <w:lang w:eastAsia="en-US"/>
              </w:rPr>
              <w:drawing>
                <wp:inline distT="0" distB="0" distL="0" distR="0" wp14:anchorId="4750E7C2" wp14:editId="193CE6AB">
                  <wp:extent cx="3860165" cy="2616200"/>
                  <wp:effectExtent l="0" t="0" r="6985" b="1270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E6B444" w14:textId="77777777" w:rsidR="00E9673C" w:rsidRDefault="00E9673C" w:rsidP="006C3F4D"/>
          <w:p w14:paraId="559E77D5" w14:textId="77777777" w:rsidR="00E9673C" w:rsidRPr="006B1FA8" w:rsidRDefault="00E9673C" w:rsidP="006C3F4D">
            <w:pPr>
              <w:pStyle w:val="Heading2"/>
              <w:rPr>
                <w:bCs w:val="0"/>
                <w:color w:val="548AB7" w:themeColor="accent1" w:themeShade="BF"/>
                <w:szCs w:val="24"/>
              </w:rPr>
            </w:pPr>
            <w:r>
              <w:rPr>
                <w:bCs w:val="0"/>
                <w:color w:val="548AB7" w:themeColor="accent1" w:themeShade="BF"/>
                <w:szCs w:val="24"/>
              </w:rPr>
              <w:t>software and systems</w:t>
            </w:r>
          </w:p>
          <w:p w14:paraId="3B680C22" w14:textId="6421E093" w:rsidR="00E9673C" w:rsidRDefault="00E9673C" w:rsidP="006C3F4D">
            <w:pPr>
              <w:pStyle w:val="ListParagraph"/>
              <w:numPr>
                <w:ilvl w:val="0"/>
                <w:numId w:val="2"/>
              </w:numPr>
              <w:ind w:left="154" w:hanging="154"/>
            </w:pPr>
            <w:r w:rsidRPr="008F7A7B">
              <w:rPr>
                <w:b/>
                <w:bCs/>
              </w:rPr>
              <w:t>JIRA</w:t>
            </w:r>
            <w:r>
              <w:t xml:space="preserve"> – Sprint planning, work assignment and backlog grooming</w:t>
            </w:r>
          </w:p>
          <w:p w14:paraId="65ECD003" w14:textId="77777777" w:rsidR="001A1FC5" w:rsidRDefault="001A1FC5" w:rsidP="001A1FC5">
            <w:pPr>
              <w:pStyle w:val="ListParagraph"/>
              <w:numPr>
                <w:ilvl w:val="0"/>
                <w:numId w:val="2"/>
              </w:numPr>
              <w:ind w:left="154" w:hanging="154"/>
            </w:pPr>
            <w:r>
              <w:rPr>
                <w:b/>
                <w:bCs/>
              </w:rPr>
              <w:t xml:space="preserve">RTC </w:t>
            </w:r>
            <w:r>
              <w:t>– Defect assignment, bug fix tracking, story work tracking</w:t>
            </w:r>
          </w:p>
          <w:p w14:paraId="21A64174" w14:textId="77777777" w:rsidR="00E9673C" w:rsidRDefault="00E9673C" w:rsidP="006C3F4D">
            <w:pPr>
              <w:pStyle w:val="ListParagraph"/>
              <w:numPr>
                <w:ilvl w:val="0"/>
                <w:numId w:val="2"/>
              </w:numPr>
              <w:ind w:left="154" w:hanging="154"/>
            </w:pPr>
            <w:r w:rsidRPr="008F7A7B">
              <w:rPr>
                <w:b/>
                <w:bCs/>
              </w:rPr>
              <w:t>Kanban</w:t>
            </w:r>
            <w:r>
              <w:t xml:space="preserve"> – Sprint activities and story point, workload balance</w:t>
            </w:r>
          </w:p>
          <w:p w14:paraId="0229D576" w14:textId="4A7C9A22" w:rsidR="00E9673C" w:rsidRDefault="00E9673C" w:rsidP="006C3F4D">
            <w:pPr>
              <w:pStyle w:val="ListParagraph"/>
              <w:numPr>
                <w:ilvl w:val="0"/>
                <w:numId w:val="2"/>
              </w:numPr>
              <w:ind w:left="154" w:hanging="154"/>
            </w:pPr>
            <w:r w:rsidRPr="008F7A7B">
              <w:rPr>
                <w:b/>
                <w:bCs/>
              </w:rPr>
              <w:t>SLACK</w:t>
            </w:r>
            <w:r>
              <w:t xml:space="preserve"> – Team building, communication and accountability</w:t>
            </w:r>
          </w:p>
          <w:p w14:paraId="2931F0EE" w14:textId="631149AE" w:rsidR="00E11915" w:rsidRDefault="00E11915" w:rsidP="006C3F4D">
            <w:pPr>
              <w:pStyle w:val="ListParagraph"/>
              <w:numPr>
                <w:ilvl w:val="0"/>
                <w:numId w:val="2"/>
              </w:numPr>
              <w:ind w:left="154" w:hanging="154"/>
            </w:pPr>
            <w:r>
              <w:rPr>
                <w:b/>
                <w:bCs/>
              </w:rPr>
              <w:t xml:space="preserve">ServiceNow </w:t>
            </w:r>
            <w:r>
              <w:t>– Change Management system</w:t>
            </w:r>
          </w:p>
          <w:p w14:paraId="0B2900C5" w14:textId="14899604" w:rsidR="008676CC" w:rsidRDefault="008676CC" w:rsidP="006C3F4D">
            <w:pPr>
              <w:pStyle w:val="ListParagraph"/>
              <w:numPr>
                <w:ilvl w:val="0"/>
                <w:numId w:val="2"/>
              </w:numPr>
              <w:ind w:left="154" w:hanging="154"/>
            </w:pPr>
            <w:r>
              <w:rPr>
                <w:b/>
                <w:bCs/>
              </w:rPr>
              <w:t xml:space="preserve">Rally Agile </w:t>
            </w:r>
            <w:r w:rsidRPr="008676CC">
              <w:t>-</w:t>
            </w:r>
            <w:r>
              <w:t xml:space="preserve"> A</w:t>
            </w:r>
            <w:r w:rsidRPr="008676CC">
              <w:t>gile project management tool</w:t>
            </w:r>
          </w:p>
          <w:p w14:paraId="19EECCF0" w14:textId="77777777" w:rsidR="00E9673C" w:rsidRDefault="00E9673C" w:rsidP="006C3F4D">
            <w:pPr>
              <w:pStyle w:val="ListParagraph"/>
              <w:numPr>
                <w:ilvl w:val="0"/>
                <w:numId w:val="2"/>
              </w:numPr>
              <w:ind w:left="154" w:hanging="154"/>
            </w:pPr>
            <w:r w:rsidRPr="008F7A7B">
              <w:rPr>
                <w:b/>
                <w:bCs/>
              </w:rPr>
              <w:t>Microsoft EXCEL</w:t>
            </w:r>
            <w:r>
              <w:t xml:space="preserve"> – BRD, FRD, Use Case, User story, Test plan documentation, budgeting, Project plan, scope of work, estimation</w:t>
            </w:r>
          </w:p>
          <w:p w14:paraId="7938C816" w14:textId="77777777" w:rsidR="00E9673C" w:rsidRDefault="00E9673C" w:rsidP="006C3F4D">
            <w:pPr>
              <w:pStyle w:val="ListParagraph"/>
              <w:numPr>
                <w:ilvl w:val="0"/>
                <w:numId w:val="2"/>
              </w:numPr>
              <w:ind w:left="154" w:hanging="154"/>
            </w:pPr>
            <w:r w:rsidRPr="008F7A7B">
              <w:rPr>
                <w:b/>
                <w:bCs/>
              </w:rPr>
              <w:t>Microsoft VISIO</w:t>
            </w:r>
            <w:r>
              <w:t xml:space="preserve"> – Business process diagrams, wireframing and flowcharts</w:t>
            </w:r>
          </w:p>
          <w:p w14:paraId="1260EDFB" w14:textId="77777777" w:rsidR="00E9673C" w:rsidRDefault="00E9673C" w:rsidP="006C3F4D">
            <w:pPr>
              <w:pStyle w:val="ListParagraph"/>
              <w:numPr>
                <w:ilvl w:val="0"/>
                <w:numId w:val="2"/>
              </w:numPr>
              <w:ind w:left="154" w:hanging="154"/>
            </w:pPr>
            <w:r>
              <w:rPr>
                <w:b/>
                <w:bCs/>
              </w:rPr>
              <w:t xml:space="preserve">Draw IO </w:t>
            </w:r>
            <w:r>
              <w:t>– Business and systems process flows and systems design</w:t>
            </w:r>
          </w:p>
          <w:p w14:paraId="2B965E92" w14:textId="77777777" w:rsidR="00E9673C" w:rsidRDefault="00E9673C" w:rsidP="006C3F4D">
            <w:pPr>
              <w:pStyle w:val="ListParagraph"/>
              <w:numPr>
                <w:ilvl w:val="0"/>
                <w:numId w:val="2"/>
              </w:numPr>
              <w:ind w:left="154" w:hanging="154"/>
            </w:pPr>
            <w:r>
              <w:rPr>
                <w:b/>
                <w:bCs/>
              </w:rPr>
              <w:t xml:space="preserve">Confluence </w:t>
            </w:r>
            <w:r>
              <w:t>– Documentation repository for Business and Systems design, functional and technical specifications and Process flows.</w:t>
            </w:r>
          </w:p>
          <w:p w14:paraId="42B6DD35" w14:textId="77777777" w:rsidR="00E9673C" w:rsidRDefault="00E9673C" w:rsidP="006C3F4D">
            <w:pPr>
              <w:pStyle w:val="ListParagraph"/>
              <w:numPr>
                <w:ilvl w:val="0"/>
                <w:numId w:val="2"/>
              </w:numPr>
              <w:ind w:left="154" w:hanging="154"/>
            </w:pPr>
            <w:r w:rsidRPr="008F7A7B">
              <w:rPr>
                <w:b/>
                <w:bCs/>
              </w:rPr>
              <w:t>Microsoft Word</w:t>
            </w:r>
            <w:r>
              <w:t xml:space="preserve"> – High Level Design Document, Change Request and Change management</w:t>
            </w:r>
          </w:p>
          <w:p w14:paraId="7C510FBE" w14:textId="77777777" w:rsidR="00E9673C" w:rsidRDefault="00E9673C" w:rsidP="006C3F4D">
            <w:pPr>
              <w:pStyle w:val="ListParagraph"/>
              <w:numPr>
                <w:ilvl w:val="0"/>
                <w:numId w:val="2"/>
              </w:numPr>
              <w:ind w:left="154" w:hanging="154"/>
            </w:pPr>
            <w:r>
              <w:rPr>
                <w:b/>
                <w:bCs/>
              </w:rPr>
              <w:t xml:space="preserve">Microsoft PowerPoint </w:t>
            </w:r>
            <w:r>
              <w:t>– Client Presentation, Project planning, forecasting, timeline</w:t>
            </w:r>
          </w:p>
          <w:p w14:paraId="4CD5F5E4" w14:textId="77777777" w:rsidR="00E9673C" w:rsidRDefault="00E9673C" w:rsidP="006C3F4D">
            <w:pPr>
              <w:pStyle w:val="ListParagraph"/>
              <w:numPr>
                <w:ilvl w:val="0"/>
                <w:numId w:val="2"/>
              </w:numPr>
              <w:ind w:left="154" w:hanging="154"/>
            </w:pPr>
            <w:r>
              <w:rPr>
                <w:b/>
                <w:bCs/>
              </w:rPr>
              <w:t xml:space="preserve">Microsoft Teams </w:t>
            </w:r>
            <w:r>
              <w:t>– Communication between Project Teams and IT channels</w:t>
            </w:r>
          </w:p>
          <w:p w14:paraId="47470E0F" w14:textId="77777777" w:rsidR="00E9673C" w:rsidRDefault="00E9673C" w:rsidP="006C3F4D">
            <w:pPr>
              <w:pStyle w:val="ListParagraph"/>
              <w:numPr>
                <w:ilvl w:val="0"/>
                <w:numId w:val="2"/>
              </w:numPr>
              <w:ind w:left="154" w:hanging="154"/>
            </w:pPr>
            <w:r w:rsidRPr="008F7A7B">
              <w:rPr>
                <w:b/>
                <w:bCs/>
              </w:rPr>
              <w:t>QTEST</w:t>
            </w:r>
            <w:r>
              <w:t xml:space="preserve"> – Requirement maintenance and verification, test cases, use cases</w:t>
            </w:r>
          </w:p>
          <w:p w14:paraId="0C2A92E5" w14:textId="77777777" w:rsidR="00E9673C" w:rsidRDefault="00E9673C" w:rsidP="006C3F4D">
            <w:pPr>
              <w:pStyle w:val="ListParagraph"/>
              <w:numPr>
                <w:ilvl w:val="0"/>
                <w:numId w:val="2"/>
              </w:numPr>
              <w:ind w:left="154" w:hanging="154"/>
            </w:pPr>
            <w:r w:rsidRPr="008F7A7B">
              <w:rPr>
                <w:b/>
                <w:bCs/>
              </w:rPr>
              <w:t>AWD DST</w:t>
            </w:r>
            <w:r>
              <w:t xml:space="preserve"> – Custom Screen Designs</w:t>
            </w:r>
          </w:p>
          <w:p w14:paraId="585206A6" w14:textId="77777777" w:rsidR="00E9673C" w:rsidRDefault="00E9673C" w:rsidP="006C3F4D">
            <w:pPr>
              <w:pStyle w:val="ListParagraph"/>
              <w:numPr>
                <w:ilvl w:val="0"/>
                <w:numId w:val="2"/>
              </w:numPr>
              <w:ind w:left="154" w:hanging="154"/>
            </w:pPr>
            <w:r w:rsidRPr="008F7A7B">
              <w:rPr>
                <w:b/>
                <w:bCs/>
              </w:rPr>
              <w:t>Toad for Oracle</w:t>
            </w:r>
            <w:r>
              <w:t xml:space="preserve"> – Extract, transform and load data</w:t>
            </w:r>
          </w:p>
          <w:p w14:paraId="5DD5F5A1" w14:textId="77777777" w:rsidR="00E9673C" w:rsidRDefault="00E9673C" w:rsidP="006C3F4D">
            <w:pPr>
              <w:pStyle w:val="ListParagraph"/>
              <w:numPr>
                <w:ilvl w:val="0"/>
                <w:numId w:val="2"/>
              </w:numPr>
              <w:ind w:left="154" w:hanging="154"/>
            </w:pPr>
            <w:r w:rsidRPr="008F7A7B">
              <w:rPr>
                <w:b/>
                <w:bCs/>
              </w:rPr>
              <w:t>MySQL, PL/SQL</w:t>
            </w:r>
            <w:r>
              <w:rPr>
                <w:b/>
                <w:bCs/>
              </w:rPr>
              <w:t>, DBeaver</w:t>
            </w:r>
            <w:r>
              <w:t xml:space="preserve"> – Running SQL queries</w:t>
            </w:r>
          </w:p>
          <w:p w14:paraId="08DCE30B" w14:textId="5D1D28F2" w:rsidR="00E9673C" w:rsidRDefault="00E9673C" w:rsidP="006C3F4D">
            <w:pPr>
              <w:pStyle w:val="ListParagraph"/>
              <w:numPr>
                <w:ilvl w:val="0"/>
                <w:numId w:val="2"/>
              </w:numPr>
              <w:ind w:left="154" w:hanging="154"/>
            </w:pPr>
            <w:r w:rsidRPr="008F7A7B">
              <w:rPr>
                <w:b/>
                <w:bCs/>
              </w:rPr>
              <w:t xml:space="preserve">ALIP, </w:t>
            </w:r>
            <w:r w:rsidR="005C6A83" w:rsidRPr="008F7A7B">
              <w:rPr>
                <w:b/>
                <w:bCs/>
              </w:rPr>
              <w:t>Life CAD</w:t>
            </w:r>
            <w:r w:rsidRPr="008F7A7B">
              <w:rPr>
                <w:b/>
                <w:bCs/>
              </w:rPr>
              <w:t xml:space="preserve">, </w:t>
            </w:r>
            <w:r>
              <w:rPr>
                <w:b/>
                <w:bCs/>
              </w:rPr>
              <w:t xml:space="preserve">Navisys </w:t>
            </w:r>
            <w:r w:rsidR="005C6A83" w:rsidRPr="008F7A7B">
              <w:rPr>
                <w:b/>
                <w:bCs/>
              </w:rPr>
              <w:t>PowerBuilder</w:t>
            </w:r>
            <w:r>
              <w:t xml:space="preserve"> – Policy admin system for product development and policy admin; annuities insurance domain</w:t>
            </w:r>
          </w:p>
          <w:p w14:paraId="0EC6C056" w14:textId="77777777" w:rsidR="003C1565" w:rsidRDefault="00E9673C" w:rsidP="006C3F4D">
            <w:pPr>
              <w:pStyle w:val="ListParagraph"/>
              <w:numPr>
                <w:ilvl w:val="0"/>
                <w:numId w:val="2"/>
              </w:numPr>
              <w:ind w:left="154" w:hanging="154"/>
            </w:pPr>
            <w:r w:rsidRPr="00E9673C">
              <w:rPr>
                <w:b/>
                <w:bCs/>
              </w:rPr>
              <w:t xml:space="preserve">Crystal Reports </w:t>
            </w:r>
            <w:r>
              <w:t>– Reporting</w:t>
            </w:r>
          </w:p>
          <w:p w14:paraId="42AA04F4" w14:textId="77777777" w:rsidR="00BC5250" w:rsidRDefault="00BC5250" w:rsidP="006C3F4D">
            <w:pPr>
              <w:pStyle w:val="ListParagraph"/>
              <w:numPr>
                <w:ilvl w:val="0"/>
                <w:numId w:val="2"/>
              </w:numPr>
              <w:ind w:left="154" w:hanging="154"/>
            </w:pPr>
            <w:r>
              <w:rPr>
                <w:b/>
                <w:bCs/>
              </w:rPr>
              <w:t>Knowledge of AWS</w:t>
            </w:r>
            <w:r w:rsidRPr="00BC5250">
              <w:t>:</w:t>
            </w:r>
            <w:r>
              <w:t xml:space="preserve"> Cloud, Glue, S3, EC2, Redshift, lambda, etc.</w:t>
            </w:r>
          </w:p>
          <w:p w14:paraId="6704AE31" w14:textId="682FFEFA" w:rsidR="00E11915" w:rsidRPr="00D51D70" w:rsidRDefault="00E11915" w:rsidP="006C3F4D">
            <w:pPr>
              <w:pStyle w:val="ListParagraph"/>
              <w:numPr>
                <w:ilvl w:val="0"/>
                <w:numId w:val="2"/>
              </w:numPr>
              <w:ind w:left="154" w:hanging="154"/>
            </w:pPr>
            <w:r>
              <w:rPr>
                <w:b/>
                <w:bCs/>
              </w:rPr>
              <w:t xml:space="preserve">TFS </w:t>
            </w:r>
            <w:r>
              <w:t>– Defect Logging and testing bugs</w:t>
            </w:r>
          </w:p>
        </w:tc>
      </w:tr>
      <w:tr w:rsidR="001B2ABD" w14:paraId="58C519B8" w14:textId="77777777" w:rsidTr="00153F37">
        <w:tc>
          <w:tcPr>
            <w:tcW w:w="3420" w:type="dxa"/>
          </w:tcPr>
          <w:p w14:paraId="1D5EE829" w14:textId="77777777" w:rsidR="00036450" w:rsidRDefault="00036450" w:rsidP="00EF4084">
            <w:pPr>
              <w:pStyle w:val="Heading3"/>
            </w:pPr>
          </w:p>
          <w:sdt>
            <w:sdtPr>
              <w:id w:val="-2090528917"/>
              <w:placeholder>
                <w:docPart w:val="95588A49ABA649BD8F0A8A448D652708"/>
              </w:placeholder>
              <w:temporary/>
              <w:showingPlcHdr/>
            </w:sdtPr>
            <w:sdtEndPr/>
            <w:sdtContent>
              <w:p w14:paraId="5CFD3ABE" w14:textId="77777777" w:rsidR="00EF4084" w:rsidRPr="00CB0055" w:rsidRDefault="00EF4084" w:rsidP="00EF4084">
                <w:pPr>
                  <w:pStyle w:val="Heading3"/>
                </w:pPr>
                <w:r w:rsidRPr="00CB0055">
                  <w:t>Contact</w:t>
                </w:r>
              </w:p>
            </w:sdtContent>
          </w:sdt>
          <w:sdt>
            <w:sdtPr>
              <w:id w:val="-826673619"/>
              <w:placeholder>
                <w:docPart w:val="E891CE6E531B4F288F1AA48AE39F66B4"/>
              </w:placeholder>
              <w:temporary/>
              <w:showingPlcHdr/>
            </w:sdtPr>
            <w:sdtEndPr/>
            <w:sdtContent>
              <w:p w14:paraId="79C380A8" w14:textId="77777777" w:rsidR="00EF4084" w:rsidRDefault="00EF4084" w:rsidP="00EF4084">
                <w:r w:rsidRPr="00D51D70">
                  <w:rPr>
                    <w:b/>
                    <w:bCs/>
                    <w:u w:val="single"/>
                  </w:rPr>
                  <w:t>PHONE:</w:t>
                </w:r>
              </w:p>
            </w:sdtContent>
          </w:sdt>
          <w:p w14:paraId="5C2BB3FA" w14:textId="77777777" w:rsidR="00EF4084" w:rsidRDefault="00EF4084" w:rsidP="00EF4084">
            <w:r>
              <w:t>551-200-4490</w:t>
            </w:r>
          </w:p>
          <w:p w14:paraId="13A45CE8" w14:textId="77777777" w:rsidR="00EF4084" w:rsidRPr="004D3011" w:rsidRDefault="00EF4084" w:rsidP="00EF4084"/>
          <w:sdt>
            <w:sdtPr>
              <w:id w:val="-1655825460"/>
              <w:placeholder>
                <w:docPart w:val="A8A9C0D1786448CA8D9608B59A18F7AB"/>
              </w:placeholder>
              <w:temporary/>
              <w:showingPlcHdr/>
            </w:sdtPr>
            <w:sdtEndPr/>
            <w:sdtContent>
              <w:p w14:paraId="238CF704" w14:textId="77777777" w:rsidR="00EF4084" w:rsidRDefault="00EF4084" w:rsidP="00EF4084">
                <w:r w:rsidRPr="00D51D70">
                  <w:rPr>
                    <w:b/>
                    <w:bCs/>
                    <w:u w:val="single"/>
                  </w:rPr>
                  <w:t>WEBSITE:</w:t>
                </w:r>
              </w:p>
            </w:sdtContent>
          </w:sdt>
          <w:p w14:paraId="71ED19E9" w14:textId="77777777" w:rsidR="00EF4084" w:rsidRDefault="00EF4084" w:rsidP="00EF4084">
            <w:r w:rsidRPr="00D51D70">
              <w:rPr>
                <w:b/>
                <w:bCs/>
              </w:rPr>
              <w:t xml:space="preserve">LinkedIn: </w:t>
            </w:r>
            <w:hyperlink r:id="rId18" w:history="1">
              <w:r>
                <w:rPr>
                  <w:rStyle w:val="Hyperlink"/>
                </w:rPr>
                <w:t>https://www.linkedin.com/in/prerak-shah-a45464184/</w:t>
              </w:r>
            </w:hyperlink>
          </w:p>
          <w:p w14:paraId="3007E819" w14:textId="77777777" w:rsidR="00EF4084" w:rsidRDefault="00EF4084" w:rsidP="00EF4084"/>
          <w:sdt>
            <w:sdtPr>
              <w:id w:val="-1287195039"/>
              <w:placeholder>
                <w:docPart w:val="90E509DC7F80432BABACBCB5A076FC7C"/>
              </w:placeholder>
              <w:temporary/>
              <w:showingPlcHdr/>
            </w:sdtPr>
            <w:sdtEndPr/>
            <w:sdtContent>
              <w:p w14:paraId="3A5FC2A7" w14:textId="77777777" w:rsidR="00EF4084" w:rsidRDefault="00EF4084" w:rsidP="00EF4084">
                <w:r w:rsidRPr="00D51D70">
                  <w:rPr>
                    <w:b/>
                    <w:bCs/>
                    <w:u w:val="single"/>
                  </w:rPr>
                  <w:t>EMAIL:</w:t>
                </w:r>
              </w:p>
            </w:sdtContent>
          </w:sdt>
          <w:p w14:paraId="06BB43A8" w14:textId="77777777" w:rsidR="00EF4084" w:rsidRDefault="001A3953" w:rsidP="00EF4084">
            <w:hyperlink r:id="rId19" w:history="1">
              <w:r w:rsidR="00EF4084" w:rsidRPr="00E106E5">
                <w:rPr>
                  <w:rStyle w:val="Hyperlink"/>
                </w:rPr>
                <w:t>urprerak1@yahoo.com</w:t>
              </w:r>
            </w:hyperlink>
          </w:p>
          <w:p w14:paraId="591F4657" w14:textId="77777777" w:rsidR="00036450" w:rsidRDefault="00036450" w:rsidP="00036450"/>
          <w:p w14:paraId="1FDA6E4B" w14:textId="77777777" w:rsidR="004D3011" w:rsidRPr="00D51D70" w:rsidRDefault="00D51D70" w:rsidP="004D3011">
            <w:pPr>
              <w:rPr>
                <w:b/>
                <w:bCs/>
              </w:rPr>
            </w:pPr>
            <w:r w:rsidRPr="00D51D70">
              <w:rPr>
                <w:b/>
                <w:bCs/>
                <w:u w:val="single"/>
              </w:rPr>
              <w:t>Languages</w:t>
            </w:r>
            <w:r w:rsidRPr="00D51D70">
              <w:rPr>
                <w:b/>
                <w:bCs/>
              </w:rPr>
              <w:t>:</w:t>
            </w:r>
          </w:p>
          <w:p w14:paraId="19C6024C" w14:textId="77777777" w:rsidR="00D51D70" w:rsidRDefault="00D51D70" w:rsidP="004D3011">
            <w:r>
              <w:t>English, Hindi, Gujarati</w:t>
            </w:r>
          </w:p>
          <w:p w14:paraId="5C52E949" w14:textId="77777777" w:rsidR="008F7A7B" w:rsidRDefault="008F7A7B" w:rsidP="004D3011"/>
          <w:p w14:paraId="73CC80E4" w14:textId="77777777" w:rsidR="008F7A7B" w:rsidRDefault="008F7A7B" w:rsidP="004D3011"/>
          <w:p w14:paraId="07798FD6" w14:textId="77777777" w:rsidR="008F7A7B" w:rsidRDefault="008F7A7B" w:rsidP="004D3011"/>
          <w:p w14:paraId="5D8FB286" w14:textId="77777777" w:rsidR="008F7A7B" w:rsidRDefault="008F7A7B" w:rsidP="004D3011"/>
          <w:p w14:paraId="6CC097D8" w14:textId="77777777" w:rsidR="008F7A7B" w:rsidRDefault="008F7A7B" w:rsidP="004D3011"/>
          <w:p w14:paraId="338E1927" w14:textId="77777777" w:rsidR="008F7A7B" w:rsidRDefault="008F7A7B" w:rsidP="004D3011"/>
          <w:p w14:paraId="6D67C55B" w14:textId="77777777" w:rsidR="008F7A7B" w:rsidRDefault="008F7A7B" w:rsidP="004D3011"/>
          <w:p w14:paraId="410B2C3E" w14:textId="77777777" w:rsidR="008F7A7B" w:rsidRDefault="008F7A7B" w:rsidP="004D3011"/>
          <w:p w14:paraId="64AD2DD9" w14:textId="77777777" w:rsidR="008F7A7B" w:rsidRDefault="008F7A7B" w:rsidP="004D3011"/>
          <w:p w14:paraId="62C4CA2D" w14:textId="77777777" w:rsidR="008F7A7B" w:rsidRDefault="008F7A7B" w:rsidP="004D3011"/>
          <w:p w14:paraId="328D1337" w14:textId="77777777" w:rsidR="008F7A7B" w:rsidRDefault="008F7A7B" w:rsidP="004D3011"/>
          <w:p w14:paraId="6926E9EA" w14:textId="77777777" w:rsidR="008F7A7B" w:rsidRDefault="008F7A7B" w:rsidP="004D3011"/>
          <w:p w14:paraId="14E8940C" w14:textId="77777777" w:rsidR="008F7A7B" w:rsidRDefault="008F7A7B" w:rsidP="004D3011"/>
          <w:p w14:paraId="39844243" w14:textId="77777777" w:rsidR="008F7A7B" w:rsidRDefault="008F7A7B" w:rsidP="004D3011"/>
          <w:p w14:paraId="21EEDD22" w14:textId="77777777" w:rsidR="008F7A7B" w:rsidRDefault="008F7A7B" w:rsidP="004D3011"/>
          <w:p w14:paraId="63A61E31" w14:textId="77777777" w:rsidR="008F7A7B" w:rsidRDefault="008F7A7B" w:rsidP="004D3011"/>
          <w:p w14:paraId="76E12A85" w14:textId="77777777" w:rsidR="008F7A7B" w:rsidRDefault="008F7A7B" w:rsidP="004D3011"/>
          <w:p w14:paraId="37291FA9" w14:textId="77777777" w:rsidR="008F7A7B" w:rsidRDefault="008F7A7B" w:rsidP="004D3011"/>
          <w:p w14:paraId="3FB06D3D" w14:textId="77777777" w:rsidR="008F7A7B" w:rsidRDefault="008F7A7B" w:rsidP="004D3011"/>
          <w:p w14:paraId="6E5B84A4" w14:textId="77777777" w:rsidR="008F7A7B" w:rsidRDefault="008F7A7B" w:rsidP="004D3011"/>
          <w:p w14:paraId="47FC6C5B" w14:textId="77777777" w:rsidR="008F7A7B" w:rsidRDefault="008F7A7B" w:rsidP="004D3011"/>
          <w:p w14:paraId="39D5C4BD" w14:textId="77777777" w:rsidR="008F7A7B" w:rsidRDefault="008F7A7B" w:rsidP="004D3011"/>
          <w:p w14:paraId="58E94CCB" w14:textId="77777777" w:rsidR="008F7A7B" w:rsidRDefault="008F7A7B" w:rsidP="004D3011"/>
          <w:p w14:paraId="0933E230" w14:textId="77777777" w:rsidR="008F7A7B" w:rsidRDefault="008F7A7B" w:rsidP="004D3011"/>
          <w:p w14:paraId="26790822" w14:textId="77777777" w:rsidR="008F7A7B" w:rsidRDefault="008F7A7B" w:rsidP="004D3011"/>
          <w:p w14:paraId="0C39B8C7" w14:textId="77777777" w:rsidR="008F7A7B" w:rsidRDefault="008F7A7B" w:rsidP="004D3011"/>
          <w:p w14:paraId="1D725528" w14:textId="77777777" w:rsidR="008F7A7B" w:rsidRDefault="008F7A7B" w:rsidP="004D3011"/>
          <w:p w14:paraId="46398F1C" w14:textId="77777777" w:rsidR="008F7A7B" w:rsidRDefault="008F7A7B" w:rsidP="004D3011"/>
          <w:p w14:paraId="29340C20" w14:textId="77777777" w:rsidR="008F7A7B" w:rsidRDefault="008F7A7B" w:rsidP="004D3011"/>
          <w:p w14:paraId="4CC1F121" w14:textId="77777777" w:rsidR="008F7A7B" w:rsidRDefault="008F7A7B" w:rsidP="004D3011"/>
          <w:p w14:paraId="474C6018" w14:textId="77777777" w:rsidR="008F7A7B" w:rsidRDefault="008F7A7B" w:rsidP="004D3011"/>
          <w:p w14:paraId="580F6224" w14:textId="77777777" w:rsidR="008F7A7B" w:rsidRDefault="008F7A7B" w:rsidP="004D3011"/>
          <w:p w14:paraId="6134EEB8" w14:textId="77777777" w:rsidR="008F7A7B" w:rsidRDefault="008F7A7B" w:rsidP="004D3011"/>
          <w:p w14:paraId="46B6FB69" w14:textId="77777777" w:rsidR="008F7A7B" w:rsidRDefault="008F7A7B" w:rsidP="004D3011"/>
          <w:p w14:paraId="74D7BA91" w14:textId="77777777" w:rsidR="008F7A7B" w:rsidRDefault="008F7A7B" w:rsidP="004D3011"/>
          <w:p w14:paraId="131D3B33" w14:textId="77777777" w:rsidR="008F7A7B" w:rsidRDefault="008F7A7B" w:rsidP="004D3011"/>
          <w:p w14:paraId="6374C401" w14:textId="77777777" w:rsidR="008F7A7B" w:rsidRDefault="008F7A7B" w:rsidP="004D3011"/>
          <w:p w14:paraId="11904836" w14:textId="77777777" w:rsidR="008F7A7B" w:rsidRDefault="008F7A7B" w:rsidP="004D3011"/>
          <w:p w14:paraId="672EFE08" w14:textId="77777777" w:rsidR="008F7A7B" w:rsidRDefault="008F7A7B" w:rsidP="004D3011"/>
          <w:p w14:paraId="10D45E83" w14:textId="77777777" w:rsidR="008F7A7B" w:rsidRDefault="008F7A7B" w:rsidP="004D3011"/>
          <w:p w14:paraId="3E3A86C1" w14:textId="77777777" w:rsidR="008F7A7B" w:rsidRDefault="008F7A7B" w:rsidP="004D3011"/>
          <w:p w14:paraId="665078AC" w14:textId="77777777" w:rsidR="008F7A7B" w:rsidRDefault="008F7A7B" w:rsidP="004D3011"/>
          <w:p w14:paraId="3832412A" w14:textId="77777777" w:rsidR="008F7A7B" w:rsidRDefault="008F7A7B" w:rsidP="004D3011"/>
          <w:p w14:paraId="7AFACA8F" w14:textId="77777777" w:rsidR="008F7A7B" w:rsidRDefault="008F7A7B" w:rsidP="004D3011"/>
          <w:p w14:paraId="0239DC25" w14:textId="77777777" w:rsidR="008F7A7B" w:rsidRDefault="008F7A7B" w:rsidP="004D3011"/>
          <w:p w14:paraId="00BF253A" w14:textId="77777777" w:rsidR="008F7A7B" w:rsidRDefault="008F7A7B" w:rsidP="004D3011"/>
          <w:p w14:paraId="4003D4E0" w14:textId="77777777" w:rsidR="008F7A7B" w:rsidRDefault="008F7A7B" w:rsidP="004D3011"/>
          <w:p w14:paraId="6E0A65B1" w14:textId="77777777" w:rsidR="008F7A7B" w:rsidRDefault="008F7A7B" w:rsidP="004D3011"/>
          <w:sdt>
            <w:sdtPr>
              <w:id w:val="1395627158"/>
              <w:placeholder>
                <w:docPart w:val="1A4AB25081FD4F12BFC4E325074EB5E9"/>
              </w:placeholder>
              <w:temporary/>
              <w:showingPlcHdr/>
            </w:sdtPr>
            <w:sdtEndPr/>
            <w:sdtContent>
              <w:p w14:paraId="1FEC199C" w14:textId="77777777" w:rsidR="008F7A7B" w:rsidRPr="00CB0055" w:rsidRDefault="008F7A7B" w:rsidP="008F7A7B">
                <w:pPr>
                  <w:pStyle w:val="Heading3"/>
                </w:pPr>
                <w:r w:rsidRPr="00CB0055">
                  <w:t>Contact</w:t>
                </w:r>
              </w:p>
            </w:sdtContent>
          </w:sdt>
          <w:sdt>
            <w:sdtPr>
              <w:id w:val="-1925246739"/>
              <w:placeholder>
                <w:docPart w:val="851AC8522DFD46F69AC2A0EFA3764549"/>
              </w:placeholder>
              <w:temporary/>
              <w:showingPlcHdr/>
            </w:sdtPr>
            <w:sdtEndPr/>
            <w:sdtContent>
              <w:p w14:paraId="3F9F3523" w14:textId="77777777" w:rsidR="008F7A7B" w:rsidRDefault="008F7A7B" w:rsidP="008F7A7B">
                <w:r w:rsidRPr="00D51D70">
                  <w:rPr>
                    <w:b/>
                    <w:bCs/>
                    <w:u w:val="single"/>
                  </w:rPr>
                  <w:t>PHONE:</w:t>
                </w:r>
              </w:p>
            </w:sdtContent>
          </w:sdt>
          <w:p w14:paraId="59C653C8" w14:textId="77777777" w:rsidR="008F7A7B" w:rsidRDefault="008F7A7B" w:rsidP="008F7A7B">
            <w:r>
              <w:t>551-200-4490</w:t>
            </w:r>
          </w:p>
          <w:p w14:paraId="28891838" w14:textId="77777777" w:rsidR="008F7A7B" w:rsidRPr="004D3011" w:rsidRDefault="008F7A7B" w:rsidP="008F7A7B"/>
          <w:sdt>
            <w:sdtPr>
              <w:id w:val="-1643338643"/>
              <w:placeholder>
                <w:docPart w:val="48559D4A19B74BA28708236AF216C3E7"/>
              </w:placeholder>
              <w:temporary/>
              <w:showingPlcHdr/>
            </w:sdtPr>
            <w:sdtEndPr/>
            <w:sdtContent>
              <w:p w14:paraId="2E72D9C9" w14:textId="77777777" w:rsidR="008F7A7B" w:rsidRDefault="008F7A7B" w:rsidP="008F7A7B">
                <w:r w:rsidRPr="00D51D70">
                  <w:rPr>
                    <w:b/>
                    <w:bCs/>
                    <w:u w:val="single"/>
                  </w:rPr>
                  <w:t>WEBSITE:</w:t>
                </w:r>
              </w:p>
            </w:sdtContent>
          </w:sdt>
          <w:p w14:paraId="0719CBC4" w14:textId="77777777" w:rsidR="008F7A7B" w:rsidRDefault="008F7A7B" w:rsidP="008F7A7B">
            <w:r w:rsidRPr="00D51D70">
              <w:rPr>
                <w:b/>
                <w:bCs/>
              </w:rPr>
              <w:t xml:space="preserve">LinkedIn: </w:t>
            </w:r>
            <w:hyperlink r:id="rId20" w:history="1">
              <w:r>
                <w:rPr>
                  <w:rStyle w:val="Hyperlink"/>
                </w:rPr>
                <w:t>https://www.linkedin.com/in/prerak-shah-a45464184/</w:t>
              </w:r>
            </w:hyperlink>
          </w:p>
          <w:p w14:paraId="03AAC638" w14:textId="77777777" w:rsidR="008F7A7B" w:rsidRDefault="008F7A7B" w:rsidP="008F7A7B"/>
          <w:sdt>
            <w:sdtPr>
              <w:id w:val="1494301040"/>
              <w:placeholder>
                <w:docPart w:val="21971C08949E4EB9AFD0E9AAB397C9AD"/>
              </w:placeholder>
              <w:temporary/>
              <w:showingPlcHdr/>
            </w:sdtPr>
            <w:sdtEndPr/>
            <w:sdtContent>
              <w:p w14:paraId="498305AB" w14:textId="77777777" w:rsidR="008F7A7B" w:rsidRDefault="008F7A7B" w:rsidP="008F7A7B">
                <w:r w:rsidRPr="00D51D70">
                  <w:rPr>
                    <w:b/>
                    <w:bCs/>
                    <w:u w:val="single"/>
                  </w:rPr>
                  <w:t>EMAIL:</w:t>
                </w:r>
              </w:p>
            </w:sdtContent>
          </w:sdt>
          <w:p w14:paraId="427D5B38" w14:textId="77777777" w:rsidR="008F7A7B" w:rsidRDefault="001A3953" w:rsidP="008F7A7B">
            <w:hyperlink r:id="rId21" w:history="1">
              <w:r w:rsidR="008F7A7B" w:rsidRPr="00E106E5">
                <w:rPr>
                  <w:rStyle w:val="Hyperlink"/>
                </w:rPr>
                <w:t>urprerak1@yahoo.com</w:t>
              </w:r>
            </w:hyperlink>
          </w:p>
          <w:p w14:paraId="5E2154F9" w14:textId="77777777" w:rsidR="008F7A7B" w:rsidRDefault="008F7A7B" w:rsidP="008F7A7B"/>
          <w:p w14:paraId="3FC5C84C" w14:textId="77777777" w:rsidR="008F7A7B" w:rsidRPr="00D51D70" w:rsidRDefault="008F7A7B" w:rsidP="008F7A7B">
            <w:pPr>
              <w:rPr>
                <w:b/>
                <w:bCs/>
              </w:rPr>
            </w:pPr>
            <w:r w:rsidRPr="00D51D70">
              <w:rPr>
                <w:b/>
                <w:bCs/>
                <w:u w:val="single"/>
              </w:rPr>
              <w:t>Languages</w:t>
            </w:r>
            <w:r w:rsidRPr="00D51D70">
              <w:rPr>
                <w:b/>
                <w:bCs/>
              </w:rPr>
              <w:t>:</w:t>
            </w:r>
          </w:p>
          <w:p w14:paraId="21A1DE68" w14:textId="77777777" w:rsidR="008F7A7B" w:rsidRDefault="008F7A7B" w:rsidP="008F7A7B">
            <w:r>
              <w:t>English, Hindi, Gujarati</w:t>
            </w:r>
          </w:p>
          <w:p w14:paraId="59DE0A9B" w14:textId="77777777" w:rsidR="008F7A7B" w:rsidRDefault="008F7A7B" w:rsidP="008F7A7B"/>
          <w:p w14:paraId="3649B972" w14:textId="77777777" w:rsidR="008F7A7B" w:rsidRDefault="008F7A7B" w:rsidP="008F7A7B"/>
          <w:p w14:paraId="455C1BC9" w14:textId="77777777" w:rsidR="008F7A7B" w:rsidRDefault="008F7A7B" w:rsidP="008F7A7B"/>
          <w:p w14:paraId="79A2D1E5" w14:textId="77777777" w:rsidR="008F7A7B" w:rsidRDefault="008F7A7B" w:rsidP="008F7A7B"/>
          <w:p w14:paraId="765B4343" w14:textId="77777777" w:rsidR="008F7A7B" w:rsidRDefault="008F7A7B" w:rsidP="008F7A7B"/>
          <w:p w14:paraId="263051F5" w14:textId="77777777" w:rsidR="008F7A7B" w:rsidRDefault="008F7A7B" w:rsidP="008F7A7B"/>
          <w:p w14:paraId="26C4FE25" w14:textId="77777777" w:rsidR="008F7A7B" w:rsidRDefault="008F7A7B" w:rsidP="008F7A7B"/>
          <w:p w14:paraId="6E56989F" w14:textId="77777777" w:rsidR="008F7A7B" w:rsidRDefault="008F7A7B" w:rsidP="008F7A7B"/>
          <w:p w14:paraId="0B29FB09" w14:textId="77777777" w:rsidR="008F7A7B" w:rsidRDefault="008F7A7B" w:rsidP="008F7A7B"/>
          <w:p w14:paraId="649031B4" w14:textId="77777777" w:rsidR="008F7A7B" w:rsidRDefault="008F7A7B" w:rsidP="008F7A7B"/>
          <w:p w14:paraId="0ACFB164" w14:textId="77777777" w:rsidR="008F7A7B" w:rsidRDefault="008F7A7B" w:rsidP="008F7A7B"/>
          <w:p w14:paraId="5CD50B7D" w14:textId="77777777" w:rsidR="008F7A7B" w:rsidRDefault="008F7A7B" w:rsidP="008F7A7B"/>
          <w:p w14:paraId="7426A328" w14:textId="77777777" w:rsidR="008F7A7B" w:rsidRDefault="008F7A7B" w:rsidP="008F7A7B"/>
          <w:p w14:paraId="094E3331" w14:textId="77777777" w:rsidR="008F7A7B" w:rsidRDefault="008F7A7B" w:rsidP="008F7A7B"/>
          <w:p w14:paraId="180E8372" w14:textId="77777777" w:rsidR="008F7A7B" w:rsidRDefault="008F7A7B" w:rsidP="008F7A7B"/>
          <w:p w14:paraId="7FD55911" w14:textId="77777777" w:rsidR="008F7A7B" w:rsidRDefault="008F7A7B" w:rsidP="008F7A7B"/>
          <w:p w14:paraId="36C6EB45" w14:textId="77777777" w:rsidR="008F7A7B" w:rsidRDefault="008F7A7B" w:rsidP="008F7A7B"/>
          <w:p w14:paraId="083C86EB" w14:textId="77777777" w:rsidR="008F7A7B" w:rsidRDefault="008F7A7B" w:rsidP="008F7A7B"/>
          <w:p w14:paraId="1510987A" w14:textId="77777777" w:rsidR="008F7A7B" w:rsidRDefault="008F7A7B" w:rsidP="008F7A7B"/>
          <w:p w14:paraId="38B62F27" w14:textId="77777777" w:rsidR="008F7A7B" w:rsidRDefault="008F7A7B" w:rsidP="008F7A7B"/>
          <w:p w14:paraId="403BB2CD" w14:textId="77777777" w:rsidR="008F7A7B" w:rsidRDefault="008F7A7B" w:rsidP="008F7A7B"/>
          <w:p w14:paraId="4D472ED3" w14:textId="77777777" w:rsidR="008F7A7B" w:rsidRDefault="008F7A7B" w:rsidP="008F7A7B"/>
          <w:p w14:paraId="3EDC3203" w14:textId="77777777" w:rsidR="008F7A7B" w:rsidRDefault="008F7A7B" w:rsidP="008F7A7B"/>
          <w:p w14:paraId="2077835F" w14:textId="77777777" w:rsidR="008F7A7B" w:rsidRDefault="008F7A7B" w:rsidP="008F7A7B"/>
          <w:p w14:paraId="23F784AB" w14:textId="77777777" w:rsidR="008F7A7B" w:rsidRDefault="008F7A7B" w:rsidP="008F7A7B"/>
          <w:p w14:paraId="69A94D97" w14:textId="77777777" w:rsidR="008F7A7B" w:rsidRDefault="008F7A7B" w:rsidP="008F7A7B"/>
          <w:p w14:paraId="1F127FE9" w14:textId="77777777" w:rsidR="008F7A7B" w:rsidRDefault="008F7A7B" w:rsidP="008F7A7B"/>
          <w:p w14:paraId="23C1D042" w14:textId="77777777" w:rsidR="008F7A7B" w:rsidRDefault="008F7A7B" w:rsidP="008F7A7B"/>
          <w:p w14:paraId="5D5F39CF" w14:textId="77777777" w:rsidR="008F7A7B" w:rsidRDefault="008F7A7B" w:rsidP="008F7A7B"/>
          <w:p w14:paraId="29399F21" w14:textId="77777777" w:rsidR="008F7A7B" w:rsidRDefault="008F7A7B" w:rsidP="008F7A7B"/>
          <w:p w14:paraId="229A822B" w14:textId="77777777" w:rsidR="008F7A7B" w:rsidRDefault="008F7A7B" w:rsidP="008F7A7B"/>
          <w:p w14:paraId="1C80628C" w14:textId="77777777" w:rsidR="008F7A7B" w:rsidRDefault="008F7A7B" w:rsidP="008F7A7B"/>
          <w:p w14:paraId="04514DCF" w14:textId="77777777" w:rsidR="008F7A7B" w:rsidRDefault="008F7A7B" w:rsidP="008F7A7B"/>
          <w:p w14:paraId="3E22B379" w14:textId="77777777" w:rsidR="008F7A7B" w:rsidRDefault="008F7A7B" w:rsidP="008F7A7B"/>
          <w:p w14:paraId="544C086A" w14:textId="77777777" w:rsidR="008F7A7B" w:rsidRDefault="008F7A7B" w:rsidP="008F7A7B"/>
          <w:p w14:paraId="03EBB416" w14:textId="77777777" w:rsidR="008F7A7B" w:rsidRDefault="008F7A7B" w:rsidP="008F7A7B"/>
          <w:p w14:paraId="046860D9" w14:textId="77777777" w:rsidR="008F7A7B" w:rsidRDefault="008F7A7B" w:rsidP="008F7A7B"/>
          <w:p w14:paraId="335828CB" w14:textId="77777777" w:rsidR="008F7A7B" w:rsidRDefault="008F7A7B" w:rsidP="008F7A7B"/>
          <w:p w14:paraId="5821C3EB" w14:textId="77777777" w:rsidR="008F7A7B" w:rsidRDefault="008F7A7B" w:rsidP="008F7A7B"/>
          <w:p w14:paraId="2265F5D9" w14:textId="77777777" w:rsidR="008F7A7B" w:rsidRDefault="008F7A7B" w:rsidP="008F7A7B"/>
          <w:p w14:paraId="3C9559C1" w14:textId="77777777" w:rsidR="008F7A7B" w:rsidRDefault="008F7A7B" w:rsidP="008F7A7B"/>
          <w:p w14:paraId="48A1055F" w14:textId="77777777" w:rsidR="008F7A7B" w:rsidRDefault="008F7A7B" w:rsidP="008F7A7B"/>
          <w:p w14:paraId="6457F98E" w14:textId="77777777" w:rsidR="008F7A7B" w:rsidRDefault="008F7A7B" w:rsidP="008F7A7B"/>
          <w:p w14:paraId="1E0DB9F2" w14:textId="77777777" w:rsidR="008F7A7B" w:rsidRDefault="008F7A7B" w:rsidP="008F7A7B"/>
          <w:p w14:paraId="0FA327F9" w14:textId="77777777" w:rsidR="008F7A7B" w:rsidRDefault="008F7A7B" w:rsidP="008F7A7B"/>
          <w:p w14:paraId="014131A2" w14:textId="77777777" w:rsidR="008F7A7B" w:rsidRDefault="008F7A7B" w:rsidP="008F7A7B"/>
          <w:p w14:paraId="3D19D3D7" w14:textId="77777777" w:rsidR="008F7A7B" w:rsidRDefault="008F7A7B" w:rsidP="008F7A7B"/>
          <w:p w14:paraId="22E0BD98" w14:textId="77777777" w:rsidR="008F7A7B" w:rsidRDefault="008F7A7B" w:rsidP="008F7A7B"/>
          <w:sdt>
            <w:sdtPr>
              <w:id w:val="-335455575"/>
              <w:placeholder>
                <w:docPart w:val="89BD8635BAB74D218FA9C0A93D2BAA2B"/>
              </w:placeholder>
              <w:temporary/>
              <w:showingPlcHdr/>
            </w:sdtPr>
            <w:sdtEndPr/>
            <w:sdtContent>
              <w:p w14:paraId="22D63109" w14:textId="77777777" w:rsidR="008F7A7B" w:rsidRPr="00CB0055" w:rsidRDefault="008F7A7B" w:rsidP="008F7A7B">
                <w:pPr>
                  <w:pStyle w:val="Heading3"/>
                </w:pPr>
                <w:r w:rsidRPr="00CB0055">
                  <w:t>Contact</w:t>
                </w:r>
              </w:p>
            </w:sdtContent>
          </w:sdt>
          <w:sdt>
            <w:sdtPr>
              <w:id w:val="1724873616"/>
              <w:placeholder>
                <w:docPart w:val="04AD1D7977E34DFAA50F78065AD7125A"/>
              </w:placeholder>
              <w:temporary/>
              <w:showingPlcHdr/>
            </w:sdtPr>
            <w:sdtEndPr/>
            <w:sdtContent>
              <w:p w14:paraId="0E23DE52" w14:textId="77777777" w:rsidR="008F7A7B" w:rsidRDefault="008F7A7B" w:rsidP="008F7A7B">
                <w:r w:rsidRPr="00D51D70">
                  <w:rPr>
                    <w:b/>
                    <w:bCs/>
                    <w:u w:val="single"/>
                  </w:rPr>
                  <w:t>PHONE:</w:t>
                </w:r>
              </w:p>
            </w:sdtContent>
          </w:sdt>
          <w:p w14:paraId="11149E2C" w14:textId="77777777" w:rsidR="008F7A7B" w:rsidRDefault="008F7A7B" w:rsidP="008F7A7B">
            <w:r>
              <w:t>551-200-4490</w:t>
            </w:r>
          </w:p>
          <w:p w14:paraId="5F04C22B" w14:textId="77777777" w:rsidR="008F7A7B" w:rsidRPr="004D3011" w:rsidRDefault="008F7A7B" w:rsidP="008F7A7B"/>
          <w:sdt>
            <w:sdtPr>
              <w:id w:val="-1531872156"/>
              <w:placeholder>
                <w:docPart w:val="141D3213F20643D3ABB2418FE35F5616"/>
              </w:placeholder>
              <w:temporary/>
              <w:showingPlcHdr/>
            </w:sdtPr>
            <w:sdtEndPr/>
            <w:sdtContent>
              <w:p w14:paraId="5499D0B3" w14:textId="77777777" w:rsidR="008F7A7B" w:rsidRDefault="008F7A7B" w:rsidP="008F7A7B">
                <w:r w:rsidRPr="00D51D70">
                  <w:rPr>
                    <w:b/>
                    <w:bCs/>
                    <w:u w:val="single"/>
                  </w:rPr>
                  <w:t>WEBSITE:</w:t>
                </w:r>
              </w:p>
            </w:sdtContent>
          </w:sdt>
          <w:p w14:paraId="2BE83E24" w14:textId="77777777" w:rsidR="008F7A7B" w:rsidRDefault="008F7A7B" w:rsidP="008F7A7B">
            <w:r w:rsidRPr="00D51D70">
              <w:rPr>
                <w:b/>
                <w:bCs/>
              </w:rPr>
              <w:t xml:space="preserve">LinkedIn: </w:t>
            </w:r>
            <w:hyperlink r:id="rId22" w:history="1">
              <w:r>
                <w:rPr>
                  <w:rStyle w:val="Hyperlink"/>
                </w:rPr>
                <w:t>https://www.linkedin.com/in/prerak-shah-a45464184/</w:t>
              </w:r>
            </w:hyperlink>
          </w:p>
          <w:p w14:paraId="07A4C020" w14:textId="77777777" w:rsidR="008F7A7B" w:rsidRDefault="008F7A7B" w:rsidP="008F7A7B"/>
          <w:sdt>
            <w:sdtPr>
              <w:id w:val="1977020698"/>
              <w:placeholder>
                <w:docPart w:val="2807B4356C7546B78528424685B01A38"/>
              </w:placeholder>
              <w:temporary/>
              <w:showingPlcHdr/>
            </w:sdtPr>
            <w:sdtEndPr/>
            <w:sdtContent>
              <w:p w14:paraId="566B4552" w14:textId="77777777" w:rsidR="008F7A7B" w:rsidRDefault="008F7A7B" w:rsidP="008F7A7B">
                <w:r w:rsidRPr="00D51D70">
                  <w:rPr>
                    <w:b/>
                    <w:bCs/>
                    <w:u w:val="single"/>
                  </w:rPr>
                  <w:t>EMAIL:</w:t>
                </w:r>
              </w:p>
            </w:sdtContent>
          </w:sdt>
          <w:p w14:paraId="6C4F2F61" w14:textId="77777777" w:rsidR="008F7A7B" w:rsidRDefault="001A3953" w:rsidP="008F7A7B">
            <w:hyperlink r:id="rId23" w:history="1">
              <w:r w:rsidR="008F7A7B" w:rsidRPr="00E106E5">
                <w:rPr>
                  <w:rStyle w:val="Hyperlink"/>
                </w:rPr>
                <w:t>urprerak1@yahoo.com</w:t>
              </w:r>
            </w:hyperlink>
          </w:p>
          <w:p w14:paraId="34D99F37" w14:textId="77777777" w:rsidR="008F7A7B" w:rsidRDefault="008F7A7B" w:rsidP="008F7A7B"/>
          <w:p w14:paraId="1BBDC7F1" w14:textId="77777777" w:rsidR="008F7A7B" w:rsidRPr="00D51D70" w:rsidRDefault="008F7A7B" w:rsidP="008F7A7B">
            <w:pPr>
              <w:rPr>
                <w:b/>
                <w:bCs/>
              </w:rPr>
            </w:pPr>
            <w:r w:rsidRPr="00D51D70">
              <w:rPr>
                <w:b/>
                <w:bCs/>
                <w:u w:val="single"/>
              </w:rPr>
              <w:t>Languages</w:t>
            </w:r>
            <w:r w:rsidRPr="00D51D70">
              <w:rPr>
                <w:b/>
                <w:bCs/>
              </w:rPr>
              <w:t>:</w:t>
            </w:r>
          </w:p>
          <w:p w14:paraId="5AAC1C8D" w14:textId="77777777" w:rsidR="008F7A7B" w:rsidRDefault="008F7A7B" w:rsidP="008F7A7B">
            <w:r>
              <w:t>English, Hindi, Gujarati</w:t>
            </w:r>
          </w:p>
          <w:p w14:paraId="17D02950" w14:textId="77777777" w:rsidR="008F7A7B" w:rsidRDefault="008F7A7B" w:rsidP="008F7A7B"/>
          <w:p w14:paraId="27CD9E9B" w14:textId="77777777" w:rsidR="008F7A7B" w:rsidRDefault="008F7A7B" w:rsidP="008F7A7B"/>
          <w:p w14:paraId="164A7129" w14:textId="77777777" w:rsidR="008F7A7B" w:rsidRDefault="008F7A7B" w:rsidP="008F7A7B"/>
          <w:p w14:paraId="40E3E4FF" w14:textId="77777777" w:rsidR="008F7A7B" w:rsidRDefault="008F7A7B" w:rsidP="008F7A7B"/>
          <w:p w14:paraId="01D4DFD6" w14:textId="77777777" w:rsidR="008F7A7B" w:rsidRDefault="008F7A7B" w:rsidP="008F7A7B"/>
          <w:p w14:paraId="5E9BB602" w14:textId="77777777" w:rsidR="008F7A7B" w:rsidRDefault="008F7A7B" w:rsidP="008F7A7B"/>
          <w:p w14:paraId="16A25D72" w14:textId="77777777" w:rsidR="008F7A7B" w:rsidRDefault="008F7A7B" w:rsidP="008F7A7B"/>
          <w:p w14:paraId="6DE7AC69" w14:textId="77777777" w:rsidR="008F7A7B" w:rsidRDefault="008F7A7B" w:rsidP="008F7A7B"/>
          <w:p w14:paraId="6BCE3BB7" w14:textId="77777777" w:rsidR="008F7A7B" w:rsidRDefault="008F7A7B" w:rsidP="008F7A7B"/>
          <w:p w14:paraId="61D5DA2F" w14:textId="77777777" w:rsidR="008F7A7B" w:rsidRDefault="008F7A7B" w:rsidP="008F7A7B"/>
          <w:p w14:paraId="64201CE8" w14:textId="77777777" w:rsidR="008F7A7B" w:rsidRDefault="008F7A7B" w:rsidP="008F7A7B"/>
          <w:p w14:paraId="3F01D655" w14:textId="77777777" w:rsidR="008F7A7B" w:rsidRDefault="008F7A7B" w:rsidP="008F7A7B"/>
          <w:p w14:paraId="448863DA" w14:textId="77777777" w:rsidR="008F7A7B" w:rsidRDefault="008F7A7B" w:rsidP="008F7A7B"/>
          <w:p w14:paraId="3F6B8E64" w14:textId="77777777" w:rsidR="008F7A7B" w:rsidRDefault="008F7A7B" w:rsidP="008F7A7B"/>
          <w:p w14:paraId="1C427742" w14:textId="77777777" w:rsidR="008F7A7B" w:rsidRDefault="008F7A7B" w:rsidP="008F7A7B"/>
          <w:p w14:paraId="3CE5EC27" w14:textId="77777777" w:rsidR="008F7A7B" w:rsidRDefault="008F7A7B" w:rsidP="008F7A7B"/>
          <w:p w14:paraId="5BA17174" w14:textId="77777777" w:rsidR="008F7A7B" w:rsidRDefault="008F7A7B" w:rsidP="008F7A7B"/>
          <w:p w14:paraId="5B8A4E73" w14:textId="77777777" w:rsidR="008F7A7B" w:rsidRDefault="008F7A7B" w:rsidP="008F7A7B"/>
          <w:p w14:paraId="63F06D6A" w14:textId="77777777" w:rsidR="008F7A7B" w:rsidRDefault="008F7A7B" w:rsidP="008F7A7B"/>
          <w:p w14:paraId="19A25AF8" w14:textId="77777777" w:rsidR="008F7A7B" w:rsidRDefault="008F7A7B" w:rsidP="008F7A7B"/>
          <w:p w14:paraId="04889F4F" w14:textId="77777777" w:rsidR="008F7A7B" w:rsidRDefault="008F7A7B" w:rsidP="008F7A7B"/>
          <w:p w14:paraId="08544A8E" w14:textId="77777777" w:rsidR="008F7A7B" w:rsidRDefault="008F7A7B" w:rsidP="008F7A7B"/>
          <w:p w14:paraId="24BCED8C" w14:textId="77777777" w:rsidR="008F7A7B" w:rsidRDefault="008F7A7B" w:rsidP="008F7A7B"/>
          <w:p w14:paraId="7EF1E407" w14:textId="77777777" w:rsidR="008F7A7B" w:rsidRDefault="008F7A7B" w:rsidP="008F7A7B"/>
          <w:p w14:paraId="20C5EE62" w14:textId="77777777" w:rsidR="008F7A7B" w:rsidRDefault="008F7A7B" w:rsidP="008F7A7B"/>
          <w:p w14:paraId="6456F998" w14:textId="77777777" w:rsidR="008F7A7B" w:rsidRDefault="008F7A7B" w:rsidP="008F7A7B"/>
          <w:p w14:paraId="77B22DCF" w14:textId="77777777" w:rsidR="008F7A7B" w:rsidRDefault="008F7A7B" w:rsidP="008F7A7B"/>
          <w:p w14:paraId="09944621" w14:textId="77777777" w:rsidR="008F7A7B" w:rsidRDefault="008F7A7B" w:rsidP="008F7A7B"/>
          <w:p w14:paraId="18531112" w14:textId="77777777" w:rsidR="008F7A7B" w:rsidRDefault="008F7A7B" w:rsidP="008F7A7B"/>
          <w:p w14:paraId="45C2920A" w14:textId="77777777" w:rsidR="008F7A7B" w:rsidRDefault="008F7A7B" w:rsidP="008F7A7B"/>
          <w:p w14:paraId="546973CE" w14:textId="77777777" w:rsidR="008F7A7B" w:rsidRDefault="008F7A7B" w:rsidP="008F7A7B"/>
          <w:p w14:paraId="6C8C8E6F" w14:textId="77777777" w:rsidR="008F7A7B" w:rsidRDefault="008F7A7B" w:rsidP="008F7A7B"/>
          <w:p w14:paraId="6741280A" w14:textId="77777777" w:rsidR="008F7A7B" w:rsidRDefault="008F7A7B" w:rsidP="008F7A7B"/>
          <w:p w14:paraId="49AA013E" w14:textId="77777777" w:rsidR="008F7A7B" w:rsidRDefault="008F7A7B" w:rsidP="008F7A7B"/>
          <w:p w14:paraId="19FE79CC" w14:textId="77777777" w:rsidR="008F7A7B" w:rsidRDefault="008F7A7B" w:rsidP="008F7A7B"/>
          <w:p w14:paraId="52934B85" w14:textId="77777777" w:rsidR="008F7A7B" w:rsidRDefault="008F7A7B" w:rsidP="008F7A7B"/>
          <w:p w14:paraId="77C500EF" w14:textId="77777777" w:rsidR="008F7A7B" w:rsidRDefault="008F7A7B" w:rsidP="008F7A7B"/>
          <w:p w14:paraId="5BC1C5F0" w14:textId="77777777" w:rsidR="008F7A7B" w:rsidRDefault="008F7A7B" w:rsidP="008F7A7B"/>
          <w:p w14:paraId="33D35E6E" w14:textId="77777777" w:rsidR="008F7A7B" w:rsidRDefault="008F7A7B" w:rsidP="008F7A7B"/>
          <w:p w14:paraId="4EDA7E6C" w14:textId="77777777" w:rsidR="008F7A7B" w:rsidRDefault="008F7A7B" w:rsidP="008F7A7B"/>
          <w:p w14:paraId="2F30D49F" w14:textId="77777777" w:rsidR="008F7A7B" w:rsidRDefault="008F7A7B" w:rsidP="008F7A7B"/>
          <w:p w14:paraId="7F599400" w14:textId="77777777" w:rsidR="008F7A7B" w:rsidRDefault="008F7A7B" w:rsidP="008F7A7B"/>
          <w:p w14:paraId="2A8FC5B4" w14:textId="77777777" w:rsidR="008F7A7B" w:rsidRDefault="008F7A7B" w:rsidP="008F7A7B"/>
          <w:p w14:paraId="68A04E0C" w14:textId="77777777" w:rsidR="008F7A7B" w:rsidRDefault="008F7A7B" w:rsidP="008F7A7B"/>
          <w:p w14:paraId="68DF2362" w14:textId="77777777" w:rsidR="008F7A7B" w:rsidRDefault="008F7A7B" w:rsidP="008F7A7B"/>
          <w:p w14:paraId="535D5E90" w14:textId="77777777" w:rsidR="008F7A7B" w:rsidRDefault="008F7A7B" w:rsidP="008F7A7B"/>
          <w:p w14:paraId="40018CBC" w14:textId="77777777" w:rsidR="008F7A7B" w:rsidRDefault="008F7A7B" w:rsidP="008F7A7B"/>
          <w:p w14:paraId="1680DAA5" w14:textId="77777777" w:rsidR="008F7A7B" w:rsidRDefault="008F7A7B" w:rsidP="008F7A7B"/>
          <w:sdt>
            <w:sdtPr>
              <w:id w:val="-1343923899"/>
              <w:placeholder>
                <w:docPart w:val="FECB2434088A42B9804491521078EF1A"/>
              </w:placeholder>
              <w:temporary/>
              <w:showingPlcHdr/>
            </w:sdtPr>
            <w:sdtEndPr/>
            <w:sdtContent>
              <w:p w14:paraId="6850B751" w14:textId="77777777" w:rsidR="008F7A7B" w:rsidRPr="00CB0055" w:rsidRDefault="008F7A7B" w:rsidP="008F7A7B">
                <w:pPr>
                  <w:pStyle w:val="Heading3"/>
                </w:pPr>
                <w:r w:rsidRPr="00CB0055">
                  <w:t>Contact</w:t>
                </w:r>
              </w:p>
            </w:sdtContent>
          </w:sdt>
          <w:sdt>
            <w:sdtPr>
              <w:id w:val="269292116"/>
              <w:placeholder>
                <w:docPart w:val="E47C2AF1E1C7458790988AFD115E91ED"/>
              </w:placeholder>
              <w:temporary/>
              <w:showingPlcHdr/>
            </w:sdtPr>
            <w:sdtEndPr/>
            <w:sdtContent>
              <w:p w14:paraId="7B959449" w14:textId="77777777" w:rsidR="008F7A7B" w:rsidRDefault="008F7A7B" w:rsidP="008F7A7B">
                <w:r w:rsidRPr="00D51D70">
                  <w:rPr>
                    <w:b/>
                    <w:bCs/>
                    <w:u w:val="single"/>
                  </w:rPr>
                  <w:t>PHONE:</w:t>
                </w:r>
              </w:p>
            </w:sdtContent>
          </w:sdt>
          <w:p w14:paraId="3466AA02" w14:textId="77777777" w:rsidR="008F7A7B" w:rsidRDefault="008F7A7B" w:rsidP="008F7A7B">
            <w:r>
              <w:t>551-200-4490</w:t>
            </w:r>
          </w:p>
          <w:p w14:paraId="6194E15F" w14:textId="77777777" w:rsidR="008F7A7B" w:rsidRPr="004D3011" w:rsidRDefault="008F7A7B" w:rsidP="008F7A7B"/>
          <w:sdt>
            <w:sdtPr>
              <w:id w:val="1959835956"/>
              <w:placeholder>
                <w:docPart w:val="928CDBB0A75A4FDCAD1F5A57EAEBE810"/>
              </w:placeholder>
              <w:temporary/>
              <w:showingPlcHdr/>
            </w:sdtPr>
            <w:sdtEndPr/>
            <w:sdtContent>
              <w:p w14:paraId="2796E0C4" w14:textId="77777777" w:rsidR="008F7A7B" w:rsidRDefault="008F7A7B" w:rsidP="008F7A7B">
                <w:r w:rsidRPr="00D51D70">
                  <w:rPr>
                    <w:b/>
                    <w:bCs/>
                    <w:u w:val="single"/>
                  </w:rPr>
                  <w:t>WEBSITE:</w:t>
                </w:r>
              </w:p>
            </w:sdtContent>
          </w:sdt>
          <w:p w14:paraId="62397E37" w14:textId="77777777" w:rsidR="008F7A7B" w:rsidRDefault="008F7A7B" w:rsidP="008F7A7B">
            <w:r w:rsidRPr="00D51D70">
              <w:rPr>
                <w:b/>
                <w:bCs/>
              </w:rPr>
              <w:t xml:space="preserve">LinkedIn: </w:t>
            </w:r>
            <w:hyperlink r:id="rId24" w:history="1">
              <w:r>
                <w:rPr>
                  <w:rStyle w:val="Hyperlink"/>
                </w:rPr>
                <w:t>https://www.linkedin.com/in/prerak-shah-a45464184/</w:t>
              </w:r>
            </w:hyperlink>
          </w:p>
          <w:p w14:paraId="52ABFAF7" w14:textId="77777777" w:rsidR="008F7A7B" w:rsidRDefault="008F7A7B" w:rsidP="008F7A7B"/>
          <w:sdt>
            <w:sdtPr>
              <w:id w:val="2008317229"/>
              <w:placeholder>
                <w:docPart w:val="5C474AB6A1E44A7DA6593F5E3FB16405"/>
              </w:placeholder>
              <w:temporary/>
              <w:showingPlcHdr/>
            </w:sdtPr>
            <w:sdtEndPr/>
            <w:sdtContent>
              <w:p w14:paraId="2AC7C0A8" w14:textId="77777777" w:rsidR="008F7A7B" w:rsidRDefault="008F7A7B" w:rsidP="008F7A7B">
                <w:r w:rsidRPr="00D51D70">
                  <w:rPr>
                    <w:b/>
                    <w:bCs/>
                    <w:u w:val="single"/>
                  </w:rPr>
                  <w:t>EMAIL:</w:t>
                </w:r>
              </w:p>
            </w:sdtContent>
          </w:sdt>
          <w:p w14:paraId="4C36A839" w14:textId="77777777" w:rsidR="008F7A7B" w:rsidRDefault="001A3953" w:rsidP="008F7A7B">
            <w:hyperlink r:id="rId25" w:history="1">
              <w:r w:rsidR="008F7A7B" w:rsidRPr="00E106E5">
                <w:rPr>
                  <w:rStyle w:val="Hyperlink"/>
                </w:rPr>
                <w:t>urprerak1@yahoo.com</w:t>
              </w:r>
            </w:hyperlink>
          </w:p>
          <w:p w14:paraId="67E07F93" w14:textId="77777777" w:rsidR="008F7A7B" w:rsidRDefault="008F7A7B" w:rsidP="008F7A7B"/>
          <w:p w14:paraId="2A8B27AF" w14:textId="77777777" w:rsidR="008F7A7B" w:rsidRPr="00D51D70" w:rsidRDefault="008F7A7B" w:rsidP="008F7A7B">
            <w:pPr>
              <w:rPr>
                <w:b/>
                <w:bCs/>
              </w:rPr>
            </w:pPr>
            <w:r w:rsidRPr="00D51D70">
              <w:rPr>
                <w:b/>
                <w:bCs/>
                <w:u w:val="single"/>
              </w:rPr>
              <w:t>Languages</w:t>
            </w:r>
            <w:r w:rsidRPr="00D51D70">
              <w:rPr>
                <w:b/>
                <w:bCs/>
              </w:rPr>
              <w:t>:</w:t>
            </w:r>
          </w:p>
          <w:p w14:paraId="377E3306" w14:textId="77777777" w:rsidR="008F7A7B" w:rsidRDefault="008F7A7B" w:rsidP="008F7A7B">
            <w:r>
              <w:t>English, Hindi, Gujarati</w:t>
            </w:r>
          </w:p>
          <w:p w14:paraId="7F784DD5" w14:textId="77777777" w:rsidR="008F7A7B" w:rsidRDefault="008F7A7B" w:rsidP="008F7A7B"/>
          <w:p w14:paraId="454EF0B8" w14:textId="77777777" w:rsidR="008F7A7B" w:rsidRDefault="008F7A7B" w:rsidP="008F7A7B"/>
          <w:p w14:paraId="0075A4EE" w14:textId="77777777" w:rsidR="008F7A7B" w:rsidRDefault="008F7A7B" w:rsidP="008F7A7B"/>
          <w:p w14:paraId="3C44E905" w14:textId="77777777" w:rsidR="008F7A7B" w:rsidRDefault="008F7A7B" w:rsidP="008F7A7B"/>
          <w:p w14:paraId="3AAC4540" w14:textId="77777777" w:rsidR="008F7A7B" w:rsidRDefault="008F7A7B" w:rsidP="008F7A7B"/>
          <w:p w14:paraId="7DE984C8" w14:textId="77777777" w:rsidR="008F7A7B" w:rsidRDefault="008F7A7B" w:rsidP="008F7A7B"/>
          <w:p w14:paraId="0297F960" w14:textId="77777777" w:rsidR="008F7A7B" w:rsidRDefault="008F7A7B" w:rsidP="008F7A7B"/>
          <w:p w14:paraId="1B469026" w14:textId="77777777" w:rsidR="008F7A7B" w:rsidRDefault="008F7A7B" w:rsidP="008F7A7B"/>
          <w:p w14:paraId="7D14C517" w14:textId="77777777" w:rsidR="008F7A7B" w:rsidRDefault="008F7A7B" w:rsidP="008F7A7B"/>
          <w:p w14:paraId="20D9F88C" w14:textId="77777777" w:rsidR="008F7A7B" w:rsidRDefault="008F7A7B" w:rsidP="008F7A7B"/>
          <w:p w14:paraId="6520C9A1" w14:textId="77777777" w:rsidR="008F7A7B" w:rsidRDefault="008F7A7B" w:rsidP="008F7A7B"/>
          <w:p w14:paraId="35E41D3A" w14:textId="77777777" w:rsidR="008F7A7B" w:rsidRDefault="008F7A7B" w:rsidP="008F7A7B"/>
          <w:p w14:paraId="0B41F797" w14:textId="77777777" w:rsidR="008F7A7B" w:rsidRDefault="008F7A7B" w:rsidP="008F7A7B"/>
          <w:p w14:paraId="7CC41433" w14:textId="77777777" w:rsidR="008F7A7B" w:rsidRDefault="008F7A7B" w:rsidP="008F7A7B"/>
          <w:p w14:paraId="0947D926" w14:textId="77777777" w:rsidR="008F7A7B" w:rsidRDefault="008F7A7B" w:rsidP="008F7A7B"/>
          <w:p w14:paraId="24623A95" w14:textId="77777777" w:rsidR="008F7A7B" w:rsidRDefault="008F7A7B" w:rsidP="008F7A7B"/>
          <w:p w14:paraId="676E2D4F" w14:textId="77777777" w:rsidR="008F7A7B" w:rsidRDefault="008F7A7B" w:rsidP="008F7A7B"/>
          <w:p w14:paraId="08CD1EF9" w14:textId="77777777" w:rsidR="008F7A7B" w:rsidRDefault="008F7A7B" w:rsidP="008F7A7B"/>
          <w:p w14:paraId="4029DFD1" w14:textId="77777777" w:rsidR="008F7A7B" w:rsidRDefault="008F7A7B" w:rsidP="008F7A7B"/>
          <w:p w14:paraId="217C38F5" w14:textId="77777777" w:rsidR="008F7A7B" w:rsidRDefault="008F7A7B" w:rsidP="008F7A7B"/>
          <w:p w14:paraId="35A1D54A" w14:textId="77777777" w:rsidR="008F7A7B" w:rsidRDefault="008F7A7B" w:rsidP="008F7A7B"/>
          <w:p w14:paraId="1C8039E6" w14:textId="77777777" w:rsidR="008F7A7B" w:rsidRDefault="008F7A7B" w:rsidP="008F7A7B"/>
          <w:p w14:paraId="7E39E100" w14:textId="77777777" w:rsidR="008F7A7B" w:rsidRDefault="008F7A7B" w:rsidP="008F7A7B"/>
          <w:p w14:paraId="0D79C2E6" w14:textId="77777777" w:rsidR="008F7A7B" w:rsidRDefault="008F7A7B" w:rsidP="008F7A7B"/>
          <w:p w14:paraId="1336BBD0" w14:textId="77777777" w:rsidR="008F7A7B" w:rsidRDefault="008F7A7B" w:rsidP="008F7A7B"/>
          <w:p w14:paraId="35CFCE44" w14:textId="77777777" w:rsidR="008F7A7B" w:rsidRDefault="008F7A7B" w:rsidP="008F7A7B"/>
          <w:p w14:paraId="0028C6EC" w14:textId="77777777" w:rsidR="008F7A7B" w:rsidRDefault="008F7A7B" w:rsidP="008F7A7B"/>
          <w:p w14:paraId="3763F266" w14:textId="77777777" w:rsidR="008F7A7B" w:rsidRDefault="008F7A7B" w:rsidP="008F7A7B"/>
          <w:p w14:paraId="10570269" w14:textId="77777777" w:rsidR="008F7A7B" w:rsidRDefault="008F7A7B" w:rsidP="008F7A7B"/>
          <w:p w14:paraId="75041F5A" w14:textId="77777777" w:rsidR="008F7A7B" w:rsidRDefault="008F7A7B" w:rsidP="008F7A7B"/>
          <w:p w14:paraId="3A33BC27" w14:textId="77777777" w:rsidR="008F7A7B" w:rsidRDefault="008F7A7B" w:rsidP="008F7A7B"/>
          <w:p w14:paraId="6DC5F2C4" w14:textId="77777777" w:rsidR="008F7A7B" w:rsidRDefault="008F7A7B" w:rsidP="008F7A7B"/>
          <w:p w14:paraId="5DFF37CC" w14:textId="77777777" w:rsidR="008F7A7B" w:rsidRDefault="008F7A7B" w:rsidP="008F7A7B"/>
          <w:p w14:paraId="230C6AD9" w14:textId="77777777" w:rsidR="008F7A7B" w:rsidRDefault="008F7A7B" w:rsidP="008F7A7B"/>
          <w:p w14:paraId="2E6BC33A" w14:textId="77777777" w:rsidR="008F7A7B" w:rsidRDefault="008F7A7B" w:rsidP="008F7A7B"/>
          <w:p w14:paraId="772D4AFA" w14:textId="77777777" w:rsidR="008F7A7B" w:rsidRDefault="008F7A7B" w:rsidP="008F7A7B"/>
          <w:p w14:paraId="1FA260E4" w14:textId="77777777" w:rsidR="008F7A7B" w:rsidRDefault="008F7A7B" w:rsidP="008F7A7B"/>
          <w:p w14:paraId="336BDF46" w14:textId="77777777" w:rsidR="008F7A7B" w:rsidRDefault="008F7A7B" w:rsidP="008F7A7B"/>
          <w:p w14:paraId="4C614F1B" w14:textId="77777777" w:rsidR="008F7A7B" w:rsidRDefault="008F7A7B" w:rsidP="008F7A7B"/>
          <w:p w14:paraId="4C248E02" w14:textId="77777777" w:rsidR="008F7A7B" w:rsidRDefault="008F7A7B" w:rsidP="008F7A7B"/>
          <w:p w14:paraId="3168BC58" w14:textId="77777777" w:rsidR="008F7A7B" w:rsidRDefault="008F7A7B" w:rsidP="008F7A7B"/>
          <w:p w14:paraId="1A0E38BD" w14:textId="77777777" w:rsidR="008F7A7B" w:rsidRDefault="008F7A7B" w:rsidP="008F7A7B"/>
          <w:p w14:paraId="2EA36A0D" w14:textId="77777777" w:rsidR="008F7A7B" w:rsidRDefault="008F7A7B" w:rsidP="008F7A7B"/>
          <w:p w14:paraId="4E2841D3" w14:textId="77777777" w:rsidR="008F7A7B" w:rsidRDefault="008F7A7B" w:rsidP="008F7A7B"/>
          <w:p w14:paraId="797211F7" w14:textId="77777777" w:rsidR="008F7A7B" w:rsidRDefault="008F7A7B" w:rsidP="008F7A7B"/>
          <w:p w14:paraId="28283A86" w14:textId="77777777" w:rsidR="008F7A7B" w:rsidRDefault="008F7A7B" w:rsidP="008F7A7B"/>
          <w:p w14:paraId="2A5A0205" w14:textId="77777777" w:rsidR="008F7A7B" w:rsidRDefault="008F7A7B" w:rsidP="008F7A7B"/>
          <w:p w14:paraId="5A0C3D67" w14:textId="77777777" w:rsidR="008F7A7B" w:rsidRDefault="008F7A7B" w:rsidP="008F7A7B"/>
          <w:sdt>
            <w:sdtPr>
              <w:id w:val="-130561000"/>
              <w:placeholder>
                <w:docPart w:val="790634CDC1B94D60B3CF9BADA4D0AE9B"/>
              </w:placeholder>
              <w:temporary/>
              <w:showingPlcHdr/>
            </w:sdtPr>
            <w:sdtEndPr/>
            <w:sdtContent>
              <w:p w14:paraId="229C6C1D" w14:textId="77777777" w:rsidR="008F7A7B" w:rsidRPr="00CB0055" w:rsidRDefault="008F7A7B" w:rsidP="008F7A7B">
                <w:pPr>
                  <w:pStyle w:val="Heading3"/>
                </w:pPr>
                <w:r w:rsidRPr="00CB0055">
                  <w:t>Contact</w:t>
                </w:r>
              </w:p>
            </w:sdtContent>
          </w:sdt>
          <w:sdt>
            <w:sdtPr>
              <w:id w:val="513801546"/>
              <w:placeholder>
                <w:docPart w:val="ABC5A4275A7A4FDBB946B4914F36D295"/>
              </w:placeholder>
              <w:temporary/>
              <w:showingPlcHdr/>
            </w:sdtPr>
            <w:sdtEndPr/>
            <w:sdtContent>
              <w:p w14:paraId="65EC6A40" w14:textId="77777777" w:rsidR="008F7A7B" w:rsidRDefault="008F7A7B" w:rsidP="008F7A7B">
                <w:r w:rsidRPr="00D51D70">
                  <w:rPr>
                    <w:b/>
                    <w:bCs/>
                    <w:u w:val="single"/>
                  </w:rPr>
                  <w:t>PHONE:</w:t>
                </w:r>
              </w:p>
            </w:sdtContent>
          </w:sdt>
          <w:p w14:paraId="39B511A9" w14:textId="77777777" w:rsidR="008F7A7B" w:rsidRDefault="008F7A7B" w:rsidP="008F7A7B">
            <w:r>
              <w:t>551-200-4490</w:t>
            </w:r>
          </w:p>
          <w:p w14:paraId="72735642" w14:textId="77777777" w:rsidR="008F7A7B" w:rsidRPr="004D3011" w:rsidRDefault="008F7A7B" w:rsidP="008F7A7B"/>
          <w:sdt>
            <w:sdtPr>
              <w:id w:val="1676533197"/>
              <w:placeholder>
                <w:docPart w:val="6C3B3AC02E584A0DA0C4A67DFE58A9C4"/>
              </w:placeholder>
              <w:temporary/>
              <w:showingPlcHdr/>
            </w:sdtPr>
            <w:sdtEndPr/>
            <w:sdtContent>
              <w:p w14:paraId="4DC12853" w14:textId="77777777" w:rsidR="008F7A7B" w:rsidRDefault="008F7A7B" w:rsidP="008F7A7B">
                <w:r w:rsidRPr="00D51D70">
                  <w:rPr>
                    <w:b/>
                    <w:bCs/>
                    <w:u w:val="single"/>
                  </w:rPr>
                  <w:t>WEBSITE:</w:t>
                </w:r>
              </w:p>
            </w:sdtContent>
          </w:sdt>
          <w:p w14:paraId="0634C5DB" w14:textId="77777777" w:rsidR="008F7A7B" w:rsidRDefault="008F7A7B" w:rsidP="008F7A7B">
            <w:r w:rsidRPr="00D51D70">
              <w:rPr>
                <w:b/>
                <w:bCs/>
              </w:rPr>
              <w:t xml:space="preserve">LinkedIn: </w:t>
            </w:r>
            <w:hyperlink r:id="rId26" w:history="1">
              <w:r>
                <w:rPr>
                  <w:rStyle w:val="Hyperlink"/>
                </w:rPr>
                <w:t>https://www.linkedin.com/in/prerak-shah-a45464184/</w:t>
              </w:r>
            </w:hyperlink>
          </w:p>
          <w:p w14:paraId="319723E6" w14:textId="77777777" w:rsidR="008F7A7B" w:rsidRDefault="008F7A7B" w:rsidP="008F7A7B"/>
          <w:sdt>
            <w:sdtPr>
              <w:id w:val="1761717035"/>
              <w:placeholder>
                <w:docPart w:val="FBEE6B67454D4EDDB84A0C42CA771C22"/>
              </w:placeholder>
              <w:temporary/>
              <w:showingPlcHdr/>
            </w:sdtPr>
            <w:sdtEndPr/>
            <w:sdtContent>
              <w:p w14:paraId="0E48F105" w14:textId="77777777" w:rsidR="008F7A7B" w:rsidRDefault="008F7A7B" w:rsidP="008F7A7B">
                <w:r w:rsidRPr="00D51D70">
                  <w:rPr>
                    <w:b/>
                    <w:bCs/>
                    <w:u w:val="single"/>
                  </w:rPr>
                  <w:t>EMAIL:</w:t>
                </w:r>
              </w:p>
            </w:sdtContent>
          </w:sdt>
          <w:p w14:paraId="1F5304B7" w14:textId="77777777" w:rsidR="008F7A7B" w:rsidRDefault="001A3953" w:rsidP="008F7A7B">
            <w:hyperlink r:id="rId27" w:history="1">
              <w:r w:rsidR="008F7A7B" w:rsidRPr="00E106E5">
                <w:rPr>
                  <w:rStyle w:val="Hyperlink"/>
                </w:rPr>
                <w:t>urprerak1@yahoo.com</w:t>
              </w:r>
            </w:hyperlink>
          </w:p>
          <w:p w14:paraId="4EE8A74A" w14:textId="77777777" w:rsidR="008F7A7B" w:rsidRDefault="008F7A7B" w:rsidP="008F7A7B"/>
          <w:p w14:paraId="4E668E4F" w14:textId="77777777" w:rsidR="008F7A7B" w:rsidRPr="00D51D70" w:rsidRDefault="008F7A7B" w:rsidP="008F7A7B">
            <w:pPr>
              <w:rPr>
                <w:b/>
                <w:bCs/>
              </w:rPr>
            </w:pPr>
            <w:r w:rsidRPr="00D51D70">
              <w:rPr>
                <w:b/>
                <w:bCs/>
                <w:u w:val="single"/>
              </w:rPr>
              <w:t>Languages</w:t>
            </w:r>
            <w:r w:rsidRPr="00D51D70">
              <w:rPr>
                <w:b/>
                <w:bCs/>
              </w:rPr>
              <w:t>:</w:t>
            </w:r>
          </w:p>
          <w:p w14:paraId="4F6E5107" w14:textId="77777777" w:rsidR="008F7A7B" w:rsidRDefault="008F7A7B" w:rsidP="008F7A7B">
            <w:r>
              <w:t>English, Hindi, Gujarati</w:t>
            </w:r>
          </w:p>
          <w:p w14:paraId="56275BB3" w14:textId="77777777" w:rsidR="008F7A7B" w:rsidRPr="004D3011" w:rsidRDefault="008F7A7B" w:rsidP="008F7A7B"/>
        </w:tc>
        <w:tc>
          <w:tcPr>
            <w:tcW w:w="720" w:type="dxa"/>
          </w:tcPr>
          <w:p w14:paraId="3EF5B9EB" w14:textId="77777777" w:rsidR="001B2ABD" w:rsidRDefault="001B2ABD" w:rsidP="000C45FF">
            <w:pPr>
              <w:tabs>
                <w:tab w:val="left" w:pos="990"/>
              </w:tabs>
            </w:pPr>
          </w:p>
        </w:tc>
        <w:tc>
          <w:tcPr>
            <w:tcW w:w="7020" w:type="dxa"/>
          </w:tcPr>
          <w:sdt>
            <w:sdtPr>
              <w:id w:val="1049110328"/>
              <w:placeholder>
                <w:docPart w:val="0D20DE2CC87D468DAD0A6022BA2220D3"/>
              </w:placeholder>
              <w:temporary/>
              <w:showingPlcHdr/>
            </w:sdtPr>
            <w:sdtEndPr/>
            <w:sdtContent>
              <w:p w14:paraId="73EA48AE" w14:textId="77777777" w:rsidR="001B2ABD" w:rsidRDefault="00E25A26" w:rsidP="00036450">
                <w:pPr>
                  <w:pStyle w:val="Heading2"/>
                </w:pPr>
                <w:r w:rsidRPr="006B1FA8">
                  <w:rPr>
                    <w:bCs w:val="0"/>
                    <w:color w:val="548AB7" w:themeColor="accent1" w:themeShade="BF"/>
                    <w:szCs w:val="24"/>
                  </w:rPr>
                  <w:t>EDUCATION</w:t>
                </w:r>
              </w:p>
            </w:sdtContent>
          </w:sdt>
          <w:p w14:paraId="7DF33305" w14:textId="77777777" w:rsidR="00036450" w:rsidRDefault="00654689" w:rsidP="00B359E4">
            <w:pPr>
              <w:pStyle w:val="Heading4"/>
            </w:pPr>
            <w:r>
              <w:t>MBA – IT and Business Administration</w:t>
            </w:r>
          </w:p>
          <w:p w14:paraId="75F931BC" w14:textId="77777777" w:rsidR="00654689" w:rsidRPr="00654689" w:rsidRDefault="00654689" w:rsidP="00654689">
            <w:pPr>
              <w:pStyle w:val="Heading4"/>
            </w:pPr>
            <w:r>
              <w:t>Goldey-Beacom College, DE</w:t>
            </w:r>
          </w:p>
          <w:p w14:paraId="73F6014A" w14:textId="77777777" w:rsidR="00036450" w:rsidRPr="00B359E4" w:rsidRDefault="00654689" w:rsidP="00B359E4">
            <w:pPr>
              <w:pStyle w:val="Date"/>
            </w:pPr>
            <w:r>
              <w:t>Spring 2013–Fall 2015</w:t>
            </w:r>
          </w:p>
          <w:p w14:paraId="3F9C67CC" w14:textId="77777777" w:rsidR="00B5693D" w:rsidRDefault="00654689" w:rsidP="00036450">
            <w:r>
              <w:t xml:space="preserve">GPA – 3.95 with High Honors. </w:t>
            </w:r>
          </w:p>
          <w:p w14:paraId="6E46D6F2" w14:textId="77777777" w:rsidR="004D3011" w:rsidRDefault="00654689" w:rsidP="00036450">
            <w:r>
              <w:t>Be</w:t>
            </w:r>
            <w:r w:rsidR="00D51D70">
              <w:t xml:space="preserve">st - </w:t>
            </w:r>
            <w:r>
              <w:t>Managerial Decision Modeling and Technology of E-Commerce</w:t>
            </w:r>
          </w:p>
          <w:p w14:paraId="2EB0F9F3" w14:textId="77777777" w:rsidR="00036450" w:rsidRDefault="00036450" w:rsidP="00036450"/>
          <w:p w14:paraId="5671B8D1" w14:textId="77777777" w:rsidR="00B5693D" w:rsidRDefault="00654689" w:rsidP="00B359E4">
            <w:pPr>
              <w:pStyle w:val="Heading4"/>
            </w:pPr>
            <w:r>
              <w:t>M</w:t>
            </w:r>
            <w:r w:rsidR="00B5693D">
              <w:t>S – Master of Science</w:t>
            </w:r>
          </w:p>
          <w:p w14:paraId="63CC0616" w14:textId="77777777" w:rsidR="00036450" w:rsidRPr="00B359E4" w:rsidRDefault="00B5693D" w:rsidP="00B359E4">
            <w:pPr>
              <w:pStyle w:val="Heading4"/>
            </w:pPr>
            <w:r>
              <w:t>Sacred Heart University</w:t>
            </w:r>
            <w:r w:rsidR="00EF4084">
              <w:t>,</w:t>
            </w:r>
            <w:r>
              <w:t xml:space="preserve"> CT</w:t>
            </w:r>
          </w:p>
          <w:p w14:paraId="251263DE" w14:textId="77777777" w:rsidR="00036450" w:rsidRDefault="00B5693D" w:rsidP="00B359E4">
            <w:pPr>
              <w:pStyle w:val="Date"/>
            </w:pPr>
            <w:r>
              <w:t>Spring 2008–Fall 2011</w:t>
            </w:r>
          </w:p>
          <w:p w14:paraId="4D8E0860" w14:textId="77777777" w:rsidR="00D51D70" w:rsidRPr="00D51D70" w:rsidRDefault="00D51D70" w:rsidP="00D51D70">
            <w:r>
              <w:t>GPA – 3.3 with Honors</w:t>
            </w:r>
          </w:p>
          <w:p w14:paraId="5CE424B6" w14:textId="58A32063" w:rsidR="00036450" w:rsidRDefault="00B5693D" w:rsidP="00036450">
            <w:r>
              <w:t>Research Thesis – Computational Modelling – Bioinformatics</w:t>
            </w:r>
          </w:p>
          <w:p w14:paraId="051E4F35" w14:textId="76D1648A" w:rsidR="001A1FC5" w:rsidRDefault="001A1FC5" w:rsidP="00036450"/>
          <w:p w14:paraId="5A0AFC7D" w14:textId="3A459B87" w:rsidR="001A1FC5" w:rsidRDefault="001A1FC5" w:rsidP="001A1FC5">
            <w:pPr>
              <w:pStyle w:val="Heading4"/>
            </w:pPr>
            <w:r>
              <w:t>BS – Bachelor of Science</w:t>
            </w:r>
          </w:p>
          <w:p w14:paraId="1B6C636F" w14:textId="29ADD7EF" w:rsidR="001A1FC5" w:rsidRDefault="001A1FC5" w:rsidP="001A1FC5">
            <w:pPr>
              <w:pStyle w:val="Heading4"/>
            </w:pPr>
            <w:r>
              <w:t>Maharaja Sayajirao University of Baroda, Gujarat, India</w:t>
            </w:r>
          </w:p>
          <w:p w14:paraId="51E80C5B" w14:textId="7591893E" w:rsidR="001A1FC5" w:rsidRDefault="001A1FC5" w:rsidP="001A1FC5">
            <w:r>
              <w:t>June 2003 – Oct 2006</w:t>
            </w:r>
          </w:p>
          <w:sdt>
            <w:sdtPr>
              <w:id w:val="1001553383"/>
              <w:placeholder>
                <w:docPart w:val="BB4889972DD342BEAADE319274D12614"/>
              </w:placeholder>
              <w:temporary/>
              <w:showingPlcHdr/>
            </w:sdtPr>
            <w:sdtEndPr/>
            <w:sdtContent>
              <w:p w14:paraId="37615227" w14:textId="77777777" w:rsidR="00036450" w:rsidRDefault="00036450" w:rsidP="00036450">
                <w:pPr>
                  <w:pStyle w:val="Heading2"/>
                </w:pPr>
                <w:r w:rsidRPr="006B1FA8">
                  <w:rPr>
                    <w:bCs w:val="0"/>
                    <w:color w:val="548AB7" w:themeColor="accent1" w:themeShade="BF"/>
                    <w:szCs w:val="24"/>
                  </w:rPr>
                  <w:t>WORK EXPERIENCE</w:t>
                </w:r>
              </w:p>
            </w:sdtContent>
          </w:sdt>
          <w:p w14:paraId="7BFEFED5" w14:textId="54E493CA" w:rsidR="003834BA" w:rsidRDefault="003834BA" w:rsidP="003834BA">
            <w:pPr>
              <w:pStyle w:val="Heading4"/>
            </w:pPr>
            <w:r>
              <w:t>Sr. Business</w:t>
            </w:r>
            <w:r w:rsidR="00BC62B7">
              <w:t xml:space="preserve"> Process</w:t>
            </w:r>
            <w:r w:rsidR="006D210F">
              <w:t xml:space="preserve"> and</w:t>
            </w:r>
            <w:r>
              <w:t xml:space="preserve"> Systems Analyst</w:t>
            </w:r>
            <w:r w:rsidR="00414AAA">
              <w:t>/Product Owner</w:t>
            </w:r>
          </w:p>
          <w:p w14:paraId="7BA83929" w14:textId="39F594F7" w:rsidR="003834BA" w:rsidRDefault="003834BA" w:rsidP="00B92DA6">
            <w:pPr>
              <w:pStyle w:val="Heading4"/>
            </w:pPr>
            <w:r>
              <w:t>Capture</w:t>
            </w:r>
            <w:r w:rsidR="00E9673C">
              <w:t>R</w:t>
            </w:r>
            <w:r>
              <w:t>x (Contract)</w:t>
            </w:r>
          </w:p>
          <w:p w14:paraId="6CF95206" w14:textId="06B6F705" w:rsidR="003834BA" w:rsidRDefault="003834BA" w:rsidP="003834BA">
            <w:r>
              <w:t xml:space="preserve">May 2020 – </w:t>
            </w:r>
            <w:r w:rsidR="001A1FC5">
              <w:t>Current</w:t>
            </w:r>
          </w:p>
          <w:p w14:paraId="6F052C88" w14:textId="2E7160AB" w:rsidR="003834BA" w:rsidRDefault="003834BA" w:rsidP="003834BA">
            <w:r>
              <w:t>San Antonio, TX</w:t>
            </w:r>
          </w:p>
          <w:p w14:paraId="4E9644FB" w14:textId="75E1283F" w:rsidR="003834BA" w:rsidRDefault="003834BA" w:rsidP="003834BA"/>
          <w:p w14:paraId="22F7F0AD" w14:textId="2BFA18BA" w:rsidR="003834BA" w:rsidRDefault="000776EA" w:rsidP="000776EA">
            <w:pPr>
              <w:pStyle w:val="ListParagraph"/>
              <w:numPr>
                <w:ilvl w:val="0"/>
                <w:numId w:val="2"/>
              </w:numPr>
              <w:ind w:left="154" w:hanging="154"/>
            </w:pPr>
            <w:r>
              <w:t xml:space="preserve">Lead the Systems enhancement and </w:t>
            </w:r>
            <w:r w:rsidR="00B92DA6">
              <w:t>maintenance</w:t>
            </w:r>
            <w:r>
              <w:t xml:space="preserve"> project for the newly implement</w:t>
            </w:r>
            <w:r w:rsidR="00B92DA6">
              <w:t>ed</w:t>
            </w:r>
            <w:r>
              <w:t xml:space="preserve"> C4 (cumulus 4) platform</w:t>
            </w:r>
          </w:p>
          <w:p w14:paraId="29AFCF0C" w14:textId="77777777" w:rsidR="004E0BF5" w:rsidRDefault="004E0BF5" w:rsidP="000776EA">
            <w:pPr>
              <w:pStyle w:val="ListParagraph"/>
              <w:numPr>
                <w:ilvl w:val="0"/>
                <w:numId w:val="2"/>
              </w:numPr>
              <w:ind w:left="154" w:hanging="154"/>
            </w:pPr>
            <w:r>
              <w:t>Managing a Team of 4 Sr. Developers and 2 Sr. QA Analysts reported directly to the Director of IT</w:t>
            </w:r>
          </w:p>
          <w:p w14:paraId="40D8D76E" w14:textId="0AD4C3CD" w:rsidR="000776EA" w:rsidRDefault="000776EA" w:rsidP="000776EA">
            <w:pPr>
              <w:pStyle w:val="ListParagraph"/>
              <w:numPr>
                <w:ilvl w:val="0"/>
                <w:numId w:val="2"/>
              </w:numPr>
              <w:ind w:left="154" w:hanging="154"/>
            </w:pPr>
            <w:r>
              <w:t>Project was to understand the Business and Systems processes and to suggest and lead implementation of different enhancements and repair work needed for keeping the systems and processes running smoothly from an IT and Business perspective</w:t>
            </w:r>
          </w:p>
          <w:p w14:paraId="08B9D504" w14:textId="48B94A88" w:rsidR="00077DE5" w:rsidRDefault="00077DE5" w:rsidP="00077DE5">
            <w:pPr>
              <w:pStyle w:val="ListParagraph"/>
              <w:numPr>
                <w:ilvl w:val="0"/>
                <w:numId w:val="2"/>
              </w:numPr>
              <w:ind w:left="154" w:hanging="154"/>
            </w:pPr>
            <w:r>
              <w:t>Worked with business stakeholders, SMEs and project sponsors, in understanding their pain points and also capturing any new business enhancement requirements</w:t>
            </w:r>
          </w:p>
          <w:p w14:paraId="6815D716" w14:textId="6A826B20" w:rsidR="00077DE5" w:rsidRDefault="00077DE5" w:rsidP="00077DE5">
            <w:pPr>
              <w:pStyle w:val="ListParagraph"/>
              <w:numPr>
                <w:ilvl w:val="0"/>
                <w:numId w:val="2"/>
              </w:numPr>
              <w:ind w:left="154" w:hanging="154"/>
            </w:pPr>
            <w:r>
              <w:t>Led the Product design sessions, system architecture discussion sessions for new enhancement and repair work items</w:t>
            </w:r>
          </w:p>
          <w:p w14:paraId="19678B90" w14:textId="51F5CB22" w:rsidR="00077DE5" w:rsidRDefault="00077DE5" w:rsidP="000776EA">
            <w:pPr>
              <w:pStyle w:val="ListParagraph"/>
              <w:numPr>
                <w:ilvl w:val="0"/>
                <w:numId w:val="2"/>
              </w:numPr>
              <w:ind w:left="154" w:hanging="154"/>
            </w:pPr>
            <w:r>
              <w:t>Helped the team understand the business value and the solutions design needed to develop the given feature</w:t>
            </w:r>
          </w:p>
          <w:p w14:paraId="7220A319" w14:textId="2B6081B9" w:rsidR="00E726C1" w:rsidRDefault="00077DE5" w:rsidP="00E726C1">
            <w:pPr>
              <w:pStyle w:val="ListParagraph"/>
              <w:numPr>
                <w:ilvl w:val="0"/>
                <w:numId w:val="2"/>
              </w:numPr>
              <w:ind w:left="154" w:hanging="154"/>
            </w:pPr>
            <w:r>
              <w:t>Created Investigation/Design tickets with JIRA and then broke them down into</w:t>
            </w:r>
            <w:r w:rsidR="00E726C1">
              <w:t xml:space="preserve"> Epics, User stories, Acceptance Criteria and Solutions Design description within JIRA for new enhancements and repair work to the system</w:t>
            </w:r>
          </w:p>
          <w:p w14:paraId="7804FB11" w14:textId="654FD710" w:rsidR="00E726C1" w:rsidRDefault="00E726C1" w:rsidP="000776EA">
            <w:pPr>
              <w:pStyle w:val="ListParagraph"/>
              <w:numPr>
                <w:ilvl w:val="0"/>
                <w:numId w:val="2"/>
              </w:numPr>
              <w:ind w:left="154" w:hanging="154"/>
            </w:pPr>
            <w:r>
              <w:t>Lead the product backlog refinement and grooming sessions, story pointing and sprint planning sessions for assignment of work based on resource bandwidth and velocity of the team</w:t>
            </w:r>
          </w:p>
          <w:p w14:paraId="1BADB0BC" w14:textId="77777777" w:rsidR="00E726C1" w:rsidRDefault="00E726C1" w:rsidP="00E726C1">
            <w:pPr>
              <w:pStyle w:val="ListParagraph"/>
              <w:numPr>
                <w:ilvl w:val="0"/>
                <w:numId w:val="2"/>
              </w:numPr>
              <w:ind w:left="154" w:hanging="154"/>
            </w:pPr>
            <w:r>
              <w:t>Lead the daily scrum / stand-up efforts to make sure the sprint work is on track for delivery for the current sprint</w:t>
            </w:r>
          </w:p>
          <w:p w14:paraId="2192A23B" w14:textId="0E534CC0" w:rsidR="000776EA" w:rsidRDefault="000776EA" w:rsidP="000776EA">
            <w:pPr>
              <w:pStyle w:val="ListParagraph"/>
              <w:numPr>
                <w:ilvl w:val="0"/>
                <w:numId w:val="2"/>
              </w:numPr>
              <w:ind w:left="154" w:hanging="154"/>
            </w:pPr>
            <w:r>
              <w:t xml:space="preserve">Played the role of a Sr. Business Systems </w:t>
            </w:r>
            <w:r w:rsidR="00E726C1">
              <w:t xml:space="preserve">and Process </w:t>
            </w:r>
            <w:r>
              <w:t>Analyst on the Agile Delivery Team for the 340B project, to make sure the projects are delivered on time with highest efficiency in design and implementation</w:t>
            </w:r>
          </w:p>
          <w:p w14:paraId="5BE00D7B" w14:textId="317C6522" w:rsidR="000776EA" w:rsidRDefault="000776EA" w:rsidP="000776EA">
            <w:pPr>
              <w:pStyle w:val="ListParagraph"/>
              <w:numPr>
                <w:ilvl w:val="0"/>
                <w:numId w:val="2"/>
              </w:numPr>
              <w:ind w:left="154" w:hanging="154"/>
            </w:pPr>
            <w:r>
              <w:t xml:space="preserve">Worked on </w:t>
            </w:r>
            <w:r w:rsidR="00E726C1">
              <w:t>capturing</w:t>
            </w:r>
            <w:r>
              <w:t xml:space="preserve"> any functional and technical requirements related to design repair work</w:t>
            </w:r>
            <w:r w:rsidR="00E726C1">
              <w:t xml:space="preserve"> and understanding and communicating their business value across teams for development work</w:t>
            </w:r>
          </w:p>
          <w:p w14:paraId="22CDE0F1" w14:textId="5B68F1F0" w:rsidR="000776EA" w:rsidRDefault="000776EA" w:rsidP="000776EA">
            <w:pPr>
              <w:pStyle w:val="ListParagraph"/>
              <w:numPr>
                <w:ilvl w:val="0"/>
                <w:numId w:val="2"/>
              </w:numPr>
              <w:ind w:left="154" w:hanging="154"/>
            </w:pPr>
            <w:r>
              <w:t>Lead the efforts</w:t>
            </w:r>
            <w:r w:rsidR="007509AB">
              <w:t xml:space="preserve"> related to the</w:t>
            </w:r>
            <w:r>
              <w:t xml:space="preserve"> ‘AS-IS’</w:t>
            </w:r>
            <w:r w:rsidR="007509AB">
              <w:t xml:space="preserve"> design</w:t>
            </w:r>
            <w:r>
              <w:t xml:space="preserve"> and ‘TO-BE’ workflow </w:t>
            </w:r>
            <w:r w:rsidR="007509AB">
              <w:t xml:space="preserve">process </w:t>
            </w:r>
            <w:r>
              <w:t>modelling sessions</w:t>
            </w:r>
          </w:p>
          <w:p w14:paraId="5DD796BD" w14:textId="7C28C9E2" w:rsidR="007509AB" w:rsidRDefault="007509AB" w:rsidP="000776EA">
            <w:pPr>
              <w:pStyle w:val="ListParagraph"/>
              <w:numPr>
                <w:ilvl w:val="0"/>
                <w:numId w:val="2"/>
              </w:numPr>
              <w:ind w:left="154" w:hanging="154"/>
            </w:pPr>
            <w:r>
              <w:t xml:space="preserve">Lead the team of multiple developers and system quality analysts for </w:t>
            </w:r>
            <w:r w:rsidR="00E726C1">
              <w:t xml:space="preserve">system </w:t>
            </w:r>
            <w:r>
              <w:t>process and design development and implementation</w:t>
            </w:r>
          </w:p>
          <w:p w14:paraId="1FB459EE" w14:textId="39F05ECE" w:rsidR="007509AB" w:rsidRDefault="007509AB" w:rsidP="000776EA">
            <w:pPr>
              <w:pStyle w:val="ListParagraph"/>
              <w:numPr>
                <w:ilvl w:val="0"/>
                <w:numId w:val="2"/>
              </w:numPr>
              <w:ind w:left="154" w:hanging="154"/>
            </w:pPr>
            <w:r>
              <w:t xml:space="preserve">Took part in project planning and </w:t>
            </w:r>
            <w:r w:rsidR="00695D8A">
              <w:t xml:space="preserve">delivery </w:t>
            </w:r>
            <w:r>
              <w:t xml:space="preserve">timeline sessions to make sure the high priority items are delivered on time with quality and efficiency in mind, making sure the Business requirements are met by </w:t>
            </w:r>
            <w:r w:rsidR="00B92DA6">
              <w:t>conducting</w:t>
            </w:r>
            <w:r>
              <w:t xml:space="preserve"> business demos before deployment to Production</w:t>
            </w:r>
          </w:p>
          <w:p w14:paraId="6766E46F" w14:textId="338593EF" w:rsidR="007509AB" w:rsidRDefault="007509AB" w:rsidP="000776EA">
            <w:pPr>
              <w:pStyle w:val="ListParagraph"/>
              <w:numPr>
                <w:ilvl w:val="0"/>
                <w:numId w:val="2"/>
              </w:numPr>
              <w:ind w:left="154" w:hanging="154"/>
            </w:pPr>
            <w:r>
              <w:lastRenderedPageBreak/>
              <w:t>Lead the UAT efforts by coordinating between Business users and QA resources</w:t>
            </w:r>
          </w:p>
          <w:p w14:paraId="2688FEC8" w14:textId="23372160" w:rsidR="00907ACD" w:rsidRDefault="00907ACD" w:rsidP="000776EA">
            <w:pPr>
              <w:pStyle w:val="ListParagraph"/>
              <w:numPr>
                <w:ilvl w:val="0"/>
                <w:numId w:val="2"/>
              </w:numPr>
              <w:ind w:left="154" w:hanging="154"/>
            </w:pPr>
            <w:r>
              <w:t>Knowledge on AWS Glue, Redshift, S3, etc. Postgres database, DBeaver</w:t>
            </w:r>
          </w:p>
          <w:p w14:paraId="6C99F165" w14:textId="77777777" w:rsidR="00BC3E42" w:rsidRDefault="00BC62B7" w:rsidP="00BC62B7">
            <w:pPr>
              <w:pStyle w:val="ListParagraph"/>
              <w:numPr>
                <w:ilvl w:val="0"/>
                <w:numId w:val="2"/>
              </w:numPr>
              <w:ind w:left="154" w:hanging="154"/>
            </w:pPr>
            <w:r>
              <w:t>Knowledge of 340B related processes from matching</w:t>
            </w:r>
            <w:r w:rsidR="00BC3E42">
              <w:t xml:space="preserve"> (patient and prescriber matching)</w:t>
            </w:r>
            <w:r>
              <w:t>, adjudication to claims processing to billing</w:t>
            </w:r>
            <w:r w:rsidR="00BC3E42">
              <w:t xml:space="preserve"> to replenishments and order virtual inventory</w:t>
            </w:r>
            <w:r>
              <w:t xml:space="preserve">, etc. </w:t>
            </w:r>
          </w:p>
          <w:p w14:paraId="3CDEFE89" w14:textId="30A65E9C" w:rsidR="00BC62B7" w:rsidRDefault="00BC62B7" w:rsidP="00BC62B7">
            <w:pPr>
              <w:pStyle w:val="ListParagraph"/>
              <w:numPr>
                <w:ilvl w:val="0"/>
                <w:numId w:val="2"/>
              </w:numPr>
              <w:ind w:left="154" w:hanging="154"/>
            </w:pPr>
            <w:r>
              <w:t>Working knowledge of EDI 810, 855</w:t>
            </w:r>
            <w:r w:rsidR="00BC3E42">
              <w:t>, 850</w:t>
            </w:r>
            <w:r>
              <w:t xml:space="preserve"> and 832 files, claims processing, cause of events, etc.</w:t>
            </w:r>
          </w:p>
          <w:p w14:paraId="798862FB" w14:textId="2B75C395" w:rsidR="00C02172" w:rsidRDefault="00C02172" w:rsidP="00BC62B7">
            <w:pPr>
              <w:pStyle w:val="ListParagraph"/>
              <w:numPr>
                <w:ilvl w:val="0"/>
                <w:numId w:val="2"/>
              </w:numPr>
              <w:ind w:left="154" w:hanging="154"/>
            </w:pPr>
            <w:r>
              <w:t xml:space="preserve">Understanding of API services, Kafka topics, </w:t>
            </w:r>
            <w:r w:rsidR="005C6A83">
              <w:t>Kafka</w:t>
            </w:r>
            <w:r>
              <w:t xml:space="preserve"> messages, workers, etc.</w:t>
            </w:r>
          </w:p>
          <w:p w14:paraId="67AE5350" w14:textId="47BDDB4B" w:rsidR="007509AB" w:rsidRDefault="007509AB" w:rsidP="000776EA">
            <w:pPr>
              <w:pStyle w:val="ListParagraph"/>
              <w:numPr>
                <w:ilvl w:val="0"/>
                <w:numId w:val="2"/>
              </w:numPr>
              <w:ind w:left="154" w:hanging="154"/>
            </w:pPr>
            <w:r>
              <w:t>Expert at flow charting, data modeling and process modeling</w:t>
            </w:r>
          </w:p>
          <w:p w14:paraId="5992B645" w14:textId="0B4D4DE5" w:rsidR="007509AB" w:rsidRDefault="007509AB" w:rsidP="000776EA">
            <w:pPr>
              <w:pStyle w:val="ListParagraph"/>
              <w:numPr>
                <w:ilvl w:val="0"/>
                <w:numId w:val="2"/>
              </w:numPr>
              <w:ind w:left="154" w:hanging="154"/>
            </w:pPr>
            <w:r>
              <w:t>Expert at building and maintaining systems and solutions design documents</w:t>
            </w:r>
          </w:p>
          <w:p w14:paraId="5E7489E8" w14:textId="77777777" w:rsidR="00BE292A" w:rsidRPr="00EF4084" w:rsidRDefault="00BE292A" w:rsidP="00BE292A">
            <w:pPr>
              <w:pStyle w:val="ListParagraph"/>
              <w:numPr>
                <w:ilvl w:val="0"/>
                <w:numId w:val="2"/>
              </w:numPr>
              <w:ind w:left="154" w:hanging="154"/>
            </w:pPr>
            <w:r>
              <w:t>Created and maintained Project Plan, Scope of Work, Business Requirement documents, Functional requirement documents, Use Case Scenarios and User story documents.</w:t>
            </w:r>
          </w:p>
          <w:p w14:paraId="011C359B" w14:textId="3E55F12E" w:rsidR="00BE292A" w:rsidRDefault="00BE292A" w:rsidP="00BE292A">
            <w:pPr>
              <w:pStyle w:val="ListParagraph"/>
              <w:numPr>
                <w:ilvl w:val="0"/>
                <w:numId w:val="2"/>
              </w:numPr>
              <w:ind w:left="154" w:hanging="154"/>
            </w:pPr>
            <w:r>
              <w:t xml:space="preserve">Helped the development and system quality team to make sure any road-blocks or impediments are addressed and taken care of by coordinating with </w:t>
            </w:r>
            <w:r w:rsidR="00E726C1">
              <w:t>cross-functional teams across the entire IT department</w:t>
            </w:r>
          </w:p>
          <w:p w14:paraId="57681134" w14:textId="68615B2D" w:rsidR="00BE292A" w:rsidRDefault="00BE292A" w:rsidP="00E726C1">
            <w:pPr>
              <w:pStyle w:val="ListParagraph"/>
              <w:numPr>
                <w:ilvl w:val="0"/>
                <w:numId w:val="2"/>
              </w:numPr>
              <w:ind w:left="154" w:hanging="154"/>
            </w:pPr>
            <w:r>
              <w:t>Communicated with senior leadership to make sure there was always transparent and honest communication relating to the timeline, scope and delivery of the project</w:t>
            </w:r>
          </w:p>
          <w:p w14:paraId="4781256D" w14:textId="7756E298" w:rsidR="00BE292A" w:rsidRDefault="006F23DF" w:rsidP="00BC5250">
            <w:pPr>
              <w:pStyle w:val="ListParagraph"/>
              <w:numPr>
                <w:ilvl w:val="0"/>
                <w:numId w:val="2"/>
              </w:numPr>
              <w:ind w:left="154" w:hanging="154"/>
            </w:pPr>
            <w:r>
              <w:t>Understanding of SQL and back-end data analysis and mapping between back-end</w:t>
            </w:r>
            <w:r w:rsidR="00BC62B7">
              <w:t xml:space="preserve"> database tables</w:t>
            </w:r>
            <w:r>
              <w:t xml:space="preserve"> and front-end (UI)</w:t>
            </w:r>
            <w:r w:rsidR="00BC62B7">
              <w:t xml:space="preserve"> pages and fields data</w:t>
            </w:r>
          </w:p>
          <w:p w14:paraId="77ED6936" w14:textId="1A448B3F" w:rsidR="006F23DF" w:rsidRDefault="006F23DF" w:rsidP="00BC5250">
            <w:pPr>
              <w:pStyle w:val="ListParagraph"/>
              <w:numPr>
                <w:ilvl w:val="0"/>
                <w:numId w:val="2"/>
              </w:numPr>
              <w:ind w:left="154" w:hanging="154"/>
            </w:pPr>
            <w:r>
              <w:t xml:space="preserve">Demonstrated qualities required for </w:t>
            </w:r>
            <w:r w:rsidR="004A6D4E">
              <w:t xml:space="preserve">the Sr. Business Analyst position expected to </w:t>
            </w:r>
            <w:r w:rsidR="006D210F">
              <w:t>bring projects to conclusion by leading analysis, design, development, testing, implementation and maintenance.</w:t>
            </w:r>
          </w:p>
          <w:p w14:paraId="624EB003" w14:textId="60D971D4" w:rsidR="00BE292A" w:rsidRDefault="006D210F" w:rsidP="00BE292A">
            <w:pPr>
              <w:pStyle w:val="ListParagraph"/>
              <w:numPr>
                <w:ilvl w:val="0"/>
                <w:numId w:val="2"/>
              </w:numPr>
              <w:ind w:left="154" w:hanging="154"/>
            </w:pPr>
            <w:r>
              <w:t xml:space="preserve">Experience with JIRA, Confluence, Microsoft Teams, Draw IO, </w:t>
            </w:r>
            <w:r w:rsidR="005C6A83">
              <w:t>Microsoft</w:t>
            </w:r>
            <w:r>
              <w:t xml:space="preserve"> Visio, Word, Excel, PowerPoint, Postgres, Redshift, Mural, DB</w:t>
            </w:r>
            <w:r w:rsidRPr="006F23DF">
              <w:t>eaver</w:t>
            </w:r>
            <w:r>
              <w:t>, plsql and mysql, etc.</w:t>
            </w:r>
          </w:p>
          <w:p w14:paraId="10F0C868" w14:textId="77777777" w:rsidR="001A1FC5" w:rsidRPr="003834BA" w:rsidRDefault="001A1FC5" w:rsidP="001A1FC5"/>
          <w:p w14:paraId="2B997B8F" w14:textId="76CC21B3" w:rsidR="00A846DE" w:rsidRDefault="001A6BA2" w:rsidP="00A846DE">
            <w:pPr>
              <w:pStyle w:val="Heading4"/>
            </w:pPr>
            <w:r>
              <w:t>Sr.</w:t>
            </w:r>
            <w:r w:rsidR="00A846DE">
              <w:t xml:space="preserve"> Business</w:t>
            </w:r>
            <w:r w:rsidR="00A40BAA">
              <w:t xml:space="preserve"> Systems</w:t>
            </w:r>
            <w:r w:rsidR="00A846DE">
              <w:t xml:space="preserve"> Analyst/</w:t>
            </w:r>
            <w:r w:rsidR="003834BA">
              <w:t>Associate Product Owner</w:t>
            </w:r>
          </w:p>
          <w:p w14:paraId="3A25EB2D" w14:textId="77777777" w:rsidR="00A846DE" w:rsidRPr="00A846DE" w:rsidRDefault="00A846DE" w:rsidP="00A846DE">
            <w:pPr>
              <w:pStyle w:val="Date"/>
              <w:rPr>
                <w:b/>
                <w:bCs/>
              </w:rPr>
            </w:pPr>
            <w:r w:rsidRPr="00A846DE">
              <w:rPr>
                <w:b/>
                <w:bCs/>
              </w:rPr>
              <w:t>USAA (Contract)</w:t>
            </w:r>
          </w:p>
          <w:p w14:paraId="5BBBE919" w14:textId="77777777" w:rsidR="00A846DE" w:rsidRDefault="00A846DE" w:rsidP="00A846DE">
            <w:pPr>
              <w:pStyle w:val="Date"/>
            </w:pPr>
            <w:r>
              <w:t xml:space="preserve">San Antonio, TX </w:t>
            </w:r>
          </w:p>
          <w:p w14:paraId="52EA566C" w14:textId="0F631214" w:rsidR="00A846DE" w:rsidRDefault="00A846DE" w:rsidP="00A846DE">
            <w:r>
              <w:t xml:space="preserve">April 2016 to </w:t>
            </w:r>
            <w:r w:rsidR="003834BA">
              <w:t>May 2020</w:t>
            </w:r>
          </w:p>
          <w:p w14:paraId="03024E1F" w14:textId="77777777" w:rsidR="00A846DE" w:rsidRDefault="00A846DE" w:rsidP="00A846DE"/>
          <w:p w14:paraId="0A7BA96C" w14:textId="77777777" w:rsidR="00281BFA" w:rsidRPr="00EF4084" w:rsidRDefault="00281BFA" w:rsidP="006C07A1">
            <w:pPr>
              <w:pStyle w:val="ListParagraph"/>
              <w:numPr>
                <w:ilvl w:val="0"/>
                <w:numId w:val="2"/>
              </w:numPr>
              <w:ind w:left="154" w:hanging="154"/>
            </w:pPr>
            <w:r w:rsidRPr="00EF4084">
              <w:t>Lead the Project on USAA's SPM (Systems and Process Modernization) Journey from requirements phase taking it all the way through to go-live phase.</w:t>
            </w:r>
          </w:p>
          <w:p w14:paraId="451F4384" w14:textId="77777777" w:rsidR="00C45E02" w:rsidRPr="00EF4084" w:rsidRDefault="00D51D70" w:rsidP="006C07A1">
            <w:pPr>
              <w:pStyle w:val="ListParagraph"/>
              <w:numPr>
                <w:ilvl w:val="0"/>
                <w:numId w:val="2"/>
              </w:numPr>
              <w:ind w:left="154" w:hanging="154"/>
            </w:pPr>
            <w:r w:rsidRPr="00472A33">
              <w:t xml:space="preserve">Used the knowledge of SDLC </w:t>
            </w:r>
            <w:r>
              <w:t>to w</w:t>
            </w:r>
            <w:r w:rsidR="00C45E02" w:rsidRPr="00EF4084">
              <w:t>ork on all the phases o</w:t>
            </w:r>
            <w:r w:rsidR="006C07A1">
              <w:t>f</w:t>
            </w:r>
            <w:r w:rsidR="00C45E02" w:rsidRPr="00EF4084">
              <w:t xml:space="preserve"> the project life cycle: project proposal, requirement gathering, design review sessions, development phase, testing, go live and post deployment/maintenance phase.</w:t>
            </w:r>
          </w:p>
          <w:p w14:paraId="5B6E0106" w14:textId="7733400D" w:rsidR="004871E5" w:rsidRDefault="004871E5" w:rsidP="006C07A1">
            <w:pPr>
              <w:pStyle w:val="ListParagraph"/>
              <w:numPr>
                <w:ilvl w:val="0"/>
                <w:numId w:val="2"/>
              </w:numPr>
              <w:ind w:left="154" w:hanging="154"/>
            </w:pPr>
            <w:r w:rsidRPr="00EF4084">
              <w:t xml:space="preserve">Interviewed different stakeholders, business and process SMEs to understand the current business process workflow and derive at the ‘AS-IS’ </w:t>
            </w:r>
            <w:r w:rsidR="006C07A1">
              <w:t xml:space="preserve">process flow </w:t>
            </w:r>
            <w:r w:rsidRPr="00EF4084">
              <w:t>diagrams</w:t>
            </w:r>
          </w:p>
          <w:p w14:paraId="042D3C85" w14:textId="1B3ECAD4" w:rsidR="00436724" w:rsidRPr="00EF4084" w:rsidRDefault="00436724" w:rsidP="006C07A1">
            <w:pPr>
              <w:pStyle w:val="ListParagraph"/>
              <w:numPr>
                <w:ilvl w:val="0"/>
                <w:numId w:val="2"/>
              </w:numPr>
              <w:ind w:left="154" w:hanging="154"/>
            </w:pPr>
            <w:r>
              <w:t>Helped the team prioritize the business backlog with giving insight on business value and delivery time line. Led the backlog grooming and refinement sessions, story pointing sessions and assigning work to developers and QA team members based on their band-width and velocity of the team</w:t>
            </w:r>
          </w:p>
          <w:p w14:paraId="3AC7620C" w14:textId="50BA9C1B" w:rsidR="00C45E02" w:rsidRPr="00EF4084" w:rsidRDefault="004871E5" w:rsidP="00DE4CD5">
            <w:pPr>
              <w:pStyle w:val="ListParagraph"/>
              <w:numPr>
                <w:ilvl w:val="0"/>
                <w:numId w:val="2"/>
              </w:numPr>
              <w:ind w:left="154" w:hanging="154"/>
            </w:pPr>
            <w:r w:rsidRPr="00EF4084">
              <w:t xml:space="preserve">Helped business in </w:t>
            </w:r>
            <w:r w:rsidR="00C45E02" w:rsidRPr="00EF4084">
              <w:t>the process of</w:t>
            </w:r>
            <w:r w:rsidRPr="00EF4084">
              <w:t xml:space="preserve"> understanding</w:t>
            </w:r>
            <w:r w:rsidR="006C07A1">
              <w:t xml:space="preserve"> the newer</w:t>
            </w:r>
            <w:r w:rsidRPr="00EF4084">
              <w:t xml:space="preserve"> system (ALIP) functionality and also helped in gathering requirements and doing JAD sessions for functional and technical requirements.</w:t>
            </w:r>
          </w:p>
          <w:p w14:paraId="0E093423" w14:textId="77777777" w:rsidR="00C45E02" w:rsidRPr="00EF4084" w:rsidRDefault="00C45E02" w:rsidP="006C07A1">
            <w:pPr>
              <w:pStyle w:val="ListParagraph"/>
              <w:numPr>
                <w:ilvl w:val="0"/>
                <w:numId w:val="2"/>
              </w:numPr>
              <w:ind w:left="154" w:hanging="154"/>
            </w:pPr>
            <w:r w:rsidRPr="00EF4084">
              <w:t>Took part in Agile Program Increment (PI) planning sessions and story writing sessions</w:t>
            </w:r>
          </w:p>
          <w:p w14:paraId="1221EB06" w14:textId="77777777" w:rsidR="00C45E02" w:rsidRPr="00EF4084" w:rsidRDefault="00C45E02" w:rsidP="006C07A1">
            <w:pPr>
              <w:pStyle w:val="ListParagraph"/>
              <w:numPr>
                <w:ilvl w:val="0"/>
                <w:numId w:val="2"/>
              </w:numPr>
              <w:ind w:left="154" w:hanging="154"/>
            </w:pPr>
            <w:r w:rsidRPr="00EF4084">
              <w:t>Gathered analyzed, documented business and technical requirements from both formal and informal sessions and validated the needs of the business stakeholders.</w:t>
            </w:r>
          </w:p>
          <w:p w14:paraId="3A420385" w14:textId="77777777" w:rsidR="00C45E02" w:rsidRPr="00EF4084" w:rsidRDefault="00C45E02" w:rsidP="006C07A1">
            <w:pPr>
              <w:pStyle w:val="ListParagraph"/>
              <w:numPr>
                <w:ilvl w:val="0"/>
                <w:numId w:val="2"/>
              </w:numPr>
              <w:ind w:left="154" w:hanging="154"/>
            </w:pPr>
            <w:r w:rsidRPr="00EF4084">
              <w:t xml:space="preserve">Responsible for requirements analysis, "AS IS" analysis, "TO BE" modeling and </w:t>
            </w:r>
            <w:r w:rsidR="001B7F70" w:rsidRPr="00EF4084">
              <w:t>Fit-</w:t>
            </w:r>
            <w:r w:rsidRPr="00EF4084">
              <w:t>Gap Analysis. Platform vision, scope and built with full integration.</w:t>
            </w:r>
          </w:p>
          <w:p w14:paraId="118DE3F4" w14:textId="77777777" w:rsidR="00C45E02" w:rsidRPr="00EF4084" w:rsidRDefault="00C45E02" w:rsidP="006C07A1">
            <w:pPr>
              <w:pStyle w:val="ListParagraph"/>
              <w:numPr>
                <w:ilvl w:val="0"/>
                <w:numId w:val="2"/>
              </w:numPr>
              <w:ind w:left="154" w:hanging="154"/>
            </w:pPr>
            <w:r w:rsidRPr="00EF4084">
              <w:t>Built estimates and business ready timelines for deployment of functional changes, core design changes and system related technical changes.</w:t>
            </w:r>
          </w:p>
          <w:p w14:paraId="0B6ECAEE" w14:textId="77777777" w:rsidR="00472A33" w:rsidRPr="00472A33" w:rsidRDefault="00472A33" w:rsidP="00472A33">
            <w:pPr>
              <w:pStyle w:val="ListParagraph"/>
              <w:numPr>
                <w:ilvl w:val="0"/>
                <w:numId w:val="2"/>
              </w:numPr>
              <w:ind w:left="154" w:hanging="154"/>
            </w:pPr>
            <w:r w:rsidRPr="00472A33">
              <w:t>Created and maintained High Level Design (HLD) documents as per the Business Rules and Requirements.</w:t>
            </w:r>
          </w:p>
          <w:p w14:paraId="346BC449" w14:textId="341217DC" w:rsidR="001B7F70" w:rsidRDefault="001B7F70" w:rsidP="006C07A1">
            <w:pPr>
              <w:pStyle w:val="ListParagraph"/>
              <w:numPr>
                <w:ilvl w:val="0"/>
                <w:numId w:val="2"/>
              </w:numPr>
              <w:ind w:left="154" w:hanging="154"/>
            </w:pPr>
            <w:r w:rsidRPr="00EF4084">
              <w:t>Proficient in setup, configur</w:t>
            </w:r>
            <w:r w:rsidR="00DE4CD5">
              <w:t xml:space="preserve">ation </w:t>
            </w:r>
            <w:r w:rsidRPr="00EF4084">
              <w:t>and support of product</w:t>
            </w:r>
            <w:r w:rsidR="00DE4CD5">
              <w:t>.</w:t>
            </w:r>
          </w:p>
          <w:p w14:paraId="2555E45C" w14:textId="77777777" w:rsidR="0053016B" w:rsidRPr="00EF4084" w:rsidRDefault="0053016B" w:rsidP="006C07A1">
            <w:pPr>
              <w:pStyle w:val="ListParagraph"/>
              <w:numPr>
                <w:ilvl w:val="0"/>
                <w:numId w:val="2"/>
              </w:numPr>
              <w:ind w:left="154" w:hanging="154"/>
            </w:pPr>
            <w:r>
              <w:lastRenderedPageBreak/>
              <w:t>Created and maintained Project Plan, Scope of Work, Business Requirement documents, Functional requirement documents, Use Case Scenarios and User story documents.</w:t>
            </w:r>
          </w:p>
          <w:p w14:paraId="6B266DF8" w14:textId="77777777" w:rsidR="00A846DE" w:rsidRPr="00EF4084" w:rsidRDefault="00A846DE" w:rsidP="006C07A1">
            <w:pPr>
              <w:pStyle w:val="ListParagraph"/>
              <w:numPr>
                <w:ilvl w:val="0"/>
                <w:numId w:val="2"/>
              </w:numPr>
              <w:ind w:left="154" w:hanging="154"/>
            </w:pPr>
            <w:r w:rsidRPr="00EF4084">
              <w:t>Served as conduit for managing system requirements between the business and the software development team.</w:t>
            </w:r>
          </w:p>
          <w:p w14:paraId="3C55A70C" w14:textId="77777777" w:rsidR="00C45E02" w:rsidRDefault="00C45E02" w:rsidP="006C07A1">
            <w:pPr>
              <w:pStyle w:val="ListParagraph"/>
              <w:numPr>
                <w:ilvl w:val="0"/>
                <w:numId w:val="2"/>
              </w:numPr>
              <w:ind w:left="154" w:hanging="154"/>
            </w:pPr>
            <w:r w:rsidRPr="00EF4084">
              <w:t>Acted as a Product owner to perform backlog grooming and conducted planning and prioritization sessions.</w:t>
            </w:r>
          </w:p>
          <w:p w14:paraId="3CF65D30" w14:textId="77777777" w:rsidR="001777D2" w:rsidRPr="00EF4084" w:rsidRDefault="001777D2" w:rsidP="001777D2">
            <w:pPr>
              <w:pStyle w:val="ListParagraph"/>
              <w:numPr>
                <w:ilvl w:val="0"/>
                <w:numId w:val="2"/>
              </w:numPr>
              <w:ind w:left="154" w:hanging="154"/>
            </w:pPr>
            <w:r>
              <w:t>Understanding of Insurance, Finance, Tax and General Ledger required to gather requirements and build system functionalities</w:t>
            </w:r>
          </w:p>
          <w:p w14:paraId="5261CE82" w14:textId="7D551D83" w:rsidR="00A846DE" w:rsidRPr="00EF4084" w:rsidRDefault="00C45E02" w:rsidP="006C07A1">
            <w:pPr>
              <w:pStyle w:val="ListParagraph"/>
              <w:numPr>
                <w:ilvl w:val="0"/>
                <w:numId w:val="2"/>
              </w:numPr>
              <w:ind w:left="154" w:hanging="154"/>
            </w:pPr>
            <w:r w:rsidRPr="00EF4084">
              <w:t>Conducted</w:t>
            </w:r>
            <w:r w:rsidR="00A846DE" w:rsidRPr="00EF4084">
              <w:t xml:space="preserve"> </w:t>
            </w:r>
            <w:r w:rsidR="00E9673C" w:rsidRPr="00EF4084">
              <w:t>scrum stand</w:t>
            </w:r>
            <w:r w:rsidRPr="00EF4084">
              <w:t>-up ceremony</w:t>
            </w:r>
            <w:r w:rsidR="00A846DE" w:rsidRPr="00EF4084">
              <w:t>, implementation of the agile methodologies, sprint planning sessions</w:t>
            </w:r>
            <w:r w:rsidRPr="00EF4084">
              <w:t xml:space="preserve"> and retrospectives</w:t>
            </w:r>
          </w:p>
          <w:p w14:paraId="0D3C236D" w14:textId="77777777" w:rsidR="001B7F70" w:rsidRPr="00EF4084" w:rsidRDefault="001B7F70" w:rsidP="006C07A1">
            <w:pPr>
              <w:pStyle w:val="ListParagraph"/>
              <w:numPr>
                <w:ilvl w:val="0"/>
                <w:numId w:val="2"/>
              </w:numPr>
              <w:ind w:left="154" w:hanging="154"/>
            </w:pPr>
            <w:r w:rsidRPr="00EF4084">
              <w:t>Took part in Release and deployment activities and planning</w:t>
            </w:r>
          </w:p>
          <w:p w14:paraId="5727CA0A" w14:textId="77777777" w:rsidR="00A846DE" w:rsidRDefault="00A846DE" w:rsidP="006C07A1">
            <w:pPr>
              <w:pStyle w:val="ListParagraph"/>
              <w:numPr>
                <w:ilvl w:val="0"/>
                <w:numId w:val="2"/>
              </w:numPr>
              <w:ind w:left="154" w:hanging="154"/>
            </w:pPr>
            <w:r w:rsidRPr="00EF4084">
              <w:t xml:space="preserve">Worked with cross-functional teams and different key stakeholders from </w:t>
            </w:r>
            <w:r w:rsidR="001B7F70" w:rsidRPr="00EF4084">
              <w:t>Tax and Accounting, Recon and Actuary</w:t>
            </w:r>
            <w:r w:rsidRPr="00EF4084">
              <w:t>, Compliance, Risk and Legal to make sure the deliverable was in-line with business requirements and industry standards</w:t>
            </w:r>
          </w:p>
          <w:p w14:paraId="149A6641" w14:textId="77777777" w:rsidR="00A846DE" w:rsidRPr="00EF4084" w:rsidRDefault="00A846DE" w:rsidP="006C07A1">
            <w:pPr>
              <w:pStyle w:val="ListParagraph"/>
              <w:numPr>
                <w:ilvl w:val="0"/>
                <w:numId w:val="2"/>
              </w:numPr>
              <w:ind w:left="154" w:hanging="154"/>
            </w:pPr>
            <w:r w:rsidRPr="00EF4084">
              <w:t>Demo new functionality to stakeholders, business SMEs.</w:t>
            </w:r>
          </w:p>
          <w:p w14:paraId="02517EF1" w14:textId="77777777" w:rsidR="00A846DE" w:rsidRPr="00EF4084" w:rsidRDefault="00A846DE" w:rsidP="006C07A1">
            <w:pPr>
              <w:pStyle w:val="ListParagraph"/>
              <w:numPr>
                <w:ilvl w:val="0"/>
                <w:numId w:val="2"/>
              </w:numPr>
              <w:ind w:left="154" w:hanging="154"/>
            </w:pPr>
            <w:r w:rsidRPr="00EF4084">
              <w:t>Performed Project management (PM) and project co-ordination activities.</w:t>
            </w:r>
          </w:p>
          <w:p w14:paraId="0B7FA74A" w14:textId="352A0F51" w:rsidR="00A846DE" w:rsidRPr="00EF4084" w:rsidRDefault="00A846DE" w:rsidP="006C07A1">
            <w:pPr>
              <w:pStyle w:val="ListParagraph"/>
              <w:numPr>
                <w:ilvl w:val="0"/>
                <w:numId w:val="2"/>
              </w:numPr>
              <w:ind w:left="154" w:hanging="154"/>
            </w:pPr>
            <w:r w:rsidRPr="00EF4084">
              <w:t xml:space="preserve">Document maintenance using SharePoint </w:t>
            </w:r>
            <w:r w:rsidR="006C07A1">
              <w:t>and</w:t>
            </w:r>
            <w:r w:rsidRPr="00EF4084">
              <w:t xml:space="preserve"> Box.</w:t>
            </w:r>
          </w:p>
          <w:p w14:paraId="3B417D27" w14:textId="77777777" w:rsidR="00A846DE" w:rsidRPr="00EF4084" w:rsidRDefault="00A846DE" w:rsidP="006C07A1">
            <w:pPr>
              <w:pStyle w:val="ListParagraph"/>
              <w:numPr>
                <w:ilvl w:val="0"/>
                <w:numId w:val="2"/>
              </w:numPr>
              <w:ind w:left="154" w:hanging="154"/>
            </w:pPr>
            <w:r w:rsidRPr="00EF4084">
              <w:t xml:space="preserve">Acted as Scrum master performing scrum duties, managed Kanban board </w:t>
            </w:r>
            <w:r w:rsidR="006C07A1">
              <w:t>within JIRA. Active sprint planning, backlog grooming, work assignment, story writing sessions, Acceptance criteria writing sessions.</w:t>
            </w:r>
          </w:p>
          <w:p w14:paraId="5A6B25A3" w14:textId="44591234" w:rsidR="00A846DE" w:rsidRPr="00EF4084" w:rsidRDefault="00DE4CD5" w:rsidP="006C07A1">
            <w:pPr>
              <w:pStyle w:val="ListParagraph"/>
              <w:numPr>
                <w:ilvl w:val="0"/>
                <w:numId w:val="2"/>
              </w:numPr>
              <w:ind w:left="154" w:hanging="154"/>
            </w:pPr>
            <w:r>
              <w:t>TDD AND BDD design approach expert.</w:t>
            </w:r>
          </w:p>
          <w:p w14:paraId="5B8FBF05" w14:textId="77777777" w:rsidR="004D3011" w:rsidRDefault="00A846DE" w:rsidP="00036450">
            <w:pPr>
              <w:pStyle w:val="ListParagraph"/>
              <w:numPr>
                <w:ilvl w:val="0"/>
                <w:numId w:val="2"/>
              </w:numPr>
              <w:ind w:left="154" w:hanging="154"/>
            </w:pPr>
            <w:r w:rsidRPr="00EF4084">
              <w:t>Managed off-shore and near-shore resources for developing a core team and making sure delivery and time line in well maintained</w:t>
            </w:r>
          </w:p>
          <w:p w14:paraId="34A016BB" w14:textId="77777777" w:rsidR="006C07A1" w:rsidRDefault="006C07A1" w:rsidP="006C07A1"/>
          <w:p w14:paraId="7C94DDB2" w14:textId="77777777" w:rsidR="006C07A1" w:rsidRPr="00C777DF" w:rsidRDefault="006C07A1" w:rsidP="006C07A1">
            <w:pPr>
              <w:pStyle w:val="Heading4"/>
            </w:pPr>
            <w:r w:rsidRPr="006C07A1">
              <w:t>Executive Business Analyst/Project Manager</w:t>
            </w:r>
          </w:p>
          <w:p w14:paraId="7609E6BA" w14:textId="77777777" w:rsidR="006C07A1" w:rsidRPr="006C07A1" w:rsidRDefault="006C07A1" w:rsidP="006C07A1">
            <w:pPr>
              <w:pStyle w:val="Heading4"/>
            </w:pPr>
            <w:r w:rsidRPr="006C07A1">
              <w:t>ITV Studios (Contract)</w:t>
            </w:r>
          </w:p>
          <w:p w14:paraId="74E57184" w14:textId="77777777" w:rsidR="006C07A1" w:rsidRPr="006C07A1" w:rsidRDefault="006C07A1" w:rsidP="006C07A1">
            <w:pPr>
              <w:pStyle w:val="Date"/>
            </w:pPr>
            <w:r w:rsidRPr="006C07A1">
              <w:t>Los Angeles, CA</w:t>
            </w:r>
          </w:p>
          <w:p w14:paraId="2140D036" w14:textId="77777777" w:rsidR="006C07A1" w:rsidRDefault="006C07A1" w:rsidP="00611814">
            <w:pPr>
              <w:pStyle w:val="Date"/>
            </w:pPr>
            <w:r w:rsidRPr="006C07A1">
              <w:t>September 2015 to April 2016</w:t>
            </w:r>
          </w:p>
          <w:p w14:paraId="4E8079D0" w14:textId="77777777" w:rsidR="00611814" w:rsidRPr="00611814" w:rsidRDefault="00611814" w:rsidP="00611814"/>
          <w:p w14:paraId="31CE045E" w14:textId="7CAB1B4C" w:rsidR="006C07A1" w:rsidRPr="006C07A1" w:rsidRDefault="006C07A1" w:rsidP="001777D2">
            <w:pPr>
              <w:pStyle w:val="ListParagraph"/>
              <w:numPr>
                <w:ilvl w:val="0"/>
                <w:numId w:val="2"/>
              </w:numPr>
              <w:ind w:left="154" w:hanging="154"/>
            </w:pPr>
            <w:r w:rsidRPr="006C07A1">
              <w:t>Joined the project during the discovery phase of the project reporting directly to the Director of the Program for</w:t>
            </w:r>
            <w:r w:rsidR="006D210F">
              <w:t xml:space="preserve"> ITV</w:t>
            </w:r>
            <w:r w:rsidRPr="006C07A1">
              <w:t xml:space="preserve"> US</w:t>
            </w:r>
            <w:r w:rsidR="00E9673C">
              <w:t xml:space="preserve"> </w:t>
            </w:r>
            <w:r w:rsidRPr="006C07A1">
              <w:t>Operations</w:t>
            </w:r>
          </w:p>
          <w:p w14:paraId="478A61E4" w14:textId="77777777" w:rsidR="006C07A1" w:rsidRPr="006C07A1" w:rsidRDefault="006C07A1" w:rsidP="006C07A1">
            <w:pPr>
              <w:pStyle w:val="ListParagraph"/>
              <w:numPr>
                <w:ilvl w:val="0"/>
                <w:numId w:val="2"/>
              </w:numPr>
              <w:ind w:left="154" w:hanging="154"/>
            </w:pPr>
            <w:r w:rsidRPr="006C07A1">
              <w:t xml:space="preserve">Worked towards replacing the disparate range of financial systems in the US operating companies, which support both the corporate and other </w:t>
            </w:r>
            <w:r w:rsidR="001777D2">
              <w:t xml:space="preserve">production </w:t>
            </w:r>
            <w:r w:rsidRPr="006C07A1">
              <w:t>accounting with a common application</w:t>
            </w:r>
          </w:p>
          <w:p w14:paraId="22DA3635" w14:textId="77777777" w:rsidR="006C07A1" w:rsidRPr="006C07A1" w:rsidRDefault="006C07A1" w:rsidP="006C07A1">
            <w:pPr>
              <w:pStyle w:val="ListParagraph"/>
              <w:numPr>
                <w:ilvl w:val="0"/>
                <w:numId w:val="2"/>
              </w:numPr>
              <w:ind w:left="154" w:hanging="154"/>
            </w:pPr>
            <w:r w:rsidRPr="006C07A1">
              <w:t>Working directly with CFO's, CTO's of the acquired companies and understanding their 'AS IS' processes to better understand their current processes and modulate the 'TO BE' processes</w:t>
            </w:r>
          </w:p>
          <w:p w14:paraId="285E4295" w14:textId="77777777" w:rsidR="006C07A1" w:rsidRPr="006C07A1" w:rsidRDefault="006C07A1" w:rsidP="006C07A1">
            <w:pPr>
              <w:pStyle w:val="ListParagraph"/>
              <w:numPr>
                <w:ilvl w:val="0"/>
                <w:numId w:val="2"/>
              </w:numPr>
              <w:ind w:left="154" w:hanging="154"/>
            </w:pPr>
            <w:r w:rsidRPr="006C07A1">
              <w:t>Research around the best systems for Production Accounting, Payroll and Corporate Accounting</w:t>
            </w:r>
          </w:p>
          <w:p w14:paraId="432D11DD" w14:textId="77777777" w:rsidR="006C07A1" w:rsidRPr="006C07A1" w:rsidRDefault="006C07A1" w:rsidP="006C07A1">
            <w:pPr>
              <w:pStyle w:val="ListParagraph"/>
              <w:numPr>
                <w:ilvl w:val="0"/>
                <w:numId w:val="2"/>
              </w:numPr>
              <w:ind w:left="154" w:hanging="154"/>
            </w:pPr>
            <w:r w:rsidRPr="006C07A1">
              <w:t>Working with the lead Accountants and the Corporate SME's to know how the G/L (general ledger) process and postings work</w:t>
            </w:r>
          </w:p>
          <w:p w14:paraId="33132CEB" w14:textId="77777777" w:rsidR="006C07A1" w:rsidRPr="006C07A1" w:rsidRDefault="006C07A1" w:rsidP="006C07A1">
            <w:pPr>
              <w:pStyle w:val="ListParagraph"/>
              <w:numPr>
                <w:ilvl w:val="0"/>
                <w:numId w:val="2"/>
              </w:numPr>
              <w:ind w:left="154" w:hanging="154"/>
            </w:pPr>
            <w:r w:rsidRPr="006C07A1">
              <w:t>Understanding the integration processes currently working between different time capture, hours to gross and production accounting and corporate accounting systems</w:t>
            </w:r>
          </w:p>
          <w:p w14:paraId="01AF00DA" w14:textId="77777777" w:rsidR="00836428" w:rsidRPr="006C07A1" w:rsidRDefault="006C07A1" w:rsidP="00836428">
            <w:pPr>
              <w:pStyle w:val="ListParagraph"/>
              <w:numPr>
                <w:ilvl w:val="0"/>
                <w:numId w:val="2"/>
              </w:numPr>
              <w:ind w:left="154" w:hanging="154"/>
            </w:pPr>
            <w:r w:rsidRPr="006C07A1">
              <w:t xml:space="preserve">Building the Systems Landscape Diagram based on the understanding of the current 'AS IS' processes from the business SME's and </w:t>
            </w:r>
            <w:r w:rsidR="00836428" w:rsidRPr="006C07A1">
              <w:t>buildup of the 'TO BE' systems landscape and the whole Target Operating Model</w:t>
            </w:r>
          </w:p>
          <w:p w14:paraId="31C057A1" w14:textId="77777777" w:rsidR="006C07A1" w:rsidRPr="006C07A1" w:rsidRDefault="006C07A1" w:rsidP="006C07A1">
            <w:pPr>
              <w:pStyle w:val="ListParagraph"/>
              <w:numPr>
                <w:ilvl w:val="0"/>
                <w:numId w:val="2"/>
              </w:numPr>
              <w:ind w:left="154" w:hanging="154"/>
            </w:pPr>
            <w:r w:rsidRPr="006C07A1">
              <w:t>Involved in cost planning, assessment, risk analysis and selection of systems that fit well with the business processes</w:t>
            </w:r>
          </w:p>
          <w:p w14:paraId="3AEE8A51" w14:textId="77777777" w:rsidR="006C07A1" w:rsidRPr="006C07A1" w:rsidRDefault="006C07A1" w:rsidP="006C07A1">
            <w:pPr>
              <w:pStyle w:val="ListParagraph"/>
              <w:numPr>
                <w:ilvl w:val="0"/>
                <w:numId w:val="2"/>
              </w:numPr>
              <w:ind w:left="154" w:hanging="154"/>
            </w:pPr>
            <w:r w:rsidRPr="006C07A1">
              <w:t xml:space="preserve">Taking part in the RFP (Request </w:t>
            </w:r>
            <w:r w:rsidR="001777D2" w:rsidRPr="006C07A1">
              <w:t>for</w:t>
            </w:r>
            <w:r w:rsidRPr="006C07A1">
              <w:t xml:space="preserve"> Proposal) process and making sure the vendors; wanting to showcase their products, reply back on time for the RFP</w:t>
            </w:r>
          </w:p>
          <w:p w14:paraId="6C3D1333" w14:textId="182F7572" w:rsidR="006C07A1" w:rsidRPr="006C07A1" w:rsidRDefault="001777D2" w:rsidP="001777D2">
            <w:pPr>
              <w:pStyle w:val="ListParagraph"/>
              <w:numPr>
                <w:ilvl w:val="0"/>
                <w:numId w:val="2"/>
              </w:numPr>
              <w:ind w:left="154" w:hanging="154"/>
            </w:pPr>
            <w:r>
              <w:t xml:space="preserve">Vendor management: </w:t>
            </w:r>
            <w:r w:rsidR="006C07A1" w:rsidRPr="006C07A1">
              <w:t>Building and maintaining relationship with the Vendors like EP, Cast &amp; Crew, Paycom, ADP, SAP, Oracle, Workday and</w:t>
            </w:r>
            <w:r w:rsidR="00E9673C">
              <w:t xml:space="preserve"> </w:t>
            </w:r>
            <w:r w:rsidR="005C6A83" w:rsidRPr="006C07A1">
              <w:t>NetSuite</w:t>
            </w:r>
            <w:r w:rsidR="006C07A1" w:rsidRPr="006C07A1">
              <w:t>, throughout the RFP process and during the system selection process</w:t>
            </w:r>
          </w:p>
          <w:p w14:paraId="7E167A31" w14:textId="77777777" w:rsidR="006C07A1" w:rsidRPr="006C07A1" w:rsidRDefault="006C07A1" w:rsidP="006C07A1">
            <w:pPr>
              <w:pStyle w:val="ListParagraph"/>
              <w:numPr>
                <w:ilvl w:val="0"/>
                <w:numId w:val="2"/>
              </w:numPr>
              <w:ind w:left="154" w:hanging="154"/>
            </w:pPr>
            <w:r w:rsidRPr="006C07A1">
              <w:t>Documented critical use cases for PoC (proof of concept) process</w:t>
            </w:r>
          </w:p>
          <w:p w14:paraId="3F5AB4F1" w14:textId="77777777" w:rsidR="006C07A1" w:rsidRPr="006C07A1" w:rsidRDefault="006C07A1" w:rsidP="006C07A1">
            <w:pPr>
              <w:pStyle w:val="ListParagraph"/>
              <w:numPr>
                <w:ilvl w:val="0"/>
                <w:numId w:val="2"/>
              </w:numPr>
              <w:ind w:left="154" w:hanging="154"/>
            </w:pPr>
            <w:r w:rsidRPr="006C07A1">
              <w:t>Was involved thoroughly during the deep dive and PoC (proof of concept) process during product selection phase</w:t>
            </w:r>
          </w:p>
          <w:p w14:paraId="43710891" w14:textId="77777777" w:rsidR="006C07A1" w:rsidRPr="006C07A1" w:rsidRDefault="006C07A1" w:rsidP="006C07A1">
            <w:pPr>
              <w:pStyle w:val="ListParagraph"/>
              <w:numPr>
                <w:ilvl w:val="0"/>
                <w:numId w:val="2"/>
              </w:numPr>
              <w:ind w:left="154" w:hanging="154"/>
            </w:pPr>
            <w:r w:rsidRPr="006C07A1">
              <w:t>Acted as a designated Product Owner to gather and define requirements. Work</w:t>
            </w:r>
            <w:r w:rsidR="001777D2">
              <w:t>ed</w:t>
            </w:r>
            <w:r w:rsidRPr="006C07A1">
              <w:t xml:space="preserve"> with different stakeholders and SMEs to confirm the requirements.</w:t>
            </w:r>
          </w:p>
          <w:p w14:paraId="62627D1D" w14:textId="77777777" w:rsidR="0053016B" w:rsidRPr="00472A33" w:rsidRDefault="0053016B" w:rsidP="0053016B">
            <w:pPr>
              <w:pStyle w:val="ListParagraph"/>
              <w:numPr>
                <w:ilvl w:val="0"/>
                <w:numId w:val="2"/>
              </w:numPr>
              <w:ind w:left="154" w:hanging="154"/>
            </w:pPr>
            <w:r w:rsidRPr="00472A33">
              <w:t>Efficiently created training documents and presentation documents for internal and external client meetings.</w:t>
            </w:r>
          </w:p>
          <w:p w14:paraId="7766A496" w14:textId="77777777" w:rsidR="006C07A1" w:rsidRPr="006C07A1" w:rsidRDefault="006C07A1" w:rsidP="006C07A1">
            <w:pPr>
              <w:pStyle w:val="ListParagraph"/>
              <w:numPr>
                <w:ilvl w:val="0"/>
                <w:numId w:val="2"/>
              </w:numPr>
              <w:ind w:left="154" w:hanging="154"/>
            </w:pPr>
            <w:r w:rsidRPr="006C07A1">
              <w:lastRenderedPageBreak/>
              <w:t>Performed daily stand-up meetings and assignment of work to different teams</w:t>
            </w:r>
          </w:p>
          <w:p w14:paraId="37C513A4" w14:textId="77777777" w:rsidR="008F7A7B" w:rsidRDefault="006C07A1" w:rsidP="00BC5250">
            <w:pPr>
              <w:pStyle w:val="ListParagraph"/>
              <w:numPr>
                <w:ilvl w:val="0"/>
                <w:numId w:val="2"/>
              </w:numPr>
              <w:spacing w:line="200" w:lineRule="exact"/>
              <w:ind w:left="154" w:hanging="154"/>
            </w:pPr>
            <w:r w:rsidRPr="006C07A1">
              <w:t>Making sure the project timeline is maintained and followed and stays green throughout the software selection</w:t>
            </w:r>
            <w:r w:rsidR="001777D2">
              <w:t>, development and deployment</w:t>
            </w:r>
            <w:r w:rsidRPr="006C07A1">
              <w:t xml:space="preserve"> process</w:t>
            </w:r>
          </w:p>
          <w:p w14:paraId="1E8F4BE1" w14:textId="77777777" w:rsidR="008F7A7B" w:rsidRDefault="008F7A7B" w:rsidP="00836428">
            <w:pPr>
              <w:pStyle w:val="Heading4"/>
            </w:pPr>
          </w:p>
          <w:p w14:paraId="7A5EAD48" w14:textId="77777777" w:rsidR="00836428" w:rsidRDefault="00836428" w:rsidP="00836428">
            <w:pPr>
              <w:pStyle w:val="Heading4"/>
            </w:pPr>
            <w:r w:rsidRPr="00836428">
              <w:t>Lead Business Systems Analyst</w:t>
            </w:r>
          </w:p>
          <w:p w14:paraId="1D2AAC5A" w14:textId="77777777" w:rsidR="00836428" w:rsidRDefault="00836428" w:rsidP="00836428">
            <w:pPr>
              <w:pStyle w:val="Heading4"/>
            </w:pPr>
            <w:r w:rsidRPr="00836428">
              <w:t>Se2, Security Benefit (Contract)</w:t>
            </w:r>
          </w:p>
          <w:p w14:paraId="0922C2A7" w14:textId="77777777" w:rsidR="00836428" w:rsidRDefault="00836428" w:rsidP="00836428">
            <w:pPr>
              <w:pStyle w:val="Date"/>
            </w:pPr>
            <w:r w:rsidRPr="00836428">
              <w:t>Topeka, KS</w:t>
            </w:r>
          </w:p>
          <w:p w14:paraId="15923EDD" w14:textId="77777777" w:rsidR="00836428" w:rsidRPr="007A217E" w:rsidRDefault="00836428" w:rsidP="00836428">
            <w:pPr>
              <w:pStyle w:val="Date"/>
            </w:pPr>
            <w:r w:rsidRPr="00836428">
              <w:t>May 2013 to August 2015</w:t>
            </w:r>
          </w:p>
          <w:p w14:paraId="26824E9F" w14:textId="77777777" w:rsidR="00836428" w:rsidRDefault="00836428" w:rsidP="00836428">
            <w:pPr>
              <w:spacing w:line="301" w:lineRule="auto"/>
              <w:ind w:right="328"/>
              <w:rPr>
                <w:rFonts w:ascii="Liberation Sans" w:eastAsia="Liberation Sans" w:hAnsi="Liberation Sans" w:cs="Liberation Sans"/>
                <w:b/>
                <w:bCs/>
                <w:szCs w:val="18"/>
                <w:u w:val="single"/>
              </w:rPr>
            </w:pPr>
          </w:p>
          <w:p w14:paraId="700EF549" w14:textId="77777777" w:rsidR="00836428" w:rsidRDefault="00836428" w:rsidP="00836428">
            <w:pPr>
              <w:pStyle w:val="ListParagraph"/>
              <w:numPr>
                <w:ilvl w:val="0"/>
                <w:numId w:val="2"/>
              </w:numPr>
              <w:ind w:left="154" w:hanging="154"/>
            </w:pPr>
            <w:r>
              <w:t xml:space="preserve">Lead the </w:t>
            </w:r>
            <w:r w:rsidR="006C07A1" w:rsidRPr="00836428">
              <w:t>Project</w:t>
            </w:r>
            <w:r>
              <w:t xml:space="preserve"> during analysis, design, development, testing, deployment and production support phases.</w:t>
            </w:r>
          </w:p>
          <w:p w14:paraId="08E4F552" w14:textId="77777777" w:rsidR="006C07A1" w:rsidRPr="00836428" w:rsidRDefault="00472A33" w:rsidP="00836428">
            <w:pPr>
              <w:pStyle w:val="ListParagraph"/>
              <w:numPr>
                <w:ilvl w:val="0"/>
                <w:numId w:val="2"/>
              </w:numPr>
              <w:ind w:left="154" w:hanging="154"/>
            </w:pPr>
            <w:r>
              <w:t>Lead the effort of n</w:t>
            </w:r>
            <w:r w:rsidR="00836428">
              <w:t>ew product</w:t>
            </w:r>
            <w:r>
              <w:t xml:space="preserve"> (Navisys-LifeCAD)</w:t>
            </w:r>
            <w:r w:rsidR="00836428">
              <w:t xml:space="preserve"> analysis, software setup and development, data </w:t>
            </w:r>
            <w:r w:rsidR="00836428" w:rsidRPr="00836428">
              <w:t>convers</w:t>
            </w:r>
            <w:r w:rsidR="00836428">
              <w:t xml:space="preserve">ion, functional </w:t>
            </w:r>
            <w:r w:rsidR="006C07A1" w:rsidRPr="00836428">
              <w:t>testing o</w:t>
            </w:r>
            <w:r w:rsidR="00836428">
              <w:t>f the feature, rules and</w:t>
            </w:r>
            <w:r w:rsidR="006C07A1" w:rsidRPr="00836428">
              <w:t xml:space="preserve"> calculations</w:t>
            </w:r>
          </w:p>
          <w:p w14:paraId="52A411BF" w14:textId="539BBD32" w:rsidR="006C07A1" w:rsidRPr="00836428" w:rsidRDefault="006C07A1" w:rsidP="00836428">
            <w:pPr>
              <w:pStyle w:val="ListParagraph"/>
              <w:numPr>
                <w:ilvl w:val="0"/>
                <w:numId w:val="2"/>
              </w:numPr>
              <w:ind w:left="154" w:hanging="154"/>
            </w:pPr>
            <w:r w:rsidRPr="00836428">
              <w:t xml:space="preserve">Expertise in product </w:t>
            </w:r>
            <w:r w:rsidR="00472A33">
              <w:t xml:space="preserve">setup and </w:t>
            </w:r>
            <w:r w:rsidRPr="00836428">
              <w:t>development, feature setup</w:t>
            </w:r>
            <w:r w:rsidR="00472A33">
              <w:t>, rule setup, custom function setup</w:t>
            </w:r>
            <w:r w:rsidRPr="00836428">
              <w:t xml:space="preserve"> and data conversion</w:t>
            </w:r>
            <w:r w:rsidR="00472A33">
              <w:t xml:space="preserve"> on the ALIP/</w:t>
            </w:r>
            <w:r w:rsidR="005C6A83">
              <w:t>Life CAD</w:t>
            </w:r>
            <w:r w:rsidR="00E9673C">
              <w:t xml:space="preserve"> </w:t>
            </w:r>
            <w:r w:rsidR="005C6A83">
              <w:t>PowerBuilder</w:t>
            </w:r>
            <w:r w:rsidR="00472A33">
              <w:t xml:space="preserve"> system.</w:t>
            </w:r>
          </w:p>
          <w:p w14:paraId="7B49A6BF" w14:textId="77777777" w:rsidR="006C07A1" w:rsidRPr="00836428" w:rsidRDefault="006C07A1" w:rsidP="00836428">
            <w:pPr>
              <w:pStyle w:val="ListParagraph"/>
              <w:numPr>
                <w:ilvl w:val="0"/>
                <w:numId w:val="2"/>
              </w:numPr>
              <w:ind w:left="154" w:hanging="154"/>
            </w:pPr>
            <w:r w:rsidRPr="00836428">
              <w:t>Showed proficiency in setup, configure, and support of different products</w:t>
            </w:r>
            <w:r w:rsidR="00472A33">
              <w:t xml:space="preserve"> within Annuities Insurance domain</w:t>
            </w:r>
          </w:p>
          <w:p w14:paraId="538EEFD6" w14:textId="77777777" w:rsidR="006C07A1" w:rsidRPr="00836428" w:rsidRDefault="006C07A1" w:rsidP="00836428">
            <w:pPr>
              <w:pStyle w:val="ListParagraph"/>
              <w:numPr>
                <w:ilvl w:val="0"/>
                <w:numId w:val="2"/>
              </w:numPr>
              <w:ind w:left="154" w:hanging="154"/>
            </w:pPr>
            <w:r w:rsidRPr="00836428">
              <w:t>Gathered analyzed, documented business and technical requirements from both formal and informal sessions and validated the needs of the business stakeholders.</w:t>
            </w:r>
          </w:p>
          <w:p w14:paraId="2D93C7B9" w14:textId="77777777" w:rsidR="006C07A1" w:rsidRPr="00836428" w:rsidRDefault="006C07A1" w:rsidP="00836428">
            <w:pPr>
              <w:pStyle w:val="ListParagraph"/>
              <w:numPr>
                <w:ilvl w:val="0"/>
                <w:numId w:val="2"/>
              </w:numPr>
              <w:ind w:left="154" w:hanging="154"/>
            </w:pPr>
            <w:r w:rsidRPr="00836428">
              <w:t>Worked on all the phases on the project life cycle: project proposal, requirement gathering, design review sessions, development phase, testing, go live and post deployment/maintenance phase.</w:t>
            </w:r>
          </w:p>
          <w:p w14:paraId="1961DC07" w14:textId="77777777" w:rsidR="006C07A1" w:rsidRPr="00836428" w:rsidRDefault="006C07A1" w:rsidP="00836428">
            <w:pPr>
              <w:pStyle w:val="ListParagraph"/>
              <w:numPr>
                <w:ilvl w:val="0"/>
                <w:numId w:val="2"/>
              </w:numPr>
              <w:ind w:left="154" w:hanging="154"/>
            </w:pPr>
            <w:r w:rsidRPr="00836428">
              <w:t>Responsible for requirements analysis, "AS IS" analysis, "TO BE" modeling and Gap Analysis.</w:t>
            </w:r>
          </w:p>
          <w:p w14:paraId="5A42A786" w14:textId="77777777" w:rsidR="0053016B" w:rsidRPr="00472A33" w:rsidRDefault="0053016B" w:rsidP="0053016B">
            <w:pPr>
              <w:pStyle w:val="ListParagraph"/>
              <w:numPr>
                <w:ilvl w:val="0"/>
                <w:numId w:val="2"/>
              </w:numPr>
              <w:ind w:left="154" w:hanging="154"/>
            </w:pPr>
            <w:r w:rsidRPr="00472A33">
              <w:t>Created and maintained High Level Design (HLD) documents as per the Business Rules and Requirements.</w:t>
            </w:r>
          </w:p>
          <w:p w14:paraId="4A21953F" w14:textId="77777777" w:rsidR="0053016B" w:rsidRDefault="0053016B" w:rsidP="0053016B">
            <w:pPr>
              <w:pStyle w:val="ListParagraph"/>
              <w:numPr>
                <w:ilvl w:val="0"/>
                <w:numId w:val="2"/>
              </w:numPr>
              <w:ind w:left="154" w:hanging="154"/>
            </w:pPr>
            <w:r w:rsidRPr="00EF4084">
              <w:t>Team Leader and expert in product development, feature setup and data conversion. Proficient in setup, configure, and support of products.</w:t>
            </w:r>
          </w:p>
          <w:p w14:paraId="05677C5D" w14:textId="77777777" w:rsidR="0053016B" w:rsidRPr="00EF4084" w:rsidRDefault="0053016B" w:rsidP="0053016B">
            <w:pPr>
              <w:pStyle w:val="ListParagraph"/>
              <w:numPr>
                <w:ilvl w:val="0"/>
                <w:numId w:val="2"/>
              </w:numPr>
              <w:ind w:left="154" w:hanging="154"/>
            </w:pPr>
            <w:r>
              <w:t>Created and maintained Project Plan, Scope of Work, Business Requirement documents, Functional requirement documents, Use Case Scenarios and User story documents.</w:t>
            </w:r>
          </w:p>
          <w:p w14:paraId="6E1AB388" w14:textId="1D5C267B" w:rsidR="006C07A1" w:rsidRPr="00836428" w:rsidRDefault="006C07A1" w:rsidP="00836428">
            <w:pPr>
              <w:pStyle w:val="ListParagraph"/>
              <w:numPr>
                <w:ilvl w:val="0"/>
                <w:numId w:val="2"/>
              </w:numPr>
              <w:ind w:left="154" w:hanging="154"/>
            </w:pPr>
            <w:r w:rsidRPr="00836428">
              <w:t xml:space="preserve">Expert in working with ALIP </w:t>
            </w:r>
            <w:r w:rsidR="005C6A83" w:rsidRPr="00836428">
              <w:t>PowerBuilder</w:t>
            </w:r>
            <w:r w:rsidRPr="00836428">
              <w:t xml:space="preserve"> system and different modules; viz. Account Management, Policy administration, Product Specification,</w:t>
            </w:r>
            <w:r w:rsidR="00472A33">
              <w:t xml:space="preserve"> Policy management, Product management, Product summary, Feature explorer, Transaction explorer, Contract valuation, general ledger setup, product approvals,</w:t>
            </w:r>
            <w:r w:rsidRPr="00836428">
              <w:t xml:space="preserve"> etc.</w:t>
            </w:r>
          </w:p>
          <w:p w14:paraId="116647A5" w14:textId="77777777" w:rsidR="00472A33" w:rsidRPr="00836428" w:rsidRDefault="00472A33" w:rsidP="00472A33">
            <w:pPr>
              <w:pStyle w:val="ListParagraph"/>
              <w:numPr>
                <w:ilvl w:val="0"/>
                <w:numId w:val="2"/>
              </w:numPr>
              <w:ind w:left="154" w:hanging="154"/>
            </w:pPr>
            <w:r w:rsidRPr="00836428">
              <w:t>Lead and took ownership of different smaller projects across teams</w:t>
            </w:r>
          </w:p>
          <w:p w14:paraId="1BD73353" w14:textId="77777777" w:rsidR="006C07A1" w:rsidRPr="00836428" w:rsidRDefault="006C07A1" w:rsidP="00836428">
            <w:pPr>
              <w:pStyle w:val="ListParagraph"/>
              <w:numPr>
                <w:ilvl w:val="0"/>
                <w:numId w:val="2"/>
              </w:numPr>
              <w:ind w:left="154" w:hanging="154"/>
            </w:pPr>
            <w:r w:rsidRPr="00836428">
              <w:t xml:space="preserve">Participated in </w:t>
            </w:r>
            <w:r w:rsidR="00472A33">
              <w:t xml:space="preserve">data </w:t>
            </w:r>
            <w:r w:rsidRPr="00836428">
              <w:t>mapping between the systems to be converted and the target system.</w:t>
            </w:r>
          </w:p>
          <w:p w14:paraId="29D8BB57" w14:textId="77777777" w:rsidR="006C07A1" w:rsidRPr="00836428" w:rsidRDefault="006C07A1" w:rsidP="00836428">
            <w:pPr>
              <w:pStyle w:val="ListParagraph"/>
              <w:numPr>
                <w:ilvl w:val="0"/>
                <w:numId w:val="2"/>
              </w:numPr>
              <w:ind w:left="154" w:hanging="154"/>
            </w:pPr>
            <w:r w:rsidRPr="00836428">
              <w:t>Used Toad for Oracle for exporting data, data massaging and then loading data back into the source system</w:t>
            </w:r>
          </w:p>
          <w:p w14:paraId="7A97B751" w14:textId="77777777" w:rsidR="006C07A1" w:rsidRPr="00836428" w:rsidRDefault="006C07A1" w:rsidP="00836428">
            <w:pPr>
              <w:pStyle w:val="ListParagraph"/>
              <w:numPr>
                <w:ilvl w:val="0"/>
                <w:numId w:val="2"/>
              </w:numPr>
              <w:ind w:left="154" w:hanging="154"/>
            </w:pPr>
            <w:r w:rsidRPr="00836428">
              <w:t>Used MS Office for creating Vision, Use Cases, and Supplementary Specification Documents.</w:t>
            </w:r>
          </w:p>
          <w:p w14:paraId="29609FE7" w14:textId="77777777" w:rsidR="006C07A1" w:rsidRPr="00836428" w:rsidRDefault="006C07A1" w:rsidP="00836428">
            <w:pPr>
              <w:pStyle w:val="ListParagraph"/>
              <w:numPr>
                <w:ilvl w:val="0"/>
                <w:numId w:val="2"/>
              </w:numPr>
              <w:ind w:left="154" w:hanging="154"/>
            </w:pPr>
            <w:r w:rsidRPr="00836428">
              <w:t>Worked with downstream teams like WEB, MCS, Correspondence, Core, reporting for different downstream issues</w:t>
            </w:r>
          </w:p>
          <w:p w14:paraId="7AE335F5" w14:textId="77777777" w:rsidR="006C07A1" w:rsidRPr="00836428" w:rsidRDefault="006C07A1" w:rsidP="00836428">
            <w:pPr>
              <w:pStyle w:val="ListParagraph"/>
              <w:numPr>
                <w:ilvl w:val="0"/>
                <w:numId w:val="2"/>
              </w:numPr>
              <w:ind w:left="154" w:hanging="154"/>
            </w:pPr>
            <w:r w:rsidRPr="00836428">
              <w:t>Used TFS for registering backlog items and bug fix issues.</w:t>
            </w:r>
          </w:p>
          <w:p w14:paraId="7999FE6C" w14:textId="77777777" w:rsidR="00836428" w:rsidRPr="00836428" w:rsidRDefault="006C07A1" w:rsidP="00836428">
            <w:pPr>
              <w:pStyle w:val="ListParagraph"/>
              <w:numPr>
                <w:ilvl w:val="0"/>
                <w:numId w:val="2"/>
              </w:numPr>
              <w:ind w:left="154" w:hanging="154"/>
            </w:pPr>
            <w:r w:rsidRPr="00836428">
              <w:t>Worked in all different environments including Conversion Region, QUAL region to design, build, test and implement the product and fund configuration</w:t>
            </w:r>
          </w:p>
          <w:p w14:paraId="23C27058" w14:textId="5A20B276" w:rsidR="0053016B" w:rsidRPr="006D210F" w:rsidRDefault="006C07A1" w:rsidP="008F7A7B">
            <w:pPr>
              <w:pStyle w:val="ListParagraph"/>
              <w:numPr>
                <w:ilvl w:val="0"/>
                <w:numId w:val="2"/>
              </w:numPr>
              <w:ind w:left="154" w:hanging="154"/>
              <w:rPr>
                <w:rFonts w:ascii="Liberation Sans" w:eastAsia="Liberation Sans" w:hAnsi="Liberation Sans" w:cs="Liberation Sans"/>
                <w:b/>
                <w:sz w:val="21"/>
                <w:szCs w:val="21"/>
              </w:rPr>
            </w:pPr>
            <w:r w:rsidRPr="00836428">
              <w:t>Lead Production su</w:t>
            </w:r>
            <w:r w:rsidRPr="00472A33">
              <w:t>pport team performing support activities after Go-Liv</w:t>
            </w:r>
            <w:r w:rsidRPr="008F7A7B">
              <w:rPr>
                <w:rFonts w:ascii="Liberation Sans" w:eastAsia="Liberation Sans" w:hAnsi="Liberation Sans" w:cs="Liberation Sans"/>
                <w:szCs w:val="18"/>
              </w:rPr>
              <w:t>e</w:t>
            </w:r>
          </w:p>
          <w:p w14:paraId="755CA43A" w14:textId="77777777" w:rsidR="0053016B" w:rsidRPr="00E9673C" w:rsidRDefault="0053016B" w:rsidP="00E9673C">
            <w:pPr>
              <w:rPr>
                <w:rFonts w:ascii="Liberation Sans" w:eastAsia="Liberation Sans" w:hAnsi="Liberation Sans" w:cs="Liberation Sans"/>
                <w:b/>
                <w:sz w:val="21"/>
                <w:szCs w:val="21"/>
              </w:rPr>
            </w:pPr>
          </w:p>
          <w:p w14:paraId="7E15311D" w14:textId="77777777" w:rsidR="00472A33" w:rsidRPr="00472A33" w:rsidRDefault="00472A33" w:rsidP="00472A33">
            <w:pPr>
              <w:pStyle w:val="Heading4"/>
            </w:pPr>
            <w:r w:rsidRPr="00472A33">
              <w:t>Business Systems Analyst</w:t>
            </w:r>
          </w:p>
          <w:p w14:paraId="0E0A230B" w14:textId="77777777" w:rsidR="00472A33" w:rsidRPr="00472A33" w:rsidRDefault="00472A33" w:rsidP="00472A33">
            <w:pPr>
              <w:pStyle w:val="Heading4"/>
            </w:pPr>
            <w:r w:rsidRPr="00472A33">
              <w:t>Lincoln Financial Group (Contract)</w:t>
            </w:r>
          </w:p>
          <w:p w14:paraId="35EF1A10" w14:textId="77777777" w:rsidR="00472A33" w:rsidRPr="00472A33" w:rsidRDefault="00472A33" w:rsidP="00472A33">
            <w:pPr>
              <w:pStyle w:val="Date"/>
            </w:pPr>
            <w:r w:rsidRPr="00472A33">
              <w:t>Greensboro, NC</w:t>
            </w:r>
          </w:p>
          <w:p w14:paraId="30C7B314" w14:textId="77777777" w:rsidR="00472A33" w:rsidRPr="00472A33" w:rsidRDefault="00472A33" w:rsidP="00472A33">
            <w:pPr>
              <w:pStyle w:val="Date"/>
            </w:pPr>
            <w:r w:rsidRPr="00472A33">
              <w:t>August 2012 to March 2013</w:t>
            </w:r>
          </w:p>
          <w:p w14:paraId="782DC2E1" w14:textId="77777777" w:rsidR="00836428" w:rsidRDefault="00836428" w:rsidP="006C07A1">
            <w:pPr>
              <w:spacing w:before="2" w:line="260" w:lineRule="exact"/>
              <w:rPr>
                <w:sz w:val="26"/>
                <w:szCs w:val="26"/>
              </w:rPr>
            </w:pPr>
          </w:p>
          <w:p w14:paraId="0E9A2FEC" w14:textId="77777777" w:rsidR="006C07A1" w:rsidRPr="00472A33" w:rsidRDefault="006C07A1" w:rsidP="00472A33">
            <w:pPr>
              <w:pStyle w:val="ListParagraph"/>
              <w:numPr>
                <w:ilvl w:val="0"/>
                <w:numId w:val="2"/>
              </w:numPr>
              <w:ind w:left="154" w:hanging="154"/>
            </w:pPr>
            <w:r w:rsidRPr="00472A33">
              <w:lastRenderedPageBreak/>
              <w:t>Gathered analyzed, documented business and technical requirements from both formal and informal sessions and validate the needs of the business stakeholders.</w:t>
            </w:r>
          </w:p>
          <w:p w14:paraId="4C2D1FB7" w14:textId="77777777" w:rsidR="006C07A1" w:rsidRPr="00472A33" w:rsidRDefault="006C07A1" w:rsidP="00472A33">
            <w:pPr>
              <w:pStyle w:val="ListParagraph"/>
              <w:numPr>
                <w:ilvl w:val="0"/>
                <w:numId w:val="2"/>
              </w:numPr>
              <w:ind w:left="154" w:hanging="154"/>
            </w:pPr>
            <w:r w:rsidRPr="00472A33">
              <w:t>Conducted user interviews and documented business and functional requirements.</w:t>
            </w:r>
          </w:p>
          <w:p w14:paraId="7A26850C" w14:textId="77777777" w:rsidR="006C07A1" w:rsidRDefault="006C07A1" w:rsidP="00472A33">
            <w:pPr>
              <w:pStyle w:val="ListParagraph"/>
              <w:numPr>
                <w:ilvl w:val="0"/>
                <w:numId w:val="2"/>
              </w:numPr>
              <w:ind w:left="154" w:hanging="154"/>
            </w:pPr>
            <w:r w:rsidRPr="00472A33">
              <w:t xml:space="preserve">Prepared charts and </w:t>
            </w:r>
            <w:r w:rsidR="00472A33">
              <w:t xml:space="preserve">workflow </w:t>
            </w:r>
            <w:r w:rsidRPr="00472A33">
              <w:t>diagrams to illustrate the flow of steps for each given project.</w:t>
            </w:r>
          </w:p>
          <w:p w14:paraId="32CB07D5" w14:textId="77777777" w:rsidR="0053016B" w:rsidRPr="00472A33" w:rsidRDefault="0053016B" w:rsidP="0053016B">
            <w:pPr>
              <w:pStyle w:val="ListParagraph"/>
              <w:numPr>
                <w:ilvl w:val="0"/>
                <w:numId w:val="2"/>
              </w:numPr>
              <w:ind w:left="154" w:hanging="154"/>
            </w:pPr>
            <w:r w:rsidRPr="00472A33">
              <w:t>Worked on the DST AWD workflow system to create flow diagrams and CSD screens for end user agreement and work flow process.</w:t>
            </w:r>
          </w:p>
          <w:p w14:paraId="31F85491" w14:textId="77777777" w:rsidR="006C07A1" w:rsidRPr="00472A33" w:rsidRDefault="0053016B" w:rsidP="00472A33">
            <w:pPr>
              <w:pStyle w:val="ListParagraph"/>
              <w:numPr>
                <w:ilvl w:val="0"/>
                <w:numId w:val="2"/>
              </w:numPr>
              <w:ind w:left="154" w:hanging="154"/>
            </w:pPr>
            <w:r>
              <w:t>R</w:t>
            </w:r>
            <w:r w:rsidR="006C07A1" w:rsidRPr="00472A33">
              <w:t>equest</w:t>
            </w:r>
            <w:r>
              <w:t>ed</w:t>
            </w:r>
            <w:r w:rsidR="006C07A1" w:rsidRPr="00472A33">
              <w:t xml:space="preserve"> requirements into sequence of detailed instructions and logical steps</w:t>
            </w:r>
            <w:r>
              <w:t xml:space="preserve"> for creating use cases</w:t>
            </w:r>
          </w:p>
          <w:p w14:paraId="1ED0FE84" w14:textId="77777777" w:rsidR="006C07A1" w:rsidRPr="00472A33" w:rsidRDefault="006C07A1" w:rsidP="00472A33">
            <w:pPr>
              <w:pStyle w:val="ListParagraph"/>
              <w:numPr>
                <w:ilvl w:val="0"/>
                <w:numId w:val="2"/>
              </w:numPr>
              <w:ind w:left="154" w:hanging="154"/>
            </w:pPr>
            <w:r w:rsidRPr="00472A33">
              <w:t>Created and maintained High Level Design (HLD) documents as per the Business Rules and Requirements.</w:t>
            </w:r>
          </w:p>
          <w:p w14:paraId="52C0DE80" w14:textId="77777777" w:rsidR="006C07A1" w:rsidRPr="00472A33" w:rsidRDefault="006C07A1" w:rsidP="00472A33">
            <w:pPr>
              <w:pStyle w:val="ListParagraph"/>
              <w:numPr>
                <w:ilvl w:val="0"/>
                <w:numId w:val="2"/>
              </w:numPr>
              <w:ind w:left="154" w:hanging="154"/>
            </w:pPr>
            <w:r w:rsidRPr="00472A33">
              <w:t>Used the knowledge of SDLC to support project life cycles implemented by team management for requirements, design, build, user acceptance testing (UAT) and deployment of code.</w:t>
            </w:r>
          </w:p>
          <w:p w14:paraId="4C24B874" w14:textId="77777777" w:rsidR="0053016B" w:rsidRPr="00472A33" w:rsidRDefault="0053016B" w:rsidP="0053016B">
            <w:pPr>
              <w:pStyle w:val="ListParagraph"/>
              <w:numPr>
                <w:ilvl w:val="0"/>
                <w:numId w:val="2"/>
              </w:numPr>
              <w:ind w:left="154" w:hanging="154"/>
            </w:pPr>
            <w:r w:rsidRPr="00472A33">
              <w:t>Analyzed existing and new systems, along with interfaces touch points.</w:t>
            </w:r>
          </w:p>
          <w:p w14:paraId="37C51FD2" w14:textId="77777777" w:rsidR="006C07A1" w:rsidRPr="00472A33" w:rsidRDefault="006C07A1" w:rsidP="00472A33">
            <w:pPr>
              <w:pStyle w:val="ListParagraph"/>
              <w:numPr>
                <w:ilvl w:val="0"/>
                <w:numId w:val="2"/>
              </w:numPr>
              <w:ind w:left="154" w:hanging="154"/>
            </w:pPr>
            <w:r w:rsidRPr="00472A33">
              <w:t>Made use of pivoting tables and pie charts to explain the data feed processing to the client.</w:t>
            </w:r>
          </w:p>
          <w:p w14:paraId="2062816D" w14:textId="77777777" w:rsidR="006C07A1" w:rsidRPr="00472A33" w:rsidRDefault="006C07A1" w:rsidP="00472A33">
            <w:pPr>
              <w:pStyle w:val="ListParagraph"/>
              <w:numPr>
                <w:ilvl w:val="0"/>
                <w:numId w:val="2"/>
              </w:numPr>
              <w:ind w:left="154" w:hanging="154"/>
            </w:pPr>
            <w:r w:rsidRPr="00472A33">
              <w:t>Created flow charts and flow diagrams using Microsoft Visio to make sure requirements are represented better for the client interface teams.</w:t>
            </w:r>
          </w:p>
          <w:p w14:paraId="7E0BE6AB" w14:textId="77777777" w:rsidR="006C07A1" w:rsidRPr="00472A33" w:rsidRDefault="006C07A1" w:rsidP="00472A33">
            <w:pPr>
              <w:pStyle w:val="ListParagraph"/>
              <w:numPr>
                <w:ilvl w:val="0"/>
                <w:numId w:val="2"/>
              </w:numPr>
              <w:ind w:left="154" w:hanging="154"/>
            </w:pPr>
            <w:r w:rsidRPr="00472A33">
              <w:t>Strong and in-depth knowledge of Crystal reports, building views, stored procedures, and writing SQL against an Oracle database - Oracle 10G/11G.</w:t>
            </w:r>
          </w:p>
          <w:p w14:paraId="299D378B" w14:textId="77777777" w:rsidR="006C07A1" w:rsidRPr="00472A33" w:rsidRDefault="006C07A1" w:rsidP="00472A33">
            <w:pPr>
              <w:pStyle w:val="ListParagraph"/>
              <w:numPr>
                <w:ilvl w:val="0"/>
                <w:numId w:val="2"/>
              </w:numPr>
              <w:ind w:left="154" w:hanging="154"/>
            </w:pPr>
            <w:r w:rsidRPr="00472A33">
              <w:t>Conducted User Acceptance Testing (UAT) and documentation of Test Cases.</w:t>
            </w:r>
          </w:p>
          <w:p w14:paraId="0F688812" w14:textId="77777777" w:rsidR="006C07A1" w:rsidRPr="00472A33" w:rsidRDefault="006C07A1" w:rsidP="00472A33">
            <w:pPr>
              <w:pStyle w:val="ListParagraph"/>
              <w:numPr>
                <w:ilvl w:val="0"/>
                <w:numId w:val="2"/>
              </w:numPr>
              <w:ind w:left="154" w:hanging="154"/>
            </w:pPr>
            <w:r w:rsidRPr="00472A33">
              <w:t>Expertise in designing and developing Test Plans and Test Scripts.</w:t>
            </w:r>
          </w:p>
          <w:p w14:paraId="3838D356" w14:textId="77777777" w:rsidR="006C07A1" w:rsidRPr="00472A33" w:rsidRDefault="006C07A1" w:rsidP="00472A33">
            <w:pPr>
              <w:pStyle w:val="ListParagraph"/>
              <w:numPr>
                <w:ilvl w:val="0"/>
                <w:numId w:val="2"/>
              </w:numPr>
              <w:ind w:left="154" w:hanging="154"/>
            </w:pPr>
            <w:r w:rsidRPr="00472A33">
              <w:t>Used MS Office for creating Vision, Use Cases, and Supplementary Specification Documents.</w:t>
            </w:r>
          </w:p>
          <w:p w14:paraId="771057F1" w14:textId="77777777" w:rsidR="006C07A1" w:rsidRPr="00472A33" w:rsidRDefault="006C07A1" w:rsidP="00472A33">
            <w:pPr>
              <w:pStyle w:val="ListParagraph"/>
              <w:numPr>
                <w:ilvl w:val="0"/>
                <w:numId w:val="2"/>
              </w:numPr>
              <w:ind w:left="154" w:hanging="154"/>
            </w:pPr>
            <w:r w:rsidRPr="00472A33">
              <w:t>Executed all aspects related to employee health insurance, worker's compensation, life insurance, long/short term disability, employee discount/store benefits including company events coordination.</w:t>
            </w:r>
          </w:p>
          <w:p w14:paraId="490AA040" w14:textId="77777777" w:rsidR="006C07A1" w:rsidRPr="00472A33" w:rsidRDefault="006C07A1" w:rsidP="00472A33">
            <w:pPr>
              <w:pStyle w:val="ListParagraph"/>
              <w:numPr>
                <w:ilvl w:val="0"/>
                <w:numId w:val="2"/>
              </w:numPr>
              <w:ind w:left="154" w:hanging="154"/>
            </w:pPr>
            <w:r w:rsidRPr="00472A33">
              <w:t>Created technical impact documents, data mapping documents and defined mappings for various interfaces based on knowledge of business needs and working closely with leads and senior developers and key department members with limited supervision.</w:t>
            </w:r>
          </w:p>
          <w:p w14:paraId="37B2A013" w14:textId="77777777" w:rsidR="006C07A1" w:rsidRPr="00472A33" w:rsidRDefault="006C07A1" w:rsidP="00472A33">
            <w:pPr>
              <w:pStyle w:val="ListParagraph"/>
              <w:numPr>
                <w:ilvl w:val="0"/>
                <w:numId w:val="2"/>
              </w:numPr>
              <w:ind w:left="154" w:hanging="154"/>
            </w:pPr>
            <w:r w:rsidRPr="00472A33">
              <w:t>Extensively used MS SharePoint, for managing content across the organization within a shared repository.</w:t>
            </w:r>
          </w:p>
          <w:p w14:paraId="70B171CD" w14:textId="77777777" w:rsidR="006B1FA8" w:rsidRDefault="006C07A1" w:rsidP="00E9673C">
            <w:pPr>
              <w:pStyle w:val="ListParagraph"/>
              <w:numPr>
                <w:ilvl w:val="0"/>
                <w:numId w:val="2"/>
              </w:numPr>
              <w:ind w:left="154" w:hanging="154"/>
            </w:pPr>
            <w:r w:rsidRPr="00472A33">
              <w:t>Processing of New Business, Renewal, Cancellation, Reinstatement, Billing for various lines of business.</w:t>
            </w:r>
          </w:p>
          <w:p w14:paraId="0CEE980F" w14:textId="77777777" w:rsidR="00414AAA" w:rsidRDefault="00414AAA" w:rsidP="00414AAA"/>
          <w:p w14:paraId="30812E68" w14:textId="77777777" w:rsidR="00414AAA" w:rsidRPr="000E65D0" w:rsidRDefault="00414AAA" w:rsidP="00414AAA">
            <w:pPr>
              <w:pStyle w:val="Heading4"/>
              <w:rPr>
                <w:u w:val="single"/>
              </w:rPr>
            </w:pPr>
            <w:r w:rsidRPr="000E65D0">
              <w:rPr>
                <w:u w:val="single"/>
              </w:rPr>
              <w:t>Other Experiences:</w:t>
            </w:r>
          </w:p>
          <w:p w14:paraId="66DE276B" w14:textId="77777777" w:rsidR="00414AAA" w:rsidRPr="00FE2EC2" w:rsidRDefault="00414AAA" w:rsidP="00414AAA">
            <w:pPr>
              <w:pStyle w:val="Heading4"/>
            </w:pPr>
            <w:r>
              <w:t xml:space="preserve">- </w:t>
            </w:r>
            <w:r w:rsidRPr="00FE2EC2">
              <w:t>QA Analyst</w:t>
            </w:r>
            <w:r>
              <w:t xml:space="preserve"> - </w:t>
            </w:r>
            <w:r w:rsidRPr="00FE2EC2">
              <w:t>Caraco Pharma, MI</w:t>
            </w:r>
          </w:p>
          <w:p w14:paraId="739B1354" w14:textId="77777777" w:rsidR="00414AAA" w:rsidRPr="00414AAA" w:rsidRDefault="00414AAA" w:rsidP="00414AAA">
            <w:pPr>
              <w:pStyle w:val="Heading4"/>
              <w:rPr>
                <w:b w:val="0"/>
                <w:bCs/>
              </w:rPr>
            </w:pPr>
            <w:r>
              <w:t xml:space="preserve">  </w:t>
            </w:r>
            <w:r w:rsidRPr="00414AAA">
              <w:rPr>
                <w:b w:val="0"/>
                <w:bCs/>
              </w:rPr>
              <w:t>February 2012 to August 2012</w:t>
            </w:r>
          </w:p>
          <w:p w14:paraId="1F416718" w14:textId="77777777" w:rsidR="00414AAA" w:rsidRDefault="00414AAA" w:rsidP="00414AAA">
            <w:pPr>
              <w:pStyle w:val="Heading4"/>
            </w:pPr>
            <w:r>
              <w:t>- Business Analyst (Contract) - Blue Cross Blue Shield (BCBSM), MI</w:t>
            </w:r>
          </w:p>
          <w:p w14:paraId="2B1CB4A6" w14:textId="77777777" w:rsidR="00414AAA" w:rsidRPr="00414AAA" w:rsidRDefault="00414AAA" w:rsidP="00414AAA">
            <w:pPr>
              <w:pStyle w:val="Heading4"/>
              <w:rPr>
                <w:b w:val="0"/>
                <w:bCs/>
              </w:rPr>
            </w:pPr>
            <w:r>
              <w:t xml:space="preserve">  </w:t>
            </w:r>
            <w:r w:rsidRPr="00414AAA">
              <w:rPr>
                <w:b w:val="0"/>
                <w:bCs/>
              </w:rPr>
              <w:t>December 2011 to February 2012</w:t>
            </w:r>
          </w:p>
          <w:p w14:paraId="074B0F3D" w14:textId="77777777" w:rsidR="00414AAA" w:rsidRDefault="00414AAA" w:rsidP="00414AAA">
            <w:pPr>
              <w:pStyle w:val="Heading4"/>
            </w:pPr>
            <w:r>
              <w:t>- QA Analyst - L’Oréal USA, NJ</w:t>
            </w:r>
          </w:p>
          <w:p w14:paraId="65943CD9" w14:textId="77777777" w:rsidR="00414AAA" w:rsidRPr="00414AAA" w:rsidRDefault="00414AAA" w:rsidP="00414AAA">
            <w:pPr>
              <w:pStyle w:val="Heading4"/>
              <w:rPr>
                <w:b w:val="0"/>
                <w:bCs/>
              </w:rPr>
            </w:pPr>
            <w:r>
              <w:t xml:space="preserve">  </w:t>
            </w:r>
            <w:r w:rsidRPr="00414AAA">
              <w:rPr>
                <w:b w:val="0"/>
                <w:bCs/>
              </w:rPr>
              <w:t>November 2011 – December 2011</w:t>
            </w:r>
          </w:p>
          <w:p w14:paraId="02EF38B0" w14:textId="77777777" w:rsidR="00414AAA" w:rsidRDefault="00414AAA" w:rsidP="00414AAA">
            <w:pPr>
              <w:pStyle w:val="Heading4"/>
            </w:pPr>
            <w:r>
              <w:t>- QA Analyst - Mane USA, NJ</w:t>
            </w:r>
          </w:p>
          <w:p w14:paraId="2E5E61F9" w14:textId="77777777" w:rsidR="00414AAA" w:rsidRPr="00414AAA" w:rsidRDefault="00414AAA" w:rsidP="00414AAA">
            <w:pPr>
              <w:pStyle w:val="Heading4"/>
              <w:rPr>
                <w:b w:val="0"/>
                <w:bCs/>
              </w:rPr>
            </w:pPr>
            <w:r>
              <w:t xml:space="preserve">  </w:t>
            </w:r>
            <w:r w:rsidRPr="00414AAA">
              <w:rPr>
                <w:b w:val="0"/>
                <w:bCs/>
              </w:rPr>
              <w:t>August 2011 – September 2011</w:t>
            </w:r>
          </w:p>
          <w:p w14:paraId="75E16379" w14:textId="77777777" w:rsidR="00414AAA" w:rsidRDefault="00414AAA" w:rsidP="00414AAA">
            <w:pPr>
              <w:pStyle w:val="Heading4"/>
            </w:pPr>
            <w:r>
              <w:t>- R&amp;D Analyst – PepsiCo</w:t>
            </w:r>
          </w:p>
          <w:p w14:paraId="62B21DE1" w14:textId="77777777" w:rsidR="00414AAA" w:rsidRPr="00414AAA" w:rsidRDefault="00414AAA" w:rsidP="00414AAA">
            <w:pPr>
              <w:pStyle w:val="Heading4"/>
              <w:rPr>
                <w:b w:val="0"/>
                <w:bCs/>
              </w:rPr>
            </w:pPr>
            <w:r>
              <w:t xml:space="preserve">  </w:t>
            </w:r>
            <w:r w:rsidRPr="00414AAA">
              <w:rPr>
                <w:b w:val="0"/>
                <w:bCs/>
              </w:rPr>
              <w:t>August 2010 – June 2011</w:t>
            </w:r>
          </w:p>
          <w:p w14:paraId="66312391" w14:textId="77777777" w:rsidR="00414AAA" w:rsidRDefault="00414AAA" w:rsidP="00414AAA">
            <w:pPr>
              <w:pStyle w:val="Heading4"/>
            </w:pPr>
            <w:r>
              <w:t>- Junior Analyst – The Metro Group, Inc.</w:t>
            </w:r>
          </w:p>
          <w:p w14:paraId="062E61EC" w14:textId="77777777" w:rsidR="00414AAA" w:rsidRPr="00414AAA" w:rsidRDefault="00414AAA" w:rsidP="00414AAA">
            <w:pPr>
              <w:pStyle w:val="Heading4"/>
              <w:rPr>
                <w:b w:val="0"/>
                <w:bCs/>
              </w:rPr>
            </w:pPr>
            <w:r>
              <w:t xml:space="preserve">  </w:t>
            </w:r>
            <w:r w:rsidRPr="00414AAA">
              <w:rPr>
                <w:b w:val="0"/>
                <w:bCs/>
              </w:rPr>
              <w:t>June 2010 – August 2010</w:t>
            </w:r>
          </w:p>
          <w:p w14:paraId="3C6F51F5" w14:textId="77777777" w:rsidR="00414AAA" w:rsidRDefault="00414AAA" w:rsidP="00414AAA">
            <w:pPr>
              <w:pStyle w:val="Heading4"/>
            </w:pPr>
            <w:r>
              <w:t>- Junior Analyst – Hofmann Water Technologies</w:t>
            </w:r>
          </w:p>
          <w:p w14:paraId="58232EBE" w14:textId="15A7F8D3" w:rsidR="00414AAA" w:rsidRPr="004B26E4" w:rsidRDefault="00414AAA" w:rsidP="00414AAA">
            <w:r>
              <w:t xml:space="preserve">  March 2008 – December 2009</w:t>
            </w:r>
          </w:p>
        </w:tc>
      </w:tr>
    </w:tbl>
    <w:p w14:paraId="525258A8" w14:textId="77777777" w:rsidR="008F7A7B" w:rsidRDefault="008F7A7B" w:rsidP="000C45FF">
      <w:pPr>
        <w:tabs>
          <w:tab w:val="left" w:pos="990"/>
        </w:tabs>
      </w:pPr>
    </w:p>
    <w:sectPr w:rsidR="008F7A7B" w:rsidSect="000C45FF">
      <w:head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64A6E" w14:textId="77777777" w:rsidR="001A3953" w:rsidRDefault="001A3953" w:rsidP="000C45FF">
      <w:r>
        <w:separator/>
      </w:r>
    </w:p>
  </w:endnote>
  <w:endnote w:type="continuationSeparator" w:id="0">
    <w:p w14:paraId="627DC126" w14:textId="77777777" w:rsidR="001A3953" w:rsidRDefault="001A3953"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67A44" w14:textId="77777777" w:rsidR="001A3953" w:rsidRDefault="001A3953" w:rsidP="000C45FF">
      <w:r>
        <w:separator/>
      </w:r>
    </w:p>
  </w:footnote>
  <w:footnote w:type="continuationSeparator" w:id="0">
    <w:p w14:paraId="576CA57A" w14:textId="77777777" w:rsidR="001A3953" w:rsidRDefault="001A3953"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BC1A" w14:textId="77777777" w:rsidR="00BC5250" w:rsidRDefault="00BC5250">
    <w:pPr>
      <w:pStyle w:val="Header"/>
    </w:pPr>
    <w:r>
      <w:rPr>
        <w:noProof/>
        <w:lang w:eastAsia="en-US"/>
      </w:rPr>
      <w:drawing>
        <wp:anchor distT="0" distB="0" distL="114300" distR="114300" simplePos="0" relativeHeight="251658240" behindDoc="1" locked="0" layoutInCell="1" allowOverlap="1" wp14:anchorId="4B5AD291" wp14:editId="764CEC86">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F1165"/>
    <w:multiLevelType w:val="hybridMultilevel"/>
    <w:tmpl w:val="1960BE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693DFC"/>
    <w:multiLevelType w:val="hybridMultilevel"/>
    <w:tmpl w:val="61649C18"/>
    <w:lvl w:ilvl="0" w:tplc="04090001">
      <w:start w:val="1"/>
      <w:numFmt w:val="bullet"/>
      <w:lvlText w:val=""/>
      <w:lvlJc w:val="left"/>
      <w:pPr>
        <w:ind w:left="820" w:hanging="360"/>
      </w:pPr>
      <w:rPr>
        <w:rFonts w:ascii="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cs="Wingdings" w:hint="default"/>
      </w:rPr>
    </w:lvl>
    <w:lvl w:ilvl="3" w:tplc="04090001" w:tentative="1">
      <w:start w:val="1"/>
      <w:numFmt w:val="bullet"/>
      <w:lvlText w:val=""/>
      <w:lvlJc w:val="left"/>
      <w:pPr>
        <w:ind w:left="2980" w:hanging="360"/>
      </w:pPr>
      <w:rPr>
        <w:rFonts w:ascii="Symbol" w:hAnsi="Symbol" w:cs="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cs="Wingdings" w:hint="default"/>
      </w:rPr>
    </w:lvl>
    <w:lvl w:ilvl="6" w:tplc="04090001" w:tentative="1">
      <w:start w:val="1"/>
      <w:numFmt w:val="bullet"/>
      <w:lvlText w:val=""/>
      <w:lvlJc w:val="left"/>
      <w:pPr>
        <w:ind w:left="5140" w:hanging="360"/>
      </w:pPr>
      <w:rPr>
        <w:rFonts w:ascii="Symbol" w:hAnsi="Symbol" w:cs="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cs="Wingdings" w:hint="default"/>
      </w:rPr>
    </w:lvl>
  </w:abstractNum>
  <w:abstractNum w:abstractNumId="2" w15:restartNumberingAfterBreak="0">
    <w:nsid w:val="529E3EC1"/>
    <w:multiLevelType w:val="hybridMultilevel"/>
    <w:tmpl w:val="0CFEF1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A6E7D3E"/>
    <w:multiLevelType w:val="hybridMultilevel"/>
    <w:tmpl w:val="DCAE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877B1"/>
    <w:multiLevelType w:val="hybridMultilevel"/>
    <w:tmpl w:val="DC84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C3D86"/>
    <w:multiLevelType w:val="multilevel"/>
    <w:tmpl w:val="FE8C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89"/>
    <w:rsid w:val="00022170"/>
    <w:rsid w:val="00036450"/>
    <w:rsid w:val="000776EA"/>
    <w:rsid w:val="00077DE5"/>
    <w:rsid w:val="00094499"/>
    <w:rsid w:val="000C45FF"/>
    <w:rsid w:val="000D5C04"/>
    <w:rsid w:val="000D7785"/>
    <w:rsid w:val="000E3FD1"/>
    <w:rsid w:val="00111238"/>
    <w:rsid w:val="00112054"/>
    <w:rsid w:val="00112549"/>
    <w:rsid w:val="001317DE"/>
    <w:rsid w:val="00137AED"/>
    <w:rsid w:val="001525E1"/>
    <w:rsid w:val="00153F37"/>
    <w:rsid w:val="001622BB"/>
    <w:rsid w:val="001777D2"/>
    <w:rsid w:val="00180329"/>
    <w:rsid w:val="0019001F"/>
    <w:rsid w:val="001A1FC5"/>
    <w:rsid w:val="001A3953"/>
    <w:rsid w:val="001A6BA2"/>
    <w:rsid w:val="001A74A5"/>
    <w:rsid w:val="001A757B"/>
    <w:rsid w:val="001B1AB6"/>
    <w:rsid w:val="001B2ABD"/>
    <w:rsid w:val="001B7F70"/>
    <w:rsid w:val="001C2487"/>
    <w:rsid w:val="001E0391"/>
    <w:rsid w:val="001E1759"/>
    <w:rsid w:val="001F1ECC"/>
    <w:rsid w:val="002359D2"/>
    <w:rsid w:val="002400EB"/>
    <w:rsid w:val="00256CF7"/>
    <w:rsid w:val="00281BFA"/>
    <w:rsid w:val="00281FD5"/>
    <w:rsid w:val="002E2FF3"/>
    <w:rsid w:val="002F1ACF"/>
    <w:rsid w:val="002F5606"/>
    <w:rsid w:val="0030481B"/>
    <w:rsid w:val="003156FC"/>
    <w:rsid w:val="003254B5"/>
    <w:rsid w:val="00341D38"/>
    <w:rsid w:val="00345DCB"/>
    <w:rsid w:val="0037121F"/>
    <w:rsid w:val="003834BA"/>
    <w:rsid w:val="003A6B7D"/>
    <w:rsid w:val="003B06CA"/>
    <w:rsid w:val="003C1565"/>
    <w:rsid w:val="003D2E3C"/>
    <w:rsid w:val="004071FC"/>
    <w:rsid w:val="00414AAA"/>
    <w:rsid w:val="00436724"/>
    <w:rsid w:val="00440C07"/>
    <w:rsid w:val="00445947"/>
    <w:rsid w:val="00472A33"/>
    <w:rsid w:val="00480D72"/>
    <w:rsid w:val="004813B3"/>
    <w:rsid w:val="004871E5"/>
    <w:rsid w:val="00496591"/>
    <w:rsid w:val="00497248"/>
    <w:rsid w:val="004A6D4E"/>
    <w:rsid w:val="004B26E4"/>
    <w:rsid w:val="004C63E4"/>
    <w:rsid w:val="004D3011"/>
    <w:rsid w:val="004E0BF5"/>
    <w:rsid w:val="004F2C68"/>
    <w:rsid w:val="005262AC"/>
    <w:rsid w:val="0053016B"/>
    <w:rsid w:val="005A743A"/>
    <w:rsid w:val="005A76F5"/>
    <w:rsid w:val="005C6A83"/>
    <w:rsid w:val="005E39D5"/>
    <w:rsid w:val="005E3D1A"/>
    <w:rsid w:val="00600670"/>
    <w:rsid w:val="00611814"/>
    <w:rsid w:val="0062123A"/>
    <w:rsid w:val="00646E75"/>
    <w:rsid w:val="00654689"/>
    <w:rsid w:val="00662ACD"/>
    <w:rsid w:val="006771D0"/>
    <w:rsid w:val="00695D8A"/>
    <w:rsid w:val="006B1FA8"/>
    <w:rsid w:val="006C07A1"/>
    <w:rsid w:val="006C3F4D"/>
    <w:rsid w:val="006D210F"/>
    <w:rsid w:val="006E2A07"/>
    <w:rsid w:val="006F23DF"/>
    <w:rsid w:val="00715FCB"/>
    <w:rsid w:val="00720015"/>
    <w:rsid w:val="00743101"/>
    <w:rsid w:val="007509AB"/>
    <w:rsid w:val="007775E1"/>
    <w:rsid w:val="007867A0"/>
    <w:rsid w:val="007927F5"/>
    <w:rsid w:val="007B2788"/>
    <w:rsid w:val="007C44E7"/>
    <w:rsid w:val="00802CA0"/>
    <w:rsid w:val="00836428"/>
    <w:rsid w:val="00840633"/>
    <w:rsid w:val="008676CC"/>
    <w:rsid w:val="008F5505"/>
    <w:rsid w:val="008F7A7B"/>
    <w:rsid w:val="00907ACD"/>
    <w:rsid w:val="009260CD"/>
    <w:rsid w:val="00952C25"/>
    <w:rsid w:val="009609B9"/>
    <w:rsid w:val="009B5A68"/>
    <w:rsid w:val="009E7C21"/>
    <w:rsid w:val="00A2118D"/>
    <w:rsid w:val="00A40BAA"/>
    <w:rsid w:val="00A63E5E"/>
    <w:rsid w:val="00A846DE"/>
    <w:rsid w:val="00AD76E2"/>
    <w:rsid w:val="00B0088B"/>
    <w:rsid w:val="00B20152"/>
    <w:rsid w:val="00B359E4"/>
    <w:rsid w:val="00B40333"/>
    <w:rsid w:val="00B52AA2"/>
    <w:rsid w:val="00B5693D"/>
    <w:rsid w:val="00B57D98"/>
    <w:rsid w:val="00B70850"/>
    <w:rsid w:val="00B92DA6"/>
    <w:rsid w:val="00BA6DF5"/>
    <w:rsid w:val="00BC3E42"/>
    <w:rsid w:val="00BC5250"/>
    <w:rsid w:val="00BC62B7"/>
    <w:rsid w:val="00BE292A"/>
    <w:rsid w:val="00C02172"/>
    <w:rsid w:val="00C02D89"/>
    <w:rsid w:val="00C066B6"/>
    <w:rsid w:val="00C2652B"/>
    <w:rsid w:val="00C37BA1"/>
    <w:rsid w:val="00C45E02"/>
    <w:rsid w:val="00C4674C"/>
    <w:rsid w:val="00C506CF"/>
    <w:rsid w:val="00C517A2"/>
    <w:rsid w:val="00C53BC5"/>
    <w:rsid w:val="00C72BED"/>
    <w:rsid w:val="00C7405C"/>
    <w:rsid w:val="00C9578B"/>
    <w:rsid w:val="00CB0055"/>
    <w:rsid w:val="00CD01E6"/>
    <w:rsid w:val="00CF1642"/>
    <w:rsid w:val="00D2522B"/>
    <w:rsid w:val="00D422DE"/>
    <w:rsid w:val="00D51D70"/>
    <w:rsid w:val="00D54487"/>
    <w:rsid w:val="00D5459D"/>
    <w:rsid w:val="00D70EBD"/>
    <w:rsid w:val="00DA1F4D"/>
    <w:rsid w:val="00DB1C32"/>
    <w:rsid w:val="00DB33DD"/>
    <w:rsid w:val="00DD172A"/>
    <w:rsid w:val="00DE4CD5"/>
    <w:rsid w:val="00E11915"/>
    <w:rsid w:val="00E25A26"/>
    <w:rsid w:val="00E37FB8"/>
    <w:rsid w:val="00E4381A"/>
    <w:rsid w:val="00E55D74"/>
    <w:rsid w:val="00E578C9"/>
    <w:rsid w:val="00E726C1"/>
    <w:rsid w:val="00E9673C"/>
    <w:rsid w:val="00EC0DD6"/>
    <w:rsid w:val="00EF4084"/>
    <w:rsid w:val="00F60274"/>
    <w:rsid w:val="00F77FB9"/>
    <w:rsid w:val="00F83814"/>
    <w:rsid w:val="00F97791"/>
    <w:rsid w:val="00FB068F"/>
    <w:rsid w:val="00FE1860"/>
    <w:rsid w:val="00FE2EC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A846DE"/>
    <w:pPr>
      <w:ind w:left="720"/>
      <w:contextualSpacing/>
    </w:pPr>
  </w:style>
  <w:style w:type="paragraph" w:styleId="BalloonText">
    <w:name w:val="Balloon Text"/>
    <w:basedOn w:val="Normal"/>
    <w:link w:val="BalloonTextChar"/>
    <w:uiPriority w:val="99"/>
    <w:semiHidden/>
    <w:unhideWhenUsed/>
    <w:rsid w:val="002E2FF3"/>
    <w:rPr>
      <w:rFonts w:ascii="Tahoma" w:hAnsi="Tahoma" w:cs="Tahoma"/>
      <w:sz w:val="16"/>
      <w:szCs w:val="16"/>
    </w:rPr>
  </w:style>
  <w:style w:type="character" w:customStyle="1" w:styleId="BalloonTextChar">
    <w:name w:val="Balloon Text Char"/>
    <w:basedOn w:val="DefaultParagraphFont"/>
    <w:link w:val="BalloonText"/>
    <w:uiPriority w:val="99"/>
    <w:semiHidden/>
    <w:rsid w:val="002E2FF3"/>
    <w:rPr>
      <w:rFonts w:ascii="Tahoma" w:hAnsi="Tahoma" w:cs="Tahoma"/>
      <w:sz w:val="16"/>
      <w:szCs w:val="16"/>
    </w:rPr>
  </w:style>
  <w:style w:type="character" w:styleId="Strong">
    <w:name w:val="Strong"/>
    <w:basedOn w:val="DefaultParagraphFont"/>
    <w:uiPriority w:val="22"/>
    <w:qFormat/>
    <w:rsid w:val="00BC62B7"/>
    <w:rPr>
      <w:b/>
      <w:bCs/>
    </w:rPr>
  </w:style>
  <w:style w:type="character" w:styleId="UnresolvedMention">
    <w:name w:val="Unresolved Mention"/>
    <w:basedOn w:val="DefaultParagraphFont"/>
    <w:uiPriority w:val="99"/>
    <w:semiHidden/>
    <w:unhideWhenUsed/>
    <w:rsid w:val="00C5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936">
      <w:bodyDiv w:val="1"/>
      <w:marLeft w:val="0"/>
      <w:marRight w:val="0"/>
      <w:marTop w:val="0"/>
      <w:marBottom w:val="0"/>
      <w:divBdr>
        <w:top w:val="none" w:sz="0" w:space="0" w:color="auto"/>
        <w:left w:val="none" w:sz="0" w:space="0" w:color="auto"/>
        <w:bottom w:val="none" w:sz="0" w:space="0" w:color="auto"/>
        <w:right w:val="none" w:sz="0" w:space="0" w:color="auto"/>
      </w:divBdr>
    </w:div>
    <w:div w:id="1859390779">
      <w:bodyDiv w:val="1"/>
      <w:marLeft w:val="0"/>
      <w:marRight w:val="0"/>
      <w:marTop w:val="0"/>
      <w:marBottom w:val="0"/>
      <w:divBdr>
        <w:top w:val="none" w:sz="0" w:space="0" w:color="auto"/>
        <w:left w:val="none" w:sz="0" w:space="0" w:color="auto"/>
        <w:bottom w:val="none" w:sz="0" w:space="0" w:color="auto"/>
        <w:right w:val="none" w:sz="0" w:space="0" w:color="auto"/>
      </w:divBdr>
      <w:divsChild>
        <w:div w:id="1006396316">
          <w:marLeft w:val="0"/>
          <w:marRight w:val="0"/>
          <w:marTop w:val="0"/>
          <w:marBottom w:val="0"/>
          <w:divBdr>
            <w:top w:val="none" w:sz="0" w:space="0" w:color="auto"/>
            <w:left w:val="none" w:sz="0" w:space="0" w:color="auto"/>
            <w:bottom w:val="none" w:sz="0" w:space="0" w:color="auto"/>
            <w:right w:val="none" w:sz="0" w:space="0" w:color="auto"/>
          </w:divBdr>
          <w:divsChild>
            <w:div w:id="2039118318">
              <w:marLeft w:val="0"/>
              <w:marRight w:val="0"/>
              <w:marTop w:val="0"/>
              <w:marBottom w:val="0"/>
              <w:divBdr>
                <w:top w:val="none" w:sz="0" w:space="0" w:color="auto"/>
                <w:left w:val="none" w:sz="0" w:space="0" w:color="auto"/>
                <w:bottom w:val="none" w:sz="0" w:space="0" w:color="auto"/>
                <w:right w:val="none" w:sz="0" w:space="0" w:color="auto"/>
              </w:divBdr>
              <w:divsChild>
                <w:div w:id="2675865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9209947">
          <w:marLeft w:val="0"/>
          <w:marRight w:val="0"/>
          <w:marTop w:val="0"/>
          <w:marBottom w:val="0"/>
          <w:divBdr>
            <w:top w:val="none" w:sz="0" w:space="0" w:color="auto"/>
            <w:left w:val="none" w:sz="0" w:space="0" w:color="auto"/>
            <w:bottom w:val="none" w:sz="0" w:space="0" w:color="auto"/>
            <w:right w:val="none" w:sz="0" w:space="0" w:color="auto"/>
          </w:divBdr>
          <w:divsChild>
            <w:div w:id="16818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www.linkedin.com/in/prerak-shah-a45464184/" TargetMode="External"/><Relationship Id="rId26" Type="http://schemas.openxmlformats.org/officeDocument/2006/relationships/hyperlink" Target="https://www.linkedin.com/in/prerak-shah-a45464184/" TargetMode="External"/><Relationship Id="rId3" Type="http://schemas.openxmlformats.org/officeDocument/2006/relationships/customXml" Target="../customXml/item3.xml"/><Relationship Id="rId21" Type="http://schemas.openxmlformats.org/officeDocument/2006/relationships/hyperlink" Target="mailto:urprerak1@yahoo.com"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chart" Target="charts/chart1.xml"/><Relationship Id="rId25" Type="http://schemas.openxmlformats.org/officeDocument/2006/relationships/hyperlink" Target="mailto:urprerak1@yahoo.com" TargetMode="External"/><Relationship Id="rId2" Type="http://schemas.openxmlformats.org/officeDocument/2006/relationships/customXml" Target="../customXml/item2.xml"/><Relationship Id="rId16" Type="http://schemas.openxmlformats.org/officeDocument/2006/relationships/hyperlink" Target="mailto:urprerak1@yahoo.com" TargetMode="External"/><Relationship Id="rId20" Type="http://schemas.openxmlformats.org/officeDocument/2006/relationships/hyperlink" Target="https://www.linkedin.com/in/prerak-shah-a4546418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www.linkedin.com/in/prerak-shah-a45464184/" TargetMode="External"/><Relationship Id="rId5" Type="http://schemas.openxmlformats.org/officeDocument/2006/relationships/styles" Target="styles.xml"/><Relationship Id="rId15" Type="http://schemas.openxmlformats.org/officeDocument/2006/relationships/hyperlink" Target="https://www.linkedin.com/in/prerak-shah-a45464184/" TargetMode="External"/><Relationship Id="rId23" Type="http://schemas.openxmlformats.org/officeDocument/2006/relationships/hyperlink" Target="mailto:urprerak1@yahoo.com" TargetMode="External"/><Relationship Id="rId28"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mailto:urprerak1@yahoo.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www.linkedin.com/in/prerak-shah-a45464184/" TargetMode="External"/><Relationship Id="rId27" Type="http://schemas.openxmlformats.org/officeDocument/2006/relationships/hyperlink" Target="mailto:urprerak1@yahoo.com"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rak%20and%20Krushali\AppData\Roaming\Microsoft\Templates\Blue%20grey%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212937186630048"/>
          <c:y val="0"/>
          <c:w val="0.53359200873029444"/>
          <c:h val="0.99761568169074155"/>
        </c:manualLayout>
      </c:layout>
      <c:barChart>
        <c:barDir val="bar"/>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Sheet1!$A$2:$A$14</c:f>
              <c:strCache>
                <c:ptCount val="13"/>
                <c:pt idx="0">
                  <c:v>Technical dev, XML, Xpath</c:v>
                </c:pt>
                <c:pt idx="1">
                  <c:v>Reporting</c:v>
                </c:pt>
                <c:pt idx="2">
                  <c:v>Sql</c:v>
                </c:pt>
                <c:pt idx="3">
                  <c:v>Testing</c:v>
                </c:pt>
                <c:pt idx="4">
                  <c:v>Resource Management</c:v>
                </c:pt>
                <c:pt idx="5">
                  <c:v>Project Management</c:v>
                </c:pt>
                <c:pt idx="6">
                  <c:v>Scrum Master</c:v>
                </c:pt>
                <c:pt idx="7">
                  <c:v>Systems Implementation</c:v>
                </c:pt>
                <c:pt idx="8">
                  <c:v>Product Development</c:v>
                </c:pt>
                <c:pt idx="9">
                  <c:v>Systems Analysis</c:v>
                </c:pt>
                <c:pt idx="10">
                  <c:v>Process Analysis</c:v>
                </c:pt>
                <c:pt idx="11">
                  <c:v>Business Analysis</c:v>
                </c:pt>
                <c:pt idx="12">
                  <c:v>Product Owner</c:v>
                </c:pt>
              </c:strCache>
            </c:strRef>
          </c:cat>
          <c:val>
            <c:numRef>
              <c:f>Sheet1!$B$2:$B$14</c:f>
              <c:numCache>
                <c:formatCode>General</c:formatCode>
                <c:ptCount val="13"/>
                <c:pt idx="0">
                  <c:v>0.25</c:v>
                </c:pt>
                <c:pt idx="1">
                  <c:v>0.4</c:v>
                </c:pt>
                <c:pt idx="2">
                  <c:v>0.75</c:v>
                </c:pt>
                <c:pt idx="3">
                  <c:v>0.9</c:v>
                </c:pt>
                <c:pt idx="4">
                  <c:v>0.9</c:v>
                </c:pt>
                <c:pt idx="5">
                  <c:v>0.5</c:v>
                </c:pt>
                <c:pt idx="6">
                  <c:v>0.8</c:v>
                </c:pt>
                <c:pt idx="7">
                  <c:v>0.9</c:v>
                </c:pt>
                <c:pt idx="8">
                  <c:v>0.9</c:v>
                </c:pt>
                <c:pt idx="9">
                  <c:v>1</c:v>
                </c:pt>
                <c:pt idx="10">
                  <c:v>1</c:v>
                </c:pt>
                <c:pt idx="11">
                  <c:v>1</c:v>
                </c:pt>
                <c:pt idx="12">
                  <c:v>1</c:v>
                </c:pt>
              </c:numCache>
            </c:numRef>
          </c:val>
          <c:extLst>
            <c:ext xmlns:c16="http://schemas.microsoft.com/office/drawing/2014/chart" uri="{C3380CC4-5D6E-409C-BE32-E72D297353CC}">
              <c16:uniqueId val="{00000000-D26F-44CB-8140-6F01FEC17CE4}"/>
            </c:ext>
          </c:extLst>
        </c:ser>
        <c:dLbls>
          <c:dLblPos val="inEnd"/>
          <c:showLegendKey val="0"/>
          <c:showVal val="1"/>
          <c:showCatName val="0"/>
          <c:showSerName val="0"/>
          <c:showPercent val="0"/>
          <c:showBubbleSize val="0"/>
        </c:dLbls>
        <c:gapWidth val="65"/>
        <c:axId val="231638144"/>
        <c:axId val="240816896"/>
      </c:barChart>
      <c:catAx>
        <c:axId val="231638144"/>
        <c:scaling>
          <c:orientation val="minMax"/>
        </c:scaling>
        <c:delete val="0"/>
        <c:axPos val="l"/>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40816896"/>
        <c:crosses val="autoZero"/>
        <c:auto val="1"/>
        <c:lblAlgn val="ctr"/>
        <c:lblOffset val="100"/>
        <c:noMultiLvlLbl val="0"/>
      </c:catAx>
      <c:valAx>
        <c:axId val="240816896"/>
        <c:scaling>
          <c:orientation val="minMax"/>
          <c:max val="1"/>
        </c:scaling>
        <c:delete val="0"/>
        <c:axPos val="b"/>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31638144"/>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8CF03D-36BB-4266-ACBD-87BAA2ED2420}" type="doc">
      <dgm:prSet loTypeId="urn:microsoft.com/office/officeart/2005/8/layout/list1" loCatId="list" qsTypeId="urn:microsoft.com/office/officeart/2005/8/quickstyle/simple3" qsCatId="simple" csTypeId="urn:microsoft.com/office/officeart/2005/8/colors/colorful1#1" csCatId="colorful" phldr="1"/>
      <dgm:spPr/>
      <dgm:t>
        <a:bodyPr/>
        <a:lstStyle/>
        <a:p>
          <a:endParaRPr lang="en-US"/>
        </a:p>
      </dgm:t>
    </dgm:pt>
    <dgm:pt modelId="{5B10FDEE-046F-430F-A0FE-5D61F9FDEBCB}">
      <dgm:prSet phldrT="[Text]"/>
      <dgm:spPr/>
      <dgm:t>
        <a:bodyPr/>
        <a:lstStyle/>
        <a:p>
          <a:r>
            <a:rPr lang="en-US"/>
            <a:t>Scrum Master/PM</a:t>
          </a:r>
        </a:p>
      </dgm:t>
    </dgm:pt>
    <dgm:pt modelId="{1B9AE354-7606-47F4-83BD-91B6389A5005}" type="parTrans" cxnId="{0BA95813-3BCA-473E-A708-5FE3073AE345}">
      <dgm:prSet/>
      <dgm:spPr/>
      <dgm:t>
        <a:bodyPr/>
        <a:lstStyle/>
        <a:p>
          <a:endParaRPr lang="en-US"/>
        </a:p>
      </dgm:t>
    </dgm:pt>
    <dgm:pt modelId="{9E504AB8-4AC5-443B-B3B3-FB4AA45B81F4}" type="sibTrans" cxnId="{0BA95813-3BCA-473E-A708-5FE3073AE345}">
      <dgm:prSet/>
      <dgm:spPr/>
      <dgm:t>
        <a:bodyPr/>
        <a:lstStyle/>
        <a:p>
          <a:endParaRPr lang="en-US"/>
        </a:p>
      </dgm:t>
    </dgm:pt>
    <dgm:pt modelId="{4D46D00D-72EC-411A-925C-FF1614611039}">
      <dgm:prSet phldrT="[Text]"/>
      <dgm:spPr/>
      <dgm:t>
        <a:bodyPr/>
        <a:lstStyle/>
        <a:p>
          <a:r>
            <a:rPr lang="en-US"/>
            <a:t>Sr. Business Process Analyst</a:t>
          </a:r>
        </a:p>
      </dgm:t>
    </dgm:pt>
    <dgm:pt modelId="{A7795C81-A322-4908-B502-DDAE242A0BD9}" type="parTrans" cxnId="{87688094-18EB-4F29-8B37-4E86FCB277C7}">
      <dgm:prSet/>
      <dgm:spPr/>
      <dgm:t>
        <a:bodyPr/>
        <a:lstStyle/>
        <a:p>
          <a:endParaRPr lang="en-US"/>
        </a:p>
      </dgm:t>
    </dgm:pt>
    <dgm:pt modelId="{50840C19-3E6B-4618-A18A-34BF03924D39}" type="sibTrans" cxnId="{87688094-18EB-4F29-8B37-4E86FCB277C7}">
      <dgm:prSet/>
      <dgm:spPr/>
      <dgm:t>
        <a:bodyPr/>
        <a:lstStyle/>
        <a:p>
          <a:endParaRPr lang="en-US"/>
        </a:p>
      </dgm:t>
    </dgm:pt>
    <dgm:pt modelId="{2845F211-27FF-49E8-A659-EC7E55AED3C9}">
      <dgm:prSet phldrT="[Text]"/>
      <dgm:spPr/>
      <dgm:t>
        <a:bodyPr/>
        <a:lstStyle/>
        <a:p>
          <a:r>
            <a:rPr lang="en-US"/>
            <a:t>Product Owner</a:t>
          </a:r>
        </a:p>
      </dgm:t>
    </dgm:pt>
    <dgm:pt modelId="{E64F9373-5432-43F4-9AAB-4C2FC7B0329E}" type="parTrans" cxnId="{0F14345B-B165-4BD4-80D8-6471B956A0F3}">
      <dgm:prSet/>
      <dgm:spPr/>
      <dgm:t>
        <a:bodyPr/>
        <a:lstStyle/>
        <a:p>
          <a:endParaRPr lang="en-US"/>
        </a:p>
      </dgm:t>
    </dgm:pt>
    <dgm:pt modelId="{2E875E6F-1C25-4D02-98E2-FB91EE043593}" type="sibTrans" cxnId="{0F14345B-B165-4BD4-80D8-6471B956A0F3}">
      <dgm:prSet/>
      <dgm:spPr/>
      <dgm:t>
        <a:bodyPr/>
        <a:lstStyle/>
        <a:p>
          <a:endParaRPr lang="en-US"/>
        </a:p>
      </dgm:t>
    </dgm:pt>
    <dgm:pt modelId="{7B44D6CC-4B81-40E2-B26A-55EB6EA0ACC2}">
      <dgm:prSet phldrT="[Text]"/>
      <dgm:spPr/>
      <dgm:t>
        <a:bodyPr/>
        <a:lstStyle/>
        <a:p>
          <a:r>
            <a:rPr lang="en-US"/>
            <a:t>Sr. Business Systems Analyst</a:t>
          </a:r>
        </a:p>
      </dgm:t>
    </dgm:pt>
    <dgm:pt modelId="{ACA21A76-CD6B-4CC4-BC1B-7CBC19C1A6D8}" type="parTrans" cxnId="{BBF8B100-F481-46BC-870F-BAD8CFC1A1DF}">
      <dgm:prSet/>
      <dgm:spPr/>
      <dgm:t>
        <a:bodyPr/>
        <a:lstStyle/>
        <a:p>
          <a:endParaRPr lang="en-US"/>
        </a:p>
      </dgm:t>
    </dgm:pt>
    <dgm:pt modelId="{30F52092-35F9-4693-A593-4E506066F650}" type="sibTrans" cxnId="{BBF8B100-F481-46BC-870F-BAD8CFC1A1DF}">
      <dgm:prSet/>
      <dgm:spPr/>
      <dgm:t>
        <a:bodyPr/>
        <a:lstStyle/>
        <a:p>
          <a:endParaRPr lang="en-US"/>
        </a:p>
      </dgm:t>
    </dgm:pt>
    <dgm:pt modelId="{FC5EECC1-F4A2-44C7-A114-FB8A05943F4C}">
      <dgm:prSet phldrT="[Text]"/>
      <dgm:spPr/>
      <dgm:t>
        <a:bodyPr/>
        <a:lstStyle/>
        <a:p>
          <a:r>
            <a:rPr lang="en-US"/>
            <a:t>Progam Manager</a:t>
          </a:r>
        </a:p>
      </dgm:t>
    </dgm:pt>
    <dgm:pt modelId="{7340FCA0-0830-4083-A0B4-B86B3E7B1AB3}" type="parTrans" cxnId="{867FC554-50B7-4E27-B02C-FF68208268F5}">
      <dgm:prSet/>
      <dgm:spPr/>
      <dgm:t>
        <a:bodyPr/>
        <a:lstStyle/>
        <a:p>
          <a:endParaRPr lang="en-US"/>
        </a:p>
      </dgm:t>
    </dgm:pt>
    <dgm:pt modelId="{07411E46-BB91-4682-8BA9-D7C3BAE80EE3}" type="sibTrans" cxnId="{867FC554-50B7-4E27-B02C-FF68208268F5}">
      <dgm:prSet/>
      <dgm:spPr/>
      <dgm:t>
        <a:bodyPr/>
        <a:lstStyle/>
        <a:p>
          <a:endParaRPr lang="en-US"/>
        </a:p>
      </dgm:t>
    </dgm:pt>
    <dgm:pt modelId="{1A7CB8F4-9260-4C38-B275-CC30920F96F0}" type="pres">
      <dgm:prSet presAssocID="{DB8CF03D-36BB-4266-ACBD-87BAA2ED2420}" presName="linear" presStyleCnt="0">
        <dgm:presLayoutVars>
          <dgm:dir/>
          <dgm:animLvl val="lvl"/>
          <dgm:resizeHandles val="exact"/>
        </dgm:presLayoutVars>
      </dgm:prSet>
      <dgm:spPr/>
    </dgm:pt>
    <dgm:pt modelId="{EED4630A-F778-4FCA-8DB0-E1845BC8F13B}" type="pres">
      <dgm:prSet presAssocID="{2845F211-27FF-49E8-A659-EC7E55AED3C9}" presName="parentLin" presStyleCnt="0"/>
      <dgm:spPr/>
    </dgm:pt>
    <dgm:pt modelId="{F741C90E-7973-4CE5-98B0-0BB7F0A5937E}" type="pres">
      <dgm:prSet presAssocID="{2845F211-27FF-49E8-A659-EC7E55AED3C9}" presName="parentLeftMargin" presStyleLbl="node1" presStyleIdx="0" presStyleCnt="5"/>
      <dgm:spPr/>
    </dgm:pt>
    <dgm:pt modelId="{A032314E-B6C5-4AC5-9002-5E129CDEF6C7}" type="pres">
      <dgm:prSet presAssocID="{2845F211-27FF-49E8-A659-EC7E55AED3C9}" presName="parentText" presStyleLbl="node1" presStyleIdx="0" presStyleCnt="5">
        <dgm:presLayoutVars>
          <dgm:chMax val="0"/>
          <dgm:bulletEnabled val="1"/>
        </dgm:presLayoutVars>
      </dgm:prSet>
      <dgm:spPr/>
    </dgm:pt>
    <dgm:pt modelId="{C67B3BCE-4741-489A-9E4E-3115CAF6E4A9}" type="pres">
      <dgm:prSet presAssocID="{2845F211-27FF-49E8-A659-EC7E55AED3C9}" presName="negativeSpace" presStyleCnt="0"/>
      <dgm:spPr/>
    </dgm:pt>
    <dgm:pt modelId="{8A27280E-8313-4332-BDA9-9383D5B577EB}" type="pres">
      <dgm:prSet presAssocID="{2845F211-27FF-49E8-A659-EC7E55AED3C9}" presName="childText" presStyleLbl="conFgAcc1" presStyleIdx="0" presStyleCnt="5">
        <dgm:presLayoutVars>
          <dgm:bulletEnabled val="1"/>
        </dgm:presLayoutVars>
      </dgm:prSet>
      <dgm:spPr/>
    </dgm:pt>
    <dgm:pt modelId="{E6BA4AEF-5589-4654-AAA2-ABC56F7B6E6D}" type="pres">
      <dgm:prSet presAssocID="{2E875E6F-1C25-4D02-98E2-FB91EE043593}" presName="spaceBetweenRectangles" presStyleCnt="0"/>
      <dgm:spPr/>
    </dgm:pt>
    <dgm:pt modelId="{2EDF8ED3-2210-472E-B729-D14F8D6225ED}" type="pres">
      <dgm:prSet presAssocID="{FC5EECC1-F4A2-44C7-A114-FB8A05943F4C}" presName="parentLin" presStyleCnt="0"/>
      <dgm:spPr/>
    </dgm:pt>
    <dgm:pt modelId="{93949C48-51E2-4DD8-9D05-D9AAB7E537A8}" type="pres">
      <dgm:prSet presAssocID="{FC5EECC1-F4A2-44C7-A114-FB8A05943F4C}" presName="parentLeftMargin" presStyleLbl="node1" presStyleIdx="0" presStyleCnt="5"/>
      <dgm:spPr/>
    </dgm:pt>
    <dgm:pt modelId="{A2791BB4-AFCB-4A10-985B-C96E09F8338A}" type="pres">
      <dgm:prSet presAssocID="{FC5EECC1-F4A2-44C7-A114-FB8A05943F4C}" presName="parentText" presStyleLbl="node1" presStyleIdx="1" presStyleCnt="5">
        <dgm:presLayoutVars>
          <dgm:chMax val="0"/>
          <dgm:bulletEnabled val="1"/>
        </dgm:presLayoutVars>
      </dgm:prSet>
      <dgm:spPr/>
    </dgm:pt>
    <dgm:pt modelId="{9B838710-4075-4DA0-891F-FFF8349797DD}" type="pres">
      <dgm:prSet presAssocID="{FC5EECC1-F4A2-44C7-A114-FB8A05943F4C}" presName="negativeSpace" presStyleCnt="0"/>
      <dgm:spPr/>
    </dgm:pt>
    <dgm:pt modelId="{B71B3326-BA43-4EF1-9728-FEFF39319F4A}" type="pres">
      <dgm:prSet presAssocID="{FC5EECC1-F4A2-44C7-A114-FB8A05943F4C}" presName="childText" presStyleLbl="conFgAcc1" presStyleIdx="1" presStyleCnt="5">
        <dgm:presLayoutVars>
          <dgm:bulletEnabled val="1"/>
        </dgm:presLayoutVars>
      </dgm:prSet>
      <dgm:spPr/>
    </dgm:pt>
    <dgm:pt modelId="{E3DD8A31-2345-42E2-BD14-FBA59C8EC0B6}" type="pres">
      <dgm:prSet presAssocID="{07411E46-BB91-4682-8BA9-D7C3BAE80EE3}" presName="spaceBetweenRectangles" presStyleCnt="0"/>
      <dgm:spPr/>
    </dgm:pt>
    <dgm:pt modelId="{A14FD7CE-1337-4608-A544-A24BB306A845}" type="pres">
      <dgm:prSet presAssocID="{7B44D6CC-4B81-40E2-B26A-55EB6EA0ACC2}" presName="parentLin" presStyleCnt="0"/>
      <dgm:spPr/>
    </dgm:pt>
    <dgm:pt modelId="{95489AB4-3503-4510-9439-1ACFD938E24F}" type="pres">
      <dgm:prSet presAssocID="{7B44D6CC-4B81-40E2-B26A-55EB6EA0ACC2}" presName="parentLeftMargin" presStyleLbl="node1" presStyleIdx="1" presStyleCnt="5"/>
      <dgm:spPr/>
    </dgm:pt>
    <dgm:pt modelId="{E654555A-F9E2-448F-89C9-BFF7FB1DBBCA}" type="pres">
      <dgm:prSet presAssocID="{7B44D6CC-4B81-40E2-B26A-55EB6EA0ACC2}" presName="parentText" presStyleLbl="node1" presStyleIdx="2" presStyleCnt="5">
        <dgm:presLayoutVars>
          <dgm:chMax val="0"/>
          <dgm:bulletEnabled val="1"/>
        </dgm:presLayoutVars>
      </dgm:prSet>
      <dgm:spPr/>
    </dgm:pt>
    <dgm:pt modelId="{59E64F54-A377-4B8A-A002-62D8D49312F5}" type="pres">
      <dgm:prSet presAssocID="{7B44D6CC-4B81-40E2-B26A-55EB6EA0ACC2}" presName="negativeSpace" presStyleCnt="0"/>
      <dgm:spPr/>
    </dgm:pt>
    <dgm:pt modelId="{832410AE-19C6-493D-85E5-A0CED7151A1F}" type="pres">
      <dgm:prSet presAssocID="{7B44D6CC-4B81-40E2-B26A-55EB6EA0ACC2}" presName="childText" presStyleLbl="conFgAcc1" presStyleIdx="2" presStyleCnt="5">
        <dgm:presLayoutVars>
          <dgm:bulletEnabled val="1"/>
        </dgm:presLayoutVars>
      </dgm:prSet>
      <dgm:spPr/>
    </dgm:pt>
    <dgm:pt modelId="{F97826AD-B4A2-4358-AEE4-3370AD3A8DAB}" type="pres">
      <dgm:prSet presAssocID="{30F52092-35F9-4693-A593-4E506066F650}" presName="spaceBetweenRectangles" presStyleCnt="0"/>
      <dgm:spPr/>
    </dgm:pt>
    <dgm:pt modelId="{7ECC551A-71FD-4487-A5E6-E280B71D9F52}" type="pres">
      <dgm:prSet presAssocID="{4D46D00D-72EC-411A-925C-FF1614611039}" presName="parentLin" presStyleCnt="0"/>
      <dgm:spPr/>
    </dgm:pt>
    <dgm:pt modelId="{4418DBE6-B77D-4503-B7F5-6EE67C8AD062}" type="pres">
      <dgm:prSet presAssocID="{4D46D00D-72EC-411A-925C-FF1614611039}" presName="parentLeftMargin" presStyleLbl="node1" presStyleIdx="2" presStyleCnt="5"/>
      <dgm:spPr/>
    </dgm:pt>
    <dgm:pt modelId="{40D78453-DE53-45E8-B60F-497A13401AEC}" type="pres">
      <dgm:prSet presAssocID="{4D46D00D-72EC-411A-925C-FF1614611039}" presName="parentText" presStyleLbl="node1" presStyleIdx="3" presStyleCnt="5">
        <dgm:presLayoutVars>
          <dgm:chMax val="0"/>
          <dgm:bulletEnabled val="1"/>
        </dgm:presLayoutVars>
      </dgm:prSet>
      <dgm:spPr/>
    </dgm:pt>
    <dgm:pt modelId="{9959E76F-1EEC-4E02-B348-E112E2D31600}" type="pres">
      <dgm:prSet presAssocID="{4D46D00D-72EC-411A-925C-FF1614611039}" presName="negativeSpace" presStyleCnt="0"/>
      <dgm:spPr/>
    </dgm:pt>
    <dgm:pt modelId="{AE16E18C-4DCE-4199-B972-EF18CB66F458}" type="pres">
      <dgm:prSet presAssocID="{4D46D00D-72EC-411A-925C-FF1614611039}" presName="childText" presStyleLbl="conFgAcc1" presStyleIdx="3" presStyleCnt="5">
        <dgm:presLayoutVars>
          <dgm:bulletEnabled val="1"/>
        </dgm:presLayoutVars>
      </dgm:prSet>
      <dgm:spPr/>
    </dgm:pt>
    <dgm:pt modelId="{135391B4-6E60-4A6F-9019-B19FAE588DAA}" type="pres">
      <dgm:prSet presAssocID="{50840C19-3E6B-4618-A18A-34BF03924D39}" presName="spaceBetweenRectangles" presStyleCnt="0"/>
      <dgm:spPr/>
    </dgm:pt>
    <dgm:pt modelId="{17F70ADC-9B96-49E8-83F9-C28789789FE6}" type="pres">
      <dgm:prSet presAssocID="{5B10FDEE-046F-430F-A0FE-5D61F9FDEBCB}" presName="parentLin" presStyleCnt="0"/>
      <dgm:spPr/>
    </dgm:pt>
    <dgm:pt modelId="{1E15F7B5-129F-463D-8983-A18D44C3C29E}" type="pres">
      <dgm:prSet presAssocID="{5B10FDEE-046F-430F-A0FE-5D61F9FDEBCB}" presName="parentLeftMargin" presStyleLbl="node1" presStyleIdx="3" presStyleCnt="5"/>
      <dgm:spPr/>
    </dgm:pt>
    <dgm:pt modelId="{4E5C0661-C1A5-4B08-8CDA-C271DC4AF578}" type="pres">
      <dgm:prSet presAssocID="{5B10FDEE-046F-430F-A0FE-5D61F9FDEBCB}" presName="parentText" presStyleLbl="node1" presStyleIdx="4" presStyleCnt="5">
        <dgm:presLayoutVars>
          <dgm:chMax val="0"/>
          <dgm:bulletEnabled val="1"/>
        </dgm:presLayoutVars>
      </dgm:prSet>
      <dgm:spPr/>
    </dgm:pt>
    <dgm:pt modelId="{D21AA8A7-C10A-49D2-99B6-257692D7F0C4}" type="pres">
      <dgm:prSet presAssocID="{5B10FDEE-046F-430F-A0FE-5D61F9FDEBCB}" presName="negativeSpace" presStyleCnt="0"/>
      <dgm:spPr/>
    </dgm:pt>
    <dgm:pt modelId="{6DF401DA-6A58-471D-9EAE-A42420A02809}" type="pres">
      <dgm:prSet presAssocID="{5B10FDEE-046F-430F-A0FE-5D61F9FDEBCB}" presName="childText" presStyleLbl="conFgAcc1" presStyleIdx="4" presStyleCnt="5">
        <dgm:presLayoutVars>
          <dgm:bulletEnabled val="1"/>
        </dgm:presLayoutVars>
      </dgm:prSet>
      <dgm:spPr/>
    </dgm:pt>
  </dgm:ptLst>
  <dgm:cxnLst>
    <dgm:cxn modelId="{BBF8B100-F481-46BC-870F-BAD8CFC1A1DF}" srcId="{DB8CF03D-36BB-4266-ACBD-87BAA2ED2420}" destId="{7B44D6CC-4B81-40E2-B26A-55EB6EA0ACC2}" srcOrd="2" destOrd="0" parTransId="{ACA21A76-CD6B-4CC4-BC1B-7CBC19C1A6D8}" sibTransId="{30F52092-35F9-4693-A593-4E506066F650}"/>
    <dgm:cxn modelId="{FBAD020F-C422-4F54-8F78-3454201651B0}" type="presOf" srcId="{7B44D6CC-4B81-40E2-B26A-55EB6EA0ACC2}" destId="{E654555A-F9E2-448F-89C9-BFF7FB1DBBCA}" srcOrd="1" destOrd="0" presId="urn:microsoft.com/office/officeart/2005/8/layout/list1"/>
    <dgm:cxn modelId="{0BA95813-3BCA-473E-A708-5FE3073AE345}" srcId="{DB8CF03D-36BB-4266-ACBD-87BAA2ED2420}" destId="{5B10FDEE-046F-430F-A0FE-5D61F9FDEBCB}" srcOrd="4" destOrd="0" parTransId="{1B9AE354-7606-47F4-83BD-91B6389A5005}" sibTransId="{9E504AB8-4AC5-443B-B3B3-FB4AA45B81F4}"/>
    <dgm:cxn modelId="{7662D22A-C8E4-421D-8D9E-C4AFB69E33C3}" type="presOf" srcId="{FC5EECC1-F4A2-44C7-A114-FB8A05943F4C}" destId="{93949C48-51E2-4DD8-9D05-D9AAB7E537A8}" srcOrd="0" destOrd="0" presId="urn:microsoft.com/office/officeart/2005/8/layout/list1"/>
    <dgm:cxn modelId="{F0E69833-652D-4D77-A377-9858BBCAC888}" type="presOf" srcId="{4D46D00D-72EC-411A-925C-FF1614611039}" destId="{40D78453-DE53-45E8-B60F-497A13401AEC}" srcOrd="1" destOrd="0" presId="urn:microsoft.com/office/officeart/2005/8/layout/list1"/>
    <dgm:cxn modelId="{1DEEA33F-0E1F-4609-981B-889C6D9E2C33}" type="presOf" srcId="{4D46D00D-72EC-411A-925C-FF1614611039}" destId="{4418DBE6-B77D-4503-B7F5-6EE67C8AD062}" srcOrd="0" destOrd="0" presId="urn:microsoft.com/office/officeart/2005/8/layout/list1"/>
    <dgm:cxn modelId="{0F14345B-B165-4BD4-80D8-6471B956A0F3}" srcId="{DB8CF03D-36BB-4266-ACBD-87BAA2ED2420}" destId="{2845F211-27FF-49E8-A659-EC7E55AED3C9}" srcOrd="0" destOrd="0" parTransId="{E64F9373-5432-43F4-9AAB-4C2FC7B0329E}" sibTransId="{2E875E6F-1C25-4D02-98E2-FB91EE043593}"/>
    <dgm:cxn modelId="{B0A54363-ADC8-48AD-8F2E-FB79EE0BA44F}" type="presOf" srcId="{2845F211-27FF-49E8-A659-EC7E55AED3C9}" destId="{F741C90E-7973-4CE5-98B0-0BB7F0A5937E}" srcOrd="0" destOrd="0" presId="urn:microsoft.com/office/officeart/2005/8/layout/list1"/>
    <dgm:cxn modelId="{056E1868-7737-479E-AD92-58BB897FA3CB}" type="presOf" srcId="{FC5EECC1-F4A2-44C7-A114-FB8A05943F4C}" destId="{A2791BB4-AFCB-4A10-985B-C96E09F8338A}" srcOrd="1" destOrd="0" presId="urn:microsoft.com/office/officeart/2005/8/layout/list1"/>
    <dgm:cxn modelId="{E884144C-FFB3-4E30-9F29-F9E5E0A1C348}" type="presOf" srcId="{5B10FDEE-046F-430F-A0FE-5D61F9FDEBCB}" destId="{4E5C0661-C1A5-4B08-8CDA-C271DC4AF578}" srcOrd="1" destOrd="0" presId="urn:microsoft.com/office/officeart/2005/8/layout/list1"/>
    <dgm:cxn modelId="{867FC554-50B7-4E27-B02C-FF68208268F5}" srcId="{DB8CF03D-36BB-4266-ACBD-87BAA2ED2420}" destId="{FC5EECC1-F4A2-44C7-A114-FB8A05943F4C}" srcOrd="1" destOrd="0" parTransId="{7340FCA0-0830-4083-A0B4-B86B3E7B1AB3}" sibTransId="{07411E46-BB91-4682-8BA9-D7C3BAE80EE3}"/>
    <dgm:cxn modelId="{C77AAF57-1250-45D2-A80A-CDC86C2BAFA1}" type="presOf" srcId="{7B44D6CC-4B81-40E2-B26A-55EB6EA0ACC2}" destId="{95489AB4-3503-4510-9439-1ACFD938E24F}" srcOrd="0" destOrd="0" presId="urn:microsoft.com/office/officeart/2005/8/layout/list1"/>
    <dgm:cxn modelId="{8E49F08F-ADBB-4706-A7F2-81C3544F9176}" type="presOf" srcId="{5B10FDEE-046F-430F-A0FE-5D61F9FDEBCB}" destId="{1E15F7B5-129F-463D-8983-A18D44C3C29E}" srcOrd="0" destOrd="0" presId="urn:microsoft.com/office/officeart/2005/8/layout/list1"/>
    <dgm:cxn modelId="{87688094-18EB-4F29-8B37-4E86FCB277C7}" srcId="{DB8CF03D-36BB-4266-ACBD-87BAA2ED2420}" destId="{4D46D00D-72EC-411A-925C-FF1614611039}" srcOrd="3" destOrd="0" parTransId="{A7795C81-A322-4908-B502-DDAE242A0BD9}" sibTransId="{50840C19-3E6B-4618-A18A-34BF03924D39}"/>
    <dgm:cxn modelId="{FFF123B2-AA60-47E9-8180-DCF3D95F76B5}" type="presOf" srcId="{2845F211-27FF-49E8-A659-EC7E55AED3C9}" destId="{A032314E-B6C5-4AC5-9002-5E129CDEF6C7}" srcOrd="1" destOrd="0" presId="urn:microsoft.com/office/officeart/2005/8/layout/list1"/>
    <dgm:cxn modelId="{F4D712EF-C719-49F8-9535-72F56BCCFE5E}" type="presOf" srcId="{DB8CF03D-36BB-4266-ACBD-87BAA2ED2420}" destId="{1A7CB8F4-9260-4C38-B275-CC30920F96F0}" srcOrd="0" destOrd="0" presId="urn:microsoft.com/office/officeart/2005/8/layout/list1"/>
    <dgm:cxn modelId="{2891F458-C518-4D04-B769-33D4DEAFA7F1}" type="presParOf" srcId="{1A7CB8F4-9260-4C38-B275-CC30920F96F0}" destId="{EED4630A-F778-4FCA-8DB0-E1845BC8F13B}" srcOrd="0" destOrd="0" presId="urn:microsoft.com/office/officeart/2005/8/layout/list1"/>
    <dgm:cxn modelId="{D9859976-2553-4B1A-8953-B983C6074D2B}" type="presParOf" srcId="{EED4630A-F778-4FCA-8DB0-E1845BC8F13B}" destId="{F741C90E-7973-4CE5-98B0-0BB7F0A5937E}" srcOrd="0" destOrd="0" presId="urn:microsoft.com/office/officeart/2005/8/layout/list1"/>
    <dgm:cxn modelId="{05FF9E20-0B41-47D9-A38B-A10F5BF6BB3E}" type="presParOf" srcId="{EED4630A-F778-4FCA-8DB0-E1845BC8F13B}" destId="{A032314E-B6C5-4AC5-9002-5E129CDEF6C7}" srcOrd="1" destOrd="0" presId="urn:microsoft.com/office/officeart/2005/8/layout/list1"/>
    <dgm:cxn modelId="{2DE8A5D1-35CF-4672-9772-41460EED081A}" type="presParOf" srcId="{1A7CB8F4-9260-4C38-B275-CC30920F96F0}" destId="{C67B3BCE-4741-489A-9E4E-3115CAF6E4A9}" srcOrd="1" destOrd="0" presId="urn:microsoft.com/office/officeart/2005/8/layout/list1"/>
    <dgm:cxn modelId="{A4F95319-5A81-41E0-9204-FE4679F96A11}" type="presParOf" srcId="{1A7CB8F4-9260-4C38-B275-CC30920F96F0}" destId="{8A27280E-8313-4332-BDA9-9383D5B577EB}" srcOrd="2" destOrd="0" presId="urn:microsoft.com/office/officeart/2005/8/layout/list1"/>
    <dgm:cxn modelId="{38E41371-86FF-4CDD-A839-98CED82BBEEE}" type="presParOf" srcId="{1A7CB8F4-9260-4C38-B275-CC30920F96F0}" destId="{E6BA4AEF-5589-4654-AAA2-ABC56F7B6E6D}" srcOrd="3" destOrd="0" presId="urn:microsoft.com/office/officeart/2005/8/layout/list1"/>
    <dgm:cxn modelId="{B577A3BE-9045-4269-B280-0AD2EA0CF5BA}" type="presParOf" srcId="{1A7CB8F4-9260-4C38-B275-CC30920F96F0}" destId="{2EDF8ED3-2210-472E-B729-D14F8D6225ED}" srcOrd="4" destOrd="0" presId="urn:microsoft.com/office/officeart/2005/8/layout/list1"/>
    <dgm:cxn modelId="{3EF1EC00-50B1-4450-9BD4-D71FCCCF32AC}" type="presParOf" srcId="{2EDF8ED3-2210-472E-B729-D14F8D6225ED}" destId="{93949C48-51E2-4DD8-9D05-D9AAB7E537A8}" srcOrd="0" destOrd="0" presId="urn:microsoft.com/office/officeart/2005/8/layout/list1"/>
    <dgm:cxn modelId="{9257ACC0-650C-4979-99F4-F6B6C563388A}" type="presParOf" srcId="{2EDF8ED3-2210-472E-B729-D14F8D6225ED}" destId="{A2791BB4-AFCB-4A10-985B-C96E09F8338A}" srcOrd="1" destOrd="0" presId="urn:microsoft.com/office/officeart/2005/8/layout/list1"/>
    <dgm:cxn modelId="{B3BDB09C-AE57-419A-9075-0BC8D95FD0B4}" type="presParOf" srcId="{1A7CB8F4-9260-4C38-B275-CC30920F96F0}" destId="{9B838710-4075-4DA0-891F-FFF8349797DD}" srcOrd="5" destOrd="0" presId="urn:microsoft.com/office/officeart/2005/8/layout/list1"/>
    <dgm:cxn modelId="{A77093EA-439F-4963-B8B0-37A84512CC8B}" type="presParOf" srcId="{1A7CB8F4-9260-4C38-B275-CC30920F96F0}" destId="{B71B3326-BA43-4EF1-9728-FEFF39319F4A}" srcOrd="6" destOrd="0" presId="urn:microsoft.com/office/officeart/2005/8/layout/list1"/>
    <dgm:cxn modelId="{00FAFAAD-420F-4040-913C-B57228663D15}" type="presParOf" srcId="{1A7CB8F4-9260-4C38-B275-CC30920F96F0}" destId="{E3DD8A31-2345-42E2-BD14-FBA59C8EC0B6}" srcOrd="7" destOrd="0" presId="urn:microsoft.com/office/officeart/2005/8/layout/list1"/>
    <dgm:cxn modelId="{8E8AFB1F-E9B4-45EB-BFE0-86BFF642F20C}" type="presParOf" srcId="{1A7CB8F4-9260-4C38-B275-CC30920F96F0}" destId="{A14FD7CE-1337-4608-A544-A24BB306A845}" srcOrd="8" destOrd="0" presId="urn:microsoft.com/office/officeart/2005/8/layout/list1"/>
    <dgm:cxn modelId="{8F3806D8-00A9-4405-B681-A5175141D7EF}" type="presParOf" srcId="{A14FD7CE-1337-4608-A544-A24BB306A845}" destId="{95489AB4-3503-4510-9439-1ACFD938E24F}" srcOrd="0" destOrd="0" presId="urn:microsoft.com/office/officeart/2005/8/layout/list1"/>
    <dgm:cxn modelId="{5710516B-8D00-4ACC-9012-AB33AF8EA3E5}" type="presParOf" srcId="{A14FD7CE-1337-4608-A544-A24BB306A845}" destId="{E654555A-F9E2-448F-89C9-BFF7FB1DBBCA}" srcOrd="1" destOrd="0" presId="urn:microsoft.com/office/officeart/2005/8/layout/list1"/>
    <dgm:cxn modelId="{77BB40B6-DF4D-4558-A463-D52C1A3D3C7C}" type="presParOf" srcId="{1A7CB8F4-9260-4C38-B275-CC30920F96F0}" destId="{59E64F54-A377-4B8A-A002-62D8D49312F5}" srcOrd="9" destOrd="0" presId="urn:microsoft.com/office/officeart/2005/8/layout/list1"/>
    <dgm:cxn modelId="{E7159414-68A7-4A81-8ED8-2631AB951C65}" type="presParOf" srcId="{1A7CB8F4-9260-4C38-B275-CC30920F96F0}" destId="{832410AE-19C6-493D-85E5-A0CED7151A1F}" srcOrd="10" destOrd="0" presId="urn:microsoft.com/office/officeart/2005/8/layout/list1"/>
    <dgm:cxn modelId="{0CBA0CD3-D8BB-4D79-9772-40231E875B27}" type="presParOf" srcId="{1A7CB8F4-9260-4C38-B275-CC30920F96F0}" destId="{F97826AD-B4A2-4358-AEE4-3370AD3A8DAB}" srcOrd="11" destOrd="0" presId="urn:microsoft.com/office/officeart/2005/8/layout/list1"/>
    <dgm:cxn modelId="{3DF33BEC-6BEE-48CD-80D3-FA254E86A28B}" type="presParOf" srcId="{1A7CB8F4-9260-4C38-B275-CC30920F96F0}" destId="{7ECC551A-71FD-4487-A5E6-E280B71D9F52}" srcOrd="12" destOrd="0" presId="urn:microsoft.com/office/officeart/2005/8/layout/list1"/>
    <dgm:cxn modelId="{86DBCBED-EAAB-4D69-922A-63C5E1FAA160}" type="presParOf" srcId="{7ECC551A-71FD-4487-A5E6-E280B71D9F52}" destId="{4418DBE6-B77D-4503-B7F5-6EE67C8AD062}" srcOrd="0" destOrd="0" presId="urn:microsoft.com/office/officeart/2005/8/layout/list1"/>
    <dgm:cxn modelId="{E33614B7-B32B-4559-AE9E-EA3D8588E515}" type="presParOf" srcId="{7ECC551A-71FD-4487-A5E6-E280B71D9F52}" destId="{40D78453-DE53-45E8-B60F-497A13401AEC}" srcOrd="1" destOrd="0" presId="urn:microsoft.com/office/officeart/2005/8/layout/list1"/>
    <dgm:cxn modelId="{D692D846-87D3-4BBC-9C1C-30EA3748C729}" type="presParOf" srcId="{1A7CB8F4-9260-4C38-B275-CC30920F96F0}" destId="{9959E76F-1EEC-4E02-B348-E112E2D31600}" srcOrd="13" destOrd="0" presId="urn:microsoft.com/office/officeart/2005/8/layout/list1"/>
    <dgm:cxn modelId="{1E84F10A-B6F9-4B9E-9EE6-134EEC0E2A13}" type="presParOf" srcId="{1A7CB8F4-9260-4C38-B275-CC30920F96F0}" destId="{AE16E18C-4DCE-4199-B972-EF18CB66F458}" srcOrd="14" destOrd="0" presId="urn:microsoft.com/office/officeart/2005/8/layout/list1"/>
    <dgm:cxn modelId="{4C9778D7-95E7-4A8D-ACA1-994EB89249FA}" type="presParOf" srcId="{1A7CB8F4-9260-4C38-B275-CC30920F96F0}" destId="{135391B4-6E60-4A6F-9019-B19FAE588DAA}" srcOrd="15" destOrd="0" presId="urn:microsoft.com/office/officeart/2005/8/layout/list1"/>
    <dgm:cxn modelId="{07153738-369D-4DEC-9F51-B2AAF2E1536E}" type="presParOf" srcId="{1A7CB8F4-9260-4C38-B275-CC30920F96F0}" destId="{17F70ADC-9B96-49E8-83F9-C28789789FE6}" srcOrd="16" destOrd="0" presId="urn:microsoft.com/office/officeart/2005/8/layout/list1"/>
    <dgm:cxn modelId="{5B627C06-A327-4E32-A3BF-9E3877A22408}" type="presParOf" srcId="{17F70ADC-9B96-49E8-83F9-C28789789FE6}" destId="{1E15F7B5-129F-463D-8983-A18D44C3C29E}" srcOrd="0" destOrd="0" presId="urn:microsoft.com/office/officeart/2005/8/layout/list1"/>
    <dgm:cxn modelId="{6C4A4578-FA8B-474D-80E1-7C4B32F3F38C}" type="presParOf" srcId="{17F70ADC-9B96-49E8-83F9-C28789789FE6}" destId="{4E5C0661-C1A5-4B08-8CDA-C271DC4AF578}" srcOrd="1" destOrd="0" presId="urn:microsoft.com/office/officeart/2005/8/layout/list1"/>
    <dgm:cxn modelId="{5F2CA434-DC4C-455D-92A1-E249DFAB272F}" type="presParOf" srcId="{1A7CB8F4-9260-4C38-B275-CC30920F96F0}" destId="{D21AA8A7-C10A-49D2-99B6-257692D7F0C4}" srcOrd="17" destOrd="0" presId="urn:microsoft.com/office/officeart/2005/8/layout/list1"/>
    <dgm:cxn modelId="{5172F37D-FE00-4BD2-A96E-9F0FF9A43F2F}" type="presParOf" srcId="{1A7CB8F4-9260-4C38-B275-CC30920F96F0}" destId="{6DF401DA-6A58-471D-9EAE-A42420A02809}" srcOrd="18"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27280E-8313-4332-BDA9-9383D5B577EB}">
      <dsp:nvSpPr>
        <dsp:cNvPr id="0" name=""/>
        <dsp:cNvSpPr/>
      </dsp:nvSpPr>
      <dsp:spPr>
        <a:xfrm>
          <a:off x="0" y="264354"/>
          <a:ext cx="2069465" cy="201600"/>
        </a:xfrm>
        <a:prstGeom prst="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A032314E-B6C5-4AC5-9002-5E129CDEF6C7}">
      <dsp:nvSpPr>
        <dsp:cNvPr id="0" name=""/>
        <dsp:cNvSpPr/>
      </dsp:nvSpPr>
      <dsp:spPr>
        <a:xfrm>
          <a:off x="103473" y="146274"/>
          <a:ext cx="1448625" cy="236160"/>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4755" tIns="0" rIns="54755" bIns="0" numCol="1" spcCol="1270" anchor="ctr" anchorCtr="0">
          <a:noAutofit/>
        </a:bodyPr>
        <a:lstStyle/>
        <a:p>
          <a:pPr marL="0" lvl="0" indent="0" algn="l" defTabSz="355600">
            <a:lnSpc>
              <a:spcPct val="90000"/>
            </a:lnSpc>
            <a:spcBef>
              <a:spcPct val="0"/>
            </a:spcBef>
            <a:spcAft>
              <a:spcPct val="35000"/>
            </a:spcAft>
            <a:buNone/>
          </a:pPr>
          <a:r>
            <a:rPr lang="en-US" sz="800" kern="1200"/>
            <a:t>Product Owner</a:t>
          </a:r>
        </a:p>
      </dsp:txBody>
      <dsp:txXfrm>
        <a:off x="115001" y="157802"/>
        <a:ext cx="1425569" cy="213104"/>
      </dsp:txXfrm>
    </dsp:sp>
    <dsp:sp modelId="{B71B3326-BA43-4EF1-9728-FEFF39319F4A}">
      <dsp:nvSpPr>
        <dsp:cNvPr id="0" name=""/>
        <dsp:cNvSpPr/>
      </dsp:nvSpPr>
      <dsp:spPr>
        <a:xfrm>
          <a:off x="0" y="627234"/>
          <a:ext cx="2069465" cy="201600"/>
        </a:xfrm>
        <a:prstGeom prst="rect">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A2791BB4-AFCB-4A10-985B-C96E09F8338A}">
      <dsp:nvSpPr>
        <dsp:cNvPr id="0" name=""/>
        <dsp:cNvSpPr/>
      </dsp:nvSpPr>
      <dsp:spPr>
        <a:xfrm>
          <a:off x="103473" y="509155"/>
          <a:ext cx="1448625" cy="236160"/>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4755" tIns="0" rIns="54755" bIns="0" numCol="1" spcCol="1270" anchor="ctr" anchorCtr="0">
          <a:noAutofit/>
        </a:bodyPr>
        <a:lstStyle/>
        <a:p>
          <a:pPr marL="0" lvl="0" indent="0" algn="l" defTabSz="355600">
            <a:lnSpc>
              <a:spcPct val="90000"/>
            </a:lnSpc>
            <a:spcBef>
              <a:spcPct val="0"/>
            </a:spcBef>
            <a:spcAft>
              <a:spcPct val="35000"/>
            </a:spcAft>
            <a:buNone/>
          </a:pPr>
          <a:r>
            <a:rPr lang="en-US" sz="800" kern="1200"/>
            <a:t>Progam Manager</a:t>
          </a:r>
        </a:p>
      </dsp:txBody>
      <dsp:txXfrm>
        <a:off x="115001" y="520683"/>
        <a:ext cx="1425569" cy="213104"/>
      </dsp:txXfrm>
    </dsp:sp>
    <dsp:sp modelId="{832410AE-19C6-493D-85E5-A0CED7151A1F}">
      <dsp:nvSpPr>
        <dsp:cNvPr id="0" name=""/>
        <dsp:cNvSpPr/>
      </dsp:nvSpPr>
      <dsp:spPr>
        <a:xfrm>
          <a:off x="0" y="990114"/>
          <a:ext cx="2069465" cy="201600"/>
        </a:xfrm>
        <a:prstGeom prst="rect">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E654555A-F9E2-448F-89C9-BFF7FB1DBBCA}">
      <dsp:nvSpPr>
        <dsp:cNvPr id="0" name=""/>
        <dsp:cNvSpPr/>
      </dsp:nvSpPr>
      <dsp:spPr>
        <a:xfrm>
          <a:off x="103473" y="872034"/>
          <a:ext cx="1448625" cy="236160"/>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4755" tIns="0" rIns="54755" bIns="0" numCol="1" spcCol="1270" anchor="ctr" anchorCtr="0">
          <a:noAutofit/>
        </a:bodyPr>
        <a:lstStyle/>
        <a:p>
          <a:pPr marL="0" lvl="0" indent="0" algn="l" defTabSz="355600">
            <a:lnSpc>
              <a:spcPct val="90000"/>
            </a:lnSpc>
            <a:spcBef>
              <a:spcPct val="0"/>
            </a:spcBef>
            <a:spcAft>
              <a:spcPct val="35000"/>
            </a:spcAft>
            <a:buNone/>
          </a:pPr>
          <a:r>
            <a:rPr lang="en-US" sz="800" kern="1200"/>
            <a:t>Sr. Business Systems Analyst</a:t>
          </a:r>
        </a:p>
      </dsp:txBody>
      <dsp:txXfrm>
        <a:off x="115001" y="883562"/>
        <a:ext cx="1425569" cy="213104"/>
      </dsp:txXfrm>
    </dsp:sp>
    <dsp:sp modelId="{AE16E18C-4DCE-4199-B972-EF18CB66F458}">
      <dsp:nvSpPr>
        <dsp:cNvPr id="0" name=""/>
        <dsp:cNvSpPr/>
      </dsp:nvSpPr>
      <dsp:spPr>
        <a:xfrm>
          <a:off x="0" y="1352994"/>
          <a:ext cx="2069465" cy="201600"/>
        </a:xfrm>
        <a:prstGeom prst="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40D78453-DE53-45E8-B60F-497A13401AEC}">
      <dsp:nvSpPr>
        <dsp:cNvPr id="0" name=""/>
        <dsp:cNvSpPr/>
      </dsp:nvSpPr>
      <dsp:spPr>
        <a:xfrm>
          <a:off x="103473" y="1234914"/>
          <a:ext cx="1448625" cy="236160"/>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4755" tIns="0" rIns="54755" bIns="0" numCol="1" spcCol="1270" anchor="ctr" anchorCtr="0">
          <a:noAutofit/>
        </a:bodyPr>
        <a:lstStyle/>
        <a:p>
          <a:pPr marL="0" lvl="0" indent="0" algn="l" defTabSz="355600">
            <a:lnSpc>
              <a:spcPct val="90000"/>
            </a:lnSpc>
            <a:spcBef>
              <a:spcPct val="0"/>
            </a:spcBef>
            <a:spcAft>
              <a:spcPct val="35000"/>
            </a:spcAft>
            <a:buNone/>
          </a:pPr>
          <a:r>
            <a:rPr lang="en-US" sz="800" kern="1200"/>
            <a:t>Sr. Business Process Analyst</a:t>
          </a:r>
        </a:p>
      </dsp:txBody>
      <dsp:txXfrm>
        <a:off x="115001" y="1246442"/>
        <a:ext cx="1425569" cy="213104"/>
      </dsp:txXfrm>
    </dsp:sp>
    <dsp:sp modelId="{6DF401DA-6A58-471D-9EAE-A42420A02809}">
      <dsp:nvSpPr>
        <dsp:cNvPr id="0" name=""/>
        <dsp:cNvSpPr/>
      </dsp:nvSpPr>
      <dsp:spPr>
        <a:xfrm>
          <a:off x="0" y="1715875"/>
          <a:ext cx="2069465" cy="201600"/>
        </a:xfrm>
        <a:prstGeom prst="rect">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4E5C0661-C1A5-4B08-8CDA-C271DC4AF578}">
      <dsp:nvSpPr>
        <dsp:cNvPr id="0" name=""/>
        <dsp:cNvSpPr/>
      </dsp:nvSpPr>
      <dsp:spPr>
        <a:xfrm>
          <a:off x="103473" y="1597794"/>
          <a:ext cx="1448625" cy="236160"/>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4755" tIns="0" rIns="54755" bIns="0" numCol="1" spcCol="1270" anchor="ctr" anchorCtr="0">
          <a:noAutofit/>
        </a:bodyPr>
        <a:lstStyle/>
        <a:p>
          <a:pPr marL="0" lvl="0" indent="0" algn="l" defTabSz="355600">
            <a:lnSpc>
              <a:spcPct val="90000"/>
            </a:lnSpc>
            <a:spcBef>
              <a:spcPct val="0"/>
            </a:spcBef>
            <a:spcAft>
              <a:spcPct val="35000"/>
            </a:spcAft>
            <a:buNone/>
          </a:pPr>
          <a:r>
            <a:rPr lang="en-US" sz="800" kern="1200"/>
            <a:t>Scrum Master/PM</a:t>
          </a:r>
        </a:p>
      </dsp:txBody>
      <dsp:txXfrm>
        <a:off x="115001" y="1609322"/>
        <a:ext cx="1425569"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20DE2CC87D468DAD0A6022BA2220D3"/>
        <w:category>
          <w:name w:val="General"/>
          <w:gallery w:val="placeholder"/>
        </w:category>
        <w:types>
          <w:type w:val="bbPlcHdr"/>
        </w:types>
        <w:behaviors>
          <w:behavior w:val="content"/>
        </w:behaviors>
        <w:guid w:val="{9E2A693F-97A4-4251-82F5-90872CEB850B}"/>
      </w:docPartPr>
      <w:docPartBody>
        <w:p w:rsidR="005D166B" w:rsidRDefault="005D166B">
          <w:pPr>
            <w:pStyle w:val="0D20DE2CC87D468DAD0A6022BA2220D3"/>
          </w:pPr>
          <w:r w:rsidRPr="00036450">
            <w:t>EDUCATION</w:t>
          </w:r>
        </w:p>
      </w:docPartBody>
    </w:docPart>
    <w:docPart>
      <w:docPartPr>
        <w:name w:val="BB4889972DD342BEAADE319274D12614"/>
        <w:category>
          <w:name w:val="General"/>
          <w:gallery w:val="placeholder"/>
        </w:category>
        <w:types>
          <w:type w:val="bbPlcHdr"/>
        </w:types>
        <w:behaviors>
          <w:behavior w:val="content"/>
        </w:behaviors>
        <w:guid w:val="{93287202-BB58-4354-A3EE-00A022C81371}"/>
      </w:docPartPr>
      <w:docPartBody>
        <w:p w:rsidR="005D166B" w:rsidRDefault="005D166B">
          <w:pPr>
            <w:pStyle w:val="BB4889972DD342BEAADE319274D12614"/>
          </w:pPr>
          <w:r w:rsidRPr="00036450">
            <w:t>WORK EXPERIENCE</w:t>
          </w:r>
        </w:p>
      </w:docPartBody>
    </w:docPart>
    <w:docPart>
      <w:docPartPr>
        <w:name w:val="FE2E9287C18F429B967674A8EA04B11D"/>
        <w:category>
          <w:name w:val="General"/>
          <w:gallery w:val="placeholder"/>
        </w:category>
        <w:types>
          <w:type w:val="bbPlcHdr"/>
        </w:types>
        <w:behaviors>
          <w:behavior w:val="content"/>
        </w:behaviors>
        <w:guid w:val="{840DB620-082B-483A-9905-53003ACBBD14}"/>
      </w:docPartPr>
      <w:docPartBody>
        <w:p w:rsidR="005D166B" w:rsidRDefault="005D166B" w:rsidP="005D166B">
          <w:pPr>
            <w:pStyle w:val="FE2E9287C18F429B967674A8EA04B11D"/>
          </w:pPr>
          <w:r w:rsidRPr="00CB0055">
            <w:t>Contact</w:t>
          </w:r>
        </w:p>
      </w:docPartBody>
    </w:docPart>
    <w:docPart>
      <w:docPartPr>
        <w:name w:val="606DC5FC619B44C7B6D7BC5B0B05069A"/>
        <w:category>
          <w:name w:val="General"/>
          <w:gallery w:val="placeholder"/>
        </w:category>
        <w:types>
          <w:type w:val="bbPlcHdr"/>
        </w:types>
        <w:behaviors>
          <w:behavior w:val="content"/>
        </w:behaviors>
        <w:guid w:val="{22F3133F-ED94-4640-A35E-09C8627A4F28}"/>
      </w:docPartPr>
      <w:docPartBody>
        <w:p w:rsidR="005D166B" w:rsidRDefault="005D166B" w:rsidP="005D166B">
          <w:pPr>
            <w:pStyle w:val="606DC5FC619B44C7B6D7BC5B0B05069A"/>
          </w:pPr>
          <w:r w:rsidRPr="004D3011">
            <w:t>PHONE:</w:t>
          </w:r>
        </w:p>
      </w:docPartBody>
    </w:docPart>
    <w:docPart>
      <w:docPartPr>
        <w:name w:val="943D366ECAC34A70920D9B91AFFFBD41"/>
        <w:category>
          <w:name w:val="General"/>
          <w:gallery w:val="placeholder"/>
        </w:category>
        <w:types>
          <w:type w:val="bbPlcHdr"/>
        </w:types>
        <w:behaviors>
          <w:behavior w:val="content"/>
        </w:behaviors>
        <w:guid w:val="{002D3068-A195-4F95-89CF-B09493108F49}"/>
      </w:docPartPr>
      <w:docPartBody>
        <w:p w:rsidR="005D166B" w:rsidRDefault="005D166B" w:rsidP="005D166B">
          <w:pPr>
            <w:pStyle w:val="943D366ECAC34A70920D9B91AFFFBD41"/>
          </w:pPr>
          <w:r w:rsidRPr="004D3011">
            <w:t>WEBSITE:</w:t>
          </w:r>
        </w:p>
      </w:docPartBody>
    </w:docPart>
    <w:docPart>
      <w:docPartPr>
        <w:name w:val="BBAC883C45CA43C1ACF8F66D757B5EE6"/>
        <w:category>
          <w:name w:val="General"/>
          <w:gallery w:val="placeholder"/>
        </w:category>
        <w:types>
          <w:type w:val="bbPlcHdr"/>
        </w:types>
        <w:behaviors>
          <w:behavior w:val="content"/>
        </w:behaviors>
        <w:guid w:val="{6D944AF3-3E37-4142-A46C-A399CBC91023}"/>
      </w:docPartPr>
      <w:docPartBody>
        <w:p w:rsidR="005D166B" w:rsidRDefault="005D166B" w:rsidP="005D166B">
          <w:pPr>
            <w:pStyle w:val="BBAC883C45CA43C1ACF8F66D757B5EE6"/>
          </w:pPr>
          <w:r w:rsidRPr="004D3011">
            <w:t>EMAIL:</w:t>
          </w:r>
        </w:p>
      </w:docPartBody>
    </w:docPart>
    <w:docPart>
      <w:docPartPr>
        <w:name w:val="95588A49ABA649BD8F0A8A448D652708"/>
        <w:category>
          <w:name w:val="General"/>
          <w:gallery w:val="placeholder"/>
        </w:category>
        <w:types>
          <w:type w:val="bbPlcHdr"/>
        </w:types>
        <w:behaviors>
          <w:behavior w:val="content"/>
        </w:behaviors>
        <w:guid w:val="{36378DA2-FD45-4C78-9192-64564FC81B76}"/>
      </w:docPartPr>
      <w:docPartBody>
        <w:p w:rsidR="005D166B" w:rsidRDefault="005D166B" w:rsidP="005D166B">
          <w:pPr>
            <w:pStyle w:val="95588A49ABA649BD8F0A8A448D652708"/>
          </w:pPr>
          <w:r w:rsidRPr="00CB0055">
            <w:t>Contact</w:t>
          </w:r>
        </w:p>
      </w:docPartBody>
    </w:docPart>
    <w:docPart>
      <w:docPartPr>
        <w:name w:val="E891CE6E531B4F288F1AA48AE39F66B4"/>
        <w:category>
          <w:name w:val="General"/>
          <w:gallery w:val="placeholder"/>
        </w:category>
        <w:types>
          <w:type w:val="bbPlcHdr"/>
        </w:types>
        <w:behaviors>
          <w:behavior w:val="content"/>
        </w:behaviors>
        <w:guid w:val="{2BBF7D2E-4BD2-4125-8127-728905478B6F}"/>
      </w:docPartPr>
      <w:docPartBody>
        <w:p w:rsidR="005D166B" w:rsidRDefault="005D166B" w:rsidP="005D166B">
          <w:pPr>
            <w:pStyle w:val="E891CE6E531B4F288F1AA48AE39F66B4"/>
          </w:pPr>
          <w:r w:rsidRPr="004D3011">
            <w:t>PHONE:</w:t>
          </w:r>
        </w:p>
      </w:docPartBody>
    </w:docPart>
    <w:docPart>
      <w:docPartPr>
        <w:name w:val="A8A9C0D1786448CA8D9608B59A18F7AB"/>
        <w:category>
          <w:name w:val="General"/>
          <w:gallery w:val="placeholder"/>
        </w:category>
        <w:types>
          <w:type w:val="bbPlcHdr"/>
        </w:types>
        <w:behaviors>
          <w:behavior w:val="content"/>
        </w:behaviors>
        <w:guid w:val="{52D8E109-42C9-4738-BDAC-08F9A9FBC5CB}"/>
      </w:docPartPr>
      <w:docPartBody>
        <w:p w:rsidR="005D166B" w:rsidRDefault="005D166B" w:rsidP="005D166B">
          <w:pPr>
            <w:pStyle w:val="A8A9C0D1786448CA8D9608B59A18F7AB"/>
          </w:pPr>
          <w:r w:rsidRPr="004D3011">
            <w:t>WEBSITE:</w:t>
          </w:r>
        </w:p>
      </w:docPartBody>
    </w:docPart>
    <w:docPart>
      <w:docPartPr>
        <w:name w:val="90E509DC7F80432BABACBCB5A076FC7C"/>
        <w:category>
          <w:name w:val="General"/>
          <w:gallery w:val="placeholder"/>
        </w:category>
        <w:types>
          <w:type w:val="bbPlcHdr"/>
        </w:types>
        <w:behaviors>
          <w:behavior w:val="content"/>
        </w:behaviors>
        <w:guid w:val="{CF4C81D5-B2A3-4D23-AECA-A278D79DFF45}"/>
      </w:docPartPr>
      <w:docPartBody>
        <w:p w:rsidR="005D166B" w:rsidRDefault="005D166B" w:rsidP="005D166B">
          <w:pPr>
            <w:pStyle w:val="90E509DC7F80432BABACBCB5A076FC7C"/>
          </w:pPr>
          <w:r w:rsidRPr="004D3011">
            <w:t>EMAIL:</w:t>
          </w:r>
        </w:p>
      </w:docPartBody>
    </w:docPart>
    <w:docPart>
      <w:docPartPr>
        <w:name w:val="1A4AB25081FD4F12BFC4E325074EB5E9"/>
        <w:category>
          <w:name w:val="General"/>
          <w:gallery w:val="placeholder"/>
        </w:category>
        <w:types>
          <w:type w:val="bbPlcHdr"/>
        </w:types>
        <w:behaviors>
          <w:behavior w:val="content"/>
        </w:behaviors>
        <w:guid w:val="{A52D9248-C2D6-4B57-92EB-4D8213357B63}"/>
      </w:docPartPr>
      <w:docPartBody>
        <w:p w:rsidR="005D166B" w:rsidRDefault="005D166B" w:rsidP="005D166B">
          <w:pPr>
            <w:pStyle w:val="1A4AB25081FD4F12BFC4E325074EB5E9"/>
          </w:pPr>
          <w:r w:rsidRPr="00CB0055">
            <w:t>Contact</w:t>
          </w:r>
        </w:p>
      </w:docPartBody>
    </w:docPart>
    <w:docPart>
      <w:docPartPr>
        <w:name w:val="851AC8522DFD46F69AC2A0EFA3764549"/>
        <w:category>
          <w:name w:val="General"/>
          <w:gallery w:val="placeholder"/>
        </w:category>
        <w:types>
          <w:type w:val="bbPlcHdr"/>
        </w:types>
        <w:behaviors>
          <w:behavior w:val="content"/>
        </w:behaviors>
        <w:guid w:val="{9B23B50D-F4CA-4EA6-93A4-0A8BBADF97E9}"/>
      </w:docPartPr>
      <w:docPartBody>
        <w:p w:rsidR="005D166B" w:rsidRDefault="005D166B" w:rsidP="005D166B">
          <w:pPr>
            <w:pStyle w:val="851AC8522DFD46F69AC2A0EFA3764549"/>
          </w:pPr>
          <w:r w:rsidRPr="004D3011">
            <w:t>PHONE:</w:t>
          </w:r>
        </w:p>
      </w:docPartBody>
    </w:docPart>
    <w:docPart>
      <w:docPartPr>
        <w:name w:val="48559D4A19B74BA28708236AF216C3E7"/>
        <w:category>
          <w:name w:val="General"/>
          <w:gallery w:val="placeholder"/>
        </w:category>
        <w:types>
          <w:type w:val="bbPlcHdr"/>
        </w:types>
        <w:behaviors>
          <w:behavior w:val="content"/>
        </w:behaviors>
        <w:guid w:val="{44B44838-E922-40FA-BEED-8CCCE23B8AE3}"/>
      </w:docPartPr>
      <w:docPartBody>
        <w:p w:rsidR="005D166B" w:rsidRDefault="005D166B" w:rsidP="005D166B">
          <w:pPr>
            <w:pStyle w:val="48559D4A19B74BA28708236AF216C3E7"/>
          </w:pPr>
          <w:r w:rsidRPr="004D3011">
            <w:t>WEBSITE:</w:t>
          </w:r>
        </w:p>
      </w:docPartBody>
    </w:docPart>
    <w:docPart>
      <w:docPartPr>
        <w:name w:val="21971C08949E4EB9AFD0E9AAB397C9AD"/>
        <w:category>
          <w:name w:val="General"/>
          <w:gallery w:val="placeholder"/>
        </w:category>
        <w:types>
          <w:type w:val="bbPlcHdr"/>
        </w:types>
        <w:behaviors>
          <w:behavior w:val="content"/>
        </w:behaviors>
        <w:guid w:val="{EC14776D-0CB0-4E67-9A29-1137B04995D8}"/>
      </w:docPartPr>
      <w:docPartBody>
        <w:p w:rsidR="005D166B" w:rsidRDefault="005D166B" w:rsidP="005D166B">
          <w:pPr>
            <w:pStyle w:val="21971C08949E4EB9AFD0E9AAB397C9AD"/>
          </w:pPr>
          <w:r w:rsidRPr="004D3011">
            <w:t>EMAIL:</w:t>
          </w:r>
        </w:p>
      </w:docPartBody>
    </w:docPart>
    <w:docPart>
      <w:docPartPr>
        <w:name w:val="89BD8635BAB74D218FA9C0A93D2BAA2B"/>
        <w:category>
          <w:name w:val="General"/>
          <w:gallery w:val="placeholder"/>
        </w:category>
        <w:types>
          <w:type w:val="bbPlcHdr"/>
        </w:types>
        <w:behaviors>
          <w:behavior w:val="content"/>
        </w:behaviors>
        <w:guid w:val="{03B34471-A5C2-44FE-8729-13B8C850D263}"/>
      </w:docPartPr>
      <w:docPartBody>
        <w:p w:rsidR="005D166B" w:rsidRDefault="005D166B" w:rsidP="005D166B">
          <w:pPr>
            <w:pStyle w:val="89BD8635BAB74D218FA9C0A93D2BAA2B"/>
          </w:pPr>
          <w:r w:rsidRPr="00CB0055">
            <w:t>Contact</w:t>
          </w:r>
        </w:p>
      </w:docPartBody>
    </w:docPart>
    <w:docPart>
      <w:docPartPr>
        <w:name w:val="04AD1D7977E34DFAA50F78065AD7125A"/>
        <w:category>
          <w:name w:val="General"/>
          <w:gallery w:val="placeholder"/>
        </w:category>
        <w:types>
          <w:type w:val="bbPlcHdr"/>
        </w:types>
        <w:behaviors>
          <w:behavior w:val="content"/>
        </w:behaviors>
        <w:guid w:val="{5FAE4698-FBD7-466B-B809-AA48953ACB5B}"/>
      </w:docPartPr>
      <w:docPartBody>
        <w:p w:rsidR="005D166B" w:rsidRDefault="005D166B" w:rsidP="005D166B">
          <w:pPr>
            <w:pStyle w:val="04AD1D7977E34DFAA50F78065AD7125A"/>
          </w:pPr>
          <w:r w:rsidRPr="004D3011">
            <w:t>PHONE:</w:t>
          </w:r>
        </w:p>
      </w:docPartBody>
    </w:docPart>
    <w:docPart>
      <w:docPartPr>
        <w:name w:val="141D3213F20643D3ABB2418FE35F5616"/>
        <w:category>
          <w:name w:val="General"/>
          <w:gallery w:val="placeholder"/>
        </w:category>
        <w:types>
          <w:type w:val="bbPlcHdr"/>
        </w:types>
        <w:behaviors>
          <w:behavior w:val="content"/>
        </w:behaviors>
        <w:guid w:val="{FA4513BD-CC58-49B9-BFBC-AF879BCA6109}"/>
      </w:docPartPr>
      <w:docPartBody>
        <w:p w:rsidR="005D166B" w:rsidRDefault="005D166B" w:rsidP="005D166B">
          <w:pPr>
            <w:pStyle w:val="141D3213F20643D3ABB2418FE35F5616"/>
          </w:pPr>
          <w:r w:rsidRPr="004D3011">
            <w:t>WEBSITE:</w:t>
          </w:r>
        </w:p>
      </w:docPartBody>
    </w:docPart>
    <w:docPart>
      <w:docPartPr>
        <w:name w:val="2807B4356C7546B78528424685B01A38"/>
        <w:category>
          <w:name w:val="General"/>
          <w:gallery w:val="placeholder"/>
        </w:category>
        <w:types>
          <w:type w:val="bbPlcHdr"/>
        </w:types>
        <w:behaviors>
          <w:behavior w:val="content"/>
        </w:behaviors>
        <w:guid w:val="{A2A9F452-861A-48BE-A10D-293CD20584A5}"/>
      </w:docPartPr>
      <w:docPartBody>
        <w:p w:rsidR="005D166B" w:rsidRDefault="005D166B" w:rsidP="005D166B">
          <w:pPr>
            <w:pStyle w:val="2807B4356C7546B78528424685B01A38"/>
          </w:pPr>
          <w:r w:rsidRPr="004D3011">
            <w:t>EMAIL:</w:t>
          </w:r>
        </w:p>
      </w:docPartBody>
    </w:docPart>
    <w:docPart>
      <w:docPartPr>
        <w:name w:val="FECB2434088A42B9804491521078EF1A"/>
        <w:category>
          <w:name w:val="General"/>
          <w:gallery w:val="placeholder"/>
        </w:category>
        <w:types>
          <w:type w:val="bbPlcHdr"/>
        </w:types>
        <w:behaviors>
          <w:behavior w:val="content"/>
        </w:behaviors>
        <w:guid w:val="{8AFD0583-6C33-47C2-9A17-4A364DF358D0}"/>
      </w:docPartPr>
      <w:docPartBody>
        <w:p w:rsidR="005D166B" w:rsidRDefault="005D166B" w:rsidP="005D166B">
          <w:pPr>
            <w:pStyle w:val="FECB2434088A42B9804491521078EF1A"/>
          </w:pPr>
          <w:r w:rsidRPr="00CB0055">
            <w:t>Contact</w:t>
          </w:r>
        </w:p>
      </w:docPartBody>
    </w:docPart>
    <w:docPart>
      <w:docPartPr>
        <w:name w:val="E47C2AF1E1C7458790988AFD115E91ED"/>
        <w:category>
          <w:name w:val="General"/>
          <w:gallery w:val="placeholder"/>
        </w:category>
        <w:types>
          <w:type w:val="bbPlcHdr"/>
        </w:types>
        <w:behaviors>
          <w:behavior w:val="content"/>
        </w:behaviors>
        <w:guid w:val="{EA4E571C-945E-4E0F-9D19-BF4C10EABE74}"/>
      </w:docPartPr>
      <w:docPartBody>
        <w:p w:rsidR="005D166B" w:rsidRDefault="005D166B" w:rsidP="005D166B">
          <w:pPr>
            <w:pStyle w:val="E47C2AF1E1C7458790988AFD115E91ED"/>
          </w:pPr>
          <w:r w:rsidRPr="004D3011">
            <w:t>PHONE:</w:t>
          </w:r>
        </w:p>
      </w:docPartBody>
    </w:docPart>
    <w:docPart>
      <w:docPartPr>
        <w:name w:val="928CDBB0A75A4FDCAD1F5A57EAEBE810"/>
        <w:category>
          <w:name w:val="General"/>
          <w:gallery w:val="placeholder"/>
        </w:category>
        <w:types>
          <w:type w:val="bbPlcHdr"/>
        </w:types>
        <w:behaviors>
          <w:behavior w:val="content"/>
        </w:behaviors>
        <w:guid w:val="{7855000D-DA69-49F7-A910-BE87F65A231C}"/>
      </w:docPartPr>
      <w:docPartBody>
        <w:p w:rsidR="005D166B" w:rsidRDefault="005D166B" w:rsidP="005D166B">
          <w:pPr>
            <w:pStyle w:val="928CDBB0A75A4FDCAD1F5A57EAEBE810"/>
          </w:pPr>
          <w:r w:rsidRPr="004D3011">
            <w:t>WEBSITE:</w:t>
          </w:r>
        </w:p>
      </w:docPartBody>
    </w:docPart>
    <w:docPart>
      <w:docPartPr>
        <w:name w:val="5C474AB6A1E44A7DA6593F5E3FB16405"/>
        <w:category>
          <w:name w:val="General"/>
          <w:gallery w:val="placeholder"/>
        </w:category>
        <w:types>
          <w:type w:val="bbPlcHdr"/>
        </w:types>
        <w:behaviors>
          <w:behavior w:val="content"/>
        </w:behaviors>
        <w:guid w:val="{D4187D8D-59D9-4205-B56A-28ACF3410311}"/>
      </w:docPartPr>
      <w:docPartBody>
        <w:p w:rsidR="005D166B" w:rsidRDefault="005D166B" w:rsidP="005D166B">
          <w:pPr>
            <w:pStyle w:val="5C474AB6A1E44A7DA6593F5E3FB16405"/>
          </w:pPr>
          <w:r w:rsidRPr="004D3011">
            <w:t>EMAIL:</w:t>
          </w:r>
        </w:p>
      </w:docPartBody>
    </w:docPart>
    <w:docPart>
      <w:docPartPr>
        <w:name w:val="790634CDC1B94D60B3CF9BADA4D0AE9B"/>
        <w:category>
          <w:name w:val="General"/>
          <w:gallery w:val="placeholder"/>
        </w:category>
        <w:types>
          <w:type w:val="bbPlcHdr"/>
        </w:types>
        <w:behaviors>
          <w:behavior w:val="content"/>
        </w:behaviors>
        <w:guid w:val="{DC15A559-B784-459E-8CDB-E4818A903D28}"/>
      </w:docPartPr>
      <w:docPartBody>
        <w:p w:rsidR="005D166B" w:rsidRDefault="005D166B" w:rsidP="005D166B">
          <w:pPr>
            <w:pStyle w:val="790634CDC1B94D60B3CF9BADA4D0AE9B"/>
          </w:pPr>
          <w:r w:rsidRPr="00CB0055">
            <w:t>Contact</w:t>
          </w:r>
        </w:p>
      </w:docPartBody>
    </w:docPart>
    <w:docPart>
      <w:docPartPr>
        <w:name w:val="ABC5A4275A7A4FDBB946B4914F36D295"/>
        <w:category>
          <w:name w:val="General"/>
          <w:gallery w:val="placeholder"/>
        </w:category>
        <w:types>
          <w:type w:val="bbPlcHdr"/>
        </w:types>
        <w:behaviors>
          <w:behavior w:val="content"/>
        </w:behaviors>
        <w:guid w:val="{3874EB4A-92A6-49C1-8B14-D08AF5645312}"/>
      </w:docPartPr>
      <w:docPartBody>
        <w:p w:rsidR="005D166B" w:rsidRDefault="005D166B" w:rsidP="005D166B">
          <w:pPr>
            <w:pStyle w:val="ABC5A4275A7A4FDBB946B4914F36D295"/>
          </w:pPr>
          <w:r w:rsidRPr="004D3011">
            <w:t>PHONE:</w:t>
          </w:r>
        </w:p>
      </w:docPartBody>
    </w:docPart>
    <w:docPart>
      <w:docPartPr>
        <w:name w:val="6C3B3AC02E584A0DA0C4A67DFE58A9C4"/>
        <w:category>
          <w:name w:val="General"/>
          <w:gallery w:val="placeholder"/>
        </w:category>
        <w:types>
          <w:type w:val="bbPlcHdr"/>
        </w:types>
        <w:behaviors>
          <w:behavior w:val="content"/>
        </w:behaviors>
        <w:guid w:val="{880CDC86-F14E-49F8-B7E8-289D0F58D7E5}"/>
      </w:docPartPr>
      <w:docPartBody>
        <w:p w:rsidR="005D166B" w:rsidRDefault="005D166B" w:rsidP="005D166B">
          <w:pPr>
            <w:pStyle w:val="6C3B3AC02E584A0DA0C4A67DFE58A9C4"/>
          </w:pPr>
          <w:r w:rsidRPr="004D3011">
            <w:t>WEBSITE:</w:t>
          </w:r>
        </w:p>
      </w:docPartBody>
    </w:docPart>
    <w:docPart>
      <w:docPartPr>
        <w:name w:val="FBEE6B67454D4EDDB84A0C42CA771C22"/>
        <w:category>
          <w:name w:val="General"/>
          <w:gallery w:val="placeholder"/>
        </w:category>
        <w:types>
          <w:type w:val="bbPlcHdr"/>
        </w:types>
        <w:behaviors>
          <w:behavior w:val="content"/>
        </w:behaviors>
        <w:guid w:val="{1D829343-2CF6-4F96-82BE-B21FA9E7A3B6}"/>
      </w:docPartPr>
      <w:docPartBody>
        <w:p w:rsidR="005D166B" w:rsidRDefault="005D166B" w:rsidP="005D166B">
          <w:pPr>
            <w:pStyle w:val="FBEE6B67454D4EDDB84A0C42CA771C22"/>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166B"/>
    <w:rsid w:val="001D0F12"/>
    <w:rsid w:val="002236B2"/>
    <w:rsid w:val="002564CB"/>
    <w:rsid w:val="0031365F"/>
    <w:rsid w:val="003A732D"/>
    <w:rsid w:val="005D166B"/>
    <w:rsid w:val="00671284"/>
    <w:rsid w:val="00676185"/>
    <w:rsid w:val="00795B9E"/>
    <w:rsid w:val="007B336F"/>
    <w:rsid w:val="008B51E6"/>
    <w:rsid w:val="00931395"/>
    <w:rsid w:val="00B54D57"/>
    <w:rsid w:val="00B80088"/>
    <w:rsid w:val="00B92097"/>
    <w:rsid w:val="00BE3BDB"/>
    <w:rsid w:val="00C92D66"/>
    <w:rsid w:val="00CC0CC8"/>
    <w:rsid w:val="00CD6466"/>
    <w:rsid w:val="00D236D1"/>
    <w:rsid w:val="00D56CD7"/>
    <w:rsid w:val="00EC5439"/>
    <w:rsid w:val="00EF2DCC"/>
    <w:rsid w:val="00F33770"/>
    <w:rsid w:val="00F94464"/>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D1"/>
  </w:style>
  <w:style w:type="paragraph" w:styleId="Heading2">
    <w:name w:val="heading 2"/>
    <w:basedOn w:val="Normal"/>
    <w:next w:val="Normal"/>
    <w:link w:val="Heading2Char"/>
    <w:uiPriority w:val="9"/>
    <w:qFormat/>
    <w:rsid w:val="00D236D1"/>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66B"/>
    <w:rPr>
      <w:color w:val="C45911" w:themeColor="accent2" w:themeShade="BF"/>
      <w:u w:val="single"/>
    </w:rPr>
  </w:style>
  <w:style w:type="paragraph" w:customStyle="1" w:styleId="0D20DE2CC87D468DAD0A6022BA2220D3">
    <w:name w:val="0D20DE2CC87D468DAD0A6022BA2220D3"/>
    <w:rsid w:val="00D236D1"/>
  </w:style>
  <w:style w:type="paragraph" w:customStyle="1" w:styleId="BB4889972DD342BEAADE319274D12614">
    <w:name w:val="BB4889972DD342BEAADE319274D12614"/>
    <w:rsid w:val="00D236D1"/>
  </w:style>
  <w:style w:type="character" w:customStyle="1" w:styleId="Heading2Char">
    <w:name w:val="Heading 2 Char"/>
    <w:basedOn w:val="DefaultParagraphFont"/>
    <w:link w:val="Heading2"/>
    <w:uiPriority w:val="9"/>
    <w:rsid w:val="00D236D1"/>
    <w:rPr>
      <w:rFonts w:asciiTheme="majorHAnsi" w:eastAsiaTheme="majorEastAsia" w:hAnsiTheme="majorHAnsi" w:cstheme="majorBidi"/>
      <w:b/>
      <w:bCs/>
      <w:caps/>
      <w:szCs w:val="26"/>
      <w:lang w:eastAsia="ja-JP" w:bidi="ar-SA"/>
    </w:rPr>
  </w:style>
  <w:style w:type="paragraph" w:customStyle="1" w:styleId="FE2E9287C18F429B967674A8EA04B11D">
    <w:name w:val="FE2E9287C18F429B967674A8EA04B11D"/>
    <w:rsid w:val="005D166B"/>
  </w:style>
  <w:style w:type="paragraph" w:customStyle="1" w:styleId="606DC5FC619B44C7B6D7BC5B0B05069A">
    <w:name w:val="606DC5FC619B44C7B6D7BC5B0B05069A"/>
    <w:rsid w:val="005D166B"/>
  </w:style>
  <w:style w:type="paragraph" w:customStyle="1" w:styleId="943D366ECAC34A70920D9B91AFFFBD41">
    <w:name w:val="943D366ECAC34A70920D9B91AFFFBD41"/>
    <w:rsid w:val="005D166B"/>
  </w:style>
  <w:style w:type="paragraph" w:customStyle="1" w:styleId="BBAC883C45CA43C1ACF8F66D757B5EE6">
    <w:name w:val="BBAC883C45CA43C1ACF8F66D757B5EE6"/>
    <w:rsid w:val="005D166B"/>
  </w:style>
  <w:style w:type="paragraph" w:customStyle="1" w:styleId="95588A49ABA649BD8F0A8A448D652708">
    <w:name w:val="95588A49ABA649BD8F0A8A448D652708"/>
    <w:rsid w:val="005D166B"/>
  </w:style>
  <w:style w:type="paragraph" w:customStyle="1" w:styleId="E891CE6E531B4F288F1AA48AE39F66B4">
    <w:name w:val="E891CE6E531B4F288F1AA48AE39F66B4"/>
    <w:rsid w:val="005D166B"/>
  </w:style>
  <w:style w:type="paragraph" w:customStyle="1" w:styleId="A8A9C0D1786448CA8D9608B59A18F7AB">
    <w:name w:val="A8A9C0D1786448CA8D9608B59A18F7AB"/>
    <w:rsid w:val="005D166B"/>
  </w:style>
  <w:style w:type="paragraph" w:customStyle="1" w:styleId="90E509DC7F80432BABACBCB5A076FC7C">
    <w:name w:val="90E509DC7F80432BABACBCB5A076FC7C"/>
    <w:rsid w:val="005D166B"/>
  </w:style>
  <w:style w:type="paragraph" w:customStyle="1" w:styleId="1A4AB25081FD4F12BFC4E325074EB5E9">
    <w:name w:val="1A4AB25081FD4F12BFC4E325074EB5E9"/>
    <w:rsid w:val="005D166B"/>
  </w:style>
  <w:style w:type="paragraph" w:customStyle="1" w:styleId="851AC8522DFD46F69AC2A0EFA3764549">
    <w:name w:val="851AC8522DFD46F69AC2A0EFA3764549"/>
    <w:rsid w:val="005D166B"/>
  </w:style>
  <w:style w:type="paragraph" w:customStyle="1" w:styleId="48559D4A19B74BA28708236AF216C3E7">
    <w:name w:val="48559D4A19B74BA28708236AF216C3E7"/>
    <w:rsid w:val="005D166B"/>
  </w:style>
  <w:style w:type="paragraph" w:customStyle="1" w:styleId="21971C08949E4EB9AFD0E9AAB397C9AD">
    <w:name w:val="21971C08949E4EB9AFD0E9AAB397C9AD"/>
    <w:rsid w:val="005D166B"/>
  </w:style>
  <w:style w:type="paragraph" w:customStyle="1" w:styleId="89BD8635BAB74D218FA9C0A93D2BAA2B">
    <w:name w:val="89BD8635BAB74D218FA9C0A93D2BAA2B"/>
    <w:rsid w:val="005D166B"/>
  </w:style>
  <w:style w:type="paragraph" w:customStyle="1" w:styleId="04AD1D7977E34DFAA50F78065AD7125A">
    <w:name w:val="04AD1D7977E34DFAA50F78065AD7125A"/>
    <w:rsid w:val="005D166B"/>
  </w:style>
  <w:style w:type="paragraph" w:customStyle="1" w:styleId="141D3213F20643D3ABB2418FE35F5616">
    <w:name w:val="141D3213F20643D3ABB2418FE35F5616"/>
    <w:rsid w:val="005D166B"/>
  </w:style>
  <w:style w:type="paragraph" w:customStyle="1" w:styleId="2807B4356C7546B78528424685B01A38">
    <w:name w:val="2807B4356C7546B78528424685B01A38"/>
    <w:rsid w:val="005D166B"/>
  </w:style>
  <w:style w:type="paragraph" w:customStyle="1" w:styleId="FECB2434088A42B9804491521078EF1A">
    <w:name w:val="FECB2434088A42B9804491521078EF1A"/>
    <w:rsid w:val="005D166B"/>
  </w:style>
  <w:style w:type="paragraph" w:customStyle="1" w:styleId="E47C2AF1E1C7458790988AFD115E91ED">
    <w:name w:val="E47C2AF1E1C7458790988AFD115E91ED"/>
    <w:rsid w:val="005D166B"/>
  </w:style>
  <w:style w:type="paragraph" w:customStyle="1" w:styleId="928CDBB0A75A4FDCAD1F5A57EAEBE810">
    <w:name w:val="928CDBB0A75A4FDCAD1F5A57EAEBE810"/>
    <w:rsid w:val="005D166B"/>
  </w:style>
  <w:style w:type="paragraph" w:customStyle="1" w:styleId="5C474AB6A1E44A7DA6593F5E3FB16405">
    <w:name w:val="5C474AB6A1E44A7DA6593F5E3FB16405"/>
    <w:rsid w:val="005D166B"/>
  </w:style>
  <w:style w:type="paragraph" w:customStyle="1" w:styleId="790634CDC1B94D60B3CF9BADA4D0AE9B">
    <w:name w:val="790634CDC1B94D60B3CF9BADA4D0AE9B"/>
    <w:rsid w:val="005D166B"/>
  </w:style>
  <w:style w:type="paragraph" w:customStyle="1" w:styleId="ABC5A4275A7A4FDBB946B4914F36D295">
    <w:name w:val="ABC5A4275A7A4FDBB946B4914F36D295"/>
    <w:rsid w:val="005D166B"/>
  </w:style>
  <w:style w:type="paragraph" w:customStyle="1" w:styleId="6C3B3AC02E584A0DA0C4A67DFE58A9C4">
    <w:name w:val="6C3B3AC02E584A0DA0C4A67DFE58A9C4"/>
    <w:rsid w:val="005D166B"/>
  </w:style>
  <w:style w:type="paragraph" w:customStyle="1" w:styleId="FBEE6B67454D4EDDB84A0C42CA771C22">
    <w:name w:val="FBEE6B67454D4EDDB84A0C42CA771C22"/>
    <w:rsid w:val="005D1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7</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2021-01-12T23:29:00Z</dcterms:created>
  <dcterms:modified xsi:type="dcterms:W3CDTF">2021-01-31T02:19:00Z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