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BDAEEF2" w14:textId="0B99B3AC" w:rsidR="0065311D" w:rsidRPr="006F2F28" w:rsidRDefault="00E13AE9" w:rsidP="00CD5A48">
      <w:pPr>
        <w:pStyle w:val="Title"/>
        <w:tabs>
          <w:tab w:val="left" w:pos="0"/>
        </w:tabs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</w:pPr>
      <w:bookmarkStart w:id="0" w:name="_Hlk504032752"/>
      <w:r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>Vamsi Krishna Panangipalli</w:t>
      </w:r>
      <w:r w:rsidR="00B163B9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 xml:space="preserve"> </w:t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</w:p>
    <w:p w14:paraId="0D27B9F7" w14:textId="680C5905" w:rsidR="00B163B9" w:rsidRPr="006F2F28" w:rsidRDefault="006C1E05" w:rsidP="00AA4424">
      <w:pPr>
        <w:pStyle w:val="Title"/>
        <w:tabs>
          <w:tab w:val="left" w:pos="0"/>
        </w:tabs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</w:pPr>
      <w:hyperlink r:id="rId8" w:history="1">
        <w:r w:rsidR="00AA4424" w:rsidRPr="006F2F28">
          <w:rPr>
            <w:rStyle w:val="Hyperlink"/>
            <w:rFonts w:ascii="Calibri" w:hAnsi="Calibri" w:cs="Calibri"/>
            <w:b/>
            <w:sz w:val="24"/>
            <w:szCs w:val="24"/>
            <w:lang w:val="fi-FI"/>
          </w:rPr>
          <w:t>vamsikrishnapanangipalli@gmail.com</w:t>
        </w:r>
      </w:hyperlink>
      <w:r w:rsidR="00897DF2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>/</w:t>
      </w:r>
      <w:r w:rsidR="0073764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>+91-</w:t>
      </w:r>
      <w:r w:rsidR="00E13AE9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>9642668416</w:t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  <w:r w:rsidR="0065311D" w:rsidRPr="006F2F28">
        <w:rPr>
          <w:rFonts w:ascii="Calibri" w:hAnsi="Calibri" w:cs="Calibri"/>
          <w:b/>
          <w:color w:val="000000" w:themeColor="text1"/>
          <w:sz w:val="24"/>
          <w:szCs w:val="24"/>
          <w:lang w:val="fi-FI"/>
        </w:rPr>
        <w:tab/>
      </w:r>
    </w:p>
    <w:p w14:paraId="539E2355" w14:textId="77777777" w:rsidR="0073764D" w:rsidRPr="006F2F28" w:rsidRDefault="0073764D" w:rsidP="00CD5A48">
      <w:pPr>
        <w:pStyle w:val="Heading1"/>
        <w:tabs>
          <w:tab w:val="left" w:pos="0"/>
        </w:tabs>
        <w:spacing w:before="0" w:after="0" w:line="240" w:lineRule="exact"/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fi-FI"/>
        </w:rPr>
      </w:pPr>
    </w:p>
    <w:p w14:paraId="4815F3A0" w14:textId="77777777" w:rsidR="006270A9" w:rsidRPr="006F2F28" w:rsidRDefault="00F70793" w:rsidP="00CD5A48">
      <w:pPr>
        <w:pStyle w:val="Heading1"/>
        <w:tabs>
          <w:tab w:val="left" w:pos="0"/>
        </w:tabs>
        <w:spacing w:before="0" w:after="0" w:line="240" w:lineRule="exact"/>
        <w:jc w:val="both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  <w:r w:rsidRPr="006F2F28"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>Professional Summary</w:t>
      </w:r>
      <w:r w:rsidR="009006CB"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>:</w:t>
      </w:r>
    </w:p>
    <w:p w14:paraId="3C7AAE12" w14:textId="5FFACDFB" w:rsidR="00385137" w:rsidRPr="006F2F28" w:rsidRDefault="0029044E" w:rsidP="00385137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hAnsi="Calibri" w:cs="Times New Roman"/>
          <w:color w:val="000000"/>
          <w:sz w:val="24"/>
          <w:szCs w:val="24"/>
          <w:lang w:val="en-IN"/>
        </w:rPr>
        <w:t xml:space="preserve">Having </w:t>
      </w:r>
      <w:r w:rsidR="00EC4216">
        <w:rPr>
          <w:rFonts w:ascii="Calibri" w:hAnsi="Calibri" w:cs="Times New Roman"/>
          <w:b/>
          <w:bCs/>
          <w:color w:val="000000"/>
          <w:sz w:val="24"/>
          <w:szCs w:val="24"/>
          <w:lang w:val="en-IN"/>
        </w:rPr>
        <w:t>6</w:t>
      </w:r>
      <w:r w:rsidR="00C66ED8">
        <w:rPr>
          <w:rFonts w:ascii="Calibri" w:hAnsi="Calibri" w:cs="Times New Roman"/>
          <w:b/>
          <w:bCs/>
          <w:color w:val="000000"/>
          <w:sz w:val="24"/>
          <w:szCs w:val="24"/>
          <w:lang w:val="en-IN"/>
        </w:rPr>
        <w:t>.2</w:t>
      </w:r>
      <w:r w:rsidRPr="006F2F28">
        <w:rPr>
          <w:rFonts w:ascii="Calibri" w:hAnsi="Calibri" w:cs="Times New Roman"/>
          <w:bCs/>
          <w:color w:val="000000"/>
          <w:sz w:val="24"/>
          <w:szCs w:val="24"/>
          <w:lang w:val="en-IN"/>
        </w:rPr>
        <w:t xml:space="preserve"> </w:t>
      </w:r>
      <w:r w:rsidRPr="006F2F28">
        <w:rPr>
          <w:rFonts w:ascii="Calibri" w:hAnsi="Calibri" w:cs="Times New Roman"/>
          <w:b/>
          <w:bCs/>
          <w:color w:val="000000"/>
          <w:sz w:val="24"/>
          <w:szCs w:val="24"/>
          <w:lang w:val="en-IN"/>
        </w:rPr>
        <w:t>Years</w:t>
      </w:r>
      <w:r w:rsidRPr="006F2F28">
        <w:rPr>
          <w:rFonts w:ascii="Calibri" w:hAnsi="Calibri" w:cs="Times New Roman"/>
          <w:color w:val="000000"/>
          <w:sz w:val="24"/>
          <w:szCs w:val="24"/>
          <w:lang w:val="en-IN"/>
        </w:rPr>
        <w:t> </w:t>
      </w:r>
      <w:r w:rsidR="006D3570" w:rsidRPr="006F2F28">
        <w:rPr>
          <w:rFonts w:ascii="Calibri" w:eastAsia="Calibri" w:hAnsi="Calibri"/>
          <w:sz w:val="24"/>
          <w:szCs w:val="24"/>
        </w:rPr>
        <w:t xml:space="preserve">of experience in IT Industry on Business Intelligence which includes </w:t>
      </w:r>
      <w:r w:rsidR="000D67D7">
        <w:rPr>
          <w:rFonts w:ascii="Calibri" w:eastAsia="Calibri" w:hAnsi="Calibri"/>
          <w:sz w:val="24"/>
          <w:szCs w:val="24"/>
        </w:rPr>
        <w:t>3</w:t>
      </w:r>
      <w:r w:rsidR="00C66ED8">
        <w:rPr>
          <w:rFonts w:ascii="Calibri" w:eastAsia="Calibri" w:hAnsi="Calibri"/>
          <w:sz w:val="24"/>
          <w:szCs w:val="24"/>
        </w:rPr>
        <w:t>.5</w:t>
      </w:r>
      <w:r w:rsidR="006D3570" w:rsidRPr="006F2F28">
        <w:rPr>
          <w:rFonts w:ascii="Calibri" w:eastAsia="Calibri" w:hAnsi="Calibri"/>
          <w:sz w:val="24"/>
          <w:szCs w:val="24"/>
        </w:rPr>
        <w:t xml:space="preserve"> years as Developer using Tableau in Visualization and Reporting and </w:t>
      </w:r>
      <w:r w:rsidR="00C66ED8">
        <w:rPr>
          <w:rFonts w:ascii="Calibri" w:eastAsia="Calibri" w:hAnsi="Calibri"/>
          <w:sz w:val="24"/>
          <w:szCs w:val="24"/>
        </w:rPr>
        <w:t>1</w:t>
      </w:r>
      <w:r w:rsidR="00D34C11">
        <w:rPr>
          <w:rFonts w:ascii="Calibri" w:eastAsia="Calibri" w:hAnsi="Calibri"/>
          <w:sz w:val="24"/>
          <w:szCs w:val="24"/>
        </w:rPr>
        <w:t>.5</w:t>
      </w:r>
      <w:r w:rsidR="006D3570" w:rsidRPr="006F2F28">
        <w:rPr>
          <w:rFonts w:ascii="Calibri" w:eastAsia="Calibri" w:hAnsi="Calibri"/>
          <w:sz w:val="24"/>
          <w:szCs w:val="24"/>
        </w:rPr>
        <w:t xml:space="preserve"> year as </w:t>
      </w:r>
      <w:r w:rsidR="00E22464">
        <w:rPr>
          <w:rFonts w:ascii="Calibri" w:eastAsia="Calibri" w:hAnsi="Calibri"/>
          <w:sz w:val="24"/>
          <w:szCs w:val="24"/>
        </w:rPr>
        <w:t xml:space="preserve">Tableau </w:t>
      </w:r>
      <w:r w:rsidR="006D3570" w:rsidRPr="006F2F28">
        <w:rPr>
          <w:rFonts w:ascii="Calibri" w:eastAsia="Calibri" w:hAnsi="Calibri"/>
          <w:sz w:val="24"/>
          <w:szCs w:val="24"/>
        </w:rPr>
        <w:t>Support</w:t>
      </w:r>
      <w:r w:rsidR="000D67D7">
        <w:rPr>
          <w:rFonts w:ascii="Calibri" w:eastAsia="Calibri" w:hAnsi="Calibri"/>
          <w:sz w:val="24"/>
          <w:szCs w:val="24"/>
        </w:rPr>
        <w:t xml:space="preserve"> Analyst</w:t>
      </w:r>
      <w:r w:rsidR="006D3570" w:rsidRPr="006F2F28">
        <w:rPr>
          <w:rFonts w:ascii="Calibri" w:eastAsia="Calibri" w:hAnsi="Calibri"/>
          <w:sz w:val="24"/>
          <w:szCs w:val="24"/>
        </w:rPr>
        <w:t>.</w:t>
      </w:r>
    </w:p>
    <w:p w14:paraId="48A0CBB8" w14:textId="7C307027" w:rsidR="00B7219D" w:rsidRPr="006F2F28" w:rsidRDefault="00385137" w:rsidP="00BC3D5E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eastAsia="Calibri" w:hAnsi="Calibri"/>
          <w:sz w:val="24"/>
          <w:szCs w:val="24"/>
        </w:rPr>
        <w:t xml:space="preserve">Experience in working with Tableau Desktop, Tableau Server, and Tableau Reader in various versions of Tableau </w:t>
      </w:r>
      <w:r w:rsidR="00C66ED8">
        <w:rPr>
          <w:rFonts w:ascii="Calibri" w:eastAsia="Calibri" w:hAnsi="Calibri"/>
          <w:sz w:val="24"/>
          <w:szCs w:val="24"/>
        </w:rPr>
        <w:t>2020.3,</w:t>
      </w:r>
      <w:r w:rsidR="00217CA4">
        <w:rPr>
          <w:rFonts w:ascii="Calibri" w:eastAsia="Calibri" w:hAnsi="Calibri"/>
          <w:sz w:val="24"/>
          <w:szCs w:val="24"/>
        </w:rPr>
        <w:t>2019.1,</w:t>
      </w:r>
      <w:r w:rsidR="00C743FD">
        <w:rPr>
          <w:rFonts w:ascii="Calibri" w:eastAsia="Calibri" w:hAnsi="Calibri"/>
          <w:sz w:val="24"/>
          <w:szCs w:val="24"/>
        </w:rPr>
        <w:t>2019.4,</w:t>
      </w:r>
      <w:r w:rsidRPr="006F2F28">
        <w:rPr>
          <w:rFonts w:ascii="Calibri" w:eastAsia="Calibri" w:hAnsi="Calibri"/>
          <w:sz w:val="24"/>
          <w:szCs w:val="24"/>
        </w:rPr>
        <w:t>10.x</w:t>
      </w:r>
    </w:p>
    <w:p w14:paraId="3CE991BF" w14:textId="44C161F8" w:rsidR="00A07ACA" w:rsidRPr="006F2F28" w:rsidRDefault="00BC3D5E" w:rsidP="00A07ACA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eastAsia="Times New Roman" w:hAnsi="Calibri" w:cs="Times New Roman"/>
          <w:sz w:val="24"/>
          <w:szCs w:val="24"/>
        </w:rPr>
        <w:t xml:space="preserve">Experienced in requirement gathering/analysis, design, development, </w:t>
      </w:r>
      <w:r w:rsidR="00841FC5" w:rsidRPr="006F2F28">
        <w:rPr>
          <w:rFonts w:ascii="Calibri" w:eastAsia="Times New Roman" w:hAnsi="Calibri" w:cs="Times New Roman"/>
          <w:sz w:val="24"/>
          <w:szCs w:val="24"/>
        </w:rPr>
        <w:t>unit</w:t>
      </w:r>
      <w:r w:rsidRPr="006F2F28">
        <w:rPr>
          <w:rFonts w:ascii="Calibri" w:eastAsia="Times New Roman" w:hAnsi="Calibri" w:cs="Times New Roman"/>
          <w:sz w:val="24"/>
          <w:szCs w:val="24"/>
        </w:rPr>
        <w:t xml:space="preserve"> testing and production rollover of reporting and analysis projects</w:t>
      </w:r>
      <w:r w:rsidR="00A07ACA" w:rsidRPr="006F2F28">
        <w:rPr>
          <w:rFonts w:ascii="Calibri" w:eastAsia="Times New Roman" w:hAnsi="Calibri" w:cs="Times New Roman"/>
          <w:sz w:val="24"/>
          <w:szCs w:val="24"/>
        </w:rPr>
        <w:t>.</w:t>
      </w:r>
    </w:p>
    <w:p w14:paraId="32C41AC8" w14:textId="3A8A95D7" w:rsidR="00476E82" w:rsidRPr="006F2F28" w:rsidRDefault="00476E82" w:rsidP="00476E82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Expertise in getting the data from different data source such as flat files, Excel, Microsoft SQL server, MySQL, HIVE as well as DB2.</w:t>
      </w:r>
    </w:p>
    <w:p w14:paraId="22CBA7E5" w14:textId="77777777" w:rsidR="00414E09" w:rsidRPr="006F2F28" w:rsidRDefault="00EE3ABE" w:rsidP="00414E09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eastAsia="Times New Roman" w:hAnsi="Calibri" w:cs="Arial"/>
          <w:color w:val="000000"/>
          <w:sz w:val="24"/>
          <w:szCs w:val="24"/>
        </w:rPr>
        <w:t>Experienced working in both Agile/Scrum and SDLC based development environment.</w:t>
      </w:r>
    </w:p>
    <w:p w14:paraId="755E0CD3" w14:textId="77777777" w:rsidR="00101B50" w:rsidRPr="006F2F28" w:rsidRDefault="00414E09" w:rsidP="00101B50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eastAsia="Times New Roman" w:hAnsi="Calibri" w:cs="Arial"/>
          <w:color w:val="000000"/>
          <w:sz w:val="24"/>
          <w:szCs w:val="24"/>
        </w:rPr>
        <w:t>Involved in conducting daily scrum calls within team and sprint meetings with stake holders.</w:t>
      </w:r>
    </w:p>
    <w:p w14:paraId="1D31ABFE" w14:textId="77777777" w:rsidR="00F34A84" w:rsidRPr="006F2F28" w:rsidRDefault="00101B50" w:rsidP="00F34A84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eastAsia="Times New Roman" w:hAnsi="Calibri" w:cs="Arial"/>
          <w:color w:val="000000"/>
          <w:sz w:val="24"/>
          <w:szCs w:val="24"/>
        </w:rPr>
        <w:t>Excellent communication skills in both written and oral along with ability to tell a story through data.</w:t>
      </w:r>
    </w:p>
    <w:p w14:paraId="6831C2B0" w14:textId="77777777" w:rsidR="00BC3B6F" w:rsidRPr="006F2F28" w:rsidRDefault="00F34A84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Ability to interact professionally with a diverse group including executives and managers.</w:t>
      </w:r>
    </w:p>
    <w:p w14:paraId="6D4A1052" w14:textId="5806C65C" w:rsidR="00BC3B6F" w:rsidRPr="006F2F28" w:rsidRDefault="00265F56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Worked in all phases of BW/BI full life cycles including analysis, design, development, testing, deployment, post-production support/maintenance, documentation and end-user training.</w:t>
      </w:r>
    </w:p>
    <w:p w14:paraId="5A5186C0" w14:textId="4D611558" w:rsidR="00265F56" w:rsidRPr="006F2F28" w:rsidRDefault="00265F56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Developed Tableau workbooks from multiple data sources using Data Blending</w:t>
      </w:r>
      <w:r w:rsidR="00BC3B6F" w:rsidRPr="006F2F28">
        <w:rPr>
          <w:rFonts w:ascii="Calibri" w:eastAsia="Calibri" w:hAnsi="Calibri"/>
          <w:sz w:val="24"/>
          <w:szCs w:val="24"/>
        </w:rPr>
        <w:t xml:space="preserve"> and Level of Detail concept (LOD’s)</w:t>
      </w:r>
      <w:r w:rsidRPr="006F2F28">
        <w:rPr>
          <w:rFonts w:ascii="Calibri" w:eastAsia="Calibri" w:hAnsi="Calibri"/>
          <w:sz w:val="24"/>
          <w:szCs w:val="24"/>
        </w:rPr>
        <w:t>.</w:t>
      </w:r>
    </w:p>
    <w:p w14:paraId="04AB4EB8" w14:textId="16F48AE5" w:rsidR="00265F56" w:rsidRPr="006F2F28" w:rsidRDefault="00265F56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Developed Tableau workbooks to perform year over year, quarter over quarter, YTD, QTD and MTD type of analysis.</w:t>
      </w:r>
    </w:p>
    <w:p w14:paraId="3AF78997" w14:textId="4C575D77" w:rsidR="00265F56" w:rsidRPr="006F2F28" w:rsidRDefault="0014107A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Fine-tuned</w:t>
      </w:r>
      <w:r w:rsidR="00265F56" w:rsidRPr="006F2F28">
        <w:rPr>
          <w:rFonts w:ascii="Calibri" w:eastAsia="Calibri" w:hAnsi="Calibri"/>
          <w:sz w:val="24"/>
          <w:szCs w:val="24"/>
        </w:rPr>
        <w:t xml:space="preserve"> SQL Queries for maximum efficiency and performance.</w:t>
      </w:r>
    </w:p>
    <w:p w14:paraId="6F5AB233" w14:textId="7DB4E8C5" w:rsidR="00265F56" w:rsidRPr="006F2F28" w:rsidRDefault="00265F56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Built dashboards for measures with forecast, trend line and reference lines.</w:t>
      </w:r>
    </w:p>
    <w:p w14:paraId="223BAB24" w14:textId="58AC2279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 xml:space="preserve">Involved in publishing of various kinds of interactive data visualizations dashboards and </w:t>
      </w:r>
      <w:r w:rsidR="0014107A" w:rsidRPr="006F2F28">
        <w:rPr>
          <w:rFonts w:ascii="Calibri" w:eastAsia="Calibri" w:hAnsi="Calibri"/>
          <w:sz w:val="24"/>
          <w:szCs w:val="24"/>
        </w:rPr>
        <w:t>workbooks</w:t>
      </w:r>
      <w:r w:rsidRPr="006F2F28">
        <w:rPr>
          <w:rFonts w:ascii="Calibri" w:eastAsia="Calibri" w:hAnsi="Calibri"/>
          <w:sz w:val="24"/>
          <w:szCs w:val="24"/>
        </w:rPr>
        <w:t xml:space="preserve"> from Tableau Desktop to Tableau Servers.</w:t>
      </w:r>
    </w:p>
    <w:p w14:paraId="4609D9B5" w14:textId="22E9591C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Created action filters, parameters and calculated sets for preparing dashboards and worksheets in Tableau.</w:t>
      </w:r>
    </w:p>
    <w:p w14:paraId="5BADD72B" w14:textId="6D0C4CDA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Extensive Tableau Experience in Enterprise Environment and as Tableau Administrator. Experience including technical support, troubleshooting, report design and monitoring of system usage.</w:t>
      </w:r>
    </w:p>
    <w:p w14:paraId="37247FF0" w14:textId="0BED448E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Implemented Tableau security at the Data (Data security) and Object (Roles and Permissions) security.</w:t>
      </w:r>
    </w:p>
    <w:p w14:paraId="0E4CE292" w14:textId="286BAAB8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Administered user, user groups, and scheduled instances for reports in Tableau Server.</w:t>
      </w:r>
    </w:p>
    <w:p w14:paraId="369CC059" w14:textId="458111FC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Experience in working with remote teams and ability to work in a complex deadline-oriented environment and ability to do multi-tasking with little supervision.</w:t>
      </w:r>
    </w:p>
    <w:p w14:paraId="368BF0D9" w14:textId="039BD2C8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Involved in trouble shooting of performance issues which were associated with Tableau reports.</w:t>
      </w:r>
    </w:p>
    <w:p w14:paraId="31A3787E" w14:textId="77777777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Building, publishing customized interactive reports and dashboards, report scheduling using Tableau server.</w:t>
      </w:r>
    </w:p>
    <w:p w14:paraId="6752546F" w14:textId="0BF1FB28" w:rsidR="00BC3B6F" w:rsidRPr="006F2F28" w:rsidRDefault="00BC3B6F" w:rsidP="00841FC5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eastAsia="Calibri" w:hAnsi="Calibri"/>
          <w:sz w:val="24"/>
          <w:szCs w:val="24"/>
        </w:rPr>
      </w:pPr>
      <w:r w:rsidRPr="006F2F28">
        <w:rPr>
          <w:rFonts w:ascii="Calibri" w:eastAsia="Calibri" w:hAnsi="Calibri"/>
          <w:sz w:val="24"/>
          <w:szCs w:val="24"/>
        </w:rPr>
        <w:t>Provided 24/7-production support for Tableau users.</w:t>
      </w:r>
    </w:p>
    <w:p w14:paraId="05A93D75" w14:textId="563AE6FF" w:rsidR="00265F56" w:rsidRPr="006F2F28" w:rsidRDefault="00BC3B6F" w:rsidP="006355D9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  <w:r w:rsidRPr="006F2F28">
        <w:rPr>
          <w:rFonts w:ascii="Calibri" w:eastAsia="Calibri" w:hAnsi="Calibri"/>
          <w:sz w:val="24"/>
          <w:szCs w:val="24"/>
        </w:rPr>
        <w:t>Involved in the process of application maintenance and new enhancements.</w:t>
      </w:r>
    </w:p>
    <w:p w14:paraId="2D9C9F48" w14:textId="77777777" w:rsidR="00265F56" w:rsidRPr="006F2F28" w:rsidRDefault="00265F56" w:rsidP="00763476">
      <w:pPr>
        <w:pStyle w:val="ListParagraph"/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</w:p>
    <w:p w14:paraId="5CE8517B" w14:textId="77777777" w:rsidR="002858D2" w:rsidRPr="006F2F28" w:rsidRDefault="002858D2" w:rsidP="00763476">
      <w:pPr>
        <w:pStyle w:val="ListParagraph"/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</w:p>
    <w:p w14:paraId="578AB765" w14:textId="77777777" w:rsidR="002858D2" w:rsidRPr="006F2F28" w:rsidRDefault="002858D2" w:rsidP="00763476">
      <w:pPr>
        <w:pStyle w:val="ListParagraph"/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</w:p>
    <w:p w14:paraId="7FAA841D" w14:textId="77777777" w:rsidR="002858D2" w:rsidRPr="006F2F28" w:rsidRDefault="002858D2" w:rsidP="00763476">
      <w:pPr>
        <w:pStyle w:val="ListParagraph"/>
        <w:spacing w:before="120" w:after="120"/>
        <w:ind w:left="360"/>
        <w:jc w:val="both"/>
        <w:rPr>
          <w:rFonts w:ascii="Calibri" w:hAnsi="Calibri" w:cs="Calibri"/>
          <w:sz w:val="24"/>
          <w:szCs w:val="24"/>
          <w:lang w:val="en-IN"/>
        </w:rPr>
      </w:pPr>
    </w:p>
    <w:p w14:paraId="4B735249" w14:textId="77777777" w:rsidR="006270A9" w:rsidRPr="006F2F28" w:rsidRDefault="004E208C" w:rsidP="00CD5A48">
      <w:pPr>
        <w:pStyle w:val="Heading1"/>
        <w:tabs>
          <w:tab w:val="left" w:pos="0"/>
        </w:tabs>
        <w:spacing w:before="0" w:after="0" w:line="240" w:lineRule="exact"/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</w:pPr>
      <w:r w:rsidRPr="006F2F28"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>Technical</w:t>
      </w:r>
      <w:r w:rsidR="00F70793" w:rsidRPr="006F2F28"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 xml:space="preserve"> Skills:</w:t>
      </w:r>
    </w:p>
    <w:tbl>
      <w:tblPr>
        <w:tblStyle w:val="TableGrid"/>
        <w:tblpPr w:leftFromText="180" w:rightFromText="180" w:vertAnchor="text" w:horzAnchor="margin" w:tblpY="315"/>
        <w:tblW w:w="10260" w:type="dxa"/>
        <w:tblLook w:val="04A0" w:firstRow="1" w:lastRow="0" w:firstColumn="1" w:lastColumn="0" w:noHBand="0" w:noVBand="1"/>
      </w:tblPr>
      <w:tblGrid>
        <w:gridCol w:w="3510"/>
        <w:gridCol w:w="6750"/>
      </w:tblGrid>
      <w:tr w:rsidR="00F63FBD" w:rsidRPr="006F2F28" w14:paraId="112C2CF3" w14:textId="77777777" w:rsidTr="00EE3ACC">
        <w:tc>
          <w:tcPr>
            <w:tcW w:w="3510" w:type="dxa"/>
          </w:tcPr>
          <w:p w14:paraId="5895B731" w14:textId="1461E16A" w:rsidR="00F63FBD" w:rsidRPr="006F2F28" w:rsidRDefault="00295C2B" w:rsidP="00CD5A48">
            <w:pPr>
              <w:tabs>
                <w:tab w:val="left" w:pos="0"/>
              </w:tabs>
              <w:jc w:val="both"/>
              <w:rPr>
                <w:rFonts w:ascii="Calibri" w:hAnsi="Calibri" w:cs="Calibri"/>
                <w:bCs/>
                <w:color w:val="000000" w:themeColor="text1"/>
                <w:lang w:val="en-IN"/>
              </w:rPr>
            </w:pPr>
            <w:r w:rsidRPr="006F2F28">
              <w:rPr>
                <w:rFonts w:ascii="Calibri" w:hAnsi="Calibri" w:cs="Arial"/>
                <w:color w:val="000000"/>
              </w:rPr>
              <w:t>BI/Visualization Tools</w:t>
            </w:r>
          </w:p>
        </w:tc>
        <w:tc>
          <w:tcPr>
            <w:tcW w:w="6750" w:type="dxa"/>
          </w:tcPr>
          <w:p w14:paraId="02A1B868" w14:textId="3F4FFBEB" w:rsidR="00F63FBD" w:rsidRPr="006F2F28" w:rsidRDefault="00295C2B" w:rsidP="002858D2">
            <w:pPr>
              <w:pStyle w:val="NormalWeb"/>
              <w:shd w:val="clear" w:color="auto" w:fill="FFFFFF"/>
              <w:spacing w:before="90" w:beforeAutospacing="0" w:after="90" w:afterAutospacing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fr-FR"/>
              </w:rPr>
            </w:pPr>
            <w:r w:rsidRPr="006F2F28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 xml:space="preserve">Tableau Desktop </w:t>
            </w:r>
            <w:r w:rsidR="002858D2" w:rsidRPr="006F2F28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>10.x/2019.1/2019.2</w:t>
            </w:r>
            <w:r w:rsidRPr="006F2F28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>,</w:t>
            </w:r>
            <w:r w:rsidR="00C743FD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>2019.4,</w:t>
            </w:r>
            <w:r w:rsidR="00C66ED8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>2020.3</w:t>
            </w:r>
            <w:r w:rsidRPr="006F2F28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 xml:space="preserve"> Tableau Public,</w:t>
            </w:r>
            <w:r w:rsidR="002858D2" w:rsidRPr="006F2F28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 xml:space="preserve"> Tableau Server 10.x/2019.1</w:t>
            </w:r>
            <w:r w:rsidR="00F85FC7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 xml:space="preserve">,2019.4, </w:t>
            </w:r>
            <w:bookmarkStart w:id="1" w:name="_GoBack"/>
            <w:bookmarkEnd w:id="1"/>
            <w:r w:rsidR="00F85FC7">
              <w:rPr>
                <w:rFonts w:ascii="Calibri" w:hAnsi="Calibri" w:cs="Arial"/>
                <w:color w:val="000000"/>
                <w:sz w:val="22"/>
                <w:szCs w:val="22"/>
                <w:lang w:val="fr-FR"/>
              </w:rPr>
              <w:t>2020.3</w:t>
            </w:r>
          </w:p>
        </w:tc>
      </w:tr>
      <w:tr w:rsidR="00F63FBD" w:rsidRPr="006F2F28" w14:paraId="2D5EC9D2" w14:textId="77777777" w:rsidTr="00F85FC7">
        <w:trPr>
          <w:trHeight w:val="530"/>
        </w:trPr>
        <w:tc>
          <w:tcPr>
            <w:tcW w:w="3510" w:type="dxa"/>
          </w:tcPr>
          <w:p w14:paraId="66C51E79" w14:textId="6F1C18E7" w:rsidR="00F63FBD" w:rsidRPr="006F2F28" w:rsidRDefault="00295C2B" w:rsidP="00CD5A48">
            <w:pPr>
              <w:tabs>
                <w:tab w:val="left" w:pos="0"/>
              </w:tabs>
              <w:jc w:val="both"/>
              <w:rPr>
                <w:rFonts w:ascii="Calibri" w:hAnsi="Calibri" w:cs="Arial"/>
                <w:color w:val="000000"/>
              </w:rPr>
            </w:pPr>
            <w:r w:rsidRPr="006F2F28">
              <w:rPr>
                <w:rFonts w:ascii="Calibri" w:hAnsi="Calibri" w:cs="Arial"/>
                <w:color w:val="000000"/>
              </w:rPr>
              <w:t>ETL Tools</w:t>
            </w:r>
          </w:p>
        </w:tc>
        <w:tc>
          <w:tcPr>
            <w:tcW w:w="6750" w:type="dxa"/>
          </w:tcPr>
          <w:p w14:paraId="50C198E2" w14:textId="59DD880F" w:rsidR="00295C2B" w:rsidRPr="006F2F28" w:rsidRDefault="00F85FC7" w:rsidP="00295C2B">
            <w:pPr>
              <w:pStyle w:val="NormalWeb"/>
              <w:shd w:val="clear" w:color="auto" w:fill="FFFFFF"/>
              <w:spacing w:before="90" w:beforeAutospacing="0" w:after="90" w:afterAutospacing="0"/>
              <w:rPr>
                <w:rFonts w:ascii="Calibri" w:eastAsiaTheme="minorHAns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Arial"/>
                <w:color w:val="000000"/>
                <w:sz w:val="22"/>
                <w:szCs w:val="22"/>
              </w:rPr>
              <w:t>Talend</w:t>
            </w:r>
          </w:p>
          <w:p w14:paraId="332F01A4" w14:textId="319C359D" w:rsidR="00F63FBD" w:rsidRPr="006F2F28" w:rsidRDefault="00F63FBD" w:rsidP="00CD5A48">
            <w:pPr>
              <w:tabs>
                <w:tab w:val="left" w:pos="0"/>
              </w:tabs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63FBD" w:rsidRPr="006F2F28" w14:paraId="274AB388" w14:textId="77777777" w:rsidTr="007710F5">
        <w:trPr>
          <w:trHeight w:val="474"/>
        </w:trPr>
        <w:tc>
          <w:tcPr>
            <w:tcW w:w="3510" w:type="dxa"/>
          </w:tcPr>
          <w:p w14:paraId="03E0762E" w14:textId="09B134BE" w:rsidR="00F63FBD" w:rsidRPr="006F2F28" w:rsidRDefault="00090AC9" w:rsidP="00CD5A48">
            <w:pPr>
              <w:tabs>
                <w:tab w:val="left" w:pos="0"/>
              </w:tabs>
              <w:jc w:val="both"/>
              <w:rPr>
                <w:rFonts w:ascii="Calibri" w:hAnsi="Calibri" w:cs="Arial"/>
                <w:color w:val="000000"/>
              </w:rPr>
            </w:pPr>
            <w:r w:rsidRPr="006F2F28">
              <w:rPr>
                <w:rFonts w:ascii="Calibri" w:hAnsi="Calibri" w:cs="Arial"/>
                <w:color w:val="000000"/>
              </w:rPr>
              <w:t>Programming</w:t>
            </w:r>
          </w:p>
        </w:tc>
        <w:tc>
          <w:tcPr>
            <w:tcW w:w="6750" w:type="dxa"/>
          </w:tcPr>
          <w:p w14:paraId="3165F28B" w14:textId="78E24850" w:rsidR="00DB6A43" w:rsidRPr="006F2F28" w:rsidRDefault="00F85FC7" w:rsidP="00DB6A43">
            <w:pPr>
              <w:pStyle w:val="NormalWeb"/>
              <w:shd w:val="clear" w:color="auto" w:fill="FFFFFF"/>
              <w:spacing w:before="90" w:beforeAutospacing="0" w:after="90" w:afterAutospacing="0"/>
              <w:rPr>
                <w:rFonts w:ascii="Calibri" w:eastAsiaTheme="minorHAns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Arial"/>
                <w:color w:val="000000"/>
                <w:sz w:val="22"/>
                <w:szCs w:val="22"/>
              </w:rPr>
              <w:t xml:space="preserve">Snowflake, </w:t>
            </w:r>
            <w:r w:rsidR="002858D2" w:rsidRPr="006F2F28">
              <w:rPr>
                <w:rFonts w:ascii="Calibri" w:eastAsiaTheme="minorHAnsi" w:hAnsi="Calibri" w:cs="Arial"/>
                <w:color w:val="000000"/>
                <w:sz w:val="22"/>
                <w:szCs w:val="22"/>
              </w:rPr>
              <w:t>SQL, DB2, SQL Server 2008 R2,</w:t>
            </w:r>
            <w:r w:rsidR="00577314">
              <w:rPr>
                <w:rFonts w:ascii="Calibri" w:eastAsiaTheme="minorHAnsi" w:hAnsi="Calibri" w:cs="Arial"/>
                <w:color w:val="000000"/>
                <w:sz w:val="22"/>
                <w:szCs w:val="22"/>
              </w:rPr>
              <w:t xml:space="preserve"> </w:t>
            </w:r>
            <w:r w:rsidR="00DB6A43" w:rsidRPr="006F2F28">
              <w:rPr>
                <w:rFonts w:ascii="Calibri" w:eastAsiaTheme="minorHAnsi" w:hAnsi="Calibri" w:cs="Arial"/>
                <w:color w:val="000000"/>
                <w:sz w:val="22"/>
                <w:szCs w:val="22"/>
              </w:rPr>
              <w:t>MS Excel, MS SQL Server 2005</w:t>
            </w:r>
          </w:p>
          <w:p w14:paraId="55227E0E" w14:textId="357DAD16" w:rsidR="00F63FBD" w:rsidRPr="006F2F28" w:rsidRDefault="00F63FBD" w:rsidP="000E3082">
            <w:pPr>
              <w:tabs>
                <w:tab w:val="left" w:pos="0"/>
              </w:tabs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63FBD" w:rsidRPr="006F2F28" w14:paraId="14FC71B5" w14:textId="77777777" w:rsidTr="0014107A">
        <w:trPr>
          <w:trHeight w:val="512"/>
        </w:trPr>
        <w:tc>
          <w:tcPr>
            <w:tcW w:w="3510" w:type="dxa"/>
          </w:tcPr>
          <w:p w14:paraId="77D63714" w14:textId="64ED3C81" w:rsidR="00F63FBD" w:rsidRPr="006F2F28" w:rsidRDefault="00DB6A43" w:rsidP="00CD5A48">
            <w:pPr>
              <w:tabs>
                <w:tab w:val="left" w:pos="0"/>
              </w:tabs>
              <w:jc w:val="both"/>
              <w:rPr>
                <w:rFonts w:ascii="Calibri" w:hAnsi="Calibri" w:cs="Calibri"/>
                <w:bCs/>
                <w:color w:val="000000" w:themeColor="text1"/>
                <w:lang w:val="en-IN"/>
              </w:rPr>
            </w:pPr>
            <w:r w:rsidRPr="006F2F28">
              <w:rPr>
                <w:rFonts w:ascii="Calibri" w:hAnsi="Calibri" w:cs="Arial"/>
                <w:color w:val="000000"/>
              </w:rPr>
              <w:t>Platforms</w:t>
            </w:r>
          </w:p>
        </w:tc>
        <w:tc>
          <w:tcPr>
            <w:tcW w:w="6750" w:type="dxa"/>
          </w:tcPr>
          <w:p w14:paraId="700BEFD3" w14:textId="38CFCC23" w:rsidR="00F63FBD" w:rsidRPr="006F2F28" w:rsidRDefault="00DB6A43" w:rsidP="002858D2">
            <w:pPr>
              <w:tabs>
                <w:tab w:val="left" w:pos="0"/>
                <w:tab w:val="left" w:pos="2880"/>
              </w:tabs>
              <w:jc w:val="both"/>
              <w:rPr>
                <w:rFonts w:ascii="Calibri" w:hAnsi="Calibri" w:cs="Calibri"/>
                <w:bCs/>
                <w:color w:val="000000" w:themeColor="text1"/>
                <w:lang w:val="en-IN"/>
              </w:rPr>
            </w:pPr>
            <w:r w:rsidRPr="006F2F28">
              <w:rPr>
                <w:rFonts w:ascii="Calibri" w:hAnsi="Calibri" w:cs="Arial"/>
                <w:color w:val="000000"/>
              </w:rPr>
              <w:t>Windows7/8/2003/NT, MS Server 2008 R2</w:t>
            </w:r>
            <w:r w:rsidR="00F85FC7">
              <w:rPr>
                <w:rFonts w:ascii="Calibri" w:hAnsi="Calibri" w:cs="Arial"/>
                <w:color w:val="000000"/>
              </w:rPr>
              <w:t>, JIRA, Service Now</w:t>
            </w:r>
          </w:p>
        </w:tc>
      </w:tr>
      <w:tr w:rsidR="00F63FBD" w:rsidRPr="006F2F28" w14:paraId="7B3D565C" w14:textId="77777777" w:rsidTr="0014107A">
        <w:trPr>
          <w:trHeight w:val="530"/>
        </w:trPr>
        <w:tc>
          <w:tcPr>
            <w:tcW w:w="3510" w:type="dxa"/>
          </w:tcPr>
          <w:p w14:paraId="33A2F091" w14:textId="762A94EA" w:rsidR="00F63FBD" w:rsidRPr="006F2F28" w:rsidRDefault="00DB6A43" w:rsidP="00CD5A48">
            <w:pPr>
              <w:tabs>
                <w:tab w:val="left" w:pos="0"/>
              </w:tabs>
              <w:jc w:val="both"/>
              <w:rPr>
                <w:rFonts w:ascii="Calibri" w:hAnsi="Calibri" w:cs="Calibri"/>
                <w:bCs/>
                <w:color w:val="000000" w:themeColor="text1"/>
                <w:lang w:val="en-IN"/>
              </w:rPr>
            </w:pPr>
            <w:r w:rsidRPr="006F2F28">
              <w:rPr>
                <w:rFonts w:ascii="Calibri" w:hAnsi="Calibri" w:cs="Arial"/>
                <w:color w:val="000000"/>
              </w:rPr>
              <w:t>Methodologies</w:t>
            </w:r>
          </w:p>
        </w:tc>
        <w:tc>
          <w:tcPr>
            <w:tcW w:w="6750" w:type="dxa"/>
          </w:tcPr>
          <w:p w14:paraId="0CF3ACEA" w14:textId="386A310B" w:rsidR="00F63FBD" w:rsidRPr="006F2F28" w:rsidRDefault="00DB6A43" w:rsidP="002858D2">
            <w:pPr>
              <w:tabs>
                <w:tab w:val="left" w:pos="0"/>
              </w:tabs>
              <w:jc w:val="both"/>
              <w:rPr>
                <w:rFonts w:ascii="Calibri" w:hAnsi="Calibri" w:cs="Calibri"/>
                <w:bCs/>
                <w:color w:val="000000" w:themeColor="text1"/>
                <w:lang w:val="en-IN"/>
              </w:rPr>
            </w:pPr>
            <w:r w:rsidRPr="006F2F28">
              <w:rPr>
                <w:rFonts w:ascii="Calibri" w:hAnsi="Calibri" w:cs="Arial"/>
                <w:color w:val="000000"/>
              </w:rPr>
              <w:t>Agile, Scrum, Complete Software Development Lifecycle, Application Li</w:t>
            </w:r>
            <w:r w:rsidR="002858D2" w:rsidRPr="006F2F28">
              <w:rPr>
                <w:rFonts w:ascii="Calibri" w:hAnsi="Calibri" w:cs="Arial"/>
                <w:color w:val="000000"/>
              </w:rPr>
              <w:t xml:space="preserve">fecycle Management, JIRA Suite </w:t>
            </w:r>
            <w:r w:rsidRPr="006F2F28">
              <w:rPr>
                <w:rFonts w:ascii="Calibri" w:hAnsi="Calibri" w:cs="Arial"/>
                <w:color w:val="000000"/>
              </w:rPr>
              <w:t>and Waterfall</w:t>
            </w:r>
          </w:p>
        </w:tc>
      </w:tr>
    </w:tbl>
    <w:p w14:paraId="6AE71C33" w14:textId="1AAB6720" w:rsidR="00BC7AA3" w:rsidRPr="006F2F28" w:rsidRDefault="00BC7AA3" w:rsidP="00CD5A48">
      <w:pPr>
        <w:shd w:val="clear" w:color="auto" w:fill="FFFFFF"/>
        <w:tabs>
          <w:tab w:val="left" w:pos="0"/>
        </w:tabs>
        <w:spacing w:after="0" w:line="276" w:lineRule="auto"/>
        <w:jc w:val="both"/>
        <w:textAlignment w:val="baseline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</w:p>
    <w:p w14:paraId="0B5BAAD2" w14:textId="77777777" w:rsidR="007710F5" w:rsidRPr="006F2F28" w:rsidRDefault="007710F5" w:rsidP="007E764A">
      <w:pPr>
        <w:spacing w:after="0"/>
        <w:rPr>
          <w:rFonts w:ascii="Calibri" w:eastAsiaTheme="majorEastAsia" w:hAnsi="Calibri" w:cs="Calibri"/>
          <w:b/>
          <w:color w:val="000000" w:themeColor="text1"/>
          <w:sz w:val="24"/>
          <w:szCs w:val="24"/>
          <w:u w:val="single"/>
          <w:lang w:val="en-IN"/>
        </w:rPr>
      </w:pPr>
    </w:p>
    <w:p w14:paraId="4D817B5C" w14:textId="4065EE43" w:rsidR="00B7219D" w:rsidRDefault="001D2F3C" w:rsidP="00C743FD">
      <w:pPr>
        <w:tabs>
          <w:tab w:val="left" w:pos="7740"/>
        </w:tabs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</w:pPr>
      <w:r w:rsidRPr="006F2F28">
        <w:rPr>
          <w:rFonts w:ascii="Calibri" w:eastAsiaTheme="majorEastAsia" w:hAnsi="Calibri" w:cs="Calibri"/>
          <w:b/>
          <w:color w:val="000000" w:themeColor="text1"/>
          <w:sz w:val="24"/>
          <w:szCs w:val="24"/>
          <w:u w:val="single"/>
          <w:lang w:val="en-IN"/>
        </w:rPr>
        <w:t>Education</w:t>
      </w:r>
      <w:r w:rsidR="00B7219D" w:rsidRPr="006F2F28">
        <w:rPr>
          <w:rFonts w:ascii="Calibri" w:eastAsiaTheme="majorEastAsia" w:hAnsi="Calibri" w:cs="Calibri"/>
          <w:b/>
          <w:color w:val="000000" w:themeColor="text1"/>
          <w:sz w:val="24"/>
          <w:szCs w:val="24"/>
          <w:u w:val="single"/>
          <w:lang w:val="en-IN"/>
        </w:rPr>
        <w:t>:</w:t>
      </w:r>
      <w:r w:rsidR="00B7219D" w:rsidRPr="006F2F28">
        <w:rPr>
          <w:rFonts w:ascii="Calibri" w:hAnsi="Calibri" w:cs="Calibri"/>
          <w:bCs/>
          <w:color w:val="000000" w:themeColor="text1"/>
          <w:sz w:val="24"/>
          <w:szCs w:val="24"/>
          <w:lang w:val="en-IN"/>
        </w:rPr>
        <w:t xml:space="preserve"> </w:t>
      </w:r>
      <w:r w:rsidR="00C743FD">
        <w:rPr>
          <w:rFonts w:ascii="Calibri" w:hAnsi="Calibri" w:cs="Calibri"/>
          <w:bCs/>
          <w:color w:val="000000" w:themeColor="text1"/>
          <w:sz w:val="24"/>
          <w:szCs w:val="24"/>
          <w:lang w:val="en-IN"/>
        </w:rPr>
        <w:tab/>
      </w:r>
    </w:p>
    <w:tbl>
      <w:tblPr>
        <w:tblW w:w="10086" w:type="dxa"/>
        <w:tblLook w:val="0000" w:firstRow="0" w:lastRow="0" w:firstColumn="0" w:lastColumn="0" w:noHBand="0" w:noVBand="0"/>
      </w:tblPr>
      <w:tblGrid>
        <w:gridCol w:w="2082"/>
        <w:gridCol w:w="4322"/>
        <w:gridCol w:w="3682"/>
      </w:tblGrid>
      <w:tr w:rsidR="00A453A2" w:rsidRPr="002E3395" w14:paraId="27766008" w14:textId="255B7B14" w:rsidTr="00A453A2">
        <w:trPr>
          <w:trHeight w:val="160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15E8" w14:textId="77777777" w:rsidR="00A453A2" w:rsidRPr="002E3395" w:rsidRDefault="00A453A2" w:rsidP="001E328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E3395">
              <w:rPr>
                <w:rFonts w:ascii="Verdana" w:hAnsi="Verdana" w:cs="Arial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21682" w14:textId="77777777" w:rsidR="00A453A2" w:rsidRPr="002E3395" w:rsidRDefault="00A453A2" w:rsidP="001E328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E3395">
              <w:rPr>
                <w:rFonts w:ascii="Verdana" w:hAnsi="Verdana" w:cs="Arial"/>
                <w:b/>
                <w:bCs/>
                <w:sz w:val="18"/>
                <w:szCs w:val="18"/>
              </w:rPr>
              <w:t>Board/College</w:t>
            </w:r>
          </w:p>
        </w:tc>
        <w:tc>
          <w:tcPr>
            <w:tcW w:w="3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8D7526" w14:textId="198EC714" w:rsidR="00A453A2" w:rsidRPr="002E3395" w:rsidRDefault="00A453A2" w:rsidP="001E328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Year of Passing</w:t>
            </w:r>
          </w:p>
        </w:tc>
      </w:tr>
      <w:tr w:rsidR="00A453A2" w:rsidRPr="002E3395" w14:paraId="09F75604" w14:textId="6AD40633" w:rsidTr="00A453A2">
        <w:trPr>
          <w:trHeight w:val="334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CE7A" w14:textId="7E77A69D" w:rsidR="00A453A2" w:rsidRPr="002E3395" w:rsidRDefault="0014107A" w:rsidP="00CA171D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B. Tech</w:t>
            </w:r>
            <w:r w:rsidR="00A453A2">
              <w:rPr>
                <w:rFonts w:ascii="Verdana" w:hAnsi="Verdana"/>
                <w:sz w:val="18"/>
                <w:szCs w:val="18"/>
                <w:lang w:val="en"/>
              </w:rPr>
              <w:t xml:space="preserve"> (</w:t>
            </w:r>
            <w:r w:rsidR="00CA171D">
              <w:rPr>
                <w:rFonts w:ascii="Verdana" w:hAnsi="Verdana"/>
                <w:sz w:val="18"/>
                <w:szCs w:val="18"/>
                <w:lang w:val="en"/>
              </w:rPr>
              <w:t>CS</w:t>
            </w:r>
            <w:r w:rsidR="00A453A2">
              <w:rPr>
                <w:rFonts w:ascii="Verdana" w:hAnsi="Verdana"/>
                <w:sz w:val="18"/>
                <w:szCs w:val="18"/>
                <w:lang w:val="en"/>
              </w:rPr>
              <w:t>E</w:t>
            </w:r>
            <w:r w:rsidR="00A453A2" w:rsidRPr="002E3395">
              <w:rPr>
                <w:rFonts w:ascii="Verdana" w:hAnsi="Verdana"/>
                <w:sz w:val="18"/>
                <w:szCs w:val="18"/>
                <w:lang w:val="en"/>
              </w:rPr>
              <w:t>)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E14F" w14:textId="061974FC" w:rsidR="00A453A2" w:rsidRPr="002E3395" w:rsidRDefault="00CA171D" w:rsidP="00CA171D">
            <w:pPr>
              <w:spacing w:after="0"/>
              <w:rPr>
                <w:rFonts w:ascii="Verdana" w:hAnsi="Verdana"/>
                <w:sz w:val="18"/>
                <w:szCs w:val="18"/>
                <w:lang w:val="en"/>
              </w:rPr>
            </w:pPr>
            <w:r w:rsidRPr="006F2F28">
              <w:rPr>
                <w:rFonts w:ascii="Calibri" w:eastAsia="Calibri" w:hAnsi="Calibri" w:cs="Calibri"/>
                <w:sz w:val="24"/>
                <w:szCs w:val="24"/>
              </w:rPr>
              <w:t>Sanketika Vidya Parishad Engineering College,</w:t>
            </w:r>
            <w:r w:rsidR="00392BD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F2F28">
              <w:rPr>
                <w:rFonts w:ascii="Calibri" w:eastAsia="Calibri" w:hAnsi="Calibri" w:cs="Calibri"/>
                <w:sz w:val="24"/>
                <w:szCs w:val="24"/>
              </w:rPr>
              <w:t>Visakhapatnam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EB2BC" w14:textId="4125CD77" w:rsidR="00A453A2" w:rsidRPr="002E3395" w:rsidRDefault="003A2CBE" w:rsidP="001E3285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 xml:space="preserve">Jun </w:t>
            </w:r>
            <w:r w:rsidR="00CA171D">
              <w:rPr>
                <w:rFonts w:ascii="Verdana" w:hAnsi="Verdana"/>
                <w:sz w:val="18"/>
                <w:szCs w:val="18"/>
                <w:lang w:val="en"/>
              </w:rPr>
              <w:t>2013</w:t>
            </w:r>
          </w:p>
        </w:tc>
      </w:tr>
      <w:tr w:rsidR="00A453A2" w:rsidRPr="002E3395" w14:paraId="408D574E" w14:textId="601BB8D3" w:rsidTr="00A453A2">
        <w:trPr>
          <w:trHeight w:val="353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B9868" w14:textId="77777777" w:rsidR="00A453A2" w:rsidRPr="002E3395" w:rsidRDefault="00A453A2" w:rsidP="001E3285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2E3395">
              <w:rPr>
                <w:rFonts w:ascii="Verdana" w:hAnsi="Verdana"/>
                <w:sz w:val="18"/>
                <w:szCs w:val="18"/>
                <w:lang w:val="en"/>
              </w:rPr>
              <w:t>XII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CD5F" w14:textId="77777777" w:rsidR="00A453A2" w:rsidRPr="002E3395" w:rsidRDefault="00A453A2" w:rsidP="001E3285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2E3395">
              <w:rPr>
                <w:rFonts w:ascii="Verdana" w:hAnsi="Verdana"/>
                <w:sz w:val="18"/>
                <w:szCs w:val="18"/>
                <w:lang w:val="en"/>
              </w:rPr>
              <w:t>AP State Board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E7163" w14:textId="62482645" w:rsidR="00A453A2" w:rsidRPr="002E3395" w:rsidRDefault="003A2CBE" w:rsidP="001E3285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 xml:space="preserve">May </w:t>
            </w:r>
            <w:r w:rsidR="001D6A1D">
              <w:rPr>
                <w:rFonts w:ascii="Verdana" w:hAnsi="Verdana"/>
                <w:sz w:val="18"/>
                <w:szCs w:val="18"/>
                <w:lang w:val="en"/>
              </w:rPr>
              <w:t>2009</w:t>
            </w:r>
          </w:p>
        </w:tc>
      </w:tr>
      <w:tr w:rsidR="00A453A2" w:rsidRPr="002E3395" w14:paraId="709578FC" w14:textId="4DA0AAAC" w:rsidTr="00A453A2">
        <w:trPr>
          <w:trHeight w:val="289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221C" w14:textId="77777777" w:rsidR="00A453A2" w:rsidRPr="002E3395" w:rsidRDefault="00A453A2" w:rsidP="001E3285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2E3395">
              <w:rPr>
                <w:rFonts w:ascii="Verdana" w:hAnsi="Verdana"/>
                <w:sz w:val="18"/>
                <w:szCs w:val="18"/>
                <w:lang w:val="en"/>
              </w:rPr>
              <w:t>X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83D54" w14:textId="77777777" w:rsidR="00A453A2" w:rsidRPr="002E3395" w:rsidRDefault="00A453A2" w:rsidP="001E3285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2E3395">
              <w:rPr>
                <w:rFonts w:ascii="Verdana" w:hAnsi="Verdana"/>
                <w:sz w:val="18"/>
                <w:szCs w:val="18"/>
                <w:lang w:val="en"/>
              </w:rPr>
              <w:t>SSC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05BCE" w14:textId="1FAB1D6C" w:rsidR="00A453A2" w:rsidRPr="002E3395" w:rsidRDefault="00C23A5D" w:rsidP="001E3285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April</w:t>
            </w:r>
            <w:r w:rsidR="003A2CBE">
              <w:rPr>
                <w:rFonts w:ascii="Verdana" w:hAnsi="Verdana"/>
                <w:sz w:val="18"/>
                <w:szCs w:val="18"/>
                <w:lang w:val="en"/>
              </w:rPr>
              <w:t xml:space="preserve"> </w:t>
            </w:r>
            <w:r w:rsidR="001D6A1D">
              <w:rPr>
                <w:rFonts w:ascii="Verdana" w:hAnsi="Verdana"/>
                <w:sz w:val="18"/>
                <w:szCs w:val="18"/>
                <w:lang w:val="en"/>
              </w:rPr>
              <w:t>2007</w:t>
            </w:r>
          </w:p>
        </w:tc>
      </w:tr>
    </w:tbl>
    <w:p w14:paraId="0D6F5A00" w14:textId="1985D9AB" w:rsidR="00F70793" w:rsidRDefault="00F70793" w:rsidP="00CD5A48">
      <w:pPr>
        <w:pStyle w:val="Heading1"/>
        <w:tabs>
          <w:tab w:val="left" w:pos="0"/>
        </w:tabs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</w:pPr>
      <w:r w:rsidRPr="006F2F28"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>Professional Experience:</w:t>
      </w:r>
    </w:p>
    <w:p w14:paraId="3EFC3F00" w14:textId="77777777" w:rsidR="0029460B" w:rsidRDefault="0029460B" w:rsidP="00CD5A48">
      <w:pPr>
        <w:pStyle w:val="Heading1"/>
        <w:tabs>
          <w:tab w:val="left" w:pos="0"/>
        </w:tabs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</w:pPr>
    </w:p>
    <w:p w14:paraId="508E11B9" w14:textId="218F1676" w:rsidR="00C743FD" w:rsidRPr="006F2F28" w:rsidRDefault="00C743FD" w:rsidP="00C743FD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D34C11">
        <w:rPr>
          <w:rFonts w:ascii="Calibri" w:eastAsia="Calibri Light" w:hAnsi="Calibri" w:cs="Calibri Light"/>
          <w:b/>
          <w:sz w:val="20"/>
          <w:szCs w:val="20"/>
        </w:rPr>
        <w:t>Infosys</w:t>
      </w:r>
      <w:r w:rsidRPr="006F2F28">
        <w:rPr>
          <w:rFonts w:ascii="Calibri" w:hAnsi="Calibri"/>
          <w:b/>
          <w:bCs/>
          <w:sz w:val="24"/>
          <w:szCs w:val="24"/>
        </w:rPr>
        <w:t>/</w:t>
      </w:r>
      <w:r w:rsidRPr="006F2F28">
        <w:rPr>
          <w:rFonts w:ascii="Calibri" w:eastAsia="Calibri Light" w:hAnsi="Calibri" w:cs="Calibri Light"/>
          <w:bCs/>
          <w:sz w:val="20"/>
          <w:szCs w:val="20"/>
        </w:rPr>
        <w:t xml:space="preserve"> </w:t>
      </w:r>
      <w:r w:rsidRPr="00D34C11">
        <w:rPr>
          <w:rFonts w:ascii="Calibri" w:hAnsi="Calibri"/>
          <w:b/>
          <w:bCs/>
          <w:sz w:val="24"/>
          <w:szCs w:val="24"/>
        </w:rPr>
        <w:t>Bayer</w:t>
      </w:r>
      <w:r w:rsidRPr="006F2F28">
        <w:rPr>
          <w:rFonts w:ascii="Calibri" w:hAnsi="Calibri"/>
          <w:b/>
          <w:sz w:val="24"/>
          <w:szCs w:val="24"/>
        </w:rPr>
        <w:tab/>
      </w:r>
      <w:r w:rsidRPr="006F2F28">
        <w:rPr>
          <w:rFonts w:ascii="Calibri" w:hAnsi="Calibri"/>
          <w:b/>
          <w:sz w:val="24"/>
          <w:szCs w:val="24"/>
        </w:rPr>
        <w:tab/>
      </w:r>
      <w:r w:rsidRPr="006F2F28">
        <w:rPr>
          <w:rFonts w:ascii="Calibri" w:hAnsi="Calibri"/>
          <w:b/>
          <w:sz w:val="24"/>
          <w:szCs w:val="24"/>
        </w:rPr>
        <w:tab/>
      </w:r>
      <w:r w:rsidRPr="006F2F28">
        <w:rPr>
          <w:rFonts w:ascii="Calibri" w:hAnsi="Calibri"/>
          <w:b/>
          <w:sz w:val="24"/>
          <w:szCs w:val="24"/>
        </w:rPr>
        <w:tab/>
      </w:r>
      <w:r w:rsidRPr="006F2F28">
        <w:rPr>
          <w:rFonts w:ascii="Calibri" w:hAnsi="Calibri"/>
          <w:b/>
          <w:sz w:val="24"/>
          <w:szCs w:val="24"/>
        </w:rPr>
        <w:tab/>
      </w:r>
      <w:r w:rsidR="00B15AA2">
        <w:rPr>
          <w:rFonts w:ascii="Calibri" w:hAnsi="Calibri"/>
          <w:b/>
          <w:sz w:val="24"/>
          <w:szCs w:val="24"/>
        </w:rPr>
        <w:t xml:space="preserve">                                                            </w:t>
      </w:r>
      <w:r w:rsidR="00D34C11">
        <w:rPr>
          <w:rFonts w:ascii="Calibri" w:hAnsi="Calibri"/>
          <w:b/>
          <w:bCs/>
          <w:sz w:val="24"/>
          <w:szCs w:val="24"/>
        </w:rPr>
        <w:t>July</w:t>
      </w:r>
      <w:r w:rsidRPr="006F2F28">
        <w:rPr>
          <w:rFonts w:ascii="Calibri" w:hAnsi="Calibri"/>
          <w:b/>
          <w:bCs/>
          <w:sz w:val="24"/>
          <w:szCs w:val="24"/>
        </w:rPr>
        <w:t xml:space="preserve"> 20</w:t>
      </w:r>
      <w:r w:rsidR="00D34C11">
        <w:rPr>
          <w:rFonts w:ascii="Calibri" w:hAnsi="Calibri"/>
          <w:b/>
          <w:bCs/>
          <w:sz w:val="24"/>
          <w:szCs w:val="24"/>
        </w:rPr>
        <w:t>19</w:t>
      </w:r>
      <w:r>
        <w:rPr>
          <w:rFonts w:ascii="Calibri" w:hAnsi="Calibri"/>
          <w:b/>
          <w:bCs/>
          <w:sz w:val="24"/>
          <w:szCs w:val="24"/>
        </w:rPr>
        <w:t xml:space="preserve"> – Till now</w:t>
      </w:r>
    </w:p>
    <w:p w14:paraId="754ABF12" w14:textId="77777777" w:rsidR="00C743FD" w:rsidRPr="006F2F28" w:rsidRDefault="00C743FD" w:rsidP="00C743FD">
      <w:pPr>
        <w:spacing w:after="0"/>
        <w:jc w:val="both"/>
        <w:rPr>
          <w:rFonts w:ascii="Calibri" w:hAnsi="Calibri"/>
          <w:sz w:val="24"/>
          <w:szCs w:val="24"/>
        </w:rPr>
      </w:pPr>
      <w:r w:rsidRPr="006F2F28">
        <w:rPr>
          <w:rFonts w:ascii="Calibri" w:hAnsi="Calibri"/>
          <w:b/>
          <w:bCs/>
          <w:sz w:val="24"/>
          <w:szCs w:val="24"/>
        </w:rPr>
        <w:t>Technical Developer</w:t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</w:r>
      <w:r w:rsidRPr="006F2F28">
        <w:rPr>
          <w:rFonts w:ascii="Calibri" w:hAnsi="Calibri"/>
          <w:sz w:val="24"/>
          <w:szCs w:val="24"/>
        </w:rPr>
        <w:tab/>
        <w:t xml:space="preserve">      </w:t>
      </w:r>
    </w:p>
    <w:p w14:paraId="4F90FFB6" w14:textId="77777777" w:rsidR="00C743FD" w:rsidRPr="006F2F28" w:rsidRDefault="00C743FD" w:rsidP="00C743FD">
      <w:pPr>
        <w:spacing w:after="0"/>
        <w:jc w:val="both"/>
        <w:rPr>
          <w:rFonts w:ascii="Calibri" w:hAnsi="Calibri"/>
          <w:sz w:val="24"/>
          <w:szCs w:val="24"/>
        </w:rPr>
      </w:pPr>
    </w:p>
    <w:p w14:paraId="08AED1CC" w14:textId="77777777" w:rsidR="00C743FD" w:rsidRPr="006F2F28" w:rsidRDefault="00C743FD" w:rsidP="00C743FD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6F2F28">
        <w:rPr>
          <w:rFonts w:ascii="Calibri" w:hAnsi="Calibri"/>
          <w:b/>
          <w:bCs/>
          <w:sz w:val="24"/>
          <w:szCs w:val="24"/>
          <w:u w:val="single"/>
        </w:rPr>
        <w:t>Responsibilities:</w:t>
      </w:r>
    </w:p>
    <w:p w14:paraId="7603341D" w14:textId="77777777" w:rsidR="0029460B" w:rsidRPr="0029460B" w:rsidRDefault="0029460B" w:rsidP="002946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29460B">
        <w:rPr>
          <w:rFonts w:ascii="Calibri" w:eastAsia="Times New Roman" w:hAnsi="Calibri" w:cs="Times New Roman"/>
        </w:rPr>
        <w:t>Analyzed existing requirements with end user and documented them for Tableau.</w:t>
      </w:r>
    </w:p>
    <w:p w14:paraId="7D8E65C4" w14:textId="7C4774E2" w:rsidR="0029460B" w:rsidRPr="0029460B" w:rsidRDefault="0029460B" w:rsidP="002946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29460B">
        <w:rPr>
          <w:rFonts w:ascii="Calibri" w:eastAsia="Times New Roman" w:hAnsi="Calibri" w:cs="Times New Roman"/>
        </w:rPr>
        <w:t>Created dashboard designing with effective data visualization of large data volumes from various data sources (</w:t>
      </w:r>
      <w:r w:rsidR="00D34C11">
        <w:rPr>
          <w:rFonts w:ascii="Calibri" w:eastAsia="Times New Roman" w:hAnsi="Calibri" w:cs="Times New Roman"/>
        </w:rPr>
        <w:t>Snowflake</w:t>
      </w:r>
      <w:r w:rsidRPr="0029460B">
        <w:rPr>
          <w:rFonts w:ascii="Calibri" w:eastAsia="Times New Roman" w:hAnsi="Calibri" w:cs="Times New Roman"/>
        </w:rPr>
        <w:t xml:space="preserve">, spreadsheets </w:t>
      </w:r>
      <w:r w:rsidR="00B15AA2" w:rsidRPr="0029460B">
        <w:rPr>
          <w:rFonts w:ascii="Calibri" w:eastAsia="Times New Roman" w:hAnsi="Calibri" w:cs="Times New Roman"/>
        </w:rPr>
        <w:t>etc.</w:t>
      </w:r>
      <w:r w:rsidRPr="0029460B">
        <w:rPr>
          <w:rFonts w:ascii="Calibri" w:eastAsia="Times New Roman" w:hAnsi="Calibri" w:cs="Times New Roman"/>
        </w:rPr>
        <w:t>).</w:t>
      </w:r>
    </w:p>
    <w:p w14:paraId="78F89EC6" w14:textId="621355BE" w:rsidR="00C743FD" w:rsidRDefault="00C743FD" w:rsidP="00C743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F2F28">
        <w:rPr>
          <w:rFonts w:ascii="Calibri" w:eastAsia="Times New Roman" w:hAnsi="Calibri" w:cs="Times New Roman"/>
        </w:rPr>
        <w:t>Consistently attended meetings with the client subject matter experts to acquire functional business requirements.</w:t>
      </w:r>
    </w:p>
    <w:p w14:paraId="71BB5F50" w14:textId="77777777" w:rsidR="00B15AA2" w:rsidRPr="00B15AA2" w:rsidRDefault="00B15AA2" w:rsidP="00B15A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B15AA2">
        <w:rPr>
          <w:rFonts w:ascii="Calibri" w:eastAsia="Times New Roman" w:hAnsi="Calibri" w:cs="Times New Roman"/>
        </w:rPr>
        <w:t>Prepared Dashboards using calculations, parameters in Tableau and created calculated fields, groups, sets and hierarchies etc.</w:t>
      </w:r>
    </w:p>
    <w:p w14:paraId="767B8E20" w14:textId="77777777" w:rsidR="00B15AA2" w:rsidRPr="00B15AA2" w:rsidRDefault="00B15AA2" w:rsidP="00B15A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B15AA2">
        <w:rPr>
          <w:rFonts w:ascii="Calibri" w:eastAsia="Times New Roman" w:hAnsi="Calibri" w:cs="Times New Roman"/>
        </w:rPr>
        <w:t>Experience in migrating client's reports from excel (static) based solution to an interactive service.</w:t>
      </w:r>
    </w:p>
    <w:p w14:paraId="1ACD55E2" w14:textId="3E0A751C" w:rsidR="00B15AA2" w:rsidRPr="006F2F28" w:rsidRDefault="00B15AA2" w:rsidP="00C743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Worked on existing tableau dashboards as the new enhancement changes from the business users.</w:t>
      </w:r>
    </w:p>
    <w:p w14:paraId="227BB459" w14:textId="1483018B" w:rsidR="00C743FD" w:rsidRPr="00B15AA2" w:rsidRDefault="00C743FD" w:rsidP="00B15A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F2F28">
        <w:rPr>
          <w:rFonts w:ascii="Calibri" w:eastAsia="Times New Roman" w:hAnsi="Calibri" w:cs="Times New Roman"/>
        </w:rPr>
        <w:t>Developed case studies to understand the business requirements and the promotion effectiveness and trend detections</w:t>
      </w:r>
      <w:r w:rsidRPr="00B15AA2">
        <w:rPr>
          <w:rFonts w:ascii="Calibri" w:eastAsia="Times New Roman" w:hAnsi="Calibri" w:cs="Times New Roman"/>
        </w:rPr>
        <w:t>.</w:t>
      </w:r>
    </w:p>
    <w:p w14:paraId="29E4D2B9" w14:textId="77777777" w:rsidR="00D34C11" w:rsidRDefault="00C743FD" w:rsidP="00C2509E">
      <w:pPr>
        <w:numPr>
          <w:ilvl w:val="0"/>
          <w:numId w:val="4"/>
        </w:numPr>
        <w:shd w:val="clear" w:color="auto" w:fill="FFFFFF"/>
        <w:spacing w:before="120" w:beforeAutospacing="1" w:after="120" w:afterAutospacing="1"/>
        <w:jc w:val="both"/>
        <w:rPr>
          <w:rFonts w:ascii="Calibri" w:eastAsia="Times New Roman" w:hAnsi="Calibri" w:cs="Times New Roman"/>
        </w:rPr>
      </w:pPr>
      <w:r w:rsidRPr="00D34C11">
        <w:rPr>
          <w:rFonts w:ascii="Calibri" w:eastAsia="Times New Roman" w:hAnsi="Calibri" w:cs="Times New Roman"/>
        </w:rPr>
        <w:t>Scheduled extract refresh for weekly and monthly reports.</w:t>
      </w:r>
    </w:p>
    <w:p w14:paraId="0A9AB444" w14:textId="25D9A6E8" w:rsidR="00D34C11" w:rsidRPr="00D34C11" w:rsidRDefault="00D34C11" w:rsidP="00C2509E">
      <w:pPr>
        <w:numPr>
          <w:ilvl w:val="0"/>
          <w:numId w:val="4"/>
        </w:numPr>
        <w:shd w:val="clear" w:color="auto" w:fill="FFFFFF"/>
        <w:spacing w:before="120" w:beforeAutospacing="1" w:after="120" w:afterAutospacing="1"/>
        <w:jc w:val="both"/>
        <w:rPr>
          <w:rFonts w:ascii="Calibri" w:eastAsia="Times New Roman" w:hAnsi="Calibri" w:cs="Times New Roman"/>
        </w:rPr>
      </w:pPr>
      <w:r w:rsidRPr="00D34C11">
        <w:rPr>
          <w:rFonts w:ascii="Calibri" w:eastAsia="Times New Roman" w:hAnsi="Calibri" w:cs="Times New Roman"/>
        </w:rPr>
        <w:t>Developed Tableau workbooks to perform year over year, quarter over quarter, YTD, QTD and MTD type of analysis.</w:t>
      </w:r>
    </w:p>
    <w:p w14:paraId="7BC79B47" w14:textId="77777777" w:rsidR="00D34C11" w:rsidRPr="00D34C11" w:rsidRDefault="00D34C11" w:rsidP="00D34C11">
      <w:pPr>
        <w:numPr>
          <w:ilvl w:val="0"/>
          <w:numId w:val="4"/>
        </w:numPr>
        <w:shd w:val="clear" w:color="auto" w:fill="FFFFFF"/>
        <w:spacing w:before="120" w:beforeAutospacing="1" w:after="120" w:afterAutospacing="1"/>
        <w:jc w:val="both"/>
        <w:rPr>
          <w:rFonts w:ascii="Calibri" w:eastAsia="Times New Roman" w:hAnsi="Calibri" w:cs="Times New Roman"/>
        </w:rPr>
      </w:pPr>
      <w:r w:rsidRPr="00D34C11">
        <w:rPr>
          <w:rFonts w:ascii="Calibri" w:eastAsia="Times New Roman" w:hAnsi="Calibri" w:cs="Times New Roman"/>
        </w:rPr>
        <w:t>Created action filters, parameters and calculated sets for preparing dashboards and worksheets in Tableau.</w:t>
      </w:r>
    </w:p>
    <w:p w14:paraId="27AE3CDC" w14:textId="40BBDA9B" w:rsidR="00B15AA2" w:rsidRPr="00D34C11" w:rsidRDefault="00D34C11" w:rsidP="005B29D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D34C11">
        <w:rPr>
          <w:rFonts w:ascii="Calibri" w:eastAsia="Calibri" w:hAnsi="Calibri"/>
          <w:sz w:val="24"/>
          <w:szCs w:val="24"/>
        </w:rPr>
        <w:t>Involved in publishing of various kinds of interactive data visualizations dashboards and workbooks from Tableau Desktop to Tableau Servers</w:t>
      </w:r>
      <w:r w:rsidRPr="00D34C11">
        <w:rPr>
          <w:rFonts w:ascii="Calibri" w:eastAsia="Calibri" w:hAnsi="Calibri"/>
          <w:sz w:val="24"/>
          <w:szCs w:val="24"/>
        </w:rPr>
        <w:t>.</w:t>
      </w:r>
    </w:p>
    <w:p w14:paraId="554A3AE2" w14:textId="3CD1FC9C" w:rsidR="00B15AA2" w:rsidRPr="006F2F28" w:rsidRDefault="00B15AA2" w:rsidP="00B15AA2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B15AA2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en-IN"/>
        </w:rPr>
        <w:t>Environment:</w:t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</w:t>
      </w:r>
      <w:r w:rsidR="00D34C11">
        <w:rPr>
          <w:rFonts w:ascii="Calibri" w:hAnsi="Calibri" w:cs="Calibri"/>
          <w:color w:val="000000" w:themeColor="text1"/>
          <w:sz w:val="24"/>
          <w:szCs w:val="24"/>
          <w:lang w:val="en-IN"/>
        </w:rPr>
        <w:t>Snowflake</w:t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>, SQL, TABLEAU DESKTOP, TABLEAU SERVER</w:t>
      </w:r>
      <w:r w:rsidRPr="006F2F28">
        <w:rPr>
          <w:rFonts w:ascii="Calibri" w:eastAsiaTheme="minorHAnsi" w:hAnsi="Calibri"/>
          <w:color w:val="auto"/>
          <w:sz w:val="24"/>
          <w:szCs w:val="24"/>
          <w:lang w:eastAsia="en-US"/>
        </w:rPr>
        <w:t>.</w:t>
      </w:r>
    </w:p>
    <w:p w14:paraId="1D3D858E" w14:textId="6B10204F" w:rsidR="00B7219D" w:rsidRPr="006F2F28" w:rsidRDefault="00247A64" w:rsidP="00CD5A48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D34C11">
        <w:rPr>
          <w:rFonts w:ascii="Calibri" w:eastAsia="Calibri Light" w:hAnsi="Calibri" w:cs="Calibri Light"/>
          <w:b/>
          <w:sz w:val="20"/>
          <w:szCs w:val="20"/>
        </w:rPr>
        <w:lastRenderedPageBreak/>
        <w:t>Infos</w:t>
      </w:r>
      <w:r w:rsidR="00922467" w:rsidRPr="00D34C11">
        <w:rPr>
          <w:rFonts w:ascii="Calibri" w:eastAsia="Calibri Light" w:hAnsi="Calibri" w:cs="Calibri Light"/>
          <w:b/>
          <w:sz w:val="20"/>
          <w:szCs w:val="20"/>
        </w:rPr>
        <w:t>y</w:t>
      </w:r>
      <w:r w:rsidRPr="00D34C11">
        <w:rPr>
          <w:rFonts w:ascii="Calibri" w:eastAsia="Calibri Light" w:hAnsi="Calibri" w:cs="Calibri Light"/>
          <w:b/>
          <w:sz w:val="20"/>
          <w:szCs w:val="20"/>
        </w:rPr>
        <w:t>s</w:t>
      </w:r>
      <w:r w:rsidRPr="006F2F28">
        <w:rPr>
          <w:rFonts w:ascii="Calibri" w:hAnsi="Calibri"/>
          <w:b/>
          <w:bCs/>
          <w:sz w:val="24"/>
          <w:szCs w:val="24"/>
        </w:rPr>
        <w:t>/</w:t>
      </w:r>
      <w:r w:rsidR="00A73FA6" w:rsidRPr="006F2F28">
        <w:rPr>
          <w:rFonts w:ascii="Calibri" w:eastAsia="Calibri Light" w:hAnsi="Calibri" w:cs="Calibri Light"/>
          <w:bCs/>
          <w:sz w:val="20"/>
          <w:szCs w:val="20"/>
        </w:rPr>
        <w:t xml:space="preserve"> </w:t>
      </w:r>
      <w:r w:rsidR="00A73FA6" w:rsidRPr="00D34C11">
        <w:rPr>
          <w:rFonts w:ascii="Calibri" w:hAnsi="Calibri"/>
          <w:b/>
          <w:bCs/>
          <w:sz w:val="24"/>
          <w:szCs w:val="24"/>
        </w:rPr>
        <w:t>Health Care Services Corporation</w:t>
      </w:r>
      <w:r w:rsidR="00AB7294" w:rsidRPr="006F2F28">
        <w:rPr>
          <w:rFonts w:ascii="Calibri" w:hAnsi="Calibri"/>
          <w:b/>
          <w:sz w:val="24"/>
          <w:szCs w:val="24"/>
        </w:rPr>
        <w:tab/>
      </w:r>
      <w:r w:rsidR="00AB7294" w:rsidRPr="006F2F28">
        <w:rPr>
          <w:rFonts w:ascii="Calibri" w:hAnsi="Calibri"/>
          <w:b/>
          <w:sz w:val="24"/>
          <w:szCs w:val="24"/>
        </w:rPr>
        <w:tab/>
      </w:r>
      <w:r w:rsidR="00AB7294" w:rsidRPr="006F2F28">
        <w:rPr>
          <w:rFonts w:ascii="Calibri" w:hAnsi="Calibri"/>
          <w:b/>
          <w:sz w:val="24"/>
          <w:szCs w:val="24"/>
        </w:rPr>
        <w:tab/>
      </w:r>
      <w:r w:rsidR="00AB7294" w:rsidRPr="006F2F28">
        <w:rPr>
          <w:rFonts w:ascii="Calibri" w:hAnsi="Calibri"/>
          <w:b/>
          <w:sz w:val="24"/>
          <w:szCs w:val="24"/>
        </w:rPr>
        <w:tab/>
      </w:r>
      <w:r w:rsidR="00AB7294" w:rsidRPr="006F2F28">
        <w:rPr>
          <w:rFonts w:ascii="Calibri" w:hAnsi="Calibri"/>
          <w:b/>
          <w:sz w:val="24"/>
          <w:szCs w:val="24"/>
        </w:rPr>
        <w:tab/>
      </w:r>
      <w:r w:rsidR="00B15AA2">
        <w:rPr>
          <w:rFonts w:ascii="Calibri" w:hAnsi="Calibri"/>
          <w:b/>
          <w:sz w:val="24"/>
          <w:szCs w:val="24"/>
        </w:rPr>
        <w:t xml:space="preserve">                </w:t>
      </w:r>
      <w:r w:rsidR="00AB7294" w:rsidRPr="006F2F28">
        <w:rPr>
          <w:rFonts w:ascii="Calibri" w:hAnsi="Calibri"/>
          <w:b/>
          <w:bCs/>
          <w:sz w:val="24"/>
          <w:szCs w:val="24"/>
        </w:rPr>
        <w:t>May 201</w:t>
      </w:r>
      <w:r w:rsidR="00D34C11">
        <w:rPr>
          <w:rFonts w:ascii="Calibri" w:hAnsi="Calibri"/>
          <w:b/>
          <w:bCs/>
          <w:sz w:val="24"/>
          <w:szCs w:val="24"/>
        </w:rPr>
        <w:t>7</w:t>
      </w:r>
      <w:r w:rsidR="006D5D4A" w:rsidRPr="006F2F28">
        <w:rPr>
          <w:rFonts w:ascii="Calibri" w:hAnsi="Calibri"/>
          <w:b/>
          <w:bCs/>
          <w:sz w:val="24"/>
          <w:szCs w:val="24"/>
        </w:rPr>
        <w:t>-</w:t>
      </w:r>
      <w:r w:rsidR="00EA69EB">
        <w:rPr>
          <w:rFonts w:ascii="Calibri" w:hAnsi="Calibri"/>
          <w:b/>
          <w:bCs/>
          <w:sz w:val="24"/>
          <w:szCs w:val="24"/>
        </w:rPr>
        <w:t xml:space="preserve"> </w:t>
      </w:r>
      <w:r w:rsidR="00C743FD">
        <w:rPr>
          <w:rFonts w:ascii="Calibri" w:hAnsi="Calibri"/>
          <w:b/>
          <w:bCs/>
          <w:sz w:val="24"/>
          <w:szCs w:val="24"/>
        </w:rPr>
        <w:t>Apr 20</w:t>
      </w:r>
      <w:r w:rsidR="00D34C11">
        <w:rPr>
          <w:rFonts w:ascii="Calibri" w:hAnsi="Calibri"/>
          <w:b/>
          <w:bCs/>
          <w:sz w:val="24"/>
          <w:szCs w:val="24"/>
        </w:rPr>
        <w:t>19</w:t>
      </w:r>
    </w:p>
    <w:p w14:paraId="31DF5F53" w14:textId="110A619D" w:rsidR="006D5D4A" w:rsidRPr="006F2F28" w:rsidRDefault="00815B3F" w:rsidP="00CD5A48">
      <w:pPr>
        <w:spacing w:after="0"/>
        <w:jc w:val="both"/>
        <w:rPr>
          <w:rFonts w:ascii="Calibri" w:hAnsi="Calibri"/>
          <w:sz w:val="24"/>
          <w:szCs w:val="24"/>
        </w:rPr>
      </w:pPr>
      <w:r w:rsidRPr="006F2F28">
        <w:rPr>
          <w:rFonts w:ascii="Calibri" w:hAnsi="Calibri"/>
          <w:b/>
          <w:bCs/>
          <w:sz w:val="24"/>
          <w:szCs w:val="24"/>
        </w:rPr>
        <w:t>Technical Developer</w:t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</w:r>
      <w:r w:rsidR="006D5D4A" w:rsidRPr="006F2F28">
        <w:rPr>
          <w:rFonts w:ascii="Calibri" w:hAnsi="Calibri"/>
          <w:sz w:val="24"/>
          <w:szCs w:val="24"/>
        </w:rPr>
        <w:tab/>
        <w:t xml:space="preserve">      </w:t>
      </w:r>
    </w:p>
    <w:p w14:paraId="541CC8A0" w14:textId="77777777" w:rsidR="00B7219D" w:rsidRPr="006F2F28" w:rsidRDefault="00B7219D" w:rsidP="00CD5A48">
      <w:pPr>
        <w:spacing w:after="0"/>
        <w:jc w:val="both"/>
        <w:rPr>
          <w:rFonts w:ascii="Calibri" w:hAnsi="Calibri"/>
          <w:sz w:val="24"/>
          <w:szCs w:val="24"/>
        </w:rPr>
      </w:pPr>
    </w:p>
    <w:p w14:paraId="7A7F5B65" w14:textId="0A9D74C2" w:rsidR="005559BD" w:rsidRPr="006F2F28" w:rsidRDefault="007D2697" w:rsidP="00CD5A48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6F2F28">
        <w:rPr>
          <w:rFonts w:ascii="Calibri" w:hAnsi="Calibri"/>
          <w:b/>
          <w:bCs/>
          <w:sz w:val="24"/>
          <w:szCs w:val="24"/>
          <w:u w:val="single"/>
        </w:rPr>
        <w:t>Responsibilities:</w:t>
      </w:r>
    </w:p>
    <w:p w14:paraId="5DD471D4" w14:textId="77777777" w:rsidR="00E776AC" w:rsidRPr="0014107A" w:rsidRDefault="00E776AC" w:rsidP="00E776AC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Designed and developed Tableau functional reports based on user requirements.</w:t>
      </w:r>
    </w:p>
    <w:p w14:paraId="3A1FB1A0" w14:textId="77777777" w:rsidR="00E776AC" w:rsidRPr="0014107A" w:rsidRDefault="00E776AC" w:rsidP="00E776A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Worked closely with Business users. Interacted with ETL developers, Project Managers, and members of the QA teams.</w:t>
      </w:r>
    </w:p>
    <w:p w14:paraId="6CEE1845" w14:textId="3646FAAD" w:rsidR="00E776AC" w:rsidRPr="0014107A" w:rsidRDefault="00E776AC" w:rsidP="00E776A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 xml:space="preserve">Created dashboards for </w:t>
      </w:r>
      <w:r w:rsidR="00517AE6"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analyzing</w:t>
      </w:r>
      <w:r w:rsidR="002858D2"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 xml:space="preserve"> POS data using Tableau 2019.1</w:t>
      </w: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.</w:t>
      </w:r>
    </w:p>
    <w:p w14:paraId="05260468" w14:textId="77777777" w:rsidR="00E776AC" w:rsidRPr="006F2F28" w:rsidRDefault="00E776AC" w:rsidP="00E776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F2F28">
        <w:rPr>
          <w:rFonts w:ascii="Calibri" w:eastAsia="Times New Roman" w:hAnsi="Calibri" w:cs="Times New Roman"/>
        </w:rPr>
        <w:t>Consistently attended meetings with the client subject matter experts to acquire functional business requirements.</w:t>
      </w:r>
    </w:p>
    <w:p w14:paraId="419B40A5" w14:textId="48DB224A" w:rsidR="00E776AC" w:rsidRPr="006F2F28" w:rsidRDefault="00E776AC" w:rsidP="00E776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F2F28">
        <w:rPr>
          <w:rFonts w:ascii="Calibri" w:eastAsia="Times New Roman" w:hAnsi="Calibri" w:cs="Times New Roman"/>
        </w:rPr>
        <w:t xml:space="preserve">Created </w:t>
      </w:r>
      <w:r w:rsidR="005559BD" w:rsidRPr="006F2F28">
        <w:rPr>
          <w:rFonts w:ascii="Calibri" w:eastAsia="Times New Roman" w:hAnsi="Calibri" w:cs="Times New Roman"/>
        </w:rPr>
        <w:t xml:space="preserve">Tabular reports, </w:t>
      </w:r>
      <w:r w:rsidRPr="006F2F28">
        <w:rPr>
          <w:rFonts w:ascii="Calibri" w:eastAsia="Times New Roman" w:hAnsi="Calibri" w:cs="Times New Roman"/>
        </w:rPr>
        <w:t>Scatter Plots, Stacked Bars, Bullet charts, Heat Maps</w:t>
      </w:r>
      <w:r w:rsidR="00D34C11">
        <w:rPr>
          <w:rFonts w:ascii="Calibri" w:eastAsia="Times New Roman" w:hAnsi="Calibri" w:cs="Times New Roman"/>
        </w:rPr>
        <w:t xml:space="preserve">, Bar </w:t>
      </w:r>
      <w:r w:rsidR="00F85FC7">
        <w:rPr>
          <w:rFonts w:ascii="Calibri" w:eastAsia="Times New Roman" w:hAnsi="Calibri" w:cs="Times New Roman"/>
        </w:rPr>
        <w:t>graphs</w:t>
      </w:r>
      <w:r w:rsidR="00D34C11">
        <w:rPr>
          <w:rFonts w:ascii="Calibri" w:eastAsia="Times New Roman" w:hAnsi="Calibri" w:cs="Times New Roman"/>
        </w:rPr>
        <w:t>, Line charts</w:t>
      </w:r>
      <w:r w:rsidRPr="006F2F28">
        <w:rPr>
          <w:rFonts w:ascii="Calibri" w:eastAsia="Times New Roman" w:hAnsi="Calibri" w:cs="Times New Roman"/>
        </w:rPr>
        <w:t xml:space="preserve"> according to deliverable specifications.</w:t>
      </w:r>
    </w:p>
    <w:p w14:paraId="7C0BD653" w14:textId="77777777" w:rsidR="00E776AC" w:rsidRPr="006F2F28" w:rsidRDefault="00E776AC" w:rsidP="00E776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F2F28">
        <w:rPr>
          <w:rFonts w:ascii="Calibri" w:eastAsia="Times New Roman" w:hAnsi="Calibri" w:cs="Times New Roman"/>
        </w:rPr>
        <w:t>Expert level capability in Tableau calculations and applying complex, compound calculations to large, complex data sets</w:t>
      </w:r>
    </w:p>
    <w:p w14:paraId="6D2A2CEE" w14:textId="77777777" w:rsidR="00E776AC" w:rsidRPr="006F2F28" w:rsidRDefault="00E776AC" w:rsidP="00E776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F2F28">
        <w:rPr>
          <w:rFonts w:ascii="Calibri" w:eastAsia="Times New Roman" w:hAnsi="Calibri" w:cs="Times New Roman"/>
        </w:rPr>
        <w:t>Created custom Function's Date range, Time functions, array functions, and Conditional formatting functions in the reports.</w:t>
      </w:r>
    </w:p>
    <w:p w14:paraId="060A8D31" w14:textId="77777777" w:rsidR="00E776AC" w:rsidRPr="006F2F28" w:rsidRDefault="00E776AC" w:rsidP="00E776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F2F28">
        <w:rPr>
          <w:rFonts w:ascii="Calibri" w:eastAsia="Times New Roman" w:hAnsi="Calibri" w:cs="Times New Roman"/>
        </w:rPr>
        <w:t>Scheduled extract refresh for weekly and monthly reports.</w:t>
      </w:r>
    </w:p>
    <w:p w14:paraId="7D9CC222" w14:textId="5DD74579" w:rsidR="00FD515D" w:rsidRPr="0014107A" w:rsidRDefault="00E776AC" w:rsidP="00E776AC">
      <w:pPr>
        <w:pStyle w:val="ListParagraph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Worked on workbook Permissions, Ownerships and User filters</w:t>
      </w:r>
      <w:r w:rsidR="00B7219D"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.</w:t>
      </w:r>
    </w:p>
    <w:p w14:paraId="5594DA37" w14:textId="4A846278" w:rsidR="005559BD" w:rsidRPr="0014107A" w:rsidRDefault="005559BD" w:rsidP="00E776AC">
      <w:pPr>
        <w:pStyle w:val="ListParagraph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Involved in conducting daily scrum calls within team and sprint meetings with stake holders</w:t>
      </w:r>
    </w:p>
    <w:p w14:paraId="53C28469" w14:textId="0330FE16" w:rsidR="005559BD" w:rsidRPr="0014107A" w:rsidRDefault="005559BD" w:rsidP="00E776AC">
      <w:pPr>
        <w:pStyle w:val="ListParagraph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Experienced working in Agile/Scrum and excellent communication skills in both written and oral along with ability to tell a story through data</w:t>
      </w:r>
    </w:p>
    <w:p w14:paraId="099056DB" w14:textId="77777777" w:rsidR="005559BD" w:rsidRPr="006F2F28" w:rsidRDefault="005559BD" w:rsidP="005559BD">
      <w:pPr>
        <w:pStyle w:val="ListParagraph"/>
        <w:tabs>
          <w:tab w:val="left" w:pos="0"/>
        </w:tabs>
        <w:spacing w:after="0"/>
        <w:jc w:val="both"/>
        <w:rPr>
          <w:rFonts w:ascii="Calibri" w:hAnsi="Calibri" w:cs="Calibri"/>
          <w:color w:val="000000" w:themeColor="text1"/>
          <w:u w:val="single"/>
          <w:lang w:val="en-IN"/>
        </w:rPr>
      </w:pPr>
    </w:p>
    <w:p w14:paraId="6DD80212" w14:textId="5F04DEB4" w:rsidR="007D2697" w:rsidRDefault="00E510CC" w:rsidP="00CD5A48">
      <w:pPr>
        <w:ind w:right="-514"/>
        <w:jc w:val="both"/>
        <w:rPr>
          <w:rFonts w:ascii="Calibri" w:eastAsiaTheme="minorHAnsi" w:hAnsi="Calibri"/>
          <w:color w:val="auto"/>
          <w:sz w:val="24"/>
          <w:szCs w:val="24"/>
          <w:lang w:eastAsia="en-US"/>
        </w:rPr>
      </w:pPr>
      <w:r w:rsidRPr="006F2F28">
        <w:rPr>
          <w:rFonts w:ascii="Calibri" w:hAnsi="Calibri" w:cs="Calibri"/>
          <w:b/>
          <w:color w:val="000000" w:themeColor="text1"/>
          <w:sz w:val="24"/>
          <w:szCs w:val="24"/>
          <w:u w:val="single"/>
          <w:lang w:val="en-IN"/>
        </w:rPr>
        <w:t>Environment:</w:t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</w:t>
      </w:r>
      <w:r w:rsidR="005559BD"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>DB2, MySQL, SQL, HIVE, TABLEAU DESKTOP, TABLEAU SERVER</w:t>
      </w:r>
      <w:r w:rsidR="00F85FC7">
        <w:rPr>
          <w:rFonts w:ascii="Calibri" w:hAnsi="Calibri" w:cs="Calibri"/>
          <w:color w:val="000000" w:themeColor="text1"/>
          <w:sz w:val="24"/>
          <w:szCs w:val="24"/>
          <w:lang w:val="en-IN"/>
        </w:rPr>
        <w:t>, JIRA, Service Now</w:t>
      </w:r>
      <w:r w:rsidR="00DE7C68" w:rsidRPr="006F2F28">
        <w:rPr>
          <w:rFonts w:ascii="Calibri" w:eastAsiaTheme="minorHAnsi" w:hAnsi="Calibri"/>
          <w:color w:val="auto"/>
          <w:sz w:val="24"/>
          <w:szCs w:val="24"/>
          <w:lang w:eastAsia="en-US"/>
        </w:rPr>
        <w:t>.</w:t>
      </w:r>
    </w:p>
    <w:p w14:paraId="30750CE2" w14:textId="77777777" w:rsidR="00B15AA2" w:rsidRPr="006F2F28" w:rsidRDefault="00B15AA2" w:rsidP="00CD5A48">
      <w:pPr>
        <w:ind w:right="-514"/>
        <w:jc w:val="both"/>
        <w:rPr>
          <w:rFonts w:ascii="Calibri" w:eastAsiaTheme="minorHAnsi" w:hAnsi="Calibri"/>
          <w:color w:val="auto"/>
          <w:sz w:val="24"/>
          <w:szCs w:val="24"/>
          <w:lang w:eastAsia="en-US"/>
        </w:rPr>
      </w:pPr>
    </w:p>
    <w:p w14:paraId="3B9AAF0F" w14:textId="6ABBE7D1" w:rsidR="00D00E31" w:rsidRPr="006F2F28" w:rsidRDefault="004067CA" w:rsidP="00CD5A48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D34C11">
        <w:rPr>
          <w:rFonts w:ascii="Calibri" w:eastAsia="Calibri Light" w:hAnsi="Calibri" w:cs="Calibri Light"/>
          <w:b/>
          <w:sz w:val="20"/>
          <w:szCs w:val="20"/>
        </w:rPr>
        <w:t>Infosys</w:t>
      </w:r>
      <w:r w:rsidRPr="006F2F28">
        <w:rPr>
          <w:rFonts w:ascii="Calibri" w:hAnsi="Calibri"/>
          <w:b/>
          <w:bCs/>
          <w:sz w:val="24"/>
          <w:szCs w:val="24"/>
        </w:rPr>
        <w:t>/</w:t>
      </w:r>
      <w:r w:rsidR="00C5019E" w:rsidRPr="006F2F28">
        <w:rPr>
          <w:rFonts w:ascii="Calibri" w:eastAsia="Calibri Light" w:hAnsi="Calibri" w:cs="Calibri Light"/>
          <w:b/>
          <w:sz w:val="20"/>
          <w:szCs w:val="20"/>
        </w:rPr>
        <w:t xml:space="preserve"> </w:t>
      </w:r>
      <w:r w:rsidR="00C5019E" w:rsidRPr="00D34C11">
        <w:rPr>
          <w:rFonts w:ascii="Calibri" w:hAnsi="Calibri"/>
          <w:b/>
          <w:bCs/>
          <w:sz w:val="24"/>
          <w:szCs w:val="24"/>
        </w:rPr>
        <w:t>Wal-Mart Stores</w:t>
      </w:r>
      <w:r w:rsidR="005559BD" w:rsidRPr="00D34C11">
        <w:rPr>
          <w:rFonts w:ascii="Calibri" w:hAnsi="Calibri"/>
          <w:b/>
          <w:bCs/>
          <w:sz w:val="24"/>
          <w:szCs w:val="24"/>
        </w:rPr>
        <w:tab/>
      </w:r>
      <w:r w:rsidR="005559BD" w:rsidRPr="006F2F28">
        <w:rPr>
          <w:rFonts w:ascii="Calibri" w:eastAsia="Calibri Light" w:hAnsi="Calibri" w:cs="Calibri Light"/>
          <w:b/>
          <w:sz w:val="20"/>
          <w:szCs w:val="20"/>
        </w:rPr>
        <w:tab/>
      </w:r>
      <w:r w:rsidR="005559BD" w:rsidRPr="006F2F28">
        <w:rPr>
          <w:rFonts w:ascii="Calibri" w:eastAsia="Calibri Light" w:hAnsi="Calibri" w:cs="Calibri Light"/>
          <w:b/>
          <w:sz w:val="20"/>
          <w:szCs w:val="20"/>
        </w:rPr>
        <w:tab/>
      </w:r>
      <w:r w:rsidR="005559BD" w:rsidRPr="006F2F28">
        <w:rPr>
          <w:rFonts w:ascii="Calibri" w:eastAsia="Calibri Light" w:hAnsi="Calibri" w:cs="Calibri Light"/>
          <w:b/>
          <w:sz w:val="20"/>
          <w:szCs w:val="20"/>
        </w:rPr>
        <w:tab/>
      </w:r>
      <w:r w:rsidR="005559BD" w:rsidRPr="006F2F28">
        <w:rPr>
          <w:rFonts w:ascii="Calibri" w:eastAsia="Calibri Light" w:hAnsi="Calibri" w:cs="Calibri Light"/>
          <w:b/>
          <w:sz w:val="20"/>
          <w:szCs w:val="20"/>
        </w:rPr>
        <w:tab/>
      </w:r>
      <w:r w:rsidR="005559BD" w:rsidRPr="006F2F28">
        <w:rPr>
          <w:rFonts w:ascii="Calibri" w:eastAsia="Calibri Light" w:hAnsi="Calibri" w:cs="Calibri Light"/>
          <w:b/>
          <w:sz w:val="20"/>
          <w:szCs w:val="20"/>
        </w:rPr>
        <w:tab/>
      </w:r>
      <w:r w:rsidR="005559BD" w:rsidRPr="006F2F28">
        <w:rPr>
          <w:rFonts w:ascii="Calibri" w:eastAsia="Calibri Light" w:hAnsi="Calibri" w:cs="Calibri Light"/>
          <w:b/>
          <w:sz w:val="20"/>
          <w:szCs w:val="20"/>
        </w:rPr>
        <w:tab/>
      </w:r>
      <w:r w:rsidR="005559BD" w:rsidRPr="006F2F28">
        <w:rPr>
          <w:rFonts w:ascii="Calibri" w:eastAsia="Calibri Light" w:hAnsi="Calibri" w:cs="Calibri Light"/>
          <w:b/>
          <w:sz w:val="20"/>
          <w:szCs w:val="20"/>
        </w:rPr>
        <w:tab/>
      </w:r>
      <w:r w:rsidR="00D34C11">
        <w:rPr>
          <w:rFonts w:ascii="Calibri" w:hAnsi="Calibri"/>
          <w:b/>
          <w:bCs/>
          <w:sz w:val="24"/>
          <w:szCs w:val="24"/>
        </w:rPr>
        <w:t>May</w:t>
      </w:r>
      <w:r w:rsidR="00D00E31" w:rsidRPr="006F2F28">
        <w:rPr>
          <w:rFonts w:ascii="Calibri" w:hAnsi="Calibri"/>
          <w:b/>
          <w:bCs/>
          <w:sz w:val="24"/>
          <w:szCs w:val="24"/>
        </w:rPr>
        <w:t xml:space="preserve"> </w:t>
      </w:r>
      <w:r w:rsidR="00FC5470" w:rsidRPr="006F2F28">
        <w:rPr>
          <w:rFonts w:ascii="Calibri" w:hAnsi="Calibri"/>
          <w:b/>
          <w:bCs/>
          <w:sz w:val="24"/>
          <w:szCs w:val="24"/>
        </w:rPr>
        <w:t>1</w:t>
      </w:r>
      <w:r w:rsidR="00D34C11">
        <w:rPr>
          <w:rFonts w:ascii="Calibri" w:hAnsi="Calibri"/>
          <w:b/>
          <w:bCs/>
          <w:sz w:val="24"/>
          <w:szCs w:val="24"/>
        </w:rPr>
        <w:t>5</w:t>
      </w:r>
      <w:r w:rsidR="00D00E31" w:rsidRPr="006F2F28">
        <w:rPr>
          <w:rFonts w:ascii="Calibri" w:hAnsi="Calibri"/>
          <w:b/>
          <w:bCs/>
          <w:sz w:val="24"/>
          <w:szCs w:val="24"/>
        </w:rPr>
        <w:t xml:space="preserve"> – </w:t>
      </w:r>
      <w:r w:rsidR="007B7E3F" w:rsidRPr="006F2F28">
        <w:rPr>
          <w:rFonts w:ascii="Calibri" w:hAnsi="Calibri"/>
          <w:b/>
          <w:bCs/>
          <w:sz w:val="24"/>
          <w:szCs w:val="24"/>
        </w:rPr>
        <w:t>Apr</w:t>
      </w:r>
      <w:r w:rsidR="00C5019E" w:rsidRPr="006F2F28">
        <w:rPr>
          <w:rFonts w:ascii="Calibri" w:hAnsi="Calibri"/>
          <w:b/>
          <w:bCs/>
          <w:sz w:val="24"/>
          <w:szCs w:val="24"/>
        </w:rPr>
        <w:t xml:space="preserve"> 201</w:t>
      </w:r>
      <w:r w:rsidR="00D34C11">
        <w:rPr>
          <w:rFonts w:ascii="Calibri" w:hAnsi="Calibri"/>
          <w:b/>
          <w:bCs/>
          <w:sz w:val="24"/>
          <w:szCs w:val="24"/>
        </w:rPr>
        <w:t>7</w:t>
      </w:r>
      <w:r w:rsidR="00D00E31" w:rsidRPr="006F2F28">
        <w:rPr>
          <w:rFonts w:ascii="Calibri" w:hAnsi="Calibri"/>
          <w:b/>
          <w:bCs/>
          <w:sz w:val="24"/>
          <w:szCs w:val="24"/>
        </w:rPr>
        <w:t xml:space="preserve"> </w:t>
      </w:r>
    </w:p>
    <w:p w14:paraId="55C77B08" w14:textId="45ADE5F6" w:rsidR="00B7219D" w:rsidRPr="006F2F28" w:rsidRDefault="005559BD" w:rsidP="00CD5A48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  <w:r w:rsidRPr="006F2F28">
        <w:rPr>
          <w:rFonts w:ascii="Calibri" w:hAnsi="Calibri"/>
          <w:b/>
          <w:bCs/>
          <w:sz w:val="24"/>
          <w:szCs w:val="24"/>
        </w:rPr>
        <w:t>Support Analyst</w:t>
      </w:r>
      <w:r w:rsidR="002227E7"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</w:p>
    <w:p w14:paraId="3CB432C8" w14:textId="60C7BDC4" w:rsidR="00CD5BAD" w:rsidRPr="006F2F28" w:rsidRDefault="002227E7" w:rsidP="00CD5A48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CD5BAD"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</w:t>
      </w:r>
    </w:p>
    <w:p w14:paraId="680CF500" w14:textId="77777777" w:rsidR="00D00E31" w:rsidRPr="006F2F28" w:rsidRDefault="00D00E31" w:rsidP="00CD5A48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360"/>
        <w:jc w:val="both"/>
        <w:rPr>
          <w:rFonts w:ascii="Calibri" w:hAnsi="Calibri" w:cs="Calibri"/>
          <w:b/>
          <w:color w:val="000000" w:themeColor="text1"/>
          <w:sz w:val="24"/>
          <w:szCs w:val="24"/>
          <w:u w:val="single"/>
          <w:lang w:val="en-IN"/>
        </w:rPr>
      </w:pPr>
      <w:r w:rsidRPr="006F2F28">
        <w:rPr>
          <w:rFonts w:ascii="Calibri" w:hAnsi="Calibri" w:cs="Calibri"/>
          <w:b/>
          <w:color w:val="000000" w:themeColor="text1"/>
          <w:sz w:val="24"/>
          <w:szCs w:val="24"/>
          <w:u w:val="single"/>
          <w:lang w:val="en-IN"/>
        </w:rPr>
        <w:t>Responsibilities:</w:t>
      </w:r>
    </w:p>
    <w:p w14:paraId="050D096F" w14:textId="77777777" w:rsidR="007B7E3F" w:rsidRPr="0014107A" w:rsidRDefault="007B7E3F" w:rsidP="007B7E3F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Administer user, user groups, and scheduled instances for reports in Tableau.</w:t>
      </w:r>
    </w:p>
    <w:p w14:paraId="4DBB8C76" w14:textId="7E58A255" w:rsidR="007B7E3F" w:rsidRPr="0014107A" w:rsidRDefault="007B7E3F" w:rsidP="005360A1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Scheduled data refresh on Tableau Server for weekly and monthly increments based on business change to ensure that the views and dashboards were displaying the changed data accurately.</w:t>
      </w:r>
    </w:p>
    <w:p w14:paraId="2F086861" w14:textId="517B962C" w:rsidR="007B7E3F" w:rsidRPr="0014107A" w:rsidRDefault="007B7E3F" w:rsidP="007B7E3F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Setting up active directory on tableau server for the effortless password management for the single sign.</w:t>
      </w:r>
    </w:p>
    <w:p w14:paraId="70991F16" w14:textId="77777777" w:rsidR="007B7E3F" w:rsidRPr="0014107A" w:rsidRDefault="007B7E3F" w:rsidP="007B7E3F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Setup sites, projects &amp; local user groups as per functional teams of the organization and implemented Tableau standard operational process for granting user access and for publishing workbooks, data sources &amp; migration between Tableau Server environments. </w:t>
      </w:r>
    </w:p>
    <w:p w14:paraId="6ECEF538" w14:textId="77777777" w:rsidR="007B7E3F" w:rsidRPr="0014107A" w:rsidRDefault="007B7E3F" w:rsidP="007B7E3F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Implemented row level security for the tableau dashboards and used various advanced table calculations for the dashboards. </w:t>
      </w:r>
    </w:p>
    <w:p w14:paraId="14A2524B" w14:textId="77777777" w:rsidR="007B7E3F" w:rsidRPr="0014107A" w:rsidRDefault="007B7E3F" w:rsidP="007B7E3F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Ensure user login access, server level, and database level access to application users and developers. </w:t>
      </w:r>
    </w:p>
    <w:p w14:paraId="5E2A10DC" w14:textId="55EB50F8" w:rsidR="006E5385" w:rsidRDefault="007B7E3F" w:rsidP="007B7E3F">
      <w:pPr>
        <w:pStyle w:val="ListParagraph"/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404040" w:themeColor="text1" w:themeTint="BF"/>
          <w:lang w:eastAsia="ja-JP"/>
        </w:rPr>
      </w:pPr>
      <w:r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Tableau administration and development roles and helping the client with the issues of data connections, extraction and maintenance</w:t>
      </w:r>
      <w:r w:rsidR="00B7219D" w:rsidRPr="0014107A">
        <w:rPr>
          <w:rFonts w:ascii="Calibri" w:eastAsia="Times New Roman" w:hAnsi="Calibri" w:cs="Times New Roman"/>
          <w:color w:val="404040" w:themeColor="text1" w:themeTint="BF"/>
          <w:lang w:eastAsia="ja-JP"/>
        </w:rPr>
        <w:t>.</w:t>
      </w:r>
    </w:p>
    <w:p w14:paraId="3F8E1AFA" w14:textId="77777777" w:rsidR="00D34C11" w:rsidRPr="0014107A" w:rsidRDefault="00D34C11" w:rsidP="00D34C11">
      <w:pPr>
        <w:pStyle w:val="ListParagraph"/>
        <w:spacing w:after="0"/>
        <w:jc w:val="both"/>
        <w:rPr>
          <w:rFonts w:ascii="Calibri" w:eastAsia="Times New Roman" w:hAnsi="Calibri" w:cs="Times New Roman"/>
          <w:color w:val="404040" w:themeColor="text1" w:themeTint="BF"/>
          <w:lang w:eastAsia="ja-JP"/>
        </w:rPr>
      </w:pPr>
    </w:p>
    <w:p w14:paraId="1B4D07D5" w14:textId="364721BA" w:rsidR="00B15359" w:rsidRPr="006F2F28" w:rsidRDefault="004536D4" w:rsidP="00CD5A48">
      <w:pPr>
        <w:tabs>
          <w:tab w:val="left" w:pos="0"/>
        </w:tabs>
        <w:spacing w:after="0"/>
        <w:jc w:val="both"/>
        <w:rPr>
          <w:rFonts w:ascii="Calibri" w:eastAsiaTheme="minorHAnsi" w:hAnsi="Calibri"/>
          <w:color w:val="auto"/>
          <w:sz w:val="24"/>
          <w:szCs w:val="24"/>
          <w:lang w:eastAsia="en-US"/>
        </w:rPr>
      </w:pPr>
      <w:r w:rsidRPr="006F2F28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Environment</w:t>
      </w:r>
      <w:bookmarkEnd w:id="0"/>
      <w:r w:rsidR="006E5385" w:rsidRPr="006F2F28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:</w:t>
      </w:r>
      <w:r w:rsidR="006E5385" w:rsidRPr="006F2F28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559BD" w:rsidRPr="006F2F28">
        <w:rPr>
          <w:rFonts w:ascii="Calibri" w:hAnsi="Calibri" w:cs="Calibri"/>
          <w:color w:val="000000" w:themeColor="text1"/>
          <w:sz w:val="24"/>
          <w:szCs w:val="24"/>
          <w:lang w:val="en-IN"/>
        </w:rPr>
        <w:t>DB2, MySQL, SQL, HIVE, TABLEAU DESKTOP, TABLEAU SERVER and</w:t>
      </w:r>
      <w:r w:rsidR="005559BD" w:rsidRPr="006F2F28">
        <w:rPr>
          <w:rFonts w:ascii="Calibri" w:eastAsiaTheme="minorHAnsi" w:hAnsi="Calibri"/>
          <w:color w:val="auto"/>
          <w:sz w:val="24"/>
          <w:szCs w:val="24"/>
          <w:lang w:eastAsia="en-US"/>
        </w:rPr>
        <w:t xml:space="preserve"> </w:t>
      </w:r>
      <w:r w:rsidR="00F85FC7">
        <w:rPr>
          <w:rFonts w:ascii="Calibri" w:eastAsiaTheme="minorHAnsi" w:hAnsi="Calibri"/>
          <w:color w:val="auto"/>
          <w:sz w:val="24"/>
          <w:szCs w:val="24"/>
          <w:lang w:eastAsia="en-US"/>
        </w:rPr>
        <w:t>A</w:t>
      </w:r>
      <w:r w:rsidR="005559BD" w:rsidRPr="006F2F28">
        <w:rPr>
          <w:rFonts w:ascii="Calibri" w:eastAsiaTheme="minorHAnsi" w:hAnsi="Calibri"/>
          <w:color w:val="auto"/>
          <w:sz w:val="24"/>
          <w:szCs w:val="24"/>
          <w:lang w:eastAsia="en-US"/>
        </w:rPr>
        <w:t>dministration</w:t>
      </w:r>
      <w:r w:rsidR="000621D0" w:rsidRPr="006F2F28">
        <w:rPr>
          <w:rFonts w:ascii="Calibri" w:eastAsiaTheme="minorHAnsi" w:hAnsi="Calibri"/>
          <w:color w:val="auto"/>
          <w:sz w:val="24"/>
          <w:szCs w:val="24"/>
          <w:lang w:eastAsia="en-US"/>
        </w:rPr>
        <w:t>.</w:t>
      </w:r>
    </w:p>
    <w:p w14:paraId="3C715C88" w14:textId="77777777" w:rsidR="006E10BC" w:rsidRPr="006F2F28" w:rsidRDefault="006E10BC" w:rsidP="00CD5A48">
      <w:pPr>
        <w:tabs>
          <w:tab w:val="left" w:pos="0"/>
        </w:tabs>
        <w:spacing w:after="0"/>
        <w:jc w:val="both"/>
        <w:rPr>
          <w:rFonts w:ascii="Calibri" w:eastAsiaTheme="minorHAnsi" w:hAnsi="Calibri"/>
          <w:color w:val="auto"/>
          <w:sz w:val="24"/>
          <w:szCs w:val="24"/>
          <w:lang w:eastAsia="en-US"/>
        </w:rPr>
      </w:pPr>
    </w:p>
    <w:p w14:paraId="3F277C04" w14:textId="477EFB08" w:rsidR="002622AA" w:rsidRDefault="002622AA" w:rsidP="002622AA">
      <w:pPr>
        <w:pStyle w:val="Heading1"/>
        <w:tabs>
          <w:tab w:val="left" w:pos="0"/>
        </w:tabs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</w:pPr>
      <w:r w:rsidRPr="006F2F28"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>P</w:t>
      </w:r>
      <w:r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>ersonal</w:t>
      </w:r>
      <w:r w:rsidRPr="006F2F28"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>Details</w:t>
      </w:r>
      <w:r w:rsidRPr="006F2F28">
        <w:rPr>
          <w:rFonts w:ascii="Calibri" w:hAnsi="Calibri" w:cs="Calibri"/>
          <w:color w:val="000000" w:themeColor="text1"/>
          <w:sz w:val="24"/>
          <w:szCs w:val="24"/>
          <w:u w:val="single"/>
          <w:lang w:val="en-IN"/>
        </w:rPr>
        <w:t>:</w:t>
      </w:r>
    </w:p>
    <w:p w14:paraId="78157DEE" w14:textId="77777777" w:rsidR="00BA40A8" w:rsidRDefault="005F2A16" w:rsidP="008508B2">
      <w:r w:rsidRPr="005F2A16">
        <w:t>Date of Birth</w:t>
      </w:r>
      <w:r w:rsidR="008508B2">
        <w:tab/>
        <w:t>:</w:t>
      </w:r>
      <w:r w:rsidR="008508B2">
        <w:tab/>
        <w:t>3</w:t>
      </w:r>
      <w:r w:rsidR="008508B2" w:rsidRPr="008508B2">
        <w:rPr>
          <w:vertAlign w:val="superscript"/>
        </w:rPr>
        <w:t>rd</w:t>
      </w:r>
      <w:r w:rsidR="008508B2">
        <w:t xml:space="preserve"> Aug 1992</w:t>
      </w:r>
    </w:p>
    <w:p w14:paraId="345843AE" w14:textId="711C0384" w:rsidR="00A453A2" w:rsidRPr="00A135AD" w:rsidRDefault="008508B2" w:rsidP="00A135AD">
      <w:r>
        <w:t>PAN number</w:t>
      </w:r>
      <w:r>
        <w:tab/>
        <w:t>:</w:t>
      </w:r>
      <w:r>
        <w:tab/>
        <w:t>CENPP1545L</w:t>
      </w:r>
    </w:p>
    <w:sectPr w:rsidR="00A453A2" w:rsidRPr="00A135AD" w:rsidSect="00C74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08" w:right="900" w:bottom="72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162FB" w14:textId="77777777" w:rsidR="006C1E05" w:rsidRDefault="006C1E05">
      <w:pPr>
        <w:spacing w:after="0"/>
      </w:pPr>
      <w:r>
        <w:separator/>
      </w:r>
    </w:p>
  </w:endnote>
  <w:endnote w:type="continuationSeparator" w:id="0">
    <w:p w14:paraId="3316A8BB" w14:textId="77777777" w:rsidR="006C1E05" w:rsidRDefault="006C1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明朝B">
    <w:altName w:val="Cambria"/>
    <w:panose1 w:val="00000000000000000000"/>
    <w:charset w:val="00"/>
    <w:family w:val="roman"/>
    <w:notTrueType/>
    <w:pitch w:val="default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C915" w14:textId="77777777" w:rsidR="00EB558D" w:rsidRDefault="00EB5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19C8" w14:textId="77777777" w:rsidR="00EB558D" w:rsidRDefault="00EB5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01FC" w14:textId="77777777" w:rsidR="00EB558D" w:rsidRDefault="00EB5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2C04" w14:textId="77777777" w:rsidR="006C1E05" w:rsidRDefault="006C1E05">
      <w:pPr>
        <w:spacing w:after="0"/>
      </w:pPr>
      <w:r>
        <w:separator/>
      </w:r>
    </w:p>
  </w:footnote>
  <w:footnote w:type="continuationSeparator" w:id="0">
    <w:p w14:paraId="0315F73F" w14:textId="77777777" w:rsidR="006C1E05" w:rsidRDefault="006C1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8B07" w14:textId="77777777" w:rsidR="00EB558D" w:rsidRDefault="00EB5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D9AEF" w14:textId="77777777" w:rsidR="00EB558D" w:rsidRDefault="00EB5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2957" w14:textId="77777777" w:rsidR="00EB558D" w:rsidRDefault="00EB5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732"/>
    <w:multiLevelType w:val="multilevel"/>
    <w:tmpl w:val="E22E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A114DFD"/>
    <w:multiLevelType w:val="hybridMultilevel"/>
    <w:tmpl w:val="E2DCA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3638"/>
    <w:multiLevelType w:val="hybridMultilevel"/>
    <w:tmpl w:val="49221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7516"/>
    <w:multiLevelType w:val="multilevel"/>
    <w:tmpl w:val="440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C1E0F"/>
    <w:multiLevelType w:val="hybridMultilevel"/>
    <w:tmpl w:val="D502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46FB"/>
    <w:multiLevelType w:val="hybridMultilevel"/>
    <w:tmpl w:val="B0042D08"/>
    <w:lvl w:ilvl="0" w:tplc="BE601F5C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53D8"/>
    <w:multiLevelType w:val="multilevel"/>
    <w:tmpl w:val="9D5E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C5D06"/>
    <w:multiLevelType w:val="multilevel"/>
    <w:tmpl w:val="DF28B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A82D72"/>
    <w:multiLevelType w:val="hybridMultilevel"/>
    <w:tmpl w:val="5F6C3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1" w15:restartNumberingAfterBreak="0">
    <w:nsid w:val="71035314"/>
    <w:multiLevelType w:val="multilevel"/>
    <w:tmpl w:val="F1E4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4A2E26"/>
    <w:multiLevelType w:val="multilevel"/>
    <w:tmpl w:val="968E39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C53C07"/>
    <w:multiLevelType w:val="hybridMultilevel"/>
    <w:tmpl w:val="BE30B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93"/>
    <w:rsid w:val="00000728"/>
    <w:rsid w:val="00001540"/>
    <w:rsid w:val="00002072"/>
    <w:rsid w:val="00003CD1"/>
    <w:rsid w:val="000074A9"/>
    <w:rsid w:val="00012084"/>
    <w:rsid w:val="000160F8"/>
    <w:rsid w:val="00024BD3"/>
    <w:rsid w:val="00037649"/>
    <w:rsid w:val="0003796B"/>
    <w:rsid w:val="0004786F"/>
    <w:rsid w:val="000508E5"/>
    <w:rsid w:val="00060970"/>
    <w:rsid w:val="000621D0"/>
    <w:rsid w:val="000631C4"/>
    <w:rsid w:val="00070019"/>
    <w:rsid w:val="00070BCD"/>
    <w:rsid w:val="000717C9"/>
    <w:rsid w:val="00073454"/>
    <w:rsid w:val="00076900"/>
    <w:rsid w:val="00083BF3"/>
    <w:rsid w:val="00087C42"/>
    <w:rsid w:val="00090AC9"/>
    <w:rsid w:val="00095566"/>
    <w:rsid w:val="000A1D62"/>
    <w:rsid w:val="000A482C"/>
    <w:rsid w:val="000A4F59"/>
    <w:rsid w:val="000B0763"/>
    <w:rsid w:val="000B13C0"/>
    <w:rsid w:val="000B3734"/>
    <w:rsid w:val="000B5540"/>
    <w:rsid w:val="000C4576"/>
    <w:rsid w:val="000D15EC"/>
    <w:rsid w:val="000D2D0B"/>
    <w:rsid w:val="000D3401"/>
    <w:rsid w:val="000D67D7"/>
    <w:rsid w:val="000E126D"/>
    <w:rsid w:val="000E24BA"/>
    <w:rsid w:val="000E3082"/>
    <w:rsid w:val="000E5FD5"/>
    <w:rsid w:val="000E76F1"/>
    <w:rsid w:val="000F6207"/>
    <w:rsid w:val="000F799E"/>
    <w:rsid w:val="001002B8"/>
    <w:rsid w:val="00100C7B"/>
    <w:rsid w:val="00101B50"/>
    <w:rsid w:val="0010326B"/>
    <w:rsid w:val="00106A46"/>
    <w:rsid w:val="00110FBE"/>
    <w:rsid w:val="00112886"/>
    <w:rsid w:val="00113717"/>
    <w:rsid w:val="00121FBE"/>
    <w:rsid w:val="001229C1"/>
    <w:rsid w:val="00124612"/>
    <w:rsid w:val="00125FEF"/>
    <w:rsid w:val="001260DF"/>
    <w:rsid w:val="00133C2C"/>
    <w:rsid w:val="0013413A"/>
    <w:rsid w:val="00135E9A"/>
    <w:rsid w:val="0014107A"/>
    <w:rsid w:val="00141A4C"/>
    <w:rsid w:val="001474FB"/>
    <w:rsid w:val="00153B55"/>
    <w:rsid w:val="001648A8"/>
    <w:rsid w:val="00170012"/>
    <w:rsid w:val="00177451"/>
    <w:rsid w:val="001809DA"/>
    <w:rsid w:val="0018485D"/>
    <w:rsid w:val="001919FF"/>
    <w:rsid w:val="00192A7D"/>
    <w:rsid w:val="00194F07"/>
    <w:rsid w:val="00197DD5"/>
    <w:rsid w:val="001A5038"/>
    <w:rsid w:val="001A75CE"/>
    <w:rsid w:val="001B29CF"/>
    <w:rsid w:val="001C05C9"/>
    <w:rsid w:val="001C1E3B"/>
    <w:rsid w:val="001C1EE1"/>
    <w:rsid w:val="001C715E"/>
    <w:rsid w:val="001D2F3C"/>
    <w:rsid w:val="001D6A1D"/>
    <w:rsid w:val="001D6D9D"/>
    <w:rsid w:val="001E77A0"/>
    <w:rsid w:val="001F219A"/>
    <w:rsid w:val="001F3FA6"/>
    <w:rsid w:val="001F5321"/>
    <w:rsid w:val="001F5A89"/>
    <w:rsid w:val="001F6A57"/>
    <w:rsid w:val="001F6A9F"/>
    <w:rsid w:val="00207989"/>
    <w:rsid w:val="00211171"/>
    <w:rsid w:val="00212F41"/>
    <w:rsid w:val="00217CA4"/>
    <w:rsid w:val="002227E7"/>
    <w:rsid w:val="00223116"/>
    <w:rsid w:val="002252A0"/>
    <w:rsid w:val="002317C8"/>
    <w:rsid w:val="00234409"/>
    <w:rsid w:val="00234FC4"/>
    <w:rsid w:val="002431BB"/>
    <w:rsid w:val="00243529"/>
    <w:rsid w:val="00244E37"/>
    <w:rsid w:val="00247A64"/>
    <w:rsid w:val="002532E3"/>
    <w:rsid w:val="002565AE"/>
    <w:rsid w:val="002622AA"/>
    <w:rsid w:val="0026356F"/>
    <w:rsid w:val="002657A6"/>
    <w:rsid w:val="00265F56"/>
    <w:rsid w:val="00271C95"/>
    <w:rsid w:val="00273A96"/>
    <w:rsid w:val="00276026"/>
    <w:rsid w:val="0028220F"/>
    <w:rsid w:val="0028399A"/>
    <w:rsid w:val="002858D2"/>
    <w:rsid w:val="002878C1"/>
    <w:rsid w:val="0029044E"/>
    <w:rsid w:val="002905E8"/>
    <w:rsid w:val="0029128E"/>
    <w:rsid w:val="00291985"/>
    <w:rsid w:val="00291EBF"/>
    <w:rsid w:val="0029460B"/>
    <w:rsid w:val="00295153"/>
    <w:rsid w:val="00295C2B"/>
    <w:rsid w:val="00296290"/>
    <w:rsid w:val="002A53B5"/>
    <w:rsid w:val="002B12C9"/>
    <w:rsid w:val="002B1ECE"/>
    <w:rsid w:val="002B464A"/>
    <w:rsid w:val="002B7701"/>
    <w:rsid w:val="002C2877"/>
    <w:rsid w:val="002C3AB3"/>
    <w:rsid w:val="002C6240"/>
    <w:rsid w:val="002D0EF7"/>
    <w:rsid w:val="002D0FD4"/>
    <w:rsid w:val="002D762C"/>
    <w:rsid w:val="002E36AB"/>
    <w:rsid w:val="002E457A"/>
    <w:rsid w:val="002E7234"/>
    <w:rsid w:val="002F0F70"/>
    <w:rsid w:val="002F43E2"/>
    <w:rsid w:val="002F4C70"/>
    <w:rsid w:val="0030112C"/>
    <w:rsid w:val="003031CD"/>
    <w:rsid w:val="003040FF"/>
    <w:rsid w:val="003110CF"/>
    <w:rsid w:val="00313463"/>
    <w:rsid w:val="00316AC1"/>
    <w:rsid w:val="003175BB"/>
    <w:rsid w:val="003239DF"/>
    <w:rsid w:val="00324E46"/>
    <w:rsid w:val="00335A4F"/>
    <w:rsid w:val="00336E0F"/>
    <w:rsid w:val="00341443"/>
    <w:rsid w:val="00343FC6"/>
    <w:rsid w:val="00351AB2"/>
    <w:rsid w:val="00352EAD"/>
    <w:rsid w:val="00353DFB"/>
    <w:rsid w:val="0035412A"/>
    <w:rsid w:val="00356C14"/>
    <w:rsid w:val="00357EFF"/>
    <w:rsid w:val="00360FA3"/>
    <w:rsid w:val="003637EE"/>
    <w:rsid w:val="0036664F"/>
    <w:rsid w:val="00371A6B"/>
    <w:rsid w:val="003776E4"/>
    <w:rsid w:val="00377A61"/>
    <w:rsid w:val="003837D8"/>
    <w:rsid w:val="00385137"/>
    <w:rsid w:val="00387E1D"/>
    <w:rsid w:val="00392BD0"/>
    <w:rsid w:val="003960DF"/>
    <w:rsid w:val="00397C60"/>
    <w:rsid w:val="00397E0D"/>
    <w:rsid w:val="003A05A1"/>
    <w:rsid w:val="003A14A5"/>
    <w:rsid w:val="003A2CBE"/>
    <w:rsid w:val="003A554A"/>
    <w:rsid w:val="003A5D93"/>
    <w:rsid w:val="003B0C55"/>
    <w:rsid w:val="003B13CA"/>
    <w:rsid w:val="003B1533"/>
    <w:rsid w:val="003B1539"/>
    <w:rsid w:val="003B3AE2"/>
    <w:rsid w:val="003B3D51"/>
    <w:rsid w:val="003B66A8"/>
    <w:rsid w:val="003C7029"/>
    <w:rsid w:val="003C7CF9"/>
    <w:rsid w:val="003D006E"/>
    <w:rsid w:val="003D019E"/>
    <w:rsid w:val="003E3291"/>
    <w:rsid w:val="003E5CAD"/>
    <w:rsid w:val="003E7BE1"/>
    <w:rsid w:val="003F1F05"/>
    <w:rsid w:val="003F7191"/>
    <w:rsid w:val="004067CA"/>
    <w:rsid w:val="00410BC6"/>
    <w:rsid w:val="00414E09"/>
    <w:rsid w:val="00416254"/>
    <w:rsid w:val="004171FE"/>
    <w:rsid w:val="00417783"/>
    <w:rsid w:val="0042448E"/>
    <w:rsid w:val="00425E5C"/>
    <w:rsid w:val="0043425B"/>
    <w:rsid w:val="0043432A"/>
    <w:rsid w:val="0043755E"/>
    <w:rsid w:val="00445E5B"/>
    <w:rsid w:val="00445F33"/>
    <w:rsid w:val="0045114F"/>
    <w:rsid w:val="004536D4"/>
    <w:rsid w:val="0045614E"/>
    <w:rsid w:val="004629B5"/>
    <w:rsid w:val="00464FC3"/>
    <w:rsid w:val="00465C61"/>
    <w:rsid w:val="00465F83"/>
    <w:rsid w:val="00466F22"/>
    <w:rsid w:val="0047162B"/>
    <w:rsid w:val="00476E82"/>
    <w:rsid w:val="00480490"/>
    <w:rsid w:val="00495618"/>
    <w:rsid w:val="004A1C9A"/>
    <w:rsid w:val="004A49F3"/>
    <w:rsid w:val="004B2AC0"/>
    <w:rsid w:val="004B2AD5"/>
    <w:rsid w:val="004C2972"/>
    <w:rsid w:val="004C3BF1"/>
    <w:rsid w:val="004D1545"/>
    <w:rsid w:val="004D1FC3"/>
    <w:rsid w:val="004D5CB2"/>
    <w:rsid w:val="004D7704"/>
    <w:rsid w:val="004E208C"/>
    <w:rsid w:val="004E27F2"/>
    <w:rsid w:val="004E4406"/>
    <w:rsid w:val="004E511C"/>
    <w:rsid w:val="004E5163"/>
    <w:rsid w:val="004F30D5"/>
    <w:rsid w:val="004F5266"/>
    <w:rsid w:val="004F6386"/>
    <w:rsid w:val="004F6518"/>
    <w:rsid w:val="00510B01"/>
    <w:rsid w:val="00510B24"/>
    <w:rsid w:val="005119AC"/>
    <w:rsid w:val="00517581"/>
    <w:rsid w:val="00517AE6"/>
    <w:rsid w:val="00520A24"/>
    <w:rsid w:val="00520CAA"/>
    <w:rsid w:val="00534A47"/>
    <w:rsid w:val="00540B40"/>
    <w:rsid w:val="00546259"/>
    <w:rsid w:val="0054762A"/>
    <w:rsid w:val="005559BD"/>
    <w:rsid w:val="005574A3"/>
    <w:rsid w:val="00561490"/>
    <w:rsid w:val="00561AFB"/>
    <w:rsid w:val="00563A21"/>
    <w:rsid w:val="00577314"/>
    <w:rsid w:val="00580C62"/>
    <w:rsid w:val="005833F1"/>
    <w:rsid w:val="00584F4A"/>
    <w:rsid w:val="00594272"/>
    <w:rsid w:val="0059630A"/>
    <w:rsid w:val="005A3CD2"/>
    <w:rsid w:val="005B2594"/>
    <w:rsid w:val="005B2C7C"/>
    <w:rsid w:val="005B5617"/>
    <w:rsid w:val="005C3284"/>
    <w:rsid w:val="005C5547"/>
    <w:rsid w:val="005D27C1"/>
    <w:rsid w:val="005E0388"/>
    <w:rsid w:val="005E3ED4"/>
    <w:rsid w:val="005E4EEB"/>
    <w:rsid w:val="005E59C5"/>
    <w:rsid w:val="005F2A16"/>
    <w:rsid w:val="00600022"/>
    <w:rsid w:val="006020A1"/>
    <w:rsid w:val="00607023"/>
    <w:rsid w:val="006134D2"/>
    <w:rsid w:val="00613E33"/>
    <w:rsid w:val="00617B26"/>
    <w:rsid w:val="006203E2"/>
    <w:rsid w:val="00621C48"/>
    <w:rsid w:val="00621D07"/>
    <w:rsid w:val="00624D5D"/>
    <w:rsid w:val="006270A9"/>
    <w:rsid w:val="0064359A"/>
    <w:rsid w:val="0065311D"/>
    <w:rsid w:val="00657131"/>
    <w:rsid w:val="0066025C"/>
    <w:rsid w:val="00660BA2"/>
    <w:rsid w:val="0066678F"/>
    <w:rsid w:val="006712E2"/>
    <w:rsid w:val="0067319A"/>
    <w:rsid w:val="00673DF5"/>
    <w:rsid w:val="006752C6"/>
    <w:rsid w:val="00675956"/>
    <w:rsid w:val="00676121"/>
    <w:rsid w:val="00681034"/>
    <w:rsid w:val="006824C1"/>
    <w:rsid w:val="00684B4E"/>
    <w:rsid w:val="00687B33"/>
    <w:rsid w:val="006921D7"/>
    <w:rsid w:val="0069244F"/>
    <w:rsid w:val="0069380B"/>
    <w:rsid w:val="0069385C"/>
    <w:rsid w:val="0069388C"/>
    <w:rsid w:val="00695376"/>
    <w:rsid w:val="006961F0"/>
    <w:rsid w:val="00696DD4"/>
    <w:rsid w:val="0069725A"/>
    <w:rsid w:val="006A17D2"/>
    <w:rsid w:val="006A1D3B"/>
    <w:rsid w:val="006A432A"/>
    <w:rsid w:val="006A4F26"/>
    <w:rsid w:val="006A5BC1"/>
    <w:rsid w:val="006A61E7"/>
    <w:rsid w:val="006A6B93"/>
    <w:rsid w:val="006B1ABA"/>
    <w:rsid w:val="006B1BF9"/>
    <w:rsid w:val="006B4620"/>
    <w:rsid w:val="006B6D50"/>
    <w:rsid w:val="006C0E6C"/>
    <w:rsid w:val="006C0EBF"/>
    <w:rsid w:val="006C1E05"/>
    <w:rsid w:val="006C35A8"/>
    <w:rsid w:val="006C5959"/>
    <w:rsid w:val="006D1173"/>
    <w:rsid w:val="006D3570"/>
    <w:rsid w:val="006D3CCC"/>
    <w:rsid w:val="006D5D4A"/>
    <w:rsid w:val="006E10BC"/>
    <w:rsid w:val="006E4196"/>
    <w:rsid w:val="006E5385"/>
    <w:rsid w:val="006E5DBE"/>
    <w:rsid w:val="006E69C9"/>
    <w:rsid w:val="006F2F28"/>
    <w:rsid w:val="006F7907"/>
    <w:rsid w:val="0071030D"/>
    <w:rsid w:val="007129B3"/>
    <w:rsid w:val="00714278"/>
    <w:rsid w:val="007162B5"/>
    <w:rsid w:val="0071639F"/>
    <w:rsid w:val="00721FBA"/>
    <w:rsid w:val="00723964"/>
    <w:rsid w:val="00724454"/>
    <w:rsid w:val="00726313"/>
    <w:rsid w:val="0073300F"/>
    <w:rsid w:val="0073764D"/>
    <w:rsid w:val="0074007D"/>
    <w:rsid w:val="00742FE8"/>
    <w:rsid w:val="00750F82"/>
    <w:rsid w:val="0075285F"/>
    <w:rsid w:val="00757CB5"/>
    <w:rsid w:val="00763476"/>
    <w:rsid w:val="007659FA"/>
    <w:rsid w:val="00766D78"/>
    <w:rsid w:val="007710F5"/>
    <w:rsid w:val="007713D1"/>
    <w:rsid w:val="00774C54"/>
    <w:rsid w:val="0078455A"/>
    <w:rsid w:val="00790BB4"/>
    <w:rsid w:val="00793B9A"/>
    <w:rsid w:val="007968B9"/>
    <w:rsid w:val="00796F6E"/>
    <w:rsid w:val="007A7C85"/>
    <w:rsid w:val="007B5CEC"/>
    <w:rsid w:val="007B7E3F"/>
    <w:rsid w:val="007B7F50"/>
    <w:rsid w:val="007C06EA"/>
    <w:rsid w:val="007D2697"/>
    <w:rsid w:val="007D4219"/>
    <w:rsid w:val="007D59B9"/>
    <w:rsid w:val="007D7EE7"/>
    <w:rsid w:val="007E3815"/>
    <w:rsid w:val="007E5F28"/>
    <w:rsid w:val="007E764A"/>
    <w:rsid w:val="008051CF"/>
    <w:rsid w:val="008137F0"/>
    <w:rsid w:val="00813FAB"/>
    <w:rsid w:val="00814D61"/>
    <w:rsid w:val="00815B3F"/>
    <w:rsid w:val="00816216"/>
    <w:rsid w:val="008315F4"/>
    <w:rsid w:val="00841FC5"/>
    <w:rsid w:val="008436A2"/>
    <w:rsid w:val="00845468"/>
    <w:rsid w:val="008508B2"/>
    <w:rsid w:val="008529B7"/>
    <w:rsid w:val="00863248"/>
    <w:rsid w:val="00863762"/>
    <w:rsid w:val="00864345"/>
    <w:rsid w:val="008725E4"/>
    <w:rsid w:val="00872647"/>
    <w:rsid w:val="008760CC"/>
    <w:rsid w:val="0087734B"/>
    <w:rsid w:val="008811D4"/>
    <w:rsid w:val="008938BB"/>
    <w:rsid w:val="00897DF2"/>
    <w:rsid w:val="008A1425"/>
    <w:rsid w:val="008A17EF"/>
    <w:rsid w:val="008C2E40"/>
    <w:rsid w:val="008C3F11"/>
    <w:rsid w:val="008D0024"/>
    <w:rsid w:val="008D3F3D"/>
    <w:rsid w:val="008D57B7"/>
    <w:rsid w:val="008E07AF"/>
    <w:rsid w:val="008E6B8A"/>
    <w:rsid w:val="008F1852"/>
    <w:rsid w:val="008F593A"/>
    <w:rsid w:val="008F77CA"/>
    <w:rsid w:val="009006CB"/>
    <w:rsid w:val="00901467"/>
    <w:rsid w:val="00901FE6"/>
    <w:rsid w:val="0090482C"/>
    <w:rsid w:val="0090625C"/>
    <w:rsid w:val="009074FE"/>
    <w:rsid w:val="00911A69"/>
    <w:rsid w:val="0091392D"/>
    <w:rsid w:val="00915CDA"/>
    <w:rsid w:val="00920F42"/>
    <w:rsid w:val="0092109D"/>
    <w:rsid w:val="00921561"/>
    <w:rsid w:val="009220FB"/>
    <w:rsid w:val="00922467"/>
    <w:rsid w:val="00930A04"/>
    <w:rsid w:val="00935AF7"/>
    <w:rsid w:val="00936E67"/>
    <w:rsid w:val="009375E1"/>
    <w:rsid w:val="00940EAE"/>
    <w:rsid w:val="009437A7"/>
    <w:rsid w:val="00944FB2"/>
    <w:rsid w:val="00947E97"/>
    <w:rsid w:val="00950D99"/>
    <w:rsid w:val="00952245"/>
    <w:rsid w:val="0096081B"/>
    <w:rsid w:val="009615F3"/>
    <w:rsid w:val="0096229E"/>
    <w:rsid w:val="00963A52"/>
    <w:rsid w:val="00964701"/>
    <w:rsid w:val="009657B7"/>
    <w:rsid w:val="0096596B"/>
    <w:rsid w:val="009671F1"/>
    <w:rsid w:val="00972B36"/>
    <w:rsid w:val="009933CB"/>
    <w:rsid w:val="009946E6"/>
    <w:rsid w:val="00994C6A"/>
    <w:rsid w:val="009A24D4"/>
    <w:rsid w:val="009A288D"/>
    <w:rsid w:val="009A4D30"/>
    <w:rsid w:val="009A6135"/>
    <w:rsid w:val="009B07BF"/>
    <w:rsid w:val="009B1766"/>
    <w:rsid w:val="009B573F"/>
    <w:rsid w:val="009B6135"/>
    <w:rsid w:val="009C34B8"/>
    <w:rsid w:val="009C7203"/>
    <w:rsid w:val="009D1F42"/>
    <w:rsid w:val="009D50D7"/>
    <w:rsid w:val="009D5933"/>
    <w:rsid w:val="009E5E0B"/>
    <w:rsid w:val="009F09DC"/>
    <w:rsid w:val="009F4C6D"/>
    <w:rsid w:val="00A06ABF"/>
    <w:rsid w:val="00A07ACA"/>
    <w:rsid w:val="00A11910"/>
    <w:rsid w:val="00A127C6"/>
    <w:rsid w:val="00A12DAC"/>
    <w:rsid w:val="00A135AD"/>
    <w:rsid w:val="00A157DF"/>
    <w:rsid w:val="00A21A62"/>
    <w:rsid w:val="00A27D6D"/>
    <w:rsid w:val="00A27F6B"/>
    <w:rsid w:val="00A453A2"/>
    <w:rsid w:val="00A46988"/>
    <w:rsid w:val="00A46EEE"/>
    <w:rsid w:val="00A53D68"/>
    <w:rsid w:val="00A579B5"/>
    <w:rsid w:val="00A62CEB"/>
    <w:rsid w:val="00A66357"/>
    <w:rsid w:val="00A70E38"/>
    <w:rsid w:val="00A73FA6"/>
    <w:rsid w:val="00A81D94"/>
    <w:rsid w:val="00A847C4"/>
    <w:rsid w:val="00A957EA"/>
    <w:rsid w:val="00A95BCB"/>
    <w:rsid w:val="00A968FE"/>
    <w:rsid w:val="00AA164D"/>
    <w:rsid w:val="00AA1B70"/>
    <w:rsid w:val="00AA4424"/>
    <w:rsid w:val="00AB0B2A"/>
    <w:rsid w:val="00AB559E"/>
    <w:rsid w:val="00AB7294"/>
    <w:rsid w:val="00AC1882"/>
    <w:rsid w:val="00AC3417"/>
    <w:rsid w:val="00AC3EAD"/>
    <w:rsid w:val="00AD2016"/>
    <w:rsid w:val="00AE751A"/>
    <w:rsid w:val="00AE7B1E"/>
    <w:rsid w:val="00B07935"/>
    <w:rsid w:val="00B14D3D"/>
    <w:rsid w:val="00B15359"/>
    <w:rsid w:val="00B15AA2"/>
    <w:rsid w:val="00B163B9"/>
    <w:rsid w:val="00B17FE0"/>
    <w:rsid w:val="00B21350"/>
    <w:rsid w:val="00B30261"/>
    <w:rsid w:val="00B322CF"/>
    <w:rsid w:val="00B334BD"/>
    <w:rsid w:val="00B343A2"/>
    <w:rsid w:val="00B3481E"/>
    <w:rsid w:val="00B44479"/>
    <w:rsid w:val="00B55246"/>
    <w:rsid w:val="00B55301"/>
    <w:rsid w:val="00B63AF5"/>
    <w:rsid w:val="00B7219D"/>
    <w:rsid w:val="00B73AB4"/>
    <w:rsid w:val="00B84531"/>
    <w:rsid w:val="00B9356F"/>
    <w:rsid w:val="00B97B5A"/>
    <w:rsid w:val="00BA06D8"/>
    <w:rsid w:val="00BA40A8"/>
    <w:rsid w:val="00BA4F58"/>
    <w:rsid w:val="00BA7730"/>
    <w:rsid w:val="00BB5A3C"/>
    <w:rsid w:val="00BC0A09"/>
    <w:rsid w:val="00BC1998"/>
    <w:rsid w:val="00BC1C24"/>
    <w:rsid w:val="00BC3B6F"/>
    <w:rsid w:val="00BC3D5E"/>
    <w:rsid w:val="00BC5057"/>
    <w:rsid w:val="00BC62D4"/>
    <w:rsid w:val="00BC7AA3"/>
    <w:rsid w:val="00BC7E51"/>
    <w:rsid w:val="00BD2DFD"/>
    <w:rsid w:val="00BD4066"/>
    <w:rsid w:val="00BD768D"/>
    <w:rsid w:val="00BE09FF"/>
    <w:rsid w:val="00BE1587"/>
    <w:rsid w:val="00BE2852"/>
    <w:rsid w:val="00BF566E"/>
    <w:rsid w:val="00BF7E47"/>
    <w:rsid w:val="00C04CBA"/>
    <w:rsid w:val="00C07F31"/>
    <w:rsid w:val="00C07FAF"/>
    <w:rsid w:val="00C21234"/>
    <w:rsid w:val="00C23A5D"/>
    <w:rsid w:val="00C25D8E"/>
    <w:rsid w:val="00C2621D"/>
    <w:rsid w:val="00C3082E"/>
    <w:rsid w:val="00C32769"/>
    <w:rsid w:val="00C36FF3"/>
    <w:rsid w:val="00C41939"/>
    <w:rsid w:val="00C45B3F"/>
    <w:rsid w:val="00C5019E"/>
    <w:rsid w:val="00C61F8E"/>
    <w:rsid w:val="00C629AD"/>
    <w:rsid w:val="00C66ED8"/>
    <w:rsid w:val="00C71812"/>
    <w:rsid w:val="00C73D0D"/>
    <w:rsid w:val="00C743FD"/>
    <w:rsid w:val="00C74A3F"/>
    <w:rsid w:val="00C76C97"/>
    <w:rsid w:val="00C77F20"/>
    <w:rsid w:val="00C8012F"/>
    <w:rsid w:val="00C82063"/>
    <w:rsid w:val="00C832AE"/>
    <w:rsid w:val="00C846A0"/>
    <w:rsid w:val="00C94F0E"/>
    <w:rsid w:val="00CA171D"/>
    <w:rsid w:val="00CA2AFB"/>
    <w:rsid w:val="00CA54FE"/>
    <w:rsid w:val="00CB396E"/>
    <w:rsid w:val="00CB49DD"/>
    <w:rsid w:val="00CB7BFE"/>
    <w:rsid w:val="00CB7DBB"/>
    <w:rsid w:val="00CC264E"/>
    <w:rsid w:val="00CC2CC0"/>
    <w:rsid w:val="00CC65C8"/>
    <w:rsid w:val="00CD00A6"/>
    <w:rsid w:val="00CD5A48"/>
    <w:rsid w:val="00CD5BAD"/>
    <w:rsid w:val="00CE2FE1"/>
    <w:rsid w:val="00CE488A"/>
    <w:rsid w:val="00CE667B"/>
    <w:rsid w:val="00CF00FC"/>
    <w:rsid w:val="00D00E31"/>
    <w:rsid w:val="00D0687D"/>
    <w:rsid w:val="00D06A88"/>
    <w:rsid w:val="00D10BA6"/>
    <w:rsid w:val="00D22FEB"/>
    <w:rsid w:val="00D250A7"/>
    <w:rsid w:val="00D2562B"/>
    <w:rsid w:val="00D26092"/>
    <w:rsid w:val="00D27AA5"/>
    <w:rsid w:val="00D27BCD"/>
    <w:rsid w:val="00D32ACB"/>
    <w:rsid w:val="00D34C11"/>
    <w:rsid w:val="00D377CD"/>
    <w:rsid w:val="00D41EA9"/>
    <w:rsid w:val="00D4339D"/>
    <w:rsid w:val="00D453E1"/>
    <w:rsid w:val="00D45C3F"/>
    <w:rsid w:val="00D55A34"/>
    <w:rsid w:val="00D67D7F"/>
    <w:rsid w:val="00D71FFD"/>
    <w:rsid w:val="00D73A29"/>
    <w:rsid w:val="00D7607F"/>
    <w:rsid w:val="00D77C05"/>
    <w:rsid w:val="00D84B41"/>
    <w:rsid w:val="00D9005A"/>
    <w:rsid w:val="00D97C95"/>
    <w:rsid w:val="00DB2961"/>
    <w:rsid w:val="00DB48CE"/>
    <w:rsid w:val="00DB6A43"/>
    <w:rsid w:val="00DB7251"/>
    <w:rsid w:val="00DC097C"/>
    <w:rsid w:val="00DC0DD3"/>
    <w:rsid w:val="00DC2D67"/>
    <w:rsid w:val="00DC349B"/>
    <w:rsid w:val="00DC4113"/>
    <w:rsid w:val="00DC4BC5"/>
    <w:rsid w:val="00DD1DDA"/>
    <w:rsid w:val="00DD37C4"/>
    <w:rsid w:val="00DD4AEF"/>
    <w:rsid w:val="00DD6CAC"/>
    <w:rsid w:val="00DE0B47"/>
    <w:rsid w:val="00DE6EF5"/>
    <w:rsid w:val="00DE7106"/>
    <w:rsid w:val="00DE7C68"/>
    <w:rsid w:val="00DF5FAC"/>
    <w:rsid w:val="00E00D57"/>
    <w:rsid w:val="00E11E28"/>
    <w:rsid w:val="00E13AE9"/>
    <w:rsid w:val="00E22464"/>
    <w:rsid w:val="00E22693"/>
    <w:rsid w:val="00E23DC2"/>
    <w:rsid w:val="00E40CA4"/>
    <w:rsid w:val="00E41CA1"/>
    <w:rsid w:val="00E42474"/>
    <w:rsid w:val="00E47BE9"/>
    <w:rsid w:val="00E510CC"/>
    <w:rsid w:val="00E57E0F"/>
    <w:rsid w:val="00E624CF"/>
    <w:rsid w:val="00E663FC"/>
    <w:rsid w:val="00E776AC"/>
    <w:rsid w:val="00E83E4B"/>
    <w:rsid w:val="00E85672"/>
    <w:rsid w:val="00E92DAB"/>
    <w:rsid w:val="00E942C3"/>
    <w:rsid w:val="00E94C9C"/>
    <w:rsid w:val="00EA69EB"/>
    <w:rsid w:val="00EB1954"/>
    <w:rsid w:val="00EB3C82"/>
    <w:rsid w:val="00EB5522"/>
    <w:rsid w:val="00EB558D"/>
    <w:rsid w:val="00EC1018"/>
    <w:rsid w:val="00EC27A6"/>
    <w:rsid w:val="00EC2CAD"/>
    <w:rsid w:val="00EC4216"/>
    <w:rsid w:val="00ED0A83"/>
    <w:rsid w:val="00EE3ABE"/>
    <w:rsid w:val="00EE3ACC"/>
    <w:rsid w:val="00EE4F60"/>
    <w:rsid w:val="00EE5FAB"/>
    <w:rsid w:val="00EF25B5"/>
    <w:rsid w:val="00EF336D"/>
    <w:rsid w:val="00F04F93"/>
    <w:rsid w:val="00F13BBA"/>
    <w:rsid w:val="00F21E0E"/>
    <w:rsid w:val="00F232A8"/>
    <w:rsid w:val="00F34A84"/>
    <w:rsid w:val="00F46494"/>
    <w:rsid w:val="00F55009"/>
    <w:rsid w:val="00F55085"/>
    <w:rsid w:val="00F61CF0"/>
    <w:rsid w:val="00F63FBD"/>
    <w:rsid w:val="00F70793"/>
    <w:rsid w:val="00F75BBA"/>
    <w:rsid w:val="00F855BD"/>
    <w:rsid w:val="00F85FC7"/>
    <w:rsid w:val="00F85FFF"/>
    <w:rsid w:val="00F86C3E"/>
    <w:rsid w:val="00FA04D0"/>
    <w:rsid w:val="00FA0796"/>
    <w:rsid w:val="00FB0158"/>
    <w:rsid w:val="00FB27D1"/>
    <w:rsid w:val="00FB451B"/>
    <w:rsid w:val="00FB6781"/>
    <w:rsid w:val="00FC3FAF"/>
    <w:rsid w:val="00FC5470"/>
    <w:rsid w:val="00FD2321"/>
    <w:rsid w:val="00FD41C8"/>
    <w:rsid w:val="00FD515D"/>
    <w:rsid w:val="00FD52CC"/>
    <w:rsid w:val="00FE528B"/>
    <w:rsid w:val="00FE7DCE"/>
    <w:rsid w:val="00FF1470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2256A"/>
  <w15:docId w15:val="{D674D7F8-E4AB-4180-9148-A7A108C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220F"/>
    <w:rPr>
      <w:rFonts w:ascii="Consolas" w:hAnsi="Consolas"/>
      <w:szCs w:val="21"/>
    </w:rPr>
  </w:style>
  <w:style w:type="paragraph" w:styleId="ListParagraph">
    <w:name w:val="List Paragraph"/>
    <w:aliases w:val="List Number Style,Figure_name,List Paragraph11,List NUmber,Listenabsatz1,lp1,Numbered Indented Text,TOC style,List Paragraph1,Bullet- First level,Bullet List,FooterText,numbered,Paragraphe de liste1,Bulletr List Paragraph,列出段落,列出段落1"/>
    <w:basedOn w:val="Normal"/>
    <w:link w:val="ListParagraphChar"/>
    <w:uiPriority w:val="34"/>
    <w:qFormat/>
    <w:rsid w:val="00F70793"/>
    <w:pPr>
      <w:spacing w:after="200" w:line="276" w:lineRule="auto"/>
      <w:ind w:left="720"/>
      <w:contextualSpacing/>
    </w:pPr>
    <w:rPr>
      <w:rFonts w:eastAsiaTheme="minorHAnsi"/>
      <w:color w:val="auto"/>
      <w:lang w:eastAsia="en-US"/>
    </w:rPr>
  </w:style>
  <w:style w:type="character" w:customStyle="1" w:styleId="ListParagraphChar">
    <w:name w:val="List Paragraph Char"/>
    <w:aliases w:val="List Number Style Char,Figure_name Char,List Paragraph11 Char,List NUmber Char,Listenabsatz1 Char,lp1 Char,Numbered Indented Text Char,TOC style Char,List Paragraph1 Char,Bullet- First level Char,Bullet List Char,FooterText Char"/>
    <w:link w:val="ListParagraph"/>
    <w:uiPriority w:val="34"/>
    <w:locked/>
    <w:rsid w:val="00F70793"/>
    <w:rPr>
      <w:rFonts w:eastAsiaTheme="minorHAnsi"/>
      <w:color w:val="auto"/>
      <w:lang w:eastAsia="en-US"/>
    </w:rPr>
  </w:style>
  <w:style w:type="character" w:customStyle="1" w:styleId="apple-converted-space">
    <w:name w:val="apple-converted-space"/>
    <w:basedOn w:val="DefaultParagraphFont"/>
    <w:rsid w:val="00F70793"/>
  </w:style>
  <w:style w:type="paragraph" w:styleId="NormalWeb">
    <w:name w:val="Normal (Web)"/>
    <w:basedOn w:val="Normal"/>
    <w:uiPriority w:val="99"/>
    <w:rsid w:val="00F707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70793"/>
    <w:pPr>
      <w:spacing w:after="0"/>
    </w:pPr>
    <w:rPr>
      <w:rFonts w:eastAsiaTheme="minorHAns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006CB"/>
    <w:rPr>
      <w:i/>
      <w:iCs/>
    </w:rPr>
  </w:style>
  <w:style w:type="character" w:customStyle="1" w:styleId="hl">
    <w:name w:val="hl"/>
    <w:basedOn w:val="DefaultParagraphFont"/>
    <w:rsid w:val="00A27F6B"/>
  </w:style>
  <w:style w:type="paragraph" w:styleId="NoSpacing">
    <w:name w:val="No Spacing"/>
    <w:link w:val="NoSpacingChar"/>
    <w:uiPriority w:val="99"/>
    <w:qFormat/>
    <w:rsid w:val="00CF00FC"/>
    <w:pPr>
      <w:spacing w:after="0"/>
    </w:pPr>
    <w:rPr>
      <w:rFonts w:ascii="Calibri" w:eastAsia="Calibri" w:hAnsi="Calibri" w:cs="Times New Roman"/>
      <w:color w:val="auto"/>
      <w:lang w:eastAsia="en-US"/>
    </w:rPr>
  </w:style>
  <w:style w:type="character" w:customStyle="1" w:styleId="NoSpacingChar">
    <w:name w:val="No Spacing Char"/>
    <w:link w:val="NoSpacing"/>
    <w:uiPriority w:val="99"/>
    <w:locked/>
    <w:rsid w:val="00DD1DDA"/>
    <w:rPr>
      <w:rFonts w:ascii="Calibri" w:eastAsia="Calibri" w:hAnsi="Calibri" w:cs="Times New Roman"/>
      <w:color w:val="auto"/>
      <w:lang w:eastAsia="en-US"/>
    </w:rPr>
  </w:style>
  <w:style w:type="character" w:customStyle="1" w:styleId="rezemp-highlightedfield-highlightedterm">
    <w:name w:val="rezemp-highlightedfield-highlightedterm"/>
    <w:basedOn w:val="DefaultParagraphFont"/>
    <w:rsid w:val="0072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msikrishnapanangipall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u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99E0-6017-4FA6-A88F-6C2F19AA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86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krishna chrumamilla</dc:creator>
  <cp:keywords/>
  <cp:lastModifiedBy>Vamsi Krishna P01</cp:lastModifiedBy>
  <cp:revision>6</cp:revision>
  <dcterms:created xsi:type="dcterms:W3CDTF">2020-09-25T02:42:00Z</dcterms:created>
  <dcterms:modified xsi:type="dcterms:W3CDTF">2021-01-14T16:28:00Z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Vamsi_Krishnap01@ad.infosys.com</vt:lpwstr>
  </property>
  <property fmtid="{D5CDD505-2E9C-101B-9397-08002B2CF9AE}" pid="5" name="MSIP_Label_be4b3411-284d-4d31-bd4f-bc13ef7f1fd6_SetDate">
    <vt:lpwstr>2020-09-25T02:42:07.4282229Z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fe39bddd-2c40-419d-b561-a794a5efc901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Vamsi_Krishnap01@ad.infosys.com</vt:lpwstr>
  </property>
  <property fmtid="{D5CDD505-2E9C-101B-9397-08002B2CF9AE}" pid="13" name="MSIP_Label_a0819fa7-4367-4500-ba88-dd630d977609_SetDate">
    <vt:lpwstr>2020-09-25T02:42:07.4282229Z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fe39bddd-2c40-419d-b561-a794a5efc901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