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54826" w14:textId="6E06CFD2" w:rsidR="00816216" w:rsidRDefault="00BB1A80" w:rsidP="00141A4C">
      <w:pPr>
        <w:pStyle w:val="Title"/>
      </w:pPr>
      <w:r>
        <w:t>Mounika M</w:t>
      </w:r>
    </w:p>
    <w:p w14:paraId="1D7DE04E" w14:textId="40DE623B" w:rsidR="00141A4C" w:rsidRPr="00834D92" w:rsidRDefault="00F00BD3" w:rsidP="00141A4C">
      <w:pPr>
        <w:rPr>
          <w:sz w:val="20"/>
          <w:szCs w:val="20"/>
        </w:rPr>
      </w:pPr>
      <w:r>
        <w:rPr>
          <w:sz w:val="20"/>
          <w:szCs w:val="20"/>
        </w:rPr>
        <w:t>Portland, Oregon</w:t>
      </w:r>
      <w:r w:rsidR="00141A4C" w:rsidRPr="00834D92">
        <w:rPr>
          <w:sz w:val="20"/>
          <w:szCs w:val="20"/>
        </w:rPr>
        <w:t> | </w:t>
      </w:r>
      <w:r w:rsidR="00EE42A8" w:rsidRPr="00834D92">
        <w:rPr>
          <w:sz w:val="20"/>
          <w:szCs w:val="20"/>
        </w:rPr>
        <w:t>(</w:t>
      </w:r>
      <w:r>
        <w:rPr>
          <w:sz w:val="20"/>
          <w:szCs w:val="20"/>
        </w:rPr>
        <w:t>913</w:t>
      </w:r>
      <w:r w:rsidR="00EE42A8" w:rsidRPr="00834D92">
        <w:rPr>
          <w:sz w:val="20"/>
          <w:szCs w:val="20"/>
        </w:rPr>
        <w:t xml:space="preserve">) </w:t>
      </w:r>
      <w:r>
        <w:rPr>
          <w:sz w:val="20"/>
          <w:szCs w:val="20"/>
        </w:rPr>
        <w:t>353</w:t>
      </w:r>
      <w:r w:rsidR="00EE42A8" w:rsidRPr="00834D92">
        <w:rPr>
          <w:sz w:val="20"/>
          <w:szCs w:val="20"/>
        </w:rPr>
        <w:t>-</w:t>
      </w:r>
      <w:r>
        <w:rPr>
          <w:sz w:val="20"/>
          <w:szCs w:val="20"/>
        </w:rPr>
        <w:t>4626</w:t>
      </w:r>
      <w:r w:rsidR="00141A4C" w:rsidRPr="00834D92">
        <w:rPr>
          <w:sz w:val="20"/>
          <w:szCs w:val="20"/>
        </w:rPr>
        <w:t> |</w:t>
      </w:r>
      <w:r>
        <w:rPr>
          <w:sz w:val="20"/>
          <w:szCs w:val="20"/>
        </w:rPr>
        <w:t>mounika4171@gmail.com</w:t>
      </w:r>
      <w:r w:rsidR="005C4F47" w:rsidRPr="00834D92">
        <w:rPr>
          <w:sz w:val="20"/>
          <w:szCs w:val="20"/>
        </w:rPr>
        <w:t xml:space="preserve"> </w:t>
      </w:r>
    </w:p>
    <w:p w14:paraId="0112C59D" w14:textId="0D26DBC2" w:rsidR="006270A9" w:rsidRDefault="00DA614C" w:rsidP="00141A4C">
      <w:pPr>
        <w:pStyle w:val="Heading1"/>
      </w:pPr>
      <w:r>
        <w:t>Pro</w:t>
      </w:r>
      <w:r w:rsidR="00F00BD3">
        <w:t>fessional Summary</w:t>
      </w:r>
    </w:p>
    <w:p w14:paraId="26C962D1" w14:textId="1158BD97" w:rsidR="00F00BD3" w:rsidRPr="00F00BD3" w:rsidRDefault="00F00BD3" w:rsidP="00F00BD3">
      <w:pPr>
        <w:pStyle w:val="Heading1"/>
        <w:numPr>
          <w:ilvl w:val="0"/>
          <w:numId w:val="28"/>
        </w:numPr>
        <w:rPr>
          <w:rFonts w:asciiTheme="minorHAnsi" w:eastAsiaTheme="minorHAnsi" w:hAnsiTheme="minorHAnsi" w:cstheme="minorHAnsi"/>
          <w:b w:val="0"/>
          <w:color w:val="000000"/>
          <w:spacing w:val="7"/>
          <w:sz w:val="22"/>
          <w:szCs w:val="22"/>
          <w:lang w:eastAsia="en-US"/>
        </w:rPr>
      </w:pPr>
      <w:r w:rsidRPr="00F00BD3">
        <w:rPr>
          <w:rFonts w:asciiTheme="minorHAnsi" w:eastAsiaTheme="minorHAnsi" w:hAnsiTheme="minorHAnsi" w:cstheme="minorHAnsi"/>
          <w:b w:val="0"/>
          <w:color w:val="000000"/>
          <w:spacing w:val="7"/>
          <w:sz w:val="22"/>
          <w:szCs w:val="22"/>
          <w:lang w:eastAsia="en-US"/>
        </w:rPr>
        <w:t>6+ years of IT experience in a variety of industries, which includes hands on experience in Hadoop, Hive, Spark, SQOOP</w:t>
      </w:r>
    </w:p>
    <w:p w14:paraId="146E10F7" w14:textId="1BB38DF1" w:rsidR="00F00BD3" w:rsidRDefault="00F00BD3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Expertise on coding in different technologies i.e. Python,</w:t>
      </w:r>
      <w:r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 xml:space="preserve"> Java</w:t>
      </w: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 xml:space="preserve"> Unix shell scripting.</w:t>
      </w:r>
    </w:p>
    <w:p w14:paraId="52590CF3" w14:textId="1C7D92D7" w:rsidR="00F00BD3" w:rsidRDefault="00F00BD3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Extensive experience in Big Data ecosystem and its various components such as SPARK, SCALA, MapReduce, HDFS, HIVE, PIG, Sqoop, Zookeeper, Oozie and Flume.</w:t>
      </w:r>
    </w:p>
    <w:p w14:paraId="7415150E" w14:textId="1DF190DA" w:rsidR="00F00BD3" w:rsidRPr="003F67B6" w:rsidRDefault="00F00BD3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Well versed experience in Amazon Web Services (AWS) Cloud services like EC2, S3</w:t>
      </w:r>
      <w:r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,</w:t>
      </w:r>
      <w:r w:rsidR="001C4C73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 xml:space="preserve">EMR, </w:t>
      </w:r>
      <w:r w:rsidR="001C4C73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DynamoDB</w:t>
      </w: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. </w:t>
      </w:r>
    </w:p>
    <w:p w14:paraId="67D5AC0D" w14:textId="2CC2B0FF" w:rsidR="00F00BD3" w:rsidRPr="003F67B6" w:rsidRDefault="00465CF4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465CF4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Good</w:t>
      </w:r>
      <w:r w:rsidR="00CB130E" w:rsidRPr="00465CF4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 xml:space="preserve"> </w:t>
      </w:r>
      <w:r w:rsidRPr="00465CF4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 xml:space="preserve">experience in working </w:t>
      </w:r>
      <w:r w:rsidR="00CB130E" w:rsidRPr="00465CF4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with concepts of</w:t>
      </w:r>
      <w:r w:rsidR="00F00BD3" w:rsidRPr="00465CF4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 xml:space="preserve"> Hadoop Architecture and its components such as HDFS, Job Tracker, Task Tracker, Name Node, Data Node, Secondary Name node, and MapReduce concepts</w:t>
      </w:r>
      <w:r w:rsidR="00F00BD3"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.</w:t>
      </w:r>
    </w:p>
    <w:p w14:paraId="0B365334" w14:textId="2E799790" w:rsidR="00F00BD3" w:rsidRPr="003F67B6" w:rsidRDefault="00F00BD3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Experience in handling different file formats like Text files, Sequence files, Avro data files using different SerDe in Hive.</w:t>
      </w:r>
    </w:p>
    <w:p w14:paraId="3E22BB9F" w14:textId="77777777" w:rsidR="00F00BD3" w:rsidRPr="003F67B6" w:rsidRDefault="00F00BD3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Mastered in using different columnar file formats like RCFile, ORC and Parquet formats. </w:t>
      </w:r>
    </w:p>
    <w:p w14:paraId="55849269" w14:textId="6252E021" w:rsidR="00F00BD3" w:rsidRPr="00465CF4" w:rsidRDefault="00CB130E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465CF4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 xml:space="preserve">Experience in working with </w:t>
      </w:r>
      <w:r w:rsidR="00F00BD3" w:rsidRPr="00465CF4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MapReduce Framework and </w:t>
      </w:r>
      <w:r w:rsidR="00F00BD3" w:rsidRPr="00465CF4">
        <w:rPr>
          <w:rFonts w:asciiTheme="minorHAnsi" w:eastAsiaTheme="minorHAnsi" w:hAnsiTheme="minorHAnsi" w:cstheme="minorHAnsi"/>
          <w:spacing w:val="7"/>
          <w:sz w:val="22"/>
          <w:szCs w:val="22"/>
        </w:rPr>
        <w:t>Spark</w:t>
      </w:r>
      <w:r w:rsidR="00F00BD3" w:rsidRPr="00465CF4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 execution model.</w:t>
      </w:r>
    </w:p>
    <w:p w14:paraId="59F1A334" w14:textId="140A26D1" w:rsidR="00F00BD3" w:rsidRPr="00465CF4" w:rsidRDefault="00CB130E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465CF4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Hands-on experience</w:t>
      </w:r>
      <w:r w:rsidR="00F00BD3" w:rsidRPr="00465CF4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 xml:space="preserve"> in programming with Resilient Distributed Datasets (RDDs), data frames and dataset </w:t>
      </w:r>
      <w:r w:rsidR="001C4C73" w:rsidRPr="00465CF4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API</w:t>
      </w:r>
      <w:r w:rsidR="00F00BD3" w:rsidRPr="00465CF4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. </w:t>
      </w:r>
    </w:p>
    <w:p w14:paraId="260EF2A9" w14:textId="717ED54F" w:rsidR="00F00BD3" w:rsidRPr="00465CF4" w:rsidRDefault="00CB130E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465CF4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Experienced in</w:t>
      </w:r>
      <w:r w:rsidR="00F00BD3" w:rsidRPr="00465CF4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 xml:space="preserve"> Partition</w:t>
      </w:r>
      <w:r w:rsidRPr="00465CF4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ing</w:t>
      </w:r>
      <w:r w:rsidR="00F00BD3" w:rsidRPr="00465CF4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, bucketing concepts in Hive and designed both Managed and External tables in Hive to optimize performance. </w:t>
      </w:r>
    </w:p>
    <w:p w14:paraId="267FFF09" w14:textId="77777777" w:rsidR="00F00BD3" w:rsidRPr="003F67B6" w:rsidRDefault="00F00BD3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465CF4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Experienced in writing cust</w:t>
      </w: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om Hive UDF's to incorporate business logic with Hive queries.</w:t>
      </w:r>
    </w:p>
    <w:p w14:paraId="1767B43E" w14:textId="77777777" w:rsidR="00F00BD3" w:rsidRPr="003F67B6" w:rsidRDefault="00F00BD3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Experience in process improvement, Normalization/de-Normalization, data extraction, data cleansing, data manipulation on HIVE.</w:t>
      </w:r>
    </w:p>
    <w:p w14:paraId="007A7C4E" w14:textId="77777777" w:rsidR="00F00BD3" w:rsidRPr="003F67B6" w:rsidRDefault="00F00BD3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Experience in loading data files from HDFS to Hive for reporting. </w:t>
      </w:r>
    </w:p>
    <w:p w14:paraId="75FF5E47" w14:textId="77777777" w:rsidR="00F00BD3" w:rsidRDefault="00F00BD3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 xml:space="preserve">Experience in writing Sqoop command to import data from Relational database to </w:t>
      </w:r>
      <w:r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Hdfs</w:t>
      </w: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. </w:t>
      </w:r>
    </w:p>
    <w:p w14:paraId="60D0AE7F" w14:textId="77777777" w:rsidR="00F00BD3" w:rsidRPr="003F67B6" w:rsidRDefault="00F00BD3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Having experience in SQL Server and Oracle Database and in writing queries.</w:t>
      </w:r>
    </w:p>
    <w:p w14:paraId="40C3284F" w14:textId="77777777" w:rsidR="00F00BD3" w:rsidRPr="003F67B6" w:rsidRDefault="00F00BD3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Exploring with the Spark for improving the performance and optimization of the existing algorithms in Hadoop using Spark Context, Spark-SQL, Data Frame, Pair RDD's, Spark YARN.</w:t>
      </w:r>
    </w:p>
    <w:p w14:paraId="19EE474D" w14:textId="77777777" w:rsidR="00F00BD3" w:rsidRPr="003F67B6" w:rsidRDefault="00F00BD3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Developed Pig Latin scripts to extract the data from the web server output files to load into HDFS.</w:t>
      </w:r>
    </w:p>
    <w:p w14:paraId="65321E53" w14:textId="77777777" w:rsidR="00F00BD3" w:rsidRPr="003F67B6" w:rsidRDefault="00F00BD3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Extensively used Pig for data cleansing.</w:t>
      </w:r>
    </w:p>
    <w:p w14:paraId="4EC24FAF" w14:textId="77777777" w:rsidR="00F00BD3" w:rsidRPr="003F67B6" w:rsidRDefault="00F00BD3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Developed the Pig UDF's to pre-process the data for analysis.</w:t>
      </w:r>
    </w:p>
    <w:p w14:paraId="0F77DE3E" w14:textId="77777777" w:rsidR="00F00BD3" w:rsidRPr="003F67B6" w:rsidRDefault="00F00BD3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Developed workflow in Oozie to automate the tasks of loading the data into HDFS and pre-processing with Pig.</w:t>
      </w:r>
    </w:p>
    <w:p w14:paraId="0495B90F" w14:textId="77777777" w:rsidR="00F00BD3" w:rsidRPr="003F67B6" w:rsidRDefault="00F00BD3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Used Python scripts to build a workflow in Autosys to automate the tasks in three zones in cluster.</w:t>
      </w:r>
    </w:p>
    <w:p w14:paraId="7EE92154" w14:textId="77777777" w:rsidR="00F00BD3" w:rsidRPr="004402C7" w:rsidRDefault="00F00BD3" w:rsidP="00F00BD3">
      <w:pPr>
        <w:pStyle w:val="NormalWeb"/>
        <w:numPr>
          <w:ilvl w:val="0"/>
          <w:numId w:val="28"/>
        </w:numPr>
        <w:tabs>
          <w:tab w:val="decimal" w:pos="-288"/>
          <w:tab w:val="decimal" w:pos="432"/>
        </w:tabs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b/>
          <w:color w:val="000000"/>
          <w:spacing w:val="-4"/>
          <w:sz w:val="20"/>
          <w:szCs w:val="22"/>
        </w:rPr>
      </w:pPr>
      <w:r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lastRenderedPageBreak/>
        <w:t xml:space="preserve">Experienced working with </w:t>
      </w:r>
      <w:r w:rsidRPr="003F67B6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Business team for gathering the requirements and fully understand the business requirements.</w:t>
      </w:r>
    </w:p>
    <w:p w14:paraId="1876F8F5" w14:textId="4389752B" w:rsidR="00F00BD3" w:rsidRDefault="00F00BD3" w:rsidP="00F00BD3">
      <w:pPr>
        <w:pStyle w:val="NormalWeb"/>
        <w:numPr>
          <w:ilvl w:val="0"/>
          <w:numId w:val="28"/>
        </w:numPr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  <w:r w:rsidRPr="001A3599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 xml:space="preserve">Designed and created data extracts, supporting Power BI, </w:t>
      </w:r>
      <w:r w:rsidR="001C4C73" w:rsidRPr="001A3599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Tableau,</w:t>
      </w:r>
      <w:r w:rsidRPr="001A3599"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 xml:space="preserve"> or other visualization tools reporting applications</w:t>
      </w:r>
      <w:r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  <w:t>.</w:t>
      </w:r>
    </w:p>
    <w:p w14:paraId="1A9F32DE" w14:textId="5BBA64DF" w:rsidR="00465CF4" w:rsidRDefault="00465CF4" w:rsidP="00465CF4">
      <w:pPr>
        <w:pStyle w:val="Heading1"/>
      </w:pPr>
      <w:r>
        <w:t>Technical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6867"/>
      </w:tblGrid>
      <w:tr w:rsidR="00465CF4" w:rsidRPr="00465CF4" w14:paraId="0606990A" w14:textId="77777777" w:rsidTr="00423033">
        <w:tc>
          <w:tcPr>
            <w:tcW w:w="2483" w:type="dxa"/>
          </w:tcPr>
          <w:p w14:paraId="5087095B" w14:textId="2110656C" w:rsidR="00465CF4" w:rsidRPr="00465CF4" w:rsidRDefault="00423033" w:rsidP="00423033">
            <w:pPr>
              <w:spacing w:after="120"/>
              <w:rPr>
                <w:rFonts w:cs="Times New Roman"/>
                <w:b/>
                <w:color w:val="17365D"/>
              </w:rPr>
            </w:pPr>
            <w:r>
              <w:rPr>
                <w:rFonts w:cs="Times New Roman"/>
                <w:b/>
              </w:rPr>
              <w:t>Hadoop</w:t>
            </w:r>
            <w:r w:rsidR="00465CF4" w:rsidRPr="00465CF4">
              <w:rPr>
                <w:rFonts w:cs="Times New Roman"/>
                <w:b/>
              </w:rPr>
              <w:t xml:space="preserve"> Ecosystem</w:t>
            </w:r>
          </w:p>
        </w:tc>
        <w:tc>
          <w:tcPr>
            <w:tcW w:w="6867" w:type="dxa"/>
          </w:tcPr>
          <w:p w14:paraId="677EC98A" w14:textId="4D3758D2" w:rsidR="00465CF4" w:rsidRPr="00465CF4" w:rsidRDefault="00465CF4" w:rsidP="00423033">
            <w:pPr>
              <w:rPr>
                <w:rFonts w:cs="Times New Roman"/>
                <w:bCs/>
              </w:rPr>
            </w:pPr>
            <w:r w:rsidRPr="00465CF4">
              <w:rPr>
                <w:rFonts w:cs="Times New Roman"/>
                <w:bCs/>
              </w:rPr>
              <w:t>HDFS, MapReduce, Apache Spark, Hive, YARN, Oozie, Zookeeper, Sqoop, HBase, AWS EMR</w:t>
            </w:r>
            <w:r w:rsidR="00423033">
              <w:rPr>
                <w:rFonts w:cs="Times New Roman"/>
                <w:bCs/>
              </w:rPr>
              <w:t>, Cloudera</w:t>
            </w:r>
          </w:p>
        </w:tc>
      </w:tr>
      <w:tr w:rsidR="00465CF4" w:rsidRPr="00465CF4" w14:paraId="02A9F51D" w14:textId="77777777" w:rsidTr="00423033">
        <w:tc>
          <w:tcPr>
            <w:tcW w:w="2483" w:type="dxa"/>
          </w:tcPr>
          <w:p w14:paraId="4629C94F" w14:textId="77777777" w:rsidR="00465CF4" w:rsidRPr="00465CF4" w:rsidRDefault="00465CF4" w:rsidP="00423033">
            <w:pPr>
              <w:spacing w:after="120"/>
              <w:rPr>
                <w:rFonts w:cs="Times New Roman"/>
                <w:b/>
                <w:color w:val="17365D"/>
              </w:rPr>
            </w:pPr>
            <w:r w:rsidRPr="00465CF4">
              <w:rPr>
                <w:rFonts w:cs="Times New Roman"/>
                <w:b/>
              </w:rPr>
              <w:t>Cloud Services</w:t>
            </w:r>
          </w:p>
        </w:tc>
        <w:tc>
          <w:tcPr>
            <w:tcW w:w="6867" w:type="dxa"/>
          </w:tcPr>
          <w:p w14:paraId="4C1CA9C6" w14:textId="77777777" w:rsidR="00465CF4" w:rsidRPr="00465CF4" w:rsidRDefault="00465CF4" w:rsidP="00423033">
            <w:pPr>
              <w:rPr>
                <w:rFonts w:cs="Times New Roman"/>
                <w:b/>
              </w:rPr>
            </w:pPr>
            <w:r w:rsidRPr="00465CF4">
              <w:rPr>
                <w:rFonts w:cs="Times New Roman"/>
                <w:bCs/>
              </w:rPr>
              <w:t>Amazon web services (AWS)</w:t>
            </w:r>
          </w:p>
        </w:tc>
      </w:tr>
      <w:tr w:rsidR="00465CF4" w:rsidRPr="00465CF4" w14:paraId="266B0C6F" w14:textId="77777777" w:rsidTr="00423033">
        <w:tc>
          <w:tcPr>
            <w:tcW w:w="2483" w:type="dxa"/>
          </w:tcPr>
          <w:p w14:paraId="4D2D0764" w14:textId="77777777" w:rsidR="00465CF4" w:rsidRPr="00465CF4" w:rsidRDefault="00465CF4" w:rsidP="00423033">
            <w:pPr>
              <w:spacing w:after="120"/>
              <w:rPr>
                <w:rFonts w:cs="Times New Roman"/>
                <w:b/>
                <w:color w:val="17365D"/>
              </w:rPr>
            </w:pPr>
            <w:r w:rsidRPr="00465CF4">
              <w:rPr>
                <w:rFonts w:cs="Times New Roman"/>
                <w:b/>
              </w:rPr>
              <w:t>Versioning Tools</w:t>
            </w:r>
          </w:p>
        </w:tc>
        <w:tc>
          <w:tcPr>
            <w:tcW w:w="6867" w:type="dxa"/>
          </w:tcPr>
          <w:p w14:paraId="53816776" w14:textId="77777777" w:rsidR="00465CF4" w:rsidRPr="00465CF4" w:rsidRDefault="00465CF4" w:rsidP="00423033">
            <w:pPr>
              <w:spacing w:after="120"/>
              <w:rPr>
                <w:rFonts w:cs="Times New Roman"/>
                <w:b/>
                <w:color w:val="17365D"/>
              </w:rPr>
            </w:pPr>
            <w:r w:rsidRPr="00465CF4">
              <w:rPr>
                <w:rFonts w:cs="Times New Roman"/>
                <w:bCs/>
              </w:rPr>
              <w:t>GIT</w:t>
            </w:r>
          </w:p>
        </w:tc>
      </w:tr>
      <w:tr w:rsidR="00465CF4" w:rsidRPr="00465CF4" w14:paraId="3F37C920" w14:textId="77777777" w:rsidTr="00423033">
        <w:tc>
          <w:tcPr>
            <w:tcW w:w="2483" w:type="dxa"/>
          </w:tcPr>
          <w:p w14:paraId="73C8CDBF" w14:textId="77777777" w:rsidR="00465CF4" w:rsidRPr="00465CF4" w:rsidRDefault="00465CF4" w:rsidP="00423033">
            <w:pPr>
              <w:spacing w:after="120"/>
              <w:rPr>
                <w:rFonts w:cs="Times New Roman"/>
                <w:b/>
                <w:color w:val="17365D"/>
              </w:rPr>
            </w:pPr>
            <w:r w:rsidRPr="00465CF4">
              <w:rPr>
                <w:rFonts w:cs="Times New Roman"/>
                <w:b/>
              </w:rPr>
              <w:t>CI/CD tools</w:t>
            </w:r>
          </w:p>
        </w:tc>
        <w:tc>
          <w:tcPr>
            <w:tcW w:w="6867" w:type="dxa"/>
          </w:tcPr>
          <w:p w14:paraId="798A06E7" w14:textId="140CA754" w:rsidR="00465CF4" w:rsidRPr="00687232" w:rsidRDefault="00687232" w:rsidP="00423033">
            <w:pPr>
              <w:spacing w:after="120"/>
              <w:rPr>
                <w:rFonts w:cs="Times New Roman"/>
                <w:bCs/>
                <w:color w:val="17365D"/>
              </w:rPr>
            </w:pPr>
            <w:r>
              <w:rPr>
                <w:rFonts w:cs="Times New Roman"/>
                <w:bCs/>
              </w:rPr>
              <w:t>Jenkins, JIRA</w:t>
            </w:r>
          </w:p>
        </w:tc>
      </w:tr>
      <w:tr w:rsidR="00465CF4" w:rsidRPr="00465CF4" w14:paraId="45A351FC" w14:textId="77777777" w:rsidTr="00423033">
        <w:tc>
          <w:tcPr>
            <w:tcW w:w="2483" w:type="dxa"/>
          </w:tcPr>
          <w:p w14:paraId="5A2B982E" w14:textId="45C0594F" w:rsidR="00465CF4" w:rsidRPr="00465CF4" w:rsidRDefault="00687232" w:rsidP="00423033">
            <w:pPr>
              <w:spacing w:after="120"/>
              <w:rPr>
                <w:rFonts w:cs="Times New Roman"/>
                <w:b/>
                <w:color w:val="17365D"/>
              </w:rPr>
            </w:pPr>
            <w:r>
              <w:rPr>
                <w:rFonts w:cs="Times New Roman"/>
                <w:b/>
              </w:rPr>
              <w:t>RDBMS</w:t>
            </w:r>
          </w:p>
        </w:tc>
        <w:tc>
          <w:tcPr>
            <w:tcW w:w="6867" w:type="dxa"/>
          </w:tcPr>
          <w:p w14:paraId="557A0875" w14:textId="2EA42054" w:rsidR="00465CF4" w:rsidRPr="00687232" w:rsidRDefault="00687232" w:rsidP="00423033">
            <w:pPr>
              <w:spacing w:after="120"/>
              <w:rPr>
                <w:rFonts w:cs="Times New Roman"/>
                <w:bCs/>
              </w:rPr>
            </w:pPr>
            <w:r w:rsidRPr="00687232">
              <w:rPr>
                <w:rFonts w:cs="Times New Roman"/>
                <w:bCs/>
              </w:rPr>
              <w:t>Oracle, MySQL, SQL server, Teradata</w:t>
            </w:r>
          </w:p>
        </w:tc>
      </w:tr>
      <w:tr w:rsidR="00687232" w:rsidRPr="00465CF4" w14:paraId="1879CDBF" w14:textId="77777777" w:rsidTr="00423033">
        <w:tc>
          <w:tcPr>
            <w:tcW w:w="2483" w:type="dxa"/>
          </w:tcPr>
          <w:p w14:paraId="3310118B" w14:textId="354B764F" w:rsidR="00687232" w:rsidRDefault="00687232" w:rsidP="00423033">
            <w:pPr>
              <w:spacing w:after="12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 SQL</w:t>
            </w:r>
          </w:p>
        </w:tc>
        <w:tc>
          <w:tcPr>
            <w:tcW w:w="6867" w:type="dxa"/>
          </w:tcPr>
          <w:p w14:paraId="0A7DD5A5" w14:textId="3B138F2C" w:rsidR="00687232" w:rsidRPr="00687232" w:rsidRDefault="00687232" w:rsidP="00423033">
            <w:pPr>
              <w:spacing w:after="12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MongoDB, Cassandra</w:t>
            </w:r>
          </w:p>
        </w:tc>
      </w:tr>
      <w:tr w:rsidR="00465CF4" w:rsidRPr="00465CF4" w14:paraId="7B6263FF" w14:textId="77777777" w:rsidTr="00423033">
        <w:tc>
          <w:tcPr>
            <w:tcW w:w="2483" w:type="dxa"/>
          </w:tcPr>
          <w:p w14:paraId="258D1674" w14:textId="77777777" w:rsidR="00465CF4" w:rsidRPr="00465CF4" w:rsidRDefault="00465CF4" w:rsidP="00423033">
            <w:pPr>
              <w:spacing w:after="120"/>
              <w:rPr>
                <w:rFonts w:cs="Times New Roman"/>
                <w:b/>
                <w:color w:val="17365D"/>
              </w:rPr>
            </w:pPr>
            <w:r w:rsidRPr="00465CF4">
              <w:rPr>
                <w:rFonts w:cs="Times New Roman"/>
                <w:b/>
              </w:rPr>
              <w:t>Programing Languages</w:t>
            </w:r>
          </w:p>
        </w:tc>
        <w:tc>
          <w:tcPr>
            <w:tcW w:w="6867" w:type="dxa"/>
          </w:tcPr>
          <w:p w14:paraId="30A314D1" w14:textId="3760A926" w:rsidR="00465CF4" w:rsidRPr="00465CF4" w:rsidRDefault="00465CF4" w:rsidP="00423033">
            <w:pPr>
              <w:spacing w:after="120"/>
              <w:rPr>
                <w:rFonts w:cs="Times New Roman"/>
                <w:b/>
                <w:color w:val="17365D"/>
              </w:rPr>
            </w:pPr>
            <w:r w:rsidRPr="00465CF4">
              <w:rPr>
                <w:rFonts w:cs="Times New Roman"/>
                <w:bCs/>
              </w:rPr>
              <w:t>C</w:t>
            </w:r>
            <w:r w:rsidRPr="00465CF4">
              <w:rPr>
                <w:rFonts w:cs="Times New Roman"/>
              </w:rPr>
              <w:t>, Python, SQL, Java, PL/SQL</w:t>
            </w:r>
            <w:r w:rsidR="00687232">
              <w:rPr>
                <w:rFonts w:cs="Times New Roman"/>
              </w:rPr>
              <w:t>, Linux Shell Script</w:t>
            </w:r>
          </w:p>
        </w:tc>
      </w:tr>
      <w:tr w:rsidR="00465CF4" w:rsidRPr="00465CF4" w14:paraId="6F2C3A76" w14:textId="77777777" w:rsidTr="00423033">
        <w:tc>
          <w:tcPr>
            <w:tcW w:w="2483" w:type="dxa"/>
          </w:tcPr>
          <w:p w14:paraId="08A3382F" w14:textId="77777777" w:rsidR="00465CF4" w:rsidRPr="00465CF4" w:rsidRDefault="00465CF4" w:rsidP="00423033">
            <w:pPr>
              <w:spacing w:after="120"/>
              <w:rPr>
                <w:rFonts w:cs="Times New Roman"/>
                <w:b/>
                <w:color w:val="17365D"/>
              </w:rPr>
            </w:pPr>
            <w:r w:rsidRPr="00465CF4">
              <w:rPr>
                <w:rFonts w:cs="Times New Roman"/>
                <w:b/>
                <w:bCs/>
              </w:rPr>
              <w:t>Operating system</w:t>
            </w:r>
          </w:p>
        </w:tc>
        <w:tc>
          <w:tcPr>
            <w:tcW w:w="6867" w:type="dxa"/>
          </w:tcPr>
          <w:p w14:paraId="78AF1101" w14:textId="2CF8B49E" w:rsidR="00465CF4" w:rsidRPr="00465CF4" w:rsidRDefault="00465CF4" w:rsidP="00423033">
            <w:pPr>
              <w:spacing w:after="120"/>
              <w:rPr>
                <w:rFonts w:cs="Times New Roman"/>
                <w:b/>
                <w:color w:val="17365D"/>
              </w:rPr>
            </w:pPr>
            <w:r w:rsidRPr="00465CF4">
              <w:rPr>
                <w:rFonts w:cs="Times New Roman"/>
              </w:rPr>
              <w:t>Linux, Windows</w:t>
            </w:r>
          </w:p>
        </w:tc>
      </w:tr>
      <w:tr w:rsidR="00465CF4" w:rsidRPr="00465CF4" w14:paraId="7EFD115F" w14:textId="77777777" w:rsidTr="00423033">
        <w:tc>
          <w:tcPr>
            <w:tcW w:w="2483" w:type="dxa"/>
          </w:tcPr>
          <w:p w14:paraId="0ECBBEAD" w14:textId="77777777" w:rsidR="00465CF4" w:rsidRPr="00465CF4" w:rsidRDefault="00465CF4" w:rsidP="00423033">
            <w:pPr>
              <w:spacing w:after="120"/>
              <w:rPr>
                <w:rFonts w:cs="Times New Roman"/>
                <w:b/>
                <w:bCs/>
              </w:rPr>
            </w:pPr>
            <w:r w:rsidRPr="00465CF4">
              <w:rPr>
                <w:rFonts w:cs="Times New Roman"/>
                <w:b/>
                <w:bCs/>
              </w:rPr>
              <w:t>Other tools</w:t>
            </w:r>
          </w:p>
        </w:tc>
        <w:tc>
          <w:tcPr>
            <w:tcW w:w="6867" w:type="dxa"/>
          </w:tcPr>
          <w:p w14:paraId="395EA56D" w14:textId="39402FB9" w:rsidR="00465CF4" w:rsidRPr="00465CF4" w:rsidRDefault="00465CF4" w:rsidP="00423033">
            <w:pPr>
              <w:spacing w:after="120"/>
              <w:rPr>
                <w:rFonts w:cs="Times New Roman"/>
              </w:rPr>
            </w:pPr>
            <w:r w:rsidRPr="00465CF4">
              <w:rPr>
                <w:rFonts w:cs="Times New Roman"/>
              </w:rPr>
              <w:t xml:space="preserve"> MS Visual Studio, Eclipse, </w:t>
            </w:r>
            <w:r w:rsidR="00314AFA">
              <w:rPr>
                <w:rFonts w:cs="Times New Roman"/>
              </w:rPr>
              <w:t>Putty</w:t>
            </w:r>
            <w:r w:rsidRPr="00465CF4">
              <w:rPr>
                <w:rFonts w:cs="Times New Roman"/>
              </w:rPr>
              <w:t>, Win SCP</w:t>
            </w:r>
          </w:p>
        </w:tc>
      </w:tr>
      <w:tr w:rsidR="00465CF4" w:rsidRPr="00465CF4" w14:paraId="77DE44E6" w14:textId="77777777" w:rsidTr="00423033">
        <w:tc>
          <w:tcPr>
            <w:tcW w:w="2483" w:type="dxa"/>
          </w:tcPr>
          <w:p w14:paraId="4D90745A" w14:textId="77777777" w:rsidR="00465CF4" w:rsidRPr="00465CF4" w:rsidRDefault="00465CF4" w:rsidP="00423033">
            <w:pPr>
              <w:spacing w:after="120"/>
              <w:rPr>
                <w:rFonts w:cs="Times New Roman"/>
                <w:b/>
                <w:bCs/>
              </w:rPr>
            </w:pPr>
            <w:r w:rsidRPr="00465CF4">
              <w:rPr>
                <w:rFonts w:cs="Times New Roman"/>
                <w:b/>
                <w:bCs/>
              </w:rPr>
              <w:t>Data Visualization Tool</w:t>
            </w:r>
          </w:p>
        </w:tc>
        <w:tc>
          <w:tcPr>
            <w:tcW w:w="6867" w:type="dxa"/>
          </w:tcPr>
          <w:p w14:paraId="39CC90DD" w14:textId="1B187A23" w:rsidR="00465CF4" w:rsidRPr="00465CF4" w:rsidRDefault="00465CF4" w:rsidP="00423033">
            <w:pPr>
              <w:spacing w:after="120"/>
              <w:rPr>
                <w:rFonts w:cs="Times New Roman"/>
              </w:rPr>
            </w:pPr>
            <w:r w:rsidRPr="00465CF4">
              <w:rPr>
                <w:rFonts w:cs="Times New Roman"/>
              </w:rPr>
              <w:t>Tableau,</w:t>
            </w:r>
            <w:r w:rsidR="00687232">
              <w:rPr>
                <w:rFonts w:cs="Times New Roman"/>
              </w:rPr>
              <w:t xml:space="preserve"> </w:t>
            </w:r>
            <w:r w:rsidRPr="00465CF4">
              <w:rPr>
                <w:rFonts w:cs="Times New Roman"/>
              </w:rPr>
              <w:t>Excel Pivot</w:t>
            </w:r>
          </w:p>
        </w:tc>
      </w:tr>
    </w:tbl>
    <w:p w14:paraId="18BCB70D" w14:textId="77777777" w:rsidR="00465CF4" w:rsidRDefault="00465CF4" w:rsidP="00465CF4">
      <w:pPr>
        <w:pStyle w:val="Heading1"/>
      </w:pPr>
    </w:p>
    <w:p w14:paraId="0B60C62C" w14:textId="77777777" w:rsidR="00465CF4" w:rsidRPr="00F00BD3" w:rsidRDefault="00465CF4" w:rsidP="00465CF4">
      <w:pPr>
        <w:pStyle w:val="NormalWeb"/>
        <w:spacing w:before="12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spacing w:val="7"/>
          <w:sz w:val="22"/>
          <w:szCs w:val="22"/>
        </w:rPr>
      </w:pPr>
    </w:p>
    <w:p w14:paraId="06EAC891" w14:textId="10784297" w:rsidR="0075155B" w:rsidRDefault="005E6B4A" w:rsidP="0075155B">
      <w:pPr>
        <w:pStyle w:val="Heading1"/>
      </w:pPr>
      <w:r>
        <w:t>Professional Experience</w:t>
      </w:r>
    </w:p>
    <w:p w14:paraId="781D1EFD" w14:textId="04896711" w:rsidR="0075155B" w:rsidRDefault="005E6B4A" w:rsidP="0075155B">
      <w:pPr>
        <w:pStyle w:val="Heading2"/>
      </w:pPr>
      <w:r>
        <w:t>Spark Developer</w:t>
      </w:r>
      <w:r w:rsidR="0075155B">
        <w:t> | </w:t>
      </w:r>
      <w:r>
        <w:t xml:space="preserve">Staples, Framingham, MA </w:t>
      </w:r>
      <w:r w:rsidR="0075155B">
        <w:t>| </w:t>
      </w:r>
      <w:r>
        <w:t>August 2019</w:t>
      </w:r>
      <w:r w:rsidR="00460E93">
        <w:t xml:space="preserve"> </w:t>
      </w:r>
      <w:r>
        <w:t>–</w:t>
      </w:r>
      <w:r w:rsidR="00460E93">
        <w:t xml:space="preserve"> present</w:t>
      </w:r>
    </w:p>
    <w:p w14:paraId="541E2778" w14:textId="4D82A25C" w:rsidR="005E6B4A" w:rsidRPr="00DD1C1E" w:rsidRDefault="00A6337C" w:rsidP="00A6337C">
      <w:pPr>
        <w:pStyle w:val="ListParagraph"/>
        <w:numPr>
          <w:ilvl w:val="0"/>
          <w:numId w:val="34"/>
        </w:numPr>
      </w:pPr>
      <w:r w:rsidRPr="00DD1C1E">
        <w:rPr>
          <w:rFonts w:cstheme="minorHAnsi"/>
          <w:color w:val="000000"/>
          <w:spacing w:val="7"/>
        </w:rPr>
        <w:t>Used Sqoop to Import data from Oracle</w:t>
      </w:r>
      <w:r w:rsidR="006A6DAD">
        <w:rPr>
          <w:rFonts w:cstheme="minorHAnsi"/>
          <w:color w:val="000000"/>
          <w:spacing w:val="7"/>
        </w:rPr>
        <w:t>,Teradata</w:t>
      </w:r>
      <w:r w:rsidRPr="00DD1C1E">
        <w:rPr>
          <w:rFonts w:cstheme="minorHAnsi"/>
          <w:color w:val="000000"/>
          <w:spacing w:val="7"/>
        </w:rPr>
        <w:t xml:space="preserve"> and several flat files to HDFS and used Apache Spark to Perform transformations and actions.</w:t>
      </w:r>
    </w:p>
    <w:p w14:paraId="1D3C0FB9" w14:textId="1A9F4E25" w:rsidR="00A6337C" w:rsidRPr="00DD1C1E" w:rsidRDefault="00A6337C" w:rsidP="00A6337C">
      <w:pPr>
        <w:pStyle w:val="ListParagraph"/>
        <w:numPr>
          <w:ilvl w:val="0"/>
          <w:numId w:val="34"/>
        </w:numPr>
      </w:pPr>
      <w:r w:rsidRPr="00DD1C1E">
        <w:t>Experience in loading the data from Hive to AWS S3 and Snowflake using spark API</w:t>
      </w:r>
    </w:p>
    <w:p w14:paraId="6C859A16" w14:textId="05EA965B" w:rsidR="00A6337C" w:rsidRPr="00DD1C1E" w:rsidRDefault="00A6337C" w:rsidP="00A6337C">
      <w:pPr>
        <w:pStyle w:val="ListParagraph"/>
        <w:numPr>
          <w:ilvl w:val="0"/>
          <w:numId w:val="34"/>
        </w:numPr>
      </w:pPr>
      <w:r w:rsidRPr="00DD1C1E">
        <w:t>Developed ETL frameworks for data using PySpark</w:t>
      </w:r>
    </w:p>
    <w:p w14:paraId="1396D1D7" w14:textId="2E5DFDCF" w:rsidR="00A6337C" w:rsidRPr="00DD1C1E" w:rsidRDefault="00A6337C" w:rsidP="00A6337C">
      <w:pPr>
        <w:pStyle w:val="ListParagraph"/>
        <w:numPr>
          <w:ilvl w:val="0"/>
          <w:numId w:val="34"/>
        </w:numPr>
      </w:pPr>
      <w:r w:rsidRPr="00DD1C1E">
        <w:t>Performed fine-tuning of spark applications/jobs to improve the efficiency and overall processing time for the pipelines</w:t>
      </w:r>
    </w:p>
    <w:p w14:paraId="66DEB6BA" w14:textId="4339259A" w:rsidR="00A6337C" w:rsidRPr="00DD1C1E" w:rsidRDefault="00A6337C" w:rsidP="00A6337C">
      <w:pPr>
        <w:pStyle w:val="ListParagraph"/>
        <w:numPr>
          <w:ilvl w:val="0"/>
          <w:numId w:val="34"/>
        </w:numPr>
      </w:pPr>
      <w:r w:rsidRPr="00DD1C1E">
        <w:t xml:space="preserve">Used broadcast variables in Spark, effective &amp; efficient Joins, </w:t>
      </w:r>
      <w:r w:rsidR="001C4C73" w:rsidRPr="00DD1C1E">
        <w:t>transformations,</w:t>
      </w:r>
      <w:r w:rsidRPr="00DD1C1E">
        <w:t xml:space="preserve"> and other capabilities for data processing.</w:t>
      </w:r>
    </w:p>
    <w:p w14:paraId="410BBA82" w14:textId="01D89C41" w:rsidR="00A6337C" w:rsidRPr="00DD1C1E" w:rsidRDefault="00A6337C" w:rsidP="00A6337C">
      <w:pPr>
        <w:pStyle w:val="ListParagraph"/>
        <w:numPr>
          <w:ilvl w:val="0"/>
          <w:numId w:val="34"/>
        </w:numPr>
      </w:pPr>
      <w:r w:rsidRPr="00DD1C1E">
        <w:t>Used Spark-SQL to perform event enrichment and to prepare various levels of user behavioral summaries.</w:t>
      </w:r>
    </w:p>
    <w:p w14:paraId="6DEF14FF" w14:textId="066CC0FF" w:rsidR="00A6337C" w:rsidRPr="00DD1C1E" w:rsidRDefault="00A6337C" w:rsidP="00A6337C">
      <w:pPr>
        <w:pStyle w:val="ListParagraph"/>
        <w:numPr>
          <w:ilvl w:val="0"/>
          <w:numId w:val="34"/>
        </w:numPr>
      </w:pPr>
      <w:r w:rsidRPr="00DD1C1E">
        <w:t>Worked with EMR, S3, and Ec2 services in AWS cloud.</w:t>
      </w:r>
    </w:p>
    <w:p w14:paraId="15349C67" w14:textId="49DACEFA" w:rsidR="00A6337C" w:rsidRPr="00DD1C1E" w:rsidRDefault="00A6337C" w:rsidP="00A6337C">
      <w:pPr>
        <w:pStyle w:val="ListParagraph"/>
        <w:numPr>
          <w:ilvl w:val="0"/>
          <w:numId w:val="34"/>
        </w:numPr>
      </w:pPr>
      <w:r w:rsidRPr="00DD1C1E">
        <w:t>Implemented the workflows using Oozie scheduler and Control-M to automate tasks.</w:t>
      </w:r>
    </w:p>
    <w:p w14:paraId="6A432263" w14:textId="7AE3DCE6" w:rsidR="00A6337C" w:rsidRPr="00DD1C1E" w:rsidRDefault="00A6337C" w:rsidP="00A6337C">
      <w:pPr>
        <w:pStyle w:val="ListParagraph"/>
        <w:numPr>
          <w:ilvl w:val="0"/>
          <w:numId w:val="34"/>
        </w:numPr>
      </w:pPr>
      <w:r w:rsidRPr="00DD1C1E">
        <w:t xml:space="preserve">Experience in forking the jobs using Oozie </w:t>
      </w:r>
      <w:r w:rsidR="001C4C73" w:rsidRPr="00DD1C1E">
        <w:t>to</w:t>
      </w:r>
      <w:r w:rsidRPr="00DD1C1E">
        <w:t xml:space="preserve"> execute the jobs in parallel.</w:t>
      </w:r>
    </w:p>
    <w:p w14:paraId="5FDE4FA3" w14:textId="1773128C" w:rsidR="00A6337C" w:rsidRPr="00DD1C1E" w:rsidRDefault="00DD1C1E" w:rsidP="00A6337C">
      <w:pPr>
        <w:pStyle w:val="ListParagraph"/>
        <w:numPr>
          <w:ilvl w:val="0"/>
          <w:numId w:val="34"/>
        </w:numPr>
      </w:pPr>
      <w:r w:rsidRPr="00DD1C1E">
        <w:t>Experience in integrating the code changes to Bitbucket repository and build using JIRA CICD pipeline</w:t>
      </w:r>
    </w:p>
    <w:p w14:paraId="6081DEBA" w14:textId="77777777" w:rsidR="00DD1C1E" w:rsidRPr="00DD1C1E" w:rsidRDefault="00DD1C1E" w:rsidP="00DD1C1E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D1C1E">
        <w:rPr>
          <w:rFonts w:ascii="Times New Roman" w:hAnsi="Times New Roman" w:cs="Times New Roman"/>
          <w:sz w:val="24"/>
          <w:szCs w:val="24"/>
          <w:lang w:eastAsia="zh-CN"/>
        </w:rPr>
        <w:t>Experienced working with Spark Core and Spark SQL using Python.</w:t>
      </w:r>
    </w:p>
    <w:p w14:paraId="714A798E" w14:textId="7D38C397" w:rsidR="00DD1C1E" w:rsidRDefault="00DD1C1E" w:rsidP="00DD1C1E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D1C1E">
        <w:rPr>
          <w:rFonts w:ascii="Times New Roman" w:hAnsi="Times New Roman" w:cs="Times New Roman"/>
          <w:sz w:val="24"/>
          <w:szCs w:val="24"/>
          <w:lang w:eastAsia="zh-CN"/>
        </w:rPr>
        <w:t>Interacted with the infrastructure, network, database, application</w:t>
      </w:r>
      <w:r w:rsidR="001C4C73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DD1C1E">
        <w:rPr>
          <w:rFonts w:ascii="Times New Roman" w:hAnsi="Times New Roman" w:cs="Times New Roman"/>
          <w:sz w:val="24"/>
          <w:szCs w:val="24"/>
          <w:lang w:eastAsia="zh-CN"/>
        </w:rPr>
        <w:t xml:space="preserve"> and BA teams to ensure data quality and availability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05B482ED" w14:textId="7209C9C6" w:rsidR="0036104A" w:rsidRPr="0036104A" w:rsidRDefault="0036104A" w:rsidP="00DD1C1E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6104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Strong experience and knowledge in Data Visualization with Tableau </w:t>
      </w:r>
    </w:p>
    <w:p w14:paraId="3556F45E" w14:textId="5E96212B" w:rsidR="0036104A" w:rsidRPr="0036104A" w:rsidRDefault="0036104A" w:rsidP="00DD1C1E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6104A">
        <w:rPr>
          <w:rFonts w:ascii="Times New Roman" w:hAnsi="Times New Roman" w:cs="Times New Roman"/>
          <w:sz w:val="24"/>
          <w:szCs w:val="24"/>
          <w:lang w:eastAsia="zh-CN"/>
        </w:rPr>
        <w:t>Experience in designing, developing, scheduling reports/dashboards using Tableau</w:t>
      </w:r>
      <w:r>
        <w:rPr>
          <w:rFonts w:ascii="Helvetica" w:hAnsi="Helvetica"/>
          <w:sz w:val="21"/>
          <w:szCs w:val="21"/>
          <w:shd w:val="clear" w:color="auto" w:fill="FFFFFF"/>
        </w:rPr>
        <w:t>.</w:t>
      </w:r>
    </w:p>
    <w:p w14:paraId="26D32735" w14:textId="77777777" w:rsidR="00DD1C1E" w:rsidRDefault="00DD1C1E" w:rsidP="00DD1C1E">
      <w:pPr>
        <w:pStyle w:val="NoSpacing"/>
        <w:spacing w:line="276" w:lineRule="auto"/>
        <w:jc w:val="both"/>
        <w:rPr>
          <w:rFonts w:cstheme="minorHAnsi"/>
          <w:b/>
          <w:bCs/>
          <w:color w:val="000000"/>
          <w:spacing w:val="7"/>
        </w:rPr>
      </w:pPr>
    </w:p>
    <w:p w14:paraId="49AE4F54" w14:textId="169B44F6" w:rsidR="00DD1C1E" w:rsidRPr="00CB130E" w:rsidRDefault="00DD1C1E" w:rsidP="00DD1C1E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/>
          <w:spacing w:val="7"/>
        </w:rPr>
      </w:pPr>
      <w:r w:rsidRPr="00DD1C1E">
        <w:rPr>
          <w:rFonts w:asciiTheme="minorHAnsi" w:hAnsiTheme="minorHAnsi" w:cstheme="minorHAnsi"/>
          <w:b/>
          <w:bCs/>
          <w:color w:val="000000"/>
          <w:spacing w:val="7"/>
        </w:rPr>
        <w:t>Technologies:</w:t>
      </w:r>
      <w:r w:rsidRPr="00DD1C1E">
        <w:rPr>
          <w:rFonts w:asciiTheme="minorHAnsi" w:hAnsiTheme="minorHAnsi" w:cstheme="minorHAnsi"/>
          <w:color w:val="000000"/>
          <w:spacing w:val="7"/>
        </w:rPr>
        <w:t xml:space="preserve"> HDFS, Hadoop 2.x, Hive, Sqoop, Flume, Spark 2.3.x, Storm, Kafka, MapReduce, Oozie scheduler, Oracle 11g, YARN, AWS, python, Shell Scripting</w:t>
      </w:r>
      <w:r w:rsidR="0036104A">
        <w:rPr>
          <w:rFonts w:asciiTheme="minorHAnsi" w:hAnsiTheme="minorHAnsi" w:cstheme="minorHAnsi"/>
          <w:color w:val="000000"/>
          <w:spacing w:val="7"/>
        </w:rPr>
        <w:t>,</w:t>
      </w:r>
      <w:r w:rsidR="0036104A" w:rsidRPr="0036104A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="0036104A" w:rsidRPr="00CB130E">
        <w:rPr>
          <w:rFonts w:asciiTheme="minorHAnsi" w:hAnsiTheme="minorHAnsi" w:cstheme="minorHAnsi"/>
          <w:color w:val="000000"/>
          <w:spacing w:val="7"/>
        </w:rPr>
        <w:t>Tableau</w:t>
      </w:r>
      <w:r w:rsidR="00CB130E">
        <w:rPr>
          <w:rFonts w:asciiTheme="minorHAnsi" w:hAnsiTheme="minorHAnsi" w:cstheme="minorHAnsi"/>
          <w:color w:val="000000"/>
          <w:spacing w:val="7"/>
        </w:rPr>
        <w:t>.</w:t>
      </w:r>
    </w:p>
    <w:p w14:paraId="349B3B55" w14:textId="77777777" w:rsidR="00DD1C1E" w:rsidRPr="005E6B4A" w:rsidRDefault="00DD1C1E" w:rsidP="00DD1C1E">
      <w:pPr>
        <w:pStyle w:val="ListParagraph"/>
      </w:pPr>
    </w:p>
    <w:p w14:paraId="72805B14" w14:textId="5764639E" w:rsidR="0075155B" w:rsidRDefault="005E6B4A" w:rsidP="0075155B">
      <w:pPr>
        <w:pStyle w:val="Heading2"/>
      </w:pPr>
      <w:r>
        <w:t>DATA ENGINEER</w:t>
      </w:r>
      <w:r w:rsidR="0075155B">
        <w:t> | </w:t>
      </w:r>
      <w:r>
        <w:t>INFOSYS</w:t>
      </w:r>
      <w:r w:rsidR="0075155B">
        <w:t> | </w:t>
      </w:r>
      <w:r>
        <w:t>MARCH 2014</w:t>
      </w:r>
      <w:r w:rsidR="00557E35">
        <w:t xml:space="preserve"> – </w:t>
      </w:r>
      <w:r>
        <w:t>DECEMBER 2018</w:t>
      </w:r>
    </w:p>
    <w:p w14:paraId="7F4A2DEB" w14:textId="266BAD86" w:rsidR="005E6B4A" w:rsidRPr="003F67B6" w:rsidRDefault="005E6B4A" w:rsidP="005E6B4A">
      <w:pPr>
        <w:spacing w:before="216" w:after="72" w:line="360" w:lineRule="auto"/>
        <w:rPr>
          <w:rFonts w:cstheme="minorHAnsi"/>
          <w:b/>
          <w:color w:val="000000"/>
          <w:spacing w:val="3"/>
        </w:rPr>
      </w:pPr>
      <w:r w:rsidRPr="003F67B6">
        <w:rPr>
          <w:rFonts w:cstheme="minorHAnsi"/>
          <w:b/>
          <w:color w:val="000000"/>
          <w:spacing w:val="3"/>
        </w:rPr>
        <w:t>Client: BCBS                                                                                                           Jan 201</w:t>
      </w:r>
      <w:r w:rsidR="00201198">
        <w:rPr>
          <w:rFonts w:cstheme="minorHAnsi"/>
          <w:b/>
          <w:color w:val="000000"/>
          <w:spacing w:val="3"/>
        </w:rPr>
        <w:t>6</w:t>
      </w:r>
      <w:r w:rsidRPr="003F67B6">
        <w:rPr>
          <w:rFonts w:cstheme="minorHAnsi"/>
          <w:b/>
          <w:color w:val="000000"/>
          <w:spacing w:val="3"/>
        </w:rPr>
        <w:t xml:space="preserve"> - Dec 2018</w:t>
      </w:r>
    </w:p>
    <w:p w14:paraId="5BD08AF4" w14:textId="77777777" w:rsidR="005E6B4A" w:rsidRPr="003F67B6" w:rsidRDefault="005E6B4A" w:rsidP="005E6B4A">
      <w:pPr>
        <w:tabs>
          <w:tab w:val="decimal" w:pos="-288"/>
        </w:tabs>
        <w:spacing w:line="360" w:lineRule="auto"/>
        <w:rPr>
          <w:rFonts w:cstheme="minorHAnsi"/>
          <w:color w:val="000000"/>
          <w:spacing w:val="7"/>
        </w:rPr>
      </w:pPr>
      <w:r w:rsidRPr="003F67B6">
        <w:rPr>
          <w:rFonts w:cstheme="minorHAnsi"/>
          <w:b/>
          <w:bCs/>
          <w:color w:val="000000"/>
          <w:spacing w:val="7"/>
        </w:rPr>
        <w:t>Role: Data Engineer</w:t>
      </w:r>
    </w:p>
    <w:p w14:paraId="6A6F92C5" w14:textId="77777777" w:rsidR="005E6B4A" w:rsidRPr="003F67B6" w:rsidRDefault="005E6B4A" w:rsidP="005E6B4A">
      <w:pPr>
        <w:spacing w:before="180"/>
        <w:rPr>
          <w:rFonts w:cstheme="minorHAnsi"/>
          <w:b/>
          <w:bCs/>
          <w:color w:val="000000"/>
          <w:spacing w:val="7"/>
        </w:rPr>
      </w:pPr>
      <w:r w:rsidRPr="003F67B6">
        <w:rPr>
          <w:rFonts w:cstheme="minorHAnsi"/>
          <w:b/>
          <w:bCs/>
          <w:color w:val="000000"/>
          <w:spacing w:val="7"/>
        </w:rPr>
        <w:t xml:space="preserve">Responsibilities:    </w:t>
      </w:r>
    </w:p>
    <w:p w14:paraId="555E917E" w14:textId="77777777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Responsible in developing this project from scratch using Python, Spark using python (Pyspark) in Agile model.</w:t>
      </w:r>
    </w:p>
    <w:p w14:paraId="28006744" w14:textId="77777777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Experience in hive partitioning, bucketing and perform joins on hive tables. </w:t>
      </w:r>
    </w:p>
    <w:p w14:paraId="6892271C" w14:textId="360E0EB4" w:rsidR="005E6B4A" w:rsidRPr="00DD1C1E" w:rsidRDefault="005E6B4A" w:rsidP="00DD1C1E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Involved in designing Hive schemas, using performance tuning techniques like partitioning, bucketing. </w:t>
      </w:r>
      <w:r w:rsidRPr="00DD1C1E">
        <w:rPr>
          <w:rFonts w:cstheme="minorHAnsi"/>
          <w:color w:val="000000"/>
          <w:spacing w:val="7"/>
        </w:rPr>
        <w:t> </w:t>
      </w:r>
    </w:p>
    <w:p w14:paraId="49F34B04" w14:textId="77777777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Used Sqoop to import the data to Hadoop Distributed File System (HDFS) from RDBMS.</w:t>
      </w:r>
    </w:p>
    <w:p w14:paraId="1591BD3C" w14:textId="77777777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Used ETL to develop jobs for extracting, cleaning, transforming, and loading data into data warehouse. </w:t>
      </w:r>
    </w:p>
    <w:p w14:paraId="1315660A" w14:textId="77777777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 Involved in building the ETL architecture and Source to Target mapping to load data into Data warehouse.</w:t>
      </w:r>
    </w:p>
    <w:p w14:paraId="36F84CCC" w14:textId="77777777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Involved in writing the shell scripts for exporting log files to Hadoop cluster through automated process. </w:t>
      </w:r>
    </w:p>
    <w:p w14:paraId="6EA70CAB" w14:textId="02ECA865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 xml:space="preserve">Used </w:t>
      </w:r>
      <w:r w:rsidR="00DD1C1E">
        <w:rPr>
          <w:rFonts w:cstheme="minorHAnsi"/>
          <w:color w:val="000000"/>
          <w:spacing w:val="7"/>
        </w:rPr>
        <w:t>oozie</w:t>
      </w:r>
      <w:r w:rsidRPr="003F67B6">
        <w:rPr>
          <w:rFonts w:cstheme="minorHAnsi"/>
          <w:color w:val="000000"/>
          <w:spacing w:val="7"/>
        </w:rPr>
        <w:t xml:space="preserve"> job scheduler end to end data processing pipelines and scheduling the workflows. </w:t>
      </w:r>
    </w:p>
    <w:p w14:paraId="199DDECE" w14:textId="77777777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Developed complex logics and generic code for different validations using Spark.</w:t>
      </w:r>
    </w:p>
    <w:p w14:paraId="587940DA" w14:textId="77777777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Worked on Spark SQL for table level validations and fetching meta data from static tables.</w:t>
      </w:r>
    </w:p>
    <w:p w14:paraId="3EB9D7FE" w14:textId="77777777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Created job execution engine using Hiv</w:t>
      </w:r>
      <w:r>
        <w:rPr>
          <w:rFonts w:cstheme="minorHAnsi"/>
          <w:color w:val="000000"/>
          <w:spacing w:val="7"/>
        </w:rPr>
        <w:t>e</w:t>
      </w:r>
      <w:r w:rsidRPr="003F67B6">
        <w:rPr>
          <w:rFonts w:cstheme="minorHAnsi"/>
          <w:color w:val="000000"/>
          <w:spacing w:val="7"/>
        </w:rPr>
        <w:t xml:space="preserve">, which tracks job status for each process level, file level and at validations level. </w:t>
      </w:r>
    </w:p>
    <w:p w14:paraId="7A9FFB38" w14:textId="77777777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Trained and lead team of associates and colleagues in understanding the functionality of framework and uplifted them technically in Hadoop, Spark and Bigdata technologies.</w:t>
      </w:r>
    </w:p>
    <w:p w14:paraId="66758C47" w14:textId="77777777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Used bit bucket as common repositories for code sharing.</w:t>
      </w:r>
    </w:p>
    <w:p w14:paraId="4693603A" w14:textId="77777777" w:rsidR="005E6B4A" w:rsidRPr="004402C7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Maintained timely delivery in every sprint.</w:t>
      </w:r>
    </w:p>
    <w:p w14:paraId="1EDF6225" w14:textId="117B7917" w:rsidR="005E6B4A" w:rsidRPr="003F67B6" w:rsidRDefault="005E6B4A" w:rsidP="005E6B4A">
      <w:pPr>
        <w:tabs>
          <w:tab w:val="decimal" w:pos="-288"/>
        </w:tabs>
        <w:spacing w:line="360" w:lineRule="auto"/>
        <w:rPr>
          <w:rFonts w:cstheme="minorHAnsi"/>
          <w:color w:val="000000"/>
          <w:spacing w:val="7"/>
        </w:rPr>
      </w:pPr>
      <w:r w:rsidRPr="003F67B6">
        <w:rPr>
          <w:rFonts w:cstheme="minorHAnsi"/>
          <w:b/>
          <w:color w:val="000000"/>
          <w:spacing w:val="7"/>
        </w:rPr>
        <w:t xml:space="preserve">Technologies: </w:t>
      </w:r>
      <w:r w:rsidRPr="003F67B6">
        <w:rPr>
          <w:rFonts w:cstheme="minorHAnsi"/>
          <w:color w:val="000000"/>
          <w:spacing w:val="7"/>
        </w:rPr>
        <w:t>Spark SQL, Python, HDFS, Hadoop 2.x, Hive, Sqoop, </w:t>
      </w:r>
      <w:r w:rsidRPr="003F67B6">
        <w:rPr>
          <w:rFonts w:cstheme="minorHAnsi"/>
          <w:spacing w:val="7"/>
        </w:rPr>
        <w:t>Spark</w:t>
      </w:r>
      <w:r w:rsidRPr="003F67B6">
        <w:rPr>
          <w:rFonts w:cstheme="minorHAnsi"/>
          <w:color w:val="000000"/>
          <w:spacing w:val="7"/>
        </w:rPr>
        <w:t xml:space="preserve"> 2.3.0, </w:t>
      </w:r>
      <w:r w:rsidR="00465CF4">
        <w:rPr>
          <w:rFonts w:cstheme="minorHAnsi"/>
          <w:color w:val="000000"/>
          <w:spacing w:val="7"/>
        </w:rPr>
        <w:t>Cloudera</w:t>
      </w:r>
      <w:r w:rsidRPr="003F67B6">
        <w:rPr>
          <w:rFonts w:cstheme="minorHAnsi"/>
          <w:color w:val="000000"/>
          <w:spacing w:val="7"/>
        </w:rPr>
        <w:t>, MapReduce, Oozie scheduler, Oracle 12g, YARN, python, Shell Scripting</w:t>
      </w:r>
      <w:r w:rsidR="00465CF4">
        <w:rPr>
          <w:rFonts w:cstheme="minorHAnsi"/>
          <w:color w:val="000000"/>
          <w:spacing w:val="7"/>
        </w:rPr>
        <w:t>.</w:t>
      </w:r>
    </w:p>
    <w:p w14:paraId="414E98D6" w14:textId="77777777" w:rsidR="005E6B4A" w:rsidRPr="005E6B4A" w:rsidRDefault="005E6B4A" w:rsidP="005E6B4A"/>
    <w:p w14:paraId="2164988F" w14:textId="6EC85F9C" w:rsidR="005E6B4A" w:rsidRPr="003F67B6" w:rsidRDefault="005E6B4A" w:rsidP="005E6B4A">
      <w:pPr>
        <w:spacing w:before="216" w:after="72" w:line="480" w:lineRule="auto"/>
        <w:rPr>
          <w:rFonts w:cstheme="minorHAnsi"/>
          <w:b/>
          <w:bCs/>
          <w:color w:val="0D0D0D" w:themeColor="text1" w:themeTint="F2"/>
        </w:rPr>
      </w:pPr>
      <w:r w:rsidRPr="003F67B6">
        <w:rPr>
          <w:rFonts w:cstheme="minorHAnsi"/>
          <w:b/>
          <w:color w:val="000000"/>
          <w:spacing w:val="3"/>
        </w:rPr>
        <w:t>Client:</w:t>
      </w:r>
      <w:r w:rsidRPr="003F67B6">
        <w:rPr>
          <w:rFonts w:cstheme="minorHAnsi"/>
          <w:b/>
          <w:bCs/>
          <w:color w:val="0D0D0D" w:themeColor="text1" w:themeTint="F2"/>
        </w:rPr>
        <w:t xml:space="preserve"> Westpac                                                                                                          </w:t>
      </w:r>
      <w:r w:rsidRPr="003F67B6">
        <w:rPr>
          <w:rFonts w:cstheme="minorHAnsi"/>
          <w:b/>
          <w:bCs/>
          <w:color w:val="0D0D0D" w:themeColor="text1" w:themeTint="F2"/>
        </w:rPr>
        <w:tab/>
      </w:r>
      <w:r>
        <w:rPr>
          <w:rFonts w:cstheme="minorHAnsi"/>
          <w:b/>
          <w:bCs/>
          <w:color w:val="0D0D0D" w:themeColor="text1" w:themeTint="F2"/>
        </w:rPr>
        <w:t>Mar</w:t>
      </w:r>
      <w:r w:rsidRPr="003F67B6">
        <w:rPr>
          <w:rFonts w:cstheme="minorHAnsi"/>
          <w:b/>
          <w:bCs/>
          <w:color w:val="0D0D0D" w:themeColor="text1" w:themeTint="F2"/>
        </w:rPr>
        <w:t xml:space="preserve"> 201</w:t>
      </w:r>
      <w:r w:rsidR="00201198">
        <w:rPr>
          <w:rFonts w:cstheme="minorHAnsi"/>
          <w:b/>
          <w:bCs/>
          <w:color w:val="0D0D0D" w:themeColor="text1" w:themeTint="F2"/>
        </w:rPr>
        <w:t>4</w:t>
      </w:r>
      <w:r w:rsidRPr="003F67B6">
        <w:rPr>
          <w:rFonts w:cstheme="minorHAnsi"/>
          <w:b/>
          <w:bCs/>
          <w:color w:val="0D0D0D" w:themeColor="text1" w:themeTint="F2"/>
        </w:rPr>
        <w:t>-</w:t>
      </w:r>
      <w:r>
        <w:rPr>
          <w:rFonts w:cstheme="minorHAnsi"/>
          <w:b/>
          <w:bCs/>
          <w:color w:val="0D0D0D" w:themeColor="text1" w:themeTint="F2"/>
        </w:rPr>
        <w:t>Dec 201</w:t>
      </w:r>
      <w:r w:rsidR="00201198">
        <w:rPr>
          <w:rFonts w:cstheme="minorHAnsi"/>
          <w:b/>
          <w:bCs/>
          <w:color w:val="0D0D0D" w:themeColor="text1" w:themeTint="F2"/>
        </w:rPr>
        <w:t>5</w:t>
      </w:r>
    </w:p>
    <w:p w14:paraId="2B3D6292" w14:textId="77777777" w:rsidR="005E6B4A" w:rsidRPr="003F67B6" w:rsidRDefault="005E6B4A" w:rsidP="005E6B4A">
      <w:pPr>
        <w:suppressAutoHyphens/>
        <w:spacing w:line="480" w:lineRule="auto"/>
        <w:jc w:val="both"/>
        <w:rPr>
          <w:rFonts w:cstheme="minorHAnsi"/>
          <w:color w:val="0D0D0D" w:themeColor="text1" w:themeTint="F2"/>
        </w:rPr>
      </w:pPr>
      <w:r w:rsidRPr="003F67B6">
        <w:rPr>
          <w:rFonts w:cstheme="minorHAnsi"/>
          <w:b/>
          <w:bCs/>
          <w:color w:val="0D0D0D" w:themeColor="text1" w:themeTint="F2"/>
        </w:rPr>
        <w:t>Role: ETL Data Analyst</w:t>
      </w:r>
    </w:p>
    <w:p w14:paraId="6CFB3AE0" w14:textId="77777777" w:rsidR="005E6B4A" w:rsidRPr="003F67B6" w:rsidRDefault="005E6B4A" w:rsidP="005E6B4A">
      <w:pPr>
        <w:spacing w:line="276" w:lineRule="auto"/>
        <w:ind w:right="140"/>
        <w:jc w:val="both"/>
        <w:rPr>
          <w:rFonts w:cstheme="minorHAnsi"/>
          <w:b/>
          <w:color w:val="0D0D0D" w:themeColor="text1" w:themeTint="F2"/>
        </w:rPr>
      </w:pPr>
      <w:r w:rsidRPr="003F67B6">
        <w:rPr>
          <w:rFonts w:cstheme="minorHAnsi"/>
          <w:b/>
          <w:color w:val="0D0D0D" w:themeColor="text1" w:themeTint="F2"/>
        </w:rPr>
        <w:t>Responsibilities:</w:t>
      </w:r>
    </w:p>
    <w:p w14:paraId="7D0E9A48" w14:textId="77777777" w:rsidR="005E6B4A" w:rsidRPr="003F67B6" w:rsidRDefault="005E6B4A" w:rsidP="005E6B4A">
      <w:pPr>
        <w:pStyle w:val="ListParagraph"/>
        <w:numPr>
          <w:ilvl w:val="0"/>
          <w:numId w:val="32"/>
        </w:numPr>
        <w:rPr>
          <w:rFonts w:cstheme="minorHAnsi"/>
        </w:rPr>
      </w:pPr>
      <w:r w:rsidRPr="003F67B6">
        <w:rPr>
          <w:rFonts w:cstheme="minorHAnsi"/>
        </w:rPr>
        <w:t>Create/Enhance the JCL Jobs, Procs, Batch &amp; Online Programs.</w:t>
      </w:r>
    </w:p>
    <w:p w14:paraId="3441C68D" w14:textId="77777777" w:rsidR="005E6B4A" w:rsidRPr="003F67B6" w:rsidRDefault="005E6B4A" w:rsidP="005E6B4A">
      <w:pPr>
        <w:pStyle w:val="ListParagraph"/>
        <w:numPr>
          <w:ilvl w:val="0"/>
          <w:numId w:val="32"/>
        </w:numPr>
        <w:rPr>
          <w:rFonts w:cstheme="minorHAnsi"/>
        </w:rPr>
      </w:pPr>
      <w:r w:rsidRPr="003F67B6">
        <w:rPr>
          <w:rFonts w:cstheme="minorHAnsi"/>
        </w:rPr>
        <w:lastRenderedPageBreak/>
        <w:t>Preparation of Productioni</w:t>
      </w:r>
      <w:r>
        <w:rPr>
          <w:rFonts w:cstheme="minorHAnsi"/>
        </w:rPr>
        <w:t>z</w:t>
      </w:r>
      <w:r w:rsidRPr="003F67B6">
        <w:rPr>
          <w:rFonts w:cstheme="minorHAnsi"/>
        </w:rPr>
        <w:t>ed Jobs.</w:t>
      </w:r>
    </w:p>
    <w:p w14:paraId="5A6AD594" w14:textId="77777777" w:rsidR="005E6B4A" w:rsidRPr="003F67B6" w:rsidRDefault="005E6B4A" w:rsidP="005E6B4A">
      <w:pPr>
        <w:pStyle w:val="ListParagraph"/>
        <w:numPr>
          <w:ilvl w:val="0"/>
          <w:numId w:val="32"/>
        </w:numPr>
        <w:rPr>
          <w:rFonts w:cstheme="minorHAnsi"/>
        </w:rPr>
      </w:pPr>
      <w:r w:rsidRPr="003F67B6">
        <w:rPr>
          <w:rFonts w:cstheme="minorHAnsi"/>
        </w:rPr>
        <w:t>Responsible for preparing Knowledge Management Docs for Team and shared across other projects which helped in reducing the efforts.</w:t>
      </w:r>
    </w:p>
    <w:p w14:paraId="4F907E1C" w14:textId="6116455C" w:rsidR="005E6B4A" w:rsidRPr="003F67B6" w:rsidRDefault="005E6B4A" w:rsidP="005E6B4A">
      <w:pPr>
        <w:pStyle w:val="ListParagraph"/>
        <w:numPr>
          <w:ilvl w:val="0"/>
          <w:numId w:val="32"/>
        </w:numPr>
        <w:rPr>
          <w:rFonts w:cstheme="minorHAnsi"/>
        </w:rPr>
      </w:pPr>
      <w:r w:rsidRPr="003F67B6">
        <w:rPr>
          <w:rFonts w:cstheme="minorHAnsi"/>
        </w:rPr>
        <w:t xml:space="preserve">Responsible for </w:t>
      </w:r>
      <w:r w:rsidR="001C4C73" w:rsidRPr="003F67B6">
        <w:rPr>
          <w:rFonts w:cstheme="minorHAnsi"/>
        </w:rPr>
        <w:t>helping</w:t>
      </w:r>
      <w:r w:rsidRPr="003F67B6">
        <w:rPr>
          <w:rFonts w:cstheme="minorHAnsi"/>
        </w:rPr>
        <w:t xml:space="preserve"> team members by giving solutions who are into same as well as other applications of our project.</w:t>
      </w:r>
    </w:p>
    <w:p w14:paraId="7542CEDC" w14:textId="77777777" w:rsidR="005E6B4A" w:rsidRPr="003F67B6" w:rsidRDefault="005E6B4A" w:rsidP="005E6B4A">
      <w:pPr>
        <w:pStyle w:val="ListParagraph"/>
        <w:numPr>
          <w:ilvl w:val="0"/>
          <w:numId w:val="31"/>
        </w:numPr>
        <w:adjustRightInd w:val="0"/>
        <w:spacing w:before="120" w:after="120" w:line="276" w:lineRule="auto"/>
        <w:rPr>
          <w:rFonts w:cstheme="minorHAnsi"/>
          <w:color w:val="000000"/>
          <w:spacing w:val="7"/>
        </w:rPr>
      </w:pPr>
      <w:r w:rsidRPr="003F67B6">
        <w:rPr>
          <w:rFonts w:cstheme="minorHAnsi"/>
        </w:rPr>
        <w:t>Always involved in understanding of each applications across the project by taking the cross functional knowledge.</w:t>
      </w:r>
    </w:p>
    <w:p w14:paraId="1F06D432" w14:textId="19E02331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 w:line="276" w:lineRule="auto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Experience in organizing the database and tables in Oracle database as per the requirement of the incoming source file at the staging area.</w:t>
      </w:r>
    </w:p>
    <w:p w14:paraId="640748D2" w14:textId="77777777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Involved with the data ingestion team for creating different data pipeline solution for loading data from different sources (RDBMS, CSV and XML).</w:t>
      </w:r>
    </w:p>
    <w:p w14:paraId="06818525" w14:textId="77777777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Created control M job with incremental load to store the data to snapshot area in Oracle DB.</w:t>
      </w:r>
    </w:p>
    <w:p w14:paraId="31DDA2A7" w14:textId="77777777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Experience in data analysis in OLAP CUBES and in ORACLE databases</w:t>
      </w:r>
    </w:p>
    <w:p w14:paraId="1EB59BB7" w14:textId="77777777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 xml:space="preserve">Experience in writing SQL scripts using GROUP, JOIN, etc. operations to transform raw data from several data sources into forming baseline data. </w:t>
      </w:r>
    </w:p>
    <w:p w14:paraId="3823740D" w14:textId="77777777" w:rsidR="005E6B4A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3F67B6">
        <w:rPr>
          <w:rFonts w:cstheme="minorHAnsi"/>
          <w:color w:val="000000"/>
          <w:spacing w:val="7"/>
        </w:rPr>
        <w:t>Actively participating in the code reviews, meetings and troubleshoot technical issues and solving them.</w:t>
      </w:r>
    </w:p>
    <w:p w14:paraId="4327F5E2" w14:textId="63BE14DB" w:rsidR="005E6B4A" w:rsidRPr="003F67B6" w:rsidRDefault="005E6B4A" w:rsidP="005E6B4A">
      <w:pPr>
        <w:pStyle w:val="ListParagraph"/>
        <w:numPr>
          <w:ilvl w:val="0"/>
          <w:numId w:val="31"/>
        </w:numPr>
        <w:tabs>
          <w:tab w:val="decimal" w:pos="-288"/>
        </w:tabs>
        <w:adjustRightInd w:val="0"/>
        <w:spacing w:before="120" w:after="120"/>
        <w:rPr>
          <w:rFonts w:cstheme="minorHAnsi"/>
          <w:color w:val="000000"/>
          <w:spacing w:val="7"/>
        </w:rPr>
      </w:pPr>
      <w:r w:rsidRPr="001A3599">
        <w:rPr>
          <w:rFonts w:cstheme="minorHAnsi"/>
          <w:color w:val="000000"/>
          <w:spacing w:val="7"/>
        </w:rPr>
        <w:t>Wrote calculated columns, Measures query in power bi desktop to show good data analysis techniques.</w:t>
      </w:r>
    </w:p>
    <w:p w14:paraId="6F10ACCD" w14:textId="7F0E541F" w:rsidR="005E6B4A" w:rsidRPr="003F67B6" w:rsidRDefault="005E6B4A" w:rsidP="005E6B4A">
      <w:pPr>
        <w:spacing w:line="360" w:lineRule="auto"/>
        <w:jc w:val="both"/>
        <w:rPr>
          <w:rFonts w:cstheme="minorHAnsi"/>
          <w:color w:val="0D0D0D" w:themeColor="text1" w:themeTint="F2"/>
        </w:rPr>
      </w:pPr>
      <w:r w:rsidRPr="003F67B6">
        <w:rPr>
          <w:rFonts w:cstheme="minorHAnsi"/>
          <w:b/>
          <w:bCs/>
          <w:color w:val="0D0D0D" w:themeColor="text1" w:themeTint="F2"/>
        </w:rPr>
        <w:t xml:space="preserve">Technologies: </w:t>
      </w:r>
      <w:r w:rsidRPr="003F67B6">
        <w:rPr>
          <w:rFonts w:cstheme="minorHAnsi"/>
          <w:color w:val="0D0D0D" w:themeColor="text1" w:themeTint="F2"/>
        </w:rPr>
        <w:t>ORACLE, Qlik View, TFS, Control-M,</w:t>
      </w:r>
      <w:r w:rsidR="001C4C73">
        <w:rPr>
          <w:rFonts w:cstheme="minorHAnsi"/>
          <w:color w:val="0D0D0D" w:themeColor="text1" w:themeTint="F2"/>
        </w:rPr>
        <w:t xml:space="preserve"> </w:t>
      </w:r>
      <w:r w:rsidRPr="003F67B6">
        <w:rPr>
          <w:rFonts w:cstheme="minorHAnsi"/>
          <w:color w:val="0D0D0D" w:themeColor="text1" w:themeTint="F2"/>
        </w:rPr>
        <w:t>JIRA,</w:t>
      </w:r>
      <w:r>
        <w:rPr>
          <w:rFonts w:cstheme="minorHAnsi"/>
          <w:color w:val="0D0D0D" w:themeColor="text1" w:themeTint="F2"/>
        </w:rPr>
        <w:t xml:space="preserve"> Power BI.</w:t>
      </w:r>
    </w:p>
    <w:sectPr w:rsidR="005E6B4A" w:rsidRPr="003F67B6" w:rsidSect="00EC3D9F">
      <w:footerReference w:type="default" r:id="rId11"/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1BA7B" w14:textId="77777777" w:rsidR="0068026F" w:rsidRDefault="0068026F">
      <w:pPr>
        <w:spacing w:after="0"/>
      </w:pPr>
      <w:r>
        <w:separator/>
      </w:r>
    </w:p>
  </w:endnote>
  <w:endnote w:type="continuationSeparator" w:id="0">
    <w:p w14:paraId="4860C34A" w14:textId="77777777" w:rsidR="0068026F" w:rsidRDefault="006802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393E2" w14:textId="77777777" w:rsidR="00423033" w:rsidRDefault="004230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055B5" w14:textId="77777777" w:rsidR="0068026F" w:rsidRDefault="0068026F">
      <w:pPr>
        <w:spacing w:after="0"/>
      </w:pPr>
      <w:r>
        <w:separator/>
      </w:r>
    </w:p>
  </w:footnote>
  <w:footnote w:type="continuationSeparator" w:id="0">
    <w:p w14:paraId="0000F689" w14:textId="77777777" w:rsidR="0068026F" w:rsidRDefault="006802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ADA6FD5"/>
    <w:multiLevelType w:val="hybridMultilevel"/>
    <w:tmpl w:val="04D812FA"/>
    <w:lvl w:ilvl="0" w:tplc="F65CE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1C0618"/>
    <w:multiLevelType w:val="hybridMultilevel"/>
    <w:tmpl w:val="02A4C83A"/>
    <w:lvl w:ilvl="0" w:tplc="F65CE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233733C7"/>
    <w:multiLevelType w:val="hybridMultilevel"/>
    <w:tmpl w:val="F314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A74F68"/>
    <w:multiLevelType w:val="hybridMultilevel"/>
    <w:tmpl w:val="0DAE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A0BC4"/>
    <w:multiLevelType w:val="hybridMultilevel"/>
    <w:tmpl w:val="0A12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7" w15:restartNumberingAfterBreak="0">
    <w:nsid w:val="624C442F"/>
    <w:multiLevelType w:val="hybridMultilevel"/>
    <w:tmpl w:val="1A20C576"/>
    <w:lvl w:ilvl="0" w:tplc="F65CE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03926"/>
    <w:multiLevelType w:val="hybridMultilevel"/>
    <w:tmpl w:val="6782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0" w15:restartNumberingAfterBreak="0">
    <w:nsid w:val="6F166458"/>
    <w:multiLevelType w:val="hybridMultilevel"/>
    <w:tmpl w:val="929E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8FC3EE3"/>
    <w:multiLevelType w:val="hybridMultilevel"/>
    <w:tmpl w:val="96BE67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3"/>
  </w:num>
  <w:num w:numId="16">
    <w:abstractNumId w:val="14"/>
  </w:num>
  <w:num w:numId="17">
    <w:abstractNumId w:val="20"/>
  </w:num>
  <w:num w:numId="18">
    <w:abstractNumId w:val="10"/>
  </w:num>
  <w:num w:numId="19">
    <w:abstractNumId w:val="31"/>
  </w:num>
  <w:num w:numId="20">
    <w:abstractNumId w:val="24"/>
  </w:num>
  <w:num w:numId="21">
    <w:abstractNumId w:val="11"/>
  </w:num>
  <w:num w:numId="22">
    <w:abstractNumId w:val="19"/>
  </w:num>
  <w:num w:numId="23">
    <w:abstractNumId w:val="29"/>
  </w:num>
  <w:num w:numId="24">
    <w:abstractNumId w:val="13"/>
  </w:num>
  <w:num w:numId="25">
    <w:abstractNumId w:val="16"/>
  </w:num>
  <w:num w:numId="26">
    <w:abstractNumId w:val="26"/>
  </w:num>
  <w:num w:numId="27">
    <w:abstractNumId w:val="25"/>
  </w:num>
  <w:num w:numId="28">
    <w:abstractNumId w:val="27"/>
  </w:num>
  <w:num w:numId="29">
    <w:abstractNumId w:val="22"/>
  </w:num>
  <w:num w:numId="30">
    <w:abstractNumId w:val="32"/>
  </w:num>
  <w:num w:numId="31">
    <w:abstractNumId w:val="30"/>
  </w:num>
  <w:num w:numId="32">
    <w:abstractNumId w:val="21"/>
  </w:num>
  <w:num w:numId="33">
    <w:abstractNumId w:val="12"/>
  </w:num>
  <w:num w:numId="34">
    <w:abstractNumId w:val="15"/>
  </w:num>
  <w:num w:numId="35">
    <w:abstractNumId w:val="1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80"/>
    <w:rsid w:val="0001582B"/>
    <w:rsid w:val="0007149E"/>
    <w:rsid w:val="00082E6D"/>
    <w:rsid w:val="000A4F59"/>
    <w:rsid w:val="000F6F53"/>
    <w:rsid w:val="00124C61"/>
    <w:rsid w:val="00137193"/>
    <w:rsid w:val="00141A4C"/>
    <w:rsid w:val="001B29CF"/>
    <w:rsid w:val="001C4C73"/>
    <w:rsid w:val="00201198"/>
    <w:rsid w:val="00232312"/>
    <w:rsid w:val="0028220F"/>
    <w:rsid w:val="0029269F"/>
    <w:rsid w:val="002D77E3"/>
    <w:rsid w:val="00314AFA"/>
    <w:rsid w:val="00356C14"/>
    <w:rsid w:val="00360C19"/>
    <w:rsid w:val="0036104A"/>
    <w:rsid w:val="003B7FA6"/>
    <w:rsid w:val="00423033"/>
    <w:rsid w:val="004440FC"/>
    <w:rsid w:val="00445342"/>
    <w:rsid w:val="00460E93"/>
    <w:rsid w:val="00465CF4"/>
    <w:rsid w:val="00557E35"/>
    <w:rsid w:val="00584EB7"/>
    <w:rsid w:val="005C4F47"/>
    <w:rsid w:val="005E6B4A"/>
    <w:rsid w:val="00617B26"/>
    <w:rsid w:val="006270A9"/>
    <w:rsid w:val="00641017"/>
    <w:rsid w:val="00675956"/>
    <w:rsid w:val="00676587"/>
    <w:rsid w:val="0068026F"/>
    <w:rsid w:val="00681034"/>
    <w:rsid w:val="00687232"/>
    <w:rsid w:val="006A6DAD"/>
    <w:rsid w:val="006D5B42"/>
    <w:rsid w:val="00705944"/>
    <w:rsid w:val="00706247"/>
    <w:rsid w:val="00741202"/>
    <w:rsid w:val="0075155B"/>
    <w:rsid w:val="00787CAF"/>
    <w:rsid w:val="00816216"/>
    <w:rsid w:val="00834D92"/>
    <w:rsid w:val="0087734B"/>
    <w:rsid w:val="009B7B39"/>
    <w:rsid w:val="009C4DED"/>
    <w:rsid w:val="009D5933"/>
    <w:rsid w:val="009F2555"/>
    <w:rsid w:val="00A35217"/>
    <w:rsid w:val="00A6337C"/>
    <w:rsid w:val="00AB1A88"/>
    <w:rsid w:val="00B9624E"/>
    <w:rsid w:val="00BB1A80"/>
    <w:rsid w:val="00BD768D"/>
    <w:rsid w:val="00C35A13"/>
    <w:rsid w:val="00C45237"/>
    <w:rsid w:val="00C61F8E"/>
    <w:rsid w:val="00CB130E"/>
    <w:rsid w:val="00DA614C"/>
    <w:rsid w:val="00DD1C1E"/>
    <w:rsid w:val="00E83E4B"/>
    <w:rsid w:val="00EC3D9F"/>
    <w:rsid w:val="00ED2268"/>
    <w:rsid w:val="00EE42A8"/>
    <w:rsid w:val="00F00BD3"/>
    <w:rsid w:val="00F52D1C"/>
    <w:rsid w:val="00F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EAB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F86AA5"/>
    <w:pPr>
      <w:spacing w:after="120"/>
    </w:pPr>
    <w:rPr>
      <w:rFonts w:eastAsiaTheme="minorHAnsi"/>
      <w:color w:val="595959" w:themeColor="text1" w:themeTint="A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86AA5"/>
    <w:rPr>
      <w:rFonts w:eastAsiaTheme="minorHAnsi"/>
      <w:color w:val="595959" w:themeColor="text1" w:themeTint="A6"/>
      <w:lang w:eastAsia="en-US"/>
    </w:rPr>
  </w:style>
  <w:style w:type="paragraph" w:styleId="NormalWeb">
    <w:name w:val="Normal (Web)"/>
    <w:basedOn w:val="Normal"/>
    <w:uiPriority w:val="99"/>
    <w:unhideWhenUsed/>
    <w:rsid w:val="00F00B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E6B4A"/>
    <w:pPr>
      <w:spacing w:after="0"/>
      <w:ind w:left="720"/>
      <w:contextualSpacing/>
    </w:pPr>
    <w:rPr>
      <w:rFonts w:eastAsiaTheme="minorHAnsi"/>
      <w:color w:val="auto"/>
      <w:lang w:eastAsia="en-US"/>
    </w:rPr>
  </w:style>
  <w:style w:type="paragraph" w:styleId="NoSpacing">
    <w:name w:val="No Spacing"/>
    <w:uiPriority w:val="1"/>
    <w:qFormat/>
    <w:rsid w:val="00DD1C1E"/>
    <w:pPr>
      <w:spacing w:after="0"/>
    </w:pPr>
    <w:rPr>
      <w:rFonts w:ascii="Calibri" w:eastAsia="Times New Roman" w:hAnsi="Calibri" w:cs="Calibri"/>
      <w:color w:val="auto"/>
      <w:lang w:eastAsia="en-US"/>
    </w:rPr>
  </w:style>
  <w:style w:type="table" w:styleId="TableGrid">
    <w:name w:val="Table Grid"/>
    <w:basedOn w:val="TableNormal"/>
    <w:uiPriority w:val="59"/>
    <w:rsid w:val="00465CF4"/>
    <w:pPr>
      <w:spacing w:after="0"/>
    </w:pPr>
    <w:rPr>
      <w:rFonts w:eastAsiaTheme="minorHAns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87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unika%20Mothukur\AppData\Roaming\Microsoft\Templates\Restaurant%20manager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D3D7-1163-4E1E-81D6-53884D800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E161C-8AE6-4AA0-83B3-6CAA8E23B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11623-14C0-4B65-BDCD-F547A66C295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FC867FD-2D1B-4D12-98D2-50A55BFF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manager resume</Template>
  <TotalTime>0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2020-08-17T14:37:00Z</dcterms:created>
  <dcterms:modified xsi:type="dcterms:W3CDTF">2020-08-25T20:15:00Z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