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3CDDBA81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73DE71427C0D432BA49014BB348D8E41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BC5BDB">
                  <w:t>SR</w:t>
                </w:r>
                <w:r w:rsidR="005F424D">
                  <w:t>G</w:t>
                </w:r>
              </w:sdtContent>
            </w:sdt>
          </w:p>
          <w:p w:rsidR="00A50939" w:rsidRPr="00906BEE" w:rsidRDefault="00B90199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B3742C0370B4467FBE054AECD3F91F9B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:rsidR="002C2CDD" w:rsidRPr="00906BEE" w:rsidRDefault="00411635" w:rsidP="007569C1">
            <w:r w:rsidRPr="00411635">
              <w:t>Seeking assignments in Application Production Support, Service Desk with an organization of repute in the IT Sector</w:t>
            </w:r>
            <w:r>
              <w:t>.</w:t>
            </w:r>
          </w:p>
          <w:p w:rsidR="002C2CDD" w:rsidRPr="00906BEE" w:rsidRDefault="00B90199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80F33D23959442478B8C7925B808431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:rsidR="00741125" w:rsidRDefault="009D2524" w:rsidP="00741125">
            <w:r w:rsidRPr="009D2524">
              <w:t>Application and Production Support L1/L2 in IIS, Windows Server,</w:t>
            </w:r>
            <w:r>
              <w:t xml:space="preserve"> Trained on</w:t>
            </w:r>
            <w:r w:rsidRPr="009D2524">
              <w:t xml:space="preserve"> AWS</w:t>
            </w:r>
            <w:r>
              <w:t xml:space="preserve"> Solution Architect Module</w:t>
            </w:r>
            <w:r w:rsidRPr="009D2524">
              <w:t xml:space="preserve">, </w:t>
            </w:r>
            <w:r>
              <w:t>LINUX</w:t>
            </w:r>
            <w:r w:rsidRPr="009D2524">
              <w:t>, SQL Server.</w:t>
            </w:r>
          </w:p>
          <w:p w:rsidR="008A2646" w:rsidRDefault="008A2646" w:rsidP="00741125"/>
          <w:p w:rsidR="008A2646" w:rsidRPr="00906BEE" w:rsidRDefault="008A2646" w:rsidP="008A2646">
            <w:pPr>
              <w:pStyle w:val="Heading3"/>
            </w:pPr>
            <w:r>
              <w:t>PERSONAL Dossier</w:t>
            </w:r>
          </w:p>
          <w:p w:rsidR="008A2646" w:rsidRDefault="008A2646" w:rsidP="00741125">
            <w:r>
              <w:t>DOB: 15-05-1987</w:t>
            </w:r>
          </w:p>
          <w:p w:rsidR="008A2646" w:rsidRDefault="008A2646" w:rsidP="00741125">
            <w:r>
              <w:t>Marital Status: Married</w:t>
            </w:r>
          </w:p>
          <w:p w:rsidR="008A2646" w:rsidRPr="00906BEE" w:rsidRDefault="008A2646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B90199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7126280893204389A35D7DB5998C4376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BC5BDB">
                        <w:t>Girish SR</w:t>
                      </w:r>
                    </w:sdtContent>
                  </w:sdt>
                </w:p>
                <w:p w:rsidR="00906BEE" w:rsidRPr="00906BEE" w:rsidRDefault="00B90199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EB407D8F20CD46A1AAF7EB18A3FF626A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A2646">
                        <w:t>|</w:t>
                      </w:r>
                      <w:r w:rsidR="00BC5BDB">
                        <w:t>Senior Technical Support Engineer</w:t>
                      </w:r>
                    </w:sdtContent>
                  </w:sdt>
                  <w:r w:rsidR="008A2646">
                    <w:t xml:space="preserve"> |</w:t>
                  </w:r>
                </w:p>
              </w:tc>
            </w:tr>
          </w:tbl>
          <w:p w:rsidR="002C2CDD" w:rsidRPr="00906BEE" w:rsidRDefault="00B90199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6D73C2CE2CEB40B7817ADBA3E2A807E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:rsidR="008A2646" w:rsidRDefault="008A2646" w:rsidP="007569C1">
            <w:pPr>
              <w:pStyle w:val="Heading4"/>
            </w:pPr>
            <w:r w:rsidRPr="008A2646">
              <w:t>Around 6.5 years of experience in</w:t>
            </w:r>
            <w:r>
              <w:t xml:space="preserve"> </w:t>
            </w:r>
            <w:r w:rsidRPr="009D2524">
              <w:t>Application and Production Support L1/L2</w:t>
            </w:r>
            <w:r>
              <w:t>.</w:t>
            </w:r>
          </w:p>
          <w:p w:rsidR="002C2CDD" w:rsidRPr="00906BEE" w:rsidRDefault="00036FA4" w:rsidP="007569C1">
            <w:pPr>
              <w:pStyle w:val="Heading4"/>
            </w:pPr>
            <w:r>
              <w:t>Senior Support Engineer</w:t>
            </w:r>
            <w:r w:rsidR="002C2CDD" w:rsidRPr="00906BEE">
              <w:t xml:space="preserve"> • </w:t>
            </w:r>
            <w:r>
              <w:t>ARRIS India</w:t>
            </w:r>
            <w:r w:rsidR="006E6428">
              <w:t xml:space="preserve">•Dec 2015 </w:t>
            </w:r>
            <w:sdt>
              <w:sdtPr>
                <w:alias w:val="Enter dates to for employment 1:"/>
                <w:tag w:val="Enter dates to for employment 1:"/>
                <w:id w:val="1198581279"/>
                <w:placeholder>
                  <w:docPart w:val="1B4D13B8CC8C454B8C1AEB5AF91CB51D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  <w:r w:rsidR="006E6428">
              <w:t xml:space="preserve"> Till Date</w:t>
            </w:r>
          </w:p>
          <w:p w:rsidR="006E6428" w:rsidRDefault="006E6428" w:rsidP="006E6428">
            <w:r w:rsidRPr="006E6428">
              <w:rPr>
                <w:highlight w:val="yellow"/>
              </w:rPr>
              <w:t xml:space="preserve">I Recruited from </w:t>
            </w:r>
            <w:proofErr w:type="spellStart"/>
            <w:r w:rsidRPr="006E6428">
              <w:rPr>
                <w:highlight w:val="yellow"/>
              </w:rPr>
              <w:t>Collabera</w:t>
            </w:r>
            <w:proofErr w:type="spellEnd"/>
            <w:r w:rsidRPr="006E6428">
              <w:rPr>
                <w:highlight w:val="yellow"/>
              </w:rPr>
              <w:t xml:space="preserve"> and deputed to client location ARRIS India for Charter project in Dec-2015 in Jan-2017 ARRIS converted to permanent employee to server Charter Project</w:t>
            </w:r>
          </w:p>
          <w:p w:rsidR="00C7401F" w:rsidRPr="00906BEE" w:rsidRDefault="00C7401F" w:rsidP="00C7401F">
            <w:r w:rsidRPr="00C7401F">
              <w:rPr>
                <w:highlight w:val="yellow"/>
              </w:rPr>
              <w:t>I have Valid Business B1/B2 VISA for USA</w:t>
            </w:r>
          </w:p>
          <w:p w:rsidR="009D2524" w:rsidRDefault="009D2524" w:rsidP="006E6428">
            <w:r w:rsidRPr="009D2524">
              <w:rPr>
                <w:b/>
              </w:rPr>
              <w:t>CLIENT: CHARTER</w:t>
            </w:r>
            <w:r>
              <w:t xml:space="preserve"> </w:t>
            </w:r>
          </w:p>
          <w:p w:rsidR="006E6428" w:rsidRDefault="009D2524" w:rsidP="006E6428">
            <w:pPr>
              <w:rPr>
                <w:b/>
              </w:rPr>
            </w:pPr>
            <w:r w:rsidRPr="009D2524">
              <w:rPr>
                <w:b/>
              </w:rPr>
              <w:t xml:space="preserve">Team size: 15 (Onsite and Offshore)  </w:t>
            </w:r>
          </w:p>
          <w:p w:rsidR="009D2524" w:rsidRPr="00C7401F" w:rsidRDefault="00C7401F" w:rsidP="006E6428">
            <w:pPr>
              <w:rPr>
                <w:sz w:val="20"/>
                <w:szCs w:val="20"/>
              </w:rPr>
            </w:pPr>
            <w:r w:rsidRPr="00C7401F">
              <w:rPr>
                <w:sz w:val="20"/>
                <w:szCs w:val="20"/>
              </w:rPr>
              <w:t>WorkAssure is a powerful suite of tools that, with browser-based business applications, take advantage of the latest advances in handheld PCs and wireless communication to maximize the potential of your mobile workforce.</w:t>
            </w:r>
          </w:p>
          <w:p w:rsidR="002C2CDD" w:rsidRDefault="009D2524" w:rsidP="007569C1">
            <w:pPr>
              <w:pStyle w:val="Heading4"/>
            </w:pPr>
            <w:r>
              <w:t>Senior Support engineer</w:t>
            </w:r>
            <w:r w:rsidR="002C2CDD" w:rsidRPr="00906BEE">
              <w:t xml:space="preserve"> • </w:t>
            </w:r>
            <w:r>
              <w:t>productive edge</w:t>
            </w:r>
            <w:r w:rsidR="002C2CDD" w:rsidRPr="00906BEE">
              <w:t xml:space="preserve"> • </w:t>
            </w:r>
            <w:r>
              <w:t xml:space="preserve">june 2015 </w:t>
            </w:r>
            <w:r w:rsidR="00F47E97" w:rsidRPr="00906BEE">
              <w:t xml:space="preserve">– </w:t>
            </w:r>
            <w:sdt>
              <w:sdtPr>
                <w:alias w:val="Enter dates To for employment 2:"/>
                <w:tag w:val="Enter dates To for employment 2:"/>
                <w:id w:val="545882806"/>
                <w:placeholder>
                  <w:docPart w:val="1DD04D6D07394BE0832DC0EBDC71B3DE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  <w:r>
              <w:t xml:space="preserve"> December 2015</w:t>
            </w:r>
          </w:p>
          <w:p w:rsidR="002C2CDD" w:rsidRDefault="009D2524" w:rsidP="007569C1">
            <w:pPr>
              <w:rPr>
                <w:b/>
              </w:rPr>
            </w:pPr>
            <w:r w:rsidRPr="009D2524">
              <w:rPr>
                <w:b/>
              </w:rPr>
              <w:t xml:space="preserve">CLIENT: </w:t>
            </w:r>
            <w:r>
              <w:rPr>
                <w:b/>
              </w:rPr>
              <w:t xml:space="preserve">HUMANA VITALITY (HIPAA CERTIFIED) </w:t>
            </w:r>
          </w:p>
          <w:p w:rsidR="009D2524" w:rsidRDefault="009D2524" w:rsidP="007569C1">
            <w:pPr>
              <w:rPr>
                <w:b/>
              </w:rPr>
            </w:pPr>
            <w:r>
              <w:rPr>
                <w:b/>
              </w:rPr>
              <w:t xml:space="preserve">Team size: 10 </w:t>
            </w:r>
          </w:p>
          <w:p w:rsidR="00C7401F" w:rsidRPr="00C7401F" w:rsidRDefault="00C7401F" w:rsidP="007569C1">
            <w:pPr>
              <w:rPr>
                <w:sz w:val="20"/>
                <w:szCs w:val="20"/>
              </w:rPr>
            </w:pPr>
            <w:r w:rsidRPr="00C7401F">
              <w:rPr>
                <w:sz w:val="20"/>
                <w:szCs w:val="20"/>
              </w:rPr>
              <w:t>Humana Inc. is a Louisville, Kentucky-based for-profit health insurance company. As of 2014 Humana has had over 13 million customers in the U.S reported a 2013 revenue of US$41.3 billion and has had over 52,000 employees.</w:t>
            </w:r>
          </w:p>
          <w:p w:rsidR="009D2524" w:rsidRDefault="009D2524" w:rsidP="009D2524">
            <w:pPr>
              <w:pStyle w:val="Heading4"/>
            </w:pPr>
            <w:r>
              <w:t>Senior Support engineer</w:t>
            </w:r>
            <w:r w:rsidRPr="00906BEE">
              <w:t xml:space="preserve"> • </w:t>
            </w:r>
            <w:r>
              <w:t>SOFTTEK INDIA</w:t>
            </w:r>
            <w:r w:rsidRPr="00906BEE">
              <w:t xml:space="preserve"> • </w:t>
            </w:r>
            <w:r>
              <w:t xml:space="preserve">AUGUST 2014 </w:t>
            </w:r>
            <w:r w:rsidRPr="00906BEE">
              <w:t xml:space="preserve">– </w:t>
            </w:r>
            <w:sdt>
              <w:sdtPr>
                <w:alias w:val="Enter dates To for employment 2:"/>
                <w:tag w:val="Enter dates To for employment 2:"/>
                <w:id w:val="1798631966"/>
                <w:placeholder>
                  <w:docPart w:val="6B84EEAF01DB429C9D11382886EA383B"/>
                </w:placeholder>
                <w:temporary/>
                <w:showingPlcHdr/>
                <w15:appearance w15:val="hidden"/>
              </w:sdtPr>
              <w:sdtEndPr/>
              <w:sdtContent>
                <w:r w:rsidRPr="00906BEE">
                  <w:t>To</w:t>
                </w:r>
              </w:sdtContent>
            </w:sdt>
            <w:r>
              <w:t xml:space="preserve"> JUNE 2015</w:t>
            </w:r>
          </w:p>
          <w:p w:rsidR="009D2524" w:rsidRDefault="009D2524" w:rsidP="009D2524">
            <w:pPr>
              <w:rPr>
                <w:b/>
              </w:rPr>
            </w:pPr>
            <w:r w:rsidRPr="009D2524">
              <w:rPr>
                <w:b/>
              </w:rPr>
              <w:t xml:space="preserve">CLIENT: </w:t>
            </w:r>
            <w:r w:rsidR="00C7401F">
              <w:rPr>
                <w:b/>
              </w:rPr>
              <w:t xml:space="preserve">BROADCOM </w:t>
            </w:r>
            <w:r>
              <w:rPr>
                <w:b/>
              </w:rPr>
              <w:t xml:space="preserve"> </w:t>
            </w:r>
          </w:p>
          <w:p w:rsidR="009D2524" w:rsidRDefault="00C7401F" w:rsidP="009D2524">
            <w:pPr>
              <w:rPr>
                <w:b/>
              </w:rPr>
            </w:pPr>
            <w:r>
              <w:rPr>
                <w:b/>
              </w:rPr>
              <w:t xml:space="preserve">Team size: 7 </w:t>
            </w:r>
          </w:p>
          <w:p w:rsidR="00C7401F" w:rsidRPr="00C7401F" w:rsidRDefault="00C7401F" w:rsidP="009D2524">
            <w:pPr>
              <w:rPr>
                <w:sz w:val="20"/>
                <w:szCs w:val="20"/>
              </w:rPr>
            </w:pPr>
            <w:r w:rsidRPr="00C7401F">
              <w:rPr>
                <w:sz w:val="20"/>
                <w:szCs w:val="20"/>
              </w:rPr>
              <w:t>Broadcom Corporation is an American fabless semiconductor company in the wireless and broadband communication business. The company is headquartered in Irvine, California.</w:t>
            </w:r>
          </w:p>
          <w:p w:rsidR="00C7401F" w:rsidRDefault="00C7401F" w:rsidP="00C7401F">
            <w:pPr>
              <w:pStyle w:val="Heading4"/>
            </w:pPr>
            <w:r>
              <w:lastRenderedPageBreak/>
              <w:t>Consultant</w:t>
            </w:r>
            <w:r w:rsidRPr="00906BEE">
              <w:t xml:space="preserve"> • </w:t>
            </w:r>
            <w:r>
              <w:t>CAPGEMINI INDIA</w:t>
            </w:r>
            <w:r w:rsidRPr="00906BEE">
              <w:t xml:space="preserve"> • </w:t>
            </w:r>
            <w:r>
              <w:t xml:space="preserve">NOVEMBER 2010 </w:t>
            </w:r>
            <w:r w:rsidRPr="00906BEE">
              <w:t xml:space="preserve">– </w:t>
            </w:r>
            <w:sdt>
              <w:sdtPr>
                <w:alias w:val="Enter dates To for employment 2:"/>
                <w:tag w:val="Enter dates To for employment 2:"/>
                <w:id w:val="-452478375"/>
                <w:placeholder>
                  <w:docPart w:val="11118DA5EFB142F28BC455F8E48CBA88"/>
                </w:placeholder>
                <w:temporary/>
                <w:showingPlcHdr/>
                <w15:appearance w15:val="hidden"/>
              </w:sdtPr>
              <w:sdtEndPr/>
              <w:sdtContent>
                <w:r w:rsidRPr="00906BEE">
                  <w:t>To</w:t>
                </w:r>
              </w:sdtContent>
            </w:sdt>
            <w:r>
              <w:t xml:space="preserve"> AUGUST2015</w:t>
            </w:r>
          </w:p>
          <w:p w:rsidR="00C7401F" w:rsidRDefault="00C7401F" w:rsidP="00C7401F">
            <w:pPr>
              <w:rPr>
                <w:b/>
              </w:rPr>
            </w:pPr>
            <w:r w:rsidRPr="009D2524">
              <w:rPr>
                <w:b/>
              </w:rPr>
              <w:t>CLIENT:</w:t>
            </w:r>
            <w:r>
              <w:rPr>
                <w:b/>
              </w:rPr>
              <w:t xml:space="preserve"> ALCATEL-LUCENT</w:t>
            </w:r>
          </w:p>
          <w:p w:rsidR="00C7401F" w:rsidRDefault="00C7401F" w:rsidP="00C7401F">
            <w:pPr>
              <w:rPr>
                <w:b/>
              </w:rPr>
            </w:pPr>
            <w:r>
              <w:rPr>
                <w:b/>
              </w:rPr>
              <w:t>Team size: 8</w:t>
            </w:r>
          </w:p>
          <w:p w:rsidR="00C7401F" w:rsidRPr="00C7401F" w:rsidRDefault="00C7401F" w:rsidP="009D2524">
            <w:pPr>
              <w:rPr>
                <w:sz w:val="20"/>
                <w:szCs w:val="20"/>
              </w:rPr>
            </w:pPr>
            <w:r w:rsidRPr="00C7401F">
              <w:rPr>
                <w:sz w:val="20"/>
                <w:szCs w:val="20"/>
              </w:rPr>
              <w:t>Alcatel-Lucent has been present in India since 1982. We serve service providers and their customers, as well as enterprises and institutions throughout the world. Alcatel-Lucent was the first company to manufacture Digital Switching Equipment in local partnership with ITI. Since then, as a leader across mobile, fixed, IP &amp; Optics domains, we offer end to end solutions that help our customers realize the potential of a connected world. Alcatel-Lucent India today is a trusted partner for service providers, enterprises, defense, energy and transportation providing solutions across voice and data communications.</w:t>
            </w:r>
          </w:p>
          <w:p w:rsidR="002C2CDD" w:rsidRPr="00906BEE" w:rsidRDefault="00B90199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5C4841D17ACF4D0886CD0EDD22D4588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31774" w:rsidRPr="00906BEE" w:rsidRDefault="00C7401F" w:rsidP="00231774">
            <w:pPr>
              <w:pStyle w:val="Heading4"/>
            </w:pPr>
            <w:r>
              <w:t>MS IN computer science</w:t>
            </w:r>
            <w:r w:rsidR="002C2CDD" w:rsidRPr="00906BEE">
              <w:t xml:space="preserve"> • </w:t>
            </w:r>
            <w:r>
              <w:t>May 2013</w:t>
            </w:r>
            <w:r w:rsidR="002C2CDD" w:rsidRPr="00906BEE">
              <w:t xml:space="preserve"> • </w:t>
            </w:r>
            <w:r>
              <w:t>CHRIst university</w:t>
            </w:r>
          </w:p>
          <w:p w:rsidR="002C2CDD" w:rsidRPr="00906BEE" w:rsidRDefault="00C7401F" w:rsidP="007569C1">
            <w:pPr>
              <w:pStyle w:val="Heading3"/>
            </w:pPr>
            <w:r>
              <w:t>CERTIFICATION and trainings</w:t>
            </w:r>
          </w:p>
          <w:p w:rsidR="00C7401F" w:rsidRPr="00231774" w:rsidRDefault="00C7401F" w:rsidP="00C7401F">
            <w:pPr>
              <w:rPr>
                <w:sz w:val="20"/>
                <w:szCs w:val="20"/>
              </w:rPr>
            </w:pPr>
            <w:r>
              <w:t></w:t>
            </w:r>
            <w:r>
              <w:tab/>
            </w:r>
            <w:r w:rsidRPr="00231774">
              <w:rPr>
                <w:sz w:val="20"/>
                <w:szCs w:val="20"/>
              </w:rPr>
              <w:t xml:space="preserve">COMPLETED ITIL® FOUNDATION EXAMINATION V3 CERTIFICATION, </w:t>
            </w:r>
            <w:r w:rsidRPr="00231774">
              <w:rPr>
                <w:sz w:val="20"/>
                <w:szCs w:val="20"/>
                <w:highlight w:val="yellow"/>
              </w:rPr>
              <w:t>REGISTRATION NUMBER: 9980053333497895 CERTIFICATE NUMBER: GR750156266GS</w:t>
            </w:r>
          </w:p>
          <w:p w:rsidR="00741125" w:rsidRPr="00231774" w:rsidRDefault="00C7401F" w:rsidP="00C7401F">
            <w:pPr>
              <w:rPr>
                <w:sz w:val="20"/>
                <w:szCs w:val="20"/>
              </w:rPr>
            </w:pPr>
            <w:r w:rsidRPr="00231774">
              <w:rPr>
                <w:sz w:val="20"/>
                <w:szCs w:val="20"/>
              </w:rPr>
              <w:t></w:t>
            </w:r>
            <w:r w:rsidRPr="00231774">
              <w:rPr>
                <w:sz w:val="20"/>
                <w:szCs w:val="20"/>
              </w:rPr>
              <w:tab/>
              <w:t xml:space="preserve">COMPLETED ITIL® INTERMEDIATE IT SERVICE OPERATION (SO), </w:t>
            </w:r>
            <w:r w:rsidRPr="00231774">
              <w:rPr>
                <w:sz w:val="20"/>
                <w:szCs w:val="20"/>
                <w:highlight w:val="yellow"/>
              </w:rPr>
              <w:t>REGISTRATION NUMBER: 9980053333497895 CERTIFICATE NUMBER: GR754048729GS</w:t>
            </w:r>
          </w:p>
          <w:p w:rsidR="00C7401F" w:rsidRPr="00231774" w:rsidRDefault="00C7401F" w:rsidP="00C7401F">
            <w:pPr>
              <w:rPr>
                <w:sz w:val="20"/>
                <w:szCs w:val="20"/>
              </w:rPr>
            </w:pPr>
            <w:r w:rsidRPr="00231774">
              <w:rPr>
                <w:sz w:val="20"/>
                <w:szCs w:val="20"/>
              </w:rPr>
              <w:t></w:t>
            </w:r>
            <w:r w:rsidRPr="00231774">
              <w:rPr>
                <w:sz w:val="20"/>
                <w:szCs w:val="20"/>
              </w:rPr>
              <w:tab/>
              <w:t>Trained Interpersonal Communication, E-mail Etiquette, Customer Interaction.</w:t>
            </w:r>
          </w:p>
          <w:p w:rsidR="00C7401F" w:rsidRDefault="00C7401F" w:rsidP="00C7401F">
            <w:r>
              <w:t></w:t>
            </w:r>
            <w:r>
              <w:tab/>
              <w:t>Trained on Six Sigma Yellow Belt yet to take certificate.</w:t>
            </w:r>
          </w:p>
          <w:p w:rsidR="00C7401F" w:rsidRPr="00906BEE" w:rsidRDefault="00C7401F" w:rsidP="008A2646">
            <w:pPr>
              <w:pStyle w:val="Heading3"/>
            </w:pPr>
            <w:r>
              <w:lastRenderedPageBreak/>
              <w:t>Roles an</w:t>
            </w:r>
            <w:bookmarkStart w:id="0" w:name="_GoBack"/>
            <w:bookmarkEnd w:id="0"/>
            <w:r>
              <w:t>d responsibilities</w:t>
            </w:r>
          </w:p>
        </w:tc>
      </w:tr>
    </w:tbl>
    <w:p w:rsidR="00290AAA" w:rsidRDefault="00290AAA" w:rsidP="00E22E87">
      <w:pPr>
        <w:pStyle w:val="NoSpacing"/>
      </w:pPr>
    </w:p>
    <w:p w:rsidR="00C7401F" w:rsidRDefault="00C7401F" w:rsidP="008A2646">
      <w:pPr>
        <w:pStyle w:val="NoSpacing"/>
        <w:numPr>
          <w:ilvl w:val="0"/>
          <w:numId w:val="11"/>
        </w:numPr>
      </w:pPr>
      <w:r>
        <w:t>Around 6.5 years of experience in Application and Production Support L1/L2 in IIS, Windows Server, AZURE Cloud, AWS, UNIX, SQL Server.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Adhere to ITIL V3 standards process for effective customer support and accountability.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 xml:space="preserve">Respond to incidents/service request and provide updates in a timely manner. 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Performing server maintenance activity for application.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Responsible for installing new web sphere and IIS instances.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Responsible for code deployments in production and pre-production environments.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Reviews</w:t>
      </w:r>
      <w:r w:rsidR="008A2646">
        <w:t xml:space="preserve"> of manuals and designs for </w:t>
      </w:r>
      <w:proofErr w:type="spellStart"/>
      <w:r w:rsidR="008A2646">
        <w:t>Web</w:t>
      </w:r>
      <w:r>
        <w:t>sphere</w:t>
      </w:r>
      <w:proofErr w:type="spellEnd"/>
      <w:r>
        <w:t xml:space="preserve"> Application Server solutions.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Monitoring of cronjobs running on production servers.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Scheduled reboots of the Web server and Web sphere services.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Restarting of IIS Services in servers.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Repair and recover from hardware or software failures.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Remote Server support and Administration of high end critical production servers.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Perform operating system problem determination, resolution steps and troubleshooting.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Provided assistance to the counter parts in major Software and Hardware changes and assisting storage management team in backup and recovery issues.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Coordinate and communicate with onshore customers.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Providing Root Cause Analysis for Major Issues.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Follow schedule reboots and weekly reboots for servers after checking week end backups.</w:t>
      </w:r>
    </w:p>
    <w:p w:rsidR="00C7401F" w:rsidRDefault="00C7401F" w:rsidP="008A2646">
      <w:pPr>
        <w:pStyle w:val="NoSpacing"/>
        <w:numPr>
          <w:ilvl w:val="0"/>
          <w:numId w:val="11"/>
        </w:numPr>
      </w:pPr>
      <w:r>
        <w:t>Headed CAB meetings to get approval for emergency deployments.</w:t>
      </w:r>
    </w:p>
    <w:p w:rsidR="00982413" w:rsidRDefault="00C7401F" w:rsidP="008A2646">
      <w:pPr>
        <w:pStyle w:val="NoSpacing"/>
        <w:numPr>
          <w:ilvl w:val="0"/>
          <w:numId w:val="11"/>
        </w:numPr>
      </w:pPr>
      <w:r>
        <w:t>Strong determination to face and achieve challenges, willingness to work hard, target driven, punctual, Self-motivated ability and willingness to learn and grasp new technology. Good team player.</w:t>
      </w:r>
    </w:p>
    <w:p w:rsidR="00982413" w:rsidRDefault="00982413" w:rsidP="00E22E87">
      <w:pPr>
        <w:pStyle w:val="NoSpacing"/>
      </w:pPr>
    </w:p>
    <w:sectPr w:rsidR="00982413" w:rsidSect="00EF7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99" w:rsidRDefault="00B90199" w:rsidP="00713050">
      <w:pPr>
        <w:spacing w:line="240" w:lineRule="auto"/>
      </w:pPr>
      <w:r>
        <w:separator/>
      </w:r>
    </w:p>
  </w:endnote>
  <w:endnote w:type="continuationSeparator" w:id="0">
    <w:p w:rsidR="00B90199" w:rsidRDefault="00B9019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46" w:rsidRDefault="008A2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8534E19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838D8C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D8600F2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88AC3C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BC5BDB" w:rsidP="00811117">
              <w:pPr>
                <w:pStyle w:val="Footer"/>
              </w:pPr>
              <w:r>
                <w:t>Malur.girish@gmail.com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BC5BDB" w:rsidP="00811117">
              <w:pPr>
                <w:pStyle w:val="Footer"/>
              </w:pPr>
              <w:r>
                <w:t>@MalurGirish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BC5BDB" w:rsidP="00811117">
              <w:pPr>
                <w:pStyle w:val="Footer"/>
              </w:pPr>
              <w:r>
                <w:t>+91 9880686355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BC5BDB" w:rsidP="00811117">
              <w:pPr>
                <w:pStyle w:val="Footer"/>
              </w:pPr>
              <w:r>
                <w:t>https://www.linkedin.com/in/girishsr9/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7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EA0D94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F56C69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R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Lw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5AO22pRIAABhlAAAOAAAAAAAAAAAAAAAAAC4CAABkcnMvZTJvRG9j&#10;LnhtbFBLAQItABQABgAIAAAAIQBoRxvQ2AAAAAMBAAAPAAAAAAAAAAAAAAAAAP8UAABkcnMvZG93&#10;bnJldi54bWxQSwUGAAAAAAQABADzAAAAB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CB99D24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R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D8kjk8tEQAAsl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787FE62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R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Ag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B90199" w:rsidP="003C5528">
          <w:pPr>
            <w:pStyle w:val="Footer"/>
          </w:pPr>
          <w:sdt>
            <w:sdtPr>
              <w:alias w:val="Enter email:"/>
              <w:tag w:val="Enter email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BC5BDB">
                <w:t>Malur.girish@gmail.com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BC5BDB" w:rsidP="00217980">
              <w:pPr>
                <w:pStyle w:val="Footer"/>
              </w:pPr>
              <w:r>
                <w:t>@MalurGirish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BC5BDB" w:rsidP="00217980">
              <w:pPr>
                <w:pStyle w:val="Footer"/>
              </w:pPr>
              <w:r>
                <w:t>+91 9880686355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BC5BDB" w:rsidP="00217980">
              <w:pPr>
                <w:pStyle w:val="Footer"/>
              </w:pPr>
              <w:r w:rsidRPr="00BC5BDB">
                <w:t>https://www.linkedin.com/in/girishsr9/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99" w:rsidRDefault="00B90199" w:rsidP="00713050">
      <w:pPr>
        <w:spacing w:line="240" w:lineRule="auto"/>
      </w:pPr>
      <w:r>
        <w:separator/>
      </w:r>
    </w:p>
  </w:footnote>
  <w:footnote w:type="continuationSeparator" w:id="0">
    <w:p w:rsidR="00B90199" w:rsidRDefault="00B9019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46" w:rsidRDefault="008A2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8615BFE" wp14:editId="4A130A45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514EA06F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5F424D">
                <w:t>SRG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B90199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8A2646">
                      <w:t>Girish SR</w:t>
                    </w:r>
                  </w:sdtContent>
                </w:sdt>
              </w:p>
              <w:p w:rsidR="001A5CA9" w:rsidRDefault="00B90199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8A2646">
                      <w:t>|Senior Technical Support Engineer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8A2646">
                      <w:t xml:space="preserve">     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46" w:rsidRDefault="008A2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1E4414"/>
    <w:multiLevelType w:val="hybridMultilevel"/>
    <w:tmpl w:val="C6482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13"/>
    <w:rsid w:val="00036FA4"/>
    <w:rsid w:val="00091382"/>
    <w:rsid w:val="000A07DA"/>
    <w:rsid w:val="000A2BFA"/>
    <w:rsid w:val="000B0619"/>
    <w:rsid w:val="000B61CA"/>
    <w:rsid w:val="000F7610"/>
    <w:rsid w:val="00114ED7"/>
    <w:rsid w:val="00140B0E"/>
    <w:rsid w:val="00193A16"/>
    <w:rsid w:val="001A5CA9"/>
    <w:rsid w:val="001B2AC1"/>
    <w:rsid w:val="001B403A"/>
    <w:rsid w:val="001F4583"/>
    <w:rsid w:val="00217980"/>
    <w:rsid w:val="00231774"/>
    <w:rsid w:val="00271662"/>
    <w:rsid w:val="0027404F"/>
    <w:rsid w:val="00290AAA"/>
    <w:rsid w:val="00293B83"/>
    <w:rsid w:val="002B091C"/>
    <w:rsid w:val="002C2CDD"/>
    <w:rsid w:val="002C4F0F"/>
    <w:rsid w:val="002D45C6"/>
    <w:rsid w:val="002F03FA"/>
    <w:rsid w:val="00313E86"/>
    <w:rsid w:val="00324398"/>
    <w:rsid w:val="00333CD3"/>
    <w:rsid w:val="00340365"/>
    <w:rsid w:val="00342B64"/>
    <w:rsid w:val="00364079"/>
    <w:rsid w:val="003C5528"/>
    <w:rsid w:val="003D03E5"/>
    <w:rsid w:val="004077FB"/>
    <w:rsid w:val="00411635"/>
    <w:rsid w:val="004244FF"/>
    <w:rsid w:val="00424DD9"/>
    <w:rsid w:val="0046104A"/>
    <w:rsid w:val="004717C5"/>
    <w:rsid w:val="004A24CC"/>
    <w:rsid w:val="00523479"/>
    <w:rsid w:val="00543DB7"/>
    <w:rsid w:val="005729B0"/>
    <w:rsid w:val="00576250"/>
    <w:rsid w:val="005E2B2D"/>
    <w:rsid w:val="005F424D"/>
    <w:rsid w:val="00641630"/>
    <w:rsid w:val="00684488"/>
    <w:rsid w:val="006A3CE7"/>
    <w:rsid w:val="006A7746"/>
    <w:rsid w:val="006C4C50"/>
    <w:rsid w:val="006D76B1"/>
    <w:rsid w:val="006E6428"/>
    <w:rsid w:val="00713050"/>
    <w:rsid w:val="00741125"/>
    <w:rsid w:val="00746F7F"/>
    <w:rsid w:val="007569C1"/>
    <w:rsid w:val="00763832"/>
    <w:rsid w:val="007D2696"/>
    <w:rsid w:val="007D2FD2"/>
    <w:rsid w:val="00811117"/>
    <w:rsid w:val="00823C54"/>
    <w:rsid w:val="00841146"/>
    <w:rsid w:val="0088504C"/>
    <w:rsid w:val="0089382B"/>
    <w:rsid w:val="008A1907"/>
    <w:rsid w:val="008A2646"/>
    <w:rsid w:val="008C6BCA"/>
    <w:rsid w:val="008C7B50"/>
    <w:rsid w:val="008E4B30"/>
    <w:rsid w:val="00906BEE"/>
    <w:rsid w:val="009243E7"/>
    <w:rsid w:val="00982413"/>
    <w:rsid w:val="00985D58"/>
    <w:rsid w:val="009B3C40"/>
    <w:rsid w:val="009D2524"/>
    <w:rsid w:val="00A42540"/>
    <w:rsid w:val="00A50939"/>
    <w:rsid w:val="00A83413"/>
    <w:rsid w:val="00AA6A40"/>
    <w:rsid w:val="00AA75F6"/>
    <w:rsid w:val="00AD00FD"/>
    <w:rsid w:val="00AF0A8E"/>
    <w:rsid w:val="00B5664D"/>
    <w:rsid w:val="00B90199"/>
    <w:rsid w:val="00BA5B40"/>
    <w:rsid w:val="00BC5BDB"/>
    <w:rsid w:val="00BD0206"/>
    <w:rsid w:val="00C2098A"/>
    <w:rsid w:val="00C5444A"/>
    <w:rsid w:val="00C612DA"/>
    <w:rsid w:val="00C7401F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2E17F"/>
  <w15:chartTrackingRefBased/>
  <w15:docId w15:val="{0E6E14A4-A466-4B66-806C-AFF34519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hagathurramesh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DE71427C0D432BA49014BB348D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2CB4-8D30-451B-8701-139F690C5526}"/>
      </w:docPartPr>
      <w:docPartBody>
        <w:p w:rsidR="00F70498" w:rsidRDefault="0093077A">
          <w:pPr>
            <w:pStyle w:val="73DE71427C0D432BA49014BB348D8E41"/>
          </w:pPr>
          <w:r w:rsidRPr="00906BEE">
            <w:t>YN</w:t>
          </w:r>
        </w:p>
      </w:docPartBody>
    </w:docPart>
    <w:docPart>
      <w:docPartPr>
        <w:name w:val="B3742C0370B4467FBE054AECD3F91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5160-38E3-4CFF-A637-94B71B355C36}"/>
      </w:docPartPr>
      <w:docPartBody>
        <w:p w:rsidR="00F70498" w:rsidRDefault="0093077A">
          <w:pPr>
            <w:pStyle w:val="B3742C0370B4467FBE054AECD3F91F9B"/>
          </w:pPr>
          <w:r w:rsidRPr="00906BEE">
            <w:t>Objective</w:t>
          </w:r>
        </w:p>
      </w:docPartBody>
    </w:docPart>
    <w:docPart>
      <w:docPartPr>
        <w:name w:val="80F33D23959442478B8C7925B808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CDD8-D050-46D2-8392-2D25BD02729A}"/>
      </w:docPartPr>
      <w:docPartBody>
        <w:p w:rsidR="00F70498" w:rsidRDefault="0093077A">
          <w:pPr>
            <w:pStyle w:val="80F33D23959442478B8C7925B8084313"/>
          </w:pPr>
          <w:r w:rsidRPr="00906BEE">
            <w:t>Skills</w:t>
          </w:r>
        </w:p>
      </w:docPartBody>
    </w:docPart>
    <w:docPart>
      <w:docPartPr>
        <w:name w:val="7126280893204389A35D7DB5998C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926A-C73C-424A-81D1-ED898ABE33AE}"/>
      </w:docPartPr>
      <w:docPartBody>
        <w:p w:rsidR="00F70498" w:rsidRDefault="0093077A">
          <w:pPr>
            <w:pStyle w:val="7126280893204389A35D7DB5998C4376"/>
          </w:pPr>
          <w:r>
            <w:t>Your name</w:t>
          </w:r>
        </w:p>
      </w:docPartBody>
    </w:docPart>
    <w:docPart>
      <w:docPartPr>
        <w:name w:val="EB407D8F20CD46A1AAF7EB18A3FF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1631-CB3E-4BD1-8919-4DAEF03E7C4B}"/>
      </w:docPartPr>
      <w:docPartBody>
        <w:p w:rsidR="00F70498" w:rsidRDefault="0093077A">
          <w:pPr>
            <w:pStyle w:val="EB407D8F20CD46A1AAF7EB18A3FF626A"/>
          </w:pPr>
          <w:r w:rsidRPr="00906BEE">
            <w:t>Profession or Industry</w:t>
          </w:r>
        </w:p>
      </w:docPartBody>
    </w:docPart>
    <w:docPart>
      <w:docPartPr>
        <w:name w:val="6D73C2CE2CEB40B7817ADBA3E2A8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24B14-44B1-4603-A0A0-78DED95A7E16}"/>
      </w:docPartPr>
      <w:docPartBody>
        <w:p w:rsidR="00F70498" w:rsidRDefault="0093077A">
          <w:pPr>
            <w:pStyle w:val="6D73C2CE2CEB40B7817ADBA3E2A807E6"/>
          </w:pPr>
          <w:r w:rsidRPr="00906BEE">
            <w:t>Experience</w:t>
          </w:r>
        </w:p>
      </w:docPartBody>
    </w:docPart>
    <w:docPart>
      <w:docPartPr>
        <w:name w:val="1B4D13B8CC8C454B8C1AEB5AF91CB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D983-F0A0-4986-AC13-B81121E796BB}"/>
      </w:docPartPr>
      <w:docPartBody>
        <w:p w:rsidR="00F70498" w:rsidRDefault="0093077A">
          <w:pPr>
            <w:pStyle w:val="1B4D13B8CC8C454B8C1AEB5AF91CB51D"/>
          </w:pPr>
          <w:r w:rsidRPr="00906BEE">
            <w:t>To</w:t>
          </w:r>
        </w:p>
      </w:docPartBody>
    </w:docPart>
    <w:docPart>
      <w:docPartPr>
        <w:name w:val="1DD04D6D07394BE0832DC0EBDC71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5098-87DE-4825-9DDC-B131FB62BE3B}"/>
      </w:docPartPr>
      <w:docPartBody>
        <w:p w:rsidR="00F70498" w:rsidRDefault="0093077A">
          <w:pPr>
            <w:pStyle w:val="1DD04D6D07394BE0832DC0EBDC71B3DE"/>
          </w:pPr>
          <w:r w:rsidRPr="00906BEE">
            <w:t>To</w:t>
          </w:r>
        </w:p>
      </w:docPartBody>
    </w:docPart>
    <w:docPart>
      <w:docPartPr>
        <w:name w:val="5C4841D17ACF4D0886CD0EDD22D4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600-F58A-48D1-83B9-42AB0B5D8120}"/>
      </w:docPartPr>
      <w:docPartBody>
        <w:p w:rsidR="00F70498" w:rsidRDefault="0093077A">
          <w:pPr>
            <w:pStyle w:val="5C4841D17ACF4D0886CD0EDD22D4588A"/>
          </w:pPr>
          <w:r w:rsidRPr="00906BEE">
            <w:t>Education</w:t>
          </w:r>
        </w:p>
      </w:docPartBody>
    </w:docPart>
    <w:docPart>
      <w:docPartPr>
        <w:name w:val="6B84EEAF01DB429C9D11382886EA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94227-4334-4C99-A405-BCA27986FD39}"/>
      </w:docPartPr>
      <w:docPartBody>
        <w:p w:rsidR="00E818B7" w:rsidRDefault="00F63EB5" w:rsidP="00F63EB5">
          <w:pPr>
            <w:pStyle w:val="6B84EEAF01DB429C9D11382886EA383B"/>
          </w:pPr>
          <w:r w:rsidRPr="00906BEE">
            <w:t>To</w:t>
          </w:r>
        </w:p>
      </w:docPartBody>
    </w:docPart>
    <w:docPart>
      <w:docPartPr>
        <w:name w:val="11118DA5EFB142F28BC455F8E48C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0D08-EFE0-4268-A1C7-8CE3E8E36C4A}"/>
      </w:docPartPr>
      <w:docPartBody>
        <w:p w:rsidR="00E818B7" w:rsidRDefault="00F63EB5" w:rsidP="00F63EB5">
          <w:pPr>
            <w:pStyle w:val="11118DA5EFB142F28BC455F8E48CBA88"/>
          </w:pPr>
          <w:r w:rsidRPr="00906BEE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7A"/>
    <w:rsid w:val="00166CDF"/>
    <w:rsid w:val="0093077A"/>
    <w:rsid w:val="00B51E10"/>
    <w:rsid w:val="00E818B7"/>
    <w:rsid w:val="00F63EB5"/>
    <w:rsid w:val="00F70498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DE71427C0D432BA49014BB348D8E41">
    <w:name w:val="73DE71427C0D432BA49014BB348D8E41"/>
  </w:style>
  <w:style w:type="paragraph" w:customStyle="1" w:styleId="B3742C0370B4467FBE054AECD3F91F9B">
    <w:name w:val="B3742C0370B4467FBE054AECD3F91F9B"/>
  </w:style>
  <w:style w:type="paragraph" w:customStyle="1" w:styleId="847CC46C78E84089803A3385F29A94D1">
    <w:name w:val="847CC46C78E84089803A3385F29A94D1"/>
  </w:style>
  <w:style w:type="paragraph" w:customStyle="1" w:styleId="80F33D23959442478B8C7925B8084313">
    <w:name w:val="80F33D23959442478B8C7925B8084313"/>
  </w:style>
  <w:style w:type="paragraph" w:customStyle="1" w:styleId="50AE4DAFC5EF4DC9A02004F956904D44">
    <w:name w:val="50AE4DAFC5EF4DC9A02004F956904D44"/>
  </w:style>
  <w:style w:type="paragraph" w:customStyle="1" w:styleId="7126280893204389A35D7DB5998C4376">
    <w:name w:val="7126280893204389A35D7DB5998C4376"/>
  </w:style>
  <w:style w:type="paragraph" w:customStyle="1" w:styleId="EB407D8F20CD46A1AAF7EB18A3FF626A">
    <w:name w:val="EB407D8F20CD46A1AAF7EB18A3FF626A"/>
  </w:style>
  <w:style w:type="paragraph" w:customStyle="1" w:styleId="87519FEB2C514454B1305A663A8FEE7F">
    <w:name w:val="87519FEB2C514454B1305A663A8FEE7F"/>
  </w:style>
  <w:style w:type="paragraph" w:customStyle="1" w:styleId="6D73C2CE2CEB40B7817ADBA3E2A807E6">
    <w:name w:val="6D73C2CE2CEB40B7817ADBA3E2A807E6"/>
  </w:style>
  <w:style w:type="paragraph" w:customStyle="1" w:styleId="E4A8123BC4E846308C90189C0C0125EE">
    <w:name w:val="E4A8123BC4E846308C90189C0C0125EE"/>
  </w:style>
  <w:style w:type="paragraph" w:customStyle="1" w:styleId="F395977AB6AB46CD81A40361D73ADA0E">
    <w:name w:val="F395977AB6AB46CD81A40361D73ADA0E"/>
  </w:style>
  <w:style w:type="paragraph" w:customStyle="1" w:styleId="577A729283D2415487BC77586FFCEB89">
    <w:name w:val="577A729283D2415487BC77586FFCEB89"/>
  </w:style>
  <w:style w:type="paragraph" w:customStyle="1" w:styleId="1B4D13B8CC8C454B8C1AEB5AF91CB51D">
    <w:name w:val="1B4D13B8CC8C454B8C1AEB5AF91CB51D"/>
  </w:style>
  <w:style w:type="paragraph" w:customStyle="1" w:styleId="2DA43917420E4734B524B93C462A7831">
    <w:name w:val="2DA43917420E4734B524B93C462A7831"/>
  </w:style>
  <w:style w:type="paragraph" w:customStyle="1" w:styleId="48D4DC3EE4824083B926DABCC9926B8A">
    <w:name w:val="48D4DC3EE4824083B926DABCC9926B8A"/>
  </w:style>
  <w:style w:type="paragraph" w:customStyle="1" w:styleId="6977A4BF1CF442F8B7050D684B53466C">
    <w:name w:val="6977A4BF1CF442F8B7050D684B53466C"/>
  </w:style>
  <w:style w:type="paragraph" w:customStyle="1" w:styleId="8186F476F2154845B450B645481FFA0F">
    <w:name w:val="8186F476F2154845B450B645481FFA0F"/>
  </w:style>
  <w:style w:type="paragraph" w:customStyle="1" w:styleId="1DD04D6D07394BE0832DC0EBDC71B3DE">
    <w:name w:val="1DD04D6D07394BE0832DC0EBDC71B3DE"/>
  </w:style>
  <w:style w:type="paragraph" w:customStyle="1" w:styleId="EAA380DDB9CD4829964B0B264CDEDDAD">
    <w:name w:val="EAA380DDB9CD4829964B0B264CDEDDAD"/>
  </w:style>
  <w:style w:type="paragraph" w:customStyle="1" w:styleId="5C4841D17ACF4D0886CD0EDD22D4588A">
    <w:name w:val="5C4841D17ACF4D0886CD0EDD22D4588A"/>
  </w:style>
  <w:style w:type="paragraph" w:customStyle="1" w:styleId="D3C786A330D9497E9D5474A82370D25D">
    <w:name w:val="D3C786A330D9497E9D5474A82370D25D"/>
  </w:style>
  <w:style w:type="paragraph" w:customStyle="1" w:styleId="F29C9EB076604713A98F9B5FAC188375">
    <w:name w:val="F29C9EB076604713A98F9B5FAC188375"/>
  </w:style>
  <w:style w:type="paragraph" w:customStyle="1" w:styleId="638DB25AE0AA4F0C9C803FD7C0DAA5B8">
    <w:name w:val="638DB25AE0AA4F0C9C803FD7C0DAA5B8"/>
  </w:style>
  <w:style w:type="paragraph" w:customStyle="1" w:styleId="99414E2B0CB44AAABF4ADC64B8B41999">
    <w:name w:val="99414E2B0CB44AAABF4ADC64B8B41999"/>
  </w:style>
  <w:style w:type="paragraph" w:customStyle="1" w:styleId="8EEA9B6764FA495386ABA17A514C1BBE">
    <w:name w:val="8EEA9B6764FA495386ABA17A514C1BBE"/>
  </w:style>
  <w:style w:type="paragraph" w:customStyle="1" w:styleId="215EBD0A8FF4401FB307D012768CF7C9">
    <w:name w:val="215EBD0A8FF4401FB307D012768CF7C9"/>
  </w:style>
  <w:style w:type="paragraph" w:customStyle="1" w:styleId="2657670E77874D22991BA14BF9B162AB">
    <w:name w:val="2657670E77874D22991BA14BF9B162AB"/>
  </w:style>
  <w:style w:type="paragraph" w:customStyle="1" w:styleId="E9ABF9F44BF84F9CB96CDAB9FABE1A24">
    <w:name w:val="E9ABF9F44BF84F9CB96CDAB9FABE1A24"/>
  </w:style>
  <w:style w:type="paragraph" w:customStyle="1" w:styleId="503A842F409F424DAD5ADC7BA8C69825">
    <w:name w:val="503A842F409F424DAD5ADC7BA8C69825"/>
  </w:style>
  <w:style w:type="paragraph" w:customStyle="1" w:styleId="E7879EE89DA14D5F8CB072CB59345EF3">
    <w:name w:val="E7879EE89DA14D5F8CB072CB59345EF3"/>
  </w:style>
  <w:style w:type="paragraph" w:customStyle="1" w:styleId="6B84EEAF01DB429C9D11382886EA383B">
    <w:name w:val="6B84EEAF01DB429C9D11382886EA383B"/>
    <w:rsid w:val="00F63EB5"/>
  </w:style>
  <w:style w:type="paragraph" w:customStyle="1" w:styleId="11118DA5EFB142F28BC455F8E48CBA88">
    <w:name w:val="11118DA5EFB142F28BC455F8E48CBA88"/>
    <w:rsid w:val="00F63EB5"/>
  </w:style>
  <w:style w:type="paragraph" w:customStyle="1" w:styleId="341E9543149D47228C4979FF9F54A8E4">
    <w:name w:val="341E9543149D47228C4979FF9F54A8E4"/>
    <w:rsid w:val="00F63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@MalurGirish</CompanyAddress>
  <CompanyPhone>+91 9880686355</CompanyPhone>
  <CompanyFax>https://www.linkedin.com/in/girishsr9/</CompanyFax>
  <CompanyEmail>Malur.girish@gmail.com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62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SRG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|Senior Technical Support Engineer</dc:subject>
  <dc:creator>ShagathurRamesh, Girish</dc:creator>
  <cp:keywords/>
  <dc:description/>
  <cp:lastModifiedBy>ShagathurRamesh, Girish</cp:lastModifiedBy>
  <cp:revision>7</cp:revision>
  <dcterms:created xsi:type="dcterms:W3CDTF">2017-10-30T04:17:00Z</dcterms:created>
  <dcterms:modified xsi:type="dcterms:W3CDTF">2017-10-30T11:41:00Z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