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21"/>
        <w:gridCol w:w="504"/>
        <w:gridCol w:w="6618"/>
      </w:tblGrid>
      <w:tr w:rsidR="006D409C" w14:paraId="72192C49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534EDBCC" w14:textId="77777777" w:rsidR="006D409C" w:rsidRDefault="006D409C" w:rsidP="006D409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E522D1" wp14:editId="2F474F9A">
                      <wp:extent cx="2262251" cy="2262251"/>
                      <wp:effectExtent l="38100" t="38100" r="62230" b="62230"/>
                      <wp:docPr id="53" name="Diamond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2251" cy="2262251"/>
                              </a:xfrm>
                              <a:prstGeom prst="diamond">
                                <a:avLst/>
                              </a:prstGeom>
                              <a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 cmpd="sng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84C2CF4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53" o:spid="_x0000_s1026" type="#_x0000_t4" style="width:178.15pt;height:17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" strokecolor="#99cb38 [3204]" strokeweight="5pt">
                      <v:fill r:id="rId11" o:title="" recolor="t" rotate="t" type="fram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13531540" w14:textId="77777777" w:rsidR="006D409C" w:rsidRDefault="006D409C" w:rsidP="006D409C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F5A12FEB6B514F70836583DBC7014111"/>
              </w:placeholder>
              <w:temporary/>
              <w:showingPlcHdr/>
              <w15:appearance w15:val="hidden"/>
            </w:sdtPr>
            <w:sdtEndPr/>
            <w:sdtContent>
              <w:p w14:paraId="7563008E" w14:textId="77777777" w:rsidR="006D409C" w:rsidRDefault="006D409C" w:rsidP="00776643">
                <w:pPr>
                  <w:pStyle w:val="Heading1"/>
                </w:pPr>
                <w:r w:rsidRPr="00036450">
                  <w:t>EDUCATION</w:t>
                </w:r>
              </w:p>
            </w:sdtContent>
          </w:sdt>
        </w:tc>
      </w:tr>
      <w:tr w:rsidR="006D409C" w14:paraId="58F4C3FE" w14:textId="77777777" w:rsidTr="00F56513">
        <w:trPr>
          <w:trHeight w:val="3024"/>
        </w:trPr>
        <w:tc>
          <w:tcPr>
            <w:tcW w:w="4421" w:type="dxa"/>
            <w:vMerge/>
            <w:tcMar>
              <w:left w:w="360" w:type="dxa"/>
            </w:tcMar>
            <w:vAlign w:val="bottom"/>
          </w:tcPr>
          <w:p w14:paraId="4AC4F184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00723EAE" w14:textId="77777777" w:rsidR="006D409C" w:rsidRDefault="006D409C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9E6838" wp14:editId="1210ECB6">
                      <wp:extent cx="227812" cy="311173"/>
                      <wp:effectExtent l="0" t="3810" r="0" b="0"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F9B1D2" w14:textId="77777777" w:rsidR="006D409C" w:rsidRPr="00AF4EA4" w:rsidRDefault="006D409C" w:rsidP="006D409C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9E6838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5OiwQAANU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47F9B1D2" w14:textId="77777777" w:rsidR="006D409C" w:rsidRPr="00AF4EA4" w:rsidRDefault="006D409C" w:rsidP="006D409C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39DB5800" w14:textId="4A1285AB" w:rsidR="006D409C" w:rsidRPr="00036450" w:rsidRDefault="00492EB0" w:rsidP="00776643">
            <w:pPr>
              <w:rPr>
                <w:b/>
              </w:rPr>
            </w:pPr>
            <w:r>
              <w:rPr>
                <w:b/>
              </w:rPr>
              <w:t>University of Glasgow</w:t>
            </w:r>
            <w:r w:rsidR="003B0411">
              <w:rPr>
                <w:b/>
              </w:rPr>
              <w:t>, Economic &amp; Social History PhD (ABD)</w:t>
            </w:r>
          </w:p>
          <w:p w14:paraId="2ECBDA15" w14:textId="4AC98B05" w:rsidR="006D409C" w:rsidRPr="00036450" w:rsidRDefault="00492EB0" w:rsidP="00776643">
            <w:pPr>
              <w:pStyle w:val="Date"/>
            </w:pPr>
            <w:r>
              <w:t>September 2017</w:t>
            </w:r>
            <w:r w:rsidR="006D409C" w:rsidRPr="00036450">
              <w:t xml:space="preserve"> - </w:t>
            </w:r>
            <w:r>
              <w:t>Present</w:t>
            </w:r>
          </w:p>
          <w:p w14:paraId="5D7A3404" w14:textId="031C2994" w:rsidR="006D409C" w:rsidRDefault="00755E4F" w:rsidP="00776643">
            <w:r>
              <w:t>Conducted ground-breaking research with OPEC, the Bank of England, and other major banks on how oil profits transformed financial markets, banking practices, and regulatory agencies.</w:t>
            </w:r>
          </w:p>
          <w:p w14:paraId="342A55DF" w14:textId="77777777" w:rsidR="006D409C" w:rsidRDefault="006D409C" w:rsidP="00776643"/>
          <w:p w14:paraId="572D0C60" w14:textId="6139CEF2" w:rsidR="006D409C" w:rsidRPr="00036450" w:rsidRDefault="003B0411" w:rsidP="00776643">
            <w:pPr>
              <w:rPr>
                <w:b/>
              </w:rPr>
            </w:pPr>
            <w:r>
              <w:rPr>
                <w:b/>
              </w:rPr>
              <w:t>San Francisco State University, Middle East History MA</w:t>
            </w:r>
          </w:p>
          <w:p w14:paraId="764099D6" w14:textId="4D97E043" w:rsidR="006D409C" w:rsidRPr="00036450" w:rsidRDefault="00492EB0" w:rsidP="00776643">
            <w:pPr>
              <w:pStyle w:val="Date"/>
            </w:pPr>
            <w:r>
              <w:t>August 201</w:t>
            </w:r>
            <w:r w:rsidR="00755E4F">
              <w:t>3</w:t>
            </w:r>
            <w:r w:rsidR="006D409C" w:rsidRPr="00036450">
              <w:t xml:space="preserve"> </w:t>
            </w:r>
            <w:r>
              <w:t>–</w:t>
            </w:r>
            <w:r w:rsidR="006D409C" w:rsidRPr="00036450">
              <w:t xml:space="preserve"> </w:t>
            </w:r>
            <w:r>
              <w:t>May 201</w:t>
            </w:r>
            <w:r w:rsidR="00755E4F">
              <w:t>5</w:t>
            </w:r>
          </w:p>
          <w:p w14:paraId="275A9437" w14:textId="256B6C46" w:rsidR="006D409C" w:rsidRDefault="00755E4F" w:rsidP="00776643">
            <w:r>
              <w:t>Specialized in modern Middle East Economic History and graduated with distinction.  Inducted into the Phi Alpha Theta History Honors Society in recognition of my achievements.</w:t>
            </w:r>
          </w:p>
        </w:tc>
      </w:tr>
      <w:tr w:rsidR="006D409C" w14:paraId="3FABE309" w14:textId="77777777" w:rsidTr="00F56513">
        <w:trPr>
          <w:trHeight w:val="1080"/>
        </w:trPr>
        <w:tc>
          <w:tcPr>
            <w:tcW w:w="4421" w:type="dxa"/>
            <w:vMerge w:val="restart"/>
            <w:tcMar>
              <w:left w:w="360" w:type="dxa"/>
            </w:tcMar>
            <w:vAlign w:val="bottom"/>
          </w:tcPr>
          <w:p w14:paraId="410FC216" w14:textId="2C0D647D" w:rsidR="006D409C" w:rsidRPr="005D47DE" w:rsidRDefault="00492EB0" w:rsidP="005D47DE">
            <w:pPr>
              <w:pStyle w:val="Title"/>
            </w:pPr>
            <w:r>
              <w:t>Ryan C. Smith</w:t>
            </w:r>
          </w:p>
          <w:p w14:paraId="1495A587" w14:textId="4B697A0F" w:rsidR="006D409C" w:rsidRPr="005D47DE" w:rsidRDefault="00492EB0" w:rsidP="005D47DE">
            <w:pPr>
              <w:pStyle w:val="Subtitle"/>
            </w:pPr>
            <w:r>
              <w:rPr>
                <w:spacing w:val="0"/>
                <w:w w:val="100"/>
              </w:rPr>
              <w:t>Business Analyst</w:t>
            </w:r>
          </w:p>
          <w:sdt>
            <w:sdtPr>
              <w:id w:val="-1448076370"/>
              <w:placeholder>
                <w:docPart w:val="7017D7E899C24F10B588E109140688AA"/>
              </w:placeholder>
              <w:temporary/>
              <w:showingPlcHdr/>
              <w15:appearance w15:val="hidden"/>
            </w:sdtPr>
            <w:sdtEndPr/>
            <w:sdtContent>
              <w:p w14:paraId="4BFBF639" w14:textId="77777777" w:rsidR="006D409C" w:rsidRPr="005D47DE" w:rsidRDefault="006D409C" w:rsidP="005D47DE">
                <w:pPr>
                  <w:pStyle w:val="Heading2"/>
                </w:pPr>
                <w:r w:rsidRPr="005D47DE">
                  <w:t>Profile</w:t>
                </w:r>
              </w:p>
            </w:sdtContent>
          </w:sdt>
          <w:p w14:paraId="1C21BBCE" w14:textId="58991210" w:rsidR="006D409C" w:rsidRDefault="00492EB0" w:rsidP="00A75FCE">
            <w:pPr>
              <w:pStyle w:val="ProfileText"/>
            </w:pPr>
            <w:r w:rsidRPr="00492EB0">
              <w:t>Economic</w:t>
            </w:r>
            <w:r w:rsidR="001D144D">
              <w:t xml:space="preserve"> History</w:t>
            </w:r>
            <w:r w:rsidRPr="00492EB0">
              <w:t xml:space="preserve"> PhD candidate, specializing in </w:t>
            </w:r>
            <w:r w:rsidR="003B0411">
              <w:t>researching the</w:t>
            </w:r>
            <w:r w:rsidRPr="00492EB0">
              <w:t xml:space="preserve"> </w:t>
            </w:r>
            <w:r w:rsidR="003B0411">
              <w:t>impacts of emerging trends in</w:t>
            </w:r>
            <w:r w:rsidRPr="00492EB0">
              <w:t xml:space="preserve"> energy markets </w:t>
            </w:r>
            <w:r w:rsidR="003B0411">
              <w:t>on the development of international</w:t>
            </w:r>
            <w:r w:rsidRPr="00492EB0">
              <w:t xml:space="preserve"> finance, </w:t>
            </w:r>
            <w:r>
              <w:t xml:space="preserve">with the unique combo of tech industry experience, from startup to IPO, and academic training </w:t>
            </w:r>
            <w:r w:rsidRPr="00492EB0">
              <w:t>seeking challenging and exciting opportunities for applying my experience and expertise.</w:t>
            </w:r>
          </w:p>
          <w:p w14:paraId="552E922B" w14:textId="77777777" w:rsidR="006D409C" w:rsidRDefault="006D409C" w:rsidP="005D47DE"/>
          <w:sdt>
            <w:sdtPr>
              <w:id w:val="-1954003311"/>
              <w:placeholder>
                <w:docPart w:val="D28FA0CADA3A49EE821067A8EA49689A"/>
              </w:placeholder>
              <w:temporary/>
              <w:showingPlcHdr/>
              <w15:appearance w15:val="hidden"/>
            </w:sdtPr>
            <w:sdtEndPr/>
            <w:sdtContent>
              <w:p w14:paraId="76AA6EA2" w14:textId="77777777" w:rsidR="006D409C" w:rsidRDefault="006D409C" w:rsidP="005D47DE">
                <w:pPr>
                  <w:pStyle w:val="Heading2"/>
                </w:pPr>
                <w:r w:rsidRPr="005D47DE">
                  <w:rPr>
                    <w:rStyle w:val="Heading2Char"/>
                  </w:rPr>
                  <w:t>CONTACT</w:t>
                </w:r>
              </w:p>
            </w:sdtContent>
          </w:sdt>
          <w:sdt>
            <w:sdtPr>
              <w:id w:val="1111563247"/>
              <w:placeholder>
                <w:docPart w:val="81CD31DAED144FA085A53BA1F6AA155A"/>
              </w:placeholder>
              <w:temporary/>
              <w:showingPlcHdr/>
              <w15:appearance w15:val="hidden"/>
            </w:sdtPr>
            <w:sdtEndPr/>
            <w:sdtContent>
              <w:p w14:paraId="03633617" w14:textId="77777777" w:rsidR="006D409C" w:rsidRDefault="006D409C" w:rsidP="00A75FCE">
                <w:pPr>
                  <w:pStyle w:val="ContactDetails"/>
                </w:pPr>
                <w:r w:rsidRPr="004D3011">
                  <w:t>PHONE:</w:t>
                </w:r>
              </w:p>
            </w:sdtContent>
          </w:sdt>
          <w:p w14:paraId="101EBFF0" w14:textId="4F089AC8" w:rsidR="006D409C" w:rsidRDefault="00492EB0" w:rsidP="00A75FCE">
            <w:pPr>
              <w:pStyle w:val="ContactDetails"/>
            </w:pPr>
            <w:r>
              <w:t>415-341-7797</w:t>
            </w:r>
          </w:p>
          <w:p w14:paraId="06B61AC8" w14:textId="77777777" w:rsidR="006D409C" w:rsidRPr="004D3011" w:rsidRDefault="006D409C" w:rsidP="00A75FCE">
            <w:pPr>
              <w:pStyle w:val="ContactDetails"/>
            </w:pPr>
          </w:p>
          <w:sdt>
            <w:sdtPr>
              <w:id w:val="67859272"/>
              <w:placeholder>
                <w:docPart w:val="C388110943FC49FAB794D913C6762014"/>
              </w:placeholder>
              <w:temporary/>
              <w:showingPlcHdr/>
              <w15:appearance w15:val="hidden"/>
            </w:sdtPr>
            <w:sdtEndPr/>
            <w:sdtContent>
              <w:p w14:paraId="132E0DCD" w14:textId="77777777" w:rsidR="006D409C" w:rsidRDefault="006D409C" w:rsidP="00A75FCE">
                <w:pPr>
                  <w:pStyle w:val="ContactDetails"/>
                </w:pPr>
                <w:r w:rsidRPr="004D3011">
                  <w:t>WEBSITE:</w:t>
                </w:r>
              </w:p>
            </w:sdtContent>
          </w:sdt>
          <w:p w14:paraId="68D42C37" w14:textId="01174337" w:rsidR="006D409C" w:rsidRDefault="00492EB0" w:rsidP="00A75FCE">
            <w:pPr>
              <w:pStyle w:val="ContactDetails"/>
            </w:pPr>
            <w:r w:rsidRPr="00492EB0">
              <w:t>https://www.linkedin.com/in/ryan-smith-6328631b6/</w:t>
            </w:r>
          </w:p>
          <w:p w14:paraId="2EB12368" w14:textId="77777777" w:rsidR="006D409C" w:rsidRDefault="006D409C" w:rsidP="005D47DE"/>
          <w:sdt>
            <w:sdtPr>
              <w:id w:val="-240260293"/>
              <w:placeholder>
                <w:docPart w:val="99C82C77EB17472CA9F2D789407D0B33"/>
              </w:placeholder>
              <w:temporary/>
              <w:showingPlcHdr/>
              <w15:appearance w15:val="hidden"/>
            </w:sdtPr>
            <w:sdtEndPr/>
            <w:sdtContent>
              <w:p w14:paraId="5CA8160F" w14:textId="77777777" w:rsidR="006D409C" w:rsidRDefault="006D409C" w:rsidP="00A75FCE">
                <w:pPr>
                  <w:pStyle w:val="ContactDetails"/>
                </w:pPr>
                <w:r w:rsidRPr="004D3011">
                  <w:t>EMAIL:</w:t>
                </w:r>
              </w:p>
            </w:sdtContent>
          </w:sdt>
          <w:p w14:paraId="37633004" w14:textId="000BCF95" w:rsidR="006D409C" w:rsidRDefault="00492EB0" w:rsidP="005D47DE">
            <w:r>
              <w:t>rcsmith215@gmail.com</w:t>
            </w:r>
          </w:p>
        </w:tc>
        <w:tc>
          <w:tcPr>
            <w:tcW w:w="504" w:type="dxa"/>
            <w:shd w:val="clear" w:color="auto" w:fill="31521B" w:themeFill="accent2" w:themeFillShade="80"/>
          </w:tcPr>
          <w:p w14:paraId="7335D8E0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001553383"/>
              <w:placeholder>
                <w:docPart w:val="DBCFE3C1ED1E4DB0AFB4A3D35CD1428A"/>
              </w:placeholder>
              <w:temporary/>
              <w:showingPlcHdr/>
              <w15:appearance w15:val="hidden"/>
            </w:sdtPr>
            <w:sdtEndPr/>
            <w:sdtContent>
              <w:p w14:paraId="73CDF7E4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036450">
                  <w:t>WORK EXPERIENCE</w:t>
                </w:r>
              </w:p>
            </w:sdtContent>
          </w:sdt>
        </w:tc>
      </w:tr>
      <w:tr w:rsidR="006D409C" w14:paraId="7DD5BCDC" w14:textId="77777777" w:rsidTr="00F56513">
        <w:trPr>
          <w:trHeight w:val="5688"/>
        </w:trPr>
        <w:tc>
          <w:tcPr>
            <w:tcW w:w="4421" w:type="dxa"/>
            <w:vMerge/>
            <w:vAlign w:val="bottom"/>
          </w:tcPr>
          <w:p w14:paraId="403197D4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Mar>
              <w:left w:w="0" w:type="dxa"/>
              <w:right w:w="0" w:type="dxa"/>
            </w:tcMar>
          </w:tcPr>
          <w:p w14:paraId="499A6566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55B6B8" wp14:editId="294F8EF5">
                      <wp:extent cx="227812" cy="311173"/>
                      <wp:effectExtent l="0" t="3810" r="0" b="0"/>
                      <wp:docPr id="6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B73F28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55B6B8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LpfjQ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L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78B73F28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</w:tcPr>
          <w:p w14:paraId="4330DB89" w14:textId="6BC3234E" w:rsidR="006D409C" w:rsidRDefault="00492EB0" w:rsidP="00776643">
            <w:pPr>
              <w:rPr>
                <w:bCs/>
              </w:rPr>
            </w:pPr>
            <w:r>
              <w:rPr>
                <w:b/>
              </w:rPr>
              <w:t>Zynga Game Network</w:t>
            </w:r>
            <w:r w:rsidR="006D409C">
              <w:rPr>
                <w:b/>
              </w:rPr>
              <w:t xml:space="preserve"> </w:t>
            </w:r>
            <w:r w:rsidR="00755E4F">
              <w:rPr>
                <w:b/>
              </w:rPr>
              <w:t xml:space="preserve">CS </w:t>
            </w:r>
            <w:r>
              <w:rPr>
                <w:b/>
              </w:rPr>
              <w:t>Central Data Analyst</w:t>
            </w:r>
          </w:p>
          <w:p w14:paraId="4462FCAC" w14:textId="3733E645" w:rsidR="006D409C" w:rsidRPr="00036450" w:rsidRDefault="003B0411" w:rsidP="00776643">
            <w:r>
              <w:t>January 2012</w:t>
            </w:r>
            <w:r w:rsidR="006D409C" w:rsidRPr="00036450">
              <w:t>–</w:t>
            </w:r>
            <w:r>
              <w:t>June 2012</w:t>
            </w:r>
          </w:p>
          <w:p w14:paraId="24842D86" w14:textId="06AFE5EF" w:rsidR="006D409C" w:rsidRDefault="00755E4F" w:rsidP="00776643">
            <w:r>
              <w:t>Organized and facilitated daily scrums using Agile methodology.  Built SQL</w:t>
            </w:r>
            <w:r w:rsidR="001D144D">
              <w:t xml:space="preserve"> automated</w:t>
            </w:r>
            <w:r>
              <w:t xml:space="preserve"> reporting</w:t>
            </w:r>
            <w:r w:rsidR="001D144D">
              <w:t xml:space="preserve"> for multiple game teams and</w:t>
            </w:r>
            <w:r>
              <w:t xml:space="preserve"> developed department-wide training </w:t>
            </w:r>
            <w:r w:rsidR="001D144D">
              <w:t>in</w:t>
            </w:r>
            <w:r>
              <w:t xml:space="preserve"> using</w:t>
            </w:r>
            <w:r w:rsidR="001D144D">
              <w:t xml:space="preserve"> new</w:t>
            </w:r>
            <w:r>
              <w:t xml:space="preserve"> data tools</w:t>
            </w:r>
            <w:r w:rsidR="001D144D">
              <w:t>.</w:t>
            </w:r>
          </w:p>
          <w:p w14:paraId="7DD33BC0" w14:textId="77777777" w:rsidR="006D409C" w:rsidRDefault="006D409C" w:rsidP="00776643"/>
          <w:p w14:paraId="2BA83F4B" w14:textId="13480A45" w:rsidR="006D409C" w:rsidRPr="004D3011" w:rsidRDefault="00492EB0" w:rsidP="00776643">
            <w:pPr>
              <w:rPr>
                <w:bCs/>
              </w:rPr>
            </w:pPr>
            <w:r>
              <w:rPr>
                <w:b/>
              </w:rPr>
              <w:t>Zynga Game Network</w:t>
            </w:r>
            <w:r w:rsidR="006D409C" w:rsidRPr="004D3011">
              <w:rPr>
                <w:b/>
              </w:rPr>
              <w:t xml:space="preserve"> </w:t>
            </w:r>
            <w:r w:rsidR="00755E4F">
              <w:rPr>
                <w:b/>
              </w:rPr>
              <w:t xml:space="preserve">CS </w:t>
            </w:r>
            <w:r>
              <w:rPr>
                <w:b/>
              </w:rPr>
              <w:t>Game Analyst</w:t>
            </w:r>
            <w:r w:rsidR="001D144D">
              <w:rPr>
                <w:b/>
              </w:rPr>
              <w:t>, Empires &amp; Allies</w:t>
            </w:r>
          </w:p>
          <w:p w14:paraId="7090F48A" w14:textId="5932EE14" w:rsidR="006D409C" w:rsidRPr="004D3011" w:rsidRDefault="003B0411" w:rsidP="00776643">
            <w:r>
              <w:t>January 2011</w:t>
            </w:r>
            <w:r w:rsidR="006D409C" w:rsidRPr="004D3011">
              <w:t>–</w:t>
            </w:r>
            <w:r>
              <w:t>December 2011</w:t>
            </w:r>
          </w:p>
          <w:p w14:paraId="0402393D" w14:textId="6770F3E4" w:rsidR="006D409C" w:rsidRPr="004D3011" w:rsidRDefault="001D144D" w:rsidP="00776643">
            <w:r>
              <w:t xml:space="preserve">Spearheaded CS support preparation for product launch, refined customer experience analysis systems in Excel, </w:t>
            </w:r>
            <w:proofErr w:type="spellStart"/>
            <w:r>
              <w:t>Tableu</w:t>
            </w:r>
            <w:proofErr w:type="spellEnd"/>
            <w:r>
              <w:t>, and SQL, and successfully implemented critical game improvements.</w:t>
            </w:r>
            <w:r w:rsidR="006D409C" w:rsidRPr="004D3011">
              <w:t xml:space="preserve"> </w:t>
            </w:r>
          </w:p>
          <w:p w14:paraId="645A8A3C" w14:textId="77777777" w:rsidR="006D409C" w:rsidRDefault="006D409C" w:rsidP="00776643"/>
          <w:p w14:paraId="00761F08" w14:textId="6E58C2B1" w:rsidR="006D409C" w:rsidRPr="004D3011" w:rsidRDefault="00492EB0" w:rsidP="00776643">
            <w:pPr>
              <w:rPr>
                <w:bCs/>
              </w:rPr>
            </w:pPr>
            <w:r>
              <w:rPr>
                <w:b/>
              </w:rPr>
              <w:t>Zynga Game Network</w:t>
            </w:r>
            <w:r w:rsidR="006D409C" w:rsidRPr="004D3011">
              <w:rPr>
                <w:b/>
              </w:rPr>
              <w:t xml:space="preserve"> </w:t>
            </w:r>
            <w:r>
              <w:rPr>
                <w:b/>
              </w:rPr>
              <w:t>CS Team Lead</w:t>
            </w:r>
            <w:r w:rsidR="001D144D">
              <w:rPr>
                <w:b/>
              </w:rPr>
              <w:t>, Texas Hold ‘</w:t>
            </w:r>
            <w:proofErr w:type="spellStart"/>
            <w:r w:rsidR="001D144D">
              <w:rPr>
                <w:b/>
              </w:rPr>
              <w:t>Em</w:t>
            </w:r>
            <w:proofErr w:type="spellEnd"/>
            <w:r w:rsidR="001D144D">
              <w:rPr>
                <w:b/>
              </w:rPr>
              <w:t xml:space="preserve"> Poker</w:t>
            </w:r>
          </w:p>
          <w:p w14:paraId="4E91135A" w14:textId="1C804586" w:rsidR="006D409C" w:rsidRPr="004D3011" w:rsidRDefault="003B0411" w:rsidP="00776643">
            <w:r>
              <w:t>October 2009</w:t>
            </w:r>
            <w:r w:rsidR="006D409C" w:rsidRPr="004D3011">
              <w:t>–</w:t>
            </w:r>
            <w:r>
              <w:t>January 2011</w:t>
            </w:r>
          </w:p>
          <w:p w14:paraId="2EA04C4C" w14:textId="03C9FD41" w:rsidR="006D409C" w:rsidRDefault="001D144D" w:rsidP="00776643">
            <w:r>
              <w:t>Led and trained CS support agents on three different continents, wrote customer support materials, and organized major changes to in-game fraud protections based on CS experience data.</w:t>
            </w:r>
            <w:r w:rsidR="006D409C" w:rsidRPr="004D3011">
              <w:t xml:space="preserve"> </w:t>
            </w:r>
          </w:p>
          <w:p w14:paraId="569BD46D" w14:textId="77777777" w:rsidR="006D409C" w:rsidRDefault="006D409C" w:rsidP="00776643"/>
          <w:p w14:paraId="33314B1D" w14:textId="773E295D" w:rsidR="006D409C" w:rsidRPr="004D3011" w:rsidRDefault="00492EB0" w:rsidP="005D47DE">
            <w:pPr>
              <w:rPr>
                <w:bCs/>
              </w:rPr>
            </w:pPr>
            <w:r>
              <w:rPr>
                <w:b/>
              </w:rPr>
              <w:t>Zynga Game Network</w:t>
            </w:r>
            <w:r w:rsidR="006D409C" w:rsidRPr="004D3011">
              <w:rPr>
                <w:b/>
              </w:rPr>
              <w:t xml:space="preserve"> </w:t>
            </w:r>
            <w:r>
              <w:rPr>
                <w:b/>
              </w:rPr>
              <w:t>CS Agent</w:t>
            </w:r>
            <w:r w:rsidR="001D144D">
              <w:rPr>
                <w:b/>
              </w:rPr>
              <w:t>, Texas Hold ‘</w:t>
            </w:r>
            <w:proofErr w:type="spellStart"/>
            <w:r w:rsidR="001D144D">
              <w:rPr>
                <w:b/>
              </w:rPr>
              <w:t>Em</w:t>
            </w:r>
            <w:proofErr w:type="spellEnd"/>
            <w:r w:rsidR="001D144D">
              <w:rPr>
                <w:b/>
              </w:rPr>
              <w:t xml:space="preserve"> Poker</w:t>
            </w:r>
          </w:p>
          <w:p w14:paraId="051B787F" w14:textId="6F0B890D" w:rsidR="006D409C" w:rsidRPr="004D3011" w:rsidRDefault="00492EB0" w:rsidP="005D47DE">
            <w:r>
              <w:t>May 2009</w:t>
            </w:r>
            <w:r w:rsidR="006D409C" w:rsidRPr="004D3011">
              <w:t>–</w:t>
            </w:r>
            <w:r>
              <w:t>October 200</w:t>
            </w:r>
            <w:r w:rsidR="003B0411">
              <w:t>9</w:t>
            </w:r>
          </w:p>
          <w:p w14:paraId="09EA5544" w14:textId="2E4E4E75" w:rsidR="006D409C" w:rsidRDefault="001D144D" w:rsidP="005D47DE">
            <w:r>
              <w:t>Conducted long-term research on in-game fraud activities and developed models and training materials for fraud prevention.</w:t>
            </w:r>
          </w:p>
        </w:tc>
      </w:tr>
      <w:tr w:rsidR="006D409C" w14:paraId="7978D32E" w14:textId="77777777" w:rsidTr="00F56513">
        <w:trPr>
          <w:trHeight w:val="1080"/>
        </w:trPr>
        <w:tc>
          <w:tcPr>
            <w:tcW w:w="4421" w:type="dxa"/>
            <w:vMerge/>
            <w:vAlign w:val="bottom"/>
          </w:tcPr>
          <w:p w14:paraId="0BBB35BE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shd w:val="clear" w:color="auto" w:fill="31521B" w:themeFill="accent2" w:themeFillShade="80"/>
          </w:tcPr>
          <w:p w14:paraId="28096A34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19" w:type="dxa"/>
            <w:shd w:val="clear" w:color="auto" w:fill="31521B" w:themeFill="accent2" w:themeFillShade="80"/>
            <w:vAlign w:val="center"/>
          </w:tcPr>
          <w:sdt>
            <w:sdtPr>
              <w:id w:val="1669594239"/>
              <w:placeholder>
                <w:docPart w:val="5A74711404EC4C3DA460DC52B2EA3C00"/>
              </w:placeholder>
              <w:temporary/>
              <w:showingPlcHdr/>
              <w15:appearance w15:val="hidden"/>
            </w:sdtPr>
            <w:sdtEndPr/>
            <w:sdtContent>
              <w:p w14:paraId="0C3C1EDE" w14:textId="77777777" w:rsidR="006D409C" w:rsidRDefault="006D409C" w:rsidP="00776643">
                <w:pPr>
                  <w:pStyle w:val="Heading1"/>
                  <w:rPr>
                    <w:b/>
                  </w:rPr>
                </w:pPr>
                <w:r w:rsidRPr="00776643">
                  <w:rPr>
                    <w:rStyle w:val="Heading2Char"/>
                    <w:b w:val="0"/>
                    <w:bCs w:val="0"/>
                    <w:caps/>
                    <w:sz w:val="48"/>
                    <w:szCs w:val="32"/>
                  </w:rPr>
                  <w:t>SKILLS</w:t>
                </w:r>
              </w:p>
            </w:sdtContent>
          </w:sdt>
        </w:tc>
      </w:tr>
      <w:tr w:rsidR="006D409C" w14:paraId="79A5B2F2" w14:textId="77777777" w:rsidTr="00F56513">
        <w:trPr>
          <w:trHeight w:val="2160"/>
        </w:trPr>
        <w:tc>
          <w:tcPr>
            <w:tcW w:w="4421" w:type="dxa"/>
            <w:vMerge/>
            <w:tcBorders>
              <w:bottom w:val="nil"/>
            </w:tcBorders>
            <w:vAlign w:val="bottom"/>
          </w:tcPr>
          <w:p w14:paraId="2B4A962E" w14:textId="77777777" w:rsidR="006D409C" w:rsidRDefault="006D409C" w:rsidP="00776643">
            <w:pPr>
              <w:ind w:right="0"/>
              <w:rPr>
                <w:noProof/>
              </w:rPr>
            </w:pPr>
          </w:p>
        </w:tc>
        <w:tc>
          <w:tcPr>
            <w:tcW w:w="504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67702FF6" w14:textId="77777777" w:rsidR="006D409C" w:rsidRDefault="00F56513" w:rsidP="00776643">
            <w:pPr>
              <w:tabs>
                <w:tab w:val="left" w:pos="990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2C05DF" wp14:editId="6FEA370B">
                      <wp:extent cx="227812" cy="311173"/>
                      <wp:effectExtent l="0" t="3810" r="0" b="0"/>
                      <wp:docPr id="5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7812" cy="311173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C24B14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2C05DF" id="_x0000_s1028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3,311173;0,333;227812,0;1593,311173" o:connectangles="0,0,0,0" textboxrect="0,0,346895,347348"/>
                      <v:textbox>
                        <w:txbxContent>
                          <w:p w14:paraId="53C24B14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19" w:type="dxa"/>
            <w:tcBorders>
              <w:bottom w:val="nil"/>
            </w:tcBorders>
            <w:vAlign w:val="bottom"/>
          </w:tcPr>
          <w:p w14:paraId="55ECD49F" w14:textId="77777777" w:rsidR="006D409C" w:rsidRDefault="006D409C" w:rsidP="00776643">
            <w:pPr>
              <w:rPr>
                <w:b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074E84BB" wp14:editId="31CFC93A">
                  <wp:extent cx="3756660" cy="152400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64CEF04A" w14:textId="77777777" w:rsidR="00153B84" w:rsidRDefault="00153B84" w:rsidP="005D47DE"/>
    <w:sectPr w:rsidR="00153B84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A3AEC" w14:textId="77777777" w:rsidR="00A67C7A" w:rsidRDefault="00A67C7A" w:rsidP="00C51CF5">
      <w:r>
        <w:separator/>
      </w:r>
    </w:p>
  </w:endnote>
  <w:endnote w:type="continuationSeparator" w:id="0">
    <w:p w14:paraId="77EA7F2E" w14:textId="77777777" w:rsidR="00A67C7A" w:rsidRDefault="00A67C7A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74A27" w14:textId="77777777" w:rsidR="00A67C7A" w:rsidRDefault="00A67C7A" w:rsidP="00C51CF5">
      <w:r>
        <w:separator/>
      </w:r>
    </w:p>
  </w:footnote>
  <w:footnote w:type="continuationSeparator" w:id="0">
    <w:p w14:paraId="33E38406" w14:textId="77777777" w:rsidR="00A67C7A" w:rsidRDefault="00A67C7A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FA778" w14:textId="77777777" w:rsidR="00C51CF5" w:rsidRDefault="00F5651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2A2B44C" wp14:editId="76EB9D2D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005070" cy="9467090"/>
              <wp:effectExtent l="0" t="0" r="0" b="3175"/>
              <wp:wrapNone/>
              <wp:docPr id="4" name="Manual Inpu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05070" cy="9467090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9144745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36.6pt;height:745.45pt;z-index:-251657216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" fillcolor="#eaf4d7 [660]" stroked="f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B0"/>
    <w:rsid w:val="000521EF"/>
    <w:rsid w:val="000A545F"/>
    <w:rsid w:val="000F3BEA"/>
    <w:rsid w:val="0010314C"/>
    <w:rsid w:val="00153B84"/>
    <w:rsid w:val="00196AAB"/>
    <w:rsid w:val="001A4D1A"/>
    <w:rsid w:val="001B0B3D"/>
    <w:rsid w:val="001D144D"/>
    <w:rsid w:val="003B0411"/>
    <w:rsid w:val="003B0DB8"/>
    <w:rsid w:val="00431999"/>
    <w:rsid w:val="00443E2D"/>
    <w:rsid w:val="00492EB0"/>
    <w:rsid w:val="00572086"/>
    <w:rsid w:val="00597871"/>
    <w:rsid w:val="005D47DE"/>
    <w:rsid w:val="005F364E"/>
    <w:rsid w:val="0062123A"/>
    <w:rsid w:val="00635EF0"/>
    <w:rsid w:val="00646E75"/>
    <w:rsid w:val="00663587"/>
    <w:rsid w:val="006D409C"/>
    <w:rsid w:val="00755E4F"/>
    <w:rsid w:val="00776643"/>
    <w:rsid w:val="00797579"/>
    <w:rsid w:val="007D0F5B"/>
    <w:rsid w:val="00882E29"/>
    <w:rsid w:val="008F290E"/>
    <w:rsid w:val="00942045"/>
    <w:rsid w:val="00964B9F"/>
    <w:rsid w:val="009F215D"/>
    <w:rsid w:val="00A67C7A"/>
    <w:rsid w:val="00A73BCA"/>
    <w:rsid w:val="00A75FCE"/>
    <w:rsid w:val="00AC5509"/>
    <w:rsid w:val="00AF4EA4"/>
    <w:rsid w:val="00AF62C9"/>
    <w:rsid w:val="00B0669D"/>
    <w:rsid w:val="00B90CEF"/>
    <w:rsid w:val="00B95D4D"/>
    <w:rsid w:val="00C51CF5"/>
    <w:rsid w:val="00C93D20"/>
    <w:rsid w:val="00CA407F"/>
    <w:rsid w:val="00D00A30"/>
    <w:rsid w:val="00D8438A"/>
    <w:rsid w:val="00DC71AE"/>
    <w:rsid w:val="00E55D74"/>
    <w:rsid w:val="00E774C3"/>
    <w:rsid w:val="00E8541C"/>
    <w:rsid w:val="00F56513"/>
    <w:rsid w:val="00F660A3"/>
    <w:rsid w:val="00FC5CD1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96F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34"/>
    <w:semiHidden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styleId="UnresolvedMention">
    <w:name w:val="Unresolved Mention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smi\AppData\Roaming\Microsoft\Templates\Green%20cube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Writing &amp; Editing</c:v>
                </c:pt>
                <c:pt idx="1">
                  <c:v>SQL</c:v>
                </c:pt>
                <c:pt idx="2">
                  <c:v>Microsoft Excel</c:v>
                </c:pt>
                <c:pt idx="3">
                  <c:v>Market Analysis</c:v>
                </c:pt>
                <c:pt idx="4">
                  <c:v>Business Analysis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</c:v>
                </c:pt>
                <c:pt idx="1">
                  <c:v>0.5</c:v>
                </c:pt>
                <c:pt idx="2">
                  <c:v>1</c:v>
                </c:pt>
                <c:pt idx="3">
                  <c:v>1</c:v>
                </c:pt>
                <c:pt idx="4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2A-4063-83A0-58B2528B3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A12FEB6B514F70836583DBC701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E0E0E-1801-4CF0-BA5E-C7B8334E6FEF}"/>
      </w:docPartPr>
      <w:docPartBody>
        <w:p w:rsidR="00000000" w:rsidRDefault="003000C9">
          <w:pPr>
            <w:pStyle w:val="F5A12FEB6B514F70836583DBC7014111"/>
          </w:pPr>
          <w:r w:rsidRPr="00036450">
            <w:t>EDUCATION</w:t>
          </w:r>
        </w:p>
      </w:docPartBody>
    </w:docPart>
    <w:docPart>
      <w:docPartPr>
        <w:name w:val="7017D7E899C24F10B588E10914068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B9CC6-5152-446C-9DDC-3BD04F2980A8}"/>
      </w:docPartPr>
      <w:docPartBody>
        <w:p w:rsidR="00000000" w:rsidRDefault="003000C9">
          <w:pPr>
            <w:pStyle w:val="7017D7E899C24F10B588E109140688AA"/>
          </w:pPr>
          <w:r w:rsidRPr="005D47DE">
            <w:t>Profile</w:t>
          </w:r>
        </w:p>
      </w:docPartBody>
    </w:docPart>
    <w:docPart>
      <w:docPartPr>
        <w:name w:val="D28FA0CADA3A49EE821067A8EA496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F4F1-09EC-49A3-ACEA-CB9A3D98C20A}"/>
      </w:docPartPr>
      <w:docPartBody>
        <w:p w:rsidR="00000000" w:rsidRDefault="003000C9">
          <w:pPr>
            <w:pStyle w:val="D28FA0CADA3A49EE821067A8EA49689A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81CD31DAED144FA085A53BA1F6AA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2C8D-8302-4B41-BAF5-3F9343F4B09B}"/>
      </w:docPartPr>
      <w:docPartBody>
        <w:p w:rsidR="00000000" w:rsidRDefault="003000C9">
          <w:pPr>
            <w:pStyle w:val="81CD31DAED144FA085A53BA1F6AA155A"/>
          </w:pPr>
          <w:r w:rsidRPr="004D3011">
            <w:t>PHONE:</w:t>
          </w:r>
        </w:p>
      </w:docPartBody>
    </w:docPart>
    <w:docPart>
      <w:docPartPr>
        <w:name w:val="C388110943FC49FAB794D913C6762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D124-4429-4A68-93DC-B283EBEABA2C}"/>
      </w:docPartPr>
      <w:docPartBody>
        <w:p w:rsidR="00000000" w:rsidRDefault="003000C9">
          <w:pPr>
            <w:pStyle w:val="C388110943FC49FAB794D913C6762014"/>
          </w:pPr>
          <w:r w:rsidRPr="004D3011">
            <w:t>WEBSITE:</w:t>
          </w:r>
        </w:p>
      </w:docPartBody>
    </w:docPart>
    <w:docPart>
      <w:docPartPr>
        <w:name w:val="99C82C77EB17472CA9F2D789407D0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CF58-C22C-4578-823E-8211DB04491C}"/>
      </w:docPartPr>
      <w:docPartBody>
        <w:p w:rsidR="00000000" w:rsidRDefault="003000C9">
          <w:pPr>
            <w:pStyle w:val="99C82C77EB17472CA9F2D789407D0B33"/>
          </w:pPr>
          <w:r w:rsidRPr="004D3011">
            <w:t>EMAIL:</w:t>
          </w:r>
        </w:p>
      </w:docPartBody>
    </w:docPart>
    <w:docPart>
      <w:docPartPr>
        <w:name w:val="DBCFE3C1ED1E4DB0AFB4A3D35CD14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B2F8-C0BF-4C52-9282-C502255EA40C}"/>
      </w:docPartPr>
      <w:docPartBody>
        <w:p w:rsidR="00000000" w:rsidRDefault="003000C9">
          <w:pPr>
            <w:pStyle w:val="DBCFE3C1ED1E4DB0AFB4A3D35CD1428A"/>
          </w:pPr>
          <w:r w:rsidRPr="00036450">
            <w:t>WORK EXPERIENCE</w:t>
          </w:r>
        </w:p>
      </w:docPartBody>
    </w:docPart>
    <w:docPart>
      <w:docPartPr>
        <w:name w:val="5A74711404EC4C3DA460DC52B2EA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4509D-21E9-439F-9301-3986FC827D38}"/>
      </w:docPartPr>
      <w:docPartBody>
        <w:p w:rsidR="00000000" w:rsidRDefault="003000C9">
          <w:pPr>
            <w:pStyle w:val="5A74711404EC4C3DA460DC52B2EA3C00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C9"/>
    <w:rsid w:val="0030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A12FEB6B514F70836583DBC7014111">
    <w:name w:val="F5A12FEB6B514F70836583DBC7014111"/>
  </w:style>
  <w:style w:type="paragraph" w:customStyle="1" w:styleId="D09978CBC8274E268FF94B4E19A997F0">
    <w:name w:val="D09978CBC8274E268FF94B4E19A997F0"/>
  </w:style>
  <w:style w:type="paragraph" w:customStyle="1" w:styleId="4E7FA9E0BB754BCF9CAC879E34233D8D">
    <w:name w:val="4E7FA9E0BB754BCF9CAC879E34233D8D"/>
  </w:style>
  <w:style w:type="paragraph" w:customStyle="1" w:styleId="B6F5A2844E7746D09B4F6C448ED3131E">
    <w:name w:val="B6F5A2844E7746D09B4F6C448ED3131E"/>
  </w:style>
  <w:style w:type="paragraph" w:customStyle="1" w:styleId="F9F8590391CA4A009E5437C62EB9EB4E">
    <w:name w:val="F9F8590391CA4A009E5437C62EB9EB4E"/>
  </w:style>
  <w:style w:type="paragraph" w:customStyle="1" w:styleId="0DEBD0853C30411EBD0734D380C1C6B0">
    <w:name w:val="0DEBD0853C30411EBD0734D380C1C6B0"/>
  </w:style>
  <w:style w:type="paragraph" w:customStyle="1" w:styleId="18462D25515349329C7F3BBDDAE4AAFD">
    <w:name w:val="18462D25515349329C7F3BBDDAE4AAFD"/>
  </w:style>
  <w:style w:type="paragraph" w:customStyle="1" w:styleId="718454E0EB1F42CEB5CB2CB760CAC3B3">
    <w:name w:val="718454E0EB1F42CEB5CB2CB760CAC3B3"/>
  </w:style>
  <w:style w:type="paragraph" w:customStyle="1" w:styleId="25ADBEFFCE264EDD8CD1213BFE789D07">
    <w:name w:val="25ADBEFFCE264EDD8CD1213BFE789D07"/>
  </w:style>
  <w:style w:type="paragraph" w:customStyle="1" w:styleId="E6C2DFADB97F45D3B31832D5CE68F8E7">
    <w:name w:val="E6C2DFADB97F45D3B31832D5CE68F8E7"/>
  </w:style>
  <w:style w:type="paragraph" w:customStyle="1" w:styleId="7017D7E899C24F10B588E109140688AA">
    <w:name w:val="7017D7E899C24F10B588E109140688AA"/>
  </w:style>
  <w:style w:type="paragraph" w:customStyle="1" w:styleId="7FC03C6834EE465EA31C21717ADF2949">
    <w:name w:val="7FC03C6834EE465EA31C21717ADF294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val="en-US" w:eastAsia="ja-JP"/>
    </w:rPr>
  </w:style>
  <w:style w:type="paragraph" w:customStyle="1" w:styleId="D28FA0CADA3A49EE821067A8EA49689A">
    <w:name w:val="D28FA0CADA3A49EE821067A8EA49689A"/>
  </w:style>
  <w:style w:type="paragraph" w:customStyle="1" w:styleId="81CD31DAED144FA085A53BA1F6AA155A">
    <w:name w:val="81CD31DAED144FA085A53BA1F6AA155A"/>
  </w:style>
  <w:style w:type="paragraph" w:customStyle="1" w:styleId="E2D9A59AEC4A46928C7891DF6011CE30">
    <w:name w:val="E2D9A59AEC4A46928C7891DF6011CE30"/>
  </w:style>
  <w:style w:type="paragraph" w:customStyle="1" w:styleId="C388110943FC49FAB794D913C6762014">
    <w:name w:val="C388110943FC49FAB794D913C6762014"/>
  </w:style>
  <w:style w:type="paragraph" w:customStyle="1" w:styleId="5C9433BDD4C6434199522CD5D9B33037">
    <w:name w:val="5C9433BDD4C6434199522CD5D9B33037"/>
  </w:style>
  <w:style w:type="paragraph" w:customStyle="1" w:styleId="99C82C77EB17472CA9F2D789407D0B33">
    <w:name w:val="99C82C77EB17472CA9F2D789407D0B33"/>
  </w:style>
  <w:style w:type="character" w:styleId="Hyperlink">
    <w:name w:val="Hyperlink"/>
    <w:basedOn w:val="DefaultParagraphFont"/>
    <w:uiPriority w:val="99"/>
    <w:unhideWhenUsed/>
    <w:rPr>
      <w:color w:val="ED7D31" w:themeColor="accent2"/>
      <w:u w:val="single"/>
    </w:rPr>
  </w:style>
  <w:style w:type="paragraph" w:customStyle="1" w:styleId="8F5FC72D00294A45BC2876D8FDDC591B">
    <w:name w:val="8F5FC72D00294A45BC2876D8FDDC591B"/>
  </w:style>
  <w:style w:type="paragraph" w:customStyle="1" w:styleId="DBCFE3C1ED1E4DB0AFB4A3D35CD1428A">
    <w:name w:val="DBCFE3C1ED1E4DB0AFB4A3D35CD1428A"/>
  </w:style>
  <w:style w:type="paragraph" w:customStyle="1" w:styleId="A8AD547D26394DBF89A71F83621677AE">
    <w:name w:val="A8AD547D26394DBF89A71F83621677AE"/>
  </w:style>
  <w:style w:type="paragraph" w:customStyle="1" w:styleId="CDC2ECB035B74D0F9AA1567A77FC4435">
    <w:name w:val="CDC2ECB035B74D0F9AA1567A77FC4435"/>
  </w:style>
  <w:style w:type="paragraph" w:customStyle="1" w:styleId="974BF274765A4498B2786022DA4D97FC">
    <w:name w:val="974BF274765A4498B2786022DA4D97FC"/>
  </w:style>
  <w:style w:type="paragraph" w:customStyle="1" w:styleId="680D0967053E41FEBB56003E049FA7D3">
    <w:name w:val="680D0967053E41FEBB56003E049FA7D3"/>
  </w:style>
  <w:style w:type="paragraph" w:customStyle="1" w:styleId="B60FFE97C19148679A3F15EA86C3E488">
    <w:name w:val="B60FFE97C19148679A3F15EA86C3E488"/>
  </w:style>
  <w:style w:type="paragraph" w:customStyle="1" w:styleId="B818422DDC284ECAA00ED849ECE25B56">
    <w:name w:val="B818422DDC284ECAA00ED849ECE25B56"/>
  </w:style>
  <w:style w:type="paragraph" w:customStyle="1" w:styleId="827E86DD67DD447082F185998C356B62">
    <w:name w:val="827E86DD67DD447082F185998C356B62"/>
  </w:style>
  <w:style w:type="paragraph" w:customStyle="1" w:styleId="A73C2C9279EC413CAE7B0B5760DBC544">
    <w:name w:val="A73C2C9279EC413CAE7B0B5760DBC544"/>
  </w:style>
  <w:style w:type="paragraph" w:customStyle="1" w:styleId="D76AE8359A324F6BA5A0AA4C284A91F8">
    <w:name w:val="D76AE8359A324F6BA5A0AA4C284A91F8"/>
  </w:style>
  <w:style w:type="paragraph" w:customStyle="1" w:styleId="64C23DA839644E638770825BEBC0944F">
    <w:name w:val="64C23DA839644E638770825BEBC0944F"/>
  </w:style>
  <w:style w:type="paragraph" w:customStyle="1" w:styleId="BBF3B71B08CA40308F3DB220A636A101">
    <w:name w:val="BBF3B71B08CA40308F3DB220A636A101"/>
  </w:style>
  <w:style w:type="paragraph" w:customStyle="1" w:styleId="C6D1B4D9C5594374BA6A11C7A5F27ADA">
    <w:name w:val="C6D1B4D9C5594374BA6A11C7A5F27ADA"/>
  </w:style>
  <w:style w:type="paragraph" w:customStyle="1" w:styleId="0AACDAD627474D06A853B93D4ED32D2D">
    <w:name w:val="0AACDAD627474D06A853B93D4ED32D2D"/>
  </w:style>
  <w:style w:type="paragraph" w:customStyle="1" w:styleId="FDD81F30D86C407AB8300A82CCBAF7DA">
    <w:name w:val="FDD81F30D86C407AB8300A82CCBAF7DA"/>
  </w:style>
  <w:style w:type="paragraph" w:customStyle="1" w:styleId="BA2288ECCF704366951F151693EA37F3">
    <w:name w:val="BA2288ECCF704366951F151693EA37F3"/>
  </w:style>
  <w:style w:type="paragraph" w:customStyle="1" w:styleId="EAB1F921BF464A16BF58B379B4407CCC">
    <w:name w:val="EAB1F921BF464A16BF58B379B4407CCC"/>
  </w:style>
  <w:style w:type="paragraph" w:customStyle="1" w:styleId="943B7A65E7C74469917D28DE686FC3D0">
    <w:name w:val="943B7A65E7C74469917D28DE686FC3D0"/>
  </w:style>
  <w:style w:type="paragraph" w:customStyle="1" w:styleId="231D6B274B3D46C392BF2AD01DA5DE9B">
    <w:name w:val="231D6B274B3D46C392BF2AD01DA5DE9B"/>
  </w:style>
  <w:style w:type="paragraph" w:customStyle="1" w:styleId="DD054A81F1754666B0BCB664731986AE">
    <w:name w:val="DD054A81F1754666B0BCB664731986AE"/>
  </w:style>
  <w:style w:type="paragraph" w:customStyle="1" w:styleId="B3C1BEDC348A49CCBDBE0606D371512D">
    <w:name w:val="B3C1BEDC348A49CCBDBE0606D371512D"/>
  </w:style>
  <w:style w:type="paragraph" w:customStyle="1" w:styleId="5A74711404EC4C3DA460DC52B2EA3C00">
    <w:name w:val="5A74711404EC4C3DA460DC52B2EA3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2020-10-26T18:04:00Z</dcterms:created>
  <dcterms:modified xsi:type="dcterms:W3CDTF">2020-10-26T18:57:00Z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