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E3BFA" w14:textId="20DAAE00" w:rsidR="005C2BA8" w:rsidRDefault="002519C1">
      <w:pPr>
        <w:pStyle w:val="ContactInfo"/>
      </w:pPr>
      <w:sdt>
        <w:sdtPr>
          <w:alias w:val="Street Address"/>
          <w:tag w:val="Street Address"/>
          <w:id w:val="1415969137"/>
          <w:placeholder>
            <w:docPart w:val="B6DFE5664F094703ACFFEFEAA94FF896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="003F1822">
            <w:t>Badangpet</w:t>
          </w:r>
        </w:sdtContent>
      </w:sdt>
    </w:p>
    <w:sdt>
      <w:sdtPr>
        <w:alias w:val="Category"/>
        <w:tag w:val=""/>
        <w:id w:val="1543715586"/>
        <w:placeholder>
          <w:docPart w:val="DCF1E23304A4442E8BF4929ECBAEFD42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14:paraId="147FCF06" w14:textId="3DDDB42B" w:rsidR="005C2BA8" w:rsidRDefault="003F1822">
          <w:pPr>
            <w:pStyle w:val="ContactInfo"/>
          </w:pPr>
          <w:r>
            <w:t>Hyderabad,500058</w:t>
          </w:r>
        </w:p>
      </w:sdtContent>
    </w:sdt>
    <w:p w14:paraId="0635CD8F" w14:textId="1BC8289C" w:rsidR="005C2BA8" w:rsidRDefault="002519C1">
      <w:pPr>
        <w:pStyle w:val="ContactInfo"/>
      </w:pPr>
      <w:sdt>
        <w:sdtPr>
          <w:alias w:val="Telephone"/>
          <w:tag w:val="Telephone"/>
          <w:id w:val="599758962"/>
          <w:placeholder>
            <w:docPart w:val="4FB5664CF98F4D79BF046D568BE63989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3F1822">
            <w:t>9989444709</w:t>
          </w:r>
        </w:sdtContent>
      </w:sdt>
    </w:p>
    <w:sdt>
      <w:sdtPr>
        <w:rPr>
          <w:rStyle w:val="Emphasis"/>
        </w:rPr>
        <w:alias w:val="Email"/>
        <w:tag w:val=""/>
        <w:id w:val="1889536063"/>
        <w:placeholder>
          <w:docPart w:val="EC15116BEB77433084929150323003D2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EndPr>
        <w:rPr>
          <w:rStyle w:val="Emphasis"/>
        </w:rPr>
      </w:sdtEndPr>
      <w:sdtContent>
        <w:p w14:paraId="12CF3B79" w14:textId="03110E24" w:rsidR="005C2BA8" w:rsidRDefault="003F1822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Parimiharsha1@gmail.com</w:t>
          </w:r>
        </w:p>
      </w:sdtContent>
    </w:sdt>
    <w:p w14:paraId="33293D51" w14:textId="303C760D" w:rsidR="005C2BA8" w:rsidRDefault="002519C1">
      <w:pPr>
        <w:pStyle w:val="Name"/>
      </w:pPr>
      <w:sdt>
        <w:sdtPr>
          <w:alias w:val="Your Name"/>
          <w:tag w:val=""/>
          <w:id w:val="1197042864"/>
          <w:placeholder>
            <w:docPart w:val="8C58E71F38E447F7B7D25B3D3301BE3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3F1822">
            <w:t>P. LALITH PHANI harsha VARDHAN</w:t>
          </w:r>
        </w:sdtContent>
      </w:sdt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Resume"/>
      </w:tblPr>
      <w:tblGrid>
        <w:gridCol w:w="1778"/>
        <w:gridCol w:w="472"/>
        <w:gridCol w:w="7830"/>
      </w:tblGrid>
      <w:tr w:rsidR="005C2BA8" w14:paraId="373DEA44" w14:textId="77777777">
        <w:tc>
          <w:tcPr>
            <w:tcW w:w="1778" w:type="dxa"/>
          </w:tcPr>
          <w:p w14:paraId="50221448" w14:textId="77777777" w:rsidR="005C2BA8" w:rsidRDefault="002519C1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</w:tcPr>
          <w:p w14:paraId="4670EF6A" w14:textId="77777777" w:rsidR="005C2BA8" w:rsidRDefault="005C2BA8"/>
        </w:tc>
        <w:tc>
          <w:tcPr>
            <w:tcW w:w="7830" w:type="dxa"/>
          </w:tcPr>
          <w:p w14:paraId="759D8681" w14:textId="0C020C1C" w:rsidR="005C2BA8" w:rsidRDefault="003F1822">
            <w:pPr>
              <w:pStyle w:val="ResumeText"/>
            </w:pPr>
            <w:r>
              <w:t>To work in an MNC for fulfilling my goal.</w:t>
            </w:r>
          </w:p>
        </w:tc>
      </w:tr>
      <w:tr w:rsidR="005C2BA8" w14:paraId="735FB1C7" w14:textId="77777777">
        <w:tc>
          <w:tcPr>
            <w:tcW w:w="1778" w:type="dxa"/>
          </w:tcPr>
          <w:p w14:paraId="5D50FFA7" w14:textId="77777777" w:rsidR="005C2BA8" w:rsidRDefault="002519C1">
            <w:pPr>
              <w:pStyle w:val="Heading1"/>
            </w:pPr>
            <w:r>
              <w:t>Skills &amp; Abilities</w:t>
            </w:r>
          </w:p>
        </w:tc>
        <w:tc>
          <w:tcPr>
            <w:tcW w:w="472" w:type="dxa"/>
          </w:tcPr>
          <w:p w14:paraId="076C986A" w14:textId="77777777" w:rsidR="005C2BA8" w:rsidRDefault="005C2BA8"/>
        </w:tc>
        <w:tc>
          <w:tcPr>
            <w:tcW w:w="7830" w:type="dxa"/>
          </w:tcPr>
          <w:p w14:paraId="19ABB93F" w14:textId="77777777" w:rsidR="005C2BA8" w:rsidRDefault="003F1822" w:rsidP="003F1822">
            <w:pPr>
              <w:pStyle w:val="ResumeText"/>
            </w:pPr>
            <w:r>
              <w:t>C</w:t>
            </w:r>
          </w:p>
          <w:p w14:paraId="565AC5B6" w14:textId="3BDCC09C" w:rsidR="003F1822" w:rsidRDefault="003F1822" w:rsidP="003F1822">
            <w:pPr>
              <w:pStyle w:val="ResumeText"/>
            </w:pPr>
            <w:r>
              <w:t>JAVA</w:t>
            </w:r>
          </w:p>
        </w:tc>
      </w:tr>
      <w:tr w:rsidR="005C2BA8" w14:paraId="09B1AA76" w14:textId="77777777">
        <w:tc>
          <w:tcPr>
            <w:tcW w:w="1778" w:type="dxa"/>
          </w:tcPr>
          <w:p w14:paraId="39341741" w14:textId="77777777" w:rsidR="005C2BA8" w:rsidRDefault="002519C1">
            <w:pPr>
              <w:pStyle w:val="Heading1"/>
            </w:pPr>
            <w:r>
              <w:t>Experience</w:t>
            </w:r>
          </w:p>
        </w:tc>
        <w:tc>
          <w:tcPr>
            <w:tcW w:w="472" w:type="dxa"/>
          </w:tcPr>
          <w:p w14:paraId="1E6CEB1D" w14:textId="77777777" w:rsidR="005C2BA8" w:rsidRDefault="005C2BA8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caps w:val="0"/>
                <w:color w:val="595959" w:themeColor="text1" w:themeTint="A6"/>
                <w14:ligatures w14:val="none"/>
              </w:rPr>
              <w:id w:val="1436861535"/>
              <w15:color w:val="C0C0C0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caps w:val="0"/>
                    <w:color w:val="595959" w:themeColor="text1" w:themeTint="A6"/>
                    <w14:ligatures w14:val="none"/>
                  </w:rPr>
                  <w:id w:val="221802691"/>
                  <w:placeholder>
                    <w:docPart w:val="108F877EDE684E24A8600098F37ABD2A"/>
                  </w:placeholder>
                  <w15:color w:val="C0C0C0"/>
                  <w15:repeatingSectionItem/>
                </w:sdtPr>
                <w:sdtEndPr/>
                <w:sdtContent>
                  <w:p w14:paraId="53846A7C" w14:textId="44BB0520" w:rsidR="005C2BA8" w:rsidRDefault="003F1822">
                    <w:pPr>
                      <w:pStyle w:val="Heading2"/>
                    </w:pPr>
                    <w:r>
                      <w:t xml:space="preserve">Data </w:t>
                    </w:r>
                    <w:proofErr w:type="gramStart"/>
                    <w:r>
                      <w:t>ANalyst,Globallogic</w:t>
                    </w:r>
                    <w:proofErr w:type="gramEnd"/>
                    <w:r>
                      <w:t xml:space="preserve"> Technologies</w:t>
                    </w:r>
                  </w:p>
                  <w:p w14:paraId="19F604AB" w14:textId="10395759" w:rsidR="005C2BA8" w:rsidRDefault="003F1822">
                    <w:pPr>
                      <w:pStyle w:val="ResumeText"/>
                    </w:pPr>
                    <w:r>
                      <w:t>NOV2015-JAN2016</w:t>
                    </w:r>
                  </w:p>
                  <w:p w14:paraId="71C7666F" w14:textId="18EEA91A" w:rsidR="005C2BA8" w:rsidRDefault="003F1822" w:rsidP="003F1822">
                    <w:r>
                      <w:t>Claim Settlement Process</w:t>
                    </w:r>
                  </w:p>
                </w:sdtContent>
              </w:sdt>
            </w:sdtContent>
          </w:sdt>
        </w:tc>
      </w:tr>
      <w:tr w:rsidR="005C2BA8" w14:paraId="18B4DD3C" w14:textId="77777777">
        <w:tc>
          <w:tcPr>
            <w:tcW w:w="1778" w:type="dxa"/>
          </w:tcPr>
          <w:p w14:paraId="7FE52756" w14:textId="77777777" w:rsidR="005C2BA8" w:rsidRDefault="002519C1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</w:tcPr>
          <w:p w14:paraId="15231078" w14:textId="77777777" w:rsidR="005C2BA8" w:rsidRDefault="005C2BA8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108F877EDE684E24A8600098F37ABD2A"/>
                  </w:placeholder>
                  <w15:repeatingSectionItem/>
                </w:sdtPr>
                <w:sdtEndPr/>
                <w:sdtContent>
                  <w:p w14:paraId="7D3B99BE" w14:textId="42BB030C" w:rsidR="005C2BA8" w:rsidRDefault="003F1822">
                    <w:pPr>
                      <w:pStyle w:val="Heading2"/>
                    </w:pPr>
                    <w:r>
                      <w:t xml:space="preserve">SpHoorthy engineering </w:t>
                    </w:r>
                    <w:proofErr w:type="gramStart"/>
                    <w:r>
                      <w:t>college,Jntuh</w:t>
                    </w:r>
                    <w:proofErr w:type="gramEnd"/>
                    <w:r>
                      <w:t>,2015</w:t>
                    </w:r>
                  </w:p>
                  <w:p w14:paraId="7285F92B" w14:textId="6612B2DC" w:rsidR="005C2BA8" w:rsidRDefault="003F1822">
                    <w:r>
                      <w:t xml:space="preserve">Bachelor of </w:t>
                    </w:r>
                    <w:proofErr w:type="gramStart"/>
                    <w:r>
                      <w:t>Technology,ECE</w:t>
                    </w:r>
                    <w:proofErr w:type="gramEnd"/>
                    <w:r>
                      <w:t>,72.73%</w:t>
                    </w:r>
                  </w:p>
                </w:sdtContent>
              </w:sdt>
            </w:sdtContent>
          </w:sdt>
        </w:tc>
      </w:tr>
      <w:tr w:rsidR="005C2BA8" w14:paraId="53AA06BF" w14:textId="77777777">
        <w:tc>
          <w:tcPr>
            <w:tcW w:w="1778" w:type="dxa"/>
          </w:tcPr>
          <w:p w14:paraId="6D980EF3" w14:textId="77777777" w:rsidR="005C2BA8" w:rsidRDefault="002519C1">
            <w:pPr>
              <w:pStyle w:val="Heading1"/>
            </w:pPr>
            <w:r>
              <w:t>Communication</w:t>
            </w:r>
          </w:p>
        </w:tc>
        <w:tc>
          <w:tcPr>
            <w:tcW w:w="472" w:type="dxa"/>
          </w:tcPr>
          <w:p w14:paraId="7D827D67" w14:textId="77777777" w:rsidR="005C2BA8" w:rsidRDefault="005C2BA8"/>
        </w:tc>
        <w:tc>
          <w:tcPr>
            <w:tcW w:w="7830" w:type="dxa"/>
          </w:tcPr>
          <w:p w14:paraId="105F1B08" w14:textId="77777777" w:rsidR="005C2BA8" w:rsidRDefault="003F1822">
            <w:pPr>
              <w:pStyle w:val="ResumeText"/>
            </w:pPr>
            <w:r>
              <w:t>PCB WORKSHOP</w:t>
            </w:r>
          </w:p>
          <w:p w14:paraId="047FEF96" w14:textId="77777777" w:rsidR="003F1822" w:rsidRDefault="003F1822">
            <w:pPr>
              <w:pStyle w:val="ResumeText"/>
            </w:pPr>
            <w:r>
              <w:t>VLSI WORKSHOP</w:t>
            </w:r>
          </w:p>
          <w:p w14:paraId="68CAD11D" w14:textId="77777777" w:rsidR="003F1822" w:rsidRDefault="003F1822">
            <w:pPr>
              <w:pStyle w:val="ResumeText"/>
            </w:pPr>
            <w:r>
              <w:t>JAVA</w:t>
            </w:r>
          </w:p>
          <w:p w14:paraId="1211E5D0" w14:textId="00A3C854" w:rsidR="003F1822" w:rsidRDefault="003F1822">
            <w:pPr>
              <w:pStyle w:val="ResumeText"/>
            </w:pPr>
            <w:r>
              <w:t>EXCEL FOR FINANCIAL ENGINEERING AND LOSS RESERVING</w:t>
            </w:r>
          </w:p>
        </w:tc>
      </w:tr>
      <w:tr w:rsidR="005C2BA8" w14:paraId="1AF71B1C" w14:textId="77777777">
        <w:tc>
          <w:tcPr>
            <w:tcW w:w="1778" w:type="dxa"/>
          </w:tcPr>
          <w:p w14:paraId="3CD1B157" w14:textId="77777777" w:rsidR="005C2BA8" w:rsidRDefault="002519C1">
            <w:pPr>
              <w:pStyle w:val="Heading1"/>
            </w:pPr>
            <w:r>
              <w:t>Leadership</w:t>
            </w:r>
          </w:p>
        </w:tc>
        <w:tc>
          <w:tcPr>
            <w:tcW w:w="472" w:type="dxa"/>
          </w:tcPr>
          <w:p w14:paraId="538D3C48" w14:textId="77777777" w:rsidR="005C2BA8" w:rsidRDefault="005C2BA8"/>
        </w:tc>
        <w:tc>
          <w:tcPr>
            <w:tcW w:w="7830" w:type="dxa"/>
          </w:tcPr>
          <w:p w14:paraId="5FE296A4" w14:textId="77777777" w:rsidR="005C2BA8" w:rsidRDefault="003F1822">
            <w:pPr>
              <w:pStyle w:val="ResumeText"/>
            </w:pPr>
            <w:r>
              <w:t>EVM</w:t>
            </w:r>
          </w:p>
          <w:p w14:paraId="28B7D817" w14:textId="77777777" w:rsidR="003F1822" w:rsidRDefault="003F1822">
            <w:pPr>
              <w:pStyle w:val="ResumeText"/>
            </w:pPr>
            <w:r>
              <w:t>TRIPLE DATA ENCRYPTION STANDARD USING VERILOG</w:t>
            </w:r>
          </w:p>
          <w:p w14:paraId="6C4E82A6" w14:textId="72F23CE5" w:rsidR="003F1822" w:rsidRDefault="003F1822">
            <w:pPr>
              <w:pStyle w:val="ResumeText"/>
            </w:pPr>
            <w:r>
              <w:t>SECURITY FROM SINGLE TO MULTI CLOUD</w:t>
            </w:r>
          </w:p>
        </w:tc>
      </w:tr>
      <w:tr w:rsidR="005C2BA8" w14:paraId="12148316" w14:textId="77777777">
        <w:tc>
          <w:tcPr>
            <w:tcW w:w="1778" w:type="dxa"/>
          </w:tcPr>
          <w:p w14:paraId="14D7BDF1" w14:textId="77777777" w:rsidR="005C2BA8" w:rsidRDefault="002519C1">
            <w:pPr>
              <w:pStyle w:val="Heading1"/>
            </w:pPr>
            <w:r>
              <w:t>References</w:t>
            </w:r>
          </w:p>
        </w:tc>
        <w:tc>
          <w:tcPr>
            <w:tcW w:w="472" w:type="dxa"/>
          </w:tcPr>
          <w:p w14:paraId="339E85F1" w14:textId="77777777" w:rsidR="005C2BA8" w:rsidRDefault="005C2BA8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caps w:val="0"/>
                <w:color w:val="595959" w:themeColor="text1" w:themeTint="A6"/>
                <w14:ligatures w14:val="none"/>
              </w:rPr>
              <w:id w:val="-1883713024"/>
              <w15:color w:val="C0C0C0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caps w:val="0"/>
                    <w:color w:val="595959" w:themeColor="text1" w:themeTint="A6"/>
                    <w14:ligatures w14:val="none"/>
                  </w:rPr>
                  <w:id w:val="-1368215953"/>
                  <w:placeholder>
                    <w:docPart w:val="108F877EDE684E24A8600098F37ABD2A"/>
                  </w:placeholder>
                  <w15:color w:val="C0C0C0"/>
                  <w15:repeatingSectionItem/>
                </w:sdtPr>
                <w:sdtEndPr/>
                <w:sdtContent>
                  <w:p w14:paraId="63853BA6" w14:textId="14BC8E5F" w:rsidR="005C2BA8" w:rsidRDefault="003F1822">
                    <w:pPr>
                      <w:pStyle w:val="Heading2"/>
                    </w:pPr>
                    <w:r>
                      <w:t>EVVP P</w:t>
                    </w:r>
                    <w:r w:rsidR="004F0DC7">
                      <w:t>ratap</w:t>
                    </w:r>
                  </w:p>
                  <w:p w14:paraId="094E4BFD" w14:textId="301AE918" w:rsidR="005C2BA8" w:rsidRDefault="003F1822">
                    <w:pPr>
                      <w:pStyle w:val="ResumeText"/>
                    </w:pPr>
                    <w:r>
                      <w:t>Company Secretary</w:t>
                    </w:r>
                  </w:p>
                  <w:p w14:paraId="7D3D74A9" w14:textId="77777777" w:rsidR="003F1822" w:rsidRDefault="003F1822"/>
                  <w:p w14:paraId="7406DC92" w14:textId="77777777" w:rsidR="003F1822" w:rsidRPr="004F0DC7" w:rsidRDefault="003F1822">
                    <w:pPr>
                      <w:rPr>
                        <w:b/>
                        <w:bCs/>
                      </w:rPr>
                    </w:pPr>
                    <w:r w:rsidRPr="004F0DC7">
                      <w:rPr>
                        <w:b/>
                        <w:bCs/>
                      </w:rPr>
                      <w:t>P. Venkateswar Rao</w:t>
                    </w:r>
                  </w:p>
                  <w:p w14:paraId="1BC5E5FB" w14:textId="3964D589" w:rsidR="005C2BA8" w:rsidRDefault="003F1822">
                    <w:r>
                      <w:t>Senior assistant PSU</w:t>
                    </w:r>
                  </w:p>
                </w:sdtContent>
              </w:sdt>
            </w:sdtContent>
          </w:sdt>
        </w:tc>
      </w:tr>
    </w:tbl>
    <w:p w14:paraId="37F59F9C" w14:textId="77777777" w:rsidR="005C2BA8" w:rsidRDefault="005C2BA8"/>
    <w:sectPr w:rsidR="005C2BA8">
      <w:footerReference w:type="default" r:id="rId9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31BFA" w14:textId="77777777" w:rsidR="002519C1" w:rsidRDefault="002519C1">
      <w:pPr>
        <w:spacing w:before="0" w:after="0" w:line="240" w:lineRule="auto"/>
      </w:pPr>
      <w:r>
        <w:separator/>
      </w:r>
    </w:p>
  </w:endnote>
  <w:endnote w:type="continuationSeparator" w:id="0">
    <w:p w14:paraId="30DF3D89" w14:textId="77777777" w:rsidR="002519C1" w:rsidRDefault="002519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C9B16" w14:textId="77777777" w:rsidR="005C2BA8" w:rsidRDefault="002519C1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3D3A4" w14:textId="77777777" w:rsidR="002519C1" w:rsidRDefault="002519C1">
      <w:pPr>
        <w:spacing w:before="0" w:after="0" w:line="240" w:lineRule="auto"/>
      </w:pPr>
      <w:r>
        <w:separator/>
      </w:r>
    </w:p>
  </w:footnote>
  <w:footnote w:type="continuationSeparator" w:id="0">
    <w:p w14:paraId="2D5A8736" w14:textId="77777777" w:rsidR="002519C1" w:rsidRDefault="002519C1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22"/>
    <w:rsid w:val="002519C1"/>
    <w:rsid w:val="003F1822"/>
    <w:rsid w:val="004F0DC7"/>
    <w:rsid w:val="005C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6D378"/>
  <w15:chartTrackingRefBased/>
  <w15:docId w15:val="{188048D0-D9EC-45B4-8CB0-5206D46C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Timeless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6DFE5664F094703ACFFEFEAA94FF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28DA6-A3C6-41C7-BE50-9E40DF4D83C6}"/>
      </w:docPartPr>
      <w:docPartBody>
        <w:p w:rsidR="00000000" w:rsidRDefault="00471BF1">
          <w:pPr>
            <w:pStyle w:val="B6DFE5664F094703ACFFEFEAA94FF896"/>
          </w:pPr>
          <w:r>
            <w:t>[Street Address]</w:t>
          </w:r>
        </w:p>
      </w:docPartBody>
    </w:docPart>
    <w:docPart>
      <w:docPartPr>
        <w:name w:val="DCF1E23304A4442E8BF4929ECBAEF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FE3C2-E0AD-4676-B1E6-54BFC52A8BC8}"/>
      </w:docPartPr>
      <w:docPartBody>
        <w:p w:rsidR="00000000" w:rsidRDefault="00471BF1">
          <w:pPr>
            <w:pStyle w:val="DCF1E23304A4442E8BF4929ECBAEFD42"/>
          </w:pPr>
          <w:r>
            <w:t>[City, ST ZIP Code]</w:t>
          </w:r>
        </w:p>
      </w:docPartBody>
    </w:docPart>
    <w:docPart>
      <w:docPartPr>
        <w:name w:val="4FB5664CF98F4D79BF046D568BE63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4C5ED-C992-4A67-A081-57B1E269C48B}"/>
      </w:docPartPr>
      <w:docPartBody>
        <w:p w:rsidR="00000000" w:rsidRDefault="00471BF1">
          <w:pPr>
            <w:pStyle w:val="4FB5664CF98F4D79BF046D568BE63989"/>
          </w:pPr>
          <w:r>
            <w:t>[Telephone]</w:t>
          </w:r>
        </w:p>
      </w:docPartBody>
    </w:docPart>
    <w:docPart>
      <w:docPartPr>
        <w:name w:val="EC15116BEB7743308492915032300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17F79-C91A-425F-8257-65D5DD1B82ED}"/>
      </w:docPartPr>
      <w:docPartBody>
        <w:p w:rsidR="00000000" w:rsidRDefault="00471BF1">
          <w:pPr>
            <w:pStyle w:val="EC15116BEB77433084929150323003D2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8C58E71F38E447F7B7D25B3D3301B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16A04-2E77-4745-B07F-EBDB803BFBC6}"/>
      </w:docPartPr>
      <w:docPartBody>
        <w:p w:rsidR="00000000" w:rsidRDefault="00471BF1">
          <w:pPr>
            <w:pStyle w:val="8C58E71F38E447F7B7D25B3D3301BE37"/>
          </w:pPr>
          <w:r>
            <w:t>[Your Name]</w:t>
          </w:r>
        </w:p>
      </w:docPartBody>
    </w:docPart>
    <w:docPart>
      <w:docPartPr>
        <w:name w:val="108F877EDE684E24A8600098F37AB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12217-9528-43CC-B1EE-BA0CE6B9CADB}"/>
      </w:docPartPr>
      <w:docPartBody>
        <w:p w:rsidR="00000000" w:rsidRDefault="00471BF1">
          <w:pPr>
            <w:pStyle w:val="108F877EDE684E24A8600098F37ABD2A"/>
          </w:pPr>
          <w:r>
            <w:rPr>
              <w:rStyle w:val="PlaceholderText"/>
            </w:rPr>
            <w:t xml:space="preserve">Enter any content that you want to repeat, including other content controls. You can </w:t>
          </w:r>
          <w:r>
            <w:rPr>
              <w:rStyle w:val="PlaceholderText"/>
            </w:rPr>
            <w:t>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F1"/>
    <w:rsid w:val="0047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DFE5664F094703ACFFEFEAA94FF896">
    <w:name w:val="B6DFE5664F094703ACFFEFEAA94FF896"/>
  </w:style>
  <w:style w:type="paragraph" w:customStyle="1" w:styleId="DCF1E23304A4442E8BF4929ECBAEFD42">
    <w:name w:val="DCF1E23304A4442E8BF4929ECBAEFD42"/>
  </w:style>
  <w:style w:type="paragraph" w:customStyle="1" w:styleId="4FB5664CF98F4D79BF046D568BE63989">
    <w:name w:val="4FB5664CF98F4D79BF046D568BE63989"/>
  </w:style>
  <w:style w:type="paragraph" w:customStyle="1" w:styleId="30739FE6DFFC4999B1967D837DE4448A">
    <w:name w:val="30739FE6DFFC4999B1967D837DE4448A"/>
  </w:style>
  <w:style w:type="character" w:styleId="Emphasis">
    <w:name w:val="Emphasis"/>
    <w:basedOn w:val="DefaultParagraphFont"/>
    <w:uiPriority w:val="2"/>
    <w:unhideWhenUsed/>
    <w:qFormat/>
    <w:rPr>
      <w:color w:val="4472C4" w:themeColor="accent1"/>
    </w:rPr>
  </w:style>
  <w:style w:type="paragraph" w:customStyle="1" w:styleId="EC15116BEB77433084929150323003D2">
    <w:name w:val="EC15116BEB77433084929150323003D2"/>
  </w:style>
  <w:style w:type="paragraph" w:customStyle="1" w:styleId="8C58E71F38E447F7B7D25B3D3301BE37">
    <w:name w:val="8C58E71F38E447F7B7D25B3D3301BE37"/>
  </w:style>
  <w:style w:type="paragraph" w:customStyle="1" w:styleId="163333DB4F5D4C41A8D61906A8AB34DD">
    <w:name w:val="163333DB4F5D4C41A8D61906A8AB34DD"/>
  </w:style>
  <w:style w:type="paragraph" w:customStyle="1" w:styleId="ResumeText">
    <w:name w:val="Resume Text"/>
    <w:basedOn w:val="Normal"/>
    <w:qFormat/>
    <w:pPr>
      <w:spacing w:before="40" w:after="40" w:line="288" w:lineRule="auto"/>
      <w:ind w:right="1440"/>
    </w:pPr>
    <w:rPr>
      <w:color w:val="595959" w:themeColor="text1" w:themeTint="A6"/>
      <w:kern w:val="20"/>
      <w:sz w:val="20"/>
      <w:lang w:val="en-US" w:eastAsia="en-US"/>
    </w:rPr>
  </w:style>
  <w:style w:type="paragraph" w:customStyle="1" w:styleId="975E5FA5D17E4289BCBE24A6E5AB4BF9">
    <w:name w:val="975E5FA5D17E4289BCBE24A6E5AB4BF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08F877EDE684E24A8600098F37ABD2A">
    <w:name w:val="108F877EDE684E24A8600098F37ABD2A"/>
  </w:style>
  <w:style w:type="paragraph" w:customStyle="1" w:styleId="97043F9CA98444A3AD0D5F12035B08E2">
    <w:name w:val="97043F9CA98444A3AD0D5F12035B08E2"/>
  </w:style>
  <w:style w:type="paragraph" w:customStyle="1" w:styleId="B7B3FEE36A084F75AE0D56A505F37D1C">
    <w:name w:val="B7B3FEE36A084F75AE0D56A505F37D1C"/>
  </w:style>
  <w:style w:type="paragraph" w:customStyle="1" w:styleId="9063FE88E3C54D1DB987F46553A7CB0C">
    <w:name w:val="9063FE88E3C54D1DB987F46553A7CB0C"/>
  </w:style>
  <w:style w:type="paragraph" w:customStyle="1" w:styleId="65795BC68D2844BB9CB1A1BE45CA8862">
    <w:name w:val="65795BC68D2844BB9CB1A1BE45CA8862"/>
  </w:style>
  <w:style w:type="paragraph" w:customStyle="1" w:styleId="A23CBA4D41834CE383A39E9241DCCDBA">
    <w:name w:val="A23CBA4D41834CE383A39E9241DCCDBA"/>
  </w:style>
  <w:style w:type="paragraph" w:customStyle="1" w:styleId="77AE8210E4644003B6A7E66FDD3F85F9">
    <w:name w:val="77AE8210E4644003B6A7E66FDD3F85F9"/>
  </w:style>
  <w:style w:type="paragraph" w:customStyle="1" w:styleId="261DF41B29084E1BA27443755BBA70A8">
    <w:name w:val="261DF41B29084E1BA27443755BBA70A8"/>
  </w:style>
  <w:style w:type="paragraph" w:customStyle="1" w:styleId="FC0F0641786147AD8562AE69C0A06BA4">
    <w:name w:val="FC0F0641786147AD8562AE69C0A06BA4"/>
  </w:style>
  <w:style w:type="paragraph" w:customStyle="1" w:styleId="204B5FA4AFA54BD486D669F3B1B84B8D">
    <w:name w:val="204B5FA4AFA54BD486D669F3B1B84B8D"/>
  </w:style>
  <w:style w:type="paragraph" w:customStyle="1" w:styleId="C2E84C691EA14AB696382A42718F6BD0">
    <w:name w:val="C2E84C691EA14AB696382A42718F6B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Badangpet</CompanyAddress>
  <CompanyPhone>9989444709</CompanyPhone>
  <CompanyFax/>
  <CompanyEmail>Parimiharsha1@gmail.com</CompanyEmail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423D17F4-19FE-46D4-A33E-254239FBFA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TimelessResume</Template>
  <TotalTime>12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 LALITH PHANI harsha VARDHAN</dc:creator>
  <cp:keywords/>
  <cp:lastModifiedBy>p harsha</cp:lastModifiedBy>
  <cp:revision>2</cp:revision>
  <dcterms:created xsi:type="dcterms:W3CDTF">2020-12-17T11:35:00Z</dcterms:created>
  <dcterms:modified xsi:type="dcterms:W3CDTF">2020-12-17T11:47:00Z</dcterms:modified>
  <cp:category>Hyderabad,500058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