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041FE4A" w14:textId="77777777" w:rsidTr="003D69AF">
        <w:trPr>
          <w:trHeight w:hRule="exact" w:val="15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6ED9FDD" w14:textId="578E162D" w:rsidR="00692703" w:rsidRPr="00530DEE" w:rsidRDefault="00193B17" w:rsidP="00913946">
            <w:pPr>
              <w:pStyle w:val="Title"/>
              <w:rPr>
                <w:sz w:val="48"/>
                <w:szCs w:val="48"/>
              </w:rPr>
            </w:pPr>
            <w:r w:rsidRPr="00530DEE">
              <w:rPr>
                <w:sz w:val="48"/>
                <w:szCs w:val="48"/>
              </w:rPr>
              <w:t>Ryan</w:t>
            </w:r>
            <w:r w:rsidR="00692703" w:rsidRPr="00530DEE">
              <w:rPr>
                <w:sz w:val="48"/>
                <w:szCs w:val="48"/>
              </w:rPr>
              <w:t xml:space="preserve"> </w:t>
            </w:r>
            <w:r w:rsidRPr="00530DEE">
              <w:rPr>
                <w:rStyle w:val="IntenseEmphasis"/>
                <w:sz w:val="48"/>
                <w:szCs w:val="48"/>
              </w:rPr>
              <w:t>Morley</w:t>
            </w:r>
          </w:p>
          <w:p w14:paraId="051AAB2B" w14:textId="3AFC8408" w:rsidR="00692703" w:rsidRPr="00CF1A49" w:rsidRDefault="00193B17" w:rsidP="00913946">
            <w:pPr>
              <w:pStyle w:val="ContactInfo"/>
              <w:contextualSpacing w:val="0"/>
            </w:pPr>
            <w:r>
              <w:t xml:space="preserve">6188 </w:t>
            </w:r>
            <w:proofErr w:type="spellStart"/>
            <w:r>
              <w:t>Borowy</w:t>
            </w:r>
            <w:proofErr w:type="spellEnd"/>
            <w:r>
              <w:t xml:space="preserve"> Dr. Commerce Township, MI 48382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1F776BA40BA341DCB46093E6E66B8185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 xml:space="preserve"> 810-701-5599</w:t>
            </w:r>
          </w:p>
          <w:p w14:paraId="6B2547D7" w14:textId="244B9B9A" w:rsidR="00692703" w:rsidRPr="00CF1A49" w:rsidRDefault="00193B17" w:rsidP="00913946">
            <w:pPr>
              <w:pStyle w:val="ContactInfoEmphasis"/>
              <w:contextualSpacing w:val="0"/>
            </w:pPr>
            <w:r>
              <w:rPr>
                <w:color w:val="auto"/>
              </w:rPr>
              <w:t>r</w:t>
            </w:r>
            <w:r w:rsidRPr="00193B17">
              <w:rPr>
                <w:color w:val="auto"/>
              </w:rPr>
              <w:t>yanmorley92@yahoo.com</w:t>
            </w:r>
          </w:p>
        </w:tc>
      </w:tr>
      <w:tr w:rsidR="009571D8" w:rsidRPr="00CF1A49" w14:paraId="7C9DC239" w14:textId="77777777" w:rsidTr="00692703">
        <w:tc>
          <w:tcPr>
            <w:tcW w:w="9360" w:type="dxa"/>
            <w:tcMar>
              <w:top w:w="432" w:type="dxa"/>
            </w:tcMar>
          </w:tcPr>
          <w:p w14:paraId="72BAAC60" w14:textId="41107ED7" w:rsidR="001755A8" w:rsidRPr="00253929" w:rsidRDefault="00376DA7" w:rsidP="00253929">
            <w:pPr>
              <w:pStyle w:val="Heading1"/>
              <w:outlineLvl w:val="0"/>
              <w:rPr>
                <w:sz w:val="24"/>
                <w:szCs w:val="24"/>
              </w:rPr>
            </w:pPr>
            <w:r w:rsidRPr="00253929">
              <w:rPr>
                <w:sz w:val="24"/>
                <w:szCs w:val="24"/>
              </w:rPr>
              <w:t xml:space="preserve">OBJECTIVE </w:t>
            </w:r>
          </w:p>
          <w:p w14:paraId="4EC52809" w14:textId="74673EB4" w:rsidR="00376DA7" w:rsidRPr="00376DA7" w:rsidRDefault="00676329" w:rsidP="00376DA7">
            <w:pPr>
              <w:pStyle w:val="ListParagraph"/>
              <w:numPr>
                <w:ilvl w:val="0"/>
                <w:numId w:val="18"/>
              </w:numPr>
              <w:ind w:left="1350"/>
              <w:rPr>
                <w:rFonts w:cstheme="minorHAnsi"/>
              </w:rPr>
            </w:pPr>
            <w:r>
              <w:rPr>
                <w:rFonts w:cstheme="minorHAnsi"/>
              </w:rPr>
              <w:t>Find a Sales position</w:t>
            </w:r>
            <w:r w:rsidR="00376DA7" w:rsidRPr="00376DA7">
              <w:rPr>
                <w:rFonts w:cstheme="minorHAnsi"/>
              </w:rPr>
              <w:t xml:space="preserve"> in a competitive environment in which focused application of sales skills will achieve personal and organizational sales goals and objectives. </w:t>
            </w:r>
          </w:p>
        </w:tc>
      </w:tr>
    </w:tbl>
    <w:p w14:paraId="4B31068F" w14:textId="77777777" w:rsidR="004E01EB" w:rsidRPr="00CF1A49" w:rsidRDefault="00BB6243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6AA2988C7E547978B27A86E1FA880F7"/>
          </w:placeholder>
          <w:temporary/>
          <w:showingPlcHdr/>
          <w15:appearance w15:val="hidden"/>
        </w:sdtPr>
        <w:sdtEndPr/>
        <w:sdtContent>
          <w:r w:rsidR="004E01EB" w:rsidRPr="00253929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3B11E23E" w14:textId="77777777" w:rsidTr="00D66A52">
        <w:tc>
          <w:tcPr>
            <w:tcW w:w="9355" w:type="dxa"/>
          </w:tcPr>
          <w:p w14:paraId="32D56D8C" w14:textId="6A0E103B" w:rsidR="001D0BF1" w:rsidRPr="00CF1A49" w:rsidRDefault="00193B17" w:rsidP="001D0BF1">
            <w:pPr>
              <w:pStyle w:val="Heading3"/>
              <w:contextualSpacing w:val="0"/>
              <w:outlineLvl w:val="2"/>
            </w:pPr>
            <w:r>
              <w:t>November 2018</w:t>
            </w:r>
            <w:r w:rsidR="001D0BF1" w:rsidRPr="00CF1A49">
              <w:t xml:space="preserve"> – </w:t>
            </w:r>
            <w:r>
              <w:t>Present</w:t>
            </w:r>
          </w:p>
          <w:p w14:paraId="40D86648" w14:textId="44AD1366" w:rsidR="001D0BF1" w:rsidRPr="00CF1A49" w:rsidRDefault="00193B17" w:rsidP="001D0BF1">
            <w:pPr>
              <w:pStyle w:val="Heading2"/>
              <w:contextualSpacing w:val="0"/>
              <w:outlineLvl w:val="1"/>
            </w:pPr>
            <w:r>
              <w:t>Technology Major Account Manager</w:t>
            </w:r>
            <w:r w:rsidR="003D69AF">
              <w:t xml:space="preserve"> – </w:t>
            </w:r>
            <w:r w:rsidR="003D69AF" w:rsidRPr="003D69AF">
              <w:rPr>
                <w:b w:val="0"/>
                <w:bCs/>
                <w:color w:val="auto"/>
              </w:rPr>
              <w:t>Novi, MI</w:t>
            </w:r>
          </w:p>
          <w:p w14:paraId="23689567" w14:textId="77777777" w:rsidR="001E3120" w:rsidRDefault="00193B17" w:rsidP="00193B17">
            <w:pPr>
              <w:pStyle w:val="ListParagraph"/>
              <w:numPr>
                <w:ilvl w:val="0"/>
                <w:numId w:val="14"/>
              </w:numPr>
            </w:pPr>
            <w:r>
              <w:t xml:space="preserve">Territory Account Manager </w:t>
            </w:r>
          </w:p>
          <w:p w14:paraId="300ED320" w14:textId="77777777" w:rsidR="00193B17" w:rsidRDefault="00193B17" w:rsidP="00193B17">
            <w:pPr>
              <w:pStyle w:val="ListParagraph"/>
              <w:numPr>
                <w:ilvl w:val="0"/>
                <w:numId w:val="14"/>
              </w:numPr>
            </w:pPr>
            <w:r>
              <w:t xml:space="preserve">Responsible for developing Net New business, and upselling existing clients. Product lines include software, office machines, and IT solutions. </w:t>
            </w:r>
          </w:p>
          <w:p w14:paraId="5052155E" w14:textId="48B3C838" w:rsidR="00193B17" w:rsidRDefault="00193B17" w:rsidP="00193B17">
            <w:pPr>
              <w:pStyle w:val="ListParagraph"/>
              <w:numPr>
                <w:ilvl w:val="0"/>
                <w:numId w:val="14"/>
              </w:numPr>
            </w:pPr>
            <w:r>
              <w:t>Accountable for meeting Sales quota and maintaining optimal client satisfaction</w:t>
            </w:r>
          </w:p>
          <w:p w14:paraId="0113C019" w14:textId="77777777" w:rsidR="00193B17" w:rsidRDefault="00193B17" w:rsidP="00193B17">
            <w:pPr>
              <w:pStyle w:val="ListParagraph"/>
              <w:numPr>
                <w:ilvl w:val="0"/>
                <w:numId w:val="15"/>
              </w:numPr>
            </w:pPr>
            <w:r>
              <w:t>Year 1 = 122% quota, Year 2 = 109% quota, Year 3 (current) = Already at 91%</w:t>
            </w:r>
          </w:p>
          <w:p w14:paraId="0F216FE1" w14:textId="4C84AE10" w:rsidR="00193B17" w:rsidRDefault="00193B17" w:rsidP="00193B17">
            <w:pPr>
              <w:pStyle w:val="ListParagraph"/>
              <w:numPr>
                <w:ilvl w:val="0"/>
                <w:numId w:val="16"/>
              </w:numPr>
            </w:pPr>
            <w:r>
              <w:t>Worked with C-Level buyers in all Industries</w:t>
            </w:r>
          </w:p>
          <w:p w14:paraId="1A57B2A2" w14:textId="435E853E" w:rsidR="00530DEE" w:rsidRDefault="00530DEE" w:rsidP="00530DEE">
            <w:pPr>
              <w:pStyle w:val="ListParagraph"/>
              <w:numPr>
                <w:ilvl w:val="0"/>
                <w:numId w:val="16"/>
              </w:numPr>
            </w:pPr>
            <w:r>
              <w:t>Have averaged over $200,000 per year in Net New business</w:t>
            </w:r>
          </w:p>
          <w:p w14:paraId="0741A640" w14:textId="77777777" w:rsidR="00530DEE" w:rsidRDefault="00530DEE" w:rsidP="00193B17">
            <w:pPr>
              <w:pStyle w:val="ListParagraph"/>
              <w:numPr>
                <w:ilvl w:val="0"/>
                <w:numId w:val="16"/>
              </w:numPr>
            </w:pPr>
            <w:r>
              <w:t xml:space="preserve">Prepared sales presentations or proposals to explain products or solutions. </w:t>
            </w:r>
          </w:p>
          <w:p w14:paraId="24FEF5C9" w14:textId="77777777" w:rsidR="00530DEE" w:rsidRDefault="00530DEE" w:rsidP="00193B17">
            <w:pPr>
              <w:pStyle w:val="ListParagraph"/>
              <w:numPr>
                <w:ilvl w:val="0"/>
                <w:numId w:val="16"/>
              </w:numPr>
            </w:pPr>
            <w:r>
              <w:t>Earned “Rookie of the Year” award for top sales revenue</w:t>
            </w:r>
          </w:p>
          <w:p w14:paraId="48D8AA81" w14:textId="351E9898" w:rsidR="00530DEE" w:rsidRPr="00CF1A49" w:rsidRDefault="00530DEE" w:rsidP="00193B17">
            <w:pPr>
              <w:pStyle w:val="ListParagraph"/>
              <w:numPr>
                <w:ilvl w:val="0"/>
                <w:numId w:val="16"/>
              </w:numPr>
            </w:pPr>
            <w:r>
              <w:t>Earned “</w:t>
            </w:r>
            <w:proofErr w:type="gramStart"/>
            <w:r>
              <w:t>Sales Person</w:t>
            </w:r>
            <w:proofErr w:type="gramEnd"/>
            <w:r>
              <w:t xml:space="preserve"> of the Month” three times</w:t>
            </w:r>
          </w:p>
        </w:tc>
      </w:tr>
      <w:tr w:rsidR="00F61DF9" w:rsidRPr="00CF1A49" w14:paraId="630FDF82" w14:textId="77777777" w:rsidTr="00F61DF9">
        <w:tc>
          <w:tcPr>
            <w:tcW w:w="9355" w:type="dxa"/>
            <w:tcMar>
              <w:top w:w="216" w:type="dxa"/>
            </w:tcMar>
          </w:tcPr>
          <w:p w14:paraId="38213406" w14:textId="0BA4FE0B" w:rsidR="00F61DF9" w:rsidRPr="00CF1A49" w:rsidRDefault="00530DEE" w:rsidP="00F61DF9">
            <w:pPr>
              <w:pStyle w:val="Heading3"/>
              <w:contextualSpacing w:val="0"/>
              <w:outlineLvl w:val="2"/>
            </w:pPr>
            <w:r>
              <w:t>April 2016</w:t>
            </w:r>
            <w:r w:rsidR="00F61DF9" w:rsidRPr="00CF1A49">
              <w:t xml:space="preserve"> – </w:t>
            </w:r>
            <w:r>
              <w:t>October 2018</w:t>
            </w:r>
          </w:p>
          <w:p w14:paraId="6CD5994D" w14:textId="4ADE103B" w:rsidR="00F61DF9" w:rsidRPr="00CF1A49" w:rsidRDefault="00530DEE" w:rsidP="00F61DF9">
            <w:pPr>
              <w:pStyle w:val="Heading2"/>
              <w:contextualSpacing w:val="0"/>
              <w:outlineLvl w:val="1"/>
            </w:pPr>
            <w:r>
              <w:t>Sales Representative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Dynamic Facility Solutions</w:t>
            </w:r>
            <w:r w:rsidR="003D69AF">
              <w:rPr>
                <w:rStyle w:val="SubtleReference"/>
              </w:rPr>
              <w:t xml:space="preserve"> – Grand Blanc, MI</w:t>
            </w:r>
          </w:p>
          <w:p w14:paraId="269FFC0E" w14:textId="77777777" w:rsidR="00F61DF9" w:rsidRDefault="00530DEE" w:rsidP="00530DEE">
            <w:pPr>
              <w:pStyle w:val="ListParagraph"/>
              <w:numPr>
                <w:ilvl w:val="0"/>
                <w:numId w:val="17"/>
              </w:numPr>
            </w:pPr>
            <w:r>
              <w:t xml:space="preserve">Commercial Account Manager </w:t>
            </w:r>
          </w:p>
          <w:p w14:paraId="12178CE0" w14:textId="77777777" w:rsidR="00530DEE" w:rsidRDefault="00530DEE" w:rsidP="00530DEE">
            <w:pPr>
              <w:pStyle w:val="ListParagraph"/>
              <w:numPr>
                <w:ilvl w:val="0"/>
                <w:numId w:val="17"/>
              </w:numPr>
            </w:pPr>
            <w:r>
              <w:t xml:space="preserve">Assistant Manager </w:t>
            </w:r>
          </w:p>
          <w:p w14:paraId="026377DF" w14:textId="77777777" w:rsidR="00530DEE" w:rsidRDefault="00530DEE" w:rsidP="00530DEE">
            <w:pPr>
              <w:pStyle w:val="ListParagraph"/>
              <w:numPr>
                <w:ilvl w:val="0"/>
                <w:numId w:val="17"/>
              </w:numPr>
            </w:pPr>
            <w:r>
              <w:t xml:space="preserve">Interacted with new and existing customers </w:t>
            </w:r>
          </w:p>
          <w:p w14:paraId="596717FB" w14:textId="1B85CCF6" w:rsidR="00530DEE" w:rsidRDefault="00530DEE" w:rsidP="00530DEE">
            <w:pPr>
              <w:pStyle w:val="ListParagraph"/>
              <w:numPr>
                <w:ilvl w:val="0"/>
                <w:numId w:val="17"/>
              </w:numPr>
            </w:pPr>
            <w:r>
              <w:t xml:space="preserve">Helped with Brand Development and Marketing Strategy </w:t>
            </w:r>
          </w:p>
        </w:tc>
      </w:tr>
    </w:tbl>
    <w:sdt>
      <w:sdtPr>
        <w:alias w:val="Education:"/>
        <w:tag w:val="Education:"/>
        <w:id w:val="-1908763273"/>
        <w:placeholder>
          <w:docPart w:val="83DB9C6812A340F0B4AED89B6BE5C1ED"/>
        </w:placeholder>
        <w:temporary/>
        <w:showingPlcHdr/>
        <w15:appearance w15:val="hidden"/>
      </w:sdtPr>
      <w:sdtEndPr/>
      <w:sdtContent>
        <w:p w14:paraId="72FE6A92" w14:textId="77777777" w:rsidR="00DA59AA" w:rsidRPr="00CF1A49" w:rsidRDefault="00DA59AA" w:rsidP="0097790C">
          <w:pPr>
            <w:pStyle w:val="Heading1"/>
          </w:pPr>
          <w:r w:rsidRPr="00253929">
            <w:rPr>
              <w:sz w:val="24"/>
              <w:szCs w:val="24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4D7F419C" w14:textId="77777777" w:rsidTr="00D66A52">
        <w:tc>
          <w:tcPr>
            <w:tcW w:w="9355" w:type="dxa"/>
          </w:tcPr>
          <w:p w14:paraId="254B55E8" w14:textId="18E459EC" w:rsidR="001D0BF1" w:rsidRPr="00CF1A49" w:rsidRDefault="00376DA7" w:rsidP="001D0BF1">
            <w:pPr>
              <w:pStyle w:val="Heading3"/>
              <w:contextualSpacing w:val="0"/>
              <w:outlineLvl w:val="2"/>
            </w:pPr>
            <w:r>
              <w:t>August 2011-April 2016</w:t>
            </w:r>
            <w:r w:rsidR="001D0BF1" w:rsidRPr="00CF1A49">
              <w:t xml:space="preserve"> </w:t>
            </w:r>
          </w:p>
          <w:p w14:paraId="562B6A4A" w14:textId="6781995F" w:rsidR="001D0BF1" w:rsidRPr="00253929" w:rsidRDefault="00376DA7" w:rsidP="001D0BF1">
            <w:pPr>
              <w:pStyle w:val="Heading2"/>
              <w:contextualSpacing w:val="0"/>
              <w:outlineLvl w:val="1"/>
              <w:rPr>
                <w:sz w:val="24"/>
                <w:szCs w:val="24"/>
              </w:rPr>
            </w:pPr>
            <w:r w:rsidRPr="00253929">
              <w:rPr>
                <w:sz w:val="24"/>
                <w:szCs w:val="24"/>
              </w:rPr>
              <w:t xml:space="preserve">Bachelor of Science: </w:t>
            </w:r>
            <w:proofErr w:type="gramStart"/>
            <w:r w:rsidRPr="00253929">
              <w:rPr>
                <w:sz w:val="24"/>
                <w:szCs w:val="24"/>
              </w:rPr>
              <w:t>Marketing,  Northern</w:t>
            </w:r>
            <w:proofErr w:type="gramEnd"/>
            <w:r w:rsidRPr="00253929">
              <w:rPr>
                <w:sz w:val="24"/>
                <w:szCs w:val="24"/>
              </w:rPr>
              <w:t xml:space="preserve"> Michigan University </w:t>
            </w:r>
          </w:p>
          <w:p w14:paraId="71E5CE1D" w14:textId="7C5F9F68" w:rsidR="00376DA7" w:rsidRPr="00376DA7" w:rsidRDefault="00376DA7" w:rsidP="001D0BF1">
            <w:pPr>
              <w:pStyle w:val="Heading2"/>
              <w:contextualSpacing w:val="0"/>
              <w:outlineLvl w:val="1"/>
              <w:rPr>
                <w:b w:val="0"/>
                <w:bCs/>
                <w:color w:val="auto"/>
                <w:sz w:val="22"/>
                <w:szCs w:val="22"/>
              </w:rPr>
            </w:pPr>
            <w:r w:rsidRPr="00376DA7">
              <w:rPr>
                <w:b w:val="0"/>
                <w:bCs/>
                <w:color w:val="auto"/>
                <w:sz w:val="22"/>
                <w:szCs w:val="22"/>
              </w:rPr>
              <w:t>Marquette, MI</w:t>
            </w:r>
          </w:p>
          <w:p w14:paraId="5A997DE3" w14:textId="68731F41" w:rsidR="007538DC" w:rsidRPr="00CF1A49" w:rsidRDefault="00376DA7" w:rsidP="007538DC">
            <w:pPr>
              <w:contextualSpacing w:val="0"/>
            </w:pPr>
            <w:r>
              <w:t xml:space="preserve">Student Athlete and graduated in Honors </w:t>
            </w:r>
          </w:p>
        </w:tc>
      </w:tr>
      <w:tr w:rsidR="00F61DF9" w:rsidRPr="00CF1A49" w14:paraId="03EDF756" w14:textId="77777777" w:rsidTr="00F61DF9">
        <w:tc>
          <w:tcPr>
            <w:tcW w:w="9355" w:type="dxa"/>
            <w:tcMar>
              <w:top w:w="216" w:type="dxa"/>
            </w:tcMar>
          </w:tcPr>
          <w:p w14:paraId="3C00C0B7" w14:textId="5FC65823" w:rsidR="00F61DF9" w:rsidRDefault="00F61DF9" w:rsidP="00253929">
            <w:pPr>
              <w:pStyle w:val="Heading3"/>
              <w:contextualSpacing w:val="0"/>
              <w:outlineLvl w:val="2"/>
            </w:pPr>
          </w:p>
        </w:tc>
      </w:tr>
    </w:tbl>
    <w:sdt>
      <w:sdtPr>
        <w:alias w:val="Skills:"/>
        <w:tag w:val="Skills:"/>
        <w:id w:val="-1392877668"/>
        <w:placeholder>
          <w:docPart w:val="3C71E9B1159547E1AFBB1EEFDED7FF70"/>
        </w:placeholder>
        <w:temporary/>
        <w:showingPlcHdr/>
        <w15:appearance w15:val="hidden"/>
      </w:sdtPr>
      <w:sdtEndPr/>
      <w:sdtContent>
        <w:p w14:paraId="5B366353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472AE783" w14:textId="77777777" w:rsidTr="00CF1A49">
        <w:tc>
          <w:tcPr>
            <w:tcW w:w="4675" w:type="dxa"/>
          </w:tcPr>
          <w:p w14:paraId="508D5320" w14:textId="5D526D1A" w:rsidR="001E3120" w:rsidRPr="006E1507" w:rsidRDefault="00253929" w:rsidP="006E1507">
            <w:pPr>
              <w:pStyle w:val="ListBullet"/>
              <w:contextualSpacing w:val="0"/>
            </w:pPr>
            <w:r>
              <w:t xml:space="preserve">Sales &amp; Marketing </w:t>
            </w:r>
          </w:p>
          <w:p w14:paraId="10D8F069" w14:textId="77777777" w:rsidR="001F4E6D" w:rsidRDefault="00253929" w:rsidP="006E1507">
            <w:pPr>
              <w:pStyle w:val="ListBullet"/>
              <w:contextualSpacing w:val="0"/>
            </w:pPr>
            <w:r>
              <w:t>CRM Experience (</w:t>
            </w:r>
            <w:proofErr w:type="spellStart"/>
            <w:r>
              <w:t>SalesForce</w:t>
            </w:r>
            <w:proofErr w:type="spellEnd"/>
            <w:r>
              <w:t xml:space="preserve">) </w:t>
            </w:r>
          </w:p>
          <w:p w14:paraId="58BAC2A6" w14:textId="7E23B93F" w:rsidR="00253929" w:rsidRPr="006E1507" w:rsidRDefault="00253929" w:rsidP="006E1507">
            <w:pPr>
              <w:pStyle w:val="ListBullet"/>
              <w:contextualSpacing w:val="0"/>
            </w:pPr>
            <w:r>
              <w:t xml:space="preserve">Time Management </w:t>
            </w:r>
          </w:p>
        </w:tc>
        <w:tc>
          <w:tcPr>
            <w:tcW w:w="4675" w:type="dxa"/>
            <w:tcMar>
              <w:left w:w="360" w:type="dxa"/>
            </w:tcMar>
          </w:tcPr>
          <w:p w14:paraId="0FCA33D9" w14:textId="71281B65" w:rsidR="003A0632" w:rsidRDefault="00253929" w:rsidP="006E1507">
            <w:pPr>
              <w:pStyle w:val="ListBullet"/>
              <w:contextualSpacing w:val="0"/>
            </w:pPr>
            <w:r>
              <w:t xml:space="preserve">Territory Management </w:t>
            </w:r>
          </w:p>
          <w:p w14:paraId="2AAFF3B2" w14:textId="63770DF0" w:rsidR="00253929" w:rsidRPr="006E1507" w:rsidRDefault="00253929" w:rsidP="006E1507">
            <w:pPr>
              <w:pStyle w:val="ListBullet"/>
              <w:contextualSpacing w:val="0"/>
            </w:pPr>
            <w:r>
              <w:t xml:space="preserve">Customer Service </w:t>
            </w:r>
          </w:p>
          <w:p w14:paraId="5B33C1A1" w14:textId="45AFEA5B" w:rsidR="001E3120" w:rsidRPr="006E1507" w:rsidRDefault="00253929" w:rsidP="006E1507">
            <w:pPr>
              <w:pStyle w:val="ListBullet"/>
              <w:contextualSpacing w:val="0"/>
            </w:pPr>
            <w:r>
              <w:t xml:space="preserve">Net New Business Development </w:t>
            </w:r>
          </w:p>
          <w:p w14:paraId="6B98275C" w14:textId="509A694A" w:rsidR="001E3120" w:rsidRPr="006E1507" w:rsidRDefault="001E3120" w:rsidP="00530DE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</w:tr>
    </w:tbl>
    <w:p w14:paraId="2E665BA2" w14:textId="615636D6" w:rsidR="00B51D1B" w:rsidRPr="006E1507" w:rsidRDefault="00B51D1B" w:rsidP="00253929">
      <w:pPr>
        <w:pStyle w:val="Heading1"/>
      </w:pPr>
    </w:p>
    <w:sectPr w:rsidR="00B51D1B" w:rsidRPr="006E1507" w:rsidSect="00253929">
      <w:footerReference w:type="default" r:id="rId7"/>
      <w:headerReference w:type="first" r:id="rId8"/>
      <w:pgSz w:w="12240" w:h="15840" w:code="1"/>
      <w:pgMar w:top="270" w:right="1440" w:bottom="45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DD9D9" w14:textId="77777777" w:rsidR="00BB6243" w:rsidRDefault="00BB6243" w:rsidP="0068194B">
      <w:r>
        <w:separator/>
      </w:r>
    </w:p>
    <w:p w14:paraId="2DDB11BB" w14:textId="77777777" w:rsidR="00BB6243" w:rsidRDefault="00BB6243"/>
    <w:p w14:paraId="4843F9BE" w14:textId="77777777" w:rsidR="00BB6243" w:rsidRDefault="00BB6243"/>
  </w:endnote>
  <w:endnote w:type="continuationSeparator" w:id="0">
    <w:p w14:paraId="4C8DB21B" w14:textId="77777777" w:rsidR="00BB6243" w:rsidRDefault="00BB6243" w:rsidP="0068194B">
      <w:r>
        <w:continuationSeparator/>
      </w:r>
    </w:p>
    <w:p w14:paraId="72F69809" w14:textId="77777777" w:rsidR="00BB6243" w:rsidRDefault="00BB6243"/>
    <w:p w14:paraId="7933967D" w14:textId="77777777" w:rsidR="00BB6243" w:rsidRDefault="00BB62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6F3C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BBC3B" w14:textId="77777777" w:rsidR="00BB6243" w:rsidRDefault="00BB6243" w:rsidP="0068194B">
      <w:r>
        <w:separator/>
      </w:r>
    </w:p>
    <w:p w14:paraId="22D1084A" w14:textId="77777777" w:rsidR="00BB6243" w:rsidRDefault="00BB6243"/>
    <w:p w14:paraId="4837C517" w14:textId="77777777" w:rsidR="00BB6243" w:rsidRDefault="00BB6243"/>
  </w:footnote>
  <w:footnote w:type="continuationSeparator" w:id="0">
    <w:p w14:paraId="37A4EBC6" w14:textId="77777777" w:rsidR="00BB6243" w:rsidRDefault="00BB6243" w:rsidP="0068194B">
      <w:r>
        <w:continuationSeparator/>
      </w:r>
    </w:p>
    <w:p w14:paraId="4CF5EA17" w14:textId="77777777" w:rsidR="00BB6243" w:rsidRDefault="00BB6243"/>
    <w:p w14:paraId="1122420F" w14:textId="77777777" w:rsidR="00BB6243" w:rsidRDefault="00BB62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178B2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6E148F" wp14:editId="7517647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129D762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F4149A"/>
    <w:multiLevelType w:val="hybridMultilevel"/>
    <w:tmpl w:val="16C4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5AC873A2"/>
    <w:multiLevelType w:val="hybridMultilevel"/>
    <w:tmpl w:val="AD56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56A34"/>
    <w:multiLevelType w:val="hybridMultilevel"/>
    <w:tmpl w:val="7D8016DE"/>
    <w:lvl w:ilvl="0" w:tplc="069E1A0E">
      <w:start w:val="618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F604ED"/>
    <w:multiLevelType w:val="hybridMultilevel"/>
    <w:tmpl w:val="2B3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23E47"/>
    <w:multiLevelType w:val="hybridMultilevel"/>
    <w:tmpl w:val="B96C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17"/>
    <w:rsid w:val="000001EF"/>
    <w:rsid w:val="00007322"/>
    <w:rsid w:val="00007728"/>
    <w:rsid w:val="00024584"/>
    <w:rsid w:val="00024730"/>
    <w:rsid w:val="00055E95"/>
    <w:rsid w:val="000643E8"/>
    <w:rsid w:val="00065763"/>
    <w:rsid w:val="0007021F"/>
    <w:rsid w:val="000B2BA5"/>
    <w:rsid w:val="000F2F8C"/>
    <w:rsid w:val="0010006E"/>
    <w:rsid w:val="00100CA5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93B17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3929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6DA7"/>
    <w:rsid w:val="003A0632"/>
    <w:rsid w:val="003A30E5"/>
    <w:rsid w:val="003A6ADF"/>
    <w:rsid w:val="003B5928"/>
    <w:rsid w:val="003D380F"/>
    <w:rsid w:val="003D69AF"/>
    <w:rsid w:val="003E160D"/>
    <w:rsid w:val="003F1D5F"/>
    <w:rsid w:val="003F2505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0DEE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76329"/>
    <w:rsid w:val="0068194B"/>
    <w:rsid w:val="00692703"/>
    <w:rsid w:val="006A1962"/>
    <w:rsid w:val="006B5D48"/>
    <w:rsid w:val="006B7D7B"/>
    <w:rsid w:val="006C1A5E"/>
    <w:rsid w:val="006D10C1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6243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447F4"/>
  <w15:chartTrackingRefBased/>
  <w15:docId w15:val="{DD8BF6C6-C090-4AA1-84E8-17E39E4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va\AppData\Local\Microsoft\Office\16.0\DTS\en-US%7bC804CC55-4934-4344-9AA7-72112CF99C11%7d\%7bB22CDCC6-2317-432D-AFCD-0219F1085F8A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776BA40BA341DCB46093E6E66B8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66D7-ECA8-4C6A-B9C5-A9D8E3DD930F}"/>
      </w:docPartPr>
      <w:docPartBody>
        <w:p w:rsidR="006639AC" w:rsidRDefault="001F27D1">
          <w:pPr>
            <w:pStyle w:val="1F776BA40BA341DCB46093E6E66B8185"/>
          </w:pPr>
          <w:r w:rsidRPr="00CF1A49">
            <w:t>·</w:t>
          </w:r>
        </w:p>
      </w:docPartBody>
    </w:docPart>
    <w:docPart>
      <w:docPartPr>
        <w:name w:val="D6AA2988C7E547978B27A86E1FA8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6FE1B-ED22-4C66-AE78-6B19C91C98FE}"/>
      </w:docPartPr>
      <w:docPartBody>
        <w:p w:rsidR="006639AC" w:rsidRDefault="001F27D1">
          <w:pPr>
            <w:pStyle w:val="D6AA2988C7E547978B27A86E1FA880F7"/>
          </w:pPr>
          <w:r w:rsidRPr="00CF1A49">
            <w:t>Experience</w:t>
          </w:r>
        </w:p>
      </w:docPartBody>
    </w:docPart>
    <w:docPart>
      <w:docPartPr>
        <w:name w:val="83DB9C6812A340F0B4AED89B6BE5C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C6E2-AE3E-43AB-8CE8-A71776B9486D}"/>
      </w:docPartPr>
      <w:docPartBody>
        <w:p w:rsidR="006639AC" w:rsidRDefault="001F27D1">
          <w:pPr>
            <w:pStyle w:val="83DB9C6812A340F0B4AED89B6BE5C1ED"/>
          </w:pPr>
          <w:r w:rsidRPr="00CF1A49">
            <w:t>Education</w:t>
          </w:r>
        </w:p>
      </w:docPartBody>
    </w:docPart>
    <w:docPart>
      <w:docPartPr>
        <w:name w:val="3C71E9B1159547E1AFBB1EEFDED7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DDC42-82AB-4C34-BF45-0BAE148852D2}"/>
      </w:docPartPr>
      <w:docPartBody>
        <w:p w:rsidR="006639AC" w:rsidRDefault="001F27D1">
          <w:pPr>
            <w:pStyle w:val="3C71E9B1159547E1AFBB1EEFDED7FF70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51"/>
    <w:rsid w:val="001F27D1"/>
    <w:rsid w:val="00205471"/>
    <w:rsid w:val="006639AC"/>
    <w:rsid w:val="00D8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F776BA40BA341DCB46093E6E66B8185">
    <w:name w:val="1F776BA40BA341DCB46093E6E66B8185"/>
  </w:style>
  <w:style w:type="paragraph" w:customStyle="1" w:styleId="D6AA2988C7E547978B27A86E1FA880F7">
    <w:name w:val="D6AA2988C7E547978B27A86E1FA880F7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3DB9C6812A340F0B4AED89B6BE5C1ED">
    <w:name w:val="83DB9C6812A340F0B4AED89B6BE5C1ED"/>
  </w:style>
  <w:style w:type="paragraph" w:customStyle="1" w:styleId="3C71E9B1159547E1AFBB1EEFDED7FF70">
    <w:name w:val="3C71E9B1159547E1AFBB1EEFDED7F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{B22CDCC6-2317-432D-AFCD-0219F1085F8A}tf16402488_win32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Sylvain</dc:creator>
  <cp:keywords/>
  <dc:description/>
  <cp:lastModifiedBy>Rebecca R Sylvain</cp:lastModifiedBy>
  <cp:revision>2</cp:revision>
  <dcterms:created xsi:type="dcterms:W3CDTF">2020-11-23T01:11:00Z</dcterms:created>
  <dcterms:modified xsi:type="dcterms:W3CDTF">2020-11-23T01:11:00Z</dcterms:modified>
  <cp:category/>
</cp:coreProperties>
</file>