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87764" w14:textId="48C5FFBE" w:rsidR="00DF3445" w:rsidRPr="003442D2" w:rsidRDefault="00213989" w:rsidP="009D3990">
      <w:pPr>
        <w:pStyle w:val="ContactInf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4C375F8" wp14:editId="597A93ED">
            <wp:simplePos x="0" y="0"/>
            <wp:positionH relativeFrom="column">
              <wp:posOffset>5349240</wp:posOffset>
            </wp:positionH>
            <wp:positionV relativeFrom="paragraph">
              <wp:posOffset>53340</wp:posOffset>
            </wp:positionV>
            <wp:extent cx="701040" cy="701040"/>
            <wp:effectExtent l="0" t="0" r="381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WS-Certified_Solutions-Architect_Associate_512x512.d82aee07920970350c427c8d0542bc239180a48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4F8DFC9" wp14:editId="419E608F">
            <wp:simplePos x="0" y="0"/>
            <wp:positionH relativeFrom="column">
              <wp:posOffset>6141720</wp:posOffset>
            </wp:positionH>
            <wp:positionV relativeFrom="paragraph">
              <wp:posOffset>53340</wp:posOffset>
            </wp:positionV>
            <wp:extent cx="640080" cy="67056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zure-administrator-associate-600x6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15F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DF3445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Manasa K</w:t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4D6283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  <w:r w:rsidR="004D6283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4D6283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4D6283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</w:p>
    <w:p w14:paraId="7EEA0D00" w14:textId="4C0824BD" w:rsidR="00403AE5" w:rsidRPr="003442D2" w:rsidRDefault="00DF3445" w:rsidP="009D3990">
      <w:pPr>
        <w:pStyle w:val="ContactInf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Sr</w:t>
      </w:r>
      <w:r w:rsidR="00BC1BBA"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Cloud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DevOps Engineer</w:t>
      </w:r>
      <w:r w:rsidR="0087266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</w:t>
      </w:r>
    </w:p>
    <w:p w14:paraId="14A8EDBB" w14:textId="5DA5D611" w:rsidR="00DF3445" w:rsidRPr="003442D2" w:rsidRDefault="00C525C7" w:rsidP="009D3990">
      <w:pPr>
        <w:pStyle w:val="ContactInf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color w:val="000000" w:themeColor="text1"/>
            <w:sz w:val="20"/>
            <w:szCs w:val="20"/>
          </w:rPr>
          <w:alias w:val="Enter email:"/>
          <w:tag w:val="Enter email:"/>
          <w:id w:val="1465617578"/>
          <w:placeholder>
            <w:docPart w:val="818C336D65FA40ACBBF1F5F45CD8CDA4"/>
          </w:placeholder>
          <w:temporary/>
          <w:showingPlcHdr/>
          <w15:appearance w15:val="hidden"/>
        </w:sdtPr>
        <w:sdtEndPr/>
        <w:sdtContent>
          <w:r w:rsidR="00403AE5" w:rsidRPr="003442D2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</w:rPr>
            <w:t>Email</w:t>
          </w:r>
        </w:sdtContent>
      </w:sdt>
      <w:r w:rsidR="00403AE5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hyperlink r:id="rId13" w:history="1">
        <w:r w:rsidR="00403AE5" w:rsidRPr="003442D2">
          <w:rPr>
            <w:rStyle w:val="Hyperlink"/>
            <w:rFonts w:ascii="Times New Roman" w:hAnsi="Times New Roman"/>
            <w:color w:val="000000" w:themeColor="text1"/>
            <w:sz w:val="20"/>
            <w:szCs w:val="20"/>
          </w:rPr>
          <w:t>kmanasa1405@gmail.com</w:t>
        </w:r>
      </w:hyperlink>
      <w:r w:rsidR="00403AE5" w:rsidRPr="003442D2">
        <w:rPr>
          <w:rFonts w:ascii="Times New Roman" w:hAnsi="Times New Roman"/>
          <w:color w:val="000000" w:themeColor="text1"/>
          <w:sz w:val="20"/>
          <w:szCs w:val="20"/>
        </w:rPr>
        <w:tab/>
      </w:r>
      <w:r w:rsidR="00DF3445"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                                                  </w:t>
      </w:r>
    </w:p>
    <w:p w14:paraId="2FB4CD77" w14:textId="7DD211F6" w:rsidR="00DF3445" w:rsidRPr="003442D2" w:rsidRDefault="00C525C7" w:rsidP="009D3990">
      <w:pPr>
        <w:pStyle w:val="ContactInf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color w:val="000000" w:themeColor="text1"/>
            <w:sz w:val="20"/>
            <w:szCs w:val="20"/>
          </w:rPr>
          <w:alias w:val="Enter phone:"/>
          <w:tag w:val="Enter phone:"/>
          <w:id w:val="233596362"/>
          <w:placeholder>
            <w:docPart w:val="5BB0ADDBEEBC45E8B9701C7307010644"/>
          </w:placeholder>
          <w:temporary/>
          <w:showingPlcHdr/>
          <w15:appearance w15:val="hidden"/>
        </w:sdtPr>
        <w:sdtEndPr/>
        <w:sdtContent>
          <w:r w:rsidR="00DF3445" w:rsidRPr="003442D2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</w:rPr>
            <w:t>Phone</w:t>
          </w:r>
        </w:sdtContent>
      </w:sdt>
      <w:r w:rsidR="00DF3445" w:rsidRPr="003442D2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326FDB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(512) 571-3067</w:t>
      </w:r>
      <w:r w:rsidR="00872665">
        <w:rPr>
          <w:noProof/>
        </w:rPr>
        <w:t xml:space="preserve">                                                                                                           </w:t>
      </w:r>
    </w:p>
    <w:p w14:paraId="6554F988" w14:textId="18016BB3" w:rsidR="00DF3445" w:rsidRPr="003442D2" w:rsidRDefault="00C525C7" w:rsidP="009D3990">
      <w:pPr>
        <w:pStyle w:val="ContactInf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hyperlink r:id="rId14" w:history="1">
        <w:r w:rsidR="00696DE9" w:rsidRPr="003442D2">
          <w:rPr>
            <w:rStyle w:val="Hyperlink"/>
            <w:rFonts w:ascii="Times New Roman" w:hAnsi="Times New Roman"/>
            <w:b/>
            <w:bCs/>
            <w:color w:val="000000" w:themeColor="text1"/>
            <w:sz w:val="20"/>
            <w:szCs w:val="20"/>
          </w:rPr>
          <w:t>LinkedIn</w:t>
        </w:r>
      </w:hyperlink>
      <w:r w:rsidR="008C17B0">
        <w:rPr>
          <w:rFonts w:ascii="Times New Roman" w:hAnsi="Times New Roman"/>
          <w:color w:val="000000" w:themeColor="text1"/>
          <w:sz w:val="20"/>
          <w:szCs w:val="20"/>
        </w:rPr>
        <w:t xml:space="preserve"> : </w:t>
      </w:r>
      <w:hyperlink r:id="rId15" w:history="1">
        <w:r w:rsidR="008C17B0">
          <w:rPr>
            <w:rStyle w:val="Hyperlink"/>
          </w:rPr>
          <w:t>https://www.linkedin.com/in/manasa-k-765ab41ab/</w:t>
        </w:r>
      </w:hyperlink>
    </w:p>
    <w:p w14:paraId="07F5B246" w14:textId="77777777" w:rsidR="00DF3445" w:rsidRPr="003442D2" w:rsidRDefault="00DF3445" w:rsidP="009D3990">
      <w:pPr>
        <w:pStyle w:val="Heading1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Professional summary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2" w:type="dxa"/>
          <w:right w:w="115" w:type="dxa"/>
        </w:tblCellMar>
        <w:tblLook w:val="0620" w:firstRow="1" w:lastRow="0" w:firstColumn="0" w:lastColumn="0" w:noHBand="1" w:noVBand="1"/>
        <w:tblDescription w:val="Layout table to enter summary"/>
      </w:tblPr>
      <w:tblGrid>
        <w:gridCol w:w="10800"/>
      </w:tblGrid>
      <w:tr w:rsidR="004D5067" w:rsidRPr="003442D2" w14:paraId="4DF358A5" w14:textId="77777777" w:rsidTr="00C11B67">
        <w:tc>
          <w:tcPr>
            <w:tcW w:w="8640" w:type="dxa"/>
          </w:tcPr>
          <w:p w14:paraId="54489C63" w14:textId="0641607B" w:rsidR="00DF3445" w:rsidRPr="003442D2" w:rsidRDefault="00DF3445" w:rsidP="009D3990">
            <w:pPr>
              <w:pStyle w:val="NormalWeb"/>
              <w:spacing w:before="0" w:beforeAutospacing="0" w:after="0" w:afterAutospacing="0" w:line="276" w:lineRule="auto"/>
              <w:ind w:left="-342" w:right="-14"/>
              <w:jc w:val="both"/>
              <w:textAlignment w:val="baseline"/>
              <w:rPr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3442D2">
              <w:rPr>
                <w:color w:val="000000" w:themeColor="text1"/>
                <w:sz w:val="20"/>
                <w:szCs w:val="20"/>
              </w:rPr>
              <w:t>Sr.</w:t>
            </w:r>
            <w:r w:rsidR="00E4766A" w:rsidRPr="003442D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1BBA" w:rsidRPr="003442D2">
              <w:rPr>
                <w:color w:val="000000" w:themeColor="text1"/>
                <w:sz w:val="20"/>
                <w:szCs w:val="20"/>
              </w:rPr>
              <w:t xml:space="preserve">Cloud </w:t>
            </w:r>
            <w:r w:rsidRPr="003442D2">
              <w:rPr>
                <w:color w:val="000000" w:themeColor="text1"/>
                <w:sz w:val="20"/>
                <w:szCs w:val="20"/>
              </w:rPr>
              <w:t xml:space="preserve">DevOps Engineer with </w:t>
            </w:r>
            <w:r w:rsidR="008B5DAA">
              <w:rPr>
                <w:color w:val="000000" w:themeColor="text1"/>
                <w:sz w:val="20"/>
                <w:szCs w:val="20"/>
              </w:rPr>
              <w:t>7+</w:t>
            </w:r>
            <w:r w:rsidR="007A7D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color w:val="000000" w:themeColor="text1"/>
                <w:sz w:val="20"/>
                <w:szCs w:val="20"/>
              </w:rPr>
              <w:t xml:space="preserve"> years of experience in IT industry with the major focus on </w:t>
            </w:r>
            <w:r w:rsidRPr="003442D2">
              <w:rPr>
                <w:bCs/>
                <w:color w:val="000000" w:themeColor="text1"/>
                <w:sz w:val="20"/>
                <w:szCs w:val="20"/>
              </w:rPr>
              <w:t>Cloud/DevOps</w:t>
            </w:r>
            <w:r w:rsidRPr="003442D2">
              <w:rPr>
                <w:color w:val="000000" w:themeColor="text1"/>
                <w:sz w:val="20"/>
                <w:szCs w:val="20"/>
              </w:rPr>
              <w:t xml:space="preserve">, Continuous Integration and Continuous Delivery </w:t>
            </w:r>
            <w:r w:rsidRPr="003442D2">
              <w:rPr>
                <w:bCs/>
                <w:color w:val="000000" w:themeColor="text1"/>
                <w:sz w:val="20"/>
                <w:szCs w:val="20"/>
              </w:rPr>
              <w:t>(CI/CD pipeline), Build and Release management, Linux/Windows administration</w:t>
            </w:r>
            <w:r w:rsidRPr="003442D2">
              <w:rPr>
                <w:color w:val="000000" w:themeColor="text1"/>
                <w:sz w:val="20"/>
                <w:szCs w:val="20"/>
              </w:rPr>
              <w:t>, and support</w:t>
            </w:r>
            <w:r w:rsidR="00BC1BBA" w:rsidRPr="003442D2">
              <w:rPr>
                <w:color w:val="000000" w:themeColor="text1"/>
                <w:sz w:val="20"/>
                <w:szCs w:val="20"/>
              </w:rPr>
              <w:t>.</w:t>
            </w:r>
          </w:p>
          <w:p w14:paraId="4CB07375" w14:textId="1A4E246B" w:rsidR="00F87A2B" w:rsidRPr="003442D2" w:rsidRDefault="00F87A2B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Strong knowledge </w:t>
            </w:r>
            <w:r w:rsidR="00FA0CEA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of </w:t>
            </w:r>
            <w:r w:rsidR="00FA0CEA" w:rsidRPr="007C15A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SDLC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methodologies such as </w:t>
            </w:r>
            <w:r w:rsidRPr="007C15A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Water Fall and Agile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Assisted development and production teams by determining application design flaws thereby enhancing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SDLC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3C294218" w14:textId="5498546E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Expertise in Infrastructure Development and Operations, involved in designing and deploying </w:t>
            </w:r>
            <w:r w:rsidR="005B7149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Infrastructure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utilizing AWS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servic</w:t>
            </w:r>
            <w:r w:rsidR="00E8737A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es like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IAM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EC2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EBS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S3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VPC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RDS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ELB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Auto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scaling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Cloud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Front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Cloud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Formation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Elastic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IP’s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NAT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Gateway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Cloud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Watch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Route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Glacier, SQS, Elastic search</w:t>
            </w:r>
            <w:r w:rsidRPr="003442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1EFBE08" w14:textId="355AEB41" w:rsidR="00DF3445" w:rsidRPr="0084297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Experienced in creating and running applications on a serverless infrastructure and implemented CI/CD using </w:t>
            </w:r>
            <w:r w:rsidRPr="003442D2">
              <w:rPr>
                <w:rStyle w:val="rezemp-highlightedfield-highlightedterm"/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AWS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Lambda</w:t>
            </w:r>
            <w:r w:rsidR="00BC1BBA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and 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</w:t>
            </w:r>
            <w:r w:rsidR="00BC1BBA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nd u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sed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AWS Elastic Beanstalk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for deploying web applications.</w:t>
            </w:r>
          </w:p>
          <w:p w14:paraId="384A34E0" w14:textId="148D8036" w:rsidR="005B7149" w:rsidRPr="003442D2" w:rsidRDefault="005B7149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Handled creation of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AWS VPC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automatically by using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infrastructure as code tool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called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terraform</w:t>
            </w:r>
            <w:r w:rsidR="00BC1BBA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w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orked with Terraform to create stacks in AWS, and updated scripts based on the requirements.</w:t>
            </w:r>
          </w:p>
          <w:p w14:paraId="196D8ACD" w14:textId="4AF7E0D2" w:rsidR="003643D1" w:rsidRPr="006822FF" w:rsidRDefault="003643D1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Worked on Migrating Linux environment to AWS by creating and executing a migration plan, deployed EC2 instances in VPC, attached profiles and roles using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AWS Cloud Formation templates</w:t>
            </w:r>
            <w:r w:rsidRPr="003442D2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2278A8EA" w14:textId="6590EC9D" w:rsidR="006822FF" w:rsidRPr="006822FF" w:rsidRDefault="006822FF" w:rsidP="006822FF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Created</w:t>
            </w:r>
            <w:r w:rsidRPr="008429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42972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AWS S3 </w:t>
            </w:r>
            <w:r w:rsidRPr="008429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buckets, performed folder management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8429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managed </w:t>
            </w:r>
            <w:r w:rsidRPr="00842972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CloudTrail </w:t>
            </w:r>
            <w:r w:rsidRPr="008429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logs and objects within each bucket.</w:t>
            </w:r>
          </w:p>
          <w:p w14:paraId="73A2F573" w14:textId="08B03985" w:rsidR="003643D1" w:rsidRPr="003442D2" w:rsidRDefault="00431832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Style w:val="Strong"/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Expertise</w:t>
            </w:r>
            <w:r w:rsidR="00C27D11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Azure storage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 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Azure Database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 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Virtual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machines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r w:rsidR="00DF3445"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Azure AD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Azure search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notification hub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Fabric Controllers</w:t>
            </w:r>
            <w:r w:rsidR="00C27D1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C27D11"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C27D11" w:rsidRPr="003442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zure Runbooks, Azure Data Lake, Azure data factory</w:t>
            </w:r>
            <w:r w:rsidR="00C27D11" w:rsidRPr="003442D2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C27D11" w:rsidRPr="003442D2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RPM.</w:t>
            </w:r>
          </w:p>
          <w:p w14:paraId="6B9B68C6" w14:textId="1B09DDF3" w:rsidR="00C27D11" w:rsidRPr="003442D2" w:rsidRDefault="00203432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Premeditated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C27D11" w:rsidRPr="003442D2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Azure Virtual Networks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C27D11" w:rsidRPr="003442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subnets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C27D11" w:rsidRPr="003442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Azure network settings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r w:rsidR="00C27D11" w:rsidRPr="003442D2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DHCP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address blocks, DNS settings,</w:t>
            </w:r>
            <w:r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configured BGP routes to enable Express Route connections between on-premise data centers</w:t>
            </w:r>
            <w:r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and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Azure cloud.</w:t>
            </w:r>
          </w:p>
          <w:p w14:paraId="1DAA5C2C" w14:textId="729C11F2" w:rsidR="00DF3445" w:rsidRPr="001872C6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Style w:val="Strong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Designed </w:t>
            </w:r>
            <w:r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GCP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Firewall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rules to allow or deny traffic</w:t>
            </w:r>
            <w:r w:rsidR="00D547A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from the </w:t>
            </w:r>
            <w:r w:rsidRPr="003442D2">
              <w:rPr>
                <w:rStyle w:val="Strong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VM's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instance</w:t>
            </w:r>
            <w:r w:rsidR="00D547A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s,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used </w:t>
            </w:r>
            <w:r w:rsidRPr="003442D2">
              <w:rPr>
                <w:rStyle w:val="Strong"/>
                <w:rFonts w:ascii="Times New Roman" w:hAnsi="Times New Roman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GCP</w:t>
            </w:r>
            <w:r w:rsidRPr="003442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 cloud </w:t>
            </w:r>
            <w:r w:rsidRPr="003442D2">
              <w:rPr>
                <w:rStyle w:val="Strong"/>
                <w:rFonts w:ascii="Times New Roman" w:hAnsi="Times New Roman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CDN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to deliver content from </w:t>
            </w:r>
            <w:r w:rsidRPr="003442D2">
              <w:rPr>
                <w:rStyle w:val="Strong"/>
                <w:rFonts w:ascii="Times New Roman" w:hAnsi="Times New Roman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GCP</w:t>
            </w:r>
            <w:r w:rsidRPr="003442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 cache locations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in order to improve user experience.</w:t>
            </w:r>
          </w:p>
          <w:p w14:paraId="68696B6B" w14:textId="7A8B2D03" w:rsidR="001872C6" w:rsidRPr="001872C6" w:rsidRDefault="001872C6" w:rsidP="001872C6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3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Hands on Experience in </w:t>
            </w:r>
            <w:r w:rsidRPr="00173E3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Google Cloud components, Google container builders and GCP client libraries and cloud SDKs.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173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Evaluated </w:t>
            </w:r>
            <w:r w:rsidRPr="00173E3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Performance Metrics</w:t>
            </w:r>
            <w:r w:rsidRPr="00173E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on GCP cloud platforms for usage data reporting.</w:t>
            </w:r>
          </w:p>
          <w:p w14:paraId="6B5FC4DE" w14:textId="5EE2BA32" w:rsidR="00674543" w:rsidRPr="00674543" w:rsidRDefault="00674543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4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Designed full stack </w:t>
            </w:r>
            <w:r w:rsidRPr="00674543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Kubernetes environment </w:t>
            </w:r>
            <w:r w:rsidRPr="00674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on GCP for local deployment,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74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used it to create </w:t>
            </w:r>
            <w:r w:rsidRPr="00674543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Kubernetes </w:t>
            </w:r>
            <w:r w:rsidRPr="00674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cluster and configured workloads, storage for microservices and setup alerting and monitoring using Stack Driver.</w:t>
            </w:r>
          </w:p>
          <w:p w14:paraId="031570E8" w14:textId="77777777" w:rsidR="008F36AD" w:rsidRDefault="00DF3445" w:rsidP="008F36AD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Architected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Terraform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 deployed in deployment manager to spin up resources like cloud virtual networks,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Compute Engines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in public and private subnets along with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Auto Scaling 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GCP</w:t>
            </w:r>
            <w:r w:rsidR="008F36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0F25DD5A" w14:textId="69F6C95F" w:rsidR="008F36AD" w:rsidRPr="008F36AD" w:rsidRDefault="008F36AD" w:rsidP="008F36AD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Worked on </w:t>
            </w:r>
            <w:r w:rsidRPr="008F36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OpenStack APIs</w:t>
            </w:r>
            <w:r w:rsidRPr="008F36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to launch server instances, created images, assign metadata to instances and images, create storage containers and objects, and complete other actions in </w:t>
            </w:r>
            <w:r w:rsidRPr="008F36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OpenStack cloud</w:t>
            </w:r>
            <w:r w:rsidRPr="008F36AD">
              <w:rPr>
                <w:rFonts w:ascii="Times New Roman" w:hAnsi="Times New Roman"/>
                <w:color w:val="000000"/>
                <w:sz w:val="20"/>
                <w:szCs w:val="20"/>
              </w:rPr>
              <w:t>. </w:t>
            </w:r>
          </w:p>
          <w:p w14:paraId="170A8C98" w14:textId="77777777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Expertise in creating Pods using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Kubernetes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and worked with Jenkins pipelines to drive all micro services builds out to the Docker registry and then deployed to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Kubernetes. Used Kubernetes as a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platform for automating deployment, scaling and operations of application containers across clusters of hosts.</w:t>
            </w:r>
          </w:p>
          <w:p w14:paraId="0AC06229" w14:textId="77777777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Familiar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with Scheduling and managing container replicas onto a node cluster using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Kubernetes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and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experienced in creating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Kubernetes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clusters work with frameworks running on same cluster resources.</w:t>
            </w:r>
          </w:p>
          <w:p w14:paraId="1182888D" w14:textId="77777777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Implemented a highly available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Kubernetes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AWS infrastructure and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microservice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container orchestration. Provided fine-grained resource allocations for pods across nodes in a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Kubernetes cluster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7BD51E7" w14:textId="77777777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Expertise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on several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Docker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components like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Docker Engine, Hub, Machine, creating Docker images, Compose, Docker Registry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and handling multiple images for installations and domain configurations.</w:t>
            </w:r>
          </w:p>
          <w:p w14:paraId="14FBEC1A" w14:textId="4B5D3618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pacing w:val="0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Worked on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Docker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for virtualization, run, ship, and deploy the application </w:t>
            </w:r>
            <w:r w:rsidRPr="003442D2">
              <w:rPr>
                <w:rStyle w:val="st"/>
                <w:rFonts w:ascii="Times New Roman" w:hAnsi="Times New Roman"/>
                <w:color w:val="000000" w:themeColor="text1"/>
                <w:sz w:val="20"/>
                <w:szCs w:val="20"/>
              </w:rPr>
              <w:t>to run</w:t>
            </w:r>
            <w:r w:rsidRPr="003442D2">
              <w:rPr>
                <w:rStyle w:val="st"/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Style w:val="st"/>
                <w:rFonts w:ascii="Times New Roman" w:hAnsi="Times New Roman"/>
                <w:color w:val="000000" w:themeColor="text1"/>
                <w:sz w:val="20"/>
                <w:szCs w:val="20"/>
              </w:rPr>
              <w:t>and scale containerized applications on AWS</w:t>
            </w:r>
            <w:r w:rsidRPr="003442D2">
              <w:rPr>
                <w:rStyle w:val="st"/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Knowledge on Creating </w:t>
            </w:r>
            <w:r w:rsidRPr="003442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Docker Containers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leveraging Linux Containers.</w:t>
            </w:r>
          </w:p>
          <w:p w14:paraId="582BAA94" w14:textId="1EF2F2D5" w:rsidR="001446FE" w:rsidRPr="003442D2" w:rsidRDefault="00C27D11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pacing w:val="0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Configured </w:t>
            </w:r>
            <w:r w:rsidRPr="003442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Jenkins </w:t>
            </w:r>
            <w:r w:rsidRPr="003442D2">
              <w:rPr>
                <w:rFonts w:ascii="Times New Roman" w:hAnsi="Times New Roman"/>
                <w:color w:val="000000"/>
                <w:sz w:val="20"/>
                <w:szCs w:val="20"/>
              </w:rPr>
              <w:t>jobs for building the Java based code and deployed it to various test servers and production environments. Through Jenkins, we automated webserver content deployments via shell scripts.</w:t>
            </w:r>
          </w:p>
          <w:p w14:paraId="7530EC7A" w14:textId="2A0D380A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pacing w:val="0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Experienced in installation, configuration and security of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for automation of build and deployments</w:t>
            </w:r>
            <w:r w:rsidR="00403AE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403AE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orked with</w:t>
            </w:r>
            <w:r w:rsidR="00403AE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integrating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Jenkins</w:t>
            </w:r>
            <w:r w:rsidR="00403AE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with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AWS Code Deploy plugin to push data to cloud storage.</w:t>
            </w:r>
          </w:p>
          <w:p w14:paraId="6D9563C9" w14:textId="5C141C2E" w:rsidR="00B60135" w:rsidRPr="003442D2" w:rsidRDefault="00B6013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Monitored the integration of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with various tools like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Maven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Git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Nexus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implemented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CI/CD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automation for creating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pipelines programmatically architecting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Clusters. </w:t>
            </w:r>
          </w:p>
          <w:p w14:paraId="70ECF742" w14:textId="77777777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Possessing strong knowledge in implementing Jenkins with the help of build tools like Ant and Maven build tools and Integrated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GitHub webhooks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into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to automate the code check-out process. </w:t>
            </w:r>
          </w:p>
          <w:p w14:paraId="4DD69164" w14:textId="1E14F503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Worked</w:t>
            </w:r>
            <w:r w:rsidR="00403AE5"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on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Ansible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to Manage Configurations, Created and deployed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Ansible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playbooks in AWS environment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Installed </w:t>
            </w:r>
            <w:r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Ansible Tower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which provides a role-based access control.</w:t>
            </w:r>
          </w:p>
          <w:p w14:paraId="3B949141" w14:textId="34E50C1E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Used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Ansible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Playbooks to Manage Configurations of AWS Nodes and test Playbooks on AWS instances using Python. Run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Ansible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Scripts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Worked on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Ansible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for infrastructure automation.</w:t>
            </w:r>
          </w:p>
          <w:p w14:paraId="4D9541FB" w14:textId="0A2246C0" w:rsidR="00DF3445" w:rsidRPr="003442D2" w:rsidRDefault="00403AE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Developed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DF3445"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Ansible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playbooks from scratch in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YAML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created inventory in Ansible for automating continuous deploymen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t,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automate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configuration management and deployments using Ansible playbooks and YAML.</w:t>
            </w:r>
          </w:p>
          <w:p w14:paraId="53801A39" w14:textId="258A86B9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Trained in supporting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Chef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Environment with 40+ servers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develop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ed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recipes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and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cookbooks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Installed Workstation, Bootstrapped Nodes and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Cookbooks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an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uploaded them to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Chef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server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64973AAA" w14:textId="661CAF53" w:rsidR="003C12E6" w:rsidRPr="003442D2" w:rsidRDefault="003C12E6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Expertise on source code and version control management tools like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SVN, Bitbucket, Git Bash, GitHub Desktop, GitLab,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Managing Users, Groups in </w:t>
            </w:r>
            <w:r w:rsidRPr="003442D2">
              <w:rPr>
                <w:rStyle w:val="Strong"/>
                <w:color w:val="000000" w:themeColor="text1"/>
                <w:sz w:val="20"/>
                <w:szCs w:val="20"/>
              </w:rPr>
              <w:t>G</w:t>
            </w:r>
            <w:r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itHub 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and troubleshooted client and user issues.</w:t>
            </w:r>
          </w:p>
          <w:p w14:paraId="299C327A" w14:textId="14D006DE" w:rsidR="00DF3445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Familiarity with Monitoring tools like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Cloud W</w:t>
            </w:r>
            <w:r w:rsidR="0098180A"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atch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 create the Dashboards to view the resource monitoring and the environment monitoring across different environments.</w:t>
            </w:r>
          </w:p>
          <w:p w14:paraId="0BA43DA8" w14:textId="6A6BA10A" w:rsidR="00B430C6" w:rsidRPr="00B430C6" w:rsidRDefault="00B430C6" w:rsidP="00B430C6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2E69">
              <w:rPr>
                <w:rFonts w:ascii="Times New Roman" w:hAnsi="Times New Roman"/>
                <w:sz w:val="20"/>
                <w:szCs w:val="20"/>
              </w:rPr>
              <w:t>Developed </w:t>
            </w:r>
            <w:r w:rsidRPr="00412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REST web services</w:t>
            </w:r>
            <w:r w:rsidRPr="00412E69">
              <w:rPr>
                <w:rFonts w:ascii="Times New Roman" w:hAnsi="Times New Roman"/>
                <w:sz w:val="20"/>
                <w:szCs w:val="20"/>
              </w:rPr>
              <w:t> supporting both </w:t>
            </w:r>
            <w:r w:rsidRPr="00412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XML</w:t>
            </w:r>
            <w:r w:rsidRPr="00412E69">
              <w:rPr>
                <w:rFonts w:ascii="Times New Roman" w:hAnsi="Times New Roman"/>
                <w:sz w:val="20"/>
                <w:szCs w:val="20"/>
              </w:rPr>
              <w:t> and </w:t>
            </w:r>
            <w:r w:rsidRPr="00412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JSON</w:t>
            </w:r>
            <w:r w:rsidRPr="00412E69">
              <w:rPr>
                <w:rFonts w:ascii="Times New Roman" w:hAnsi="Times New Roman"/>
                <w:sz w:val="20"/>
                <w:szCs w:val="20"/>
              </w:rPr>
              <w:t> to perform tasks. Implemented the functionalities using </w:t>
            </w:r>
            <w:r w:rsidRPr="00412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Java</w:t>
            </w:r>
            <w:r w:rsidRPr="00412E69">
              <w:rPr>
                <w:rFonts w:ascii="Times New Roman" w:hAnsi="Times New Roman"/>
                <w:sz w:val="20"/>
                <w:szCs w:val="20"/>
              </w:rPr>
              <w:t>, </w:t>
            </w:r>
            <w:r w:rsidRPr="00412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JSP</w:t>
            </w:r>
            <w:r w:rsidRPr="00412E69">
              <w:rPr>
                <w:rFonts w:ascii="Times New Roman" w:hAnsi="Times New Roman"/>
                <w:sz w:val="20"/>
                <w:szCs w:val="20"/>
              </w:rPr>
              <w:t>, </w:t>
            </w:r>
            <w:r w:rsidRPr="00412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Servlets</w:t>
            </w:r>
            <w:r w:rsidRPr="00412E69">
              <w:rPr>
                <w:rFonts w:ascii="Times New Roman" w:hAnsi="Times New Roman"/>
                <w:sz w:val="20"/>
                <w:szCs w:val="20"/>
              </w:rPr>
              <w:t> and </w:t>
            </w:r>
            <w:r w:rsidRPr="00412E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J2EE</w:t>
            </w:r>
            <w:r w:rsidRPr="00412E69">
              <w:rPr>
                <w:rFonts w:ascii="Times New Roman" w:hAnsi="Times New Roman"/>
                <w:sz w:val="20"/>
                <w:szCs w:val="20"/>
              </w:rPr>
              <w:t xml:space="preserve"> framework. </w:t>
            </w:r>
            <w:r w:rsidRPr="00412E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Worked with </w:t>
            </w:r>
            <w:r w:rsidRPr="00412E69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JavaScript</w:t>
            </w:r>
            <w:r w:rsidRPr="00412E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and developed the required </w:t>
            </w:r>
            <w:r w:rsidRPr="00412E69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Servlets</w:t>
            </w:r>
            <w:r w:rsidRPr="00412E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4A69D99B" w14:textId="77777777" w:rsidR="00412E69" w:rsidRPr="00412E69" w:rsidRDefault="003C12E6" w:rsidP="00412E69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Experienced in developing scripts using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Python, shell (Bash) and PowerShell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Capable to build web applications using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JAVA/HTML.</w:t>
            </w:r>
            <w:r w:rsidR="00FB3F7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B3F72" w:rsidRPr="00FB3F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Developed multi-tenant SaaS solutions with responsive UI using React with </w:t>
            </w:r>
            <w:r w:rsidR="00FB3F72" w:rsidRPr="00865B9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NodeJS</w:t>
            </w:r>
            <w:r w:rsidR="00FB3F7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  <w:p w14:paraId="569A0F65" w14:textId="25C76532" w:rsidR="0098180A" w:rsidRPr="003442D2" w:rsidRDefault="00392B52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Worked with Splunk GUI, </w:t>
            </w:r>
            <w:r w:rsidR="0098180A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Installed and clustered </w:t>
            </w:r>
            <w:r w:rsidR="0098180A"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Splunk</w:t>
            </w:r>
            <w:r w:rsidR="0098180A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to monitor application related logs and clustered </w:t>
            </w:r>
            <w:r w:rsidR="0098180A"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Splunk search head</w:t>
            </w:r>
            <w:r w:rsidR="0098180A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to maintain high availability of knowledge objects. </w:t>
            </w:r>
          </w:p>
          <w:p w14:paraId="374B46EE" w14:textId="56275433" w:rsidR="009E00ED" w:rsidRPr="009E00ED" w:rsidRDefault="00DF3445" w:rsidP="009E00ED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Proficiency in setting up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JIRA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as defect tracking system and configured workflows, customizations and plugins for the JIRA bug tracker.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Configured </w:t>
            </w:r>
            <w:r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JIRA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project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s to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maintain existing projects.</w:t>
            </w:r>
          </w:p>
          <w:p w14:paraId="5D2263F3" w14:textId="1C887357" w:rsidR="009E00ED" w:rsidRPr="009E00ED" w:rsidRDefault="00377DF3" w:rsidP="009E00ED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Solid experience in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configur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ing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Databases like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Oracle, SQL Server, MySQL, Postgres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MongoDB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managing reports using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SQL Reporting Services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Monitoring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Performance Tuning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stored procedures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triggers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functions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constraints and views</w:t>
            </w:r>
            <w:r w:rsidR="00746F6C" w:rsidRPr="00746F6C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  <w:p w14:paraId="70C31A8F" w14:textId="77777777" w:rsidR="0041178E" w:rsidRPr="00E0354A" w:rsidRDefault="0041178E" w:rsidP="0041178E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-16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C8F9DC5" w14:textId="77777777" w:rsidR="007C67AF" w:rsidRPr="003442D2" w:rsidRDefault="007C67AF" w:rsidP="009D3990">
            <w:pPr>
              <w:pStyle w:val="Heading1"/>
              <w:ind w:left="-432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SKILLS</w:t>
            </w:r>
          </w:p>
          <w:p w14:paraId="7CA4500D" w14:textId="68B850CC" w:rsidR="007C67AF" w:rsidRPr="003442D2" w:rsidRDefault="007C67AF" w:rsidP="009D3990">
            <w:pPr>
              <w:autoSpaceDE w:val="0"/>
              <w:ind w:left="-432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32153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-DevOps                                      -Configuration Management</w:t>
            </w: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ab/>
            </w:r>
            <w:r w:rsidR="00647AD1"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</w:t>
            </w:r>
            <w:r w:rsidR="0032153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-AWS-Cloud Administrator                                                                             </w:t>
            </w:r>
          </w:p>
          <w:p w14:paraId="62180136" w14:textId="2E8EF432" w:rsidR="00B60135" w:rsidRPr="003442D2" w:rsidRDefault="007C67AF" w:rsidP="009D3990">
            <w:pPr>
              <w:autoSpaceDE w:val="0"/>
              <w:ind w:left="-432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-Technical troubleshooting           - Infrastructure Automation       </w:t>
            </w:r>
            <w:r w:rsidR="00910CF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</w:t>
            </w: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32153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-Cloud Expert</w:t>
            </w:r>
          </w:p>
        </w:tc>
      </w:tr>
      <w:tr w:rsidR="004D5067" w:rsidRPr="003442D2" w14:paraId="0F280DA2" w14:textId="77777777" w:rsidTr="00C11B67">
        <w:tc>
          <w:tcPr>
            <w:tcW w:w="8640" w:type="dxa"/>
          </w:tcPr>
          <w:p w14:paraId="6F2C3CDE" w14:textId="0B21B6FE" w:rsidR="00CF2F73" w:rsidRPr="003442D2" w:rsidRDefault="00CF2F73" w:rsidP="009D3990">
            <w:pPr>
              <w:pStyle w:val="NormalWeb"/>
              <w:spacing w:before="0" w:beforeAutospacing="0" w:after="0" w:afterAutospacing="0" w:line="276" w:lineRule="auto"/>
              <w:ind w:right="-14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E2AC65B" w14:textId="5484CC66" w:rsidR="00C7066F" w:rsidRPr="006A7976" w:rsidRDefault="0098180A" w:rsidP="006A7976">
      <w:pPr>
        <w:pStyle w:val="Heading1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T</w:t>
      </w:r>
      <w:r w:rsidR="00DF3445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ECHnICAL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F3445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SKILLS</w:t>
      </w:r>
    </w:p>
    <w:tbl>
      <w:tblPr>
        <w:tblStyle w:val="TableGrid"/>
        <w:tblW w:w="10828" w:type="dxa"/>
        <w:tblLook w:val="04A0" w:firstRow="1" w:lastRow="0" w:firstColumn="1" w:lastColumn="0" w:noHBand="0" w:noVBand="1"/>
        <w:tblDescription w:val="Layout table"/>
      </w:tblPr>
      <w:tblGrid>
        <w:gridCol w:w="5038"/>
        <w:gridCol w:w="5790"/>
      </w:tblGrid>
      <w:tr w:rsidR="004D5067" w:rsidRPr="003442D2" w14:paraId="34130E99" w14:textId="77777777" w:rsidTr="004822C3">
        <w:trPr>
          <w:trHeight w:val="126"/>
        </w:trPr>
        <w:tc>
          <w:tcPr>
            <w:tcW w:w="5038" w:type="dxa"/>
          </w:tcPr>
          <w:p w14:paraId="5832C776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Cloud Environments</w:t>
            </w:r>
          </w:p>
        </w:tc>
        <w:tc>
          <w:tcPr>
            <w:tcW w:w="5790" w:type="dxa"/>
          </w:tcPr>
          <w:p w14:paraId="2F1AD967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AWS, Azure, Google cloud platform</w:t>
            </w:r>
          </w:p>
        </w:tc>
      </w:tr>
      <w:tr w:rsidR="004D5067" w:rsidRPr="003442D2" w14:paraId="2148E883" w14:textId="77777777" w:rsidTr="004822C3">
        <w:trPr>
          <w:trHeight w:val="126"/>
        </w:trPr>
        <w:tc>
          <w:tcPr>
            <w:tcW w:w="5038" w:type="dxa"/>
          </w:tcPr>
          <w:p w14:paraId="5A23D6AD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Containerization Tools</w:t>
            </w:r>
          </w:p>
        </w:tc>
        <w:tc>
          <w:tcPr>
            <w:tcW w:w="5790" w:type="dxa"/>
          </w:tcPr>
          <w:p w14:paraId="2BEF958C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Docker, Kubernetes, Docker Swarm</w:t>
            </w:r>
          </w:p>
        </w:tc>
      </w:tr>
      <w:tr w:rsidR="004D5067" w:rsidRPr="003442D2" w14:paraId="1E9FBC69" w14:textId="77777777" w:rsidTr="004822C3">
        <w:trPr>
          <w:trHeight w:val="131"/>
        </w:trPr>
        <w:tc>
          <w:tcPr>
            <w:tcW w:w="5038" w:type="dxa"/>
          </w:tcPr>
          <w:p w14:paraId="050CBC77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Configuration Management Tools</w:t>
            </w:r>
          </w:p>
        </w:tc>
        <w:tc>
          <w:tcPr>
            <w:tcW w:w="5790" w:type="dxa"/>
          </w:tcPr>
          <w:p w14:paraId="54A6D0A9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Chef, Puppet, Ansible</w:t>
            </w:r>
          </w:p>
        </w:tc>
      </w:tr>
      <w:tr w:rsidR="004D5067" w:rsidRPr="003442D2" w14:paraId="5F4F5BB1" w14:textId="77777777" w:rsidTr="004822C3">
        <w:trPr>
          <w:trHeight w:val="126"/>
        </w:trPr>
        <w:tc>
          <w:tcPr>
            <w:tcW w:w="5038" w:type="dxa"/>
          </w:tcPr>
          <w:p w14:paraId="710BD9E3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Monitoring Tools</w:t>
            </w:r>
          </w:p>
        </w:tc>
        <w:tc>
          <w:tcPr>
            <w:tcW w:w="5790" w:type="dxa"/>
          </w:tcPr>
          <w:p w14:paraId="6EB2E02F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Splunk, Nagios</w:t>
            </w:r>
          </w:p>
        </w:tc>
      </w:tr>
      <w:tr w:rsidR="004D5067" w:rsidRPr="003442D2" w14:paraId="3E540BB4" w14:textId="77777777" w:rsidTr="004822C3">
        <w:trPr>
          <w:trHeight w:val="177"/>
        </w:trPr>
        <w:tc>
          <w:tcPr>
            <w:tcW w:w="5038" w:type="dxa"/>
          </w:tcPr>
          <w:p w14:paraId="027D6F72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5790" w:type="dxa"/>
          </w:tcPr>
          <w:p w14:paraId="2129093C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RDBMS, Oracle, MySQL, MongoDB, SQL Server, NOSQL.</w:t>
            </w:r>
          </w:p>
        </w:tc>
      </w:tr>
      <w:tr w:rsidR="004D5067" w:rsidRPr="003442D2" w14:paraId="579C5164" w14:textId="77777777" w:rsidTr="004822C3">
        <w:trPr>
          <w:trHeight w:val="126"/>
        </w:trPr>
        <w:tc>
          <w:tcPr>
            <w:tcW w:w="5038" w:type="dxa"/>
          </w:tcPr>
          <w:p w14:paraId="3951DF1E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Build Tools</w:t>
            </w:r>
          </w:p>
        </w:tc>
        <w:tc>
          <w:tcPr>
            <w:tcW w:w="5790" w:type="dxa"/>
          </w:tcPr>
          <w:p w14:paraId="14E95CDD" w14:textId="51E12960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ANT, MAVEN</w:t>
            </w:r>
          </w:p>
        </w:tc>
      </w:tr>
      <w:tr w:rsidR="004D5067" w:rsidRPr="003442D2" w14:paraId="084DDD8A" w14:textId="77777777" w:rsidTr="004822C3">
        <w:trPr>
          <w:trHeight w:val="126"/>
        </w:trPr>
        <w:tc>
          <w:tcPr>
            <w:tcW w:w="5038" w:type="dxa"/>
          </w:tcPr>
          <w:p w14:paraId="22EB51A1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CI/CD Automation Tools</w:t>
            </w:r>
          </w:p>
        </w:tc>
        <w:tc>
          <w:tcPr>
            <w:tcW w:w="5790" w:type="dxa"/>
          </w:tcPr>
          <w:p w14:paraId="38A76155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Jenkins, Gitlab</w:t>
            </w:r>
          </w:p>
        </w:tc>
      </w:tr>
      <w:tr w:rsidR="004D5067" w:rsidRPr="003442D2" w14:paraId="1DCF28C2" w14:textId="77777777" w:rsidTr="004822C3">
        <w:trPr>
          <w:trHeight w:val="131"/>
        </w:trPr>
        <w:tc>
          <w:tcPr>
            <w:tcW w:w="5038" w:type="dxa"/>
          </w:tcPr>
          <w:p w14:paraId="2E389A93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Source code management &amp; Version Control Tools</w:t>
            </w:r>
          </w:p>
        </w:tc>
        <w:tc>
          <w:tcPr>
            <w:tcW w:w="5790" w:type="dxa"/>
          </w:tcPr>
          <w:p w14:paraId="4C8ED005" w14:textId="1F34F7FC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Subversion (SVN), GIT, GitHub, BIT BUCKET</w:t>
            </w:r>
          </w:p>
        </w:tc>
      </w:tr>
      <w:tr w:rsidR="004D5067" w:rsidRPr="003442D2" w14:paraId="51A88973" w14:textId="77777777" w:rsidTr="004822C3">
        <w:trPr>
          <w:trHeight w:val="126"/>
        </w:trPr>
        <w:tc>
          <w:tcPr>
            <w:tcW w:w="5038" w:type="dxa"/>
          </w:tcPr>
          <w:p w14:paraId="2F5B6542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Web Servers</w:t>
            </w:r>
          </w:p>
        </w:tc>
        <w:tc>
          <w:tcPr>
            <w:tcW w:w="5790" w:type="dxa"/>
          </w:tcPr>
          <w:p w14:paraId="60485317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Apache, Tomcat, Web Sphere, JBOSS, WebLogic Web</w:t>
            </w:r>
          </w:p>
        </w:tc>
      </w:tr>
      <w:tr w:rsidR="004D5067" w:rsidRPr="003442D2" w14:paraId="263597CD" w14:textId="77777777" w:rsidTr="004822C3">
        <w:trPr>
          <w:trHeight w:val="126"/>
        </w:trPr>
        <w:tc>
          <w:tcPr>
            <w:tcW w:w="5038" w:type="dxa"/>
          </w:tcPr>
          <w:p w14:paraId="49ADD06D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Languages/Scripts</w:t>
            </w:r>
          </w:p>
        </w:tc>
        <w:tc>
          <w:tcPr>
            <w:tcW w:w="5790" w:type="dxa"/>
          </w:tcPr>
          <w:p w14:paraId="2C21C2A9" w14:textId="5302D014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Shell (Bash), PHP, Python, Ruby, Perl</w:t>
            </w:r>
            <w:r w:rsidR="003C12E6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Power</w:t>
            </w:r>
            <w:r w:rsidR="003B23C3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="003C12E6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hell</w:t>
            </w:r>
          </w:p>
        </w:tc>
      </w:tr>
      <w:tr w:rsidR="004D5067" w:rsidRPr="003442D2" w14:paraId="7EEBD613" w14:textId="77777777" w:rsidTr="004822C3">
        <w:trPr>
          <w:trHeight w:val="126"/>
        </w:trPr>
        <w:tc>
          <w:tcPr>
            <w:tcW w:w="5038" w:type="dxa"/>
          </w:tcPr>
          <w:p w14:paraId="710D551B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SDLC</w:t>
            </w:r>
          </w:p>
        </w:tc>
        <w:tc>
          <w:tcPr>
            <w:tcW w:w="5790" w:type="dxa"/>
          </w:tcPr>
          <w:p w14:paraId="2786F182" w14:textId="63E79220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Agile, Scrum</w:t>
            </w:r>
            <w:r w:rsidR="0053194B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Waterfall</w:t>
            </w:r>
          </w:p>
        </w:tc>
      </w:tr>
      <w:tr w:rsidR="004D5067" w:rsidRPr="003442D2" w14:paraId="29BC8D3C" w14:textId="77777777" w:rsidTr="004822C3">
        <w:trPr>
          <w:trHeight w:val="131"/>
        </w:trPr>
        <w:tc>
          <w:tcPr>
            <w:tcW w:w="5038" w:type="dxa"/>
          </w:tcPr>
          <w:p w14:paraId="38808C8A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5790" w:type="dxa"/>
          </w:tcPr>
          <w:p w14:paraId="369C6ADE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Red Hat, Ubuntu, Linux &amp; Windows, CentOS, Debian</w:t>
            </w:r>
          </w:p>
        </w:tc>
      </w:tr>
      <w:tr w:rsidR="004D5067" w:rsidRPr="003442D2" w14:paraId="57A881EE" w14:textId="77777777" w:rsidTr="004822C3">
        <w:trPr>
          <w:trHeight w:val="126"/>
        </w:trPr>
        <w:tc>
          <w:tcPr>
            <w:tcW w:w="5038" w:type="dxa"/>
          </w:tcPr>
          <w:p w14:paraId="4182EE52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Bug Tracking Tools</w:t>
            </w:r>
          </w:p>
        </w:tc>
        <w:tc>
          <w:tcPr>
            <w:tcW w:w="5790" w:type="dxa"/>
          </w:tcPr>
          <w:p w14:paraId="56FD8A1E" w14:textId="53DA5401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JIRA, Service Now</w:t>
            </w:r>
            <w:r w:rsidR="0053194B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Azure DevOps Server</w:t>
            </w:r>
          </w:p>
        </w:tc>
      </w:tr>
    </w:tbl>
    <w:tbl>
      <w:tblPr>
        <w:tblpPr w:leftFromText="180" w:rightFromText="180" w:vertAnchor="text" w:horzAnchor="margin" w:tblpY="31"/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6750"/>
        <w:gridCol w:w="4050"/>
      </w:tblGrid>
      <w:tr w:rsidR="00696C4A" w:rsidRPr="003442D2" w14:paraId="404690EA" w14:textId="77777777" w:rsidTr="00721031">
        <w:trPr>
          <w:trHeight w:val="216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4C5A94CB" w14:textId="77777777" w:rsidR="0041178E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7978D426" w14:textId="77777777" w:rsidR="006822FF" w:rsidRDefault="006822FF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2"/>
                <w:szCs w:val="22"/>
              </w:rPr>
            </w:pPr>
          </w:p>
          <w:p w14:paraId="051A3701" w14:textId="20AB04B7" w:rsidR="006822FF" w:rsidRDefault="00F37CE2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000000" w:themeColor="text1"/>
                <w:sz w:val="22"/>
                <w:szCs w:val="22"/>
              </w:rPr>
              <w:lastRenderedPageBreak/>
              <w:t xml:space="preserve">PROFESSIONAL EXPERIENCE </w:t>
            </w:r>
          </w:p>
          <w:p w14:paraId="5BE0A5F0" w14:textId="77777777" w:rsidR="00F37CE2" w:rsidRDefault="00F37CE2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2C81CCF3" w14:textId="685BBAEF" w:rsidR="00696C4A" w:rsidRPr="003442D2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  <w:r w:rsidRPr="0041178E">
              <w:rPr>
                <w:rFonts w:ascii="Times New Roman" w:hAnsi="Times New Roman"/>
                <w:b/>
                <w:bCs/>
                <w:i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244CF" wp14:editId="370443EB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147320</wp:posOffset>
                      </wp:positionV>
                      <wp:extent cx="2750820" cy="27432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08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46F0FF" w14:textId="511EE406" w:rsidR="00721031" w:rsidRPr="0098180A" w:rsidRDefault="00721031" w:rsidP="00696C4A">
                                  <w:pPr>
                                    <w:ind w:firstLine="72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     Austin</w:t>
                                  </w:r>
                                  <w:r w:rsidRPr="0098180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TX</w:t>
                                  </w:r>
                                  <w:r w:rsidRPr="0098180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Jan</w:t>
                                  </w:r>
                                  <w:r w:rsidRPr="0098180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’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20</w:t>
                                  </w:r>
                                  <w:r w:rsidRPr="0098180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Present</w:t>
                                  </w:r>
                                </w:p>
                                <w:p w14:paraId="099822F5" w14:textId="77777777" w:rsidR="00721031" w:rsidRDefault="00721031" w:rsidP="00696C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244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8.2pt;margin-top:11.6pt;width:216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" filled="f" stroked="f" strokeweight=".5pt">
                      <v:textbox>
                        <w:txbxContent>
                          <w:p w14:paraId="3146F0FF" w14:textId="511EE406" w:rsidR="00721031" w:rsidRPr="0098180A" w:rsidRDefault="00721031" w:rsidP="00696C4A">
                            <w:pPr>
                              <w:ind w:firstLine="72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     Austin</w:t>
                            </w:r>
                            <w:r w:rsidRPr="009818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TX</w:t>
                            </w:r>
                            <w:r w:rsidRPr="009818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|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Jan</w:t>
                            </w:r>
                            <w:r w:rsidRPr="009818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20</w:t>
                            </w:r>
                            <w:r w:rsidRPr="009818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Present</w:t>
                            </w:r>
                          </w:p>
                          <w:p w14:paraId="099822F5" w14:textId="77777777" w:rsidR="00721031" w:rsidRDefault="00721031" w:rsidP="00696C4A"/>
                        </w:txbxContent>
                      </v:textbox>
                    </v:shape>
                  </w:pict>
                </mc:Fallback>
              </mc:AlternateContent>
            </w:r>
            <w:r w:rsidR="00696C4A" w:rsidRPr="003442D2"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  <w:t>EA Sports</w:t>
            </w:r>
          </w:p>
          <w:p w14:paraId="0AA045BF" w14:textId="02813054" w:rsidR="00696C4A" w:rsidRPr="003442D2" w:rsidRDefault="00344C62" w:rsidP="009D3990">
            <w:pPr>
              <w:pStyle w:val="Heading2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AWS</w:t>
            </w:r>
            <w:r w:rsidR="00696C4A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DevOps Engineer</w:t>
            </w:r>
            <w:r w:rsidR="00696C4A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1A05E18" w14:textId="6B536291" w:rsidR="00696C4A" w:rsidRPr="003442D2" w:rsidRDefault="00696C4A" w:rsidP="009D3990">
            <w:pPr>
              <w:pStyle w:val="Dates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5EFEE6C" w14:textId="44AE0D26" w:rsidR="00647AD1" w:rsidRDefault="00DF3445" w:rsidP="005C51A2">
      <w:pPr>
        <w:pStyle w:val="Location"/>
        <w:spacing w:after="0" w:line="240" w:lineRule="auto"/>
        <w:ind w:left="0"/>
        <w:jc w:val="both"/>
        <w:rPr>
          <w:rFonts w:ascii="Times New Roman" w:hAnsi="Times New Roman"/>
          <w:bCs/>
          <w:i w:val="0"/>
          <w:iCs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i w:val="0"/>
          <w:iCs/>
          <w:color w:val="000000" w:themeColor="text1"/>
          <w:sz w:val="20"/>
          <w:szCs w:val="20"/>
        </w:rPr>
        <w:t>EA Sports is a division</w:t>
      </w:r>
      <w:r w:rsidRPr="003442D2">
        <w:rPr>
          <w:rFonts w:ascii="Times New Roman" w:hAnsi="Times New Roman"/>
          <w:i w:val="0"/>
          <w:iCs/>
          <w:color w:val="000000" w:themeColor="text1"/>
          <w:sz w:val="20"/>
          <w:szCs w:val="20"/>
          <w:shd w:val="clear" w:color="auto" w:fill="FFFFFF"/>
        </w:rPr>
        <w:t xml:space="preserve"> of Electronic Arts that develops and publishes sports video games. </w:t>
      </w:r>
      <w:r w:rsidRPr="003442D2">
        <w:rPr>
          <w:rFonts w:ascii="Times New Roman" w:hAnsi="Times New Roman"/>
          <w:bCs/>
          <w:i w:val="0"/>
          <w:iCs/>
          <w:color w:val="000000" w:themeColor="text1"/>
          <w:sz w:val="20"/>
          <w:szCs w:val="20"/>
        </w:rPr>
        <w:t>As a DevOps Engineer, my role is to</w:t>
      </w:r>
      <w:r w:rsidR="002572A3" w:rsidRPr="003442D2">
        <w:rPr>
          <w:rFonts w:ascii="Times New Roman" w:hAnsi="Times New Roman"/>
          <w:bCs/>
          <w:i w:val="0"/>
          <w:iCs/>
          <w:color w:val="000000" w:themeColor="text1"/>
          <w:sz w:val="20"/>
          <w:szCs w:val="20"/>
        </w:rPr>
        <w:t xml:space="preserve"> Migrate Data from On-Premise to Cloud,</w:t>
      </w:r>
      <w:r w:rsidRPr="003442D2">
        <w:rPr>
          <w:rFonts w:ascii="Times New Roman" w:hAnsi="Times New Roman"/>
          <w:bCs/>
          <w:i w:val="0"/>
          <w:iCs/>
          <w:color w:val="000000" w:themeColor="text1"/>
          <w:sz w:val="20"/>
          <w:szCs w:val="20"/>
        </w:rPr>
        <w:t xml:space="preserve"> manage game servers and setting up new environments for game servers. </w:t>
      </w:r>
      <w:r w:rsidR="00744C9B">
        <w:rPr>
          <w:rFonts w:ascii="Times New Roman" w:hAnsi="Times New Roman"/>
          <w:bCs/>
          <w:i w:val="0"/>
          <w:iCs/>
          <w:color w:val="000000" w:themeColor="text1"/>
          <w:sz w:val="20"/>
          <w:szCs w:val="20"/>
        </w:rPr>
        <w:t>I have been working on migrating data of on-going games – Ma</w:t>
      </w:r>
      <w:r w:rsidR="00F00789">
        <w:rPr>
          <w:rFonts w:ascii="Times New Roman" w:hAnsi="Times New Roman"/>
          <w:bCs/>
          <w:i w:val="0"/>
          <w:iCs/>
          <w:color w:val="000000" w:themeColor="text1"/>
          <w:sz w:val="20"/>
          <w:szCs w:val="20"/>
        </w:rPr>
        <w:t>d</w:t>
      </w:r>
      <w:r w:rsidR="00744C9B">
        <w:rPr>
          <w:rFonts w:ascii="Times New Roman" w:hAnsi="Times New Roman"/>
          <w:bCs/>
          <w:i w:val="0"/>
          <w:iCs/>
          <w:color w:val="000000" w:themeColor="text1"/>
          <w:sz w:val="20"/>
          <w:szCs w:val="20"/>
        </w:rPr>
        <w:t xml:space="preserve">den, FIFA, NFS. </w:t>
      </w:r>
    </w:p>
    <w:p w14:paraId="3C4ACC40" w14:textId="77777777" w:rsidR="006822FF" w:rsidRPr="003442D2" w:rsidRDefault="006822FF" w:rsidP="005C51A2">
      <w:pPr>
        <w:pStyle w:val="Location"/>
        <w:spacing w:after="0" w:line="240" w:lineRule="auto"/>
        <w:ind w:left="0"/>
        <w:jc w:val="both"/>
        <w:rPr>
          <w:rFonts w:ascii="Times New Roman" w:hAnsi="Times New Roman"/>
          <w:i w:val="0"/>
          <w:iCs/>
          <w:color w:val="000000" w:themeColor="text1"/>
          <w:sz w:val="20"/>
          <w:szCs w:val="20"/>
          <w:shd w:val="clear" w:color="auto" w:fill="FFFFFF"/>
        </w:rPr>
      </w:pPr>
    </w:p>
    <w:p w14:paraId="2F1EFE22" w14:textId="77777777" w:rsidR="005C7501" w:rsidRPr="003442D2" w:rsidRDefault="00DF3445" w:rsidP="005C51A2">
      <w:pPr>
        <w:pStyle w:val="Location"/>
        <w:spacing w:after="0" w:line="240" w:lineRule="auto"/>
        <w:ind w:left="0"/>
        <w:jc w:val="both"/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  <w:t>Responsibilities</w:t>
      </w:r>
    </w:p>
    <w:p w14:paraId="0E8BA5E1" w14:textId="2A043E05" w:rsidR="007C15A2" w:rsidRPr="007C15A2" w:rsidRDefault="007C15A2" w:rsidP="007C15A2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Migrated on-premise servers to the </w:t>
      </w:r>
      <w:r w:rsidRPr="00737406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AWS Cloud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by developing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AWS VPC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to configure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NAT gateways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configured inbound and outbound traffic to Subnets. Managed network security using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Load balancer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and NACLs.</w:t>
      </w:r>
    </w:p>
    <w:p w14:paraId="041C44DD" w14:textId="5058AFA4" w:rsidR="007C15A2" w:rsidRPr="00A65643" w:rsidRDefault="007F4C63" w:rsidP="007C15A2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Optimized volumes and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EC2 instances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and Used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IAM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to create new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accounts, roles and groups.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Created group policies according to user roles and ensuring the identity management using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IAM Service Account.</w:t>
      </w:r>
    </w:p>
    <w:p w14:paraId="75571206" w14:textId="5EC2CB00" w:rsidR="00A65643" w:rsidRPr="00A65643" w:rsidRDefault="00A65643" w:rsidP="00A65643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Created </w:t>
      </w:r>
      <w:r w:rsidRPr="007C15A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S3 buckets</w:t>
      </w: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and policies for the buckets and Developed End to End solution</w:t>
      </w:r>
      <w:r w:rsidR="006822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s</w:t>
      </w: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for hosting the web application on AWS</w:t>
      </w:r>
      <w:r w:rsidRPr="007C15A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cloud</w:t>
      </w:r>
      <w:r w:rsidRPr="007C15A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with integration to S3 buckets and created S3 buckets to backup database instances.</w:t>
      </w:r>
    </w:p>
    <w:p w14:paraId="071C6C71" w14:textId="77777777" w:rsidR="007C15A2" w:rsidRDefault="007C15A2" w:rsidP="007C15A2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7C15A2">
        <w:rPr>
          <w:rFonts w:ascii="Times New Roman" w:hAnsi="Times New Roman"/>
          <w:color w:val="000000" w:themeColor="text1"/>
          <w:sz w:val="20"/>
          <w:szCs w:val="20"/>
        </w:rPr>
        <w:t>Implemented </w:t>
      </w:r>
      <w:r w:rsidRPr="007C15A2">
        <w:rPr>
          <w:rFonts w:ascii="Times New Roman" w:hAnsi="Times New Roman"/>
          <w:b/>
          <w:bCs/>
          <w:color w:val="000000" w:themeColor="text1"/>
          <w:sz w:val="20"/>
          <w:szCs w:val="20"/>
        </w:rPr>
        <w:t>AWS Lambda</w:t>
      </w:r>
      <w:r w:rsidRPr="007C15A2">
        <w:rPr>
          <w:rFonts w:ascii="Times New Roman" w:hAnsi="Times New Roman"/>
          <w:color w:val="000000" w:themeColor="text1"/>
          <w:sz w:val="20"/>
          <w:szCs w:val="20"/>
        </w:rPr>
        <w:t xml:space="preserve"> functions to run scripts in response to event in </w:t>
      </w:r>
      <w:r w:rsidRPr="007C15A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S3 buckets and </w:t>
      </w: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to implement tasks like triggering an action to copy files in between S3 buckets and taking </w:t>
      </w:r>
      <w:r w:rsidRPr="007C15A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EBS snapshots</w:t>
      </w: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in regular intervals.</w:t>
      </w:r>
    </w:p>
    <w:p w14:paraId="1AD07F68" w14:textId="77777777" w:rsidR="005A7DA3" w:rsidRDefault="007C15A2" w:rsidP="005A7DA3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Developed</w:t>
      </w: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7C15A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AWS RDS Aurora DB</w:t>
      </w: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 cluster and connected to database through </w:t>
      </w:r>
      <w:r w:rsidRPr="007C15A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Aurora DB Instance</w:t>
      </w: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using Amazon RDS Console. Also, Migrated the production SQL server schema to a new </w:t>
      </w:r>
      <w:r w:rsidRPr="007C15A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AWS RDS Aurora instance</w:t>
      </w:r>
      <w:r w:rsidRPr="007C15A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34F284DE" w14:textId="2B9F826D" w:rsidR="005A7DA3" w:rsidRPr="005A7DA3" w:rsidRDefault="005A7DA3" w:rsidP="005A7DA3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5A7DA3">
        <w:rPr>
          <w:rFonts w:ascii="Times New Roman" w:hAnsi="Times New Roman"/>
          <w:spacing w:val="0"/>
          <w:sz w:val="20"/>
          <w:szCs w:val="20"/>
        </w:rPr>
        <w:t xml:space="preserve">Developed </w:t>
      </w:r>
      <w:r w:rsidRPr="005A7DA3">
        <w:rPr>
          <w:rFonts w:ascii="Times New Roman" w:hAnsi="Times New Roman"/>
          <w:b/>
          <w:bCs/>
          <w:spacing w:val="0"/>
          <w:sz w:val="20"/>
          <w:szCs w:val="20"/>
        </w:rPr>
        <w:t xml:space="preserve">Redshift UDFs </w:t>
      </w:r>
      <w:r w:rsidRPr="005A7DA3">
        <w:rPr>
          <w:rFonts w:ascii="Times New Roman" w:hAnsi="Times New Roman"/>
          <w:spacing w:val="0"/>
          <w:sz w:val="20"/>
          <w:szCs w:val="20"/>
        </w:rPr>
        <w:t>and</w:t>
      </w:r>
      <w:r w:rsidRPr="005A7DA3">
        <w:rPr>
          <w:rFonts w:ascii="Times New Roman" w:hAnsi="Times New Roman"/>
          <w:b/>
          <w:bCs/>
          <w:spacing w:val="0"/>
          <w:sz w:val="20"/>
          <w:szCs w:val="20"/>
        </w:rPr>
        <w:t xml:space="preserve"> Lambda</w:t>
      </w:r>
      <w:r w:rsidRPr="005A7DA3">
        <w:rPr>
          <w:rFonts w:ascii="Times New Roman" w:hAnsi="Times New Roman"/>
          <w:spacing w:val="0"/>
          <w:sz w:val="20"/>
          <w:szCs w:val="20"/>
        </w:rPr>
        <w:t xml:space="preserve"> functions using Python for custom data transformation and </w:t>
      </w:r>
      <w:r w:rsidRPr="006822FF">
        <w:rPr>
          <w:rFonts w:ascii="Times New Roman" w:hAnsi="Times New Roman"/>
          <w:b/>
          <w:bCs/>
          <w:spacing w:val="0"/>
          <w:sz w:val="20"/>
          <w:szCs w:val="20"/>
        </w:rPr>
        <w:t>ETL</w:t>
      </w:r>
      <w:r w:rsidRPr="005A7DA3">
        <w:rPr>
          <w:rFonts w:ascii="Times New Roman" w:hAnsi="Times New Roman"/>
          <w:spacing w:val="0"/>
          <w:sz w:val="20"/>
          <w:szCs w:val="20"/>
        </w:rPr>
        <w:t xml:space="preserve">. </w:t>
      </w:r>
      <w:r w:rsidRPr="005A7DA3">
        <w:rPr>
          <w:rFonts w:ascii="Times New Roman" w:hAnsi="Times New Roman"/>
          <w:sz w:val="20"/>
          <w:szCs w:val="20"/>
          <w:shd w:val="clear" w:color="auto" w:fill="FFFFFF"/>
        </w:rPr>
        <w:t xml:space="preserve">Configured and managed </w:t>
      </w:r>
      <w:r w:rsidRPr="005A7DA3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AWS Glacier</w:t>
      </w:r>
      <w:r w:rsidRPr="005A7DA3">
        <w:rPr>
          <w:rFonts w:ascii="Times New Roman" w:hAnsi="Times New Roman"/>
          <w:sz w:val="20"/>
          <w:szCs w:val="20"/>
          <w:shd w:val="clear" w:color="auto" w:fill="FFFFFF"/>
        </w:rPr>
        <w:t>, to move old data to archives based on retention policy of databases.</w:t>
      </w:r>
    </w:p>
    <w:p w14:paraId="6C2DF37D" w14:textId="615B5DFB" w:rsidR="007C15A2" w:rsidRPr="00D12B00" w:rsidRDefault="007C15A2" w:rsidP="00D12B00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D12B00">
        <w:rPr>
          <w:rFonts w:ascii="Times New Roman" w:hAnsi="Times New Roman"/>
          <w:spacing w:val="0"/>
          <w:sz w:val="20"/>
          <w:szCs w:val="20"/>
        </w:rPr>
        <w:t xml:space="preserve">Extensively used </w:t>
      </w:r>
      <w:r w:rsidRPr="00D12B00">
        <w:rPr>
          <w:rFonts w:ascii="Times New Roman" w:hAnsi="Times New Roman"/>
          <w:b/>
          <w:bCs/>
          <w:spacing w:val="0"/>
          <w:sz w:val="20"/>
          <w:szCs w:val="20"/>
        </w:rPr>
        <w:t>AWS Redshift, S3, Spectrum and Athena</w:t>
      </w:r>
      <w:r w:rsidRPr="00D12B00">
        <w:rPr>
          <w:rFonts w:ascii="Times New Roman" w:hAnsi="Times New Roman"/>
          <w:spacing w:val="0"/>
          <w:sz w:val="20"/>
          <w:szCs w:val="20"/>
        </w:rPr>
        <w:t xml:space="preserve"> services to query large amount data stored on S3 to create a Virtual Data Lake.</w:t>
      </w:r>
      <w:r w:rsidR="00D12B00" w:rsidRPr="00D12B00">
        <w:rPr>
          <w:rFonts w:ascii="Times New Roman" w:hAnsi="Times New Roman"/>
          <w:spacing w:val="0"/>
          <w:sz w:val="20"/>
          <w:szCs w:val="20"/>
        </w:rPr>
        <w:t xml:space="preserve"> Worked with</w:t>
      </w:r>
      <w:r w:rsidRPr="00D12B00">
        <w:rPr>
          <w:rFonts w:ascii="Times New Roman" w:hAnsi="Times New Roman"/>
          <w:spacing w:val="0"/>
          <w:sz w:val="20"/>
          <w:szCs w:val="20"/>
        </w:rPr>
        <w:t xml:space="preserve"> </w:t>
      </w:r>
      <w:r w:rsidRPr="00D12B00">
        <w:rPr>
          <w:rFonts w:ascii="Times New Roman" w:hAnsi="Times New Roman"/>
          <w:b/>
          <w:bCs/>
          <w:spacing w:val="0"/>
          <w:sz w:val="20"/>
          <w:szCs w:val="20"/>
        </w:rPr>
        <w:t>AWS Data Migration Services</w:t>
      </w:r>
      <w:r w:rsidRPr="00D12B00">
        <w:rPr>
          <w:rFonts w:ascii="Times New Roman" w:hAnsi="Times New Roman"/>
          <w:spacing w:val="0"/>
          <w:sz w:val="20"/>
          <w:szCs w:val="20"/>
        </w:rPr>
        <w:t xml:space="preserve"> and Schema Conversion Tool along with </w:t>
      </w:r>
      <w:proofErr w:type="spellStart"/>
      <w:r w:rsidRPr="00D12B00">
        <w:rPr>
          <w:rFonts w:ascii="Times New Roman" w:hAnsi="Times New Roman"/>
          <w:b/>
          <w:bCs/>
          <w:spacing w:val="0"/>
          <w:sz w:val="20"/>
          <w:szCs w:val="20"/>
        </w:rPr>
        <w:t>Matillion</w:t>
      </w:r>
      <w:proofErr w:type="spellEnd"/>
      <w:r w:rsidRPr="00D12B00">
        <w:rPr>
          <w:rFonts w:ascii="Times New Roman" w:hAnsi="Times New Roman"/>
          <w:b/>
          <w:bCs/>
          <w:spacing w:val="0"/>
          <w:sz w:val="20"/>
          <w:szCs w:val="20"/>
        </w:rPr>
        <w:t xml:space="preserve"> ETL tool</w:t>
      </w:r>
      <w:r w:rsidR="00D12B00">
        <w:rPr>
          <w:rFonts w:ascii="Times New Roman" w:hAnsi="Times New Roman"/>
          <w:b/>
          <w:bCs/>
          <w:spacing w:val="0"/>
          <w:sz w:val="20"/>
          <w:szCs w:val="20"/>
        </w:rPr>
        <w:t>.</w:t>
      </w:r>
    </w:p>
    <w:p w14:paraId="6DA6FD7F" w14:textId="77777777" w:rsidR="00C8461F" w:rsidRPr="003442D2" w:rsidRDefault="00C8461F" w:rsidP="00C8461F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Familiarity with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bookmarkStart w:id="0" w:name="_Hlk46917965"/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Azure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VM creation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ARM Templates</w:t>
      </w:r>
      <w:r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Load Balancers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Azure Managed Disks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Azure SQL Data Warehouse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Azure Functions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Event Grid</w:t>
      </w:r>
      <w:r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Azure Resource Manager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Azure Blob Storage,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PowerShell scripts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A57D731" w14:textId="4D283430" w:rsidR="00C8461F" w:rsidRDefault="00C8461F" w:rsidP="00C8461F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Experience in configuring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Azure Application gateway, Azure DNS, Azure Traffic manager, Azure Network Watch</w:t>
      </w:r>
      <w:bookmarkEnd w:id="0"/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involved in configuring Azure Virtual Appliances to meet security functions like intrusion detections.</w:t>
      </w:r>
    </w:p>
    <w:p w14:paraId="51602593" w14:textId="630281AE" w:rsidR="00D61694" w:rsidRPr="00C8461F" w:rsidRDefault="00D61694" w:rsidP="00C8461F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8461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Developed </w:t>
      </w:r>
      <w:r w:rsidRPr="00C8461F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Kubernetes </w:t>
      </w:r>
      <w:r w:rsidRPr="00C8461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Pod definitions, used Helm Charts to version control complete deployment strategies and Constructed reproducible builds of the </w:t>
      </w:r>
      <w:r w:rsidRPr="00C8461F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Kubernetes </w:t>
      </w:r>
      <w:r w:rsidRPr="00C8461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applications and Managed releases of Helm packages.</w:t>
      </w:r>
    </w:p>
    <w:p w14:paraId="0E24544D" w14:textId="59EFFED5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Proficient in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Creating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Kubernetes Pods, cluste</w:t>
      </w:r>
      <w:r w:rsidR="00D61694" w:rsidRPr="003442D2">
        <w:rPr>
          <w:rFonts w:ascii="Times New Roman" w:hAnsi="Times New Roman"/>
          <w:b/>
          <w:color w:val="000000" w:themeColor="text1"/>
          <w:sz w:val="20"/>
          <w:szCs w:val="20"/>
        </w:rPr>
        <w:t>rs,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deploye</w:t>
      </w:r>
      <w:r w:rsidR="00D61694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applications by using helm charts</w:t>
      </w:r>
      <w:r w:rsidR="00D61694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create</w:t>
      </w:r>
      <w:r w:rsidR="00D61694" w:rsidRPr="003442D2">
        <w:rPr>
          <w:rFonts w:ascii="Times New Roman" w:hAnsi="Times New Roman"/>
          <w:color w:val="000000" w:themeColor="text1"/>
          <w:sz w:val="20"/>
          <w:szCs w:val="20"/>
        </w:rPr>
        <w:t>d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clusters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with Terraform to ensure Lifecycle management for game</w:t>
      </w:r>
      <w:r w:rsidR="00D61694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server containers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on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Kubernetes clusters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5FDD115A" w14:textId="22EC153B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Used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Kubernetes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to provide a platform for automating deployment, scaling of application containers across clusters of hosts. Managed local deployments in Kubernetes, creating local cluster and deploying containers.</w:t>
      </w:r>
    </w:p>
    <w:p w14:paraId="5F9112F0" w14:textId="77777777" w:rsidR="00E0354A" w:rsidRPr="00F25C67" w:rsidRDefault="00E0354A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Worked on several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components like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 Engine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 H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ub,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creat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ed </w:t>
      </w:r>
      <w:r w:rsidRPr="008D442F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images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compose registry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and handling multiple images primarily for middleware installations and domain configuration.</w:t>
      </w:r>
    </w:p>
    <w:p w14:paraId="5B90660A" w14:textId="7D74AD67" w:rsidR="00E0354A" w:rsidRPr="00E855F0" w:rsidRDefault="00E0354A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F25C67">
        <w:rPr>
          <w:rFonts w:ascii="Times New Roman" w:hAnsi="Times New Roman"/>
          <w:sz w:val="20"/>
          <w:szCs w:val="20"/>
          <w:shd w:val="clear" w:color="auto" w:fill="FFFFFF"/>
        </w:rPr>
        <w:t xml:space="preserve">Virtualized servers in </w:t>
      </w:r>
      <w:r w:rsidRPr="00F25C67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Docker</w:t>
      </w:r>
      <w:r w:rsidRPr="00F25C67">
        <w:rPr>
          <w:rFonts w:ascii="Times New Roman" w:hAnsi="Times New Roman"/>
          <w:sz w:val="20"/>
          <w:szCs w:val="20"/>
          <w:shd w:val="clear" w:color="auto" w:fill="FFFFFF"/>
        </w:rPr>
        <w:t xml:space="preserve"> as per test environments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 xml:space="preserve">Docker the </w:t>
      </w:r>
      <w:r w:rsidR="0008655E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J</w:t>
      </w:r>
      <w:r w:rsidRPr="00F25C67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ava Spring Boot microservice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 xml:space="preserve"> application</w:t>
      </w:r>
      <w:r>
        <w:rPr>
          <w:rFonts w:ascii="Times New Roman" w:hAnsi="Times New Roman"/>
          <w:sz w:val="20"/>
          <w:szCs w:val="20"/>
          <w:shd w:val="clear" w:color="auto" w:fill="FFFFFF"/>
        </w:rPr>
        <w:t>s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 xml:space="preserve"> by </w:t>
      </w:r>
      <w:r w:rsidR="00D316A9">
        <w:rPr>
          <w:rFonts w:ascii="Times New Roman" w:hAnsi="Times New Roman"/>
          <w:sz w:val="20"/>
          <w:szCs w:val="20"/>
          <w:shd w:val="clear" w:color="auto" w:fill="FFFFFF"/>
        </w:rPr>
        <w:t>developing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 xml:space="preserve"> the Docker file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and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 xml:space="preserve"> Containerized </w:t>
      </w:r>
      <w:r w:rsidRPr="00E855F0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Spring Boot Java and </w:t>
      </w:r>
      <w:proofErr w:type="spellStart"/>
      <w:r w:rsidRPr="00E855F0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Node.Js</w:t>
      </w:r>
      <w:proofErr w:type="spellEnd"/>
      <w:r w:rsidRPr="00E855F0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>applications using Docker.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0878AF35" w14:textId="7299A91F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Administered </w:t>
      </w:r>
      <w:r w:rsidR="00605689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pipeline jobs for end-to-end automation to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retrieve code, compile applications, perform tests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build, test and deliver artifacts and troubleshoot the build issue during the Jenkins build process. </w:t>
      </w:r>
    </w:p>
    <w:p w14:paraId="18E64658" w14:textId="27CF8EBC" w:rsidR="00DF3445" w:rsidRPr="003442D2" w:rsidRDefault="00DF3445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Worked </w:t>
      </w:r>
      <w:r w:rsidR="00F5213C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on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setting up </w:t>
      </w:r>
      <w:r w:rsidR="00605689"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for new branches,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build automation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plugin management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and setting up master/slave configurations, Configured </w:t>
      </w:r>
      <w:r w:rsidR="00605689" w:rsidRPr="00F92566">
        <w:rPr>
          <w:rStyle w:val="Strong"/>
          <w:rFonts w:ascii="Times New Roman" w:hAnsi="Times New Roman"/>
          <w:b w:val="0"/>
          <w:bCs w:val="0"/>
          <w:color w:val="000000" w:themeColor="text1"/>
          <w:sz w:val="20"/>
          <w:szCs w:val="20"/>
          <w:shd w:val="clear" w:color="auto" w:fill="FFFFFF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="00605689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Continuous Integration and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deployments into </w:t>
      </w:r>
      <w:r w:rsidR="00EC2DB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AWS EKS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Kubernetes</w:t>
      </w:r>
      <w:r w:rsidR="00EC2DB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clusters.</w:t>
      </w:r>
    </w:p>
    <w:p w14:paraId="20F2FEDF" w14:textId="3B4492FD" w:rsidR="00533838" w:rsidRPr="003442D2" w:rsidRDefault="00F3341A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Buil</w:t>
      </w:r>
      <w:r w:rsidR="000F222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="000F222E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ipeline design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and Setting up continuous integration of applications in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Apache Tomcat servers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in EC2 using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Jenkins 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plugins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GIT, MAVEN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 Implemented new deployment process with </w:t>
      </w:r>
      <w:r w:rsidRPr="00F92566">
        <w:rPr>
          <w:rStyle w:val="Strong"/>
          <w:rFonts w:ascii="Times New Roman" w:hAnsi="Times New Roman"/>
          <w:b w:val="0"/>
          <w:bCs w:val="0"/>
          <w:color w:val="000000" w:themeColor="text1"/>
          <w:sz w:val="20"/>
          <w:szCs w:val="20"/>
          <w:shd w:val="clear" w:color="auto" w:fill="FFFFFF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using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groovy code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639B213" w14:textId="50351EFF" w:rsidR="0073104F" w:rsidRPr="003442D2" w:rsidRDefault="0073104F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Managed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Ansible Playbooks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with Ansible modules, </w:t>
      </w:r>
      <w:r w:rsidR="007D35F1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Created Ansible playbooks to deploy </w:t>
      </w:r>
      <w:r w:rsidR="007D35F1"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preconfigured EC2 AMI applications </w:t>
      </w:r>
      <w:r w:rsidR="007D35F1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with Security group attached to Elastic load balancer and Autoscaling and </w:t>
      </w:r>
      <w:r w:rsidR="007D35F1" w:rsidRPr="00F9256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Route 53</w:t>
      </w:r>
      <w:r w:rsidR="007D35F1" w:rsidRPr="003442D2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.</w:t>
      </w:r>
    </w:p>
    <w:p w14:paraId="55255963" w14:textId="51C16051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Scripted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Ansible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Playbooks to automate the deployment process and to integrate them into Gitlab jobs for a continuous delivery framework, created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inventories, job templates and scheduling jobs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Ansible Tower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298F685" w14:textId="0762A76E" w:rsidR="002843B3" w:rsidRPr="003442D2" w:rsidRDefault="002843B3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Proficient in Configuration Management using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Ansible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Automating Deployments using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Ansible Playbooks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Ansible Roles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Ansible Variables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Handlers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And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Ansible Vault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for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Encrypting data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in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Playbooks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47881CA" w14:textId="17AA7881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Automated releases with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Maven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scripting for Debugging and Placing Builds into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Maven Repository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. Used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Maven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dependency management system to deploy snapshot and release artifacts to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Nexus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to share artifacts</w:t>
      </w:r>
      <w:r w:rsidR="0048656D"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E181851" w14:textId="7C0A31B2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Configured and deployed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GIT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repositories with branching, forks, tagging, merge requests, notifications and setting up Git repositorie</w:t>
      </w:r>
      <w:r w:rsidR="0048656D" w:rsidRPr="003442D2">
        <w:rPr>
          <w:rFonts w:ascii="Times New Roman" w:hAnsi="Times New Roman"/>
          <w:color w:val="000000" w:themeColor="text1"/>
          <w:sz w:val="20"/>
          <w:szCs w:val="20"/>
        </w:rPr>
        <w:t>s and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Responsible for orchestrating CI/CD processes by responding to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Git triggers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4BF910D" w14:textId="0E30E3A5" w:rsidR="0048656D" w:rsidRPr="003442D2" w:rsidRDefault="00DF3445" w:rsidP="00737406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Experience in installing and configuring and server-side monitoring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Dynatrace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real time call inspection, analysis Dynatrace. </w:t>
      </w:r>
      <w:r w:rsidR="00C2108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Build dashboards, help teams and troubleshoot application issues with Dynatrace.</w:t>
      </w:r>
    </w:p>
    <w:p w14:paraId="0499EB64" w14:textId="7410C4EB" w:rsidR="00BE7969" w:rsidRPr="003442D2" w:rsidRDefault="00BE7969" w:rsidP="00737406">
      <w:pPr>
        <w:pStyle w:val="ListParagraph"/>
        <w:spacing w:before="0" w:after="0" w:line="240" w:lineRule="auto"/>
        <w:ind w:left="270" w:hanging="270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Expertise on configuring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AWS Simple Notification Service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Simple Queue Service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in defined </w:t>
      </w:r>
      <w:r w:rsidR="005B6B5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VPC.</w:t>
      </w:r>
    </w:p>
    <w:p w14:paraId="4166783F" w14:textId="77777777" w:rsidR="00AA377B" w:rsidRDefault="002843B3" w:rsidP="00AA377B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Implemented monitoring tools like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CloudWatch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alarms to notify users, for monitoring the EC2 server's performance like CPU Utilization, disk usage to monitor system performance cost of resources in AWS.</w:t>
      </w:r>
    </w:p>
    <w:p w14:paraId="1E541573" w14:textId="19287D95" w:rsidR="00850406" w:rsidRPr="00AA377B" w:rsidRDefault="00850406" w:rsidP="00AA377B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A377B">
        <w:rPr>
          <w:rFonts w:ascii="Times New Roman" w:hAnsi="Times New Roman"/>
          <w:sz w:val="20"/>
          <w:szCs w:val="20"/>
        </w:rPr>
        <w:t xml:space="preserve">Created </w:t>
      </w:r>
      <w:r w:rsidRPr="00AA377B">
        <w:rPr>
          <w:rFonts w:ascii="Times New Roman" w:hAnsi="Times New Roman"/>
          <w:b/>
          <w:bCs/>
          <w:sz w:val="20"/>
          <w:szCs w:val="20"/>
        </w:rPr>
        <w:t>SQL queries</w:t>
      </w:r>
      <w:r w:rsidRPr="00AA377B">
        <w:rPr>
          <w:rFonts w:ascii="Times New Roman" w:hAnsi="Times New Roman"/>
          <w:sz w:val="20"/>
          <w:szCs w:val="20"/>
        </w:rPr>
        <w:t>, Functions for the Database layer by studying the required business objects and validating them with Stored Procedures using DB2. Implemented web services for communicating by using </w:t>
      </w:r>
      <w:r w:rsidRPr="00AA377B">
        <w:rPr>
          <w:rFonts w:ascii="Times New Roman" w:hAnsi="Times New Roman"/>
          <w:b/>
          <w:bCs/>
          <w:color w:val="000000"/>
          <w:sz w:val="20"/>
          <w:szCs w:val="20"/>
        </w:rPr>
        <w:t>SOAP hosted in the AWS.</w:t>
      </w:r>
    </w:p>
    <w:p w14:paraId="3AE83087" w14:textId="650F0407" w:rsidR="007B0DD6" w:rsidRDefault="00DF3445" w:rsidP="00737406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Created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Python scripts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to automate AWS services which includes web servers, ELB, EC2 and database security groups, S3 bucket. </w:t>
      </w:r>
      <w:r w:rsidR="00B076B3">
        <w:rPr>
          <w:rFonts w:ascii="Times New Roman" w:hAnsi="Times New Roman"/>
          <w:color w:val="000000" w:themeColor="text1"/>
          <w:sz w:val="20"/>
          <w:szCs w:val="20"/>
        </w:rPr>
        <w:t>Developed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Python code embedded with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JSON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to produce HTTP GET request, parsing </w:t>
      </w:r>
      <w:r w:rsidR="0048656D" w:rsidRPr="003442D2">
        <w:rPr>
          <w:rFonts w:ascii="Times New Roman" w:hAnsi="Times New Roman"/>
          <w:color w:val="000000" w:themeColor="text1"/>
          <w:sz w:val="20"/>
          <w:szCs w:val="20"/>
        </w:rPr>
        <w:t>data.</w:t>
      </w:r>
    </w:p>
    <w:p w14:paraId="3BB345FE" w14:textId="6FAB30F5" w:rsidR="00AB331D" w:rsidRPr="00213225" w:rsidRDefault="00AB331D" w:rsidP="00737406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Developed </w:t>
      </w:r>
      <w:r w:rsidRPr="00CB6536">
        <w:rPr>
          <w:rFonts w:ascii="Times New Roman" w:hAnsi="Times New Roman"/>
          <w:sz w:val="20"/>
          <w:szCs w:val="20"/>
          <w:shd w:val="clear" w:color="auto" w:fill="FFFFFF"/>
        </w:rPr>
        <w:t xml:space="preserve">scripts with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B</w:t>
      </w:r>
      <w:r w:rsidRPr="00AB331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oto3</w:t>
      </w:r>
      <w:r w:rsidRPr="00CB6536">
        <w:rPr>
          <w:rFonts w:ascii="Times New Roman" w:hAnsi="Times New Roman"/>
          <w:sz w:val="20"/>
          <w:szCs w:val="20"/>
          <w:shd w:val="clear" w:color="auto" w:fill="FFFFFF"/>
        </w:rPr>
        <w:t xml:space="preserve"> to launch EC2 instances, monitor instance status with emails notifications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and </w:t>
      </w:r>
      <w:r w:rsidRPr="00CB6536">
        <w:rPr>
          <w:rFonts w:ascii="Times New Roman" w:hAnsi="Times New Roman"/>
          <w:color w:val="000000"/>
          <w:sz w:val="20"/>
          <w:szCs w:val="20"/>
        </w:rPr>
        <w:t>for writing all Automation.</w:t>
      </w:r>
      <w:r w:rsidR="00F465E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465ED">
        <w:rPr>
          <w:rFonts w:ascii="Times New Roman" w:hAnsi="Times New Roman"/>
          <w:sz w:val="20"/>
          <w:szCs w:val="20"/>
          <w:shd w:val="clear" w:color="auto" w:fill="FFFFFF"/>
        </w:rPr>
        <w:t>Developed</w:t>
      </w:r>
      <w:r w:rsidR="00F465ED" w:rsidRPr="00F465E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465ED" w:rsidRPr="00F465E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Django apt</w:t>
      </w:r>
      <w:r w:rsidR="00F465ED" w:rsidRPr="00F465ED">
        <w:rPr>
          <w:rFonts w:ascii="Times New Roman" w:hAnsi="Times New Roman"/>
          <w:sz w:val="20"/>
          <w:szCs w:val="20"/>
          <w:shd w:val="clear" w:color="auto" w:fill="FFFFFF"/>
        </w:rPr>
        <w:t xml:space="preserve"> on AWS </w:t>
      </w:r>
      <w:r w:rsidR="00F465ED" w:rsidRPr="0021322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EC2, S3, ELB, EBS, IAM, AMI, Lambda functions</w:t>
      </w:r>
      <w:r w:rsidR="0023117C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.</w:t>
      </w:r>
    </w:p>
    <w:p w14:paraId="04B5B5C8" w14:textId="7DDBE0A6" w:rsidR="001D65CF" w:rsidRPr="00CF465A" w:rsidRDefault="001D65CF" w:rsidP="00737406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D65CF">
        <w:rPr>
          <w:rFonts w:ascii="Times New Roman" w:hAnsi="Times New Roman"/>
          <w:sz w:val="20"/>
          <w:szCs w:val="20"/>
        </w:rPr>
        <w:t xml:space="preserve">Developed </w:t>
      </w:r>
      <w:r w:rsidRPr="006363B1">
        <w:rPr>
          <w:rFonts w:ascii="Times New Roman" w:hAnsi="Times New Roman"/>
          <w:b/>
          <w:bCs/>
          <w:sz w:val="20"/>
          <w:szCs w:val="20"/>
        </w:rPr>
        <w:t>Microservice API</w:t>
      </w:r>
      <w:r w:rsidRPr="001D65CF">
        <w:rPr>
          <w:rFonts w:ascii="Times New Roman" w:hAnsi="Times New Roman"/>
          <w:sz w:val="20"/>
          <w:szCs w:val="20"/>
        </w:rPr>
        <w:t xml:space="preserve"> using NodeJS, Docker, and Kubernetes.</w:t>
      </w:r>
      <w:r>
        <w:rPr>
          <w:rFonts w:ascii="Times New Roman" w:hAnsi="Times New Roman"/>
          <w:sz w:val="20"/>
          <w:szCs w:val="20"/>
        </w:rPr>
        <w:t xml:space="preserve"> Familiar with</w:t>
      </w:r>
      <w:r w:rsidRPr="001D65CF">
        <w:rPr>
          <w:rFonts w:ascii="Times New Roman" w:hAnsi="Times New Roman"/>
          <w:sz w:val="20"/>
          <w:szCs w:val="20"/>
        </w:rPr>
        <w:t xml:space="preserve"> backend frameworks</w:t>
      </w:r>
      <w:r w:rsidR="006363B1">
        <w:rPr>
          <w:rFonts w:ascii="Times New Roman" w:hAnsi="Times New Roman"/>
          <w:sz w:val="20"/>
          <w:szCs w:val="20"/>
        </w:rPr>
        <w:t xml:space="preserve"> such as</w:t>
      </w:r>
      <w:r w:rsidRPr="001D65C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3225">
        <w:rPr>
          <w:rFonts w:ascii="Times New Roman" w:hAnsi="Times New Roman"/>
          <w:b/>
          <w:bCs/>
          <w:sz w:val="20"/>
          <w:szCs w:val="20"/>
        </w:rPr>
        <w:t>GraphQL</w:t>
      </w:r>
      <w:proofErr w:type="spellEnd"/>
      <w:r w:rsidRPr="00213225">
        <w:rPr>
          <w:rFonts w:ascii="Times New Roman" w:hAnsi="Times New Roman"/>
          <w:b/>
          <w:bCs/>
          <w:sz w:val="20"/>
          <w:szCs w:val="20"/>
        </w:rPr>
        <w:t>, MySQL Database and AWS Stack</w:t>
      </w:r>
      <w:r w:rsidRPr="001D65CF">
        <w:rPr>
          <w:rFonts w:ascii="Times New Roman" w:hAnsi="Times New Roman"/>
          <w:sz w:val="20"/>
          <w:szCs w:val="20"/>
        </w:rPr>
        <w:t xml:space="preserve">. </w:t>
      </w:r>
    </w:p>
    <w:p w14:paraId="40083714" w14:textId="14F986EA" w:rsidR="00EC2DB2" w:rsidRPr="003442D2" w:rsidRDefault="00F5213C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sz w:val="20"/>
          <w:szCs w:val="20"/>
          <w:shd w:val="clear" w:color="auto" w:fill="FFFFFF"/>
        </w:rPr>
        <w:t xml:space="preserve">Hands on Experience in using </w:t>
      </w:r>
      <w:r w:rsidR="00534613" w:rsidRPr="003442D2">
        <w:rPr>
          <w:rFonts w:ascii="Times New Roman" w:hAnsi="Times New Roman"/>
          <w:sz w:val="20"/>
          <w:szCs w:val="20"/>
          <w:shd w:val="clear" w:color="auto" w:fill="FFFFFF"/>
        </w:rPr>
        <w:t xml:space="preserve">webservers tools like </w:t>
      </w:r>
      <w:r w:rsidRPr="003442D2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Tomcat and Apache</w:t>
      </w:r>
      <w:r w:rsidRPr="003442D2">
        <w:rPr>
          <w:rFonts w:ascii="Times New Roman" w:hAnsi="Times New Roman"/>
          <w:sz w:val="20"/>
          <w:szCs w:val="20"/>
          <w:shd w:val="clear" w:color="auto" w:fill="FFFFFF"/>
        </w:rPr>
        <w:t xml:space="preserve"> for deployments and hosting.</w:t>
      </w:r>
    </w:p>
    <w:p w14:paraId="44089B4E" w14:textId="226D3394" w:rsidR="00DF3445" w:rsidRPr="003442D2" w:rsidRDefault="00DF3445" w:rsidP="005C51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Environment: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AWS (EC2, S3, ELB, </w:t>
      </w:r>
      <w:r w:rsidR="00E72779">
        <w:rPr>
          <w:rFonts w:ascii="Times New Roman" w:hAnsi="Times New Roman"/>
          <w:color w:val="000000" w:themeColor="text1"/>
          <w:sz w:val="20"/>
          <w:szCs w:val="20"/>
        </w:rPr>
        <w:t xml:space="preserve">EBS,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VPC, IAM, RDS, Cloud Watch, Glacier</w:t>
      </w:r>
      <w:r w:rsidR="00E72779">
        <w:rPr>
          <w:rFonts w:ascii="Times New Roman" w:hAnsi="Times New Roman"/>
          <w:color w:val="000000" w:themeColor="text1"/>
          <w:sz w:val="20"/>
          <w:szCs w:val="20"/>
        </w:rPr>
        <w:t>, Lambda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), </w:t>
      </w:r>
      <w:r w:rsidR="00273492">
        <w:rPr>
          <w:rFonts w:ascii="Times New Roman" w:hAnsi="Times New Roman"/>
          <w:color w:val="000000" w:themeColor="text1"/>
          <w:sz w:val="20"/>
          <w:szCs w:val="20"/>
        </w:rPr>
        <w:t xml:space="preserve">Azure,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Kubernetes, Docker, Ansible, </w:t>
      </w:r>
      <w:r w:rsidR="00EC2DB2" w:rsidRPr="003442D2">
        <w:rPr>
          <w:rFonts w:ascii="Times New Roman" w:hAnsi="Times New Roman"/>
          <w:color w:val="000000" w:themeColor="text1"/>
          <w:sz w:val="20"/>
          <w:szCs w:val="20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, Maven, Git, Python, Dynatrace</w:t>
      </w:r>
      <w:r w:rsidR="00534613" w:rsidRPr="003442D2">
        <w:rPr>
          <w:rFonts w:ascii="Times New Roman" w:hAnsi="Times New Roman"/>
          <w:color w:val="000000" w:themeColor="text1"/>
          <w:sz w:val="20"/>
          <w:szCs w:val="20"/>
        </w:rPr>
        <w:t>, Apache</w:t>
      </w:r>
      <w:r w:rsidR="00273492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971E6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73492">
        <w:rPr>
          <w:rFonts w:ascii="Times New Roman" w:hAnsi="Times New Roman"/>
          <w:color w:val="000000" w:themeColor="text1"/>
          <w:sz w:val="20"/>
          <w:szCs w:val="20"/>
        </w:rPr>
        <w:t>NodeJS</w:t>
      </w:r>
      <w:r w:rsidR="00971E6E">
        <w:rPr>
          <w:rFonts w:ascii="Times New Roman" w:hAnsi="Times New Roman"/>
          <w:color w:val="000000" w:themeColor="text1"/>
          <w:sz w:val="20"/>
          <w:szCs w:val="20"/>
        </w:rPr>
        <w:t>, Microservices</w:t>
      </w:r>
      <w:r w:rsidR="00156A7E"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2511D86" w14:textId="604D5789" w:rsidR="00DF3445" w:rsidRPr="003442D2" w:rsidRDefault="00DF3445" w:rsidP="005C51A2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31"/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6750"/>
        <w:gridCol w:w="4050"/>
      </w:tblGrid>
      <w:tr w:rsidR="004D5067" w:rsidRPr="003442D2" w14:paraId="25E50EE2" w14:textId="77777777" w:rsidTr="00EC2DB2">
        <w:trPr>
          <w:trHeight w:val="216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7299B3D3" w14:textId="77777777" w:rsidR="00EC2DB2" w:rsidRPr="003442D2" w:rsidRDefault="00EC2DB2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  <w:t>Wells Fargo</w:t>
            </w:r>
          </w:p>
          <w:p w14:paraId="0D94A45C" w14:textId="77777777" w:rsidR="00EC2DB2" w:rsidRPr="003442D2" w:rsidRDefault="00EC2DB2" w:rsidP="009D3990">
            <w:pPr>
              <w:pStyle w:val="Heading2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Cloud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DevOps Engineer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A7216E5" w14:textId="77777777" w:rsidR="00EC2DB2" w:rsidRPr="003442D2" w:rsidRDefault="00EC2DB2" w:rsidP="009D3990">
            <w:pPr>
              <w:pStyle w:val="Dates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78B6B6" wp14:editId="39260B1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135890</wp:posOffset>
                      </wp:positionV>
                      <wp:extent cx="2750820" cy="27432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08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98D7C2" w14:textId="565571A5" w:rsidR="00721031" w:rsidRPr="0098180A" w:rsidRDefault="00721031" w:rsidP="00EC2DB2">
                                  <w:pPr>
                                    <w:ind w:firstLine="72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     </w:t>
                                  </w:r>
                                  <w:r w:rsidRPr="0098180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Irvine, CA | May ’19 – Jan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‘20</w:t>
                                  </w:r>
                                </w:p>
                                <w:p w14:paraId="7399E957" w14:textId="77777777" w:rsidR="00721031" w:rsidRDefault="00721031" w:rsidP="00EC2D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B6B6" id="Text Box 2" o:spid="_x0000_s1027" type="#_x0000_t202" style="position:absolute;left:0;text-align:left;margin-left:-5.7pt;margin-top:10.7pt;width:216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" filled="f" stroked="f" strokeweight=".5pt">
                      <v:textbox>
                        <w:txbxContent>
                          <w:p w14:paraId="2598D7C2" w14:textId="565571A5" w:rsidR="00721031" w:rsidRPr="0098180A" w:rsidRDefault="00721031" w:rsidP="00EC2DB2">
                            <w:pPr>
                              <w:ind w:firstLine="72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     </w:t>
                            </w:r>
                            <w:r w:rsidRPr="009818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Irvine, CA | May ’19 – Jan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‘20</w:t>
                            </w:r>
                          </w:p>
                          <w:p w14:paraId="7399E957" w14:textId="77777777" w:rsidR="00721031" w:rsidRDefault="00721031" w:rsidP="00EC2DB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A68D17" w14:textId="66092E36" w:rsidR="00DF3445" w:rsidRPr="003442D2" w:rsidRDefault="00DF3445" w:rsidP="005C51A2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Wells Fargo is the nation’s multinational financial company, the key role of its business strategy is cross-selling, by that practice it got customer’s profitability to the bank. My role in the team is </w:t>
      </w:r>
      <w:r w:rsidR="0098180A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to build a</w:t>
      </w:r>
      <w:r w:rsidR="004462D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Cloud</w:t>
      </w:r>
      <w:r w:rsidR="0098180A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infrastructure</w:t>
      </w:r>
      <w:r w:rsidR="004462D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to store Mobile Application and Text Alerts Application Data, to</w:t>
      </w:r>
      <w:r w:rsidR="0098180A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462D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utomate the entire process from polling for the source code to deployment by creating pipelines for QA, Dev and Prod teams.</w:t>
      </w:r>
    </w:p>
    <w:p w14:paraId="657F7FA6" w14:textId="77777777" w:rsidR="00DF3445" w:rsidRPr="003442D2" w:rsidRDefault="00DF3445" w:rsidP="005C51A2">
      <w:pPr>
        <w:pStyle w:val="Location"/>
        <w:spacing w:line="240" w:lineRule="auto"/>
        <w:jc w:val="both"/>
        <w:rPr>
          <w:rFonts w:ascii="Times New Roman" w:hAnsi="Times New Roman"/>
          <w:b/>
          <w:bCs/>
          <w:i w:val="0"/>
          <w:color w:val="000000" w:themeColor="text1"/>
          <w:sz w:val="20"/>
          <w:szCs w:val="20"/>
        </w:rPr>
      </w:pPr>
    </w:p>
    <w:p w14:paraId="6750EA67" w14:textId="77777777" w:rsidR="00DF3445" w:rsidRPr="003442D2" w:rsidRDefault="00DF3445" w:rsidP="005C51A2">
      <w:pPr>
        <w:pStyle w:val="Location"/>
        <w:spacing w:line="240" w:lineRule="auto"/>
        <w:ind w:left="0"/>
        <w:jc w:val="both"/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  <w:t>Responsibilities</w:t>
      </w:r>
    </w:p>
    <w:p w14:paraId="3F9C3715" w14:textId="03C1C5C7" w:rsidR="00F85B24" w:rsidRPr="00A65643" w:rsidRDefault="00F85B24" w:rsidP="00F85B24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bookmarkStart w:id="1" w:name="_Hlk46916981"/>
      <w:r w:rsidRPr="00082D2C">
        <w:rPr>
          <w:rFonts w:ascii="Times New Roman" w:hAnsi="Times New Roman"/>
          <w:sz w:val="20"/>
          <w:szCs w:val="20"/>
        </w:rPr>
        <w:t xml:space="preserve">Created </w:t>
      </w:r>
      <w:r w:rsidRPr="00082D2C">
        <w:rPr>
          <w:rFonts w:ascii="Times New Roman" w:hAnsi="Times New Roman"/>
          <w:b/>
          <w:bCs/>
          <w:sz w:val="20"/>
          <w:szCs w:val="20"/>
        </w:rPr>
        <w:t>Virtual Machine clusters</w:t>
      </w:r>
      <w:r w:rsidRPr="00082D2C">
        <w:rPr>
          <w:rFonts w:ascii="Times New Roman" w:hAnsi="Times New Roman"/>
          <w:sz w:val="20"/>
          <w:szCs w:val="20"/>
        </w:rPr>
        <w:t xml:space="preserve"> and </w:t>
      </w:r>
      <w:r w:rsidRPr="00082D2C">
        <w:rPr>
          <w:rFonts w:ascii="Times New Roman" w:hAnsi="Times New Roman"/>
          <w:b/>
          <w:bCs/>
          <w:sz w:val="20"/>
          <w:szCs w:val="20"/>
        </w:rPr>
        <w:t>load balancers</w:t>
      </w:r>
      <w:r w:rsidRPr="00082D2C">
        <w:rPr>
          <w:rFonts w:ascii="Times New Roman" w:hAnsi="Times New Roman"/>
          <w:sz w:val="20"/>
          <w:szCs w:val="20"/>
        </w:rPr>
        <w:t xml:space="preserve"> for VM's using </w:t>
      </w:r>
      <w:r w:rsidRPr="00082D2C">
        <w:rPr>
          <w:rFonts w:ascii="Times New Roman" w:hAnsi="Times New Roman"/>
          <w:b/>
          <w:bCs/>
          <w:sz w:val="20"/>
          <w:szCs w:val="20"/>
        </w:rPr>
        <w:t>PowerShell</w:t>
      </w:r>
      <w:r w:rsidRPr="00082D2C">
        <w:rPr>
          <w:rFonts w:ascii="Times New Roman" w:hAnsi="Times New Roman"/>
          <w:sz w:val="20"/>
          <w:szCs w:val="20"/>
        </w:rPr>
        <w:t xml:space="preserve"> in SQL and Windows Environment. Developed and migrated servers, SQL databases and websites to </w:t>
      </w:r>
      <w:r w:rsidRPr="006822FF">
        <w:rPr>
          <w:rFonts w:ascii="Times New Roman" w:hAnsi="Times New Roman"/>
          <w:b/>
          <w:bCs/>
          <w:sz w:val="20"/>
          <w:szCs w:val="20"/>
        </w:rPr>
        <w:t xml:space="preserve">Microsoft </w:t>
      </w:r>
      <w:r w:rsidR="006822FF">
        <w:rPr>
          <w:rFonts w:ascii="Times New Roman" w:hAnsi="Times New Roman"/>
          <w:b/>
          <w:bCs/>
          <w:sz w:val="20"/>
          <w:szCs w:val="20"/>
        </w:rPr>
        <w:t>A</w:t>
      </w:r>
      <w:r w:rsidRPr="006822FF">
        <w:rPr>
          <w:rFonts w:ascii="Times New Roman" w:hAnsi="Times New Roman"/>
          <w:b/>
          <w:bCs/>
          <w:sz w:val="20"/>
          <w:szCs w:val="20"/>
        </w:rPr>
        <w:t xml:space="preserve">zure </w:t>
      </w:r>
      <w:r w:rsidR="006822FF">
        <w:rPr>
          <w:rFonts w:ascii="Times New Roman" w:hAnsi="Times New Roman"/>
          <w:b/>
          <w:bCs/>
          <w:sz w:val="20"/>
          <w:szCs w:val="20"/>
        </w:rPr>
        <w:t>C</w:t>
      </w:r>
      <w:r w:rsidRPr="006822FF">
        <w:rPr>
          <w:rFonts w:ascii="Times New Roman" w:hAnsi="Times New Roman"/>
          <w:b/>
          <w:bCs/>
          <w:sz w:val="20"/>
          <w:szCs w:val="20"/>
        </w:rPr>
        <w:t>loud</w:t>
      </w:r>
      <w:r w:rsidRPr="00082D2C">
        <w:rPr>
          <w:rFonts w:ascii="Times New Roman" w:hAnsi="Times New Roman"/>
          <w:sz w:val="20"/>
          <w:szCs w:val="20"/>
        </w:rPr>
        <w:t>.</w:t>
      </w:r>
    </w:p>
    <w:p w14:paraId="10D33318" w14:textId="02306ED4" w:rsidR="00F85B24" w:rsidRPr="003442D2" w:rsidRDefault="00F85B24" w:rsidP="00F85B24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Worked on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Azure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VM creation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ARM Templates</w:t>
      </w:r>
      <w:r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Load Balancers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Azure Managed Disks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Azure SQL Data Warehouse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Azure Functions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Event Grid</w:t>
      </w:r>
      <w:r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Azure Resource Manager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Azure Blob Storage,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PowerShell scripts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823AD67" w14:textId="79153BDC" w:rsidR="00F85B24" w:rsidRPr="00654C2D" w:rsidRDefault="00F85B24" w:rsidP="00F85B24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654C2D">
        <w:rPr>
          <w:rFonts w:ascii="Times New Roman" w:hAnsi="Times New Roman"/>
          <w:sz w:val="20"/>
          <w:szCs w:val="20"/>
          <w:shd w:val="clear" w:color="auto" w:fill="FFFFFF"/>
        </w:rPr>
        <w:t xml:space="preserve">Hands-on experience on Azure </w:t>
      </w:r>
      <w:r w:rsidR="00E05FCD">
        <w:rPr>
          <w:rFonts w:ascii="Times New Roman" w:hAnsi="Times New Roman"/>
          <w:sz w:val="20"/>
          <w:szCs w:val="20"/>
          <w:shd w:val="clear" w:color="auto" w:fill="FFFFFF"/>
        </w:rPr>
        <w:t>cloud technologies including</w:t>
      </w:r>
      <w:r w:rsidRPr="00654C2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54C2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Storage, App Services,</w:t>
      </w:r>
      <w:r w:rsidR="002D65A0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</w:t>
      </w:r>
      <w:r w:rsidRPr="00654C2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Service Fabric, Micro Services, Functions, Messaging, RM API, Redis Cache, Service Fabric, IoT, BOTS Framework, deployment slots, Azure Active Directory Integration, </w:t>
      </w:r>
      <w:proofErr w:type="spellStart"/>
      <w:r w:rsidRPr="00654C2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Webjobs</w:t>
      </w:r>
      <w:proofErr w:type="spellEnd"/>
      <w:r w:rsidR="002D65A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2D65A0" w:rsidRPr="002D65A0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Cortana Analytics</w:t>
      </w:r>
      <w:r w:rsidRPr="00654C2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70CA5F5E" w14:textId="155106C4" w:rsidR="00F85B24" w:rsidRPr="00CB708E" w:rsidRDefault="00F85B24" w:rsidP="00CB708E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Created and managed pipelines using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Azure Data Factory, </w:t>
      </w:r>
      <w:r w:rsidRPr="006822FF">
        <w:rPr>
          <w:rStyle w:val="Strong"/>
          <w:rFonts w:ascii="Times New Roman" w:hAnsi="Times New Roman"/>
          <w:b w:val="0"/>
          <w:bCs w:val="0"/>
          <w:color w:val="000000" w:themeColor="text1"/>
          <w:sz w:val="20"/>
          <w:szCs w:val="20"/>
          <w:shd w:val="clear" w:color="auto" w:fill="FFFFFF"/>
        </w:rPr>
        <w:t>copying data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configuring data flow in and out of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Azure Data Lake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Stores according to requirements.</w:t>
      </w:r>
      <w:r w:rsidR="00CB708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B708E" w:rsidRPr="00CB708E">
        <w:rPr>
          <w:rFonts w:ascii="Times New Roman" w:hAnsi="Times New Roman"/>
          <w:sz w:val="20"/>
          <w:szCs w:val="20"/>
        </w:rPr>
        <w:t xml:space="preserve">Created pipeline to insert the flat file, Orc file data into </w:t>
      </w:r>
      <w:r w:rsidR="00CB708E" w:rsidRPr="00CB708E">
        <w:rPr>
          <w:rFonts w:ascii="Times New Roman" w:hAnsi="Times New Roman"/>
          <w:b/>
          <w:bCs/>
          <w:sz w:val="20"/>
          <w:szCs w:val="20"/>
        </w:rPr>
        <w:t>Azure SQL</w:t>
      </w:r>
      <w:r w:rsidR="00CB708E" w:rsidRPr="00CB708E">
        <w:rPr>
          <w:rFonts w:ascii="Times New Roman" w:hAnsi="Times New Roman"/>
          <w:sz w:val="20"/>
          <w:szCs w:val="20"/>
        </w:rPr>
        <w:t>.</w:t>
      </w:r>
    </w:p>
    <w:p w14:paraId="187AC834" w14:textId="77777777" w:rsidR="00236C91" w:rsidRPr="00236C91" w:rsidRDefault="00F85B24" w:rsidP="00236C91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E54D3">
        <w:rPr>
          <w:rFonts w:ascii="Times New Roman" w:hAnsi="Times New Roman"/>
          <w:sz w:val="20"/>
          <w:szCs w:val="20"/>
        </w:rPr>
        <w:t>Created build and release pipelines using </w:t>
      </w:r>
      <w:r w:rsidRPr="00FE54D3">
        <w:rPr>
          <w:rFonts w:ascii="Times New Roman" w:hAnsi="Times New Roman"/>
          <w:b/>
          <w:bCs/>
          <w:sz w:val="20"/>
          <w:szCs w:val="20"/>
        </w:rPr>
        <w:t>Azure DevOps</w:t>
      </w:r>
      <w:r w:rsidRPr="00FE54D3">
        <w:rPr>
          <w:rFonts w:ascii="Times New Roman" w:hAnsi="Times New Roman"/>
          <w:sz w:val="20"/>
          <w:szCs w:val="20"/>
        </w:rPr>
        <w:t xml:space="preserve"> for </w:t>
      </w:r>
      <w:r w:rsidRPr="00FE54D3">
        <w:rPr>
          <w:rFonts w:ascii="Times New Roman" w:hAnsi="Times New Roman"/>
          <w:b/>
          <w:bCs/>
          <w:sz w:val="20"/>
          <w:szCs w:val="20"/>
        </w:rPr>
        <w:t xml:space="preserve">.Net </w:t>
      </w:r>
      <w:r w:rsidRPr="00FE54D3">
        <w:rPr>
          <w:rFonts w:ascii="Times New Roman" w:hAnsi="Times New Roman"/>
          <w:sz w:val="20"/>
          <w:szCs w:val="20"/>
        </w:rPr>
        <w:t xml:space="preserve">based projects. Experience with </w:t>
      </w:r>
      <w:r w:rsidRPr="00FE54D3">
        <w:rPr>
          <w:rFonts w:ascii="Times New Roman" w:hAnsi="Times New Roman"/>
          <w:b/>
          <w:bCs/>
          <w:sz w:val="20"/>
          <w:szCs w:val="20"/>
        </w:rPr>
        <w:t>Azure Service Bus</w:t>
      </w:r>
      <w:r w:rsidRPr="00FE54D3">
        <w:rPr>
          <w:rFonts w:ascii="Times New Roman" w:hAnsi="Times New Roman"/>
          <w:sz w:val="20"/>
          <w:szCs w:val="20"/>
        </w:rPr>
        <w:t xml:space="preserve">, </w:t>
      </w:r>
      <w:r w:rsidRPr="00FE54D3">
        <w:rPr>
          <w:rFonts w:ascii="Times New Roman" w:hAnsi="Times New Roman"/>
          <w:b/>
          <w:bCs/>
          <w:sz w:val="20"/>
          <w:szCs w:val="20"/>
        </w:rPr>
        <w:t>Logic Apps, Application Insights, Azure Functions, Document DB and SQL</w:t>
      </w:r>
      <w:r w:rsidRPr="00FE54D3">
        <w:rPr>
          <w:rFonts w:ascii="Times New Roman" w:hAnsi="Times New Roman"/>
          <w:sz w:val="20"/>
          <w:szCs w:val="20"/>
        </w:rPr>
        <w:t>.</w:t>
      </w:r>
    </w:p>
    <w:p w14:paraId="32C0E7A4" w14:textId="07CB8676" w:rsidR="00236C91" w:rsidRPr="00676564" w:rsidRDefault="00236C91" w:rsidP="00236C91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36C91">
        <w:rPr>
          <w:rFonts w:ascii="Times New Roman" w:hAnsi="Times New Roman"/>
          <w:sz w:val="20"/>
          <w:szCs w:val="20"/>
        </w:rPr>
        <w:t xml:space="preserve">Architected </w:t>
      </w:r>
      <w:r w:rsidRPr="00676564">
        <w:rPr>
          <w:rFonts w:ascii="Times New Roman" w:hAnsi="Times New Roman"/>
          <w:b/>
          <w:bCs/>
          <w:sz w:val="20"/>
          <w:szCs w:val="20"/>
        </w:rPr>
        <w:t>C#</w:t>
      </w:r>
      <w:r w:rsidRPr="00236C91">
        <w:rPr>
          <w:rFonts w:ascii="Times New Roman" w:hAnsi="Times New Roman"/>
          <w:sz w:val="20"/>
          <w:szCs w:val="20"/>
        </w:rPr>
        <w:t xml:space="preserve"> re - write to Dapper ORM with </w:t>
      </w:r>
      <w:r w:rsidRPr="00676564">
        <w:rPr>
          <w:rFonts w:ascii="Times New Roman" w:hAnsi="Times New Roman"/>
          <w:b/>
          <w:bCs/>
          <w:sz w:val="20"/>
          <w:szCs w:val="20"/>
        </w:rPr>
        <w:t>Azure Table, Blob, and Relational Storage</w:t>
      </w:r>
      <w:r w:rsidRPr="00236C91">
        <w:rPr>
          <w:rFonts w:ascii="Times New Roman" w:hAnsi="Times New Roman"/>
          <w:sz w:val="20"/>
          <w:szCs w:val="20"/>
        </w:rPr>
        <w:t xml:space="preserve"> and a migration from ASP.NET Web Forms to ASP.NET MVC. </w:t>
      </w:r>
      <w:r w:rsidR="00676564">
        <w:rPr>
          <w:rFonts w:ascii="Times New Roman" w:hAnsi="Times New Roman"/>
          <w:spacing w:val="0"/>
          <w:sz w:val="20"/>
          <w:szCs w:val="20"/>
        </w:rPr>
        <w:t>C</w:t>
      </w:r>
      <w:r w:rsidRPr="00676564">
        <w:rPr>
          <w:rFonts w:ascii="Times New Roman" w:hAnsi="Times New Roman"/>
          <w:spacing w:val="0"/>
          <w:sz w:val="20"/>
          <w:szCs w:val="20"/>
        </w:rPr>
        <w:t xml:space="preserve">reated classes </w:t>
      </w:r>
      <w:r w:rsidRPr="00676564">
        <w:rPr>
          <w:rFonts w:ascii="Times New Roman" w:hAnsi="Times New Roman"/>
          <w:b/>
          <w:bCs/>
          <w:spacing w:val="0"/>
          <w:sz w:val="20"/>
          <w:szCs w:val="20"/>
        </w:rPr>
        <w:t>in C#.NET</w:t>
      </w:r>
      <w:r w:rsidRPr="00676564">
        <w:rPr>
          <w:rFonts w:ascii="Times New Roman" w:hAnsi="Times New Roman"/>
          <w:spacing w:val="0"/>
          <w:sz w:val="20"/>
          <w:szCs w:val="20"/>
        </w:rPr>
        <w:t xml:space="preserve"> for database access.</w:t>
      </w:r>
    </w:p>
    <w:p w14:paraId="0692BB7A" w14:textId="77777777" w:rsidR="00F85B24" w:rsidRPr="003442D2" w:rsidRDefault="00F85B24" w:rsidP="00F85B24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Built and configured a virtual data center in the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Google cloud platform 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to handle Enterprise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Virtual Private Cloud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Public and Private Subnets,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Security Groups, Route Tables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Google Cloud Load Balancing.</w:t>
      </w:r>
    </w:p>
    <w:p w14:paraId="462EFA88" w14:textId="77777777" w:rsidR="00F85B24" w:rsidRPr="006A7976" w:rsidRDefault="00F85B24" w:rsidP="00F85B24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Expertise in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Google Cloud Platform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services like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Compute Engine, App Engine, Firewall, Container Engine, Big Query, Cloud Functions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Cloud Storage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,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Cloud DNS, Cloud CDN and Stack driver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134E0AA0" w14:textId="6FE401E9" w:rsidR="00F85B24" w:rsidRPr="000522DF" w:rsidRDefault="00F85B24" w:rsidP="00F85B24">
      <w:pPr>
        <w:pStyle w:val="ListParagraph"/>
        <w:spacing w:after="0" w:line="240" w:lineRule="auto"/>
        <w:ind w:left="270" w:hanging="270"/>
        <w:jc w:val="both"/>
        <w:rPr>
          <w:rStyle w:val="Strong"/>
          <w:rFonts w:ascii="Times New Roman" w:hAnsi="Times New Roman"/>
          <w:b w:val="0"/>
          <w:bCs w:val="0"/>
          <w:color w:val="000000" w:themeColor="text1"/>
          <w:sz w:val="20"/>
          <w:szCs w:val="20"/>
        </w:rPr>
      </w:pPr>
      <w:r w:rsidRPr="006A7976">
        <w:rPr>
          <w:rFonts w:ascii="Times New Roman" w:hAnsi="Times New Roman"/>
          <w:sz w:val="20"/>
          <w:szCs w:val="20"/>
          <w:shd w:val="clear" w:color="auto" w:fill="FFFFFF"/>
        </w:rPr>
        <w:t>Provided proof of concept on designing serverless architecture using </w:t>
      </w:r>
      <w:r w:rsidRPr="006A7976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Cloud Dataflow, Cloud Data prep</w:t>
      </w:r>
      <w:r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Pr="000522DF">
        <w:rPr>
          <w:rStyle w:val="Strong"/>
          <w:rFonts w:ascii="Times New Roman" w:hAnsi="Times New Roman"/>
          <w:b w:val="0"/>
          <w:bCs w:val="0"/>
          <w:color w:val="000000"/>
          <w:sz w:val="20"/>
          <w:szCs w:val="20"/>
          <w:shd w:val="clear" w:color="auto" w:fill="FFFFFF"/>
        </w:rPr>
        <w:t>Also</w:t>
      </w:r>
      <w:r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="00B00F7E" w:rsidRPr="000522DF">
        <w:rPr>
          <w:rFonts w:ascii="Times New Roman" w:hAnsi="Times New Roman"/>
          <w:sz w:val="20"/>
          <w:szCs w:val="20"/>
          <w:shd w:val="clear" w:color="auto" w:fill="FFFFFF"/>
        </w:rPr>
        <w:t>set</w:t>
      </w:r>
      <w:r w:rsidRPr="000522DF">
        <w:rPr>
          <w:rFonts w:ascii="Times New Roman" w:hAnsi="Times New Roman"/>
          <w:sz w:val="20"/>
          <w:szCs w:val="20"/>
          <w:shd w:val="clear" w:color="auto" w:fill="FFFFFF"/>
        </w:rPr>
        <w:t xml:space="preserve"> up Auto Scaling of the instance group using </w:t>
      </w:r>
      <w:r w:rsidRPr="000522DF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GCP CLI</w:t>
      </w:r>
      <w:r w:rsidRPr="000522DF">
        <w:rPr>
          <w:rFonts w:ascii="Times New Roman" w:hAnsi="Times New Roman"/>
          <w:sz w:val="20"/>
          <w:szCs w:val="20"/>
          <w:shd w:val="clear" w:color="auto" w:fill="FFFFFF"/>
        </w:rPr>
        <w:t>, </w:t>
      </w:r>
      <w:r w:rsidRPr="000522DF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GCP </w:t>
      </w:r>
      <w:r w:rsidRPr="000522DF">
        <w:rPr>
          <w:rFonts w:ascii="Times New Roman" w:hAnsi="Times New Roman"/>
          <w:sz w:val="20"/>
          <w:szCs w:val="20"/>
          <w:shd w:val="clear" w:color="auto" w:fill="FFFFFF"/>
        </w:rPr>
        <w:t xml:space="preserve">cloud environments for DEV environments and </w:t>
      </w:r>
    </w:p>
    <w:p w14:paraId="33FA6016" w14:textId="48087B2A" w:rsidR="00F85B24" w:rsidRPr="005E7401" w:rsidRDefault="00F85B24" w:rsidP="00F85B24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E7401">
        <w:rPr>
          <w:rFonts w:ascii="Times New Roman" w:hAnsi="Times New Roman"/>
          <w:sz w:val="20"/>
          <w:szCs w:val="20"/>
          <w:shd w:val="clear" w:color="auto" w:fill="FFFFFF"/>
        </w:rPr>
        <w:t>Worked on migration of mobile application</w:t>
      </w:r>
      <w:r w:rsidR="00E05FCD">
        <w:rPr>
          <w:rFonts w:ascii="Times New Roman" w:hAnsi="Times New Roman"/>
          <w:sz w:val="20"/>
          <w:szCs w:val="20"/>
          <w:shd w:val="clear" w:color="auto" w:fill="FFFFFF"/>
        </w:rPr>
        <w:t>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E7401">
        <w:rPr>
          <w:rFonts w:ascii="Times New Roman" w:hAnsi="Times New Roman"/>
          <w:sz w:val="20"/>
          <w:szCs w:val="20"/>
          <w:shd w:val="clear" w:color="auto" w:fill="FFFFFF"/>
        </w:rPr>
        <w:t xml:space="preserve">from </w:t>
      </w:r>
      <w:proofErr w:type="spellStart"/>
      <w:r w:rsidRPr="005E7401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Skava</w:t>
      </w:r>
      <w:proofErr w:type="spellEnd"/>
      <w:r w:rsidRPr="005E7401">
        <w:rPr>
          <w:rFonts w:ascii="Times New Roman" w:hAnsi="Times New Roman"/>
          <w:sz w:val="20"/>
          <w:szCs w:val="20"/>
          <w:shd w:val="clear" w:color="auto" w:fill="FFFFFF"/>
        </w:rPr>
        <w:t xml:space="preserve"> to </w:t>
      </w:r>
      <w:r w:rsidRPr="005E7401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Google Cloud</w:t>
      </w:r>
      <w:r w:rsidRPr="005E7401">
        <w:rPr>
          <w:rFonts w:ascii="Times New Roman" w:hAnsi="Times New Roman"/>
          <w:sz w:val="20"/>
          <w:szCs w:val="20"/>
          <w:shd w:val="clear" w:color="auto" w:fill="FFFFFF"/>
        </w:rPr>
        <w:t xml:space="preserve"> by making chunk of code to microservices.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E7401">
        <w:rPr>
          <w:rFonts w:ascii="Times New Roman" w:hAnsi="Times New Roman"/>
          <w:sz w:val="20"/>
          <w:szCs w:val="20"/>
          <w:shd w:val="clear" w:color="auto" w:fill="FFFFFF"/>
        </w:rPr>
        <w:t>Code</w:t>
      </w:r>
      <w:r w:rsidRPr="005E7401">
        <w:rPr>
          <w:rFonts w:ascii="Times New Roman" w:hAnsi="Times New Roman"/>
          <w:sz w:val="20"/>
          <w:szCs w:val="20"/>
        </w:rPr>
        <w:t xml:space="preserve"> program with </w:t>
      </w:r>
      <w:r w:rsidRPr="005E7401">
        <w:rPr>
          <w:rFonts w:ascii="Times New Roman" w:hAnsi="Times New Roman"/>
          <w:b/>
          <w:bCs/>
          <w:sz w:val="20"/>
          <w:szCs w:val="20"/>
        </w:rPr>
        <w:t>Python</w:t>
      </w:r>
      <w:r w:rsidRPr="005E7401">
        <w:rPr>
          <w:rFonts w:ascii="Times New Roman" w:hAnsi="Times New Roman"/>
          <w:sz w:val="20"/>
          <w:szCs w:val="20"/>
        </w:rPr>
        <w:t xml:space="preserve"> and </w:t>
      </w:r>
      <w:r w:rsidRPr="005E7401">
        <w:rPr>
          <w:rFonts w:ascii="Times New Roman" w:hAnsi="Times New Roman"/>
          <w:b/>
          <w:bCs/>
          <w:sz w:val="20"/>
          <w:szCs w:val="20"/>
        </w:rPr>
        <w:t>apache beam</w:t>
      </w:r>
      <w:r w:rsidRPr="005E7401">
        <w:rPr>
          <w:rFonts w:ascii="Times New Roman" w:hAnsi="Times New Roman"/>
          <w:sz w:val="20"/>
          <w:szCs w:val="20"/>
        </w:rPr>
        <w:t xml:space="preserve">, to run </w:t>
      </w:r>
      <w:r w:rsidRPr="005E7401">
        <w:rPr>
          <w:rFonts w:ascii="Times New Roman" w:hAnsi="Times New Roman"/>
          <w:b/>
          <w:bCs/>
          <w:sz w:val="20"/>
          <w:szCs w:val="20"/>
        </w:rPr>
        <w:t>Data Validation</w:t>
      </w:r>
      <w:r w:rsidRPr="005E7401">
        <w:rPr>
          <w:rFonts w:ascii="Times New Roman" w:hAnsi="Times New Roman"/>
          <w:sz w:val="20"/>
          <w:szCs w:val="20"/>
        </w:rPr>
        <w:t xml:space="preserve"> between </w:t>
      </w:r>
      <w:r>
        <w:rPr>
          <w:rFonts w:ascii="Times New Roman" w:hAnsi="Times New Roman"/>
          <w:sz w:val="20"/>
          <w:szCs w:val="20"/>
        </w:rPr>
        <w:t>Source file</w:t>
      </w:r>
      <w:r w:rsidRPr="005E7401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5E7401">
        <w:rPr>
          <w:rFonts w:ascii="Times New Roman" w:hAnsi="Times New Roman"/>
          <w:b/>
          <w:bCs/>
          <w:sz w:val="20"/>
          <w:szCs w:val="20"/>
        </w:rPr>
        <w:t>Bigquery</w:t>
      </w:r>
      <w:proofErr w:type="spellEnd"/>
      <w:r w:rsidRPr="005E7401">
        <w:rPr>
          <w:rFonts w:ascii="Times New Roman" w:hAnsi="Times New Roman"/>
          <w:b/>
          <w:bCs/>
          <w:sz w:val="20"/>
          <w:szCs w:val="20"/>
        </w:rPr>
        <w:t xml:space="preserve"> tables</w:t>
      </w:r>
      <w:r w:rsidRPr="005E7401">
        <w:rPr>
          <w:rFonts w:ascii="Times New Roman" w:hAnsi="Times New Roman"/>
          <w:sz w:val="20"/>
          <w:szCs w:val="20"/>
        </w:rPr>
        <w:t>.</w:t>
      </w:r>
    </w:p>
    <w:p w14:paraId="218F03D5" w14:textId="4FDFC3FF" w:rsidR="00F85B24" w:rsidRPr="00F85B24" w:rsidRDefault="00F85B24" w:rsidP="00F85B24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Responsible for Configuring the</w:t>
      </w:r>
      <w:r w:rsidRPr="005E7401">
        <w:rPr>
          <w:rFonts w:ascii="Times New Roman" w:hAnsi="Times New Roman"/>
          <w:sz w:val="20"/>
          <w:szCs w:val="20"/>
        </w:rPr>
        <w:t xml:space="preserve"> </w:t>
      </w:r>
      <w:r w:rsidRPr="005E7401">
        <w:rPr>
          <w:rFonts w:ascii="Times New Roman" w:hAnsi="Times New Roman"/>
          <w:b/>
          <w:bCs/>
          <w:sz w:val="20"/>
          <w:szCs w:val="20"/>
        </w:rPr>
        <w:t>SSH tunnel</w:t>
      </w:r>
      <w:r w:rsidRPr="005E7401">
        <w:rPr>
          <w:rFonts w:ascii="Times New Roman" w:hAnsi="Times New Roman"/>
          <w:sz w:val="20"/>
          <w:szCs w:val="20"/>
        </w:rPr>
        <w:t xml:space="preserve"> to </w:t>
      </w:r>
      <w:r w:rsidRPr="005E7401">
        <w:rPr>
          <w:rFonts w:ascii="Times New Roman" w:hAnsi="Times New Roman"/>
          <w:b/>
          <w:bCs/>
          <w:sz w:val="20"/>
          <w:szCs w:val="20"/>
        </w:rPr>
        <w:t xml:space="preserve">Google </w:t>
      </w:r>
      <w:proofErr w:type="spellStart"/>
      <w:r w:rsidRPr="005E7401">
        <w:rPr>
          <w:rFonts w:ascii="Times New Roman" w:hAnsi="Times New Roman"/>
          <w:b/>
          <w:bCs/>
          <w:sz w:val="20"/>
          <w:szCs w:val="20"/>
        </w:rPr>
        <w:t>DataProc</w:t>
      </w:r>
      <w:proofErr w:type="spellEnd"/>
      <w:r w:rsidRPr="005E7401">
        <w:rPr>
          <w:rFonts w:ascii="Times New Roman" w:hAnsi="Times New Roman"/>
          <w:sz w:val="20"/>
          <w:szCs w:val="20"/>
        </w:rPr>
        <w:t xml:space="preserve"> to access to yarn manager to monitor spark jobs</w:t>
      </w:r>
      <w:r>
        <w:rPr>
          <w:rFonts w:ascii="Times New Roman" w:hAnsi="Times New Roman"/>
          <w:sz w:val="20"/>
          <w:szCs w:val="20"/>
        </w:rPr>
        <w:t>,</w:t>
      </w:r>
      <w:r w:rsidRPr="005E740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7401">
        <w:rPr>
          <w:rFonts w:ascii="Times New Roman" w:hAnsi="Times New Roman"/>
          <w:b/>
          <w:bCs/>
          <w:sz w:val="20"/>
          <w:szCs w:val="20"/>
        </w:rPr>
        <w:t>Bigquery</w:t>
      </w:r>
      <w:proofErr w:type="spellEnd"/>
      <w:r w:rsidRPr="005E740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E7401">
        <w:rPr>
          <w:rFonts w:ascii="Times New Roman" w:hAnsi="Times New Roman"/>
          <w:b/>
          <w:bCs/>
          <w:sz w:val="20"/>
          <w:szCs w:val="20"/>
        </w:rPr>
        <w:t>Dataproc</w:t>
      </w:r>
      <w:proofErr w:type="spellEnd"/>
      <w:r w:rsidRPr="005E7401">
        <w:rPr>
          <w:rFonts w:ascii="Times New Roman" w:hAnsi="Times New Roman"/>
          <w:sz w:val="20"/>
          <w:szCs w:val="20"/>
        </w:rPr>
        <w:t xml:space="preserve"> and </w:t>
      </w:r>
      <w:r w:rsidRPr="005E7401">
        <w:rPr>
          <w:rFonts w:ascii="Times New Roman" w:hAnsi="Times New Roman"/>
          <w:b/>
          <w:bCs/>
          <w:sz w:val="20"/>
          <w:szCs w:val="20"/>
        </w:rPr>
        <w:t>cloud Data flow</w:t>
      </w:r>
      <w:r w:rsidRPr="005E7401">
        <w:rPr>
          <w:rFonts w:ascii="Times New Roman" w:hAnsi="Times New Roman"/>
          <w:sz w:val="20"/>
          <w:szCs w:val="20"/>
        </w:rPr>
        <w:t xml:space="preserve"> jobs </w:t>
      </w:r>
      <w:r>
        <w:rPr>
          <w:rFonts w:ascii="Times New Roman" w:hAnsi="Times New Roman"/>
          <w:sz w:val="20"/>
          <w:szCs w:val="20"/>
        </w:rPr>
        <w:t xml:space="preserve">with the help of </w:t>
      </w:r>
      <w:proofErr w:type="spellStart"/>
      <w:r w:rsidRPr="005E7401">
        <w:rPr>
          <w:rFonts w:ascii="Times New Roman" w:hAnsi="Times New Roman"/>
          <w:b/>
          <w:bCs/>
          <w:sz w:val="20"/>
          <w:szCs w:val="20"/>
        </w:rPr>
        <w:t>Stackdriver</w:t>
      </w:r>
      <w:proofErr w:type="spellEnd"/>
      <w:r w:rsidRPr="005E7401">
        <w:rPr>
          <w:rFonts w:ascii="Times New Roman" w:hAnsi="Times New Roman"/>
          <w:sz w:val="20"/>
          <w:szCs w:val="20"/>
        </w:rPr>
        <w:t>.</w:t>
      </w:r>
    </w:p>
    <w:bookmarkEnd w:id="1"/>
    <w:p w14:paraId="423B21A0" w14:textId="77777777" w:rsidR="00891A8F" w:rsidRDefault="0085708D" w:rsidP="00891A8F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Worked with 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Terraform 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key features such as Infrastructure as a code, Execution plans, Resource Graphs Converted AWS Infrastructure to Server less architecture deploying via 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Terraform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7602CE3" w14:textId="1308EC0D" w:rsidR="007302A2" w:rsidRPr="00891A8F" w:rsidRDefault="00266607" w:rsidP="00880EF9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1A8F">
        <w:rPr>
          <w:rFonts w:ascii="Times New Roman" w:hAnsi="Times New Roman"/>
          <w:sz w:val="20"/>
          <w:szCs w:val="20"/>
        </w:rPr>
        <w:t>Worked on</w:t>
      </w:r>
      <w:r w:rsidR="007302A2" w:rsidRPr="00891A8F">
        <w:rPr>
          <w:rFonts w:ascii="Times New Roman" w:hAnsi="Times New Roman"/>
          <w:sz w:val="20"/>
          <w:szCs w:val="20"/>
        </w:rPr>
        <w:t> </w:t>
      </w:r>
      <w:r w:rsidR="007302A2" w:rsidRPr="00891A8F">
        <w:rPr>
          <w:rFonts w:ascii="Times New Roman" w:hAnsi="Times New Roman"/>
          <w:b/>
          <w:bCs/>
          <w:color w:val="000000"/>
          <w:sz w:val="20"/>
          <w:szCs w:val="20"/>
        </w:rPr>
        <w:t>Azure Kubernetes service </w:t>
      </w:r>
      <w:r w:rsidR="007302A2" w:rsidRPr="00891A8F">
        <w:rPr>
          <w:rFonts w:ascii="Times New Roman" w:hAnsi="Times New Roman"/>
          <w:sz w:val="20"/>
          <w:szCs w:val="20"/>
        </w:rPr>
        <w:t>to produce production-grade </w:t>
      </w:r>
      <w:r w:rsidR="007302A2" w:rsidRPr="00891A8F">
        <w:rPr>
          <w:rFonts w:ascii="Times New Roman" w:hAnsi="Times New Roman"/>
          <w:b/>
          <w:bCs/>
          <w:color w:val="000000"/>
          <w:sz w:val="20"/>
          <w:szCs w:val="20"/>
        </w:rPr>
        <w:t>Kubernetes </w:t>
      </w:r>
      <w:r w:rsidR="007302A2" w:rsidRPr="00891A8F">
        <w:rPr>
          <w:rFonts w:ascii="Times New Roman" w:hAnsi="Times New Roman"/>
          <w:sz w:val="20"/>
          <w:szCs w:val="20"/>
        </w:rPr>
        <w:t>that allow enterprises to reliably deploy and run containerized workloads across </w:t>
      </w:r>
      <w:r w:rsidR="007302A2" w:rsidRPr="00891A8F">
        <w:rPr>
          <w:rFonts w:ascii="Times New Roman" w:hAnsi="Times New Roman"/>
          <w:b/>
          <w:bCs/>
          <w:color w:val="000000"/>
          <w:sz w:val="20"/>
          <w:szCs w:val="20"/>
        </w:rPr>
        <w:t>private and public clouds.</w:t>
      </w:r>
      <w:r w:rsidR="00891A8F" w:rsidRPr="00891A8F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891A8F" w:rsidRPr="00891A8F">
        <w:rPr>
          <w:rFonts w:ascii="Times New Roman" w:hAnsi="Times New Roman"/>
          <w:spacing w:val="0"/>
          <w:sz w:val="20"/>
          <w:szCs w:val="20"/>
        </w:rPr>
        <w:t xml:space="preserve">Created reproducible builds of </w:t>
      </w:r>
      <w:r w:rsidR="00891A8F" w:rsidRPr="00891A8F">
        <w:rPr>
          <w:rFonts w:ascii="Times New Roman" w:hAnsi="Times New Roman"/>
          <w:b/>
          <w:bCs/>
          <w:color w:val="000000"/>
          <w:spacing w:val="0"/>
          <w:sz w:val="20"/>
          <w:szCs w:val="20"/>
        </w:rPr>
        <w:t>Kubernetes applications</w:t>
      </w:r>
      <w:r w:rsidR="00891A8F" w:rsidRPr="00891A8F">
        <w:rPr>
          <w:rFonts w:ascii="Times New Roman" w:hAnsi="Times New Roman"/>
          <w:spacing w:val="0"/>
          <w:sz w:val="20"/>
          <w:szCs w:val="20"/>
        </w:rPr>
        <w:t>, templates </w:t>
      </w:r>
      <w:r w:rsidR="00891A8F" w:rsidRPr="00891A8F">
        <w:rPr>
          <w:rFonts w:ascii="Times New Roman" w:hAnsi="Times New Roman"/>
          <w:b/>
          <w:bCs/>
          <w:color w:val="000000"/>
          <w:spacing w:val="0"/>
          <w:sz w:val="20"/>
          <w:szCs w:val="20"/>
        </w:rPr>
        <w:t>Kubernetes manifests</w:t>
      </w:r>
      <w:r w:rsidR="00891A8F" w:rsidRPr="00891A8F">
        <w:rPr>
          <w:rFonts w:ascii="Times New Roman" w:hAnsi="Times New Roman"/>
          <w:spacing w:val="0"/>
          <w:sz w:val="20"/>
          <w:szCs w:val="20"/>
        </w:rPr>
        <w:t xml:space="preserve">, provide a set of configuration parameters to </w:t>
      </w:r>
      <w:r w:rsidR="00891A8F">
        <w:rPr>
          <w:rFonts w:ascii="Times New Roman" w:hAnsi="Times New Roman"/>
          <w:spacing w:val="0"/>
          <w:sz w:val="20"/>
          <w:szCs w:val="20"/>
        </w:rPr>
        <w:t>m</w:t>
      </w:r>
      <w:r w:rsidR="00891A8F" w:rsidRPr="00891A8F">
        <w:rPr>
          <w:rFonts w:ascii="Times New Roman" w:hAnsi="Times New Roman"/>
          <w:spacing w:val="0"/>
          <w:sz w:val="20"/>
          <w:szCs w:val="20"/>
        </w:rPr>
        <w:t>anage</w:t>
      </w:r>
      <w:r w:rsidR="00891A8F">
        <w:rPr>
          <w:rFonts w:ascii="Times New Roman" w:hAnsi="Times New Roman"/>
          <w:spacing w:val="0"/>
          <w:sz w:val="20"/>
          <w:szCs w:val="20"/>
        </w:rPr>
        <w:t xml:space="preserve"> </w:t>
      </w:r>
      <w:r w:rsidR="00891A8F" w:rsidRPr="00891A8F">
        <w:rPr>
          <w:rFonts w:ascii="Times New Roman" w:hAnsi="Times New Roman"/>
          <w:spacing w:val="0"/>
          <w:sz w:val="20"/>
          <w:szCs w:val="20"/>
        </w:rPr>
        <w:t>releases of Helm packages.</w:t>
      </w:r>
    </w:p>
    <w:p w14:paraId="2D274BD5" w14:textId="0DC91CBD" w:rsidR="00DF3445" w:rsidRPr="007302A2" w:rsidRDefault="00DF3445" w:rsidP="00880EF9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7302A2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Strong experience in </w:t>
      </w:r>
      <w:r w:rsidRPr="00891A8F">
        <w:rPr>
          <w:rFonts w:ascii="Times New Roman" w:hAnsi="Times New Roman"/>
          <w:b/>
          <w:bCs/>
          <w:color w:val="000000" w:themeColor="text1"/>
          <w:sz w:val="20"/>
          <w:szCs w:val="20"/>
        </w:rPr>
        <w:t>Orchestrating</w:t>
      </w:r>
      <w:r w:rsidRPr="007302A2">
        <w:rPr>
          <w:rFonts w:ascii="Times New Roman" w:hAnsi="Times New Roman"/>
          <w:color w:val="000000" w:themeColor="text1"/>
          <w:sz w:val="20"/>
          <w:szCs w:val="20"/>
        </w:rPr>
        <w:t xml:space="preserve"> Docker Container Deployments with </w:t>
      </w:r>
      <w:r w:rsidRPr="007302A2">
        <w:rPr>
          <w:rFonts w:ascii="Times New Roman" w:hAnsi="Times New Roman"/>
          <w:b/>
          <w:color w:val="000000" w:themeColor="text1"/>
          <w:sz w:val="20"/>
          <w:szCs w:val="20"/>
        </w:rPr>
        <w:t>Kubernetes</w:t>
      </w:r>
      <w:r w:rsidRPr="007302A2">
        <w:rPr>
          <w:rFonts w:ascii="Times New Roman" w:hAnsi="Times New Roman"/>
          <w:color w:val="000000" w:themeColor="text1"/>
          <w:sz w:val="20"/>
          <w:szCs w:val="20"/>
        </w:rPr>
        <w:t xml:space="preserve"> and Clustering with Docker Swarm and worked on Scheduling, deploying, container replicas onto a node cluster using Kubernetes.</w:t>
      </w:r>
    </w:p>
    <w:p w14:paraId="11F18471" w14:textId="77777777" w:rsidR="007302A2" w:rsidRPr="007302A2" w:rsidRDefault="003442D2" w:rsidP="00891A8F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Monitored the 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Deploy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ment of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="00DF3445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Kubernetes</w:t>
      </w:r>
      <w:r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Clusters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into 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Production</w:t>
      </w:r>
      <w:r w:rsidR="00F3341A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Environment</w:t>
      </w:r>
      <w:r w:rsidR="00A03687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s,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managed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Kubernetes Replication</w:t>
      </w:r>
      <w:r w:rsidR="009B4F22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Controllers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="00F3341A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Kubernetes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Deployment</w:t>
      </w:r>
      <w:r w:rsidR="009B4F22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Configurations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="009B4F2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Kubernetes</w:t>
      </w:r>
      <w:r w:rsidR="009B4F22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Routes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DNS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="009B4F2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authorizing 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Roles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and 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Policies</w:t>
      </w:r>
      <w:r w:rsidR="009B4F2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5AA3D9E" w14:textId="23FA7C71" w:rsidR="00DF3918" w:rsidRPr="000709D3" w:rsidRDefault="00DF3918" w:rsidP="000709D3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F3918">
        <w:rPr>
          <w:rFonts w:ascii="Times New Roman" w:hAnsi="Times New Roman"/>
          <w:sz w:val="20"/>
          <w:szCs w:val="20"/>
        </w:rPr>
        <w:t xml:space="preserve">Built Docker images </w:t>
      </w:r>
      <w:r w:rsidRPr="00DF3918">
        <w:rPr>
          <w:rFonts w:ascii="Times New Roman" w:hAnsi="Times New Roman"/>
          <w:spacing w:val="0"/>
          <w:sz w:val="20"/>
          <w:szCs w:val="20"/>
        </w:rPr>
        <w:t>with </w:t>
      </w:r>
      <w:r w:rsidRPr="00DF3918">
        <w:rPr>
          <w:rFonts w:ascii="Times New Roman" w:hAnsi="Times New Roman"/>
          <w:b/>
          <w:bCs/>
          <w:color w:val="000000"/>
          <w:spacing w:val="0"/>
          <w:sz w:val="20"/>
          <w:szCs w:val="20"/>
        </w:rPr>
        <w:t>Packer</w:t>
      </w:r>
      <w:r w:rsidRPr="00DF3918">
        <w:rPr>
          <w:rFonts w:ascii="Times New Roman" w:hAnsi="Times New Roman"/>
          <w:spacing w:val="0"/>
          <w:sz w:val="20"/>
          <w:szCs w:val="20"/>
        </w:rPr>
        <w:t> and provisioning with </w:t>
      </w:r>
      <w:r w:rsidRPr="001A7590">
        <w:rPr>
          <w:rFonts w:ascii="Times New Roman" w:hAnsi="Times New Roman"/>
          <w:color w:val="000000"/>
          <w:spacing w:val="0"/>
          <w:sz w:val="20"/>
          <w:szCs w:val="20"/>
        </w:rPr>
        <w:t>Kubernetes</w:t>
      </w:r>
      <w:r w:rsidRPr="00DF3918">
        <w:rPr>
          <w:rFonts w:ascii="Times New Roman" w:hAnsi="Times New Roman"/>
          <w:spacing w:val="0"/>
          <w:sz w:val="20"/>
          <w:szCs w:val="20"/>
        </w:rPr>
        <w:t> by using </w:t>
      </w:r>
      <w:r w:rsidRPr="00DF3918">
        <w:rPr>
          <w:rFonts w:ascii="Times New Roman" w:hAnsi="Times New Roman"/>
          <w:b/>
          <w:bCs/>
          <w:color w:val="000000"/>
          <w:spacing w:val="0"/>
          <w:sz w:val="20"/>
          <w:szCs w:val="20"/>
        </w:rPr>
        <w:t>Docker Packer Builder</w:t>
      </w:r>
      <w:r w:rsidRPr="00DF3918">
        <w:rPr>
          <w:rFonts w:ascii="Times New Roman" w:hAnsi="Times New Roman"/>
          <w:spacing w:val="0"/>
          <w:sz w:val="20"/>
          <w:szCs w:val="20"/>
        </w:rPr>
        <w:t xml:space="preserve">. </w:t>
      </w:r>
      <w:r w:rsidR="002D1F13" w:rsidRPr="00DF3918">
        <w:rPr>
          <w:rFonts w:ascii="Times New Roman" w:hAnsi="Times New Roman"/>
          <w:color w:val="000000" w:themeColor="text1"/>
          <w:sz w:val="20"/>
          <w:szCs w:val="20"/>
        </w:rPr>
        <w:t>Created</w:t>
      </w:r>
      <w:r w:rsidR="005C51A2" w:rsidRPr="00DF391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C51A2" w:rsidRPr="00DF3918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 files,</w:t>
      </w:r>
      <w:r w:rsidR="005C51A2" w:rsidRPr="00DF391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0709D3">
        <w:rPr>
          <w:rFonts w:ascii="Times New Roman" w:hAnsi="Times New Roman"/>
          <w:color w:val="000000" w:themeColor="text1"/>
          <w:sz w:val="20"/>
          <w:szCs w:val="20"/>
        </w:rPr>
        <w:t>executed</w:t>
      </w:r>
      <w:r w:rsidR="005C51A2" w:rsidRPr="00DF391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C51A2" w:rsidRPr="00DF3918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 containers</w:t>
      </w:r>
      <w:r w:rsidR="005C51A2" w:rsidRPr="00DF3918">
        <w:rPr>
          <w:rFonts w:ascii="Times New Roman" w:hAnsi="Times New Roman"/>
          <w:color w:val="000000" w:themeColor="text1"/>
          <w:sz w:val="20"/>
          <w:szCs w:val="20"/>
        </w:rPr>
        <w:t xml:space="preserve"> and </w:t>
      </w:r>
      <w:r w:rsidR="002D1F13" w:rsidRPr="00DF3918">
        <w:rPr>
          <w:rFonts w:ascii="Times New Roman" w:hAnsi="Times New Roman"/>
          <w:color w:val="000000" w:themeColor="text1"/>
          <w:sz w:val="20"/>
          <w:szCs w:val="20"/>
        </w:rPr>
        <w:t>d</w:t>
      </w:r>
      <w:r w:rsidR="005C51A2" w:rsidRPr="00DF3918">
        <w:rPr>
          <w:rFonts w:ascii="Times New Roman" w:hAnsi="Times New Roman"/>
          <w:color w:val="000000" w:themeColor="text1"/>
          <w:sz w:val="20"/>
          <w:szCs w:val="20"/>
        </w:rPr>
        <w:t xml:space="preserve">eployed </w:t>
      </w:r>
      <w:r w:rsidR="005C51A2" w:rsidRPr="000709D3">
        <w:rPr>
          <w:rFonts w:ascii="Times New Roman" w:hAnsi="Times New Roman"/>
          <w:b/>
          <w:bCs/>
          <w:color w:val="000000" w:themeColor="text1"/>
          <w:sz w:val="20"/>
          <w:szCs w:val="20"/>
        </w:rPr>
        <w:t>Microservices</w:t>
      </w:r>
      <w:r w:rsidR="005C51A2" w:rsidRPr="00DF3918">
        <w:rPr>
          <w:rFonts w:ascii="Times New Roman" w:hAnsi="Times New Roman"/>
          <w:color w:val="000000" w:themeColor="text1"/>
          <w:sz w:val="20"/>
          <w:szCs w:val="20"/>
        </w:rPr>
        <w:t xml:space="preserve"> in Docker Containers</w:t>
      </w:r>
      <w:r w:rsidR="000709D3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0709D3" w:rsidRPr="000709D3">
        <w:rPr>
          <w:rFonts w:ascii="Times New Roman" w:hAnsi="Times New Roman"/>
          <w:sz w:val="20"/>
          <w:szCs w:val="20"/>
        </w:rPr>
        <w:t>Deployed applications to local environments with Docker-Compose and allowing multi Docker installs with Docker-Swarm.</w:t>
      </w:r>
    </w:p>
    <w:p w14:paraId="4F3086DA" w14:textId="775817F5" w:rsidR="005C51A2" w:rsidRPr="00084EEB" w:rsidRDefault="005C51A2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Built 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CI</w:t>
      </w:r>
      <w:r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/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CD</w:t>
      </w:r>
      <w:r w:rsidRPr="00BF34AE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pipeline</w:t>
      </w:r>
      <w:r w:rsidRPr="00BF34AE">
        <w:rPr>
          <w:rFonts w:ascii="Times New Roman" w:hAnsi="Times New Roman"/>
          <w:sz w:val="20"/>
          <w:szCs w:val="20"/>
          <w:shd w:val="clear" w:color="auto" w:fill="FFFFFF"/>
        </w:rPr>
        <w:t> and integrated 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Docker Container</w:t>
      </w:r>
      <w:r w:rsidRPr="00BF34AE">
        <w:rPr>
          <w:rFonts w:ascii="Times New Roman" w:hAnsi="Times New Roman"/>
          <w:sz w:val="20"/>
          <w:szCs w:val="20"/>
          <w:shd w:val="clear" w:color="auto" w:fill="FFFFFF"/>
        </w:rPr>
        <w:t> to deploy 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Spring Boot</w:t>
      </w:r>
      <w:r w:rsidRPr="00BF34AE">
        <w:rPr>
          <w:rFonts w:ascii="Times New Roman" w:hAnsi="Times New Roman"/>
          <w:sz w:val="20"/>
          <w:szCs w:val="20"/>
          <w:shd w:val="clear" w:color="auto" w:fill="FFFFFF"/>
        </w:rPr>
        <w:t> app into 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A</w:t>
      </w:r>
      <w:r w:rsidR="00F62CBB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zure VMs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84EEB">
        <w:rPr>
          <w:rFonts w:ascii="Times New Roman" w:hAnsi="Times New Roman"/>
          <w:sz w:val="20"/>
          <w:szCs w:val="20"/>
          <w:shd w:val="clear" w:color="auto" w:fill="FFFFFF"/>
        </w:rPr>
        <w:t xml:space="preserve">Created custom </w:t>
      </w:r>
      <w:r w:rsidRPr="00F92566">
        <w:rPr>
          <w:rFonts w:ascii="Times New Roman" w:hAnsi="Times New Roman"/>
          <w:sz w:val="20"/>
          <w:szCs w:val="20"/>
          <w:shd w:val="clear" w:color="auto" w:fill="FFFFFF"/>
        </w:rPr>
        <w:t>Docker</w:t>
      </w:r>
      <w:r w:rsidRPr="00084EEB">
        <w:rPr>
          <w:rFonts w:ascii="Times New Roman" w:hAnsi="Times New Roman"/>
          <w:sz w:val="20"/>
          <w:szCs w:val="20"/>
          <w:shd w:val="clear" w:color="auto" w:fill="FFFFFF"/>
        </w:rPr>
        <w:t xml:space="preserve"> container images, tagging, pushing images, integration of </w:t>
      </w:r>
      <w:r w:rsidRPr="00084EE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spring boot</w:t>
      </w:r>
      <w:r w:rsidRPr="00084EEB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6B25A476" w14:textId="77777777" w:rsidR="00F772DA" w:rsidRPr="00F772DA" w:rsidRDefault="00DF3445" w:rsidP="00F772DA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Hands on experience with configuring and maintaining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for Continuous Integration</w:t>
      </w:r>
      <w:r w:rsidR="009B4F2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created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Jenkins CI pipelines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Contributed to CI automation by improving python framework to grab data from Jenkins builds.</w:t>
      </w:r>
    </w:p>
    <w:p w14:paraId="6B99E05D" w14:textId="1CEAAFCA" w:rsidR="00DF3445" w:rsidRPr="00F772DA" w:rsidRDefault="00F772DA" w:rsidP="00F772DA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772D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</w:t>
      </w:r>
      <w:r w:rsidR="00DF3445" w:rsidRPr="00F772D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utomated the </w:t>
      </w:r>
      <w:r w:rsidR="00DF3445" w:rsidRPr="00F772DA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Jenkins pipeline</w:t>
      </w:r>
      <w:r w:rsidR="00DF3445" w:rsidRPr="00F772DA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using pipeline groovy script for applications, </w:t>
      </w:r>
      <w:r w:rsidRPr="00F772DA">
        <w:rPr>
          <w:rFonts w:ascii="Times New Roman" w:hAnsi="Times New Roman"/>
          <w:sz w:val="20"/>
          <w:szCs w:val="20"/>
        </w:rPr>
        <w:t xml:space="preserve">Used Jenkins as Continuous Integration tools to deploy the Spring Boot Micro services to </w:t>
      </w:r>
      <w:r w:rsidRPr="00F772DA">
        <w:rPr>
          <w:rFonts w:ascii="Times New Roman" w:hAnsi="Times New Roman"/>
          <w:b/>
          <w:bCs/>
          <w:sz w:val="20"/>
          <w:szCs w:val="20"/>
        </w:rPr>
        <w:t>Pivotal Cloud Foundry</w:t>
      </w:r>
      <w:r w:rsidRPr="00F772DA">
        <w:rPr>
          <w:rFonts w:ascii="Times New Roman" w:hAnsi="Times New Roman"/>
          <w:sz w:val="20"/>
          <w:szCs w:val="20"/>
        </w:rPr>
        <w:t xml:space="preserve"> using build pack.</w:t>
      </w:r>
    </w:p>
    <w:p w14:paraId="09414E31" w14:textId="643A5699" w:rsidR="00DF3445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Responsible for installing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Jenkins master and slave nodes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and configure Jenkins builds for continuous integration and delivery.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Configured GIT with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Jenkins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schedule jobs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POLL SCM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Built forge for C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</w:rPr>
        <w:t>I.</w:t>
      </w:r>
    </w:p>
    <w:p w14:paraId="2D1923D8" w14:textId="54748340" w:rsidR="00850406" w:rsidRPr="00850406" w:rsidRDefault="00850406" w:rsidP="00850406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Written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Chef Cookbooks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for various DB configurations to optimize product configuration, converting production support scripts to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Chef Recipes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Automated creation and deletion of DEV and QA infrastructure.</w:t>
      </w:r>
    </w:p>
    <w:p w14:paraId="296171C3" w14:textId="77777777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Installed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Chef Server and Chef Clients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to pick up the build from Repository and Deploy in target environments, Created &amp; Handled cookbooks and recipes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Ruby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in Chef Workstation &amp; deploying them to various nodes.</w:t>
      </w:r>
    </w:p>
    <w:p w14:paraId="6AF760A0" w14:textId="656B6B89" w:rsidR="00BE7969" w:rsidRPr="003442D2" w:rsidRDefault="00BE7969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Experience in Developing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Chef Cookbooks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recipes, data bags on chef-server using knife plugin and executed to automate the deployments in application servers like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Tomcat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by using Jenkins pipeline.</w:t>
      </w:r>
    </w:p>
    <w:p w14:paraId="3D915FD8" w14:textId="77777777" w:rsidR="00DF3445" w:rsidRPr="003442D2" w:rsidRDefault="00DF3445" w:rsidP="005C51A2">
      <w:pPr>
        <w:pStyle w:val="ListParagraph"/>
        <w:spacing w:after="0" w:line="240" w:lineRule="auto"/>
        <w:ind w:left="270" w:hanging="270"/>
        <w:jc w:val="both"/>
        <w:rPr>
          <w:rStyle w:val="fontstyle01"/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442D2">
        <w:rPr>
          <w:rStyle w:val="fontstyle01"/>
          <w:rFonts w:ascii="Times New Roman" w:hAnsi="Times New Roman" w:cs="Times New Roman"/>
          <w:color w:val="000000" w:themeColor="text1"/>
          <w:sz w:val="20"/>
          <w:szCs w:val="20"/>
        </w:rPr>
        <w:t xml:space="preserve">Developed </w:t>
      </w:r>
      <w:r w:rsidRPr="00172DC8">
        <w:rPr>
          <w:rStyle w:val="fontstyle01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Maven</w:t>
      </w:r>
      <w:r w:rsidRPr="003442D2">
        <w:rPr>
          <w:rStyle w:val="fontstyle01"/>
          <w:rFonts w:ascii="Times New Roman" w:hAnsi="Times New Roman" w:cs="Times New Roman"/>
          <w:color w:val="000000" w:themeColor="text1"/>
          <w:sz w:val="20"/>
          <w:szCs w:val="20"/>
        </w:rPr>
        <w:t xml:space="preserve"> dependency management system to deploy snapshot, Written </w:t>
      </w:r>
      <w:r w:rsidRPr="003442D2">
        <w:rPr>
          <w:rStyle w:val="fontstyle01"/>
          <w:rFonts w:ascii="Times New Roman" w:hAnsi="Times New Roman" w:cs="Times New Roman"/>
          <w:b/>
          <w:color w:val="000000" w:themeColor="text1"/>
          <w:sz w:val="20"/>
          <w:szCs w:val="20"/>
        </w:rPr>
        <w:t>Maven</w:t>
      </w:r>
      <w:r w:rsidRPr="003442D2">
        <w:rPr>
          <w:rStyle w:val="fontstyle01"/>
          <w:rFonts w:ascii="Times New Roman" w:hAnsi="Times New Roman" w:cs="Times New Roman"/>
          <w:color w:val="000000" w:themeColor="text1"/>
          <w:sz w:val="20"/>
          <w:szCs w:val="20"/>
        </w:rPr>
        <w:t xml:space="preserve"> build tool for application layer modules, Managed Maven project dependencies by creating parent-child relationships between projects.</w:t>
      </w:r>
    </w:p>
    <w:p w14:paraId="3983011F" w14:textId="01F1DA61" w:rsidR="00BE7969" w:rsidRPr="003442D2" w:rsidRDefault="00BE7969" w:rsidP="005C51A2">
      <w:pPr>
        <w:pStyle w:val="ListParagraph"/>
        <w:spacing w:before="0" w:after="0" w:line="240" w:lineRule="auto"/>
        <w:ind w:left="270" w:hanging="270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Developed and maintained build environment, source code control system and managing build packages using</w:t>
      </w:r>
      <w:r w:rsidR="00207C48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TFS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FEAAC50" w14:textId="126D78D7" w:rsidR="00DF3445" w:rsidRPr="003442D2" w:rsidRDefault="00235237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Developed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Cronjobs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 for scheduling of automatic repetitive jobs, </w:t>
      </w:r>
      <w:r w:rsidR="000842E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ex</w:t>
      </w:r>
      <w:r w:rsidR="00017D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</w:t>
      </w:r>
      <w:r w:rsidR="000842E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cuted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="00DF3445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shell script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in the Jenkins</w:t>
      </w:r>
      <w:r w:rsidR="00DF3445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Prepared </w:t>
      </w:r>
      <w:r w:rsidR="00DF3445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Shell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scripts to automate admin jobs such as monitoring the servers, processes running, file handling.</w:t>
      </w:r>
    </w:p>
    <w:p w14:paraId="1E31DD75" w14:textId="0CD43EF3" w:rsidR="005C3CFF" w:rsidRPr="005B55FD" w:rsidRDefault="00A019A6" w:rsidP="005C3CFF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Used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JIRA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for bug detecting and tracking. Developed </w:t>
      </w:r>
      <w:r w:rsidRPr="0022117D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JIRA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project workflows, field configurations, screen schemes, permission schemes and notification schemes.</w:t>
      </w:r>
      <w:r w:rsidR="005B55FD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457FB463" w14:textId="43F6E1C1" w:rsidR="005B55FD" w:rsidRPr="005B55FD" w:rsidRDefault="005B55FD" w:rsidP="005C3CFF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B55FD">
        <w:rPr>
          <w:rFonts w:ascii="Times New Roman" w:hAnsi="Times New Roman"/>
          <w:spacing w:val="0"/>
          <w:sz w:val="20"/>
          <w:szCs w:val="20"/>
        </w:rPr>
        <w:t>Implemented Microservices, application development using</w:t>
      </w:r>
      <w:r w:rsidRPr="005B55FD">
        <w:rPr>
          <w:rFonts w:ascii="Times New Roman" w:hAnsi="Times New Roman"/>
          <w:b/>
          <w:bCs/>
          <w:color w:val="000000"/>
          <w:spacing w:val="0"/>
          <w:sz w:val="20"/>
          <w:szCs w:val="20"/>
        </w:rPr>
        <w:t> </w:t>
      </w:r>
      <w:r w:rsidRPr="005B55FD">
        <w:rPr>
          <w:rFonts w:ascii="Times New Roman" w:hAnsi="Times New Roman"/>
          <w:color w:val="000000"/>
          <w:spacing w:val="0"/>
          <w:sz w:val="20"/>
          <w:szCs w:val="20"/>
        </w:rPr>
        <w:t>Azure services such as</w:t>
      </w:r>
      <w:r w:rsidRPr="005B55FD">
        <w:rPr>
          <w:rFonts w:ascii="Times New Roman" w:hAnsi="Times New Roman"/>
          <w:b/>
          <w:bCs/>
          <w:color w:val="000000"/>
          <w:spacing w:val="0"/>
          <w:sz w:val="20"/>
          <w:szCs w:val="20"/>
        </w:rPr>
        <w:t xml:space="preserve"> Azure DevOps, Kubernetes Service, Container Registry, Cosmos DB, and, Azure pipelines, Monitor, RBAC </w:t>
      </w:r>
      <w:r w:rsidRPr="005B55FD">
        <w:rPr>
          <w:rFonts w:ascii="Times New Roman" w:hAnsi="Times New Roman"/>
          <w:color w:val="000000"/>
          <w:spacing w:val="0"/>
          <w:sz w:val="20"/>
          <w:szCs w:val="20"/>
        </w:rPr>
        <w:t xml:space="preserve">and </w:t>
      </w:r>
      <w:r w:rsidRPr="005B55FD">
        <w:rPr>
          <w:rFonts w:ascii="Times New Roman" w:hAnsi="Times New Roman"/>
          <w:b/>
          <w:bCs/>
          <w:color w:val="000000"/>
          <w:spacing w:val="0"/>
          <w:sz w:val="20"/>
          <w:szCs w:val="20"/>
        </w:rPr>
        <w:t>Kubernetes API</w:t>
      </w:r>
      <w:r w:rsidRPr="005B55FD">
        <w:rPr>
          <w:rFonts w:ascii="Times New Roman" w:hAnsi="Times New Roman"/>
          <w:color w:val="000000"/>
          <w:spacing w:val="0"/>
          <w:sz w:val="20"/>
          <w:szCs w:val="20"/>
        </w:rPr>
        <w:t xml:space="preserve"> to run workloads on AKS.</w:t>
      </w:r>
    </w:p>
    <w:p w14:paraId="28D21E90" w14:textId="77777777" w:rsidR="00CB708E" w:rsidRPr="00CB708E" w:rsidRDefault="005C3CFF" w:rsidP="00CB708E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C3CFF">
        <w:rPr>
          <w:rFonts w:ascii="Times New Roman" w:hAnsi="Times New Roman"/>
          <w:sz w:val="20"/>
          <w:szCs w:val="20"/>
        </w:rPr>
        <w:t>Developed Spark applications using </w:t>
      </w:r>
      <w:proofErr w:type="spellStart"/>
      <w:r w:rsidRPr="005C3CFF">
        <w:rPr>
          <w:rFonts w:ascii="Times New Roman" w:hAnsi="Times New Roman"/>
          <w:b/>
          <w:bCs/>
          <w:color w:val="000000"/>
          <w:sz w:val="20"/>
          <w:szCs w:val="20"/>
        </w:rPr>
        <w:t>Pyspark</w:t>
      </w:r>
      <w:proofErr w:type="spellEnd"/>
      <w:r w:rsidRPr="005C3CFF">
        <w:rPr>
          <w:rFonts w:ascii="Times New Roman" w:hAnsi="Times New Roman"/>
          <w:sz w:val="20"/>
          <w:szCs w:val="20"/>
        </w:rPr>
        <w:t> and </w:t>
      </w:r>
      <w:r w:rsidRPr="005C3CFF">
        <w:rPr>
          <w:rFonts w:ascii="Times New Roman" w:hAnsi="Times New Roman"/>
          <w:b/>
          <w:bCs/>
          <w:color w:val="000000"/>
          <w:sz w:val="20"/>
          <w:szCs w:val="20"/>
        </w:rPr>
        <w:t>Spark-SQL</w:t>
      </w:r>
      <w:r w:rsidRPr="005C3CFF">
        <w:rPr>
          <w:rFonts w:ascii="Times New Roman" w:hAnsi="Times New Roman"/>
          <w:sz w:val="20"/>
          <w:szCs w:val="20"/>
        </w:rPr>
        <w:t xml:space="preserve"> for data extraction, transformation and aggregation for </w:t>
      </w:r>
      <w:r>
        <w:rPr>
          <w:rFonts w:ascii="Times New Roman" w:hAnsi="Times New Roman"/>
          <w:sz w:val="20"/>
          <w:szCs w:val="20"/>
        </w:rPr>
        <w:t>D</w:t>
      </w:r>
      <w:r w:rsidRPr="005C3CFF">
        <w:rPr>
          <w:rFonts w:ascii="Times New Roman" w:hAnsi="Times New Roman"/>
          <w:sz w:val="20"/>
          <w:szCs w:val="20"/>
        </w:rPr>
        <w:t>ata</w:t>
      </w:r>
      <w:r>
        <w:rPr>
          <w:rFonts w:ascii="Times New Roman" w:hAnsi="Times New Roman"/>
          <w:sz w:val="20"/>
          <w:szCs w:val="20"/>
        </w:rPr>
        <w:t xml:space="preserve"> Analysis</w:t>
      </w:r>
      <w:r w:rsidRPr="005C3CFF">
        <w:rPr>
          <w:rFonts w:ascii="Times New Roman" w:hAnsi="Times New Roman"/>
          <w:sz w:val="20"/>
          <w:szCs w:val="20"/>
        </w:rPr>
        <w:t xml:space="preserve">. And, Responsible for estimation of cluster size, monitoring </w:t>
      </w:r>
      <w:r w:rsidRPr="005C3CFF">
        <w:rPr>
          <w:rFonts w:ascii="Times New Roman" w:hAnsi="Times New Roman"/>
          <w:b/>
          <w:bCs/>
          <w:sz w:val="20"/>
          <w:szCs w:val="20"/>
        </w:rPr>
        <w:t>Spark Databricks</w:t>
      </w:r>
      <w:r w:rsidRPr="005C3CFF">
        <w:rPr>
          <w:rFonts w:ascii="Times New Roman" w:hAnsi="Times New Roman"/>
          <w:sz w:val="20"/>
          <w:szCs w:val="20"/>
        </w:rPr>
        <w:t xml:space="preserve"> cluster</w:t>
      </w:r>
      <w:r w:rsidRPr="005C3CFF">
        <w:t>.</w:t>
      </w:r>
    </w:p>
    <w:p w14:paraId="5C7F7C40" w14:textId="7BCB2239" w:rsidR="00CB708E" w:rsidRPr="00CB708E" w:rsidRDefault="00CB708E" w:rsidP="00CB708E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B708E">
        <w:rPr>
          <w:rFonts w:ascii="Times New Roman" w:hAnsi="Times New Roman"/>
          <w:sz w:val="20"/>
          <w:szCs w:val="20"/>
        </w:rPr>
        <w:t xml:space="preserve">Data </w:t>
      </w:r>
      <w:r>
        <w:rPr>
          <w:rFonts w:ascii="Times New Roman" w:hAnsi="Times New Roman"/>
          <w:sz w:val="20"/>
          <w:szCs w:val="20"/>
        </w:rPr>
        <w:t>A</w:t>
      </w:r>
      <w:r w:rsidRPr="00CB708E">
        <w:rPr>
          <w:rFonts w:ascii="Times New Roman" w:hAnsi="Times New Roman"/>
          <w:sz w:val="20"/>
          <w:szCs w:val="20"/>
        </w:rPr>
        <w:t xml:space="preserve">nalytics and </w:t>
      </w:r>
      <w:r>
        <w:rPr>
          <w:rFonts w:ascii="Times New Roman" w:hAnsi="Times New Roman"/>
          <w:sz w:val="20"/>
          <w:szCs w:val="20"/>
        </w:rPr>
        <w:t>E</w:t>
      </w:r>
      <w:r w:rsidRPr="00CB708E">
        <w:rPr>
          <w:rFonts w:ascii="Times New Roman" w:hAnsi="Times New Roman"/>
          <w:sz w:val="20"/>
          <w:szCs w:val="20"/>
        </w:rPr>
        <w:t>ngineering experience i</w:t>
      </w:r>
      <w:r>
        <w:rPr>
          <w:rFonts w:ascii="Times New Roman" w:hAnsi="Times New Roman"/>
          <w:sz w:val="20"/>
          <w:szCs w:val="20"/>
        </w:rPr>
        <w:t>n</w:t>
      </w:r>
      <w:r w:rsidRPr="00CB708E">
        <w:rPr>
          <w:rFonts w:ascii="Times New Roman" w:hAnsi="Times New Roman"/>
          <w:sz w:val="20"/>
          <w:szCs w:val="20"/>
        </w:rPr>
        <w:t xml:space="preserve"> Azure SQL Data warehouse, Azure Data Factory, Azure Storage Account for source </w:t>
      </w:r>
      <w:r w:rsidR="003D7FCC">
        <w:rPr>
          <w:rFonts w:ascii="Times New Roman" w:hAnsi="Times New Roman"/>
          <w:b/>
          <w:bCs/>
          <w:sz w:val="20"/>
          <w:szCs w:val="20"/>
        </w:rPr>
        <w:t>S</w:t>
      </w:r>
      <w:r w:rsidRPr="003D7FCC">
        <w:rPr>
          <w:rFonts w:ascii="Times New Roman" w:hAnsi="Times New Roman"/>
          <w:b/>
          <w:bCs/>
          <w:sz w:val="20"/>
          <w:szCs w:val="20"/>
        </w:rPr>
        <w:t>tream extraction</w:t>
      </w:r>
      <w:r w:rsidRPr="00CB708E">
        <w:rPr>
          <w:rFonts w:ascii="Times New Roman" w:hAnsi="Times New Roman"/>
          <w:sz w:val="20"/>
          <w:szCs w:val="20"/>
        </w:rPr>
        <w:t xml:space="preserve">, </w:t>
      </w:r>
      <w:r w:rsidR="003D7FCC" w:rsidRPr="003D7FCC">
        <w:rPr>
          <w:rFonts w:ascii="Times New Roman" w:hAnsi="Times New Roman"/>
          <w:b/>
          <w:bCs/>
          <w:sz w:val="20"/>
          <w:szCs w:val="20"/>
        </w:rPr>
        <w:t>C</w:t>
      </w:r>
      <w:r w:rsidRPr="003D7FCC">
        <w:rPr>
          <w:rFonts w:ascii="Times New Roman" w:hAnsi="Times New Roman"/>
          <w:b/>
          <w:bCs/>
          <w:sz w:val="20"/>
          <w:szCs w:val="20"/>
        </w:rPr>
        <w:t>leansing</w:t>
      </w:r>
      <w:r w:rsidRPr="00CB708E">
        <w:rPr>
          <w:rFonts w:ascii="Times New Roman" w:hAnsi="Times New Roman"/>
          <w:sz w:val="20"/>
          <w:szCs w:val="20"/>
        </w:rPr>
        <w:t xml:space="preserve">, </w:t>
      </w:r>
      <w:r w:rsidR="003D7FCC" w:rsidRPr="003D7FCC">
        <w:rPr>
          <w:rFonts w:ascii="Times New Roman" w:hAnsi="Times New Roman"/>
          <w:b/>
          <w:bCs/>
          <w:sz w:val="20"/>
          <w:szCs w:val="20"/>
        </w:rPr>
        <w:t>C</w:t>
      </w:r>
      <w:r w:rsidRPr="003D7FCC">
        <w:rPr>
          <w:rFonts w:ascii="Times New Roman" w:hAnsi="Times New Roman"/>
          <w:b/>
          <w:bCs/>
          <w:sz w:val="20"/>
          <w:szCs w:val="20"/>
        </w:rPr>
        <w:t>onsumption</w:t>
      </w:r>
      <w:r w:rsidRPr="00CB708E">
        <w:rPr>
          <w:rFonts w:ascii="Times New Roman" w:hAnsi="Times New Roman"/>
          <w:sz w:val="20"/>
          <w:szCs w:val="20"/>
        </w:rPr>
        <w:t xml:space="preserve"> and </w:t>
      </w:r>
      <w:r w:rsidR="003D7FCC" w:rsidRPr="003D7FCC">
        <w:rPr>
          <w:rFonts w:ascii="Times New Roman" w:hAnsi="Times New Roman"/>
          <w:b/>
          <w:bCs/>
          <w:sz w:val="20"/>
          <w:szCs w:val="20"/>
        </w:rPr>
        <w:t>P</w:t>
      </w:r>
      <w:r w:rsidRPr="003D7FCC">
        <w:rPr>
          <w:rFonts w:ascii="Times New Roman" w:hAnsi="Times New Roman"/>
          <w:b/>
          <w:bCs/>
          <w:sz w:val="20"/>
          <w:szCs w:val="20"/>
        </w:rPr>
        <w:t>ublishing</w:t>
      </w:r>
      <w:r w:rsidRPr="00CB708E">
        <w:rPr>
          <w:rFonts w:ascii="Times New Roman" w:hAnsi="Times New Roman"/>
          <w:sz w:val="20"/>
          <w:szCs w:val="20"/>
        </w:rPr>
        <w:t xml:space="preserve"> across multiple user bases. </w:t>
      </w:r>
    </w:p>
    <w:p w14:paraId="14D181EE" w14:textId="46518616" w:rsidR="009E00ED" w:rsidRPr="009E00ED" w:rsidRDefault="00CF465A" w:rsidP="009E00ED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F465A">
        <w:rPr>
          <w:rFonts w:ascii="Times New Roman" w:hAnsi="Times New Roman"/>
          <w:sz w:val="20"/>
          <w:szCs w:val="20"/>
          <w:shd w:val="clear" w:color="auto" w:fill="FFFFFF"/>
        </w:rPr>
        <w:t>Create</w:t>
      </w:r>
      <w:r w:rsidR="009E00ED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CF465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E00ED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CF465A">
        <w:rPr>
          <w:rFonts w:ascii="Times New Roman" w:hAnsi="Times New Roman"/>
          <w:sz w:val="20"/>
          <w:szCs w:val="20"/>
          <w:shd w:val="clear" w:color="auto" w:fill="FFFFFF"/>
        </w:rPr>
        <w:t xml:space="preserve">utomation to extend and innovate on </w:t>
      </w:r>
      <w:r w:rsidR="009E00ED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M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icroservices</w:t>
      </w:r>
      <w:r w:rsidRPr="00CF465A">
        <w:rPr>
          <w:rFonts w:ascii="Times New Roman" w:hAnsi="Times New Roman"/>
          <w:sz w:val="20"/>
          <w:szCs w:val="20"/>
          <w:shd w:val="clear" w:color="auto" w:fill="FFFFFF"/>
        </w:rPr>
        <w:t xml:space="preserve"> infrastructure supporting </w:t>
      </w:r>
      <w:r w:rsidR="001D727A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S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ingle</w:t>
      </w:r>
      <w:r w:rsidR="001D727A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S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ign </w:t>
      </w:r>
      <w:r w:rsidR="001D727A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O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n</w:t>
      </w:r>
      <w:r w:rsidRPr="00CF465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9E00ED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U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ser </w:t>
      </w:r>
      <w:r w:rsidR="009E00ED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P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rovisioning</w:t>
      </w:r>
      <w:r w:rsidRPr="00CF465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9E00ED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M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ulti-factor </w:t>
      </w:r>
      <w:r w:rsidR="009E00ED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uthentication</w:t>
      </w:r>
      <w:r w:rsidRPr="00CF465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9E00ED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S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ecurity and </w:t>
      </w:r>
      <w:r w:rsidR="009E00ED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P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ermission </w:t>
      </w:r>
      <w:r w:rsidR="009E00ED"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M</w:t>
      </w:r>
      <w:r w:rsidRPr="001D72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anagement</w:t>
      </w:r>
      <w:r w:rsidRPr="00CF465A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0849E259" w14:textId="17FE11C2" w:rsidR="00C21082" w:rsidRPr="003442D2" w:rsidRDefault="00C21082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Expertise in customizing </w:t>
      </w:r>
      <w:r w:rsidR="00235237"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Nagios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for Monitoring, Application Management and Security as per customer requirements and industry best practice. Developed </w:t>
      </w:r>
      <w:r w:rsidR="00A03687"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Nagios instances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and reports on Brute force attacks.</w:t>
      </w:r>
    </w:p>
    <w:p w14:paraId="78331375" w14:textId="56139299" w:rsidR="00DF3445" w:rsidRPr="003442D2" w:rsidRDefault="00DF3445" w:rsidP="005C51A2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Environment: </w:t>
      </w:r>
      <w:r w:rsidR="00F05C98" w:rsidRPr="00F05C98">
        <w:rPr>
          <w:rFonts w:ascii="Times New Roman" w:hAnsi="Times New Roman"/>
          <w:color w:val="000000" w:themeColor="text1"/>
          <w:sz w:val="20"/>
          <w:szCs w:val="20"/>
        </w:rPr>
        <w:t>Azure,</w:t>
      </w:r>
      <w:r w:rsidRPr="003442D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2843B3" w:rsidRPr="003442D2">
        <w:rPr>
          <w:rFonts w:ascii="Times New Roman" w:hAnsi="Times New Roman"/>
          <w:color w:val="000000" w:themeColor="text1"/>
          <w:sz w:val="20"/>
          <w:szCs w:val="20"/>
        </w:rPr>
        <w:t>GCP</w:t>
      </w:r>
      <w:r w:rsidR="002B62C8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F05C9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Terraform, Kubernetes, Docker, Jenkins, CHEF, Maven,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shell scripts, </w:t>
      </w:r>
      <w:r w:rsidR="00C21082" w:rsidRPr="003442D2">
        <w:rPr>
          <w:rFonts w:ascii="Times New Roman" w:hAnsi="Times New Roman"/>
          <w:color w:val="000000" w:themeColor="text1"/>
          <w:sz w:val="20"/>
          <w:szCs w:val="20"/>
        </w:rPr>
        <w:t>Splunk</w:t>
      </w:r>
      <w:r w:rsidR="00FB72C7" w:rsidRPr="003442D2">
        <w:rPr>
          <w:rFonts w:ascii="Times New Roman" w:hAnsi="Times New Roman"/>
          <w:color w:val="000000" w:themeColor="text1"/>
          <w:sz w:val="20"/>
          <w:szCs w:val="20"/>
        </w:rPr>
        <w:t>, Azure Monitor</w:t>
      </w:r>
      <w:r w:rsidR="00172DC8">
        <w:rPr>
          <w:rFonts w:ascii="Times New Roman" w:hAnsi="Times New Roman"/>
          <w:color w:val="000000" w:themeColor="text1"/>
          <w:sz w:val="20"/>
          <w:szCs w:val="20"/>
        </w:rPr>
        <w:t xml:space="preserve">, Nagios, </w:t>
      </w:r>
      <w:r w:rsidR="00A65643">
        <w:rPr>
          <w:rFonts w:ascii="Times New Roman" w:hAnsi="Times New Roman"/>
          <w:color w:val="000000" w:themeColor="text1"/>
          <w:sz w:val="20"/>
          <w:szCs w:val="20"/>
        </w:rPr>
        <w:t>JIRA,</w:t>
      </w:r>
      <w:r w:rsidR="00323812">
        <w:rPr>
          <w:rFonts w:ascii="Times New Roman" w:hAnsi="Times New Roman"/>
          <w:color w:val="000000" w:themeColor="text1"/>
          <w:sz w:val="20"/>
          <w:szCs w:val="20"/>
        </w:rPr>
        <w:t xml:space="preserve"> Microservices</w:t>
      </w:r>
      <w:r w:rsidR="004B4664"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A7E593A" w14:textId="6A5A4F63" w:rsidR="00DF3445" w:rsidRPr="003442D2" w:rsidRDefault="00DF3445" w:rsidP="005C51A2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7087"/>
        <w:gridCol w:w="3713"/>
      </w:tblGrid>
      <w:tr w:rsidR="004D5067" w:rsidRPr="003442D2" w14:paraId="0F42BB03" w14:textId="77777777" w:rsidTr="00C11B67">
        <w:trPr>
          <w:trHeight w:val="21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3A235695" w14:textId="356AF72D" w:rsidR="00124DF2" w:rsidRPr="003442D2" w:rsidRDefault="00DF3445" w:rsidP="009D3990">
            <w:pPr>
              <w:pStyle w:val="Heading2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Client: </w:t>
            </w:r>
            <w:proofErr w:type="spellStart"/>
            <w:r w:rsidR="00172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Mind</w:t>
            </w:r>
            <w:r w:rsidR="00C34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</w:t>
            </w:r>
            <w:r w:rsidR="00172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</w:t>
            </w:r>
            <w:r w:rsidR="00017D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ee</w:t>
            </w:r>
            <w:proofErr w:type="spellEnd"/>
          </w:p>
          <w:p w14:paraId="00F23F33" w14:textId="589108B7" w:rsidR="00DF3445" w:rsidRPr="003442D2" w:rsidRDefault="00DF3445" w:rsidP="009D3990">
            <w:pPr>
              <w:pStyle w:val="Heading2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Role: Build &amp; Release Engineer                                           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86F41F8" w14:textId="2B9CFD33" w:rsidR="00DF3445" w:rsidRPr="003442D2" w:rsidRDefault="00832B8F" w:rsidP="009D3990">
            <w:pPr>
              <w:pStyle w:val="Dates"/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ADB52" wp14:editId="65BF780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184785</wp:posOffset>
                      </wp:positionV>
                      <wp:extent cx="2403763" cy="297873"/>
                      <wp:effectExtent l="0" t="0" r="0" b="69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3763" cy="2978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A13502" w14:textId="390DA3F2" w:rsidR="00721031" w:rsidRPr="00486B21" w:rsidRDefault="00721031" w:rsidP="00DF344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    </w:t>
                                  </w:r>
                                  <w:r w:rsidR="00172DC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Bangalore</w:t>
                                  </w:r>
                                  <w:r w:rsidRPr="00486B2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, IN | Oct ’15 – Aug ‘18</w:t>
                                  </w:r>
                                </w:p>
                                <w:p w14:paraId="667B8011" w14:textId="77777777" w:rsidR="00721031" w:rsidRDefault="00721031" w:rsidP="00DF34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ADB52" id="Text Box 1" o:spid="_x0000_s1028" type="#_x0000_t202" style="position:absolute;left:0;text-align:left;margin-left:-.4pt;margin-top:14.55pt;width:189.2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" filled="f" stroked="f" strokeweight=".5pt">
                      <v:textbox>
                        <w:txbxContent>
                          <w:p w14:paraId="7FA13502" w14:textId="390DA3F2" w:rsidR="00721031" w:rsidRPr="00486B21" w:rsidRDefault="00721031" w:rsidP="00DF344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    </w:t>
                            </w:r>
                            <w:r w:rsidR="00172DC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Bangalore</w:t>
                            </w:r>
                            <w:r w:rsidRPr="00486B2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, IN | Oct ’15 – Aug ‘18</w:t>
                            </w:r>
                          </w:p>
                          <w:p w14:paraId="667B8011" w14:textId="77777777" w:rsidR="00721031" w:rsidRDefault="00721031" w:rsidP="00DF344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8F76938" w14:textId="77777777" w:rsidR="00CD68DE" w:rsidRDefault="00CD68DE" w:rsidP="009D3990">
      <w:pPr>
        <w:pStyle w:val="Location"/>
        <w:spacing w:after="0"/>
        <w:ind w:left="0"/>
        <w:jc w:val="both"/>
        <w:rPr>
          <w:rFonts w:ascii="Times New Roman" w:hAnsi="Times New Roman"/>
          <w:b/>
          <w:bCs/>
          <w:i w:val="0"/>
          <w:color w:val="000000" w:themeColor="text1"/>
          <w:sz w:val="20"/>
          <w:szCs w:val="20"/>
        </w:rPr>
      </w:pPr>
    </w:p>
    <w:p w14:paraId="6D04681A" w14:textId="57AED392" w:rsidR="00DF3445" w:rsidRPr="003442D2" w:rsidRDefault="00DF3445" w:rsidP="009D3990">
      <w:pPr>
        <w:pStyle w:val="Location"/>
        <w:spacing w:after="0"/>
        <w:ind w:left="0"/>
        <w:jc w:val="both"/>
        <w:rPr>
          <w:rFonts w:ascii="Times New Roman" w:hAnsi="Times New Roman"/>
          <w:b/>
          <w:bCs/>
          <w:i w:val="0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  <w:t>Responsibilities</w:t>
      </w:r>
      <w:bookmarkStart w:id="2" w:name="_Hlk13317034"/>
    </w:p>
    <w:p w14:paraId="5D1A8E40" w14:textId="77777777" w:rsidR="00DF3445" w:rsidRPr="003442D2" w:rsidRDefault="00DF3445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Provisioned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AWS Cloud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which includes services such as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EC2, S3, EBS, VPC, ELB, AMI, RDS, IAM, Route 53, Auto scaling,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and CloudWatch.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Created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AWS Route53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to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route traffic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between different regions.</w:t>
      </w:r>
    </w:p>
    <w:p w14:paraId="7E249FB8" w14:textId="4025E3F1" w:rsidR="00D547A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Configured AWS IAM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and </w:t>
      </w:r>
      <w:r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Security Group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in Public and Private Subnets in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V</w:t>
      </w:r>
      <w:r w:rsidR="00E92442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PC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configured and managed the </w:t>
      </w:r>
      <w:r w:rsidR="00E92442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ELK 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for log management within </w:t>
      </w:r>
      <w:r w:rsidR="00E92442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EC2 and Elastic Load balancer.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01470AE3" w14:textId="4247D804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Created four staged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CI/CD pipelines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with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AWS Code Pipeline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plugin for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Jenkins, GitHub Repository, Jenkins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build server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EC2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instance using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IAM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instance role, proxy to allow inbound connections on server</w:t>
      </w:r>
      <w:r w:rsidR="00D547A5"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D795DB0" w14:textId="77777777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Hands on experience with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Docker images, Docker HUB, Docker Swarm, and Docker registries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. Proficient in container-based deployments, Infrastructure virtualization and app isolation using Docker.</w:t>
      </w:r>
    </w:p>
    <w:p w14:paraId="6B12D221" w14:textId="632E0A99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3" w:name="_Hlk13317057"/>
      <w:bookmarkEnd w:id="2"/>
      <w:r w:rsidRPr="003442D2">
        <w:rPr>
          <w:rFonts w:ascii="Times New Roman" w:hAnsi="Times New Roman"/>
          <w:color w:val="000000" w:themeColor="text1"/>
          <w:sz w:val="20"/>
          <w:szCs w:val="20"/>
        </w:rPr>
        <w:t>Responsible for installation &amp; configuration of J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enkins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to support various Java builds and Jenkins plugins to automate continuous builds and publishing Docker Images.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Monitored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CI/CD pipeline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through Jenkins.</w:t>
      </w:r>
    </w:p>
    <w:p w14:paraId="536B3673" w14:textId="77777777" w:rsidR="00BE7969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lastRenderedPageBreak/>
        <w:t xml:space="preserve">Developed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groovy scripts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 in Jenkins to execute jobs for a continuous integration pipeline, used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Groovy Jenkins Plugin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 and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Groovy Post-Build Action Plugin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as build step and post build actions.</w:t>
      </w:r>
    </w:p>
    <w:p w14:paraId="6A7AE200" w14:textId="6556F112" w:rsidR="00BE7969" w:rsidRPr="003442D2" w:rsidRDefault="00BE7969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Acquainted with an agile development team to deliver an end to end continuous integration/continuous delivery product in an open source environment using tools like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Puppet.</w:t>
      </w:r>
    </w:p>
    <w:p w14:paraId="3CDAB234" w14:textId="687B7689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Wrote 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Puppet 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manifests for deploying, configuring, monitoring to automate Configuration Management to the existing infrastructure, Also Managed Web Applications, Configur</w:t>
      </w:r>
      <w:r w:rsidR="00D547A5" w:rsidRPr="003442D2">
        <w:rPr>
          <w:rFonts w:ascii="Times New Roman" w:hAnsi="Times New Roman"/>
          <w:color w:val="000000" w:themeColor="text1"/>
          <w:sz w:val="20"/>
          <w:szCs w:val="20"/>
        </w:rPr>
        <w:t>ed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Files, Data Base, Commands using puppet.</w:t>
      </w:r>
    </w:p>
    <w:p w14:paraId="2CF35241" w14:textId="00D4A278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b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Constructed the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Puppet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modules for continuous deployment and worked on Jenkins for continuous integration, Expertise in Installation and configuration of Puppet which includes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Puppet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Master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Agent Nodes</w:t>
      </w:r>
      <w:r w:rsidR="00D547A5" w:rsidRPr="003442D2">
        <w:rPr>
          <w:rFonts w:ascii="Times New Roman" w:hAnsi="Times New Roman"/>
          <w:b/>
          <w:color w:val="000000" w:themeColor="text1"/>
          <w:sz w:val="20"/>
          <w:szCs w:val="20"/>
        </w:rPr>
        <w:t>,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Console.</w:t>
      </w:r>
    </w:p>
    <w:p w14:paraId="0DA74788" w14:textId="3F339993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Automated Weekly releases with 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ANT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scripting for Compiling Java Code, Debugging and Placing Builds into Maven Repository.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Used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Ant scripts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 to perform the builds and wrote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builds.xml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files for development teams.</w:t>
      </w:r>
    </w:p>
    <w:p w14:paraId="656FDD8F" w14:textId="5BB1435B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Worked with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Subversion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, implemented branching strategy suitable for agile development. Integrated Subversion for automating builds with Jenkins. Managed branching for applications by creating Release branches.</w:t>
      </w:r>
    </w:p>
    <w:p w14:paraId="3896E8B0" w14:textId="77777777" w:rsidR="000E64FC" w:rsidRPr="000E64FC" w:rsidRDefault="00DF3445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Used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Shell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scripting to deploy artifacts that are built by Ant. Expertise in Configuration Management policies and practices with regards to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SDLC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along with automation of scripting using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Ruby, Bash scripting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98CA524" w14:textId="302FE5FD" w:rsidR="00020821" w:rsidRPr="000E64FC" w:rsidRDefault="00DF3445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0E64FC">
        <w:rPr>
          <w:rFonts w:ascii="Times New Roman" w:hAnsi="Times New Roman"/>
          <w:color w:val="000000" w:themeColor="text1"/>
          <w:sz w:val="20"/>
          <w:szCs w:val="20"/>
        </w:rPr>
        <w:t xml:space="preserve">Monitored performance of applications, servers and performing capacity planning using </w:t>
      </w:r>
      <w:r w:rsidRPr="000E64FC">
        <w:rPr>
          <w:rFonts w:ascii="Times New Roman" w:hAnsi="Times New Roman"/>
          <w:b/>
          <w:color w:val="000000" w:themeColor="text1"/>
          <w:sz w:val="20"/>
          <w:szCs w:val="20"/>
        </w:rPr>
        <w:t>Nagios</w:t>
      </w:r>
      <w:r w:rsidRPr="000E64FC">
        <w:rPr>
          <w:rFonts w:ascii="Times New Roman" w:hAnsi="Times New Roman"/>
          <w:color w:val="000000" w:themeColor="text1"/>
          <w:sz w:val="20"/>
          <w:szCs w:val="20"/>
        </w:rPr>
        <w:t xml:space="preserve"> and used to notify when it reaches the threshold limits.</w:t>
      </w:r>
      <w:bookmarkEnd w:id="3"/>
    </w:p>
    <w:p w14:paraId="37921722" w14:textId="74A17F6F" w:rsidR="00DF3445" w:rsidRPr="00982065" w:rsidRDefault="00DF3445" w:rsidP="005C51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8206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Environment: </w:t>
      </w:r>
      <w:r w:rsidRPr="00982065">
        <w:rPr>
          <w:rFonts w:ascii="Times New Roman" w:hAnsi="Times New Roman"/>
          <w:bCs/>
          <w:color w:val="000000" w:themeColor="text1"/>
          <w:sz w:val="20"/>
          <w:szCs w:val="20"/>
        </w:rPr>
        <w:t>AWS</w:t>
      </w:r>
      <w:r w:rsidRPr="0098206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8C17B0" w:rsidRPr="008C17B0">
        <w:rPr>
          <w:rFonts w:ascii="Times New Roman" w:hAnsi="Times New Roman"/>
          <w:color w:val="000000" w:themeColor="text1"/>
          <w:sz w:val="20"/>
          <w:szCs w:val="20"/>
        </w:rPr>
        <w:t>Docker</w:t>
      </w:r>
      <w:r w:rsidR="008C17B0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982065">
        <w:rPr>
          <w:rFonts w:ascii="Times New Roman" w:hAnsi="Times New Roman"/>
          <w:color w:val="000000" w:themeColor="text1"/>
          <w:sz w:val="20"/>
          <w:szCs w:val="20"/>
        </w:rPr>
        <w:t>Jenkins, Puppet, ANT, Maven, SVN</w:t>
      </w:r>
      <w:r w:rsidR="008C17B0">
        <w:rPr>
          <w:rFonts w:ascii="Times New Roman" w:hAnsi="Times New Roman"/>
          <w:color w:val="000000" w:themeColor="text1"/>
          <w:sz w:val="20"/>
          <w:szCs w:val="20"/>
        </w:rPr>
        <w:t>, Scripting, Nagios</w:t>
      </w:r>
      <w:r w:rsidRPr="00982065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E4E5854" w14:textId="1B0EED34" w:rsidR="00DF3445" w:rsidRDefault="00DF3445" w:rsidP="009D3990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16454B9" w14:textId="77777777" w:rsidR="000B21D8" w:rsidRPr="003442D2" w:rsidRDefault="000B21D8" w:rsidP="009D3990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7087"/>
        <w:gridCol w:w="3713"/>
      </w:tblGrid>
      <w:tr w:rsidR="004D5067" w:rsidRPr="003442D2" w14:paraId="73E18C61" w14:textId="77777777" w:rsidTr="004B4664">
        <w:trPr>
          <w:trHeight w:val="216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5E9F6DE6" w14:textId="1C45AA00" w:rsidR="00DF3445" w:rsidRPr="003442D2" w:rsidRDefault="00DF3445" w:rsidP="009D3990">
            <w:pPr>
              <w:pStyle w:val="Heading2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Client: </w:t>
            </w:r>
            <w:r w:rsidR="00172D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Zensar Technologies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D841452" w14:textId="77777777" w:rsidR="00DF3445" w:rsidRPr="003442D2" w:rsidRDefault="00DF3445" w:rsidP="009D3990">
            <w:pPr>
              <w:pStyle w:val="Heading2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Role: UNIX/Linux System Administrator       </w:t>
            </w:r>
          </w:p>
          <w:p w14:paraId="2547F32A" w14:textId="4C43BBAF" w:rsidR="004B4664" w:rsidRPr="003442D2" w:rsidRDefault="004B4664" w:rsidP="009D39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5448473B" w14:textId="77777777" w:rsidR="00DF3445" w:rsidRPr="003442D2" w:rsidRDefault="00DF3445" w:rsidP="009D3990">
            <w:pPr>
              <w:pStyle w:val="Dates"/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E03FF8" wp14:editId="210C9E7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152400</wp:posOffset>
                      </wp:positionV>
                      <wp:extent cx="2403763" cy="48006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3763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54ECB5" w14:textId="078A777D" w:rsidR="00721031" w:rsidRPr="00A03687" w:rsidRDefault="00721031" w:rsidP="00DF344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i/>
                                      <w:lang w:val="en-IN"/>
                                    </w:rPr>
                                    <w:t xml:space="preserve">   </w:t>
                                  </w:r>
                                  <w:r w:rsidR="007342A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Pune</w:t>
                                  </w:r>
                                  <w:r w:rsidRPr="00A0368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, IN | May ’12 – Sept ‘15</w:t>
                                  </w:r>
                                </w:p>
                                <w:p w14:paraId="7B09CF84" w14:textId="77777777" w:rsidR="00721031" w:rsidRDefault="00721031" w:rsidP="00DF34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03FF8" id="Text Box 3" o:spid="_x0000_s1029" type="#_x0000_t202" style="position:absolute;left:0;text-align:left;margin-left:8.05pt;margin-top:12pt;width:189.25pt;height:3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" filled="f" stroked="f" strokeweight=".5pt">
                      <v:textbox>
                        <w:txbxContent>
                          <w:p w14:paraId="5E54ECB5" w14:textId="078A777D" w:rsidR="00721031" w:rsidRPr="00A03687" w:rsidRDefault="00721031" w:rsidP="00DF344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i/>
                                <w:lang w:val="en-IN"/>
                              </w:rPr>
                              <w:t xml:space="preserve">   </w:t>
                            </w:r>
                            <w:r w:rsidR="007342A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Pune</w:t>
                            </w:r>
                            <w:r w:rsidRPr="00A0368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, IN | May ’12 – Sept ‘15</w:t>
                            </w:r>
                          </w:p>
                          <w:p w14:paraId="7B09CF84" w14:textId="77777777" w:rsidR="00721031" w:rsidRDefault="00721031" w:rsidP="00DF344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D35F4C" w14:textId="7EF06688" w:rsidR="00DF3445" w:rsidRPr="003442D2" w:rsidRDefault="004B4664" w:rsidP="009D3990">
      <w:pPr>
        <w:pStyle w:val="Location"/>
        <w:spacing w:after="0"/>
        <w:ind w:left="0"/>
        <w:jc w:val="both"/>
        <w:rPr>
          <w:rFonts w:ascii="Times New Roman" w:hAnsi="Times New Roman"/>
          <w:b/>
          <w:bCs/>
          <w:i w:val="0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  <w:t>Responsibilities</w:t>
      </w:r>
    </w:p>
    <w:p w14:paraId="3D77946F" w14:textId="77777777" w:rsidR="00DF3445" w:rsidRPr="003442D2" w:rsidRDefault="00DF3445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bookmarkStart w:id="4" w:name="_Hlk13311488"/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Performed system administration of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UNIX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servers by Managing Linux workstations and servers. </w:t>
      </w:r>
    </w:p>
    <w:p w14:paraId="2F863813" w14:textId="77777777" w:rsidR="00DF3445" w:rsidRPr="003442D2" w:rsidRDefault="00DF3445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Worked with design, configuration, installation, implementation, management, maintain and support for the corporate Linux servers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CENTOS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5,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Ubuntu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Red Hat servers.</w:t>
      </w:r>
    </w:p>
    <w:p w14:paraId="6F3D43A8" w14:textId="77777777" w:rsidR="00DF3445" w:rsidRPr="003442D2" w:rsidRDefault="00DF3445" w:rsidP="005C51A2">
      <w:pPr>
        <w:pStyle w:val="ListParagraph"/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eastAsia="Arial" w:hAnsi="Times New Roman"/>
          <w:b/>
          <w:color w:val="000000" w:themeColor="text1"/>
          <w:sz w:val="20"/>
          <w:szCs w:val="20"/>
        </w:rPr>
      </w:pPr>
      <w:r w:rsidRPr="003442D2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Worked in creating </w:t>
      </w:r>
      <w:r w:rsidRPr="003442D2">
        <w:rPr>
          <w:rFonts w:ascii="Times New Roman" w:eastAsia="Arial" w:hAnsi="Times New Roman"/>
          <w:b/>
          <w:color w:val="000000" w:themeColor="text1"/>
          <w:sz w:val="20"/>
          <w:szCs w:val="20"/>
        </w:rPr>
        <w:t>python and shell scripting</w:t>
      </w:r>
      <w:r w:rsidRPr="003442D2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for the automation of tasks. </w:t>
      </w:r>
    </w:p>
    <w:p w14:paraId="1C597686" w14:textId="77777777" w:rsidR="00DF3445" w:rsidRPr="003442D2" w:rsidRDefault="00DF3445" w:rsidP="005C51A2">
      <w:pPr>
        <w:pStyle w:val="ListParagraph"/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eastAsia="Arial" w:hAnsi="Times New Roman"/>
          <w:b/>
          <w:color w:val="000000" w:themeColor="text1"/>
          <w:sz w:val="20"/>
          <w:szCs w:val="20"/>
        </w:rPr>
      </w:pPr>
      <w:bookmarkStart w:id="5" w:name="_Hlk13311510"/>
      <w:bookmarkEnd w:id="4"/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Worked on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RPM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package manager to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install, update, verify, query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and erase software packages on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Linux Servers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and worked on automation of activities using bash scripting.</w:t>
      </w:r>
    </w:p>
    <w:p w14:paraId="6B143F67" w14:textId="4020CAF5" w:rsidR="004E7997" w:rsidRPr="003442D2" w:rsidRDefault="00DF3445" w:rsidP="005C51A2">
      <w:pPr>
        <w:pStyle w:val="ListParagraph"/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Remotely coping files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SFTP, FTP, SCP</w:t>
      </w:r>
      <w:r w:rsidR="004B4664"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4B4664" w:rsidRPr="003442D2">
        <w:rPr>
          <w:rFonts w:ascii="Times New Roman" w:hAnsi="Times New Roman"/>
          <w:bCs/>
          <w:color w:val="000000" w:themeColor="text1"/>
          <w:sz w:val="20"/>
          <w:szCs w:val="20"/>
          <w:shd w:val="clear" w:color="auto" w:fill="FFFFFF"/>
        </w:rPr>
        <w:t>and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regularly manage backup process for server and client data.</w:t>
      </w:r>
    </w:p>
    <w:p w14:paraId="1B5A77D4" w14:textId="47506022" w:rsidR="004E7997" w:rsidRPr="003442D2" w:rsidRDefault="00A03687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Regular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disk management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like adding/replacing hard drives on existing servers/workstations, partitioning according to requirements, creating and managing new file systems.</w:t>
      </w:r>
    </w:p>
    <w:p w14:paraId="1361506A" w14:textId="4FE4D38D" w:rsidR="004E7997" w:rsidRPr="003442D2" w:rsidRDefault="00A03687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Usage of Service Management Facility for enabling, disabling and troubleshooting services in maintenance mode.</w:t>
      </w:r>
    </w:p>
    <w:p w14:paraId="3883FF6D" w14:textId="63BE8CB6" w:rsidR="004E7997" w:rsidRPr="003442D2" w:rsidRDefault="00A03687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Worked with DBA team for database performance issues, network related issue on Linux / Unix Servers and with vendors for hardware related issues.</w:t>
      </w:r>
    </w:p>
    <w:p w14:paraId="2F2BF9FE" w14:textId="77777777" w:rsidR="00DF3445" w:rsidRPr="003442D2" w:rsidRDefault="00DF3445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bookmarkStart w:id="6" w:name="_Hlk13316560"/>
      <w:bookmarkStart w:id="7" w:name="_Hlk520928219"/>
      <w:bookmarkEnd w:id="5"/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Monitored overall system performance, performed user management, system updates, file systems, network and disk &amp; storage management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NAGIOS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monitoring.</w:t>
      </w:r>
    </w:p>
    <w:bookmarkEnd w:id="6"/>
    <w:bookmarkEnd w:id="7"/>
    <w:p w14:paraId="45225BAA" w14:textId="77777777" w:rsidR="00DF3445" w:rsidRPr="003442D2" w:rsidRDefault="00DF3445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Involved in Creation and maintaining user accounts administering file systems and recognizing file access problems.</w:t>
      </w:r>
    </w:p>
    <w:p w14:paraId="52237328" w14:textId="77777777" w:rsidR="00DF3445" w:rsidRPr="003442D2" w:rsidRDefault="00DF3445" w:rsidP="005C51A2">
      <w:pPr>
        <w:pStyle w:val="ListParagraph"/>
        <w:numPr>
          <w:ilvl w:val="0"/>
          <w:numId w:val="0"/>
        </w:numPr>
        <w:tabs>
          <w:tab w:val="left" w:pos="270"/>
        </w:tabs>
        <w:spacing w:before="0" w:after="0" w:line="240" w:lineRule="auto"/>
        <w:ind w:left="792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5059CAD" w14:textId="00CAE346" w:rsidR="00DF3445" w:rsidRPr="003442D2" w:rsidRDefault="00DF3445" w:rsidP="005C51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Environment: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UNIX, Linu</w:t>
      </w:r>
      <w:r w:rsidR="00BC1BBA" w:rsidRPr="003442D2">
        <w:rPr>
          <w:rFonts w:ascii="Times New Roman" w:hAnsi="Times New Roman"/>
          <w:color w:val="000000" w:themeColor="text1"/>
          <w:sz w:val="20"/>
          <w:szCs w:val="20"/>
        </w:rPr>
        <w:t>x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Shell, Windows XP,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Red Hat Linux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, CentOS, Nagios, Tomcat.</w:t>
      </w:r>
    </w:p>
    <w:p w14:paraId="5B71AE99" w14:textId="089007A5" w:rsidR="00D332B0" w:rsidRPr="003442D2" w:rsidRDefault="00D332B0" w:rsidP="005C51A2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E154143" w14:textId="50515E08" w:rsidR="00A12B19" w:rsidRDefault="00A12B19" w:rsidP="005C51A2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</w:p>
    <w:p w14:paraId="5C91306C" w14:textId="6208437A" w:rsidR="00ED6988" w:rsidRPr="00E34A25" w:rsidRDefault="00ED6988" w:rsidP="00632143">
      <w:pPr>
        <w:tabs>
          <w:tab w:val="left" w:pos="3720"/>
        </w:tabs>
        <w:spacing w:after="15" w:line="240" w:lineRule="auto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  <w:r w:rsidRPr="00E34A25">
        <w:rPr>
          <w:rFonts w:ascii="Times New Roman" w:hAnsi="Times New Roman"/>
          <w:b/>
          <w:iCs/>
          <w:color w:val="000000" w:themeColor="text1"/>
          <w:sz w:val="22"/>
          <w:szCs w:val="22"/>
        </w:rPr>
        <w:t>Educational Qualificati</w:t>
      </w:r>
      <w:r w:rsidR="00632143">
        <w:rPr>
          <w:rFonts w:ascii="Times New Roman" w:hAnsi="Times New Roman"/>
          <w:b/>
          <w:iCs/>
          <w:color w:val="000000" w:themeColor="text1"/>
          <w:sz w:val="22"/>
          <w:szCs w:val="22"/>
        </w:rPr>
        <w:t>on</w:t>
      </w:r>
    </w:p>
    <w:p w14:paraId="7F7D3401" w14:textId="3DC20907" w:rsidR="00D110CF" w:rsidRDefault="00ED6988" w:rsidP="00865B99">
      <w:pPr>
        <w:shd w:val="clear" w:color="auto" w:fill="FFFFFF"/>
        <w:spacing w:before="0" w:after="15" w:line="240" w:lineRule="auto"/>
        <w:rPr>
          <w:rFonts w:ascii="Arial" w:hAnsi="Arial" w:cs="Arial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0"/>
          <w:szCs w:val="20"/>
        </w:rPr>
        <w:t>Master</w:t>
      </w:r>
      <w:r w:rsidR="00202D7F">
        <w:rPr>
          <w:rFonts w:ascii="Times New Roman" w:hAnsi="Times New Roman"/>
          <w:bCs/>
          <w:iCs/>
          <w:color w:val="000000" w:themeColor="text1"/>
          <w:sz w:val="20"/>
          <w:szCs w:val="20"/>
        </w:rPr>
        <w:t>’</w:t>
      </w:r>
      <w:r>
        <w:rPr>
          <w:rFonts w:ascii="Times New Roman" w:hAnsi="Times New Roman"/>
          <w:bCs/>
          <w:iCs/>
          <w:color w:val="000000" w:themeColor="text1"/>
          <w:sz w:val="20"/>
          <w:szCs w:val="20"/>
        </w:rPr>
        <w:t>s in Computer Science</w:t>
      </w:r>
      <w:r w:rsidR="00965854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- </w:t>
      </w:r>
      <w:r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University of </w:t>
      </w:r>
      <w:r w:rsidR="00CE7DB0">
        <w:rPr>
          <w:rFonts w:ascii="Times New Roman" w:hAnsi="Times New Roman"/>
          <w:bCs/>
          <w:iCs/>
          <w:color w:val="000000" w:themeColor="text1"/>
          <w:sz w:val="20"/>
          <w:szCs w:val="20"/>
        </w:rPr>
        <w:t>Houston, Clearlake</w:t>
      </w:r>
    </w:p>
    <w:p w14:paraId="57E1211E" w14:textId="74387120" w:rsidR="00865B99" w:rsidRDefault="00865B99" w:rsidP="00865B99">
      <w:pPr>
        <w:shd w:val="clear" w:color="auto" w:fill="FFFFFF"/>
        <w:spacing w:before="0" w:after="15" w:line="240" w:lineRule="auto"/>
        <w:rPr>
          <w:rFonts w:ascii="Arial" w:hAnsi="Arial" w:cs="Arial"/>
          <w:color w:val="222222"/>
          <w:spacing w:val="0"/>
          <w:sz w:val="24"/>
          <w:szCs w:val="24"/>
        </w:rPr>
      </w:pPr>
    </w:p>
    <w:p w14:paraId="3458DAB4" w14:textId="4FCAEB74" w:rsidR="00865B99" w:rsidRDefault="00865B99" w:rsidP="00865B99">
      <w:pPr>
        <w:shd w:val="clear" w:color="auto" w:fill="FFFFFF"/>
        <w:spacing w:before="0" w:after="15" w:line="240" w:lineRule="auto"/>
        <w:rPr>
          <w:rFonts w:ascii="Arial" w:hAnsi="Arial" w:cs="Arial"/>
          <w:color w:val="222222"/>
          <w:spacing w:val="0"/>
          <w:sz w:val="24"/>
          <w:szCs w:val="24"/>
        </w:rPr>
      </w:pPr>
    </w:p>
    <w:p w14:paraId="36B7A698" w14:textId="77777777" w:rsidR="00865B99" w:rsidRPr="00865B99" w:rsidRDefault="00865B99" w:rsidP="00865B99">
      <w:pPr>
        <w:shd w:val="clear" w:color="auto" w:fill="FFFFFF"/>
        <w:spacing w:before="0" w:after="15" w:line="240" w:lineRule="auto"/>
        <w:rPr>
          <w:rFonts w:ascii="Arial" w:hAnsi="Arial" w:cs="Arial"/>
          <w:color w:val="222222"/>
          <w:spacing w:val="0"/>
          <w:sz w:val="24"/>
          <w:szCs w:val="24"/>
        </w:rPr>
      </w:pPr>
    </w:p>
    <w:sectPr w:rsidR="00865B99" w:rsidRPr="00865B99" w:rsidSect="00C7066F">
      <w:footerReference w:type="default" r:id="rId16"/>
      <w:pgSz w:w="12240" w:h="15840"/>
      <w:pgMar w:top="117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DA775" w14:textId="77777777" w:rsidR="00C525C7" w:rsidRDefault="00C525C7" w:rsidP="00580C51">
      <w:pPr>
        <w:spacing w:before="0" w:after="0" w:line="240" w:lineRule="auto"/>
      </w:pPr>
      <w:r>
        <w:separator/>
      </w:r>
    </w:p>
  </w:endnote>
  <w:endnote w:type="continuationSeparator" w:id="0">
    <w:p w14:paraId="2BECDFF2" w14:textId="77777777" w:rsidR="00C525C7" w:rsidRDefault="00C525C7" w:rsidP="0058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25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C2162" w14:textId="4C36509B" w:rsidR="00721031" w:rsidRDefault="00721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99826" w14:textId="77777777" w:rsidR="00721031" w:rsidRDefault="0072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BB33B" w14:textId="77777777" w:rsidR="00C525C7" w:rsidRDefault="00C525C7" w:rsidP="00580C51">
      <w:pPr>
        <w:spacing w:before="0" w:after="0" w:line="240" w:lineRule="auto"/>
      </w:pPr>
      <w:r>
        <w:separator/>
      </w:r>
    </w:p>
  </w:footnote>
  <w:footnote w:type="continuationSeparator" w:id="0">
    <w:p w14:paraId="2A3137D8" w14:textId="77777777" w:rsidR="00C525C7" w:rsidRDefault="00C525C7" w:rsidP="00580C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2EE2"/>
    <w:multiLevelType w:val="multilevel"/>
    <w:tmpl w:val="96D0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4161"/>
    <w:multiLevelType w:val="multilevel"/>
    <w:tmpl w:val="B03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70035"/>
    <w:multiLevelType w:val="multilevel"/>
    <w:tmpl w:val="3E7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62424"/>
    <w:multiLevelType w:val="hybridMultilevel"/>
    <w:tmpl w:val="81CE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D20FF"/>
    <w:multiLevelType w:val="multilevel"/>
    <w:tmpl w:val="38F8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C35F5"/>
    <w:multiLevelType w:val="multilevel"/>
    <w:tmpl w:val="717A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06328"/>
    <w:multiLevelType w:val="multilevel"/>
    <w:tmpl w:val="747E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161D1"/>
    <w:multiLevelType w:val="multilevel"/>
    <w:tmpl w:val="CA02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0161F"/>
    <w:multiLevelType w:val="hybridMultilevel"/>
    <w:tmpl w:val="D3A2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084568"/>
    <w:multiLevelType w:val="multilevel"/>
    <w:tmpl w:val="DC1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E5089"/>
    <w:multiLevelType w:val="hybridMultilevel"/>
    <w:tmpl w:val="CC2E7B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BE6C6F"/>
    <w:multiLevelType w:val="multilevel"/>
    <w:tmpl w:val="46DE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3557F"/>
    <w:multiLevelType w:val="hybridMultilevel"/>
    <w:tmpl w:val="4D40F956"/>
    <w:lvl w:ilvl="0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</w:abstractNum>
  <w:abstractNum w:abstractNumId="13" w15:restartNumberingAfterBreak="0">
    <w:nsid w:val="359254CA"/>
    <w:multiLevelType w:val="hybridMultilevel"/>
    <w:tmpl w:val="3578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6065D"/>
    <w:multiLevelType w:val="multilevel"/>
    <w:tmpl w:val="9092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E75CB5"/>
    <w:multiLevelType w:val="multilevel"/>
    <w:tmpl w:val="97EC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61185A"/>
    <w:multiLevelType w:val="hybridMultilevel"/>
    <w:tmpl w:val="F1B2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75E44"/>
    <w:multiLevelType w:val="hybridMultilevel"/>
    <w:tmpl w:val="442A5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B78A1"/>
    <w:multiLevelType w:val="multilevel"/>
    <w:tmpl w:val="FEFA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FB5C51"/>
    <w:multiLevelType w:val="multilevel"/>
    <w:tmpl w:val="D230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53966"/>
    <w:multiLevelType w:val="multilevel"/>
    <w:tmpl w:val="8550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A2820"/>
    <w:multiLevelType w:val="multilevel"/>
    <w:tmpl w:val="3D8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71C63"/>
    <w:multiLevelType w:val="hybridMultilevel"/>
    <w:tmpl w:val="7D60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E1422"/>
    <w:multiLevelType w:val="multilevel"/>
    <w:tmpl w:val="1DF0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F7E01"/>
    <w:multiLevelType w:val="multilevel"/>
    <w:tmpl w:val="6E0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576D09"/>
    <w:multiLevelType w:val="hybridMultilevel"/>
    <w:tmpl w:val="71763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C498C"/>
    <w:multiLevelType w:val="multilevel"/>
    <w:tmpl w:val="698E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202AF8"/>
    <w:multiLevelType w:val="multilevel"/>
    <w:tmpl w:val="4206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DE2B48"/>
    <w:multiLevelType w:val="hybridMultilevel"/>
    <w:tmpl w:val="33BAB884"/>
    <w:lvl w:ilvl="0" w:tplc="2014ED5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7ED03915"/>
    <w:multiLevelType w:val="multilevel"/>
    <w:tmpl w:val="0E3C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2"/>
  </w:num>
  <w:num w:numId="3">
    <w:abstractNumId w:val="17"/>
  </w:num>
  <w:num w:numId="4">
    <w:abstractNumId w:val="13"/>
  </w:num>
  <w:num w:numId="5">
    <w:abstractNumId w:val="9"/>
  </w:num>
  <w:num w:numId="6">
    <w:abstractNumId w:val="24"/>
  </w:num>
  <w:num w:numId="7">
    <w:abstractNumId w:val="8"/>
  </w:num>
  <w:num w:numId="8">
    <w:abstractNumId w:val="22"/>
  </w:num>
  <w:num w:numId="9">
    <w:abstractNumId w:val="10"/>
  </w:num>
  <w:num w:numId="10">
    <w:abstractNumId w:val="27"/>
  </w:num>
  <w:num w:numId="11">
    <w:abstractNumId w:val="16"/>
  </w:num>
  <w:num w:numId="12">
    <w:abstractNumId w:val="0"/>
  </w:num>
  <w:num w:numId="13">
    <w:abstractNumId w:val="14"/>
  </w:num>
  <w:num w:numId="14">
    <w:abstractNumId w:val="25"/>
  </w:num>
  <w:num w:numId="15">
    <w:abstractNumId w:val="23"/>
  </w:num>
  <w:num w:numId="16">
    <w:abstractNumId w:val="20"/>
  </w:num>
  <w:num w:numId="17">
    <w:abstractNumId w:val="29"/>
  </w:num>
  <w:num w:numId="18">
    <w:abstractNumId w:val="21"/>
  </w:num>
  <w:num w:numId="19">
    <w:abstractNumId w:val="5"/>
  </w:num>
  <w:num w:numId="20">
    <w:abstractNumId w:val="7"/>
  </w:num>
  <w:num w:numId="21">
    <w:abstractNumId w:val="15"/>
  </w:num>
  <w:num w:numId="22">
    <w:abstractNumId w:val="19"/>
  </w:num>
  <w:num w:numId="23">
    <w:abstractNumId w:val="11"/>
  </w:num>
  <w:num w:numId="24">
    <w:abstractNumId w:val="4"/>
  </w:num>
  <w:num w:numId="25">
    <w:abstractNumId w:val="18"/>
  </w:num>
  <w:num w:numId="26">
    <w:abstractNumId w:val="26"/>
  </w:num>
  <w:num w:numId="27">
    <w:abstractNumId w:val="6"/>
  </w:num>
  <w:num w:numId="28">
    <w:abstractNumId w:val="3"/>
  </w:num>
  <w:num w:numId="29">
    <w:abstractNumId w:val="1"/>
  </w:num>
  <w:num w:numId="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spelling="clean"/>
  <w:attachedTemplate r:id="rId1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6A"/>
    <w:rsid w:val="00001E28"/>
    <w:rsid w:val="000022EB"/>
    <w:rsid w:val="00002678"/>
    <w:rsid w:val="0001615F"/>
    <w:rsid w:val="00017D10"/>
    <w:rsid w:val="00020821"/>
    <w:rsid w:val="000214BD"/>
    <w:rsid w:val="000237A2"/>
    <w:rsid w:val="00025D4C"/>
    <w:rsid w:val="00033380"/>
    <w:rsid w:val="00034F0A"/>
    <w:rsid w:val="00047B55"/>
    <w:rsid w:val="00047B8A"/>
    <w:rsid w:val="00052082"/>
    <w:rsid w:val="000522DF"/>
    <w:rsid w:val="000547D7"/>
    <w:rsid w:val="00057F2A"/>
    <w:rsid w:val="0006276C"/>
    <w:rsid w:val="00065687"/>
    <w:rsid w:val="000701B2"/>
    <w:rsid w:val="000709D3"/>
    <w:rsid w:val="0007181C"/>
    <w:rsid w:val="00074D10"/>
    <w:rsid w:val="00075E73"/>
    <w:rsid w:val="00081583"/>
    <w:rsid w:val="000842EC"/>
    <w:rsid w:val="000857A4"/>
    <w:rsid w:val="0008655E"/>
    <w:rsid w:val="000911FF"/>
    <w:rsid w:val="00093CAD"/>
    <w:rsid w:val="00095511"/>
    <w:rsid w:val="000A4905"/>
    <w:rsid w:val="000A4E58"/>
    <w:rsid w:val="000A5735"/>
    <w:rsid w:val="000B0EE9"/>
    <w:rsid w:val="000B21D8"/>
    <w:rsid w:val="000B4DCF"/>
    <w:rsid w:val="000C61BD"/>
    <w:rsid w:val="000D46FF"/>
    <w:rsid w:val="000D649E"/>
    <w:rsid w:val="000E64FC"/>
    <w:rsid w:val="000E7BF3"/>
    <w:rsid w:val="000F1165"/>
    <w:rsid w:val="000F222E"/>
    <w:rsid w:val="000F3FBE"/>
    <w:rsid w:val="000F47D3"/>
    <w:rsid w:val="0010077D"/>
    <w:rsid w:val="00107325"/>
    <w:rsid w:val="001131D2"/>
    <w:rsid w:val="00113DA9"/>
    <w:rsid w:val="00116379"/>
    <w:rsid w:val="001177BC"/>
    <w:rsid w:val="001242D4"/>
    <w:rsid w:val="00124DF2"/>
    <w:rsid w:val="001258CC"/>
    <w:rsid w:val="0013567F"/>
    <w:rsid w:val="001446FE"/>
    <w:rsid w:val="00146CFE"/>
    <w:rsid w:val="00146E4B"/>
    <w:rsid w:val="0015299F"/>
    <w:rsid w:val="001545E0"/>
    <w:rsid w:val="00156A7E"/>
    <w:rsid w:val="001609C4"/>
    <w:rsid w:val="00162E0C"/>
    <w:rsid w:val="00165BAF"/>
    <w:rsid w:val="00166884"/>
    <w:rsid w:val="00172DC8"/>
    <w:rsid w:val="00177AA8"/>
    <w:rsid w:val="001802C4"/>
    <w:rsid w:val="0018204A"/>
    <w:rsid w:val="001872C6"/>
    <w:rsid w:val="00194330"/>
    <w:rsid w:val="001A7590"/>
    <w:rsid w:val="001B02C2"/>
    <w:rsid w:val="001B31C7"/>
    <w:rsid w:val="001B4B27"/>
    <w:rsid w:val="001B4CDC"/>
    <w:rsid w:val="001B6195"/>
    <w:rsid w:val="001B6989"/>
    <w:rsid w:val="001C1E3C"/>
    <w:rsid w:val="001C3803"/>
    <w:rsid w:val="001D0C5E"/>
    <w:rsid w:val="001D3135"/>
    <w:rsid w:val="001D65CF"/>
    <w:rsid w:val="001D683E"/>
    <w:rsid w:val="001D6F02"/>
    <w:rsid w:val="001D727A"/>
    <w:rsid w:val="001E2A73"/>
    <w:rsid w:val="001E78A6"/>
    <w:rsid w:val="001F626E"/>
    <w:rsid w:val="001F6D0D"/>
    <w:rsid w:val="0020278B"/>
    <w:rsid w:val="00202D7F"/>
    <w:rsid w:val="00203432"/>
    <w:rsid w:val="00207C48"/>
    <w:rsid w:val="002123CA"/>
    <w:rsid w:val="00213225"/>
    <w:rsid w:val="0021363D"/>
    <w:rsid w:val="00213989"/>
    <w:rsid w:val="00214067"/>
    <w:rsid w:val="00216781"/>
    <w:rsid w:val="0022117D"/>
    <w:rsid w:val="00222960"/>
    <w:rsid w:val="00224B40"/>
    <w:rsid w:val="0023117C"/>
    <w:rsid w:val="00234C43"/>
    <w:rsid w:val="00235237"/>
    <w:rsid w:val="002363A3"/>
    <w:rsid w:val="00236C91"/>
    <w:rsid w:val="0024328A"/>
    <w:rsid w:val="002508C8"/>
    <w:rsid w:val="00253855"/>
    <w:rsid w:val="0025418C"/>
    <w:rsid w:val="002572A3"/>
    <w:rsid w:val="0026277E"/>
    <w:rsid w:val="00264CD9"/>
    <w:rsid w:val="00264F92"/>
    <w:rsid w:val="00266607"/>
    <w:rsid w:val="00266A27"/>
    <w:rsid w:val="00273492"/>
    <w:rsid w:val="002811E3"/>
    <w:rsid w:val="002843B3"/>
    <w:rsid w:val="00286D38"/>
    <w:rsid w:val="00287FB5"/>
    <w:rsid w:val="002911C8"/>
    <w:rsid w:val="00293FD0"/>
    <w:rsid w:val="00297588"/>
    <w:rsid w:val="002A0B18"/>
    <w:rsid w:val="002A38B8"/>
    <w:rsid w:val="002A72A3"/>
    <w:rsid w:val="002B62C8"/>
    <w:rsid w:val="002D1F13"/>
    <w:rsid w:val="002D3D91"/>
    <w:rsid w:val="002D65A0"/>
    <w:rsid w:val="002E0703"/>
    <w:rsid w:val="002E2BAB"/>
    <w:rsid w:val="002E7832"/>
    <w:rsid w:val="00300234"/>
    <w:rsid w:val="00300698"/>
    <w:rsid w:val="00301257"/>
    <w:rsid w:val="00306C2A"/>
    <w:rsid w:val="003138C3"/>
    <w:rsid w:val="00317406"/>
    <w:rsid w:val="00321535"/>
    <w:rsid w:val="00323812"/>
    <w:rsid w:val="00323AAA"/>
    <w:rsid w:val="00326FDB"/>
    <w:rsid w:val="003442D2"/>
    <w:rsid w:val="00344C62"/>
    <w:rsid w:val="00344F64"/>
    <w:rsid w:val="00344F94"/>
    <w:rsid w:val="00345B94"/>
    <w:rsid w:val="00350F4F"/>
    <w:rsid w:val="00360A4C"/>
    <w:rsid w:val="00360DBD"/>
    <w:rsid w:val="00361AFB"/>
    <w:rsid w:val="003626D2"/>
    <w:rsid w:val="003643D1"/>
    <w:rsid w:val="00373EB6"/>
    <w:rsid w:val="00374065"/>
    <w:rsid w:val="00374E86"/>
    <w:rsid w:val="00375877"/>
    <w:rsid w:val="00377DF3"/>
    <w:rsid w:val="0038047B"/>
    <w:rsid w:val="003837E5"/>
    <w:rsid w:val="00392B52"/>
    <w:rsid w:val="003B23C3"/>
    <w:rsid w:val="003B6C30"/>
    <w:rsid w:val="003C03D0"/>
    <w:rsid w:val="003C12E6"/>
    <w:rsid w:val="003C1BF8"/>
    <w:rsid w:val="003C7455"/>
    <w:rsid w:val="003D2B87"/>
    <w:rsid w:val="003D4744"/>
    <w:rsid w:val="003D7FCC"/>
    <w:rsid w:val="003E697C"/>
    <w:rsid w:val="003F1780"/>
    <w:rsid w:val="003F3743"/>
    <w:rsid w:val="003F5303"/>
    <w:rsid w:val="003F57DC"/>
    <w:rsid w:val="00403AE5"/>
    <w:rsid w:val="004060A2"/>
    <w:rsid w:val="00410248"/>
    <w:rsid w:val="0041118B"/>
    <w:rsid w:val="0041178E"/>
    <w:rsid w:val="00412BC6"/>
    <w:rsid w:val="00412E69"/>
    <w:rsid w:val="00416EC0"/>
    <w:rsid w:val="00422C35"/>
    <w:rsid w:val="004258FF"/>
    <w:rsid w:val="00431832"/>
    <w:rsid w:val="00433F4E"/>
    <w:rsid w:val="004462D5"/>
    <w:rsid w:val="00463AA0"/>
    <w:rsid w:val="00465D12"/>
    <w:rsid w:val="004707E3"/>
    <w:rsid w:val="00475D8D"/>
    <w:rsid w:val="00476AAD"/>
    <w:rsid w:val="004822C3"/>
    <w:rsid w:val="004858E8"/>
    <w:rsid w:val="0048656D"/>
    <w:rsid w:val="00486B21"/>
    <w:rsid w:val="004879DD"/>
    <w:rsid w:val="0049366B"/>
    <w:rsid w:val="00495054"/>
    <w:rsid w:val="0049677D"/>
    <w:rsid w:val="004A7950"/>
    <w:rsid w:val="004B310A"/>
    <w:rsid w:val="004B4664"/>
    <w:rsid w:val="004C049C"/>
    <w:rsid w:val="004C160E"/>
    <w:rsid w:val="004C5259"/>
    <w:rsid w:val="004D5067"/>
    <w:rsid w:val="004D6283"/>
    <w:rsid w:val="004D6619"/>
    <w:rsid w:val="004E7997"/>
    <w:rsid w:val="004F2EB2"/>
    <w:rsid w:val="004F4EB7"/>
    <w:rsid w:val="00500788"/>
    <w:rsid w:val="00500D90"/>
    <w:rsid w:val="005059E7"/>
    <w:rsid w:val="005163E5"/>
    <w:rsid w:val="005246CD"/>
    <w:rsid w:val="0053194B"/>
    <w:rsid w:val="00533381"/>
    <w:rsid w:val="005336FF"/>
    <w:rsid w:val="00533838"/>
    <w:rsid w:val="00534613"/>
    <w:rsid w:val="00537E58"/>
    <w:rsid w:val="00556F1C"/>
    <w:rsid w:val="00557584"/>
    <w:rsid w:val="005603A1"/>
    <w:rsid w:val="00573169"/>
    <w:rsid w:val="0057404C"/>
    <w:rsid w:val="00576C34"/>
    <w:rsid w:val="00580C51"/>
    <w:rsid w:val="005825D4"/>
    <w:rsid w:val="005A37A3"/>
    <w:rsid w:val="005A381F"/>
    <w:rsid w:val="005A7DA3"/>
    <w:rsid w:val="005B55FD"/>
    <w:rsid w:val="005B65E5"/>
    <w:rsid w:val="005B6B57"/>
    <w:rsid w:val="005B7149"/>
    <w:rsid w:val="005C0355"/>
    <w:rsid w:val="005C3CFF"/>
    <w:rsid w:val="005C51A2"/>
    <w:rsid w:val="005C5D33"/>
    <w:rsid w:val="005C626F"/>
    <w:rsid w:val="005C671B"/>
    <w:rsid w:val="005C7501"/>
    <w:rsid w:val="005D1708"/>
    <w:rsid w:val="005D28E2"/>
    <w:rsid w:val="005D3800"/>
    <w:rsid w:val="005D6B86"/>
    <w:rsid w:val="005E1CEB"/>
    <w:rsid w:val="005E271F"/>
    <w:rsid w:val="005E279C"/>
    <w:rsid w:val="005E2C68"/>
    <w:rsid w:val="005E2CBE"/>
    <w:rsid w:val="005E4538"/>
    <w:rsid w:val="00605689"/>
    <w:rsid w:val="00605AA1"/>
    <w:rsid w:val="0061393D"/>
    <w:rsid w:val="0061744A"/>
    <w:rsid w:val="006201EF"/>
    <w:rsid w:val="0062094C"/>
    <w:rsid w:val="00621ED6"/>
    <w:rsid w:val="00630803"/>
    <w:rsid w:val="00632143"/>
    <w:rsid w:val="00633B58"/>
    <w:rsid w:val="00634455"/>
    <w:rsid w:val="006363B1"/>
    <w:rsid w:val="0063719C"/>
    <w:rsid w:val="00641479"/>
    <w:rsid w:val="006439B8"/>
    <w:rsid w:val="006451F0"/>
    <w:rsid w:val="00646666"/>
    <w:rsid w:val="00647AD1"/>
    <w:rsid w:val="00665A61"/>
    <w:rsid w:val="0067262D"/>
    <w:rsid w:val="00673F04"/>
    <w:rsid w:val="00674543"/>
    <w:rsid w:val="00674685"/>
    <w:rsid w:val="0067645B"/>
    <w:rsid w:val="00676564"/>
    <w:rsid w:val="00677EB8"/>
    <w:rsid w:val="006822FF"/>
    <w:rsid w:val="006866D8"/>
    <w:rsid w:val="00687412"/>
    <w:rsid w:val="00693ED9"/>
    <w:rsid w:val="00695C2D"/>
    <w:rsid w:val="006962EF"/>
    <w:rsid w:val="00696C4A"/>
    <w:rsid w:val="00696DE9"/>
    <w:rsid w:val="00697A33"/>
    <w:rsid w:val="006A7976"/>
    <w:rsid w:val="006C3E00"/>
    <w:rsid w:val="006C6587"/>
    <w:rsid w:val="006E2432"/>
    <w:rsid w:val="006E7A6F"/>
    <w:rsid w:val="006F17BB"/>
    <w:rsid w:val="006F4D37"/>
    <w:rsid w:val="006F5A39"/>
    <w:rsid w:val="006F6AAD"/>
    <w:rsid w:val="006F7C21"/>
    <w:rsid w:val="007001D6"/>
    <w:rsid w:val="007027C0"/>
    <w:rsid w:val="00705B9F"/>
    <w:rsid w:val="007110D2"/>
    <w:rsid w:val="00711CAD"/>
    <w:rsid w:val="007156C7"/>
    <w:rsid w:val="00721031"/>
    <w:rsid w:val="00723045"/>
    <w:rsid w:val="0072337B"/>
    <w:rsid w:val="0072411B"/>
    <w:rsid w:val="007268FC"/>
    <w:rsid w:val="007302A2"/>
    <w:rsid w:val="0073104F"/>
    <w:rsid w:val="007314E7"/>
    <w:rsid w:val="00733CD7"/>
    <w:rsid w:val="007342A6"/>
    <w:rsid w:val="00737406"/>
    <w:rsid w:val="00744C9B"/>
    <w:rsid w:val="00745E11"/>
    <w:rsid w:val="00746F6C"/>
    <w:rsid w:val="00765A03"/>
    <w:rsid w:val="00772441"/>
    <w:rsid w:val="00780ABD"/>
    <w:rsid w:val="00781117"/>
    <w:rsid w:val="00781C17"/>
    <w:rsid w:val="007826DD"/>
    <w:rsid w:val="00787FBF"/>
    <w:rsid w:val="00790D50"/>
    <w:rsid w:val="00793C70"/>
    <w:rsid w:val="007A2F12"/>
    <w:rsid w:val="007A6857"/>
    <w:rsid w:val="007A7DF2"/>
    <w:rsid w:val="007B0DD6"/>
    <w:rsid w:val="007C011E"/>
    <w:rsid w:val="007C15A2"/>
    <w:rsid w:val="007C5A86"/>
    <w:rsid w:val="007C5B9E"/>
    <w:rsid w:val="007C67AF"/>
    <w:rsid w:val="007C6A64"/>
    <w:rsid w:val="007C75F0"/>
    <w:rsid w:val="007D3066"/>
    <w:rsid w:val="007D326C"/>
    <w:rsid w:val="007D35F1"/>
    <w:rsid w:val="007D5AB6"/>
    <w:rsid w:val="007E1249"/>
    <w:rsid w:val="007E3AF9"/>
    <w:rsid w:val="007E50D1"/>
    <w:rsid w:val="007F4C63"/>
    <w:rsid w:val="0080158D"/>
    <w:rsid w:val="0080270D"/>
    <w:rsid w:val="00811E10"/>
    <w:rsid w:val="008175F9"/>
    <w:rsid w:val="008224D9"/>
    <w:rsid w:val="00825F01"/>
    <w:rsid w:val="00827739"/>
    <w:rsid w:val="0083176A"/>
    <w:rsid w:val="00832B8F"/>
    <w:rsid w:val="0083445A"/>
    <w:rsid w:val="00834FA5"/>
    <w:rsid w:val="00836A18"/>
    <w:rsid w:val="00842972"/>
    <w:rsid w:val="0084379C"/>
    <w:rsid w:val="008449DE"/>
    <w:rsid w:val="008478D5"/>
    <w:rsid w:val="00850406"/>
    <w:rsid w:val="0085090E"/>
    <w:rsid w:val="0085642B"/>
    <w:rsid w:val="0085708D"/>
    <w:rsid w:val="008639EB"/>
    <w:rsid w:val="00865B99"/>
    <w:rsid w:val="00866CF9"/>
    <w:rsid w:val="00867783"/>
    <w:rsid w:val="00871C2E"/>
    <w:rsid w:val="00872665"/>
    <w:rsid w:val="00875C85"/>
    <w:rsid w:val="00875F93"/>
    <w:rsid w:val="00880EF9"/>
    <w:rsid w:val="008824D4"/>
    <w:rsid w:val="00882582"/>
    <w:rsid w:val="00884B64"/>
    <w:rsid w:val="00891A8F"/>
    <w:rsid w:val="008A28F6"/>
    <w:rsid w:val="008A3805"/>
    <w:rsid w:val="008A623C"/>
    <w:rsid w:val="008B5DAA"/>
    <w:rsid w:val="008C17B0"/>
    <w:rsid w:val="008D442F"/>
    <w:rsid w:val="008D7F6F"/>
    <w:rsid w:val="008E094E"/>
    <w:rsid w:val="008E18D5"/>
    <w:rsid w:val="008E2769"/>
    <w:rsid w:val="008F36AD"/>
    <w:rsid w:val="008F3B05"/>
    <w:rsid w:val="00902AB0"/>
    <w:rsid w:val="00902C7C"/>
    <w:rsid w:val="0090731C"/>
    <w:rsid w:val="00907793"/>
    <w:rsid w:val="009077DC"/>
    <w:rsid w:val="00910CFF"/>
    <w:rsid w:val="00913989"/>
    <w:rsid w:val="00915858"/>
    <w:rsid w:val="0092185C"/>
    <w:rsid w:val="0092379E"/>
    <w:rsid w:val="0094041B"/>
    <w:rsid w:val="00942369"/>
    <w:rsid w:val="00942976"/>
    <w:rsid w:val="0094498B"/>
    <w:rsid w:val="00954180"/>
    <w:rsid w:val="009548CA"/>
    <w:rsid w:val="00957BA4"/>
    <w:rsid w:val="0096088F"/>
    <w:rsid w:val="009622CE"/>
    <w:rsid w:val="00965854"/>
    <w:rsid w:val="009672D6"/>
    <w:rsid w:val="00970700"/>
    <w:rsid w:val="0097179D"/>
    <w:rsid w:val="00971E6E"/>
    <w:rsid w:val="00975381"/>
    <w:rsid w:val="00976D99"/>
    <w:rsid w:val="0098180A"/>
    <w:rsid w:val="00982065"/>
    <w:rsid w:val="009850DA"/>
    <w:rsid w:val="00986CAF"/>
    <w:rsid w:val="00987217"/>
    <w:rsid w:val="00994A1F"/>
    <w:rsid w:val="009A3F00"/>
    <w:rsid w:val="009B4F22"/>
    <w:rsid w:val="009B5768"/>
    <w:rsid w:val="009B5AA1"/>
    <w:rsid w:val="009B5F13"/>
    <w:rsid w:val="009C200E"/>
    <w:rsid w:val="009C3F8F"/>
    <w:rsid w:val="009C713F"/>
    <w:rsid w:val="009D3990"/>
    <w:rsid w:val="009D5E0D"/>
    <w:rsid w:val="009D6C16"/>
    <w:rsid w:val="009E00ED"/>
    <w:rsid w:val="009E665B"/>
    <w:rsid w:val="009F05F8"/>
    <w:rsid w:val="00A019A6"/>
    <w:rsid w:val="00A03687"/>
    <w:rsid w:val="00A06385"/>
    <w:rsid w:val="00A07D6A"/>
    <w:rsid w:val="00A12B19"/>
    <w:rsid w:val="00A20996"/>
    <w:rsid w:val="00A219A4"/>
    <w:rsid w:val="00A255F2"/>
    <w:rsid w:val="00A25833"/>
    <w:rsid w:val="00A2611B"/>
    <w:rsid w:val="00A4051F"/>
    <w:rsid w:val="00A4308A"/>
    <w:rsid w:val="00A524AB"/>
    <w:rsid w:val="00A65643"/>
    <w:rsid w:val="00A705AD"/>
    <w:rsid w:val="00A80705"/>
    <w:rsid w:val="00A8312B"/>
    <w:rsid w:val="00A84E65"/>
    <w:rsid w:val="00A92E62"/>
    <w:rsid w:val="00AA1ACB"/>
    <w:rsid w:val="00AA1EA3"/>
    <w:rsid w:val="00AA377B"/>
    <w:rsid w:val="00AA3FA3"/>
    <w:rsid w:val="00AA659D"/>
    <w:rsid w:val="00AB0CD7"/>
    <w:rsid w:val="00AB331D"/>
    <w:rsid w:val="00AC1E59"/>
    <w:rsid w:val="00AC26FD"/>
    <w:rsid w:val="00AC4105"/>
    <w:rsid w:val="00AC5C62"/>
    <w:rsid w:val="00AC5D62"/>
    <w:rsid w:val="00AC728E"/>
    <w:rsid w:val="00AD221F"/>
    <w:rsid w:val="00AD2C3C"/>
    <w:rsid w:val="00AE33BA"/>
    <w:rsid w:val="00AE7ADF"/>
    <w:rsid w:val="00AF0D04"/>
    <w:rsid w:val="00AF1168"/>
    <w:rsid w:val="00AF2A08"/>
    <w:rsid w:val="00AF6C44"/>
    <w:rsid w:val="00B00F7E"/>
    <w:rsid w:val="00B0476F"/>
    <w:rsid w:val="00B06F37"/>
    <w:rsid w:val="00B076B3"/>
    <w:rsid w:val="00B07C1A"/>
    <w:rsid w:val="00B163E0"/>
    <w:rsid w:val="00B22A59"/>
    <w:rsid w:val="00B22CFD"/>
    <w:rsid w:val="00B3062C"/>
    <w:rsid w:val="00B328FE"/>
    <w:rsid w:val="00B35B60"/>
    <w:rsid w:val="00B35E8A"/>
    <w:rsid w:val="00B430C6"/>
    <w:rsid w:val="00B446E1"/>
    <w:rsid w:val="00B45C98"/>
    <w:rsid w:val="00B47D1D"/>
    <w:rsid w:val="00B5198E"/>
    <w:rsid w:val="00B5474D"/>
    <w:rsid w:val="00B54803"/>
    <w:rsid w:val="00B572C3"/>
    <w:rsid w:val="00B60135"/>
    <w:rsid w:val="00B776E9"/>
    <w:rsid w:val="00B85D8A"/>
    <w:rsid w:val="00B923C9"/>
    <w:rsid w:val="00B97A1E"/>
    <w:rsid w:val="00BB1D3C"/>
    <w:rsid w:val="00BB2B3D"/>
    <w:rsid w:val="00BB7CC9"/>
    <w:rsid w:val="00BC1BBA"/>
    <w:rsid w:val="00BC249D"/>
    <w:rsid w:val="00BC7EAF"/>
    <w:rsid w:val="00BD131A"/>
    <w:rsid w:val="00BE55C7"/>
    <w:rsid w:val="00BE7969"/>
    <w:rsid w:val="00C00577"/>
    <w:rsid w:val="00C03BC4"/>
    <w:rsid w:val="00C069B4"/>
    <w:rsid w:val="00C11B67"/>
    <w:rsid w:val="00C1769C"/>
    <w:rsid w:val="00C21082"/>
    <w:rsid w:val="00C2364E"/>
    <w:rsid w:val="00C23AB5"/>
    <w:rsid w:val="00C27D11"/>
    <w:rsid w:val="00C302EE"/>
    <w:rsid w:val="00C30383"/>
    <w:rsid w:val="00C31185"/>
    <w:rsid w:val="00C34A4C"/>
    <w:rsid w:val="00C35726"/>
    <w:rsid w:val="00C4361D"/>
    <w:rsid w:val="00C436DD"/>
    <w:rsid w:val="00C46097"/>
    <w:rsid w:val="00C47699"/>
    <w:rsid w:val="00C525C7"/>
    <w:rsid w:val="00C54DE6"/>
    <w:rsid w:val="00C55F0B"/>
    <w:rsid w:val="00C57C87"/>
    <w:rsid w:val="00C601CC"/>
    <w:rsid w:val="00C62F00"/>
    <w:rsid w:val="00C654D5"/>
    <w:rsid w:val="00C658EB"/>
    <w:rsid w:val="00C669B2"/>
    <w:rsid w:val="00C67306"/>
    <w:rsid w:val="00C67D3C"/>
    <w:rsid w:val="00C7066F"/>
    <w:rsid w:val="00C71B4A"/>
    <w:rsid w:val="00C73AB2"/>
    <w:rsid w:val="00C767A7"/>
    <w:rsid w:val="00C8461F"/>
    <w:rsid w:val="00CA686A"/>
    <w:rsid w:val="00CB1265"/>
    <w:rsid w:val="00CB5F18"/>
    <w:rsid w:val="00CB708E"/>
    <w:rsid w:val="00CB7401"/>
    <w:rsid w:val="00CC562D"/>
    <w:rsid w:val="00CD22BE"/>
    <w:rsid w:val="00CD68DE"/>
    <w:rsid w:val="00CE5BCC"/>
    <w:rsid w:val="00CE7DB0"/>
    <w:rsid w:val="00CE7FA9"/>
    <w:rsid w:val="00CF2F73"/>
    <w:rsid w:val="00CF465A"/>
    <w:rsid w:val="00CF5E2D"/>
    <w:rsid w:val="00D110CF"/>
    <w:rsid w:val="00D12B00"/>
    <w:rsid w:val="00D17F64"/>
    <w:rsid w:val="00D26559"/>
    <w:rsid w:val="00D316A9"/>
    <w:rsid w:val="00D3324E"/>
    <w:rsid w:val="00D332B0"/>
    <w:rsid w:val="00D3400C"/>
    <w:rsid w:val="00D355C2"/>
    <w:rsid w:val="00D431C5"/>
    <w:rsid w:val="00D43A8B"/>
    <w:rsid w:val="00D444ED"/>
    <w:rsid w:val="00D449BA"/>
    <w:rsid w:val="00D4629E"/>
    <w:rsid w:val="00D4662D"/>
    <w:rsid w:val="00D547A5"/>
    <w:rsid w:val="00D56F6A"/>
    <w:rsid w:val="00D61694"/>
    <w:rsid w:val="00D67E94"/>
    <w:rsid w:val="00D70EA6"/>
    <w:rsid w:val="00D720EA"/>
    <w:rsid w:val="00D75B8C"/>
    <w:rsid w:val="00D83FE2"/>
    <w:rsid w:val="00D9368D"/>
    <w:rsid w:val="00D93C3C"/>
    <w:rsid w:val="00D966FC"/>
    <w:rsid w:val="00D97489"/>
    <w:rsid w:val="00DA3191"/>
    <w:rsid w:val="00DB380B"/>
    <w:rsid w:val="00DB5482"/>
    <w:rsid w:val="00DC0587"/>
    <w:rsid w:val="00DC4746"/>
    <w:rsid w:val="00DC7F95"/>
    <w:rsid w:val="00DD7858"/>
    <w:rsid w:val="00DE7766"/>
    <w:rsid w:val="00DF3445"/>
    <w:rsid w:val="00DF3918"/>
    <w:rsid w:val="00DF527C"/>
    <w:rsid w:val="00E0354A"/>
    <w:rsid w:val="00E05FCD"/>
    <w:rsid w:val="00E069DA"/>
    <w:rsid w:val="00E06C32"/>
    <w:rsid w:val="00E153F0"/>
    <w:rsid w:val="00E165A5"/>
    <w:rsid w:val="00E203B5"/>
    <w:rsid w:val="00E249C0"/>
    <w:rsid w:val="00E25A44"/>
    <w:rsid w:val="00E3122B"/>
    <w:rsid w:val="00E33FCE"/>
    <w:rsid w:val="00E34A25"/>
    <w:rsid w:val="00E4766A"/>
    <w:rsid w:val="00E57F83"/>
    <w:rsid w:val="00E64C2A"/>
    <w:rsid w:val="00E72779"/>
    <w:rsid w:val="00E746D8"/>
    <w:rsid w:val="00E74740"/>
    <w:rsid w:val="00E765E0"/>
    <w:rsid w:val="00E85ACE"/>
    <w:rsid w:val="00E86BDA"/>
    <w:rsid w:val="00E87011"/>
    <w:rsid w:val="00E8737A"/>
    <w:rsid w:val="00E9075C"/>
    <w:rsid w:val="00E92442"/>
    <w:rsid w:val="00EB5D47"/>
    <w:rsid w:val="00EC2DB2"/>
    <w:rsid w:val="00EC6A01"/>
    <w:rsid w:val="00ED6988"/>
    <w:rsid w:val="00EF1D71"/>
    <w:rsid w:val="00EF5ECE"/>
    <w:rsid w:val="00F00789"/>
    <w:rsid w:val="00F026F1"/>
    <w:rsid w:val="00F02D3F"/>
    <w:rsid w:val="00F05C98"/>
    <w:rsid w:val="00F17A7B"/>
    <w:rsid w:val="00F32D69"/>
    <w:rsid w:val="00F3341A"/>
    <w:rsid w:val="00F35E78"/>
    <w:rsid w:val="00F37CE2"/>
    <w:rsid w:val="00F42A8E"/>
    <w:rsid w:val="00F465D5"/>
    <w:rsid w:val="00F465ED"/>
    <w:rsid w:val="00F510D1"/>
    <w:rsid w:val="00F5213C"/>
    <w:rsid w:val="00F5355B"/>
    <w:rsid w:val="00F60648"/>
    <w:rsid w:val="00F62CBB"/>
    <w:rsid w:val="00F772DA"/>
    <w:rsid w:val="00F80DA4"/>
    <w:rsid w:val="00F835C0"/>
    <w:rsid w:val="00F85B24"/>
    <w:rsid w:val="00F87930"/>
    <w:rsid w:val="00F87A2B"/>
    <w:rsid w:val="00F92566"/>
    <w:rsid w:val="00FA0941"/>
    <w:rsid w:val="00FA0CEA"/>
    <w:rsid w:val="00FB3F72"/>
    <w:rsid w:val="00FB72C7"/>
    <w:rsid w:val="00FB7F42"/>
    <w:rsid w:val="00FD58BC"/>
    <w:rsid w:val="00FE54D3"/>
    <w:rsid w:val="00FF20B9"/>
    <w:rsid w:val="00FF2D4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C1B77"/>
  <w15:docId w15:val="{F76299F1-B9E4-41DE-951D-E7EC140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2B0"/>
    <w:pPr>
      <w:spacing w:before="40" w:after="40" w:line="276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1B2"/>
    <w:pPr>
      <w:pBdr>
        <w:top w:val="single" w:sz="4" w:space="3" w:color="595959" w:themeColor="text1" w:themeTint="A6"/>
        <w:left w:val="single" w:sz="4" w:space="3" w:color="FFFFFF" w:themeColor="background1"/>
        <w:bottom w:val="single" w:sz="4" w:space="4" w:color="595959" w:themeColor="text1" w:themeTint="A6"/>
      </w:pBdr>
      <w:spacing w:before="80" w:after="60"/>
      <w:outlineLvl w:val="0"/>
    </w:pPr>
    <w:rPr>
      <w:rFonts w:asciiTheme="majorHAnsi" w:hAnsiTheme="majorHAnsi"/>
      <w:caps/>
    </w:rPr>
  </w:style>
  <w:style w:type="paragraph" w:styleId="Heading2">
    <w:name w:val="heading 2"/>
    <w:basedOn w:val="Normal"/>
    <w:next w:val="Normal"/>
    <w:uiPriority w:val="9"/>
    <w:unhideWhenUsed/>
    <w:qFormat/>
    <w:rsid w:val="00033380"/>
    <w:pPr>
      <w:spacing w:before="80"/>
      <w:ind w:left="432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B3D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B3D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B3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F0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F0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customStyle="1" w:styleId="ContactInfo">
    <w:name w:val="Contact Info"/>
    <w:basedOn w:val="Normal"/>
    <w:uiPriority w:val="1"/>
    <w:qFormat/>
    <w:rsid w:val="00033380"/>
    <w:pPr>
      <w:spacing w:after="240"/>
      <w:contextualSpacing/>
    </w:pPr>
  </w:style>
  <w:style w:type="paragraph" w:customStyle="1" w:styleId="Dates">
    <w:name w:val="Dates"/>
    <w:basedOn w:val="Normal"/>
    <w:uiPriority w:val="1"/>
    <w:qFormat/>
    <w:rsid w:val="00116379"/>
    <w:pPr>
      <w:spacing w:before="80"/>
      <w:jc w:val="right"/>
    </w:pPr>
  </w:style>
  <w:style w:type="paragraph" w:customStyle="1" w:styleId="Location">
    <w:name w:val="Location"/>
    <w:basedOn w:val="Normal"/>
    <w:link w:val="LocationChar"/>
    <w:uiPriority w:val="1"/>
    <w:unhideWhenUsed/>
    <w:qFormat/>
    <w:rsid w:val="00300698"/>
    <w:pPr>
      <w:ind w:left="432"/>
    </w:pPr>
    <w:rPr>
      <w:i/>
    </w:rPr>
  </w:style>
  <w:style w:type="character" w:customStyle="1" w:styleId="LocationChar">
    <w:name w:val="Location Char"/>
    <w:basedOn w:val="DefaultParagraphFont"/>
    <w:link w:val="Location"/>
    <w:uiPriority w:val="1"/>
    <w:rsid w:val="00264F92"/>
    <w:rPr>
      <w:rFonts w:asciiTheme="minorHAnsi" w:hAnsiTheme="minorHAnsi"/>
      <w:i/>
      <w:spacing w:val="10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33380"/>
    <w:pPr>
      <w:numPr>
        <w:numId w:val="1"/>
      </w:numPr>
      <w:spacing w:after="120"/>
      <w:ind w:left="792"/>
    </w:pPr>
  </w:style>
  <w:style w:type="character" w:styleId="PlaceholderText">
    <w:name w:val="Placeholder Text"/>
    <w:basedOn w:val="DefaultParagraphFont"/>
    <w:uiPriority w:val="99"/>
    <w:semiHidden/>
    <w:rsid w:val="00BB2B3D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92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92"/>
    <w:rPr>
      <w:rFonts w:asciiTheme="minorHAnsi" w:hAnsiTheme="minorHAnsi"/>
      <w:spacing w:val="10"/>
      <w:sz w:val="16"/>
      <w:szCs w:val="16"/>
    </w:rPr>
  </w:style>
  <w:style w:type="table" w:styleId="TableGrid">
    <w:name w:val="Table Grid"/>
    <w:basedOn w:val="TableNormal"/>
    <w:rsid w:val="0003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unhideWhenUsed/>
    <w:rsid w:val="00BB2B3D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92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92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92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16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B2B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B2B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B2B3D"/>
    <w:rPr>
      <w:rFonts w:asciiTheme="minorHAnsi" w:hAnsiTheme="minorHAnsi"/>
      <w:i/>
      <w:iCs/>
      <w:color w:val="365F91" w:themeColor="accent1" w:themeShade="BF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B2B3D"/>
    <w:rPr>
      <w:b/>
      <w:bCs/>
      <w:caps w:val="0"/>
      <w:smallCaps/>
      <w:color w:val="365F91" w:themeColor="accent1" w:themeShade="BF"/>
      <w:spacing w:val="5"/>
    </w:rPr>
  </w:style>
  <w:style w:type="character" w:styleId="BookTitle">
    <w:name w:val="Book Title"/>
    <w:basedOn w:val="DefaultParagraphFont"/>
    <w:uiPriority w:val="33"/>
    <w:semiHidden/>
    <w:unhideWhenUsed/>
    <w:qFormat/>
    <w:rsid w:val="00034F0A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34F0A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sid w:val="00034F0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F0A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F0A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034F0A"/>
    <w:rPr>
      <w:rFonts w:asciiTheme="minorHAnsi" w:hAnsiTheme="minorHAnsi"/>
      <w:spacing w:val="10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3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34F0A"/>
    <w:rPr>
      <w:rFonts w:asciiTheme="minorHAnsi" w:hAnsiTheme="minorHAnsi"/>
      <w:i/>
      <w:iCs/>
      <w:color w:val="404040" w:themeColor="text1" w:themeTint="BF"/>
      <w:spacing w:val="10"/>
      <w:sz w:val="16"/>
      <w:szCs w:val="16"/>
    </w:rPr>
  </w:style>
  <w:style w:type="character" w:styleId="Strong">
    <w:name w:val="Strong"/>
    <w:basedOn w:val="DefaultParagraphFont"/>
    <w:uiPriority w:val="22"/>
    <w:unhideWhenUsed/>
    <w:qFormat/>
    <w:rsid w:val="00034F0A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34F0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034F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34F0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34F0A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034F0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3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F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</w:pBdr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customStyle="1" w:styleId="rezemp-highlightedfield-highlightedterm">
    <w:name w:val="rezemp-highlightedfield-highlightedterm"/>
    <w:basedOn w:val="DefaultParagraphFont"/>
    <w:rsid w:val="00162E0C"/>
  </w:style>
  <w:style w:type="character" w:styleId="CommentReference">
    <w:name w:val="annotation reference"/>
    <w:basedOn w:val="DefaultParagraphFont"/>
    <w:semiHidden/>
    <w:unhideWhenUsed/>
    <w:rsid w:val="00C658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5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58EB"/>
    <w:rPr>
      <w:rFonts w:asciiTheme="minorHAnsi" w:hAnsiTheme="minorHAnsi"/>
      <w:spacing w:val="1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58EB"/>
    <w:rPr>
      <w:rFonts w:asciiTheme="minorHAnsi" w:hAnsiTheme="minorHAnsi"/>
      <w:b/>
      <w:bC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332B0"/>
    <w:rPr>
      <w:rFonts w:asciiTheme="majorHAnsi" w:hAnsiTheme="majorHAnsi"/>
      <w:caps/>
      <w:spacing w:val="10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D332B0"/>
    <w:rPr>
      <w:rFonts w:asciiTheme="minorHAnsi" w:hAnsiTheme="minorHAnsi"/>
      <w:spacing w:val="10"/>
      <w:sz w:val="16"/>
      <w:szCs w:val="16"/>
    </w:rPr>
  </w:style>
  <w:style w:type="character" w:customStyle="1" w:styleId="st">
    <w:name w:val="st"/>
    <w:basedOn w:val="DefaultParagraphFont"/>
    <w:rsid w:val="00D26559"/>
  </w:style>
  <w:style w:type="paragraph" w:styleId="NormalWeb">
    <w:name w:val="Normal (Web)"/>
    <w:basedOn w:val="Normal"/>
    <w:uiPriority w:val="99"/>
    <w:unhideWhenUsed/>
    <w:rsid w:val="00C31185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character" w:customStyle="1" w:styleId="apple-tab-span">
    <w:name w:val="apple-tab-span"/>
    <w:basedOn w:val="DefaultParagraphFont"/>
    <w:rsid w:val="001B6195"/>
  </w:style>
  <w:style w:type="character" w:styleId="Hyperlink">
    <w:name w:val="Hyperlink"/>
    <w:basedOn w:val="DefaultParagraphFont"/>
    <w:uiPriority w:val="99"/>
    <w:unhideWhenUsed/>
    <w:rsid w:val="00DF3445"/>
    <w:rPr>
      <w:color w:val="0000FF"/>
      <w:u w:val="single"/>
    </w:rPr>
  </w:style>
  <w:style w:type="character" w:customStyle="1" w:styleId="fontstyle01">
    <w:name w:val="fontstyle01"/>
    <w:basedOn w:val="DefaultParagraphFont"/>
    <w:rsid w:val="00DF3445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6C44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7C67AF"/>
    <w:pPr>
      <w:widowControl w:val="0"/>
      <w:shd w:val="clear" w:color="auto" w:fill="D9D9D9" w:themeFill="background1" w:themeFillShade="D9"/>
      <w:autoSpaceDE w:val="0"/>
      <w:spacing w:before="0" w:after="0" w:line="240" w:lineRule="auto"/>
      <w:jc w:val="both"/>
    </w:pPr>
    <w:rPr>
      <w:rFonts w:ascii="Times New Roman" w:eastAsia="Gill Sans MT" w:hAnsi="Times New Roman"/>
      <w:b/>
      <w:color w:val="000000"/>
      <w:spacing w:val="0"/>
      <w:sz w:val="22"/>
      <w:szCs w:val="22"/>
      <w:lang w:eastAsia="ja-JP"/>
    </w:rPr>
  </w:style>
  <w:style w:type="character" w:customStyle="1" w:styleId="Style1Char">
    <w:name w:val="Style1 Char"/>
    <w:basedOn w:val="DefaultParagraphFont"/>
    <w:link w:val="Style1"/>
    <w:rsid w:val="007C67AF"/>
    <w:rPr>
      <w:rFonts w:eastAsia="Gill Sans MT"/>
      <w:b/>
      <w:color w:val="000000"/>
      <w:sz w:val="22"/>
      <w:szCs w:val="22"/>
      <w:shd w:val="clear" w:color="auto" w:fill="D9D9D9" w:themeFill="background1" w:themeFillShade="D9"/>
      <w:lang w:eastAsia="ja-JP"/>
    </w:rPr>
  </w:style>
  <w:style w:type="character" w:styleId="FollowedHyperlink">
    <w:name w:val="FollowedHyperlink"/>
    <w:basedOn w:val="DefaultParagraphFont"/>
    <w:semiHidden/>
    <w:unhideWhenUsed/>
    <w:rsid w:val="00144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manasa1405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nkedin.com/in/manasa-k-765ab41a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manasa-k-765ab41ab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wa\AppData\Roaming\Microsoft\Templates\Computer%20programm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B0ADDBEEBC45E8B9701C730701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8ADF-61AD-4476-A378-216EE6D0791D}"/>
      </w:docPartPr>
      <w:docPartBody>
        <w:p w:rsidR="00F77A2C" w:rsidRDefault="00F50AE5" w:rsidP="00F50AE5">
          <w:pPr>
            <w:pStyle w:val="5BB0ADDBEEBC45E8B9701C7307010644"/>
          </w:pPr>
          <w:r>
            <w:t>Phone</w:t>
          </w:r>
        </w:p>
      </w:docPartBody>
    </w:docPart>
    <w:docPart>
      <w:docPartPr>
        <w:name w:val="818C336D65FA40ACBBF1F5F45CD8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7578-7EB2-43DF-8D49-3CB1ABF930C1}"/>
      </w:docPartPr>
      <w:docPartBody>
        <w:p w:rsidR="00347A30" w:rsidRDefault="00F342A5" w:rsidP="00F342A5">
          <w:pPr>
            <w:pStyle w:val="818C336D65FA40ACBBF1F5F45CD8CDA4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BA"/>
    <w:rsid w:val="000625E8"/>
    <w:rsid w:val="000E48D5"/>
    <w:rsid w:val="000F2AB9"/>
    <w:rsid w:val="00137685"/>
    <w:rsid w:val="0014344A"/>
    <w:rsid w:val="00164DAB"/>
    <w:rsid w:val="00190956"/>
    <w:rsid w:val="00206F11"/>
    <w:rsid w:val="00240593"/>
    <w:rsid w:val="00334423"/>
    <w:rsid w:val="00345E38"/>
    <w:rsid w:val="00347A30"/>
    <w:rsid w:val="00365933"/>
    <w:rsid w:val="00385A08"/>
    <w:rsid w:val="003C1898"/>
    <w:rsid w:val="003F6BB8"/>
    <w:rsid w:val="004C3054"/>
    <w:rsid w:val="00517F3D"/>
    <w:rsid w:val="00542D77"/>
    <w:rsid w:val="005A04F9"/>
    <w:rsid w:val="005C1278"/>
    <w:rsid w:val="005D3306"/>
    <w:rsid w:val="0061103E"/>
    <w:rsid w:val="00614855"/>
    <w:rsid w:val="00632D64"/>
    <w:rsid w:val="006807EC"/>
    <w:rsid w:val="007217EF"/>
    <w:rsid w:val="0074056F"/>
    <w:rsid w:val="007510BB"/>
    <w:rsid w:val="007D0B05"/>
    <w:rsid w:val="00817882"/>
    <w:rsid w:val="00851C8C"/>
    <w:rsid w:val="00890A40"/>
    <w:rsid w:val="00962C17"/>
    <w:rsid w:val="0097110D"/>
    <w:rsid w:val="009C12CC"/>
    <w:rsid w:val="009C47A0"/>
    <w:rsid w:val="00B62E8E"/>
    <w:rsid w:val="00B64C9B"/>
    <w:rsid w:val="00C00B34"/>
    <w:rsid w:val="00C13830"/>
    <w:rsid w:val="00C45975"/>
    <w:rsid w:val="00C53DBF"/>
    <w:rsid w:val="00C61D80"/>
    <w:rsid w:val="00C73890"/>
    <w:rsid w:val="00F234BD"/>
    <w:rsid w:val="00F342A5"/>
    <w:rsid w:val="00F50AE5"/>
    <w:rsid w:val="00F7393D"/>
    <w:rsid w:val="00F77A2C"/>
    <w:rsid w:val="00F947BA"/>
    <w:rsid w:val="00FC32D1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BFEA1661C4C9EA84E773967921DFC">
    <w:name w:val="FA8BFEA1661C4C9EA84E773967921DFC"/>
  </w:style>
  <w:style w:type="paragraph" w:customStyle="1" w:styleId="5163AFC507EC43EEA594EF64A4640C4F">
    <w:name w:val="5163AFC507EC43EEA594EF64A4640C4F"/>
  </w:style>
  <w:style w:type="paragraph" w:customStyle="1" w:styleId="4124B6864ABA4E549F84A0D8C295E5D3">
    <w:name w:val="4124B6864ABA4E549F84A0D8C295E5D3"/>
  </w:style>
  <w:style w:type="paragraph" w:customStyle="1" w:styleId="18943C8971A047DBA9F4C21867ABBD39">
    <w:name w:val="18943C8971A047DBA9F4C21867ABBD39"/>
  </w:style>
  <w:style w:type="paragraph" w:customStyle="1" w:styleId="F1A2FD5A060148E2A755858EB7A0C538">
    <w:name w:val="F1A2FD5A060148E2A755858EB7A0C538"/>
  </w:style>
  <w:style w:type="paragraph" w:customStyle="1" w:styleId="ED9C94D6280D416CA683EC5B9F345DA9">
    <w:name w:val="ED9C94D6280D416CA683EC5B9F345DA9"/>
  </w:style>
  <w:style w:type="paragraph" w:customStyle="1" w:styleId="C0CDCD21BC2F478887E496404B200EC8">
    <w:name w:val="C0CDCD21BC2F478887E496404B200EC8"/>
  </w:style>
  <w:style w:type="paragraph" w:customStyle="1" w:styleId="43D07B3C17AB41049AA6142322D0488E">
    <w:name w:val="43D07B3C17AB41049AA6142322D0488E"/>
  </w:style>
  <w:style w:type="paragraph" w:customStyle="1" w:styleId="69ABFF9BAC2145C1939FC93F08A39426">
    <w:name w:val="69ABFF9BAC2145C1939FC93F08A39426"/>
  </w:style>
  <w:style w:type="paragraph" w:customStyle="1" w:styleId="F2FF5E2908F8474EBEA3873512662814">
    <w:name w:val="F2FF5E2908F8474EBEA3873512662814"/>
  </w:style>
  <w:style w:type="paragraph" w:customStyle="1" w:styleId="A00B878677CD4B42ABB63B2CA5AD4CAF">
    <w:name w:val="A00B878677CD4B42ABB63B2CA5AD4CAF"/>
  </w:style>
  <w:style w:type="paragraph" w:customStyle="1" w:styleId="5AED3135F35C46B0BD0A0C7D2AC8857E">
    <w:name w:val="5AED3135F35C46B0BD0A0C7D2AC8857E"/>
  </w:style>
  <w:style w:type="paragraph" w:customStyle="1" w:styleId="A86BE053056745E6AFF31E9C1376EF76">
    <w:name w:val="A86BE053056745E6AFF31E9C1376EF76"/>
  </w:style>
  <w:style w:type="paragraph" w:customStyle="1" w:styleId="D5C9B3B0E3EB4ED7A226F14EF9F32756">
    <w:name w:val="D5C9B3B0E3EB4ED7A226F14EF9F32756"/>
  </w:style>
  <w:style w:type="paragraph" w:customStyle="1" w:styleId="97F9C84CDDDC4463A73F05270B246A93">
    <w:name w:val="97F9C84CDDDC4463A73F05270B246A93"/>
  </w:style>
  <w:style w:type="paragraph" w:customStyle="1" w:styleId="AB2572400F684F05BAC9AE4E1182AD9D">
    <w:name w:val="AB2572400F684F05BAC9AE4E1182AD9D"/>
  </w:style>
  <w:style w:type="paragraph" w:customStyle="1" w:styleId="BA66ECBCFA7D412FA79EFA9E923BB3AD">
    <w:name w:val="BA66ECBCFA7D412FA79EFA9E923BB3AD"/>
  </w:style>
  <w:style w:type="paragraph" w:customStyle="1" w:styleId="AD186762C26A42FBACF6C84A657BC7D7">
    <w:name w:val="AD186762C26A42FBACF6C84A657BC7D7"/>
  </w:style>
  <w:style w:type="paragraph" w:customStyle="1" w:styleId="7ECE9DEC46DE4B18B24A58C57BBB1FEC">
    <w:name w:val="7ECE9DEC46DE4B18B24A58C57BBB1FEC"/>
  </w:style>
  <w:style w:type="paragraph" w:customStyle="1" w:styleId="7BCE8E5BA6394C18867E57016D2614F7">
    <w:name w:val="7BCE8E5BA6394C18867E57016D2614F7"/>
  </w:style>
  <w:style w:type="paragraph" w:customStyle="1" w:styleId="B3C5A97ED14E4FCCBB2E9A955F76C243">
    <w:name w:val="B3C5A97ED14E4FCCBB2E9A955F76C243"/>
  </w:style>
  <w:style w:type="paragraph" w:customStyle="1" w:styleId="B6AB2B5FF0BF42A8BF20439BD1134E3C">
    <w:name w:val="B6AB2B5FF0BF42A8BF20439BD1134E3C"/>
  </w:style>
  <w:style w:type="paragraph" w:customStyle="1" w:styleId="32C19FB6B9B04CE082FDC69CF69D5E68">
    <w:name w:val="32C19FB6B9B04CE082FDC69CF69D5E68"/>
  </w:style>
  <w:style w:type="paragraph" w:customStyle="1" w:styleId="096ECB028B594B60AA7BEBF571BB9ED9">
    <w:name w:val="096ECB028B594B60AA7BEBF571BB9ED9"/>
  </w:style>
  <w:style w:type="paragraph" w:customStyle="1" w:styleId="0AF98A66E27F47C89E54E505B76229AD">
    <w:name w:val="0AF98A66E27F47C89E54E505B76229AD"/>
  </w:style>
  <w:style w:type="paragraph" w:customStyle="1" w:styleId="4D5182DF8A414A049EAF66B6AA4AA2CE">
    <w:name w:val="4D5182DF8A414A049EAF66B6AA4AA2CE"/>
  </w:style>
  <w:style w:type="paragraph" w:customStyle="1" w:styleId="1C6BC3F3DC594A4C93352AA458329D5A">
    <w:name w:val="1C6BC3F3DC594A4C93352AA458329D5A"/>
  </w:style>
  <w:style w:type="paragraph" w:customStyle="1" w:styleId="8C0296D0F0E04F87933DEE9DC96F196E">
    <w:name w:val="8C0296D0F0E04F87933DEE9DC96F196E"/>
  </w:style>
  <w:style w:type="paragraph" w:customStyle="1" w:styleId="9C683AFA5E3E443FB26FED414AD6CEDE">
    <w:name w:val="9C683AFA5E3E443FB26FED414AD6CEDE"/>
  </w:style>
  <w:style w:type="paragraph" w:customStyle="1" w:styleId="A0D15DCF5F0E48E190504AE5A232E397">
    <w:name w:val="A0D15DCF5F0E48E190504AE5A232E397"/>
  </w:style>
  <w:style w:type="paragraph" w:customStyle="1" w:styleId="99EB47B5E0714968B6A99F09A1C5F01C">
    <w:name w:val="99EB47B5E0714968B6A99F09A1C5F01C"/>
  </w:style>
  <w:style w:type="paragraph" w:customStyle="1" w:styleId="FB8A4B8ECCDF4459A57B42A0D433AA1C">
    <w:name w:val="FB8A4B8ECCDF4459A57B42A0D433AA1C"/>
  </w:style>
  <w:style w:type="paragraph" w:customStyle="1" w:styleId="9E5D1B86476F4EF58F67AF898004B04F">
    <w:name w:val="9E5D1B86476F4EF58F67AF898004B04F"/>
  </w:style>
  <w:style w:type="paragraph" w:customStyle="1" w:styleId="64634C80A6614E7BB2184A4B02F39506">
    <w:name w:val="64634C80A6614E7BB2184A4B02F39506"/>
  </w:style>
  <w:style w:type="paragraph" w:customStyle="1" w:styleId="B44FF6428977475F8F4D9501A11152D7">
    <w:name w:val="B44FF6428977475F8F4D9501A11152D7"/>
  </w:style>
  <w:style w:type="paragraph" w:customStyle="1" w:styleId="6AC38EFEB11E48128DDC2E99323D545C">
    <w:name w:val="6AC38EFEB11E48128DDC2E99323D545C"/>
  </w:style>
  <w:style w:type="paragraph" w:customStyle="1" w:styleId="D19FD06BC7004E8F833290AD09B439EA">
    <w:name w:val="D19FD06BC7004E8F833290AD09B439EA"/>
  </w:style>
  <w:style w:type="paragraph" w:customStyle="1" w:styleId="D2F67648EB48427D97F02255BA93DA9C">
    <w:name w:val="D2F67648EB48427D97F02255BA93DA9C"/>
  </w:style>
  <w:style w:type="paragraph" w:customStyle="1" w:styleId="5B42D5B6E3684D918F8BB77AC677C9D9">
    <w:name w:val="5B42D5B6E3684D918F8BB77AC677C9D9"/>
    <w:rsid w:val="00F947BA"/>
  </w:style>
  <w:style w:type="paragraph" w:customStyle="1" w:styleId="5BB0ADDBEEBC45E8B9701C7307010644">
    <w:name w:val="5BB0ADDBEEBC45E8B9701C7307010644"/>
    <w:rsid w:val="00F50AE5"/>
    <w:rPr>
      <w:lang w:bidi="ar-SA"/>
    </w:rPr>
  </w:style>
  <w:style w:type="paragraph" w:customStyle="1" w:styleId="C8BDB9AF53EF44BAB807060076491040">
    <w:name w:val="C8BDB9AF53EF44BAB807060076491040"/>
    <w:rsid w:val="00F50AE5"/>
    <w:rPr>
      <w:lang w:bidi="ar-SA"/>
    </w:rPr>
  </w:style>
  <w:style w:type="paragraph" w:customStyle="1" w:styleId="818C336D65FA40ACBBF1F5F45CD8CDA4">
    <w:name w:val="818C336D65FA40ACBBF1F5F45CD8CDA4"/>
    <w:rsid w:val="00F342A5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57E1D5ECC34BB5031F398D118CCA" ma:contentTypeVersion="2" ma:contentTypeDescription="Create a new document." ma:contentTypeScope="" ma:versionID="3ad3ec69432c3a43041be5f04cb9ed4f">
  <xsd:schema xmlns:xsd="http://www.w3.org/2001/XMLSchema" xmlns:xs="http://www.w3.org/2001/XMLSchema" xmlns:p="http://schemas.microsoft.com/office/2006/metadata/properties" xmlns:ns3="d33b7b33-7ab4-48ca-a66b-9748d971cfe8" targetNamespace="http://schemas.microsoft.com/office/2006/metadata/properties" ma:root="true" ma:fieldsID="1053d290b5974d1ee1e1507aedfa51de" ns3:_="">
    <xsd:import namespace="d33b7b33-7ab4-48ca-a66b-9748d971c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b7b33-7ab4-48ca-a66b-9748d97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C409C-D606-45B4-9AFC-501F4F6A6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26481-C756-49FA-ACEF-C66EE30825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9AD629-B7A1-448D-ADF0-DD3FE6A56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5BB12-6BFB-4C0D-B99C-C6C51E8C4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b7b33-7ab4-48ca-a66b-9748d971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 programmer resume</Template>
  <TotalTime>20352</TotalTime>
  <Pages>6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yaswanth palivela</dc:creator>
  <cp:keywords/>
  <dc:description/>
  <cp:lastModifiedBy>Katuru, Manasa</cp:lastModifiedBy>
  <cp:revision>294</cp:revision>
  <dcterms:created xsi:type="dcterms:W3CDTF">2020-07-24T00:44:00Z</dcterms:created>
  <dcterms:modified xsi:type="dcterms:W3CDTF">2020-09-14T01:21:00Z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2018-04-05T04:38:24.3229633Z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0x0101002FF857E1D5ECC34BB5031F398D118CCA</vt:lpwstr>
  </property>
</Properties>
</file>