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865"/>
        <w:gridCol w:w="4485"/>
      </w:tblGrid>
      <w:tr w:rsidR="007A0F44" w:rsidRPr="00565B06" w14:paraId="460CBED2" w14:textId="77777777" w:rsidTr="00A97C91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FCDC831" w14:textId="6B3EC04E" w:rsidR="007A0F44" w:rsidRPr="00472A96" w:rsidRDefault="00EC637D" w:rsidP="00A97C91">
            <w:pPr>
              <w:pStyle w:val="Title"/>
              <w:rPr>
                <w:b/>
                <w:bCs/>
              </w:rPr>
            </w:pPr>
            <w:r w:rsidRPr="00472A96">
              <w:rPr>
                <w:rFonts w:asciiTheme="majorHAnsi" w:eastAsiaTheme="minorEastAsia" w:hAnsiTheme="majorHAnsi" w:cstheme="minorBidi"/>
                <w:b/>
                <w:kern w:val="0"/>
                <w:szCs w:val="22"/>
              </w:rPr>
              <w:t>RAKENDU</w:t>
            </w:r>
          </w:p>
          <w:p w14:paraId="14860181" w14:textId="4D9BA524" w:rsidR="007A0F44" w:rsidRPr="00565B06" w:rsidRDefault="00EC637D" w:rsidP="00A97C91">
            <w:pPr>
              <w:pStyle w:val="Subtitle"/>
            </w:pPr>
            <w:r>
              <w:t>BHATTACHARJEE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73F47585" w14:textId="37D77701" w:rsidR="007A0F44" w:rsidRDefault="007A0F44" w:rsidP="00A97C91">
            <w:pPr>
              <w:pStyle w:val="ContactInfo"/>
            </w:pPr>
          </w:p>
          <w:p w14:paraId="044D7059" w14:textId="1287568C" w:rsidR="007A0F44" w:rsidRDefault="007F14D5" w:rsidP="00A97C91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BED735FF9E4440C3B5E6F1EAE4D6E469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FE3E22">
                  <w:t>9740094071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AF5DA19" wp14:editId="44BCDA82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C0D347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9DBB1B8" w14:textId="04C36ABD" w:rsidR="007A0F44" w:rsidRDefault="007F14D5" w:rsidP="00A97C91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E7078749808B48549EA1F9A848D0F93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FE3E22">
                  <w:t>rakendu10@gmail.com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1C177695" wp14:editId="4B2D054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54926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C3D99D6" w14:textId="38F3A36B" w:rsidR="007A0F44" w:rsidRDefault="007F14D5" w:rsidP="00A97C91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50AA43ED0D904EA6A95E93744FED71B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FE3E22">
                  <w:t>LinkedIn &lt;Click on icon&gt;</w:t>
                </w:r>
              </w:sdtContent>
            </w:sdt>
            <w:r w:rsidR="00EC637D">
              <w:t xml:space="preserve"> </w:t>
            </w:r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9312647" wp14:editId="53F1FE01">
                      <wp:extent cx="109728" cy="109728"/>
                      <wp:effectExtent l="0" t="0" r="5080" b="5080"/>
                      <wp:docPr id="57" name="LinkedIn icon" descr="LinkedIn icon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C6A31B" id="LinkedIn icon" o:spid="_x0000_s1026" alt="LinkedIn icon" href="https://www.linkedin.com/in/rakendu-bhattacharjee-2a427139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" o:button="t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fill o:detectmouseclick="t"/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12439736" w14:textId="3DC739DF" w:rsidR="007A0F44" w:rsidRPr="00565B06" w:rsidRDefault="007A0F44" w:rsidP="00A97C91">
            <w:pPr>
              <w:pStyle w:val="ContactInfo"/>
            </w:pPr>
            <w:r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875"/>
        <w:gridCol w:w="10355"/>
      </w:tblGrid>
      <w:tr w:rsidR="000E24AC" w:rsidRPr="00565B06" w14:paraId="5C569D0E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72014DB6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9DCE6EC" wp14:editId="2A93E5B8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0686B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370F2DA3" w14:textId="757E2AA4" w:rsidR="000E24AC" w:rsidRPr="00565B06" w:rsidRDefault="009B17D6" w:rsidP="007850D1">
            <w:pPr>
              <w:pStyle w:val="Heading1"/>
              <w:outlineLvl w:val="0"/>
            </w:pPr>
            <w:r>
              <w:t>ABOUT</w:t>
            </w:r>
          </w:p>
        </w:tc>
      </w:tr>
    </w:tbl>
    <w:p w14:paraId="275AE237" w14:textId="19E37CDA" w:rsidR="009B17D6" w:rsidRDefault="00EC637D" w:rsidP="007850D1">
      <w:r w:rsidRPr="00EC637D">
        <w:t xml:space="preserve">Experienced Business Growth manager with a demonstrated </w:t>
      </w:r>
      <w:r w:rsidR="00F73207">
        <w:t xml:space="preserve">&amp; decorated </w:t>
      </w:r>
      <w:r w:rsidRPr="00EC637D">
        <w:t xml:space="preserve">history of working in one of the top automotive manufacturers. </w:t>
      </w:r>
    </w:p>
    <w:p w14:paraId="195976B6" w14:textId="77777777" w:rsidR="006A409F" w:rsidRDefault="00EC637D" w:rsidP="007850D1">
      <w:r w:rsidRPr="00EC637D">
        <w:t>Skilled</w:t>
      </w:r>
      <w:r w:rsidR="00A903E5">
        <w:t xml:space="preserve"> &amp; accomplished</w:t>
      </w:r>
      <w:r w:rsidRPr="00EC637D">
        <w:t xml:space="preserve"> </w:t>
      </w:r>
      <w:r w:rsidRPr="00F73207">
        <w:t>in</w:t>
      </w:r>
      <w:r w:rsidR="00F73207">
        <w:rPr>
          <w:b/>
          <w:bCs/>
        </w:rPr>
        <w:t xml:space="preserve"> Six Sigma tools,</w:t>
      </w:r>
      <w:r w:rsidRPr="009B17D6">
        <w:rPr>
          <w:b/>
          <w:bCs/>
        </w:rPr>
        <w:t xml:space="preserve"> Targeted Customer acquisition, Business Model generation,</w:t>
      </w:r>
      <w:r w:rsidR="00A903E5">
        <w:rPr>
          <w:b/>
          <w:bCs/>
        </w:rPr>
        <w:t xml:space="preserve"> Marketing Research,</w:t>
      </w:r>
      <w:r w:rsidRPr="009B17D6">
        <w:rPr>
          <w:b/>
          <w:bCs/>
        </w:rPr>
        <w:t xml:space="preserve"> Statistical Modeling and analytics, </w:t>
      </w:r>
      <w:r w:rsidR="00A903E5" w:rsidRPr="009B17D6">
        <w:rPr>
          <w:b/>
          <w:bCs/>
        </w:rPr>
        <w:t>Economics,</w:t>
      </w:r>
      <w:r w:rsidR="00A903E5">
        <w:rPr>
          <w:b/>
          <w:bCs/>
        </w:rPr>
        <w:t xml:space="preserve"> </w:t>
      </w:r>
      <w:r w:rsidRPr="009B17D6">
        <w:rPr>
          <w:b/>
          <w:bCs/>
        </w:rPr>
        <w:t>Revenue &amp; Profit Growth, Operations management,</w:t>
      </w:r>
      <w:r w:rsidR="00B00A1F">
        <w:rPr>
          <w:b/>
          <w:bCs/>
        </w:rPr>
        <w:t xml:space="preserve"> </w:t>
      </w:r>
      <w:r w:rsidRPr="009B17D6">
        <w:rPr>
          <w:b/>
          <w:bCs/>
        </w:rPr>
        <w:t>Business Intelligence</w:t>
      </w:r>
      <w:r w:rsidR="00C74058">
        <w:rPr>
          <w:b/>
          <w:bCs/>
        </w:rPr>
        <w:t xml:space="preserve"> Improvement</w:t>
      </w:r>
      <w:r w:rsidRPr="009B17D6">
        <w:rPr>
          <w:b/>
          <w:bCs/>
        </w:rPr>
        <w:t>, and Business Innovation</w:t>
      </w:r>
      <w:r w:rsidRPr="00EC637D">
        <w:t xml:space="preserve">. Adept in </w:t>
      </w:r>
      <w:r w:rsidRPr="009B17D6">
        <w:rPr>
          <w:b/>
          <w:bCs/>
        </w:rPr>
        <w:t>Policy-making</w:t>
      </w:r>
      <w:r w:rsidR="00B00A1F">
        <w:rPr>
          <w:b/>
          <w:bCs/>
        </w:rPr>
        <w:t xml:space="preserve"> </w:t>
      </w:r>
      <w:r w:rsidR="00BF4F3B">
        <w:rPr>
          <w:b/>
          <w:bCs/>
        </w:rPr>
        <w:t xml:space="preserve">&amp; policy execution </w:t>
      </w:r>
      <w:r w:rsidR="00B00A1F" w:rsidRPr="005C3497">
        <w:t xml:space="preserve">including </w:t>
      </w:r>
      <w:r w:rsidR="00BF4F3B">
        <w:t xml:space="preserve">building inhouse competencies &amp; hiring specialists </w:t>
      </w:r>
      <w:r w:rsidR="00B70BD5">
        <w:t>for a quick turnaround of business</w:t>
      </w:r>
      <w:r w:rsidRPr="00EC637D">
        <w:t xml:space="preserve">. </w:t>
      </w:r>
    </w:p>
    <w:p w14:paraId="01D40FEF" w14:textId="754A2F84" w:rsidR="00A77B4D" w:rsidRPr="00565B06" w:rsidRDefault="00EC637D" w:rsidP="007850D1">
      <w:r w:rsidRPr="00EC637D">
        <w:t xml:space="preserve">I have </w:t>
      </w:r>
      <w:r w:rsidR="006A409F">
        <w:t xml:space="preserve">successfully </w:t>
      </w:r>
      <w:r w:rsidRPr="00EC637D">
        <w:t>delivered a few breakthrough projects</w:t>
      </w:r>
      <w:r w:rsidR="006A409F">
        <w:t xml:space="preserve"> like </w:t>
      </w:r>
      <w:r w:rsidR="006A409F">
        <w:rPr>
          <w:b/>
          <w:bCs/>
        </w:rPr>
        <w:t xml:space="preserve">Annual service Maintenance contracts, </w:t>
      </w:r>
      <w:r w:rsidR="0093155A">
        <w:rPr>
          <w:b/>
          <w:bCs/>
        </w:rPr>
        <w:t xml:space="preserve">first in industry initiatives to improve </w:t>
      </w:r>
      <w:r w:rsidR="006A409F">
        <w:rPr>
          <w:b/>
          <w:bCs/>
        </w:rPr>
        <w:t xml:space="preserve">customer convenience </w:t>
      </w:r>
      <w:r w:rsidR="0093155A">
        <w:rPr>
          <w:b/>
          <w:bCs/>
        </w:rPr>
        <w:t>&amp; customer acquisition</w:t>
      </w:r>
      <w:r w:rsidR="006A409F">
        <w:rPr>
          <w:b/>
          <w:bCs/>
        </w:rPr>
        <w:t>,</w:t>
      </w:r>
      <w:r w:rsidR="0093155A">
        <w:rPr>
          <w:b/>
          <w:bCs/>
        </w:rPr>
        <w:t xml:space="preserve"> Productivity improvement Drives, </w:t>
      </w:r>
      <w:r w:rsidR="006A409F">
        <w:rPr>
          <w:b/>
          <w:bCs/>
        </w:rPr>
        <w:t xml:space="preserve">Dealer </w:t>
      </w:r>
      <w:r w:rsidR="006A409F" w:rsidRPr="006A409F">
        <w:rPr>
          <w:b/>
          <w:bCs/>
        </w:rPr>
        <w:t>Revenue Management system</w:t>
      </w:r>
      <w:r w:rsidR="006A409F">
        <w:rPr>
          <w:b/>
          <w:bCs/>
        </w:rPr>
        <w:t>s</w:t>
      </w:r>
      <w:r w:rsidRPr="00EC637D">
        <w:t xml:space="preserve"> to catapult revenue </w:t>
      </w:r>
      <w:r w:rsidR="00A86776">
        <w:t xml:space="preserve">&amp; business </w:t>
      </w:r>
      <w:r w:rsidRPr="00EC637D">
        <w:t>growth. Showed significant improvement in customer retention by streamlining operations through systems establishment &amp; targeted service marketing. Professional with strong work ethics and a Master's Degree focused in "Service Management and Design" from University of Warwick.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69"/>
        <w:gridCol w:w="10361"/>
      </w:tblGrid>
      <w:tr w:rsidR="00A77B4D" w:rsidRPr="00565B06" w14:paraId="2D110C5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F74023D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6E09299" wp14:editId="7064A762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AE1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086C3C3" w14:textId="77777777" w:rsidR="00A77B4D" w:rsidRPr="00565B06" w:rsidRDefault="007F14D5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4DFD8AD7051E47FFBA35C97E426EBAEB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02146E02" w14:textId="5359F0A1" w:rsidR="007C0E0E" w:rsidRPr="00565B06" w:rsidRDefault="00D27E5F" w:rsidP="00B47E1E">
      <w:pPr>
        <w:pStyle w:val="Heading2"/>
      </w:pPr>
      <w:r>
        <w:t>MSc in</w:t>
      </w:r>
      <w:r w:rsidR="009B17D6">
        <w:t xml:space="preserve"> Service Management &amp; Design</w:t>
      </w:r>
      <w:r w:rsidR="007C0E0E" w:rsidRPr="00565B06">
        <w:t xml:space="preserve"> | </w:t>
      </w:r>
      <w:r w:rsidR="009B17D6" w:rsidRPr="009B17D6">
        <w:rPr>
          <w:rStyle w:val="Emphasis"/>
        </w:rPr>
        <w:t>WMG, University of Warwick</w:t>
      </w:r>
    </w:p>
    <w:p w14:paraId="64CCFFDE" w14:textId="7E2337B9" w:rsidR="007C0E0E" w:rsidRPr="00565B06" w:rsidRDefault="009B17D6" w:rsidP="004F199F">
      <w:pPr>
        <w:pStyle w:val="Heading3"/>
      </w:pPr>
      <w:r>
        <w:t>(2014</w:t>
      </w:r>
      <w:r w:rsidR="007C0E0E" w:rsidRPr="00565B06">
        <w:t xml:space="preserve"> – </w:t>
      </w:r>
      <w:r>
        <w:t>2015)</w:t>
      </w:r>
      <w:r w:rsidR="00D27E5F">
        <w:t xml:space="preserve">- </w:t>
      </w:r>
      <w:r w:rsidR="00D27E5F">
        <w:rPr>
          <w:caps w:val="0"/>
        </w:rPr>
        <w:t>Sponsored student</w:t>
      </w:r>
    </w:p>
    <w:p w14:paraId="2780C9E2" w14:textId="4FEF9DE0" w:rsidR="000E24AC" w:rsidRPr="00D27E5F" w:rsidRDefault="00D27E5F" w:rsidP="007850D1">
      <w:pPr>
        <w:rPr>
          <w:b/>
          <w:bCs/>
          <w:i/>
          <w:iCs/>
        </w:rPr>
      </w:pPr>
      <w:r w:rsidRPr="00D27E5F">
        <w:t>Dissertation-</w:t>
      </w:r>
      <w:r w:rsidRPr="00D27E5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“</w:t>
      </w:r>
      <w:r w:rsidRPr="00D27E5F">
        <w:rPr>
          <w:b/>
          <w:bCs/>
          <w:i/>
          <w:iCs/>
        </w:rPr>
        <w:t>Identifying one or more service offerings for a major automotive company based on market segmentation &amp; its implication</w:t>
      </w:r>
      <w:r>
        <w:rPr>
          <w:b/>
          <w:bCs/>
          <w:i/>
          <w:iCs/>
        </w:rPr>
        <w:t>”</w:t>
      </w:r>
    </w:p>
    <w:p w14:paraId="590D3123" w14:textId="5BC2C0E0" w:rsidR="00D27E5F" w:rsidRDefault="00D27E5F" w:rsidP="007850D1">
      <w:r>
        <w:t>Activities &amp; Societies- Warwick Economic summit, Nudgeathon, Swimming Boot camp</w:t>
      </w:r>
    </w:p>
    <w:p w14:paraId="1633AB38" w14:textId="77777777" w:rsidR="00D27E5F" w:rsidRPr="00565B06" w:rsidRDefault="00D27E5F" w:rsidP="007850D1"/>
    <w:p w14:paraId="12CDB29B" w14:textId="43D70B0B" w:rsidR="007C0E0E" w:rsidRPr="00565B06" w:rsidRDefault="00D27E5F" w:rsidP="00B47E1E">
      <w:pPr>
        <w:pStyle w:val="Heading2"/>
      </w:pPr>
      <w:r>
        <w:t>B. Tech in Mechanical Engineering</w:t>
      </w:r>
      <w:r w:rsidR="007C0E0E" w:rsidRPr="00565B06">
        <w:t xml:space="preserve"> | </w:t>
      </w:r>
      <w:r>
        <w:rPr>
          <w:rStyle w:val="Emphasis"/>
        </w:rPr>
        <w:t>West Bengal University of Technology (now MAKAUT, WB)</w:t>
      </w:r>
    </w:p>
    <w:p w14:paraId="78498D11" w14:textId="4394BDB1" w:rsidR="007C0E0E" w:rsidRPr="00565B06" w:rsidRDefault="00D27E5F" w:rsidP="004F199F">
      <w:pPr>
        <w:pStyle w:val="Heading3"/>
      </w:pPr>
      <w:r>
        <w:t>2007-2011</w:t>
      </w:r>
    </w:p>
    <w:p w14:paraId="38B5BE30" w14:textId="18DED767" w:rsidR="007C0E0E" w:rsidRDefault="007C0E0E" w:rsidP="007C0E0E"/>
    <w:p w14:paraId="5572E29F" w14:textId="3ABD7D49" w:rsidR="009B17D6" w:rsidRPr="00565B06" w:rsidRDefault="00D27E5F" w:rsidP="009B17D6">
      <w:pPr>
        <w:pStyle w:val="Heading2"/>
      </w:pPr>
      <w:r>
        <w:t>CBSE Higher Secondary</w:t>
      </w:r>
      <w:r w:rsidR="009B17D6" w:rsidRPr="00565B06">
        <w:t xml:space="preserve"> | </w:t>
      </w:r>
      <w:r>
        <w:rPr>
          <w:rStyle w:val="Emphasis"/>
        </w:rPr>
        <w:t>DAV Model School</w:t>
      </w:r>
    </w:p>
    <w:p w14:paraId="336CBFBC" w14:textId="706FA431" w:rsidR="009B17D6" w:rsidRPr="00565B06" w:rsidRDefault="003C63A4" w:rsidP="009B17D6">
      <w:pPr>
        <w:pStyle w:val="Heading3"/>
      </w:pPr>
      <w:r>
        <w:t>2005</w:t>
      </w:r>
      <w:r w:rsidR="009B17D6" w:rsidRPr="00565B06">
        <w:t xml:space="preserve"> – </w:t>
      </w:r>
      <w:r>
        <w:t>2007</w:t>
      </w:r>
    </w:p>
    <w:p w14:paraId="3F4F345A" w14:textId="596F59B6" w:rsidR="00D27E5F" w:rsidRDefault="00D27E5F" w:rsidP="009B17D6"/>
    <w:p w14:paraId="3B015F33" w14:textId="688A576F" w:rsidR="00D27E5F" w:rsidRPr="00565B06" w:rsidRDefault="00D27E5F" w:rsidP="00D27E5F">
      <w:pPr>
        <w:pStyle w:val="Heading2"/>
      </w:pPr>
      <w:r>
        <w:t>ICSE Secondary</w:t>
      </w:r>
      <w:r w:rsidRPr="00565B06">
        <w:t xml:space="preserve"> | </w:t>
      </w:r>
      <w:r>
        <w:rPr>
          <w:rStyle w:val="Emphasis"/>
        </w:rPr>
        <w:t>S</w:t>
      </w:r>
      <w:r w:rsidR="003C63A4">
        <w:rPr>
          <w:rStyle w:val="Emphasis"/>
        </w:rPr>
        <w:t>t.</w:t>
      </w:r>
      <w:r>
        <w:rPr>
          <w:rStyle w:val="Emphasis"/>
        </w:rPr>
        <w:t xml:space="preserve"> Xavier’s School</w:t>
      </w:r>
    </w:p>
    <w:p w14:paraId="3EADF275" w14:textId="00197CE5" w:rsidR="00D27E5F" w:rsidRPr="00565B06" w:rsidRDefault="003C63A4" w:rsidP="00D27E5F">
      <w:pPr>
        <w:pStyle w:val="Heading3"/>
      </w:pPr>
      <w:r>
        <w:t>2005 Batch</w:t>
      </w:r>
    </w:p>
    <w:p w14:paraId="6E045E32" w14:textId="660D3AEC" w:rsidR="009B17D6" w:rsidRDefault="009B17D6" w:rsidP="00D27E5F"/>
    <w:p w14:paraId="249A5F9B" w14:textId="5152780D" w:rsidR="003C63A4" w:rsidRDefault="003C63A4" w:rsidP="00D27E5F"/>
    <w:p w14:paraId="63D47425" w14:textId="68789F15" w:rsidR="003C63A4" w:rsidRDefault="003C63A4" w:rsidP="00D27E5F"/>
    <w:p w14:paraId="767BDB31" w14:textId="0894DC97" w:rsidR="003C63A4" w:rsidRDefault="003C63A4" w:rsidP="00D27E5F"/>
    <w:p w14:paraId="51DF5503" w14:textId="112EDA3A" w:rsidR="003C63A4" w:rsidRDefault="003C63A4" w:rsidP="00D27E5F"/>
    <w:p w14:paraId="4D76A5E8" w14:textId="741C2F8D" w:rsidR="00052672" w:rsidRDefault="00052672" w:rsidP="00D27E5F"/>
    <w:p w14:paraId="78591840" w14:textId="3C133B9C" w:rsidR="008F76C3" w:rsidRDefault="008F76C3" w:rsidP="00D27E5F"/>
    <w:p w14:paraId="48E2A457" w14:textId="77777777" w:rsidR="008F76C3" w:rsidRDefault="008F76C3" w:rsidP="00D27E5F"/>
    <w:p w14:paraId="7CF1FA6F" w14:textId="77777777" w:rsidR="003C63A4" w:rsidRPr="00565B06" w:rsidRDefault="003C63A4" w:rsidP="00D27E5F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69"/>
        <w:gridCol w:w="10361"/>
      </w:tblGrid>
      <w:tr w:rsidR="005E088C" w:rsidRPr="00565B06" w14:paraId="608934EB" w14:textId="77777777" w:rsidTr="009B17D6">
        <w:tc>
          <w:tcPr>
            <w:tcW w:w="725" w:type="dxa"/>
            <w:tcMar>
              <w:right w:w="216" w:type="dxa"/>
            </w:tcMar>
            <w:vAlign w:val="bottom"/>
          </w:tcPr>
          <w:p w14:paraId="2F4DF867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0765675" wp14:editId="36DFAA16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CC228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D3F4D66" w14:textId="77777777" w:rsidR="005E088C" w:rsidRPr="00565B06" w:rsidRDefault="007F14D5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CB3EBA1081714B2684125359D37D08D8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1626ADC7" w14:textId="77777777" w:rsidR="00BD2F4A" w:rsidRDefault="003C63A4" w:rsidP="00B47E1E">
      <w:pPr>
        <w:pStyle w:val="Heading2"/>
        <w:rPr>
          <w:rStyle w:val="Emphasis"/>
        </w:rPr>
      </w:pPr>
      <w:r>
        <w:t>Cell Head-Business Growth &amp; Profitability</w:t>
      </w:r>
      <w:r w:rsidR="005E088C" w:rsidRPr="00565B06">
        <w:t xml:space="preserve">| </w:t>
      </w:r>
      <w:r w:rsidR="00B772B6">
        <w:rPr>
          <w:rStyle w:val="Emphasis"/>
        </w:rPr>
        <w:t>TVS Motor Company</w:t>
      </w:r>
      <w:r w:rsidR="00BD2F4A">
        <w:rPr>
          <w:rStyle w:val="Emphasis"/>
        </w:rPr>
        <w:t xml:space="preserve"> </w:t>
      </w:r>
    </w:p>
    <w:p w14:paraId="0AC006AC" w14:textId="67A4D972" w:rsidR="005E088C" w:rsidRPr="00565B06" w:rsidRDefault="00BD2F4A" w:rsidP="00BD2F4A">
      <w:pPr>
        <w:pStyle w:val="Heading2"/>
      </w:pPr>
      <w:r>
        <w:rPr>
          <w:rStyle w:val="Emphasis"/>
        </w:rPr>
        <w:t xml:space="preserve"> 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(One of the top 3 2-Wheeler Company in India)</w:t>
      </w:r>
    </w:p>
    <w:p w14:paraId="03CCAC29" w14:textId="5877E9FB" w:rsidR="005E088C" w:rsidRPr="00565B06" w:rsidRDefault="003C63A4" w:rsidP="004F199F">
      <w:pPr>
        <w:pStyle w:val="Heading3"/>
      </w:pPr>
      <w:r>
        <w:t>2018</w:t>
      </w:r>
      <w:r w:rsidR="005E088C" w:rsidRPr="00565B06">
        <w:t xml:space="preserve"> – </w:t>
      </w:r>
      <w:r>
        <w:t>Present</w:t>
      </w:r>
    </w:p>
    <w:p w14:paraId="4292D8CE" w14:textId="18387F3C" w:rsidR="00FF1DD5" w:rsidRDefault="00FF1DD5" w:rsidP="00070C08">
      <w:pPr>
        <w:pStyle w:val="ListParagraph"/>
        <w:numPr>
          <w:ilvl w:val="0"/>
          <w:numId w:val="16"/>
        </w:numPr>
        <w:ind w:left="360"/>
      </w:pPr>
      <w:r>
        <w:t xml:space="preserve">Steered </w:t>
      </w:r>
      <w:r w:rsidR="00457187">
        <w:t xml:space="preserve">growth in monthly </w:t>
      </w:r>
      <w:r w:rsidRPr="003A2365">
        <w:rPr>
          <w:b/>
          <w:bCs/>
        </w:rPr>
        <w:t xml:space="preserve">Paid </w:t>
      </w:r>
      <w:r w:rsidR="00F73207">
        <w:rPr>
          <w:b/>
          <w:bCs/>
        </w:rPr>
        <w:t>S</w:t>
      </w:r>
      <w:r w:rsidRPr="003A2365">
        <w:rPr>
          <w:b/>
          <w:bCs/>
        </w:rPr>
        <w:t>ervice</w:t>
      </w:r>
      <w:r w:rsidR="00457187" w:rsidRPr="003A2365">
        <w:rPr>
          <w:b/>
          <w:bCs/>
        </w:rPr>
        <w:t xml:space="preserve"> </w:t>
      </w:r>
      <w:r w:rsidR="00F73207">
        <w:rPr>
          <w:b/>
          <w:bCs/>
        </w:rPr>
        <w:t xml:space="preserve">Business volume </w:t>
      </w:r>
      <w:r w:rsidR="00457187" w:rsidRPr="003A2365">
        <w:rPr>
          <w:b/>
          <w:bCs/>
        </w:rPr>
        <w:t xml:space="preserve">by </w:t>
      </w:r>
      <w:r w:rsidR="00783112" w:rsidRPr="003A2365">
        <w:rPr>
          <w:b/>
          <w:bCs/>
        </w:rPr>
        <w:t>39</w:t>
      </w:r>
      <w:r w:rsidR="00340A60" w:rsidRPr="003A2365">
        <w:rPr>
          <w:b/>
          <w:bCs/>
        </w:rPr>
        <w:t xml:space="preserve">% within </w:t>
      </w:r>
      <w:r w:rsidR="00457187" w:rsidRPr="003A2365">
        <w:rPr>
          <w:b/>
          <w:bCs/>
        </w:rPr>
        <w:t>6</w:t>
      </w:r>
      <w:r w:rsidR="00340A60" w:rsidRPr="003A2365">
        <w:rPr>
          <w:b/>
          <w:bCs/>
        </w:rPr>
        <w:t xml:space="preserve"> Qtrs</w:t>
      </w:r>
      <w:r w:rsidR="00340A60">
        <w:t>.</w:t>
      </w:r>
    </w:p>
    <w:p w14:paraId="54076FD8" w14:textId="11B1D6E3" w:rsidR="00340A60" w:rsidRDefault="00340A60" w:rsidP="00070C08">
      <w:pPr>
        <w:pStyle w:val="ListParagraph"/>
        <w:numPr>
          <w:ilvl w:val="0"/>
          <w:numId w:val="16"/>
        </w:numPr>
        <w:ind w:left="360"/>
      </w:pPr>
      <w:r w:rsidRPr="003A2365">
        <w:rPr>
          <w:b/>
          <w:bCs/>
        </w:rPr>
        <w:t>Productivity Improvement of 41%</w:t>
      </w:r>
      <w:r>
        <w:t xml:space="preserve"> &amp; doubling the number of workshops in near-benchmark category</w:t>
      </w:r>
      <w:r w:rsidR="00783112">
        <w:t>.</w:t>
      </w:r>
    </w:p>
    <w:p w14:paraId="6E8D8E5D" w14:textId="10C25728" w:rsidR="00783112" w:rsidRPr="00AC76E7" w:rsidRDefault="00783112" w:rsidP="003A2365">
      <w:pPr>
        <w:pStyle w:val="ListParagraph"/>
        <w:numPr>
          <w:ilvl w:val="0"/>
          <w:numId w:val="16"/>
        </w:numPr>
        <w:ind w:left="360"/>
      </w:pPr>
      <w:r>
        <w:t xml:space="preserve">Improvement of </w:t>
      </w:r>
      <w:r w:rsidRPr="003A2365">
        <w:rPr>
          <w:b/>
          <w:bCs/>
        </w:rPr>
        <w:t>Earning yield per technician by 65%</w:t>
      </w:r>
      <w:r w:rsidR="00457187" w:rsidRPr="003A2365">
        <w:rPr>
          <w:b/>
          <w:bCs/>
        </w:rPr>
        <w:t>.</w:t>
      </w:r>
      <w:r w:rsidR="00457187">
        <w:t xml:space="preserve"> </w:t>
      </w:r>
      <w:r w:rsidR="00457187" w:rsidRPr="003A2365">
        <w:rPr>
          <w:b/>
          <w:bCs/>
        </w:rPr>
        <w:t xml:space="preserve">Improved AMC sale by </w:t>
      </w:r>
      <w:r w:rsidR="00A97C91" w:rsidRPr="003A2365">
        <w:rPr>
          <w:b/>
          <w:bCs/>
        </w:rPr>
        <w:t>54%</w:t>
      </w:r>
      <w:r w:rsidR="00AC76E7">
        <w:rPr>
          <w:b/>
          <w:bCs/>
        </w:rPr>
        <w:t>.</w:t>
      </w:r>
    </w:p>
    <w:p w14:paraId="73A75D71" w14:textId="29D21E0C" w:rsidR="00776428" w:rsidRDefault="00FF1DD5" w:rsidP="00070C08">
      <w:pPr>
        <w:pStyle w:val="ListParagraph"/>
        <w:numPr>
          <w:ilvl w:val="0"/>
          <w:numId w:val="16"/>
        </w:numPr>
        <w:ind w:left="360"/>
      </w:pPr>
      <w:r>
        <w:t xml:space="preserve">Developed &amp; </w:t>
      </w:r>
      <w:r w:rsidR="00783112">
        <w:t>implemented</w:t>
      </w:r>
      <w:r>
        <w:t xml:space="preserve"> the </w:t>
      </w:r>
      <w:r w:rsidRPr="003A2365">
        <w:rPr>
          <w:b/>
          <w:bCs/>
        </w:rPr>
        <w:t xml:space="preserve">most comprehensive Workshop Management </w:t>
      </w:r>
      <w:r w:rsidR="00F73207">
        <w:rPr>
          <w:b/>
          <w:bCs/>
        </w:rPr>
        <w:t xml:space="preserve">software </w:t>
      </w:r>
      <w:r w:rsidRPr="003A2365">
        <w:rPr>
          <w:b/>
          <w:bCs/>
        </w:rPr>
        <w:t>(RMS)</w:t>
      </w:r>
      <w:r w:rsidR="00783112" w:rsidRPr="003A2365">
        <w:rPr>
          <w:b/>
          <w:bCs/>
        </w:rPr>
        <w:t xml:space="preserve"> @ 200+ Workshops</w:t>
      </w:r>
      <w:r w:rsidRPr="003A2365">
        <w:rPr>
          <w:b/>
          <w:bCs/>
        </w:rPr>
        <w:t>.</w:t>
      </w:r>
    </w:p>
    <w:p w14:paraId="57D95C31" w14:textId="76AFBE48" w:rsidR="00340A60" w:rsidRPr="003A2365" w:rsidRDefault="00F73207" w:rsidP="00070C08">
      <w:pPr>
        <w:pStyle w:val="ListParagraph"/>
        <w:numPr>
          <w:ilvl w:val="0"/>
          <w:numId w:val="16"/>
        </w:numPr>
        <w:ind w:left="360"/>
        <w:rPr>
          <w:b/>
          <w:bCs/>
        </w:rPr>
      </w:pPr>
      <w:r>
        <w:t>Captained</w:t>
      </w:r>
      <w:r w:rsidR="00340A60">
        <w:t xml:space="preserve"> successful implementation </w:t>
      </w:r>
      <w:r>
        <w:t xml:space="preserve">&amp; doubling </w:t>
      </w:r>
      <w:r w:rsidR="00340A60">
        <w:t xml:space="preserve">dealers </w:t>
      </w:r>
      <w:r w:rsidR="00783112">
        <w:t xml:space="preserve">practicing </w:t>
      </w:r>
      <w:r w:rsidR="00783112" w:rsidRPr="003A2365">
        <w:rPr>
          <w:b/>
          <w:bCs/>
        </w:rPr>
        <w:t xml:space="preserve">Pick &amp; Drop, </w:t>
      </w:r>
      <w:r w:rsidR="00751302" w:rsidRPr="003A2365">
        <w:rPr>
          <w:b/>
          <w:bCs/>
        </w:rPr>
        <w:t>“</w:t>
      </w:r>
      <w:r w:rsidR="00783112" w:rsidRPr="003A2365">
        <w:rPr>
          <w:b/>
          <w:bCs/>
        </w:rPr>
        <w:t>All</w:t>
      </w:r>
      <w:r w:rsidR="00751302" w:rsidRPr="003A2365">
        <w:rPr>
          <w:b/>
          <w:bCs/>
        </w:rPr>
        <w:t xml:space="preserve"> </w:t>
      </w:r>
      <w:r w:rsidR="00783112" w:rsidRPr="003A2365">
        <w:rPr>
          <w:b/>
          <w:bCs/>
        </w:rPr>
        <w:t>7</w:t>
      </w:r>
      <w:r w:rsidR="00751302" w:rsidRPr="003A2365">
        <w:rPr>
          <w:b/>
          <w:bCs/>
        </w:rPr>
        <w:t xml:space="preserve"> </w:t>
      </w:r>
      <w:r w:rsidR="00783112" w:rsidRPr="003A2365">
        <w:rPr>
          <w:b/>
          <w:bCs/>
        </w:rPr>
        <w:t>day</w:t>
      </w:r>
      <w:r w:rsidR="00C74058">
        <w:rPr>
          <w:b/>
          <w:bCs/>
        </w:rPr>
        <w:t>s</w:t>
      </w:r>
      <w:r>
        <w:rPr>
          <w:b/>
          <w:bCs/>
        </w:rPr>
        <w:t xml:space="preserve"> a week</w:t>
      </w:r>
      <w:r w:rsidR="00751302" w:rsidRPr="003A2365">
        <w:rPr>
          <w:b/>
          <w:bCs/>
        </w:rPr>
        <w:t>”</w:t>
      </w:r>
      <w:r w:rsidR="00783112" w:rsidRPr="003A2365">
        <w:rPr>
          <w:b/>
          <w:bCs/>
        </w:rPr>
        <w:t xml:space="preserve"> operation, Express service, </w:t>
      </w:r>
      <w:r w:rsidR="00457187" w:rsidRPr="003A2365">
        <w:rPr>
          <w:b/>
          <w:bCs/>
        </w:rPr>
        <w:t>At Home service.</w:t>
      </w:r>
    </w:p>
    <w:p w14:paraId="15BD4D66" w14:textId="25FEAA5A" w:rsidR="00457187" w:rsidRDefault="00DC4026" w:rsidP="00070C08">
      <w:pPr>
        <w:pStyle w:val="ListParagraph"/>
        <w:numPr>
          <w:ilvl w:val="0"/>
          <w:numId w:val="16"/>
        </w:numPr>
        <w:ind w:left="360"/>
        <w:rPr>
          <w:b/>
          <w:bCs/>
        </w:rPr>
      </w:pPr>
      <w:r>
        <w:t xml:space="preserve">Nodal point and key driver for the task force </w:t>
      </w:r>
      <w:r w:rsidR="00457187">
        <w:t xml:space="preserve">to </w:t>
      </w:r>
      <w:r>
        <w:t>recover Pan India business</w:t>
      </w:r>
      <w:r>
        <w:rPr>
          <w:b/>
          <w:bCs/>
        </w:rPr>
        <w:t xml:space="preserve"> </w:t>
      </w:r>
      <w:r w:rsidR="00457187" w:rsidRPr="003A2365">
        <w:rPr>
          <w:b/>
          <w:bCs/>
        </w:rPr>
        <w:t>post COVID resumption.</w:t>
      </w:r>
    </w:p>
    <w:p w14:paraId="2A5E2DCD" w14:textId="31EF6948" w:rsidR="00374EAE" w:rsidRDefault="00374EAE" w:rsidP="00374EAE">
      <w:pPr>
        <w:pStyle w:val="ListParagraph"/>
        <w:numPr>
          <w:ilvl w:val="0"/>
          <w:numId w:val="16"/>
        </w:numPr>
        <w:ind w:left="360"/>
      </w:pPr>
      <w:r>
        <w:t xml:space="preserve">Implemented a </w:t>
      </w:r>
      <w:r w:rsidRPr="003A2365">
        <w:rPr>
          <w:b/>
          <w:bCs/>
        </w:rPr>
        <w:t>customizable, transparent &amp; performance-based Incentive system</w:t>
      </w:r>
      <w:r>
        <w:t xml:space="preserve"> to steer growth.</w:t>
      </w:r>
    </w:p>
    <w:p w14:paraId="13B96FFE" w14:textId="0F1E1546" w:rsidR="00751302" w:rsidRDefault="00751302" w:rsidP="00070C08">
      <w:pPr>
        <w:pStyle w:val="ListParagraph"/>
        <w:numPr>
          <w:ilvl w:val="0"/>
          <w:numId w:val="16"/>
        </w:numPr>
        <w:ind w:left="360"/>
      </w:pPr>
      <w:r>
        <w:t xml:space="preserve">Managed projects related to </w:t>
      </w:r>
      <w:r w:rsidRPr="003A2365">
        <w:rPr>
          <w:b/>
          <w:bCs/>
        </w:rPr>
        <w:t>Service Marketing strategies</w:t>
      </w:r>
      <w:r w:rsidR="003A2365">
        <w:rPr>
          <w:b/>
          <w:bCs/>
        </w:rPr>
        <w:t>, communication</w:t>
      </w:r>
      <w:r w:rsidRPr="003A2365">
        <w:rPr>
          <w:b/>
          <w:bCs/>
        </w:rPr>
        <w:t xml:space="preserve"> &amp; ATL activities</w:t>
      </w:r>
      <w:r>
        <w:t>.</w:t>
      </w:r>
    </w:p>
    <w:p w14:paraId="268498CB" w14:textId="0583E229" w:rsidR="00DC4026" w:rsidRDefault="009B10AF" w:rsidP="00DC4026">
      <w:pPr>
        <w:pStyle w:val="ListParagraph"/>
        <w:numPr>
          <w:ilvl w:val="0"/>
          <w:numId w:val="16"/>
        </w:numPr>
        <w:ind w:left="360"/>
      </w:pPr>
      <w:r>
        <w:t xml:space="preserve">Create mergers with different payment gateways </w:t>
      </w:r>
      <w:r w:rsidR="00DC4026" w:rsidRPr="00DC4026">
        <w:t>&amp;</w:t>
      </w:r>
      <w:r w:rsidR="00DC4026">
        <w:rPr>
          <w:b/>
          <w:bCs/>
        </w:rPr>
        <w:t xml:space="preserve"> </w:t>
      </w:r>
      <w:r w:rsidR="00DC4026" w:rsidRPr="00DC4026">
        <w:t xml:space="preserve">use </w:t>
      </w:r>
      <w:r>
        <w:t xml:space="preserve">of </w:t>
      </w:r>
      <w:r w:rsidR="00DC4026">
        <w:rPr>
          <w:b/>
          <w:bCs/>
        </w:rPr>
        <w:t>payment gateways</w:t>
      </w:r>
      <w:r>
        <w:rPr>
          <w:b/>
          <w:bCs/>
        </w:rPr>
        <w:t xml:space="preserve"> </w:t>
      </w:r>
      <w:r w:rsidRPr="009B10AF">
        <w:t>to improve customer experience &amp; customer retention</w:t>
      </w:r>
    </w:p>
    <w:p w14:paraId="1D602BDC" w14:textId="6400FDB4" w:rsidR="001209BA" w:rsidRDefault="00340A60" w:rsidP="00070C08">
      <w:pPr>
        <w:pStyle w:val="ListParagraph"/>
        <w:numPr>
          <w:ilvl w:val="0"/>
          <w:numId w:val="16"/>
        </w:numPr>
        <w:ind w:left="360"/>
      </w:pPr>
      <w:r>
        <w:t>SPOC for</w:t>
      </w:r>
      <w:r w:rsidR="001209BA">
        <w:t xml:space="preserve"> </w:t>
      </w:r>
      <w:r w:rsidRPr="00D27331">
        <w:rPr>
          <w:b/>
          <w:bCs/>
        </w:rPr>
        <w:t xml:space="preserve">all </w:t>
      </w:r>
      <w:r w:rsidR="00457187" w:rsidRPr="00D27331">
        <w:rPr>
          <w:b/>
          <w:bCs/>
        </w:rPr>
        <w:t xml:space="preserve">data analytics projects </w:t>
      </w:r>
      <w:r w:rsidR="00457187">
        <w:t xml:space="preserve">including migration to </w:t>
      </w:r>
      <w:r w:rsidR="001209BA">
        <w:t xml:space="preserve">POWER-BI </w:t>
      </w:r>
      <w:r>
        <w:t xml:space="preserve">&amp; Power Apps development </w:t>
      </w:r>
      <w:r w:rsidR="001209BA">
        <w:t>in Service</w:t>
      </w:r>
      <w:r w:rsidR="00FF1DD5">
        <w:t>.</w:t>
      </w:r>
    </w:p>
    <w:p w14:paraId="681F83E0" w14:textId="0DCD5EE5" w:rsidR="00A97C91" w:rsidRDefault="00751302" w:rsidP="00070C08">
      <w:pPr>
        <w:pStyle w:val="ListParagraph"/>
        <w:numPr>
          <w:ilvl w:val="0"/>
          <w:numId w:val="16"/>
        </w:numPr>
        <w:ind w:left="360"/>
      </w:pPr>
      <w:r w:rsidRPr="00D27331">
        <w:rPr>
          <w:b/>
          <w:bCs/>
        </w:rPr>
        <w:t>Management for FY 1920 &amp; FY 2021</w:t>
      </w:r>
      <w:r>
        <w:t>.</w:t>
      </w:r>
    </w:p>
    <w:p w14:paraId="557DD241" w14:textId="68369F1C" w:rsidR="00A97C91" w:rsidRDefault="00A97C91" w:rsidP="00070C08">
      <w:pPr>
        <w:pStyle w:val="ListParagraph"/>
        <w:numPr>
          <w:ilvl w:val="0"/>
          <w:numId w:val="16"/>
        </w:numPr>
        <w:ind w:left="360"/>
      </w:pPr>
      <w:r w:rsidRPr="00D27331">
        <w:rPr>
          <w:b/>
          <w:bCs/>
        </w:rPr>
        <w:t xml:space="preserve">Call center set up </w:t>
      </w:r>
      <w:r w:rsidR="00751302" w:rsidRPr="00D27331">
        <w:rPr>
          <w:b/>
          <w:bCs/>
        </w:rPr>
        <w:t>&amp; management</w:t>
      </w:r>
      <w:r w:rsidR="00751302">
        <w:t xml:space="preserve"> to collect </w:t>
      </w:r>
      <w:r w:rsidR="00751302" w:rsidRPr="00D27331">
        <w:rPr>
          <w:b/>
          <w:bCs/>
        </w:rPr>
        <w:t xml:space="preserve">customer insights </w:t>
      </w:r>
      <w:r w:rsidR="00751302">
        <w:t>to improve effectiveness of actions.</w:t>
      </w:r>
      <w:r w:rsidR="00F73207">
        <w:t xml:space="preserve"> Steering </w:t>
      </w:r>
      <w:r w:rsidR="000978E9">
        <w:t xml:space="preserve">operational </w:t>
      </w:r>
      <w:r w:rsidR="00F73207">
        <w:t xml:space="preserve">team based on </w:t>
      </w:r>
      <w:r w:rsidR="000978E9">
        <w:t>insights.</w:t>
      </w:r>
    </w:p>
    <w:p w14:paraId="7C0BF5C8" w14:textId="1BDF0B10" w:rsidR="001209BA" w:rsidRDefault="001209BA" w:rsidP="00070C08">
      <w:pPr>
        <w:pStyle w:val="ListParagraph"/>
        <w:numPr>
          <w:ilvl w:val="0"/>
          <w:numId w:val="16"/>
        </w:numPr>
        <w:ind w:left="360"/>
      </w:pPr>
      <w:r>
        <w:t xml:space="preserve">Cashless </w:t>
      </w:r>
      <w:r w:rsidR="00776428" w:rsidRPr="00D27331">
        <w:rPr>
          <w:b/>
          <w:bCs/>
        </w:rPr>
        <w:t xml:space="preserve">Insurance </w:t>
      </w:r>
      <w:r w:rsidR="00D27331" w:rsidRPr="00D27331">
        <w:rPr>
          <w:b/>
          <w:bCs/>
        </w:rPr>
        <w:t>Promotion</w:t>
      </w:r>
      <w:r w:rsidR="00D27331">
        <w:t xml:space="preserve"> </w:t>
      </w:r>
      <w:r>
        <w:t xml:space="preserve">&amp; Workshop </w:t>
      </w:r>
      <w:r w:rsidR="00783112" w:rsidRPr="00D27331">
        <w:rPr>
          <w:b/>
          <w:bCs/>
        </w:rPr>
        <w:t xml:space="preserve">Insurance </w:t>
      </w:r>
      <w:r w:rsidR="00776428" w:rsidRPr="00D27331">
        <w:rPr>
          <w:b/>
          <w:bCs/>
        </w:rPr>
        <w:t xml:space="preserve">renewal </w:t>
      </w:r>
      <w:r w:rsidRPr="00D27331">
        <w:rPr>
          <w:b/>
          <w:bCs/>
        </w:rPr>
        <w:t>business</w:t>
      </w:r>
      <w:r w:rsidR="00751302" w:rsidRPr="00D27331">
        <w:rPr>
          <w:b/>
          <w:bCs/>
        </w:rPr>
        <w:t>.</w:t>
      </w:r>
    </w:p>
    <w:p w14:paraId="38B75C3D" w14:textId="77777777" w:rsidR="00070C08" w:rsidRDefault="00070C08" w:rsidP="00070C08">
      <w:pPr>
        <w:pStyle w:val="ListParagraph"/>
        <w:ind w:left="360"/>
      </w:pPr>
    </w:p>
    <w:p w14:paraId="66AAD58E" w14:textId="6080686F" w:rsidR="003C63A4" w:rsidRPr="00565B06" w:rsidRDefault="003C63A4" w:rsidP="003C63A4">
      <w:pPr>
        <w:pStyle w:val="Heading2"/>
      </w:pPr>
      <w:r>
        <w:t>Executive-Service Planning</w:t>
      </w:r>
      <w:r w:rsidRPr="00565B06">
        <w:t xml:space="preserve"> | </w:t>
      </w:r>
      <w:r w:rsidR="00B772B6">
        <w:rPr>
          <w:rStyle w:val="Emphasis"/>
        </w:rPr>
        <w:t>TVS Motor Company</w:t>
      </w:r>
    </w:p>
    <w:p w14:paraId="42CF8B27" w14:textId="4CFEA00F" w:rsidR="003C63A4" w:rsidRPr="00565B06" w:rsidRDefault="003C63A4" w:rsidP="003C63A4">
      <w:pPr>
        <w:pStyle w:val="Heading3"/>
      </w:pPr>
      <w:r>
        <w:t>2015</w:t>
      </w:r>
      <w:r w:rsidRPr="00565B06">
        <w:t xml:space="preserve"> – </w:t>
      </w:r>
      <w:r>
        <w:t>2018</w:t>
      </w:r>
    </w:p>
    <w:p w14:paraId="2F1A422B" w14:textId="014D017F" w:rsidR="003C63A4" w:rsidRDefault="00FF1665" w:rsidP="00070C08">
      <w:pPr>
        <w:pStyle w:val="ListParagraph"/>
        <w:numPr>
          <w:ilvl w:val="0"/>
          <w:numId w:val="17"/>
        </w:numPr>
        <w:ind w:left="360"/>
      </w:pPr>
      <w:r>
        <w:t xml:space="preserve">Launched </w:t>
      </w:r>
      <w:r w:rsidRPr="003A2365">
        <w:rPr>
          <w:b/>
          <w:bCs/>
        </w:rPr>
        <w:t>India’s first Inclusive Road Side Assistance</w:t>
      </w:r>
      <w:r>
        <w:t xml:space="preserve"> Program in 2-wheeler Market</w:t>
      </w:r>
    </w:p>
    <w:p w14:paraId="40646BA6" w14:textId="6CAB2F4E" w:rsidR="00FF1665" w:rsidRDefault="00FF1665" w:rsidP="00070C08">
      <w:pPr>
        <w:pStyle w:val="ListParagraph"/>
        <w:numPr>
          <w:ilvl w:val="0"/>
          <w:numId w:val="17"/>
        </w:numPr>
        <w:ind w:left="360"/>
      </w:pPr>
      <w:r>
        <w:t xml:space="preserve">Rolled out </w:t>
      </w:r>
      <w:r w:rsidRPr="003A2365">
        <w:rPr>
          <w:b/>
          <w:bCs/>
        </w:rPr>
        <w:t>India’s first performance based Free service cost reimbursement</w:t>
      </w:r>
      <w:r>
        <w:t xml:space="preserve"> in 2-wheeler</w:t>
      </w:r>
    </w:p>
    <w:p w14:paraId="6E19B49E" w14:textId="1AD16CF0" w:rsidR="00FF1665" w:rsidRDefault="00FF1665" w:rsidP="00070C08">
      <w:pPr>
        <w:pStyle w:val="ListParagraph"/>
        <w:numPr>
          <w:ilvl w:val="0"/>
          <w:numId w:val="17"/>
        </w:numPr>
        <w:ind w:left="360"/>
      </w:pPr>
      <w:r w:rsidRPr="003A2365">
        <w:rPr>
          <w:b/>
          <w:bCs/>
        </w:rPr>
        <w:t xml:space="preserve">Introduced Service </w:t>
      </w:r>
      <w:r w:rsidR="00D4531C" w:rsidRPr="003A2365">
        <w:rPr>
          <w:b/>
          <w:bCs/>
        </w:rPr>
        <w:t>c</w:t>
      </w:r>
      <w:r w:rsidRPr="003A2365">
        <w:rPr>
          <w:b/>
          <w:bCs/>
        </w:rPr>
        <w:t xml:space="preserve">ost benchmarking &amp; </w:t>
      </w:r>
      <w:r w:rsidR="00D4531C" w:rsidRPr="003A2365">
        <w:rPr>
          <w:b/>
          <w:bCs/>
        </w:rPr>
        <w:t>c</w:t>
      </w:r>
      <w:r w:rsidRPr="003A2365">
        <w:rPr>
          <w:b/>
          <w:bCs/>
        </w:rPr>
        <w:t xml:space="preserve">omprehensive </w:t>
      </w:r>
      <w:r w:rsidR="00D4531C" w:rsidRPr="003A2365">
        <w:rPr>
          <w:b/>
          <w:bCs/>
        </w:rPr>
        <w:t>s</w:t>
      </w:r>
      <w:r w:rsidRPr="003A2365">
        <w:rPr>
          <w:b/>
          <w:bCs/>
        </w:rPr>
        <w:t>ervice Profitability</w:t>
      </w:r>
      <w:r>
        <w:t xml:space="preserve"> metrics</w:t>
      </w:r>
      <w:r w:rsidR="003A2365">
        <w:t xml:space="preserve"> in TVSM Service</w:t>
      </w:r>
      <w:r w:rsidR="00D4531C">
        <w:t>.</w:t>
      </w:r>
    </w:p>
    <w:p w14:paraId="36E69E48" w14:textId="77BF04EB" w:rsidR="00776428" w:rsidRDefault="00D4531C" w:rsidP="00070C08">
      <w:pPr>
        <w:pStyle w:val="ListParagraph"/>
        <w:numPr>
          <w:ilvl w:val="0"/>
          <w:numId w:val="17"/>
        </w:numPr>
        <w:ind w:left="360"/>
      </w:pPr>
      <w:r>
        <w:t xml:space="preserve">Steered </w:t>
      </w:r>
      <w:r w:rsidR="00776428" w:rsidRPr="003A2365">
        <w:rPr>
          <w:b/>
          <w:bCs/>
        </w:rPr>
        <w:t>Service Profitability &amp; Productivity</w:t>
      </w:r>
      <w:r w:rsidRPr="003A2365">
        <w:rPr>
          <w:b/>
          <w:bCs/>
        </w:rPr>
        <w:t xml:space="preserve"> improvement</w:t>
      </w:r>
      <w:r>
        <w:t xml:space="preserve"> projects at 200+ dealerships</w:t>
      </w:r>
    </w:p>
    <w:p w14:paraId="762C947E" w14:textId="747FBFDC" w:rsidR="001209BA" w:rsidRDefault="001209BA" w:rsidP="00070C08">
      <w:pPr>
        <w:pStyle w:val="ListParagraph"/>
        <w:numPr>
          <w:ilvl w:val="0"/>
          <w:numId w:val="17"/>
        </w:numPr>
        <w:ind w:left="360"/>
      </w:pPr>
      <w:r>
        <w:t xml:space="preserve">Functional designer of </w:t>
      </w:r>
      <w:r w:rsidR="003A2365">
        <w:rPr>
          <w:b/>
          <w:bCs/>
        </w:rPr>
        <w:t>D</w:t>
      </w:r>
      <w:r w:rsidRPr="003A2365">
        <w:rPr>
          <w:b/>
          <w:bCs/>
        </w:rPr>
        <w:t>igital workshop initiative. First in 2</w:t>
      </w:r>
      <w:r w:rsidR="003A2365">
        <w:rPr>
          <w:b/>
          <w:bCs/>
        </w:rPr>
        <w:t>-</w:t>
      </w:r>
      <w:r w:rsidRPr="003A2365">
        <w:rPr>
          <w:b/>
          <w:bCs/>
        </w:rPr>
        <w:t>Wheeler industry</w:t>
      </w:r>
      <w:r>
        <w:t>.</w:t>
      </w:r>
    </w:p>
    <w:p w14:paraId="49566989" w14:textId="138CC14F" w:rsidR="00776428" w:rsidRDefault="00776428" w:rsidP="00070C08">
      <w:pPr>
        <w:pStyle w:val="ListParagraph"/>
        <w:numPr>
          <w:ilvl w:val="0"/>
          <w:numId w:val="17"/>
        </w:numPr>
        <w:ind w:left="360"/>
      </w:pPr>
      <w:r>
        <w:t>Piloted</w:t>
      </w:r>
      <w:r w:rsidR="001209BA">
        <w:t xml:space="preserve"> key concepts like</w:t>
      </w:r>
      <w:r>
        <w:t xml:space="preserve"> </w:t>
      </w:r>
      <w:r w:rsidR="00352946">
        <w:t xml:space="preserve">outsourced </w:t>
      </w:r>
      <w:r w:rsidRPr="003A2365">
        <w:rPr>
          <w:b/>
          <w:bCs/>
        </w:rPr>
        <w:t>Pick &amp; Drop</w:t>
      </w:r>
      <w:r w:rsidR="00352946">
        <w:t xml:space="preserve"> &amp;</w:t>
      </w:r>
      <w:r w:rsidR="001209BA">
        <w:t xml:space="preserve"> </w:t>
      </w:r>
      <w:r w:rsidR="00352946">
        <w:t>r</w:t>
      </w:r>
      <w:r w:rsidR="001209BA">
        <w:t>eplacement vehicle,</w:t>
      </w:r>
      <w:r w:rsidR="00D4531C">
        <w:t xml:space="preserve"> </w:t>
      </w:r>
      <w:r>
        <w:t>for TVS Motor Company</w:t>
      </w:r>
      <w:r w:rsidR="00D4531C">
        <w:t>.</w:t>
      </w:r>
    </w:p>
    <w:p w14:paraId="50FE2108" w14:textId="0253CCC5" w:rsidR="00D4531C" w:rsidRDefault="00163A66" w:rsidP="00070C08">
      <w:pPr>
        <w:pStyle w:val="ListParagraph"/>
        <w:numPr>
          <w:ilvl w:val="0"/>
          <w:numId w:val="17"/>
        </w:numPr>
        <w:ind w:left="360"/>
      </w:pPr>
      <w:r w:rsidRPr="003A2365">
        <w:rPr>
          <w:b/>
          <w:bCs/>
        </w:rPr>
        <w:t>Initiated Skill &amp; Competence development</w:t>
      </w:r>
      <w:r>
        <w:t xml:space="preserve"> of Non-Technical Job Roles</w:t>
      </w:r>
      <w:r w:rsidR="00D4531C">
        <w:t xml:space="preserve"> &amp; brought in Manpower </w:t>
      </w:r>
      <w:r w:rsidR="00D4531C" w:rsidRPr="003A2365">
        <w:rPr>
          <w:b/>
          <w:bCs/>
        </w:rPr>
        <w:t>Competence mapping</w:t>
      </w:r>
      <w:r w:rsidR="00D4531C">
        <w:t xml:space="preserve"> metrics across all levels.</w:t>
      </w:r>
    </w:p>
    <w:p w14:paraId="263F4978" w14:textId="76B31A16" w:rsidR="00163A66" w:rsidRDefault="00D4531C" w:rsidP="00070C08">
      <w:pPr>
        <w:pStyle w:val="ListParagraph"/>
        <w:numPr>
          <w:ilvl w:val="0"/>
          <w:numId w:val="17"/>
        </w:numPr>
        <w:ind w:left="360"/>
      </w:pPr>
      <w:r w:rsidRPr="003A2365">
        <w:rPr>
          <w:b/>
          <w:bCs/>
        </w:rPr>
        <w:t>Initiated SoPs &amp; automation to</w:t>
      </w:r>
      <w:r w:rsidR="0025194C" w:rsidRPr="003A2365">
        <w:rPr>
          <w:b/>
          <w:bCs/>
        </w:rPr>
        <w:t xml:space="preserve"> add capacity</w:t>
      </w:r>
      <w:r w:rsidR="0025194C">
        <w:t xml:space="preserve"> at workshops by </w:t>
      </w:r>
      <w:r>
        <w:t>track</w:t>
      </w:r>
      <w:r w:rsidR="0025194C">
        <w:t>ing</w:t>
      </w:r>
      <w:r>
        <w:t xml:space="preserve"> </w:t>
      </w:r>
      <w:r w:rsidR="0025194C">
        <w:t xml:space="preserve">&amp; </w:t>
      </w:r>
      <w:r>
        <w:t>s</w:t>
      </w:r>
      <w:r w:rsidR="00776428">
        <w:t>ignificantly r</w:t>
      </w:r>
      <w:r w:rsidR="00163A66">
        <w:t>educ</w:t>
      </w:r>
      <w:r w:rsidR="0025194C">
        <w:t>ing</w:t>
      </w:r>
      <w:r>
        <w:t xml:space="preserve"> </w:t>
      </w:r>
      <w:r w:rsidR="00776428">
        <w:t xml:space="preserve">lead time for </w:t>
      </w:r>
      <w:r>
        <w:t>new workshop</w:t>
      </w:r>
      <w:r w:rsidR="00776428">
        <w:t xml:space="preserve"> approval</w:t>
      </w:r>
      <w:r w:rsidR="0025194C">
        <w:t xml:space="preserve"> </w:t>
      </w:r>
      <w:r>
        <w:t xml:space="preserve">&amp; </w:t>
      </w:r>
      <w:r w:rsidR="0025194C">
        <w:t>Same day Delivery.</w:t>
      </w:r>
    </w:p>
    <w:p w14:paraId="724040BE" w14:textId="1BE73EBD" w:rsidR="00FF1665" w:rsidRDefault="00776428" w:rsidP="00070C08">
      <w:pPr>
        <w:pStyle w:val="ListParagraph"/>
        <w:numPr>
          <w:ilvl w:val="0"/>
          <w:numId w:val="17"/>
        </w:numPr>
        <w:ind w:left="360"/>
      </w:pPr>
      <w:r>
        <w:t xml:space="preserve">Revamped &amp; standardized </w:t>
      </w:r>
      <w:r w:rsidRPr="003A2365">
        <w:rPr>
          <w:b/>
          <w:bCs/>
        </w:rPr>
        <w:t>service marketing PoP display</w:t>
      </w:r>
      <w:r>
        <w:t xml:space="preserve"> to improve </w:t>
      </w:r>
      <w:r w:rsidR="00F73207">
        <w:t>activity effectiveness</w:t>
      </w:r>
      <w:r>
        <w:t>.</w:t>
      </w:r>
    </w:p>
    <w:p w14:paraId="6C064E24" w14:textId="5D3A41A0" w:rsidR="00776428" w:rsidRDefault="00776428" w:rsidP="00070C08">
      <w:pPr>
        <w:pStyle w:val="ListParagraph"/>
        <w:numPr>
          <w:ilvl w:val="0"/>
          <w:numId w:val="17"/>
        </w:numPr>
        <w:ind w:left="360"/>
      </w:pPr>
      <w:r>
        <w:t xml:space="preserve">SPOC for developing Service functionalities in </w:t>
      </w:r>
      <w:r w:rsidRPr="003A2365">
        <w:rPr>
          <w:b/>
          <w:bCs/>
        </w:rPr>
        <w:t>TVSM Connect App</w:t>
      </w:r>
      <w:r>
        <w:t>.</w:t>
      </w:r>
    </w:p>
    <w:p w14:paraId="659423F0" w14:textId="3C5D8CBB" w:rsidR="00776428" w:rsidRPr="00565B06" w:rsidRDefault="00776428" w:rsidP="00070C08">
      <w:pPr>
        <w:pStyle w:val="ListParagraph"/>
        <w:numPr>
          <w:ilvl w:val="0"/>
          <w:numId w:val="17"/>
        </w:numPr>
        <w:ind w:left="360"/>
      </w:pPr>
      <w:r>
        <w:t xml:space="preserve">Developed </w:t>
      </w:r>
      <w:r w:rsidR="00A75E5A">
        <w:t xml:space="preserve">a transparent &amp; easy to use </w:t>
      </w:r>
      <w:r w:rsidRPr="003A2365">
        <w:rPr>
          <w:b/>
          <w:bCs/>
        </w:rPr>
        <w:t xml:space="preserve">Incentive Claim </w:t>
      </w:r>
      <w:r w:rsidR="00A75E5A" w:rsidRPr="00A75E5A">
        <w:rPr>
          <w:b/>
          <w:bCs/>
        </w:rPr>
        <w:t>software application</w:t>
      </w:r>
      <w:r w:rsidR="00A75E5A">
        <w:t xml:space="preserve"> </w:t>
      </w:r>
      <w:r w:rsidRPr="00A75E5A">
        <w:t>for All India Dealers</w:t>
      </w:r>
      <w:r>
        <w:t>.</w:t>
      </w:r>
    </w:p>
    <w:p w14:paraId="23536AB8" w14:textId="77777777" w:rsidR="003C63A4" w:rsidRPr="00565B06" w:rsidRDefault="003C63A4" w:rsidP="005E088C"/>
    <w:p w14:paraId="277634E7" w14:textId="433BD004" w:rsidR="005E088C" w:rsidRPr="00565B06" w:rsidRDefault="003C63A4" w:rsidP="00B47E1E">
      <w:pPr>
        <w:pStyle w:val="Heading2"/>
      </w:pPr>
      <w:r>
        <w:t>Territory Manager</w:t>
      </w:r>
      <w:r w:rsidR="005E088C" w:rsidRPr="00565B06">
        <w:t xml:space="preserve"> | </w:t>
      </w:r>
      <w:r>
        <w:rPr>
          <w:rStyle w:val="Emphasis"/>
        </w:rPr>
        <w:t>TVS Motor Company</w:t>
      </w:r>
    </w:p>
    <w:p w14:paraId="7CD83EC2" w14:textId="6C349B45" w:rsidR="005E088C" w:rsidRPr="00565B06" w:rsidRDefault="003C63A4" w:rsidP="004F199F">
      <w:pPr>
        <w:pStyle w:val="Heading3"/>
      </w:pPr>
      <w:r>
        <w:t>2011</w:t>
      </w:r>
      <w:r w:rsidR="005E088C" w:rsidRPr="00565B06">
        <w:t xml:space="preserve"> – </w:t>
      </w:r>
      <w:r>
        <w:t>2014</w:t>
      </w:r>
    </w:p>
    <w:p w14:paraId="0EEC8533" w14:textId="0F4BB5F0" w:rsidR="005E088C" w:rsidRDefault="00B772B6" w:rsidP="00070C08">
      <w:pPr>
        <w:pStyle w:val="ListParagraph"/>
        <w:numPr>
          <w:ilvl w:val="0"/>
          <w:numId w:val="18"/>
        </w:numPr>
        <w:ind w:left="360"/>
      </w:pPr>
      <w:r>
        <w:t xml:space="preserve">Managed </w:t>
      </w:r>
      <w:r w:rsidR="006E5E1C">
        <w:t xml:space="preserve">key </w:t>
      </w:r>
      <w:r w:rsidR="003A2365">
        <w:t xml:space="preserve">geographies </w:t>
      </w:r>
      <w:r w:rsidR="006E5E1C">
        <w:t>for the company (South Maharashtra &amp; Pune)</w:t>
      </w:r>
    </w:p>
    <w:p w14:paraId="035139D8" w14:textId="505ABE62" w:rsidR="00057C4A" w:rsidRDefault="00057C4A" w:rsidP="00070C08">
      <w:pPr>
        <w:pStyle w:val="ListParagraph"/>
        <w:numPr>
          <w:ilvl w:val="0"/>
          <w:numId w:val="18"/>
        </w:numPr>
        <w:ind w:left="360"/>
      </w:pPr>
      <w:r w:rsidRPr="003A2365">
        <w:rPr>
          <w:b/>
          <w:bCs/>
        </w:rPr>
        <w:t>1</w:t>
      </w:r>
      <w:r w:rsidRPr="003A2365">
        <w:rPr>
          <w:b/>
          <w:bCs/>
          <w:vertAlign w:val="superscript"/>
        </w:rPr>
        <w:t>st</w:t>
      </w:r>
      <w:r w:rsidRPr="003A2365">
        <w:rPr>
          <w:b/>
          <w:bCs/>
        </w:rPr>
        <w:t xml:space="preserve"> Territory </w:t>
      </w:r>
      <w:r w:rsidR="003A2365" w:rsidRPr="003A2365">
        <w:rPr>
          <w:b/>
          <w:bCs/>
        </w:rPr>
        <w:t xml:space="preserve">Manger </w:t>
      </w:r>
      <w:r w:rsidRPr="003A2365">
        <w:rPr>
          <w:b/>
          <w:bCs/>
        </w:rPr>
        <w:t>in the country</w:t>
      </w:r>
      <w:r>
        <w:t xml:space="preserve"> to achieve 100% Extended warranty penetration</w:t>
      </w:r>
    </w:p>
    <w:p w14:paraId="41D54D4B" w14:textId="6EC41951" w:rsidR="00057C4A" w:rsidRDefault="00057C4A" w:rsidP="00070C08">
      <w:pPr>
        <w:pStyle w:val="ListParagraph"/>
        <w:numPr>
          <w:ilvl w:val="0"/>
          <w:numId w:val="18"/>
        </w:numPr>
        <w:ind w:left="360"/>
      </w:pPr>
      <w:r w:rsidRPr="00052672">
        <w:rPr>
          <w:b/>
          <w:bCs/>
        </w:rPr>
        <w:t xml:space="preserve">Top achiever </w:t>
      </w:r>
      <w:r>
        <w:t>in the Zone in Customer Satisfaction Index</w:t>
      </w:r>
      <w:r w:rsidR="00E010ED">
        <w:t xml:space="preserve"> </w:t>
      </w:r>
      <w:r>
        <w:t>FY 1314</w:t>
      </w:r>
      <w:r w:rsidR="00163A66">
        <w:t xml:space="preserve"> &amp; Q1 FY 1415</w:t>
      </w:r>
    </w:p>
    <w:p w14:paraId="732E1D20" w14:textId="1D7897A0" w:rsidR="00057C4A" w:rsidRDefault="00057C4A" w:rsidP="00070C08">
      <w:pPr>
        <w:pStyle w:val="ListParagraph"/>
        <w:numPr>
          <w:ilvl w:val="0"/>
          <w:numId w:val="18"/>
        </w:numPr>
        <w:ind w:left="360"/>
      </w:pPr>
      <w:r w:rsidRPr="00052672">
        <w:rPr>
          <w:b/>
          <w:bCs/>
        </w:rPr>
        <w:t>Top Achiever</w:t>
      </w:r>
      <w:r>
        <w:t xml:space="preserve"> in the Zone in Business Growth FY 1314</w:t>
      </w:r>
      <w:r w:rsidR="00163A66">
        <w:t xml:space="preserve"> &amp; Q1 FY 1415 </w:t>
      </w:r>
    </w:p>
    <w:p w14:paraId="4058D3B6" w14:textId="598ABCF9" w:rsidR="00057C4A" w:rsidRDefault="00057C4A" w:rsidP="00070C08">
      <w:pPr>
        <w:pStyle w:val="ListParagraph"/>
        <w:numPr>
          <w:ilvl w:val="0"/>
          <w:numId w:val="18"/>
        </w:numPr>
        <w:ind w:left="360"/>
      </w:pPr>
      <w:r w:rsidRPr="00052672">
        <w:rPr>
          <w:b/>
          <w:bCs/>
        </w:rPr>
        <w:t xml:space="preserve">Highest </w:t>
      </w:r>
      <w:r w:rsidR="00C064F9">
        <w:rPr>
          <w:b/>
          <w:bCs/>
        </w:rPr>
        <w:t xml:space="preserve">reduction </w:t>
      </w:r>
      <w:r>
        <w:t>in customer complaint/10k inflow</w:t>
      </w:r>
      <w:r w:rsidR="00C064F9">
        <w:t xml:space="preserve"> in the Zone</w:t>
      </w:r>
    </w:p>
    <w:p w14:paraId="635BC107" w14:textId="57B47326" w:rsidR="00E653A8" w:rsidRDefault="004A23F1" w:rsidP="00070C08">
      <w:pPr>
        <w:pStyle w:val="ListParagraph"/>
        <w:numPr>
          <w:ilvl w:val="0"/>
          <w:numId w:val="18"/>
        </w:numPr>
        <w:ind w:left="360"/>
      </w:pPr>
      <w:r w:rsidRPr="00BD2F4A">
        <w:rPr>
          <w:b/>
          <w:bCs/>
        </w:rPr>
        <w:lastRenderedPageBreak/>
        <w:t>1</w:t>
      </w:r>
      <w:r w:rsidRPr="00BD2F4A">
        <w:rPr>
          <w:b/>
          <w:bCs/>
          <w:vertAlign w:val="superscript"/>
        </w:rPr>
        <w:t>st</w:t>
      </w:r>
      <w:r w:rsidRPr="00BD2F4A">
        <w:rPr>
          <w:b/>
          <w:bCs/>
        </w:rPr>
        <w:t xml:space="preserve"> </w:t>
      </w:r>
      <w:r w:rsidR="00FF1665" w:rsidRPr="00BD2F4A">
        <w:rPr>
          <w:b/>
          <w:bCs/>
        </w:rPr>
        <w:t>n</w:t>
      </w:r>
      <w:r w:rsidRPr="00BD2F4A">
        <w:rPr>
          <w:b/>
          <w:bCs/>
        </w:rPr>
        <w:t xml:space="preserve">on-production </w:t>
      </w:r>
      <w:r w:rsidR="00FF1665" w:rsidRPr="00BD2F4A">
        <w:rPr>
          <w:b/>
          <w:bCs/>
        </w:rPr>
        <w:t>team ever</w:t>
      </w:r>
      <w:r w:rsidR="00FF1665">
        <w:t xml:space="preserve"> </w:t>
      </w:r>
      <w:r>
        <w:t>in South Chapter to be placed in “</w:t>
      </w:r>
      <w:r w:rsidRPr="00052672">
        <w:rPr>
          <w:b/>
          <w:bCs/>
          <w:i/>
          <w:iCs/>
        </w:rPr>
        <w:t>Outstanding</w:t>
      </w:r>
      <w:r>
        <w:t xml:space="preserve">” category </w:t>
      </w:r>
      <w:r w:rsidR="00E653A8" w:rsidRPr="00E653A8">
        <w:t xml:space="preserve">by </w:t>
      </w:r>
      <w:r>
        <w:t xml:space="preserve">the </w:t>
      </w:r>
      <w:r w:rsidR="00E653A8" w:rsidRPr="00E653A8">
        <w:t>Quality Circle Forum of India</w:t>
      </w:r>
      <w:r w:rsidR="00BD2F4A">
        <w:t xml:space="preserve"> for QCS presentation on “</w:t>
      </w:r>
      <w:r w:rsidR="00BD2F4A" w:rsidRPr="00BD2F4A">
        <w:rPr>
          <w:i/>
          <w:iCs/>
        </w:rPr>
        <w:t>Customer satisfaction Improvement</w:t>
      </w:r>
      <w:r w:rsidR="00BD2F4A">
        <w:t>”</w:t>
      </w:r>
      <w:r>
        <w:t>.</w:t>
      </w:r>
    </w:p>
    <w:p w14:paraId="6BC6B49A" w14:textId="753A837E" w:rsidR="004A23F1" w:rsidRPr="00E653A8" w:rsidRDefault="004A23F1" w:rsidP="00070C08">
      <w:pPr>
        <w:pStyle w:val="ListParagraph"/>
        <w:numPr>
          <w:ilvl w:val="0"/>
          <w:numId w:val="18"/>
        </w:numPr>
        <w:ind w:left="360"/>
      </w:pPr>
      <w:r w:rsidRPr="00052672">
        <w:rPr>
          <w:b/>
          <w:bCs/>
        </w:rPr>
        <w:t>Green Belt Certification</w:t>
      </w:r>
      <w:r>
        <w:t xml:space="preserve"> for QC Story. One of the first employees at any level</w:t>
      </w:r>
      <w:r w:rsidR="00FF1665">
        <w:t xml:space="preserve"> in the customer facing function</w:t>
      </w:r>
      <w:r>
        <w:t xml:space="preserve"> to be awarded this Certification.</w:t>
      </w:r>
    </w:p>
    <w:p w14:paraId="0D1510A4" w14:textId="77777777" w:rsidR="00E010ED" w:rsidRPr="00565B06" w:rsidRDefault="00E010ED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69"/>
        <w:gridCol w:w="10361"/>
      </w:tblGrid>
      <w:tr w:rsidR="00143224" w:rsidRPr="00565B06" w14:paraId="0C431C2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2BEBE96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D8CD0D4" wp14:editId="5E342FC1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5805B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AA237CB" w14:textId="77777777" w:rsidR="00143224" w:rsidRPr="00565B06" w:rsidRDefault="007F14D5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F521650EA6D64FF1841614CC321C1E4D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5175"/>
        <w:gridCol w:w="5175"/>
      </w:tblGrid>
      <w:tr w:rsidR="00143224" w:rsidRPr="00565B06" w14:paraId="6F676BD3" w14:textId="77777777" w:rsidTr="00565B06">
        <w:tc>
          <w:tcPr>
            <w:tcW w:w="4320" w:type="dxa"/>
          </w:tcPr>
          <w:p w14:paraId="07E2FCC1" w14:textId="7233D999" w:rsidR="00A86776" w:rsidRDefault="00472A96" w:rsidP="00565B06">
            <w:pPr>
              <w:pStyle w:val="ListBullet"/>
              <w:spacing w:after="80"/>
            </w:pPr>
            <w:r>
              <w:t xml:space="preserve">Service design &amp; </w:t>
            </w:r>
            <w:r w:rsidR="00A86776">
              <w:t>Delivery</w:t>
            </w:r>
          </w:p>
          <w:p w14:paraId="059C8B05" w14:textId="21064071" w:rsidR="00143224" w:rsidRDefault="00472A96" w:rsidP="00565B06">
            <w:pPr>
              <w:pStyle w:val="ListBullet"/>
              <w:spacing w:after="80"/>
            </w:pPr>
            <w:r>
              <w:t>Service Innovation</w:t>
            </w:r>
          </w:p>
          <w:p w14:paraId="2319FEF7" w14:textId="0D0A301D" w:rsidR="00472A96" w:rsidRDefault="00472A96" w:rsidP="00565B06">
            <w:pPr>
              <w:pStyle w:val="ListBullet"/>
              <w:spacing w:after="80"/>
            </w:pPr>
            <w:r>
              <w:t>Revenue &amp; Profit Growth</w:t>
            </w:r>
          </w:p>
          <w:p w14:paraId="5AE48197" w14:textId="196D71B6" w:rsidR="00920589" w:rsidRPr="00565B06" w:rsidRDefault="00920589" w:rsidP="00565B06">
            <w:pPr>
              <w:pStyle w:val="ListBullet"/>
              <w:spacing w:after="80"/>
            </w:pPr>
            <w:r>
              <w:t>Financial &amp; Accounting Systems</w:t>
            </w:r>
          </w:p>
          <w:p w14:paraId="73694653" w14:textId="373DED7E" w:rsidR="00316CE4" w:rsidRDefault="00472A96" w:rsidP="00316CE4">
            <w:pPr>
              <w:pStyle w:val="ListBullet"/>
              <w:spacing w:after="80"/>
            </w:pPr>
            <w:r>
              <w:t>Policy making &amp; Policy Management.</w:t>
            </w:r>
          </w:p>
          <w:p w14:paraId="71316EE1" w14:textId="77777777" w:rsidR="00472A96" w:rsidRDefault="00472A96" w:rsidP="00316CE4">
            <w:pPr>
              <w:pStyle w:val="ListBullet"/>
              <w:spacing w:after="80"/>
            </w:pPr>
            <w:r>
              <w:t>Business Model Generation</w:t>
            </w:r>
          </w:p>
          <w:p w14:paraId="112EC664" w14:textId="082E6D6A" w:rsidR="00472A96" w:rsidRDefault="00472A96" w:rsidP="00316CE4">
            <w:pPr>
              <w:pStyle w:val="ListBullet"/>
              <w:spacing w:after="80"/>
            </w:pPr>
            <w:r>
              <w:t>Targeted Service Marketing</w:t>
            </w:r>
          </w:p>
          <w:p w14:paraId="78283A12" w14:textId="13AC7967" w:rsidR="003743F3" w:rsidRDefault="003743F3" w:rsidP="00316CE4">
            <w:pPr>
              <w:pStyle w:val="ListBullet"/>
              <w:spacing w:after="80"/>
            </w:pPr>
            <w:r>
              <w:t>Agile Project management</w:t>
            </w:r>
          </w:p>
          <w:p w14:paraId="618DF9C9" w14:textId="78813DDA" w:rsidR="00A86776" w:rsidRPr="00565B06" w:rsidRDefault="00A86776" w:rsidP="00A86776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4320" w:type="dxa"/>
            <w:tcMar>
              <w:left w:w="576" w:type="dxa"/>
            </w:tcMar>
          </w:tcPr>
          <w:p w14:paraId="1EB46BFD" w14:textId="0EE7BDFF" w:rsidR="00143224" w:rsidRPr="00565B06" w:rsidRDefault="00472A96" w:rsidP="00565B06">
            <w:pPr>
              <w:pStyle w:val="ListBullet"/>
              <w:spacing w:after="80"/>
            </w:pPr>
            <w:r>
              <w:t>Operations Management</w:t>
            </w:r>
          </w:p>
          <w:p w14:paraId="0A9F85D5" w14:textId="6BC93120" w:rsidR="00F904FC" w:rsidRPr="00565B06" w:rsidRDefault="00472A96" w:rsidP="00565B06">
            <w:pPr>
              <w:pStyle w:val="ListBullet"/>
              <w:spacing w:after="80"/>
            </w:pPr>
            <w:r>
              <w:t>Data Analytics</w:t>
            </w:r>
            <w:r w:rsidR="00E90164">
              <w:t xml:space="preserve"> &amp; Business Intelligence</w:t>
            </w:r>
          </w:p>
          <w:p w14:paraId="09FF5351" w14:textId="77777777" w:rsidR="00F904FC" w:rsidRDefault="00472A96" w:rsidP="00565B06">
            <w:pPr>
              <w:pStyle w:val="ListBullet"/>
              <w:spacing w:after="80"/>
            </w:pPr>
            <w:r>
              <w:t>Economics</w:t>
            </w:r>
          </w:p>
          <w:p w14:paraId="6E215FA0" w14:textId="2C0EEA2F" w:rsidR="00472A96" w:rsidRDefault="00472A96" w:rsidP="00565B06">
            <w:pPr>
              <w:pStyle w:val="ListBullet"/>
              <w:spacing w:after="80"/>
            </w:pPr>
            <w:r>
              <w:t>Green Belt</w:t>
            </w:r>
            <w:r w:rsidR="008F2F43">
              <w:t xml:space="preserve"> Certificatio</w:t>
            </w:r>
            <w:r w:rsidR="00180576">
              <w:t>n</w:t>
            </w:r>
          </w:p>
          <w:p w14:paraId="017AA1C8" w14:textId="4A2FC734" w:rsidR="00472A96" w:rsidRDefault="00472A96" w:rsidP="00565B06">
            <w:pPr>
              <w:pStyle w:val="ListBullet"/>
              <w:spacing w:after="80"/>
            </w:pPr>
            <w:r>
              <w:t>Market Research</w:t>
            </w:r>
          </w:p>
          <w:p w14:paraId="25FA0337" w14:textId="090B70D9" w:rsidR="00A86776" w:rsidRDefault="00A86776" w:rsidP="00565B06">
            <w:pPr>
              <w:pStyle w:val="ListBullet"/>
              <w:spacing w:after="80"/>
            </w:pPr>
            <w:r>
              <w:t>Technology Management</w:t>
            </w:r>
          </w:p>
          <w:p w14:paraId="16F4F0DA" w14:textId="5AC36073" w:rsidR="008F2F43" w:rsidRDefault="00940D27" w:rsidP="00565B06">
            <w:pPr>
              <w:pStyle w:val="ListBullet"/>
              <w:spacing w:after="80"/>
            </w:pPr>
            <w:r>
              <w:t xml:space="preserve">SQL &amp; </w:t>
            </w:r>
            <w:r w:rsidR="008F2F43">
              <w:t>Power BI</w:t>
            </w:r>
          </w:p>
          <w:p w14:paraId="1B7C5D0B" w14:textId="77777777" w:rsidR="00920589" w:rsidRDefault="00920589" w:rsidP="00920589">
            <w:pPr>
              <w:pStyle w:val="ListBullet"/>
              <w:numPr>
                <w:ilvl w:val="0"/>
                <w:numId w:val="0"/>
              </w:numPr>
              <w:spacing w:after="80"/>
            </w:pPr>
          </w:p>
          <w:p w14:paraId="24DDE358" w14:textId="63A5E3CF" w:rsidR="00472A96" w:rsidRPr="00565B06" w:rsidRDefault="00472A96" w:rsidP="00472A96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69"/>
        <w:gridCol w:w="10361"/>
      </w:tblGrid>
      <w:tr w:rsidR="00AC7C34" w:rsidRPr="00565B06" w14:paraId="22FF7EB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6DA07B14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318D7AE" wp14:editId="3B16FC83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AC2C7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09EB12A" w14:textId="77777777" w:rsidR="00AC7C34" w:rsidRPr="00565B06" w:rsidRDefault="007F14D5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8C83C3AEA93C456DA8AB381241D4CD4B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3EABE507" w14:textId="7F2000F5" w:rsidR="007A0F44" w:rsidRDefault="00BD2F4A" w:rsidP="00316CE4">
      <w:r>
        <w:t>Passionate about back-pack travelling. Travelled 17 countries.</w:t>
      </w:r>
      <w:r w:rsidR="00F866CE">
        <w:t xml:space="preserve"> I like learning about</w:t>
      </w:r>
      <w:r w:rsidR="00F73207">
        <w:t xml:space="preserve"> anthropology, behaviour &amp; psychology,</w:t>
      </w:r>
      <w:r w:rsidR="00F866CE">
        <w:t xml:space="preserve"> cultures and historical anecdotes. </w:t>
      </w:r>
      <w:r>
        <w:t>I also spend time honing interest in Photography</w:t>
      </w:r>
      <w:r w:rsidR="00F866CE">
        <w:t xml:space="preserve"> and c</w:t>
      </w:r>
      <w:r>
        <w:t>inematography</w:t>
      </w:r>
      <w:r w:rsidR="00F866CE">
        <w:t xml:space="preserve"> when I travel</w:t>
      </w:r>
      <w:r>
        <w:t>. I have also played in a band.</w:t>
      </w:r>
      <w:r w:rsidR="00F866CE">
        <w:t xml:space="preserve"> </w:t>
      </w:r>
    </w:p>
    <w:p w14:paraId="6466C70C" w14:textId="55EF0115" w:rsidR="00DD43ED" w:rsidRDefault="00DD43ED" w:rsidP="00316CE4"/>
    <w:sectPr w:rsidR="00DD43ED" w:rsidSect="008F76C3">
      <w:footerReference w:type="default" r:id="rId13"/>
      <w:headerReference w:type="first" r:id="rId14"/>
      <w:pgSz w:w="12240" w:h="15840" w:code="1"/>
      <w:pgMar w:top="720" w:right="540" w:bottom="720" w:left="135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4514" w14:textId="77777777" w:rsidR="007F14D5" w:rsidRDefault="007F14D5" w:rsidP="00F534FB">
      <w:pPr>
        <w:spacing w:after="0"/>
      </w:pPr>
      <w:r>
        <w:separator/>
      </w:r>
    </w:p>
  </w:endnote>
  <w:endnote w:type="continuationSeparator" w:id="0">
    <w:p w14:paraId="791F25F2" w14:textId="77777777" w:rsidR="007F14D5" w:rsidRDefault="007F14D5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E1125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979" w14:textId="77777777" w:rsidR="007F14D5" w:rsidRDefault="007F14D5" w:rsidP="00F534FB">
      <w:pPr>
        <w:spacing w:after="0"/>
      </w:pPr>
      <w:r>
        <w:separator/>
      </w:r>
    </w:p>
  </w:footnote>
  <w:footnote w:type="continuationSeparator" w:id="0">
    <w:p w14:paraId="56E60612" w14:textId="77777777" w:rsidR="007F14D5" w:rsidRDefault="007F14D5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0F96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FB66F2" wp14:editId="13A9359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720D8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E254C"/>
    <w:multiLevelType w:val="hybridMultilevel"/>
    <w:tmpl w:val="34E2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3873"/>
    <w:multiLevelType w:val="hybridMultilevel"/>
    <w:tmpl w:val="9F1E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2033"/>
    <w:multiLevelType w:val="hybridMultilevel"/>
    <w:tmpl w:val="1592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7D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2672"/>
    <w:rsid w:val="00056FE7"/>
    <w:rsid w:val="000570FF"/>
    <w:rsid w:val="00057244"/>
    <w:rsid w:val="00057C4A"/>
    <w:rsid w:val="00061C1E"/>
    <w:rsid w:val="0006454B"/>
    <w:rsid w:val="00070C08"/>
    <w:rsid w:val="00075B13"/>
    <w:rsid w:val="00092692"/>
    <w:rsid w:val="00096203"/>
    <w:rsid w:val="000978E9"/>
    <w:rsid w:val="000A0229"/>
    <w:rsid w:val="000A1D44"/>
    <w:rsid w:val="000C0DD2"/>
    <w:rsid w:val="000E24AC"/>
    <w:rsid w:val="000E4A73"/>
    <w:rsid w:val="000F79EA"/>
    <w:rsid w:val="001209BA"/>
    <w:rsid w:val="00134F92"/>
    <w:rsid w:val="00137DC1"/>
    <w:rsid w:val="00143224"/>
    <w:rsid w:val="00145B33"/>
    <w:rsid w:val="00145F65"/>
    <w:rsid w:val="001468F3"/>
    <w:rsid w:val="00152C3A"/>
    <w:rsid w:val="001539C4"/>
    <w:rsid w:val="00162BEE"/>
    <w:rsid w:val="00163A66"/>
    <w:rsid w:val="00171E1B"/>
    <w:rsid w:val="00180576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3304"/>
    <w:rsid w:val="002372E8"/>
    <w:rsid w:val="0023768B"/>
    <w:rsid w:val="0025163F"/>
    <w:rsid w:val="0025194C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40A60"/>
    <w:rsid w:val="0035004C"/>
    <w:rsid w:val="00352946"/>
    <w:rsid w:val="003571C8"/>
    <w:rsid w:val="003743F3"/>
    <w:rsid w:val="00374EAE"/>
    <w:rsid w:val="00383057"/>
    <w:rsid w:val="0039179D"/>
    <w:rsid w:val="0039703C"/>
    <w:rsid w:val="003974BB"/>
    <w:rsid w:val="003A091E"/>
    <w:rsid w:val="003A2365"/>
    <w:rsid w:val="003C63A4"/>
    <w:rsid w:val="003E5D64"/>
    <w:rsid w:val="00403149"/>
    <w:rsid w:val="004037EF"/>
    <w:rsid w:val="00405BAD"/>
    <w:rsid w:val="004113D8"/>
    <w:rsid w:val="00416463"/>
    <w:rsid w:val="00423827"/>
    <w:rsid w:val="00437B8B"/>
    <w:rsid w:val="00457187"/>
    <w:rsid w:val="00465113"/>
    <w:rsid w:val="00467F3F"/>
    <w:rsid w:val="004727C2"/>
    <w:rsid w:val="00472A96"/>
    <w:rsid w:val="00473A56"/>
    <w:rsid w:val="00476144"/>
    <w:rsid w:val="004915EA"/>
    <w:rsid w:val="004A23F1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3497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47ED"/>
    <w:rsid w:val="00676CEB"/>
    <w:rsid w:val="00683A86"/>
    <w:rsid w:val="0069300B"/>
    <w:rsid w:val="006A409F"/>
    <w:rsid w:val="006A4C72"/>
    <w:rsid w:val="006D65F8"/>
    <w:rsid w:val="006E5E1C"/>
    <w:rsid w:val="006F4D23"/>
    <w:rsid w:val="007175B9"/>
    <w:rsid w:val="007215A9"/>
    <w:rsid w:val="007253E8"/>
    <w:rsid w:val="00735140"/>
    <w:rsid w:val="0073645E"/>
    <w:rsid w:val="007366E5"/>
    <w:rsid w:val="00745196"/>
    <w:rsid w:val="00751302"/>
    <w:rsid w:val="00755346"/>
    <w:rsid w:val="00776428"/>
    <w:rsid w:val="00776E3A"/>
    <w:rsid w:val="00783112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14D5"/>
    <w:rsid w:val="007F5ADC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2F43"/>
    <w:rsid w:val="008F4532"/>
    <w:rsid w:val="008F76C3"/>
    <w:rsid w:val="00920589"/>
    <w:rsid w:val="0093155A"/>
    <w:rsid w:val="00933CCA"/>
    <w:rsid w:val="0093795C"/>
    <w:rsid w:val="00940D27"/>
    <w:rsid w:val="009411E8"/>
    <w:rsid w:val="00952C89"/>
    <w:rsid w:val="009540F4"/>
    <w:rsid w:val="00956B75"/>
    <w:rsid w:val="0098726E"/>
    <w:rsid w:val="009918BB"/>
    <w:rsid w:val="009931F7"/>
    <w:rsid w:val="00994768"/>
    <w:rsid w:val="009A3F4C"/>
    <w:rsid w:val="009B10AF"/>
    <w:rsid w:val="009B17D6"/>
    <w:rsid w:val="009B4952"/>
    <w:rsid w:val="009C37C4"/>
    <w:rsid w:val="009C63EE"/>
    <w:rsid w:val="009D0878"/>
    <w:rsid w:val="009D449D"/>
    <w:rsid w:val="009E62E6"/>
    <w:rsid w:val="009E65EC"/>
    <w:rsid w:val="009F2058"/>
    <w:rsid w:val="009F391D"/>
    <w:rsid w:val="00A018AD"/>
    <w:rsid w:val="00A1144C"/>
    <w:rsid w:val="00A1329C"/>
    <w:rsid w:val="00A13CB8"/>
    <w:rsid w:val="00A25023"/>
    <w:rsid w:val="00A2760D"/>
    <w:rsid w:val="00A42CE4"/>
    <w:rsid w:val="00A56B81"/>
    <w:rsid w:val="00A6314E"/>
    <w:rsid w:val="00A75E5A"/>
    <w:rsid w:val="00A77B4D"/>
    <w:rsid w:val="00A8052D"/>
    <w:rsid w:val="00A86776"/>
    <w:rsid w:val="00A903E5"/>
    <w:rsid w:val="00A9077F"/>
    <w:rsid w:val="00A97C91"/>
    <w:rsid w:val="00AA04BD"/>
    <w:rsid w:val="00AA276C"/>
    <w:rsid w:val="00AB673E"/>
    <w:rsid w:val="00AC76E7"/>
    <w:rsid w:val="00AC7C34"/>
    <w:rsid w:val="00AD121E"/>
    <w:rsid w:val="00AD518A"/>
    <w:rsid w:val="00AD6216"/>
    <w:rsid w:val="00AE2F61"/>
    <w:rsid w:val="00AE313B"/>
    <w:rsid w:val="00AE7650"/>
    <w:rsid w:val="00B00A1F"/>
    <w:rsid w:val="00B112B1"/>
    <w:rsid w:val="00B1221A"/>
    <w:rsid w:val="00B204FE"/>
    <w:rsid w:val="00B25746"/>
    <w:rsid w:val="00B47E1E"/>
    <w:rsid w:val="00B54661"/>
    <w:rsid w:val="00B55487"/>
    <w:rsid w:val="00B70BD5"/>
    <w:rsid w:val="00B763B5"/>
    <w:rsid w:val="00B772B6"/>
    <w:rsid w:val="00B90654"/>
    <w:rsid w:val="00B91175"/>
    <w:rsid w:val="00BA71B3"/>
    <w:rsid w:val="00BB34BE"/>
    <w:rsid w:val="00BC0E1A"/>
    <w:rsid w:val="00BC1472"/>
    <w:rsid w:val="00BD2DD6"/>
    <w:rsid w:val="00BD2F4A"/>
    <w:rsid w:val="00BD55EE"/>
    <w:rsid w:val="00BF4F3B"/>
    <w:rsid w:val="00C0155C"/>
    <w:rsid w:val="00C064F9"/>
    <w:rsid w:val="00C3233C"/>
    <w:rsid w:val="00C3763A"/>
    <w:rsid w:val="00C60281"/>
    <w:rsid w:val="00C74058"/>
    <w:rsid w:val="00C779DA"/>
    <w:rsid w:val="00C814F7"/>
    <w:rsid w:val="00C81C04"/>
    <w:rsid w:val="00C900F8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1381F"/>
    <w:rsid w:val="00D17C6D"/>
    <w:rsid w:val="00D22E33"/>
    <w:rsid w:val="00D27331"/>
    <w:rsid w:val="00D27E5F"/>
    <w:rsid w:val="00D35BBD"/>
    <w:rsid w:val="00D37FAD"/>
    <w:rsid w:val="00D4531C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4026"/>
    <w:rsid w:val="00DD2D34"/>
    <w:rsid w:val="00DD43ED"/>
    <w:rsid w:val="00DD467E"/>
    <w:rsid w:val="00DE136D"/>
    <w:rsid w:val="00DE4136"/>
    <w:rsid w:val="00DE4550"/>
    <w:rsid w:val="00DE6534"/>
    <w:rsid w:val="00DF0F24"/>
    <w:rsid w:val="00DF7CF5"/>
    <w:rsid w:val="00DF7F4F"/>
    <w:rsid w:val="00E010ED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53A8"/>
    <w:rsid w:val="00E665C1"/>
    <w:rsid w:val="00E72DA3"/>
    <w:rsid w:val="00E90164"/>
    <w:rsid w:val="00E97BD9"/>
    <w:rsid w:val="00EA0F46"/>
    <w:rsid w:val="00EC637D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3207"/>
    <w:rsid w:val="00F866CE"/>
    <w:rsid w:val="00F904FC"/>
    <w:rsid w:val="00F935BF"/>
    <w:rsid w:val="00F94EB5"/>
    <w:rsid w:val="00FA4359"/>
    <w:rsid w:val="00FA4C84"/>
    <w:rsid w:val="00FB0F18"/>
    <w:rsid w:val="00FE18B2"/>
    <w:rsid w:val="00FE3E22"/>
    <w:rsid w:val="00FE7443"/>
    <w:rsid w:val="00FF1665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C9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markpj0z8re10">
    <w:name w:val="markpj0z8re10"/>
    <w:basedOn w:val="DefaultParagraphFont"/>
    <w:rsid w:val="00E653A8"/>
  </w:style>
  <w:style w:type="paragraph" w:styleId="ListParagraph">
    <w:name w:val="List Paragraph"/>
    <w:basedOn w:val="Normal"/>
    <w:uiPriority w:val="34"/>
    <w:unhideWhenUsed/>
    <w:rsid w:val="0007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rakendu-bhattacharjee-2a4271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endu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735FF9E4440C3B5E6F1EAE4D6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707F-B265-45CB-A19B-D83D930D9428}"/>
      </w:docPartPr>
      <w:docPartBody>
        <w:p w:rsidR="00622CCC" w:rsidRDefault="005E7B13">
          <w:pPr>
            <w:pStyle w:val="BED735FF9E4440C3B5E6F1EAE4D6E469"/>
          </w:pPr>
          <w:r w:rsidRPr="009D0878">
            <w:t>Phone</w:t>
          </w:r>
        </w:p>
      </w:docPartBody>
    </w:docPart>
    <w:docPart>
      <w:docPartPr>
        <w:name w:val="E7078749808B48549EA1F9A848D0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E9-B33B-44DC-BADD-CB439D31717B}"/>
      </w:docPartPr>
      <w:docPartBody>
        <w:p w:rsidR="00622CCC" w:rsidRDefault="005E7B13">
          <w:pPr>
            <w:pStyle w:val="E7078749808B48549EA1F9A848D0F934"/>
          </w:pPr>
          <w:r w:rsidRPr="009D0878">
            <w:t>Email</w:t>
          </w:r>
        </w:p>
      </w:docPartBody>
    </w:docPart>
    <w:docPart>
      <w:docPartPr>
        <w:name w:val="50AA43ED0D904EA6A95E93744FED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32A8-6273-45CA-962C-3CDCF1B580E0}"/>
      </w:docPartPr>
      <w:docPartBody>
        <w:p w:rsidR="00622CCC" w:rsidRDefault="005E7B13">
          <w:pPr>
            <w:pStyle w:val="50AA43ED0D904EA6A95E93744FED71B4"/>
          </w:pPr>
          <w:r w:rsidRPr="009D0878">
            <w:t>LinkedIn Profile</w:t>
          </w:r>
        </w:p>
      </w:docPartBody>
    </w:docPart>
    <w:docPart>
      <w:docPartPr>
        <w:name w:val="4DFD8AD7051E47FFBA35C97E426E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83A9-6CA2-4C94-BAE0-663229138591}"/>
      </w:docPartPr>
      <w:docPartBody>
        <w:p w:rsidR="00622CCC" w:rsidRDefault="005E7B13">
          <w:pPr>
            <w:pStyle w:val="4DFD8AD7051E47FFBA35C97E426EBAEB"/>
          </w:pPr>
          <w:r w:rsidRPr="00565B06">
            <w:t>Education</w:t>
          </w:r>
        </w:p>
      </w:docPartBody>
    </w:docPart>
    <w:docPart>
      <w:docPartPr>
        <w:name w:val="CB3EBA1081714B2684125359D37D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557F-B343-4B02-A9CB-7458BA6DCFA0}"/>
      </w:docPartPr>
      <w:docPartBody>
        <w:p w:rsidR="00622CCC" w:rsidRDefault="005E7B13">
          <w:pPr>
            <w:pStyle w:val="CB3EBA1081714B2684125359D37D08D8"/>
          </w:pPr>
          <w:r w:rsidRPr="00565B06">
            <w:t>Experience</w:t>
          </w:r>
        </w:p>
      </w:docPartBody>
    </w:docPart>
    <w:docPart>
      <w:docPartPr>
        <w:name w:val="F521650EA6D64FF1841614CC321C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19B0-6661-4785-89E6-A948A832DBEE}"/>
      </w:docPartPr>
      <w:docPartBody>
        <w:p w:rsidR="00622CCC" w:rsidRDefault="005E7B13">
          <w:pPr>
            <w:pStyle w:val="F521650EA6D64FF1841614CC321C1E4D"/>
          </w:pPr>
          <w:r w:rsidRPr="00565B06">
            <w:t>Skills</w:t>
          </w:r>
        </w:p>
      </w:docPartBody>
    </w:docPart>
    <w:docPart>
      <w:docPartPr>
        <w:name w:val="8C83C3AEA93C456DA8AB381241D4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EAF9-EF80-4E33-83CE-868E9D63966A}"/>
      </w:docPartPr>
      <w:docPartBody>
        <w:p w:rsidR="00622CCC" w:rsidRDefault="005E7B13">
          <w:pPr>
            <w:pStyle w:val="8C83C3AEA93C456DA8AB381241D4CD4B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4D"/>
    <w:rsid w:val="00061A4D"/>
    <w:rsid w:val="002C678D"/>
    <w:rsid w:val="005E7B13"/>
    <w:rsid w:val="00622CCC"/>
    <w:rsid w:val="00CD171A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735FF9E4440C3B5E6F1EAE4D6E469">
    <w:name w:val="BED735FF9E4440C3B5E6F1EAE4D6E469"/>
  </w:style>
  <w:style w:type="paragraph" w:customStyle="1" w:styleId="E7078749808B48549EA1F9A848D0F934">
    <w:name w:val="E7078749808B48549EA1F9A848D0F934"/>
  </w:style>
  <w:style w:type="paragraph" w:customStyle="1" w:styleId="50AA43ED0D904EA6A95E93744FED71B4">
    <w:name w:val="50AA43ED0D904EA6A95E93744FED71B4"/>
  </w:style>
  <w:style w:type="paragraph" w:customStyle="1" w:styleId="4DFD8AD7051E47FFBA35C97E426EBAEB">
    <w:name w:val="4DFD8AD7051E47FFBA35C97E426EBAEB"/>
  </w:style>
  <w:style w:type="character" w:styleId="Emphasis">
    <w:name w:val="Emphasis"/>
    <w:basedOn w:val="DefaultParagraphFont"/>
    <w:uiPriority w:val="11"/>
    <w:qFormat/>
    <w:rsid w:val="00061A4D"/>
    <w:rPr>
      <w:b w:val="0"/>
      <w:iCs/>
      <w:color w:val="657C9C" w:themeColor="text2" w:themeTint="BF"/>
      <w:sz w:val="26"/>
    </w:rPr>
  </w:style>
  <w:style w:type="paragraph" w:customStyle="1" w:styleId="CB3EBA1081714B2684125359D37D08D8">
    <w:name w:val="CB3EBA1081714B2684125359D37D08D8"/>
  </w:style>
  <w:style w:type="paragraph" w:customStyle="1" w:styleId="F521650EA6D64FF1841614CC321C1E4D">
    <w:name w:val="F521650EA6D64FF1841614CC321C1E4D"/>
  </w:style>
  <w:style w:type="paragraph" w:customStyle="1" w:styleId="8C83C3AEA93C456DA8AB381241D4CD4B">
    <w:name w:val="8C83C3AEA93C456DA8AB381241D4C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9740094071</CompanyPhone>
  <CompanyFax/>
  <CompanyEmail>rakendu10@gmail.com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FC8E09A-DA42-41DA-B9DD-FE0928EEB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LinkedIn &lt;Click on icon&gt;</cp:keywords>
  <dc:description/>
  <cp:lastModifiedBy/>
  <cp:revision>1</cp:revision>
  <dcterms:created xsi:type="dcterms:W3CDTF">2021-06-12T12:43:00Z</dcterms:created>
  <dcterms:modified xsi:type="dcterms:W3CDTF">2021-06-12T12:59:00Z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