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F3EC"/>
  <w:body>
    <w:tbl>
      <w:tblPr>
        <w:tblStyle w:val="TableGrid"/>
        <w:tblW w:w="1170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700"/>
      </w:tblGrid>
      <w:tr w:rsidR="003708D2" w:rsidRPr="004468CD" w14:paraId="69CFA909" w14:textId="77777777" w:rsidTr="00DD5D47">
        <w:trPr>
          <w:trHeight w:val="2610"/>
        </w:trPr>
        <w:tc>
          <w:tcPr>
            <w:tcW w:w="11700" w:type="dxa"/>
            <w:shd w:val="clear" w:color="auto" w:fill="FFFFFF" w:themeFill="background1"/>
          </w:tcPr>
          <w:p w14:paraId="6EF93769" w14:textId="77777777" w:rsidR="003708D2" w:rsidRPr="004468CD" w:rsidRDefault="009B519C" w:rsidP="001F1A9F">
            <w:pPr>
              <w:ind w:right="3"/>
              <w:rPr>
                <w:rFonts w:cstheme="minorHAnsi"/>
              </w:rPr>
            </w:pPr>
            <w:r w:rsidRPr="004468CD">
              <w:rPr>
                <w:rFonts w:cstheme="minorHAnsi"/>
                <w:noProof/>
                <w:lang w:val="en-IN" w:eastAsia="en-IN" w:bidi="te-IN"/>
              </w:rPr>
              <mc:AlternateContent>
                <mc:Choice Requires="wps">
                  <w:drawing>
                    <wp:anchor distT="0" distB="0" distL="114300" distR="114300" simplePos="0" relativeHeight="251688960" behindDoc="0" locked="0" layoutInCell="1" allowOverlap="1" wp14:anchorId="69F44598" wp14:editId="5B1EDA11">
                      <wp:simplePos x="0" y="0"/>
                      <wp:positionH relativeFrom="column">
                        <wp:posOffset>1777366</wp:posOffset>
                      </wp:positionH>
                      <wp:positionV relativeFrom="paragraph">
                        <wp:posOffset>47625</wp:posOffset>
                      </wp:positionV>
                      <wp:extent cx="4933950" cy="1637968"/>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637968"/>
                              </a:xfrm>
                              <a:prstGeom prst="rect">
                                <a:avLst/>
                              </a:prstGeom>
                              <a:noFill/>
                              <a:ln w="9525">
                                <a:noFill/>
                                <a:miter lim="800000"/>
                                <a:headEnd/>
                                <a:tailEnd/>
                              </a:ln>
                            </wps:spPr>
                            <wps:txbx>
                              <w:txbxContent>
                                <w:p w14:paraId="5CFE7B93" w14:textId="77777777" w:rsidR="00955045" w:rsidRDefault="00C95581" w:rsidP="009B519C">
                                  <w:pPr>
                                    <w:spacing w:after="0"/>
                                    <w:rPr>
                                      <w:rFonts w:cstheme="minorHAnsi"/>
                                      <w:b/>
                                      <w:color w:val="365F91" w:themeColor="accent1" w:themeShade="BF"/>
                                      <w:sz w:val="32"/>
                                      <w:szCs w:val="28"/>
                                    </w:rPr>
                                  </w:pPr>
                                  <w:r w:rsidRPr="00C95581">
                                    <w:rPr>
                                      <w:rFonts w:cstheme="minorHAnsi"/>
                                      <w:b/>
                                      <w:color w:val="365F91" w:themeColor="accent1" w:themeShade="BF"/>
                                      <w:sz w:val="32"/>
                                      <w:szCs w:val="28"/>
                                    </w:rPr>
                                    <w:t>MahendraBabu V</w:t>
                                  </w:r>
                                  <w:r w:rsidR="00955045" w:rsidRPr="00955045">
                                    <w:rPr>
                                      <w:rFonts w:cstheme="minorHAnsi"/>
                                      <w:b/>
                                      <w:color w:val="365F91" w:themeColor="accent1" w:themeShade="BF"/>
                                      <w:sz w:val="32"/>
                                      <w:szCs w:val="28"/>
                                    </w:rPr>
                                    <w:t xml:space="preserve"> </w:t>
                                  </w:r>
                                </w:p>
                                <w:p w14:paraId="29D7AA3E" w14:textId="77777777" w:rsidR="009B519C" w:rsidRPr="009B519C" w:rsidRDefault="00955045" w:rsidP="009B519C">
                                  <w:pPr>
                                    <w:spacing w:after="0"/>
                                    <w:rPr>
                                      <w:rFonts w:cstheme="minorHAnsi"/>
                                      <w:b/>
                                      <w:color w:val="404040" w:themeColor="text1" w:themeTint="BF"/>
                                      <w:sz w:val="12"/>
                                      <w:szCs w:val="28"/>
                                    </w:rPr>
                                  </w:pPr>
                                  <w:r>
                                    <w:rPr>
                                      <w:rFonts w:cstheme="minorHAnsi"/>
                                      <w:b/>
                                      <w:color w:val="404040" w:themeColor="text1" w:themeTint="BF"/>
                                      <w:szCs w:val="28"/>
                                    </w:rPr>
                                    <w:t xml:space="preserve">DevOps Engineer </w:t>
                                  </w:r>
                                </w:p>
                                <w:p w14:paraId="51AADF52" w14:textId="77777777" w:rsidR="00666686" w:rsidRDefault="00666686" w:rsidP="009B519C">
                                  <w:pPr>
                                    <w:spacing w:after="0"/>
                                    <w:rPr>
                                      <w:rFonts w:cstheme="minorHAnsi"/>
                                      <w:b/>
                                      <w:color w:val="404040" w:themeColor="text1" w:themeTint="BF"/>
                                      <w:sz w:val="20"/>
                                      <w:szCs w:val="40"/>
                                      <w:lang w:val="en-GB"/>
                                    </w:rPr>
                                  </w:pPr>
                                  <w:r w:rsidRPr="00D36C36">
                                    <w:rPr>
                                      <w:rFonts w:cstheme="minorHAnsi"/>
                                      <w:color w:val="404040" w:themeColor="text1" w:themeTint="BF"/>
                                      <w:sz w:val="20"/>
                                      <w:szCs w:val="40"/>
                                      <w:lang w:val="en-GB"/>
                                    </w:rPr>
                                    <w:t>Techno-functi</w:t>
                                  </w:r>
                                  <w:r w:rsidR="00EE0B8B">
                                    <w:rPr>
                                      <w:rFonts w:cstheme="minorHAnsi"/>
                                      <w:color w:val="404040" w:themeColor="text1" w:themeTint="BF"/>
                                      <w:sz w:val="20"/>
                                      <w:szCs w:val="40"/>
                                      <w:lang w:val="en-GB"/>
                                    </w:rPr>
                                    <w:t>onal p</w:t>
                                  </w:r>
                                  <w:r>
                                    <w:rPr>
                                      <w:rFonts w:cstheme="minorHAnsi"/>
                                      <w:color w:val="404040" w:themeColor="text1" w:themeTint="BF"/>
                                      <w:sz w:val="20"/>
                                      <w:szCs w:val="40"/>
                                      <w:lang w:val="en-GB"/>
                                    </w:rPr>
                                    <w:t xml:space="preserve">rofessional </w:t>
                                  </w:r>
                                  <w:r w:rsidRPr="00D36C36">
                                    <w:rPr>
                                      <w:rFonts w:cstheme="minorHAnsi"/>
                                      <w:color w:val="404040" w:themeColor="text1" w:themeTint="BF"/>
                                      <w:sz w:val="20"/>
                                      <w:szCs w:val="40"/>
                                      <w:lang w:val="en-GB"/>
                                    </w:rPr>
                                    <w:t xml:space="preserve">with expertise in independently leading projects by understanding the requirements; targeting assignments in </w:t>
                                  </w:r>
                                  <w:r w:rsidRPr="00D36C36">
                                    <w:rPr>
                                      <w:rFonts w:cstheme="minorHAnsi"/>
                                      <w:b/>
                                      <w:color w:val="404040" w:themeColor="text1" w:themeTint="BF"/>
                                      <w:sz w:val="20"/>
                                      <w:szCs w:val="40"/>
                                      <w:lang w:val="en-GB"/>
                                    </w:rPr>
                                    <w:t>DevOps Engineering</w:t>
                                  </w:r>
                                  <w:r>
                                    <w:rPr>
                                      <w:rFonts w:cstheme="minorHAnsi"/>
                                      <w:color w:val="404040" w:themeColor="text1" w:themeTint="BF"/>
                                      <w:sz w:val="20"/>
                                      <w:szCs w:val="40"/>
                                      <w:lang w:val="en-GB"/>
                                    </w:rPr>
                                    <w:t xml:space="preserve"> </w:t>
                                  </w:r>
                                  <w:r w:rsidRPr="00D474D8">
                                    <w:rPr>
                                      <w:rFonts w:cstheme="minorHAnsi"/>
                                      <w:color w:val="404040" w:themeColor="text1" w:themeTint="BF"/>
                                      <w:sz w:val="20"/>
                                      <w:szCs w:val="40"/>
                                      <w:lang w:val="en-GB"/>
                                    </w:rPr>
                                    <w:t xml:space="preserve">within </w:t>
                                  </w:r>
                                  <w:r w:rsidRPr="00D36C36">
                                    <w:rPr>
                                      <w:rFonts w:cstheme="minorHAnsi"/>
                                      <w:b/>
                                      <w:color w:val="404040" w:themeColor="text1" w:themeTint="BF"/>
                                      <w:sz w:val="20"/>
                                      <w:szCs w:val="40"/>
                                      <w:lang w:val="en-GB"/>
                                    </w:rPr>
                                    <w:t>Product</w:t>
                                  </w:r>
                                  <w:r>
                                    <w:rPr>
                                      <w:rFonts w:cstheme="minorHAnsi"/>
                                      <w:b/>
                                      <w:color w:val="404040" w:themeColor="text1" w:themeTint="BF"/>
                                      <w:sz w:val="20"/>
                                      <w:szCs w:val="40"/>
                                      <w:lang w:val="en-GB"/>
                                    </w:rPr>
                                    <w:t xml:space="preserve"> and Service</w:t>
                                  </w:r>
                                  <w:r w:rsidRPr="00D36C36">
                                    <w:rPr>
                                      <w:rFonts w:cstheme="minorHAnsi"/>
                                      <w:b/>
                                      <w:color w:val="404040" w:themeColor="text1" w:themeTint="BF"/>
                                      <w:sz w:val="20"/>
                                      <w:szCs w:val="40"/>
                                      <w:lang w:val="en-GB"/>
                                    </w:rPr>
                                    <w:t xml:space="preserve"> based IT Industry</w:t>
                                  </w:r>
                                  <w:r>
                                    <w:rPr>
                                      <w:rFonts w:cstheme="minorHAnsi"/>
                                      <w:b/>
                                      <w:color w:val="404040" w:themeColor="text1" w:themeTint="BF"/>
                                      <w:sz w:val="20"/>
                                      <w:szCs w:val="40"/>
                                      <w:lang w:val="en-GB"/>
                                    </w:rPr>
                                    <w:t xml:space="preserve"> </w:t>
                                  </w:r>
                                </w:p>
                                <w:p w14:paraId="23461B9E" w14:textId="62A6A8BE" w:rsidR="003708D2" w:rsidRDefault="007D6F83" w:rsidP="002965FA">
                                  <w:pPr>
                                    <w:spacing w:after="0"/>
                                  </w:pPr>
                                  <w:r>
                                    <w:rPr>
                                      <w:rFonts w:cstheme="minorHAnsi"/>
                                      <w:b/>
                                      <w:color w:val="404040" w:themeColor="text1" w:themeTint="BF"/>
                                      <w:sz w:val="20"/>
                                      <w:szCs w:val="40"/>
                                      <w:lang w:val="en-GB"/>
                                    </w:rPr>
                                    <w:t xml:space="preserve">Location Preference: </w:t>
                                  </w:r>
                                  <w:r w:rsidR="00D44E24">
                                    <w:rPr>
                                      <w:rFonts w:cstheme="minorHAnsi"/>
                                      <w:b/>
                                      <w:color w:val="404040" w:themeColor="text1" w:themeTint="BF"/>
                                      <w:sz w:val="20"/>
                                      <w:szCs w:val="40"/>
                                      <w:lang w:val="en-GB"/>
                                    </w:rPr>
                                    <w:t>Bangalore</w:t>
                                  </w:r>
                                  <w:r w:rsidR="000D7C5A" w:rsidRPr="00852D79">
                                    <w:rPr>
                                      <w:rFonts w:ascii="Tahoma" w:hAnsi="Tahoma" w:cs="Tahoma"/>
                                      <w:color w:val="404040" w:themeColor="text1" w:themeTint="BF"/>
                                      <w:sz w:val="20"/>
                                      <w:szCs w:val="20"/>
                                    </w:rPr>
                                    <w:br/>
                                  </w:r>
                                  <w:r w:rsidR="000D7C5A">
                                    <w:rPr>
                                      <w:rFonts w:ascii="Tahoma" w:hAnsi="Tahoma" w:cs="Tahoma"/>
                                      <w:sz w:val="20"/>
                                      <w:szCs w:val="20"/>
                                    </w:rPr>
                                    <w:t xml:space="preserve"> </w:t>
                                  </w:r>
                                  <w:r w:rsidR="003708D2">
                                    <w:rPr>
                                      <w:noProof/>
                                      <w:lang w:val="en-IN" w:eastAsia="en-IN" w:bidi="te-IN"/>
                                    </w:rPr>
                                    <w:drawing>
                                      <wp:inline distT="0" distB="0" distL="0" distR="0" wp14:anchorId="6A449A1F" wp14:editId="64D986E7">
                                        <wp:extent cx="1714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708D2">
                                    <w:rPr>
                                      <w:rFonts w:ascii="Tahoma" w:hAnsi="Tahoma" w:cs="Tahoma"/>
                                      <w:sz w:val="20"/>
                                      <w:szCs w:val="20"/>
                                    </w:rPr>
                                    <w:t xml:space="preserve">  </w:t>
                                  </w:r>
                                  <w:r w:rsidR="002965FA" w:rsidRPr="002965FA">
                                    <w:rPr>
                                      <w:rFonts w:cstheme="minorHAnsi"/>
                                      <w:color w:val="404040" w:themeColor="text1" w:themeTint="BF"/>
                                      <w:sz w:val="20"/>
                                      <w:szCs w:val="20"/>
                                    </w:rPr>
                                    <w:t>mahendrababuvattikala@gmail.com</w:t>
                                  </w:r>
                                  <w:r w:rsidR="002965FA">
                                    <w:rPr>
                                      <w:rFonts w:cstheme="minorHAnsi"/>
                                      <w:color w:val="404040" w:themeColor="text1" w:themeTint="BF"/>
                                      <w:szCs w:val="20"/>
                                      <w:lang w:val="en-GB"/>
                                    </w:rPr>
                                    <w:t xml:space="preserve">           </w:t>
                                  </w:r>
                                  <w:r w:rsidR="001D457F">
                                    <w:rPr>
                                      <w:rFonts w:cstheme="minorHAnsi"/>
                                      <w:color w:val="404040" w:themeColor="text1" w:themeTint="BF"/>
                                      <w:szCs w:val="20"/>
                                      <w:lang w:val="en-GB"/>
                                    </w:rPr>
                                    <w:t xml:space="preserve">       </w:t>
                                  </w:r>
                                  <w:r w:rsidR="00E56293" w:rsidRPr="00897846">
                                    <w:rPr>
                                      <w:rFonts w:cstheme="minorHAnsi"/>
                                      <w:color w:val="404040" w:themeColor="text1" w:themeTint="BF"/>
                                      <w:szCs w:val="20"/>
                                      <w:lang w:val="en-GB"/>
                                    </w:rPr>
                                    <w:t xml:space="preserve">   </w:t>
                                  </w:r>
                                  <w:r w:rsidR="003708D2" w:rsidRPr="00897846">
                                    <w:rPr>
                                      <w:rFonts w:cstheme="minorHAnsi"/>
                                      <w:color w:val="404040" w:themeColor="text1" w:themeTint="BF"/>
                                      <w:szCs w:val="20"/>
                                      <w:lang w:val="en-GB"/>
                                    </w:rPr>
                                    <w:t xml:space="preserve">     </w:t>
                                  </w:r>
                                  <w:r w:rsidR="00EB4448">
                                    <w:rPr>
                                      <w:rFonts w:cstheme="minorHAnsi"/>
                                      <w:color w:val="404040" w:themeColor="text1" w:themeTint="BF"/>
                                      <w:szCs w:val="20"/>
                                      <w:lang w:val="en-GB"/>
                                    </w:rPr>
                                    <w:t xml:space="preserve">         </w:t>
                                  </w:r>
                                  <w:r w:rsidR="003708D2" w:rsidRPr="00897846">
                                    <w:rPr>
                                      <w:rFonts w:cstheme="minorHAnsi"/>
                                      <w:color w:val="404040" w:themeColor="text1" w:themeTint="BF"/>
                                      <w:szCs w:val="20"/>
                                      <w:lang w:val="en-GB"/>
                                    </w:rPr>
                                    <w:t xml:space="preserve"> </w:t>
                                  </w:r>
                                  <w:r w:rsidR="003708D2" w:rsidRPr="00897846">
                                    <w:rPr>
                                      <w:rFonts w:cstheme="minorHAnsi"/>
                                      <w:noProof/>
                                      <w:color w:val="6A6969"/>
                                      <w:sz w:val="20"/>
                                      <w:szCs w:val="20"/>
                                      <w:lang w:val="en-IN" w:eastAsia="en-IN" w:bidi="te-IN"/>
                                    </w:rPr>
                                    <w:drawing>
                                      <wp:inline distT="0" distB="0" distL="0" distR="0" wp14:anchorId="08193E7D" wp14:editId="4B7EEA78">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3708D2" w:rsidRPr="00897846">
                                    <w:rPr>
                                      <w:rFonts w:cstheme="minorHAnsi"/>
                                      <w:color w:val="6A6969"/>
                                      <w:sz w:val="20"/>
                                      <w:szCs w:val="20"/>
                                      <w:lang w:val="en-GB"/>
                                    </w:rPr>
                                    <w:t xml:space="preserve"> </w:t>
                                  </w:r>
                                  <w:r w:rsidR="005D4F79" w:rsidRPr="00897846">
                                    <w:rPr>
                                      <w:rFonts w:cstheme="minorHAnsi"/>
                                      <w:color w:val="5F5F5F"/>
                                      <w:sz w:val="20"/>
                                      <w:szCs w:val="20"/>
                                    </w:rPr>
                                    <w:t>+91-</w:t>
                                  </w:r>
                                  <w:r w:rsidR="002965FA" w:rsidRPr="002965FA">
                                    <w:t xml:space="preserve"> </w:t>
                                  </w:r>
                                  <w:r w:rsidR="002965FA" w:rsidRPr="002965FA">
                                    <w:rPr>
                                      <w:rFonts w:cstheme="minorHAnsi"/>
                                      <w:color w:val="5F5F5F"/>
                                      <w:sz w:val="20"/>
                                      <w:szCs w:val="20"/>
                                    </w:rPr>
                                    <w:t>7013607057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F44598" id="_x0000_t202" coordsize="21600,21600" o:spt="202" path="m,l,21600r21600,l21600,xe">
                      <v:stroke joinstyle="miter"/>
                      <v:path gradientshapeok="t" o:connecttype="rect"/>
                    </v:shapetype>
                    <v:shape id="Text Box 2" o:spid="_x0000_s1026" type="#_x0000_t202" style="position:absolute;margin-left:139.95pt;margin-top:3.75pt;width:388.5pt;height:12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" filled="f" stroked="f">
                      <v:textbox>
                        <w:txbxContent>
                          <w:p w14:paraId="5CFE7B93" w14:textId="77777777" w:rsidR="00955045" w:rsidRDefault="00C95581" w:rsidP="009B519C">
                            <w:pPr>
                              <w:spacing w:after="0"/>
                              <w:rPr>
                                <w:rFonts w:cstheme="minorHAnsi"/>
                                <w:b/>
                                <w:color w:val="365F91" w:themeColor="accent1" w:themeShade="BF"/>
                                <w:sz w:val="32"/>
                                <w:szCs w:val="28"/>
                              </w:rPr>
                            </w:pPr>
                            <w:r w:rsidRPr="00C95581">
                              <w:rPr>
                                <w:rFonts w:cstheme="minorHAnsi"/>
                                <w:b/>
                                <w:color w:val="365F91" w:themeColor="accent1" w:themeShade="BF"/>
                                <w:sz w:val="32"/>
                                <w:szCs w:val="28"/>
                              </w:rPr>
                              <w:t>MahendraBabu V</w:t>
                            </w:r>
                            <w:r w:rsidR="00955045" w:rsidRPr="00955045">
                              <w:rPr>
                                <w:rFonts w:cstheme="minorHAnsi"/>
                                <w:b/>
                                <w:color w:val="365F91" w:themeColor="accent1" w:themeShade="BF"/>
                                <w:sz w:val="32"/>
                                <w:szCs w:val="28"/>
                              </w:rPr>
                              <w:t xml:space="preserve"> </w:t>
                            </w:r>
                          </w:p>
                          <w:p w14:paraId="29D7AA3E" w14:textId="77777777" w:rsidR="009B519C" w:rsidRPr="009B519C" w:rsidRDefault="00955045" w:rsidP="009B519C">
                            <w:pPr>
                              <w:spacing w:after="0"/>
                              <w:rPr>
                                <w:rFonts w:cstheme="minorHAnsi"/>
                                <w:b/>
                                <w:color w:val="404040" w:themeColor="text1" w:themeTint="BF"/>
                                <w:sz w:val="12"/>
                                <w:szCs w:val="28"/>
                              </w:rPr>
                            </w:pPr>
                            <w:r>
                              <w:rPr>
                                <w:rFonts w:cstheme="minorHAnsi"/>
                                <w:b/>
                                <w:color w:val="404040" w:themeColor="text1" w:themeTint="BF"/>
                                <w:szCs w:val="28"/>
                              </w:rPr>
                              <w:t xml:space="preserve">DevOps Engineer </w:t>
                            </w:r>
                          </w:p>
                          <w:p w14:paraId="51AADF52" w14:textId="77777777" w:rsidR="00666686" w:rsidRDefault="00666686" w:rsidP="009B519C">
                            <w:pPr>
                              <w:spacing w:after="0"/>
                              <w:rPr>
                                <w:rFonts w:cstheme="minorHAnsi"/>
                                <w:b/>
                                <w:color w:val="404040" w:themeColor="text1" w:themeTint="BF"/>
                                <w:sz w:val="20"/>
                                <w:szCs w:val="40"/>
                                <w:lang w:val="en-GB"/>
                              </w:rPr>
                            </w:pPr>
                            <w:r w:rsidRPr="00D36C36">
                              <w:rPr>
                                <w:rFonts w:cstheme="minorHAnsi"/>
                                <w:color w:val="404040" w:themeColor="text1" w:themeTint="BF"/>
                                <w:sz w:val="20"/>
                                <w:szCs w:val="40"/>
                                <w:lang w:val="en-GB"/>
                              </w:rPr>
                              <w:t>Techno-functi</w:t>
                            </w:r>
                            <w:r w:rsidR="00EE0B8B">
                              <w:rPr>
                                <w:rFonts w:cstheme="minorHAnsi"/>
                                <w:color w:val="404040" w:themeColor="text1" w:themeTint="BF"/>
                                <w:sz w:val="20"/>
                                <w:szCs w:val="40"/>
                                <w:lang w:val="en-GB"/>
                              </w:rPr>
                              <w:t>onal p</w:t>
                            </w:r>
                            <w:r>
                              <w:rPr>
                                <w:rFonts w:cstheme="minorHAnsi"/>
                                <w:color w:val="404040" w:themeColor="text1" w:themeTint="BF"/>
                                <w:sz w:val="20"/>
                                <w:szCs w:val="40"/>
                                <w:lang w:val="en-GB"/>
                              </w:rPr>
                              <w:t xml:space="preserve">rofessional </w:t>
                            </w:r>
                            <w:r w:rsidRPr="00D36C36">
                              <w:rPr>
                                <w:rFonts w:cstheme="minorHAnsi"/>
                                <w:color w:val="404040" w:themeColor="text1" w:themeTint="BF"/>
                                <w:sz w:val="20"/>
                                <w:szCs w:val="40"/>
                                <w:lang w:val="en-GB"/>
                              </w:rPr>
                              <w:t xml:space="preserve">with expertise in independently leading projects by understanding the requirements; targeting assignments in </w:t>
                            </w:r>
                            <w:r w:rsidRPr="00D36C36">
                              <w:rPr>
                                <w:rFonts w:cstheme="minorHAnsi"/>
                                <w:b/>
                                <w:color w:val="404040" w:themeColor="text1" w:themeTint="BF"/>
                                <w:sz w:val="20"/>
                                <w:szCs w:val="40"/>
                                <w:lang w:val="en-GB"/>
                              </w:rPr>
                              <w:t>DevOps Engineering</w:t>
                            </w:r>
                            <w:r>
                              <w:rPr>
                                <w:rFonts w:cstheme="minorHAnsi"/>
                                <w:color w:val="404040" w:themeColor="text1" w:themeTint="BF"/>
                                <w:sz w:val="20"/>
                                <w:szCs w:val="40"/>
                                <w:lang w:val="en-GB"/>
                              </w:rPr>
                              <w:t xml:space="preserve"> </w:t>
                            </w:r>
                            <w:r w:rsidRPr="00D474D8">
                              <w:rPr>
                                <w:rFonts w:cstheme="minorHAnsi"/>
                                <w:color w:val="404040" w:themeColor="text1" w:themeTint="BF"/>
                                <w:sz w:val="20"/>
                                <w:szCs w:val="40"/>
                                <w:lang w:val="en-GB"/>
                              </w:rPr>
                              <w:t xml:space="preserve">within </w:t>
                            </w:r>
                            <w:r w:rsidRPr="00D36C36">
                              <w:rPr>
                                <w:rFonts w:cstheme="minorHAnsi"/>
                                <w:b/>
                                <w:color w:val="404040" w:themeColor="text1" w:themeTint="BF"/>
                                <w:sz w:val="20"/>
                                <w:szCs w:val="40"/>
                                <w:lang w:val="en-GB"/>
                              </w:rPr>
                              <w:t>Product</w:t>
                            </w:r>
                            <w:r>
                              <w:rPr>
                                <w:rFonts w:cstheme="minorHAnsi"/>
                                <w:b/>
                                <w:color w:val="404040" w:themeColor="text1" w:themeTint="BF"/>
                                <w:sz w:val="20"/>
                                <w:szCs w:val="40"/>
                                <w:lang w:val="en-GB"/>
                              </w:rPr>
                              <w:t xml:space="preserve"> and Service</w:t>
                            </w:r>
                            <w:r w:rsidRPr="00D36C36">
                              <w:rPr>
                                <w:rFonts w:cstheme="minorHAnsi"/>
                                <w:b/>
                                <w:color w:val="404040" w:themeColor="text1" w:themeTint="BF"/>
                                <w:sz w:val="20"/>
                                <w:szCs w:val="40"/>
                                <w:lang w:val="en-GB"/>
                              </w:rPr>
                              <w:t xml:space="preserve"> based IT Industry</w:t>
                            </w:r>
                            <w:r>
                              <w:rPr>
                                <w:rFonts w:cstheme="minorHAnsi"/>
                                <w:b/>
                                <w:color w:val="404040" w:themeColor="text1" w:themeTint="BF"/>
                                <w:sz w:val="20"/>
                                <w:szCs w:val="40"/>
                                <w:lang w:val="en-GB"/>
                              </w:rPr>
                              <w:t xml:space="preserve"> </w:t>
                            </w:r>
                          </w:p>
                          <w:p w14:paraId="23461B9E" w14:textId="62A6A8BE" w:rsidR="003708D2" w:rsidRDefault="007D6F83" w:rsidP="002965FA">
                            <w:pPr>
                              <w:spacing w:after="0"/>
                            </w:pPr>
                            <w:r>
                              <w:rPr>
                                <w:rFonts w:cstheme="minorHAnsi"/>
                                <w:b/>
                                <w:color w:val="404040" w:themeColor="text1" w:themeTint="BF"/>
                                <w:sz w:val="20"/>
                                <w:szCs w:val="40"/>
                                <w:lang w:val="en-GB"/>
                              </w:rPr>
                              <w:t xml:space="preserve">Location Preference: </w:t>
                            </w:r>
                            <w:r w:rsidR="00D44E24">
                              <w:rPr>
                                <w:rFonts w:cstheme="minorHAnsi"/>
                                <w:b/>
                                <w:color w:val="404040" w:themeColor="text1" w:themeTint="BF"/>
                                <w:sz w:val="20"/>
                                <w:szCs w:val="40"/>
                                <w:lang w:val="en-GB"/>
                              </w:rPr>
                              <w:t>Bangalore</w:t>
                            </w:r>
                            <w:r w:rsidR="000D7C5A" w:rsidRPr="00852D79">
                              <w:rPr>
                                <w:rFonts w:ascii="Tahoma" w:hAnsi="Tahoma" w:cs="Tahoma"/>
                                <w:color w:val="404040" w:themeColor="text1" w:themeTint="BF"/>
                                <w:sz w:val="20"/>
                                <w:szCs w:val="20"/>
                              </w:rPr>
                              <w:br/>
                            </w:r>
                            <w:r w:rsidR="000D7C5A">
                              <w:rPr>
                                <w:rFonts w:ascii="Tahoma" w:hAnsi="Tahoma" w:cs="Tahoma"/>
                                <w:sz w:val="20"/>
                                <w:szCs w:val="20"/>
                              </w:rPr>
                              <w:t xml:space="preserve"> </w:t>
                            </w:r>
                            <w:r w:rsidR="003708D2">
                              <w:rPr>
                                <w:noProof/>
                              </w:rPr>
                              <w:drawing>
                                <wp:inline distT="0" distB="0" distL="0" distR="0" wp14:anchorId="6A449A1F" wp14:editId="64D986E7">
                                  <wp:extent cx="1714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708D2">
                              <w:rPr>
                                <w:rFonts w:ascii="Tahoma" w:hAnsi="Tahoma" w:cs="Tahoma"/>
                                <w:sz w:val="20"/>
                                <w:szCs w:val="20"/>
                              </w:rPr>
                              <w:t xml:space="preserve">  </w:t>
                            </w:r>
                            <w:r w:rsidR="002965FA" w:rsidRPr="002965FA">
                              <w:rPr>
                                <w:rFonts w:cstheme="minorHAnsi"/>
                                <w:color w:val="404040" w:themeColor="text1" w:themeTint="BF"/>
                                <w:sz w:val="20"/>
                                <w:szCs w:val="20"/>
                              </w:rPr>
                              <w:t>mahendrababuvattikala@gmail.com</w:t>
                            </w:r>
                            <w:r w:rsidR="002965FA">
                              <w:rPr>
                                <w:rFonts w:cstheme="minorHAnsi"/>
                                <w:color w:val="404040" w:themeColor="text1" w:themeTint="BF"/>
                                <w:szCs w:val="20"/>
                                <w:lang w:val="en-GB"/>
                              </w:rPr>
                              <w:t xml:space="preserve">           </w:t>
                            </w:r>
                            <w:r w:rsidR="001D457F">
                              <w:rPr>
                                <w:rFonts w:cstheme="minorHAnsi"/>
                                <w:color w:val="404040" w:themeColor="text1" w:themeTint="BF"/>
                                <w:szCs w:val="20"/>
                                <w:lang w:val="en-GB"/>
                              </w:rPr>
                              <w:t xml:space="preserve">       </w:t>
                            </w:r>
                            <w:r w:rsidR="00E56293" w:rsidRPr="00897846">
                              <w:rPr>
                                <w:rFonts w:cstheme="minorHAnsi"/>
                                <w:color w:val="404040" w:themeColor="text1" w:themeTint="BF"/>
                                <w:szCs w:val="20"/>
                                <w:lang w:val="en-GB"/>
                              </w:rPr>
                              <w:t xml:space="preserve">   </w:t>
                            </w:r>
                            <w:r w:rsidR="003708D2" w:rsidRPr="00897846">
                              <w:rPr>
                                <w:rFonts w:cstheme="minorHAnsi"/>
                                <w:color w:val="404040" w:themeColor="text1" w:themeTint="BF"/>
                                <w:szCs w:val="20"/>
                                <w:lang w:val="en-GB"/>
                              </w:rPr>
                              <w:t xml:space="preserve">     </w:t>
                            </w:r>
                            <w:r w:rsidR="00EB4448">
                              <w:rPr>
                                <w:rFonts w:cstheme="minorHAnsi"/>
                                <w:color w:val="404040" w:themeColor="text1" w:themeTint="BF"/>
                                <w:szCs w:val="20"/>
                                <w:lang w:val="en-GB"/>
                              </w:rPr>
                              <w:t xml:space="preserve">         </w:t>
                            </w:r>
                            <w:r w:rsidR="003708D2" w:rsidRPr="00897846">
                              <w:rPr>
                                <w:rFonts w:cstheme="minorHAnsi"/>
                                <w:color w:val="404040" w:themeColor="text1" w:themeTint="BF"/>
                                <w:szCs w:val="20"/>
                                <w:lang w:val="en-GB"/>
                              </w:rPr>
                              <w:t xml:space="preserve"> </w:t>
                            </w:r>
                            <w:r w:rsidR="003708D2" w:rsidRPr="00897846">
                              <w:rPr>
                                <w:rFonts w:cstheme="minorHAnsi"/>
                                <w:noProof/>
                                <w:color w:val="6A6969"/>
                                <w:sz w:val="20"/>
                                <w:szCs w:val="20"/>
                              </w:rPr>
                              <w:drawing>
                                <wp:inline distT="0" distB="0" distL="0" distR="0" wp14:anchorId="08193E7D" wp14:editId="4B7EEA78">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11">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3708D2" w:rsidRPr="00897846">
                              <w:rPr>
                                <w:rFonts w:cstheme="minorHAnsi"/>
                                <w:color w:val="6A6969"/>
                                <w:sz w:val="20"/>
                                <w:szCs w:val="20"/>
                                <w:lang w:val="en-GB"/>
                              </w:rPr>
                              <w:t xml:space="preserve"> </w:t>
                            </w:r>
                            <w:r w:rsidR="005D4F79" w:rsidRPr="00897846">
                              <w:rPr>
                                <w:rFonts w:cstheme="minorHAnsi"/>
                                <w:color w:val="5F5F5F"/>
                                <w:sz w:val="20"/>
                                <w:szCs w:val="20"/>
                              </w:rPr>
                              <w:t>+91-</w:t>
                            </w:r>
                            <w:r w:rsidR="002965FA" w:rsidRPr="002965FA">
                              <w:t xml:space="preserve"> </w:t>
                            </w:r>
                            <w:r w:rsidR="002965FA" w:rsidRPr="002965FA">
                              <w:rPr>
                                <w:rFonts w:cstheme="minorHAnsi"/>
                                <w:color w:val="5F5F5F"/>
                                <w:sz w:val="20"/>
                                <w:szCs w:val="20"/>
                              </w:rPr>
                              <w:t>7013607057</w:t>
                            </w:r>
                          </w:p>
                        </w:txbxContent>
                      </v:textbox>
                    </v:shape>
                  </w:pict>
                </mc:Fallback>
              </mc:AlternateContent>
            </w:r>
            <w:r w:rsidR="00DD6B83" w:rsidRPr="004468CD">
              <w:rPr>
                <w:rFonts w:cstheme="minorHAnsi"/>
                <w:noProof/>
                <w:color w:val="404040" w:themeColor="text1" w:themeTint="BF"/>
                <w:sz w:val="20"/>
                <w:szCs w:val="20"/>
                <w:lang w:val="en-IN" w:eastAsia="en-IN" w:bidi="te-IN"/>
              </w:rPr>
              <mc:AlternateContent>
                <mc:Choice Requires="wps">
                  <w:drawing>
                    <wp:anchor distT="0" distB="0" distL="114300" distR="114300" simplePos="0" relativeHeight="251726848" behindDoc="0" locked="0" layoutInCell="1" allowOverlap="1" wp14:anchorId="49A0B610" wp14:editId="35754F44">
                      <wp:simplePos x="0" y="0"/>
                      <wp:positionH relativeFrom="column">
                        <wp:posOffset>481965</wp:posOffset>
                      </wp:positionH>
                      <wp:positionV relativeFrom="paragraph">
                        <wp:posOffset>285750</wp:posOffset>
                      </wp:positionV>
                      <wp:extent cx="1143000" cy="1076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1076325"/>
                              </a:xfrm>
                              <a:prstGeom prst="rect">
                                <a:avLst/>
                              </a:prstGeom>
                              <a:noFill/>
                              <a:ln w="6350">
                                <a:noFill/>
                              </a:ln>
                            </wps:spPr>
                            <wps:txbx>
                              <w:txbxContent>
                                <w:p w14:paraId="771DF05A" w14:textId="77777777" w:rsidR="00DD6B83" w:rsidRDefault="00DD6B83" w:rsidP="00DD6B83">
                                  <w:pPr>
                                    <w:jc w:val="center"/>
                                  </w:pPr>
                                </w:p>
                                <w:p w14:paraId="529AB6F0" w14:textId="654FDB42" w:rsidR="00DD6B83" w:rsidRDefault="00DD6B83" w:rsidP="00DD6B8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0B610" id="_x0000_t202" coordsize="21600,21600" o:spt="202" path="m,l,21600r21600,l21600,xe">
                      <v:stroke joinstyle="miter"/>
                      <v:path gradientshapeok="t" o:connecttype="rect"/>
                    </v:shapetype>
                    <v:shape id="Text Box 9" o:spid="_x0000_s1027" type="#_x0000_t202" style="position:absolute;margin-left:37.95pt;margin-top:22.5pt;width:90pt;height:8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" filled="f" stroked="f" strokeweight=".5pt">
                      <v:textbox>
                        <w:txbxContent>
                          <w:p w14:paraId="771DF05A" w14:textId="77777777" w:rsidR="00DD6B83" w:rsidRDefault="00DD6B83" w:rsidP="00DD6B83">
                            <w:pPr>
                              <w:jc w:val="center"/>
                            </w:pPr>
                          </w:p>
                          <w:p w14:paraId="529AB6F0" w14:textId="654FDB42" w:rsidR="00DD6B83" w:rsidRDefault="00DD6B83" w:rsidP="00DD6B83">
                            <w:pPr>
                              <w:jc w:val="center"/>
                            </w:pPr>
                          </w:p>
                        </w:txbxContent>
                      </v:textbox>
                    </v:shape>
                  </w:pict>
                </mc:Fallback>
              </mc:AlternateContent>
            </w:r>
            <w:r w:rsidR="001F1A9F" w:rsidRPr="004468CD">
              <w:rPr>
                <w:rFonts w:cstheme="minorHAnsi"/>
                <w:noProof/>
                <w:lang w:val="en-IN" w:eastAsia="en-IN" w:bidi="te-IN"/>
              </w:rPr>
              <w:drawing>
                <wp:inline distT="0" distB="0" distL="0" distR="0" wp14:anchorId="706EBA2B" wp14:editId="62E8F4FC">
                  <wp:extent cx="7056755"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no pic.jpg"/>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71475" cy="1670352"/>
                          </a:xfrm>
                          <a:prstGeom prst="rect">
                            <a:avLst/>
                          </a:prstGeom>
                        </pic:spPr>
                      </pic:pic>
                    </a:graphicData>
                  </a:graphic>
                </wp:inline>
              </w:drawing>
            </w:r>
          </w:p>
        </w:tc>
        <w:bookmarkStart w:id="0" w:name="_GoBack"/>
        <w:bookmarkEnd w:id="0"/>
      </w:tr>
      <w:tr w:rsidR="003708D2" w:rsidRPr="004468CD" w14:paraId="2F9BE7F0" w14:textId="77777777" w:rsidTr="00DD5D47">
        <w:trPr>
          <w:trHeight w:val="342"/>
        </w:trPr>
        <w:tc>
          <w:tcPr>
            <w:tcW w:w="11700" w:type="dxa"/>
            <w:tcBorders>
              <w:bottom w:val="single" w:sz="4" w:space="0" w:color="auto"/>
            </w:tcBorders>
            <w:shd w:val="clear" w:color="auto" w:fill="FFFFFF" w:themeFill="background1"/>
          </w:tcPr>
          <w:p w14:paraId="5E94B2C8" w14:textId="77777777" w:rsidR="003708D2" w:rsidRPr="004468CD" w:rsidRDefault="003708D2" w:rsidP="003D4FEB">
            <w:pPr>
              <w:overflowPunct w:val="0"/>
              <w:autoSpaceDE w:val="0"/>
              <w:autoSpaceDN w:val="0"/>
              <w:adjustRightInd w:val="0"/>
              <w:textAlignment w:val="baseline"/>
              <w:rPr>
                <w:rFonts w:cstheme="minorHAnsi"/>
                <w:color w:val="365F91" w:themeColor="accent1" w:themeShade="BF"/>
                <w:sz w:val="28"/>
                <w:szCs w:val="28"/>
              </w:rPr>
            </w:pPr>
            <w:r w:rsidRPr="004468CD">
              <w:rPr>
                <w:rFonts w:cstheme="minorHAnsi"/>
                <w:noProof/>
                <w:color w:val="70AD47"/>
                <w:lang w:val="en-IN" w:eastAsia="en-IN" w:bidi="te-IN"/>
              </w:rPr>
              <w:drawing>
                <wp:inline distT="0" distB="0" distL="0" distR="0" wp14:anchorId="1E0B6102" wp14:editId="35954E10">
                  <wp:extent cx="219075" cy="219075"/>
                  <wp:effectExtent l="0" t="0" r="9525" b="9525"/>
                  <wp:docPr id="8" name="Picture 8"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owledge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468CD">
              <w:rPr>
                <w:rFonts w:cstheme="minorHAnsi"/>
                <w:color w:val="F0563D"/>
                <w:sz w:val="28"/>
                <w:szCs w:val="28"/>
              </w:rPr>
              <w:t xml:space="preserve"> </w:t>
            </w:r>
            <w:r w:rsidRPr="004468CD">
              <w:rPr>
                <w:rFonts w:cstheme="minorHAnsi"/>
                <w:color w:val="365F91" w:themeColor="accent1" w:themeShade="BF"/>
                <w:sz w:val="28"/>
                <w:szCs w:val="28"/>
              </w:rPr>
              <w:t>Profile Summary</w:t>
            </w:r>
          </w:p>
          <w:p w14:paraId="099B8DCF" w14:textId="77777777" w:rsidR="003708D2" w:rsidRPr="004468CD" w:rsidRDefault="003708D2" w:rsidP="003D4FEB">
            <w:pPr>
              <w:rPr>
                <w:rFonts w:cstheme="minorHAnsi"/>
                <w:noProof/>
                <w:sz w:val="4"/>
              </w:rPr>
            </w:pPr>
          </w:p>
        </w:tc>
      </w:tr>
      <w:tr w:rsidR="003708D2" w:rsidRPr="004468CD" w14:paraId="40A2C164" w14:textId="77777777" w:rsidTr="00DD5D47">
        <w:trPr>
          <w:trHeight w:val="1716"/>
        </w:trPr>
        <w:tc>
          <w:tcPr>
            <w:tcW w:w="11700" w:type="dxa"/>
            <w:tcBorders>
              <w:top w:val="single" w:sz="4" w:space="0" w:color="auto"/>
            </w:tcBorders>
            <w:shd w:val="clear" w:color="auto" w:fill="FFFFFF" w:themeFill="background1"/>
          </w:tcPr>
          <w:p w14:paraId="0B1D9C56" w14:textId="77777777" w:rsidR="007D6F83" w:rsidRPr="004468CD" w:rsidRDefault="007D6F83" w:rsidP="007D6F83">
            <w:pPr>
              <w:jc w:val="both"/>
              <w:rPr>
                <w:rFonts w:cstheme="minorHAnsi"/>
                <w:b/>
                <w:color w:val="404040" w:themeColor="text1" w:themeTint="BF"/>
                <w:sz w:val="8"/>
                <w:szCs w:val="20"/>
                <w:lang w:eastAsia="en-GB"/>
              </w:rPr>
            </w:pPr>
          </w:p>
          <w:p w14:paraId="0A0340EC" w14:textId="020199C1" w:rsidR="009812CB" w:rsidRPr="004468CD" w:rsidRDefault="009812CB" w:rsidP="00275C87">
            <w:pPr>
              <w:pStyle w:val="ListParagraph"/>
              <w:numPr>
                <w:ilvl w:val="0"/>
                <w:numId w:val="24"/>
              </w:numPr>
              <w:jc w:val="both"/>
              <w:rPr>
                <w:rFonts w:cstheme="minorHAnsi"/>
                <w:b/>
                <w:color w:val="404040" w:themeColor="text1" w:themeTint="BF"/>
                <w:sz w:val="20"/>
                <w:szCs w:val="20"/>
                <w:lang w:eastAsia="en-GB"/>
              </w:rPr>
            </w:pPr>
            <w:r w:rsidRPr="004468CD">
              <w:rPr>
                <w:rFonts w:cstheme="minorHAnsi"/>
                <w:color w:val="404040" w:themeColor="text1" w:themeTint="BF"/>
                <w:sz w:val="20"/>
                <w:szCs w:val="20"/>
                <w:lang w:eastAsia="en-GB"/>
              </w:rPr>
              <w:t xml:space="preserve">Result-oriented professional with experience of </w:t>
            </w:r>
            <w:r w:rsidR="00333458" w:rsidRPr="004468CD">
              <w:rPr>
                <w:rFonts w:cstheme="minorHAnsi"/>
                <w:b/>
                <w:color w:val="404040" w:themeColor="text1" w:themeTint="BF"/>
                <w:sz w:val="20"/>
                <w:szCs w:val="20"/>
                <w:lang w:eastAsia="en-GB"/>
              </w:rPr>
              <w:t xml:space="preserve">nearly </w:t>
            </w:r>
            <w:r w:rsidR="003C64C9" w:rsidRPr="004468CD">
              <w:rPr>
                <w:rFonts w:cstheme="minorHAnsi"/>
                <w:b/>
                <w:color w:val="404040" w:themeColor="text1" w:themeTint="BF"/>
                <w:sz w:val="20"/>
                <w:szCs w:val="20"/>
                <w:lang w:eastAsia="en-GB"/>
              </w:rPr>
              <w:t>3+</w:t>
            </w:r>
            <w:r w:rsidR="00555A7E" w:rsidRPr="004468CD">
              <w:rPr>
                <w:rFonts w:cstheme="minorHAnsi"/>
                <w:b/>
                <w:color w:val="404040" w:themeColor="text1" w:themeTint="BF"/>
                <w:sz w:val="20"/>
                <w:szCs w:val="20"/>
                <w:lang w:eastAsia="en-GB"/>
              </w:rPr>
              <w:t xml:space="preserve"> years</w:t>
            </w:r>
            <w:r w:rsidR="00555A7E" w:rsidRPr="004468CD">
              <w:rPr>
                <w:rFonts w:cstheme="minorHAnsi"/>
                <w:color w:val="404040" w:themeColor="text1" w:themeTint="BF"/>
                <w:sz w:val="20"/>
                <w:szCs w:val="20"/>
                <w:lang w:eastAsia="en-GB"/>
              </w:rPr>
              <w:t xml:space="preserve"> of experience in</w:t>
            </w:r>
            <w:r w:rsidRPr="004468CD">
              <w:rPr>
                <w:rFonts w:cstheme="minorHAnsi"/>
                <w:color w:val="404040" w:themeColor="text1" w:themeTint="BF"/>
                <w:sz w:val="20"/>
                <w:szCs w:val="20"/>
                <w:lang w:eastAsia="en-GB"/>
              </w:rPr>
              <w:t xml:space="preserve"> </w:t>
            </w:r>
            <w:r w:rsidR="008947BA" w:rsidRPr="004468CD">
              <w:rPr>
                <w:rFonts w:cstheme="minorHAnsi"/>
                <w:b/>
                <w:color w:val="404040" w:themeColor="text1" w:themeTint="BF"/>
                <w:sz w:val="20"/>
                <w:szCs w:val="20"/>
                <w:lang w:eastAsia="en-GB"/>
              </w:rPr>
              <w:t>DevOps and</w:t>
            </w:r>
            <w:r w:rsidRPr="004468CD">
              <w:rPr>
                <w:rFonts w:cstheme="minorHAnsi"/>
                <w:b/>
                <w:color w:val="404040" w:themeColor="text1" w:themeTint="BF"/>
                <w:sz w:val="20"/>
                <w:szCs w:val="20"/>
                <w:lang w:eastAsia="en-GB"/>
              </w:rPr>
              <w:t xml:space="preserve"> CI/CD </w:t>
            </w:r>
          </w:p>
          <w:p w14:paraId="39DE619F" w14:textId="77777777" w:rsidR="009812CB" w:rsidRPr="004468CD" w:rsidRDefault="009812CB" w:rsidP="00275C87">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Successfully administered</w:t>
            </w:r>
            <w:r w:rsidRPr="004468CD">
              <w:rPr>
                <w:rFonts w:cstheme="minorHAnsi"/>
                <w:b/>
                <w:color w:val="404040" w:themeColor="text1" w:themeTint="BF"/>
                <w:sz w:val="20"/>
                <w:szCs w:val="20"/>
                <w:lang w:eastAsia="en-GB"/>
              </w:rPr>
              <w:t xml:space="preserve"> DevOps practices</w:t>
            </w:r>
            <w:r w:rsidR="00333458" w:rsidRPr="004468CD">
              <w:rPr>
                <w:rFonts w:cstheme="minorHAnsi"/>
                <w:color w:val="404040" w:themeColor="text1" w:themeTint="BF"/>
                <w:sz w:val="20"/>
                <w:szCs w:val="20"/>
                <w:lang w:eastAsia="en-GB"/>
              </w:rPr>
              <w:t xml:space="preserve"> and executed </w:t>
            </w:r>
            <w:r w:rsidRPr="004468CD">
              <w:rPr>
                <w:rFonts w:cstheme="minorHAnsi"/>
                <w:color w:val="404040" w:themeColor="text1" w:themeTint="BF"/>
                <w:sz w:val="20"/>
                <w:szCs w:val="20"/>
                <w:lang w:eastAsia="en-GB"/>
              </w:rPr>
              <w:t>day-to-day operations from development to production</w:t>
            </w:r>
          </w:p>
          <w:p w14:paraId="2353D9F8" w14:textId="77777777" w:rsidR="009812CB" w:rsidRPr="004468CD" w:rsidRDefault="009812CB" w:rsidP="00275C87">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Excellence in working on</w:t>
            </w:r>
            <w:r w:rsidR="005867E1" w:rsidRPr="004468CD">
              <w:rPr>
                <w:rFonts w:cstheme="minorHAnsi"/>
                <w:b/>
                <w:color w:val="404040" w:themeColor="text1" w:themeTint="BF"/>
                <w:sz w:val="20"/>
                <w:szCs w:val="20"/>
                <w:lang w:eastAsia="en-GB"/>
              </w:rPr>
              <w:t xml:space="preserve"> </w:t>
            </w:r>
            <w:r w:rsidRPr="004468CD">
              <w:rPr>
                <w:rFonts w:cstheme="minorHAnsi"/>
                <w:b/>
                <w:color w:val="404040" w:themeColor="text1" w:themeTint="BF"/>
                <w:sz w:val="20"/>
                <w:szCs w:val="20"/>
                <w:lang w:eastAsia="en-GB"/>
              </w:rPr>
              <w:t>software configuration management, continuous integration, continuous deployment, building &amp; deploying software, release management and cloud implementations</w:t>
            </w:r>
          </w:p>
          <w:p w14:paraId="62DDC453" w14:textId="77777777" w:rsidR="00995561" w:rsidRPr="004468CD" w:rsidRDefault="00A91343" w:rsidP="00275C87">
            <w:pPr>
              <w:pStyle w:val="ListParagraph"/>
              <w:numPr>
                <w:ilvl w:val="0"/>
                <w:numId w:val="24"/>
              </w:numPr>
              <w:rPr>
                <w:rFonts w:cstheme="minorHAnsi"/>
                <w:b/>
                <w:color w:val="404040" w:themeColor="text1" w:themeTint="BF"/>
                <w:sz w:val="20"/>
                <w:szCs w:val="20"/>
                <w:lang w:eastAsia="en-GB"/>
              </w:rPr>
            </w:pPr>
            <w:r w:rsidRPr="004468CD">
              <w:rPr>
                <w:rFonts w:cstheme="minorHAnsi"/>
                <w:color w:val="404040" w:themeColor="text1" w:themeTint="BF"/>
                <w:sz w:val="20"/>
                <w:szCs w:val="20"/>
                <w:lang w:eastAsia="en-GB"/>
              </w:rPr>
              <w:t>Hands-</w:t>
            </w:r>
            <w:r w:rsidR="00995561" w:rsidRPr="004468CD">
              <w:rPr>
                <w:rFonts w:cstheme="minorHAnsi"/>
                <w:color w:val="404040" w:themeColor="text1" w:themeTint="BF"/>
                <w:sz w:val="20"/>
                <w:szCs w:val="20"/>
                <w:lang w:eastAsia="en-GB"/>
              </w:rPr>
              <w:t xml:space="preserve">on experience on tools such as </w:t>
            </w:r>
            <w:r w:rsidR="00995561" w:rsidRPr="004468CD">
              <w:rPr>
                <w:rFonts w:cstheme="minorHAnsi"/>
                <w:b/>
                <w:color w:val="404040" w:themeColor="text1" w:themeTint="BF"/>
                <w:sz w:val="20"/>
                <w:szCs w:val="20"/>
                <w:lang w:eastAsia="en-GB"/>
              </w:rPr>
              <w:t>SonarQube and Sonar Scanner, Maven, Jenkins</w:t>
            </w:r>
          </w:p>
          <w:p w14:paraId="4ED99398" w14:textId="77777777" w:rsidR="009812CB" w:rsidRPr="004468CD" w:rsidRDefault="009812CB" w:rsidP="00275C87">
            <w:pPr>
              <w:pStyle w:val="ListParagraph"/>
              <w:numPr>
                <w:ilvl w:val="0"/>
                <w:numId w:val="24"/>
              </w:numPr>
              <w:rPr>
                <w:rFonts w:cstheme="minorHAnsi"/>
                <w:b/>
                <w:color w:val="404040" w:themeColor="text1" w:themeTint="BF"/>
                <w:sz w:val="20"/>
                <w:szCs w:val="20"/>
                <w:lang w:eastAsia="en-GB"/>
              </w:rPr>
            </w:pPr>
            <w:r w:rsidRPr="004468CD">
              <w:rPr>
                <w:rFonts w:cstheme="minorHAnsi"/>
                <w:color w:val="404040" w:themeColor="text1" w:themeTint="BF"/>
                <w:sz w:val="20"/>
                <w:szCs w:val="20"/>
                <w:lang w:eastAsia="en-GB"/>
              </w:rPr>
              <w:t>Developed solutions to optimize, enhance, manage the clients’</w:t>
            </w:r>
            <w:r w:rsidRPr="004468CD">
              <w:rPr>
                <w:rFonts w:cstheme="minorHAnsi"/>
                <w:b/>
                <w:color w:val="404040" w:themeColor="text1" w:themeTint="BF"/>
                <w:sz w:val="20"/>
                <w:szCs w:val="20"/>
                <w:lang w:eastAsia="en-GB"/>
              </w:rPr>
              <w:t xml:space="preserve"> </w:t>
            </w:r>
            <w:r w:rsidRPr="004468CD">
              <w:rPr>
                <w:rFonts w:cstheme="minorHAnsi"/>
                <w:color w:val="404040" w:themeColor="text1" w:themeTint="BF"/>
                <w:sz w:val="20"/>
                <w:szCs w:val="20"/>
                <w:lang w:eastAsia="en-GB"/>
              </w:rPr>
              <w:t xml:space="preserve">business in the best possible way with end-to-end execution of the solution identification exercise involving client interaction, development of workflow </w:t>
            </w:r>
            <w:r w:rsidRPr="004468CD">
              <w:rPr>
                <w:rFonts w:cstheme="minorHAnsi"/>
                <w:b/>
                <w:color w:val="404040" w:themeColor="text1" w:themeTint="BF"/>
                <w:sz w:val="20"/>
                <w:szCs w:val="20"/>
                <w:lang w:eastAsia="en-GB"/>
              </w:rPr>
              <w:t>solution, solution customization</w:t>
            </w:r>
            <w:r w:rsidRPr="004468CD">
              <w:rPr>
                <w:rFonts w:cstheme="minorHAnsi"/>
                <w:color w:val="404040" w:themeColor="text1" w:themeTint="BF"/>
                <w:sz w:val="20"/>
                <w:szCs w:val="20"/>
                <w:lang w:eastAsia="en-GB"/>
              </w:rPr>
              <w:t xml:space="preserve">, </w:t>
            </w:r>
            <w:r w:rsidRPr="004468CD">
              <w:rPr>
                <w:rFonts w:cstheme="minorHAnsi"/>
                <w:b/>
                <w:color w:val="404040" w:themeColor="text1" w:themeTint="BF"/>
                <w:sz w:val="20"/>
                <w:szCs w:val="20"/>
                <w:lang w:eastAsia="en-GB"/>
              </w:rPr>
              <w:t xml:space="preserve">configuration &amp; implementation </w:t>
            </w:r>
          </w:p>
          <w:p w14:paraId="0B197E11" w14:textId="77777777" w:rsidR="008D6057" w:rsidRPr="004468CD" w:rsidRDefault="00333458" w:rsidP="00391014">
            <w:pPr>
              <w:pStyle w:val="ListParagraph"/>
              <w:numPr>
                <w:ilvl w:val="0"/>
                <w:numId w:val="24"/>
              </w:numPr>
              <w:jc w:val="both"/>
              <w:rPr>
                <w:rFonts w:cstheme="minorHAnsi"/>
                <w:b/>
                <w:color w:val="404040" w:themeColor="text1" w:themeTint="BF"/>
                <w:sz w:val="20"/>
                <w:szCs w:val="20"/>
                <w:lang w:eastAsia="en-GB"/>
              </w:rPr>
            </w:pPr>
            <w:r w:rsidRPr="004468CD">
              <w:rPr>
                <w:rFonts w:cstheme="minorHAnsi"/>
                <w:color w:val="404040" w:themeColor="text1" w:themeTint="BF"/>
                <w:sz w:val="20"/>
                <w:szCs w:val="20"/>
              </w:rPr>
              <w:t xml:space="preserve">Troubleshot issues </w:t>
            </w:r>
            <w:r w:rsidRPr="004468CD">
              <w:rPr>
                <w:rFonts w:cstheme="minorHAnsi"/>
                <w:bCs/>
                <w:color w:val="404040" w:themeColor="text1" w:themeTint="BF"/>
                <w:sz w:val="20"/>
                <w:szCs w:val="20"/>
                <w:lang w:eastAsia="en-GB"/>
              </w:rPr>
              <w:t>of</w:t>
            </w:r>
            <w:r w:rsidRPr="004468CD">
              <w:rPr>
                <w:rFonts w:cstheme="minorHAnsi"/>
                <w:b/>
                <w:bCs/>
                <w:color w:val="404040" w:themeColor="text1" w:themeTint="BF"/>
                <w:sz w:val="20"/>
                <w:szCs w:val="20"/>
                <w:lang w:eastAsia="en-GB"/>
              </w:rPr>
              <w:t xml:space="preserve"> IP cameras, L2 s</w:t>
            </w:r>
            <w:r w:rsidR="008D6057" w:rsidRPr="004468CD">
              <w:rPr>
                <w:rFonts w:cstheme="minorHAnsi"/>
                <w:b/>
                <w:bCs/>
                <w:color w:val="404040" w:themeColor="text1" w:themeTint="BF"/>
                <w:sz w:val="20"/>
                <w:szCs w:val="20"/>
                <w:lang w:eastAsia="en-GB"/>
              </w:rPr>
              <w:t>witches and NVR and NTP Server</w:t>
            </w:r>
          </w:p>
          <w:p w14:paraId="0C0008A9" w14:textId="6868ADA7" w:rsidR="00DD75D3" w:rsidRPr="004468CD" w:rsidRDefault="008D6057" w:rsidP="00391014">
            <w:pPr>
              <w:pStyle w:val="ListParagraph"/>
              <w:numPr>
                <w:ilvl w:val="0"/>
                <w:numId w:val="24"/>
              </w:numPr>
              <w:jc w:val="both"/>
              <w:rPr>
                <w:rFonts w:cstheme="minorHAnsi"/>
                <w:b/>
                <w:color w:val="404040" w:themeColor="text1" w:themeTint="BF"/>
                <w:sz w:val="20"/>
                <w:szCs w:val="20"/>
                <w:lang w:eastAsia="en-GB"/>
              </w:rPr>
            </w:pPr>
            <w:r w:rsidRPr="004468CD">
              <w:rPr>
                <w:rFonts w:cstheme="minorHAnsi"/>
                <w:color w:val="404040" w:themeColor="text1" w:themeTint="BF"/>
                <w:sz w:val="20"/>
                <w:szCs w:val="20"/>
              </w:rPr>
              <w:t>E</w:t>
            </w:r>
            <w:r w:rsidR="00333458" w:rsidRPr="004468CD">
              <w:rPr>
                <w:rFonts w:cstheme="minorHAnsi"/>
                <w:color w:val="404040" w:themeColor="text1" w:themeTint="BF"/>
                <w:sz w:val="20"/>
                <w:szCs w:val="20"/>
              </w:rPr>
              <w:t xml:space="preserve">ffectively </w:t>
            </w:r>
            <w:r w:rsidR="00BC6D84" w:rsidRPr="004468CD">
              <w:rPr>
                <w:rFonts w:cstheme="minorHAnsi"/>
                <w:color w:val="404040" w:themeColor="text1" w:themeTint="BF"/>
                <w:sz w:val="20"/>
                <w:szCs w:val="20"/>
              </w:rPr>
              <w:t>identified</w:t>
            </w:r>
            <w:r w:rsidR="00333458" w:rsidRPr="004468CD">
              <w:rPr>
                <w:rFonts w:cstheme="minorHAnsi"/>
                <w:color w:val="404040" w:themeColor="text1" w:themeTint="BF"/>
                <w:sz w:val="20"/>
                <w:szCs w:val="20"/>
              </w:rPr>
              <w:t xml:space="preserve"> the root cause to ensure nil breakdown </w:t>
            </w:r>
            <w:r w:rsidR="00AB0762" w:rsidRPr="004468CD">
              <w:rPr>
                <w:rFonts w:cstheme="minorHAnsi"/>
                <w:color w:val="404040" w:themeColor="text1" w:themeTint="BF"/>
                <w:sz w:val="20"/>
                <w:szCs w:val="20"/>
                <w:lang w:eastAsia="en-GB"/>
              </w:rPr>
              <w:t xml:space="preserve">Possess working  experience </w:t>
            </w:r>
            <w:r w:rsidRPr="004468CD">
              <w:rPr>
                <w:rFonts w:cstheme="minorHAnsi"/>
                <w:color w:val="404040" w:themeColor="text1" w:themeTint="BF"/>
                <w:sz w:val="20"/>
                <w:szCs w:val="20"/>
                <w:lang w:eastAsia="en-GB"/>
              </w:rPr>
              <w:t>of</w:t>
            </w:r>
            <w:r w:rsidR="00DD75D3" w:rsidRPr="004468CD">
              <w:rPr>
                <w:rFonts w:cstheme="minorHAnsi"/>
                <w:color w:val="404040" w:themeColor="text1" w:themeTint="BF"/>
                <w:sz w:val="20"/>
                <w:szCs w:val="20"/>
                <w:lang w:eastAsia="en-GB"/>
              </w:rPr>
              <w:t xml:space="preserve"> </w:t>
            </w:r>
            <w:r w:rsidR="00C95581" w:rsidRPr="004468CD">
              <w:rPr>
                <w:rFonts w:cstheme="minorHAnsi"/>
                <w:color w:val="404040" w:themeColor="text1" w:themeTint="BF"/>
                <w:sz w:val="20"/>
                <w:szCs w:val="20"/>
                <w:lang w:eastAsia="en-GB"/>
              </w:rPr>
              <w:t xml:space="preserve">Source Code Management (Version Control System) tools such as </w:t>
            </w:r>
            <w:r w:rsidR="00C95581" w:rsidRPr="004468CD">
              <w:rPr>
                <w:rFonts w:cstheme="minorHAnsi"/>
                <w:b/>
                <w:color w:val="404040" w:themeColor="text1" w:themeTint="BF"/>
                <w:sz w:val="20"/>
                <w:szCs w:val="20"/>
                <w:lang w:eastAsia="en-GB"/>
              </w:rPr>
              <w:t>Git, GitHub</w:t>
            </w:r>
          </w:p>
          <w:p w14:paraId="7858F815" w14:textId="77777777" w:rsidR="009812CB" w:rsidRPr="004468CD" w:rsidRDefault="00AB0762" w:rsidP="00275C87">
            <w:pPr>
              <w:pStyle w:val="ListParagraph"/>
              <w:numPr>
                <w:ilvl w:val="0"/>
                <w:numId w:val="24"/>
              </w:num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Proven success </w:t>
            </w:r>
            <w:r w:rsidR="00954BCD" w:rsidRPr="004468CD">
              <w:rPr>
                <w:rFonts w:cstheme="minorHAnsi"/>
                <w:color w:val="404040" w:themeColor="text1" w:themeTint="BF"/>
                <w:sz w:val="20"/>
                <w:szCs w:val="20"/>
                <w:lang w:eastAsia="en-GB"/>
              </w:rPr>
              <w:t xml:space="preserve">in installing and configuring </w:t>
            </w:r>
            <w:r w:rsidR="00954BCD" w:rsidRPr="004468CD">
              <w:rPr>
                <w:rFonts w:cstheme="minorHAnsi"/>
                <w:b/>
                <w:color w:val="404040" w:themeColor="text1" w:themeTint="BF"/>
                <w:sz w:val="20"/>
                <w:szCs w:val="20"/>
                <w:lang w:eastAsia="en-GB"/>
              </w:rPr>
              <w:t>Nagios</w:t>
            </w:r>
            <w:r w:rsidR="00954BCD" w:rsidRPr="004468CD">
              <w:rPr>
                <w:rFonts w:cstheme="minorHAnsi"/>
                <w:color w:val="404040" w:themeColor="text1" w:themeTint="BF"/>
                <w:sz w:val="20"/>
                <w:szCs w:val="20"/>
                <w:lang w:eastAsia="en-GB"/>
              </w:rPr>
              <w:t xml:space="preserve"> to constantly monitor network bandwidth, memory usage, and hard drive status</w:t>
            </w:r>
          </w:p>
          <w:p w14:paraId="083242C8" w14:textId="1F10AB0B" w:rsidR="009812CB" w:rsidRPr="004468CD" w:rsidRDefault="009812CB" w:rsidP="00275C87">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Insightful cross-cultural exposure while working with geographically diversified &amp; multi-functional teams for sharing information, identifying mutual goals and inspire &amp; influence others to mobilize &amp; achieve shared goals</w:t>
            </w:r>
          </w:p>
          <w:p w14:paraId="0B389D98" w14:textId="6F8D53A6" w:rsidR="00C95581" w:rsidRPr="004468CD" w:rsidRDefault="009812CB" w:rsidP="00275C87">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Possess working experience </w:t>
            </w:r>
            <w:r w:rsidR="00333458" w:rsidRPr="004468CD">
              <w:rPr>
                <w:rFonts w:cstheme="minorHAnsi"/>
                <w:color w:val="404040" w:themeColor="text1" w:themeTint="BF"/>
                <w:sz w:val="20"/>
                <w:szCs w:val="20"/>
                <w:lang w:eastAsia="en-GB"/>
              </w:rPr>
              <w:t>of v</w:t>
            </w:r>
            <w:r w:rsidRPr="004468CD">
              <w:rPr>
                <w:rFonts w:cstheme="minorHAnsi"/>
                <w:color w:val="404040" w:themeColor="text1" w:themeTint="BF"/>
                <w:sz w:val="20"/>
                <w:szCs w:val="20"/>
                <w:lang w:eastAsia="en-GB"/>
              </w:rPr>
              <w:t xml:space="preserve">arious open source technologies to build a CI/CD pipeline, </w:t>
            </w:r>
            <w:r w:rsidR="00333458" w:rsidRPr="004468CD">
              <w:rPr>
                <w:rFonts w:cstheme="minorHAnsi"/>
                <w:color w:val="404040" w:themeColor="text1" w:themeTint="BF"/>
                <w:sz w:val="20"/>
                <w:szCs w:val="20"/>
                <w:lang w:eastAsia="en-GB"/>
              </w:rPr>
              <w:t>p</w:t>
            </w:r>
            <w:r w:rsidRPr="004468CD">
              <w:rPr>
                <w:rFonts w:cstheme="minorHAnsi"/>
                <w:color w:val="404040" w:themeColor="text1" w:themeTint="BF"/>
                <w:sz w:val="20"/>
                <w:szCs w:val="20"/>
                <w:lang w:eastAsia="en-GB"/>
              </w:rPr>
              <w:t xml:space="preserve">rovisioned infrastructure programmatically and </w:t>
            </w:r>
            <w:r w:rsidR="00333458" w:rsidRPr="004468CD">
              <w:rPr>
                <w:rFonts w:cstheme="minorHAnsi"/>
                <w:color w:val="404040" w:themeColor="text1" w:themeTint="BF"/>
                <w:sz w:val="20"/>
                <w:szCs w:val="20"/>
                <w:lang w:eastAsia="en-GB"/>
              </w:rPr>
              <w:t>monitored &amp; logged</w:t>
            </w:r>
            <w:r w:rsidRPr="004468CD">
              <w:rPr>
                <w:rFonts w:cstheme="minorHAnsi"/>
                <w:color w:val="404040" w:themeColor="text1" w:themeTint="BF"/>
                <w:sz w:val="20"/>
                <w:szCs w:val="20"/>
                <w:lang w:eastAsia="en-GB"/>
              </w:rPr>
              <w:t xml:space="preserve"> infrastructure for large sets of machines</w:t>
            </w:r>
            <w:r w:rsidR="00C95581" w:rsidRPr="004468CD">
              <w:rPr>
                <w:rFonts w:cstheme="minorHAnsi"/>
                <w:color w:val="404040" w:themeColor="text1" w:themeTint="BF"/>
                <w:sz w:val="20"/>
                <w:szCs w:val="20"/>
                <w:lang w:eastAsia="en-GB"/>
              </w:rPr>
              <w:t xml:space="preserve"> </w:t>
            </w:r>
          </w:p>
          <w:p w14:paraId="1BCF0CC1" w14:textId="546FF7D6" w:rsidR="003C64C9" w:rsidRPr="004468CD" w:rsidRDefault="00946202" w:rsidP="00275C87">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Hand-on e</w:t>
            </w:r>
            <w:r w:rsidR="008D6057" w:rsidRPr="004468CD">
              <w:rPr>
                <w:rFonts w:cstheme="minorHAnsi"/>
                <w:color w:val="404040" w:themeColor="text1" w:themeTint="BF"/>
                <w:sz w:val="20"/>
                <w:szCs w:val="20"/>
                <w:lang w:eastAsia="en-GB"/>
              </w:rPr>
              <w:t xml:space="preserve">xperience </w:t>
            </w:r>
            <w:r w:rsidR="003C64C9" w:rsidRPr="004468CD">
              <w:rPr>
                <w:rFonts w:cstheme="minorHAnsi"/>
                <w:color w:val="404040" w:themeColor="text1" w:themeTint="BF"/>
                <w:sz w:val="20"/>
                <w:szCs w:val="20"/>
                <w:lang w:eastAsia="en-GB"/>
              </w:rPr>
              <w:t xml:space="preserve">in the fields of </w:t>
            </w:r>
            <w:r w:rsidR="008D6057" w:rsidRPr="004468CD">
              <w:rPr>
                <w:rFonts w:cstheme="minorHAnsi"/>
                <w:color w:val="404040" w:themeColor="text1" w:themeTint="BF"/>
                <w:sz w:val="20"/>
                <w:szCs w:val="20"/>
                <w:lang w:eastAsia="en-GB"/>
              </w:rPr>
              <w:t>Docker, Kubernetes, HELM, Ansible</w:t>
            </w:r>
          </w:p>
          <w:p w14:paraId="2F2EA946" w14:textId="08FE9B2A" w:rsidR="00660C7D" w:rsidRPr="004468CD" w:rsidRDefault="00EE6640" w:rsidP="00EE6640">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Possess knowledge of cloud concepts, Azure services, Azure workloads, security and privacy in Azure Fundamentals </w:t>
            </w:r>
          </w:p>
          <w:p w14:paraId="160286C5" w14:textId="77777777" w:rsidR="00FC30AC" w:rsidRPr="004468CD" w:rsidRDefault="00FC30AC" w:rsidP="00B71ECE">
            <w:pPr>
              <w:rPr>
                <w:rFonts w:eastAsia="Times New Roman" w:cstheme="minorHAnsi"/>
                <w:b/>
                <w:color w:val="404040" w:themeColor="text1" w:themeTint="BF"/>
                <w:sz w:val="20"/>
                <w:szCs w:val="20"/>
              </w:rPr>
            </w:pPr>
          </w:p>
          <w:p w14:paraId="79F8F008" w14:textId="77777777" w:rsidR="00B71ECE" w:rsidRPr="004468CD" w:rsidRDefault="009812CB" w:rsidP="00363FE5">
            <w:pPr>
              <w:pBdr>
                <w:bottom w:val="single" w:sz="4" w:space="1" w:color="auto"/>
              </w:pBdr>
              <w:jc w:val="both"/>
              <w:rPr>
                <w:rFonts w:cstheme="minorHAnsi"/>
                <w:color w:val="365F91" w:themeColor="accent1" w:themeShade="BF"/>
                <w:sz w:val="28"/>
                <w:szCs w:val="28"/>
              </w:rPr>
            </w:pPr>
            <w:r w:rsidRPr="004468CD">
              <w:rPr>
                <w:rFonts w:cstheme="minorHAnsi"/>
                <w:noProof/>
                <w:lang w:val="en-IN" w:eastAsia="en-IN" w:bidi="te-IN"/>
              </w:rPr>
              <w:drawing>
                <wp:inline distT="0" distB="0" distL="0" distR="0" wp14:anchorId="3BE08877" wp14:editId="2FE0101A">
                  <wp:extent cx="219075" cy="219075"/>
                  <wp:effectExtent l="0" t="0" r="9525" b="9525"/>
                  <wp:docPr id="16"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e24x24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FC30AC" w:rsidRPr="004468CD">
              <w:rPr>
                <w:rFonts w:cstheme="minorHAnsi"/>
                <w:color w:val="365F91" w:themeColor="accent1" w:themeShade="BF"/>
                <w:sz w:val="28"/>
                <w:szCs w:val="28"/>
              </w:rPr>
              <w:t>Technical Skills</w:t>
            </w:r>
          </w:p>
          <w:p w14:paraId="5E1D5326" w14:textId="77777777" w:rsidR="00FC30AC" w:rsidRPr="004468CD" w:rsidRDefault="00FC30AC" w:rsidP="00BC1768">
            <w:pPr>
              <w:jc w:val="both"/>
              <w:rPr>
                <w:rFonts w:cstheme="minorHAnsi"/>
                <w:color w:val="365F91" w:themeColor="accent1" w:themeShade="BF"/>
                <w:sz w:val="18"/>
                <w:szCs w:val="28"/>
              </w:rPr>
            </w:pPr>
          </w:p>
          <w:tbl>
            <w:tblPr>
              <w:tblStyle w:val="TableGrid"/>
              <w:tblW w:w="0" w:type="auto"/>
              <w:tblLook w:val="04A0" w:firstRow="1" w:lastRow="0" w:firstColumn="1" w:lastColumn="0" w:noHBand="0" w:noVBand="1"/>
            </w:tblPr>
            <w:tblGrid>
              <w:gridCol w:w="2235"/>
              <w:gridCol w:w="8873"/>
            </w:tblGrid>
            <w:tr w:rsidR="00FC30AC" w:rsidRPr="004468CD" w14:paraId="2C184986" w14:textId="77777777" w:rsidTr="00992EF8">
              <w:tc>
                <w:tcPr>
                  <w:tcW w:w="2235" w:type="dxa"/>
                  <w:tcBorders>
                    <w:top w:val="nil"/>
                    <w:left w:val="nil"/>
                    <w:bottom w:val="nil"/>
                    <w:right w:val="nil"/>
                  </w:tcBorders>
                  <w:shd w:val="clear" w:color="auto" w:fill="DBE5F1" w:themeFill="accent1" w:themeFillTint="33"/>
                </w:tcPr>
                <w:p w14:paraId="260BB68B" w14:textId="77777777" w:rsidR="00BF1058" w:rsidRPr="004468CD" w:rsidRDefault="00992EF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Version Control Tool</w:t>
                  </w:r>
                  <w:r w:rsidR="00BF1058" w:rsidRPr="004468CD">
                    <w:rPr>
                      <w:rFonts w:eastAsia="Times New Roman" w:cstheme="minorHAnsi"/>
                      <w:b/>
                      <w:color w:val="404040" w:themeColor="text1" w:themeTint="BF"/>
                      <w:sz w:val="20"/>
                      <w:szCs w:val="20"/>
                    </w:rPr>
                    <w:t xml:space="preserve">: </w:t>
                  </w:r>
                </w:p>
                <w:p w14:paraId="2A66AEE4" w14:textId="77777777" w:rsidR="00BF1058" w:rsidRPr="004468CD" w:rsidRDefault="00BF105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Database F/W:</w:t>
                  </w:r>
                </w:p>
                <w:p w14:paraId="405023BD" w14:textId="77777777" w:rsidR="00BF1058" w:rsidRPr="004468CD" w:rsidRDefault="00BF105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 xml:space="preserve">Operating Systems: </w:t>
                  </w:r>
                </w:p>
                <w:p w14:paraId="5D77EB5D" w14:textId="77777777" w:rsidR="00BF1058" w:rsidRPr="004468CD" w:rsidRDefault="00992EF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Cloud</w:t>
                  </w:r>
                  <w:r w:rsidR="00BF1058" w:rsidRPr="004468CD">
                    <w:rPr>
                      <w:rFonts w:eastAsia="Times New Roman" w:cstheme="minorHAnsi"/>
                      <w:b/>
                      <w:color w:val="404040" w:themeColor="text1" w:themeTint="BF"/>
                      <w:sz w:val="20"/>
                      <w:szCs w:val="20"/>
                    </w:rPr>
                    <w:t>:</w:t>
                  </w:r>
                </w:p>
                <w:p w14:paraId="5C8D4997" w14:textId="77777777" w:rsidR="00BF1058" w:rsidRPr="004468CD" w:rsidRDefault="00BF105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T</w:t>
                  </w:r>
                  <w:r w:rsidR="00992EF8" w:rsidRPr="004468CD">
                    <w:rPr>
                      <w:rFonts w:eastAsia="Times New Roman" w:cstheme="minorHAnsi"/>
                      <w:b/>
                      <w:color w:val="404040" w:themeColor="text1" w:themeTint="BF"/>
                      <w:sz w:val="20"/>
                      <w:szCs w:val="20"/>
                    </w:rPr>
                    <w:t>ools</w:t>
                  </w:r>
                  <w:r w:rsidRPr="004468CD">
                    <w:rPr>
                      <w:rFonts w:eastAsia="Times New Roman" w:cstheme="minorHAnsi"/>
                      <w:b/>
                      <w:color w:val="404040" w:themeColor="text1" w:themeTint="BF"/>
                      <w:sz w:val="20"/>
                      <w:szCs w:val="20"/>
                    </w:rPr>
                    <w:t xml:space="preserve">: </w:t>
                  </w:r>
                </w:p>
                <w:p w14:paraId="334D1AE5" w14:textId="77777777" w:rsidR="00BF1058" w:rsidRPr="004468CD" w:rsidRDefault="00992EF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Servers</w:t>
                  </w:r>
                  <w:r w:rsidR="00BF1058" w:rsidRPr="004468CD">
                    <w:rPr>
                      <w:rFonts w:eastAsia="Times New Roman" w:cstheme="minorHAnsi"/>
                      <w:b/>
                      <w:color w:val="404040" w:themeColor="text1" w:themeTint="BF"/>
                      <w:sz w:val="20"/>
                      <w:szCs w:val="20"/>
                    </w:rPr>
                    <w:t xml:space="preserve">: </w:t>
                  </w:r>
                </w:p>
                <w:p w14:paraId="300D9264" w14:textId="77777777" w:rsidR="00FC30AC" w:rsidRPr="004468CD" w:rsidRDefault="00BF1058"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Containerization Tools:</w:t>
                  </w:r>
                </w:p>
                <w:p w14:paraId="13B5DFF2" w14:textId="77777777" w:rsidR="00E6261A" w:rsidRPr="004468CD" w:rsidRDefault="00E6261A"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SSH Client Tools:</w:t>
                  </w:r>
                </w:p>
                <w:p w14:paraId="435D03AE" w14:textId="77777777" w:rsidR="00F543CA" w:rsidRPr="004468CD" w:rsidRDefault="00F543CA" w:rsidP="00BF1058">
                  <w:pPr>
                    <w:rPr>
                      <w:rFonts w:eastAsia="Times New Roman" w:cstheme="minorHAnsi"/>
                      <w:b/>
                      <w:color w:val="404040" w:themeColor="text1" w:themeTint="BF"/>
                      <w:sz w:val="20"/>
                      <w:szCs w:val="20"/>
                    </w:rPr>
                  </w:pPr>
                  <w:r w:rsidRPr="004468CD">
                    <w:rPr>
                      <w:rFonts w:eastAsia="Times New Roman" w:cstheme="minorHAnsi"/>
                      <w:b/>
                      <w:color w:val="404040" w:themeColor="text1" w:themeTint="BF"/>
                      <w:sz w:val="20"/>
                      <w:szCs w:val="20"/>
                    </w:rPr>
                    <w:t>Languages:</w:t>
                  </w:r>
                </w:p>
              </w:tc>
              <w:tc>
                <w:tcPr>
                  <w:tcW w:w="8873" w:type="dxa"/>
                  <w:tcBorders>
                    <w:top w:val="nil"/>
                    <w:left w:val="nil"/>
                    <w:bottom w:val="nil"/>
                    <w:right w:val="nil"/>
                  </w:tcBorders>
                  <w:shd w:val="clear" w:color="auto" w:fill="B8CCE4" w:themeFill="accent1" w:themeFillTint="66"/>
                </w:tcPr>
                <w:p w14:paraId="62630FF6" w14:textId="77777777" w:rsidR="00992EF8"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GIT</w:t>
                  </w:r>
                </w:p>
                <w:p w14:paraId="0D6843D6" w14:textId="77777777" w:rsidR="00992EF8" w:rsidRPr="004468CD" w:rsidRDefault="0033345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MySQL,</w:t>
                  </w:r>
                  <w:r w:rsidR="00992EF8" w:rsidRPr="004468CD">
                    <w:rPr>
                      <w:rFonts w:eastAsia="Times New Roman" w:cstheme="minorHAnsi"/>
                      <w:color w:val="404040" w:themeColor="text1" w:themeTint="BF"/>
                      <w:sz w:val="20"/>
                      <w:szCs w:val="20"/>
                    </w:rPr>
                    <w:t xml:space="preserve"> PostgreSQL</w:t>
                  </w:r>
                </w:p>
                <w:p w14:paraId="73FF18B2" w14:textId="77777777" w:rsidR="00992EF8"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Windows 7/8, Redhat Linux</w:t>
                  </w:r>
                </w:p>
                <w:p w14:paraId="1C634819" w14:textId="00C9F560" w:rsidR="00992EF8"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AWS</w:t>
                  </w:r>
                  <w:r w:rsidR="00660C7D" w:rsidRPr="004468CD">
                    <w:rPr>
                      <w:rFonts w:eastAsia="Times New Roman" w:cstheme="minorHAnsi"/>
                      <w:color w:val="404040" w:themeColor="text1" w:themeTint="BF"/>
                      <w:sz w:val="20"/>
                      <w:szCs w:val="20"/>
                    </w:rPr>
                    <w:t>,Azure</w:t>
                  </w:r>
                </w:p>
                <w:p w14:paraId="27D19C0F" w14:textId="0768B4CB" w:rsidR="00992EF8"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SonarQube and Sonar Scanner, Maven, Jenkins, Ansible</w:t>
                  </w:r>
                  <w:r w:rsidR="000E03F9" w:rsidRPr="004468CD">
                    <w:rPr>
                      <w:rFonts w:eastAsia="Times New Roman" w:cstheme="minorHAnsi"/>
                      <w:color w:val="404040" w:themeColor="text1" w:themeTint="BF"/>
                      <w:sz w:val="20"/>
                      <w:szCs w:val="20"/>
                    </w:rPr>
                    <w:t xml:space="preserve"> GIT</w:t>
                  </w:r>
                </w:p>
                <w:p w14:paraId="2F5CAF09" w14:textId="77777777" w:rsidR="00992EF8"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Tomcat</w:t>
                  </w:r>
                </w:p>
                <w:p w14:paraId="11B3BFF8" w14:textId="77777777" w:rsidR="00FC30AC" w:rsidRPr="004468CD" w:rsidRDefault="00992EF8"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Docker, Kubernets</w:t>
                  </w:r>
                </w:p>
                <w:p w14:paraId="37D83C73" w14:textId="77777777" w:rsidR="00E6261A" w:rsidRPr="004468CD" w:rsidRDefault="00E6261A"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Putty, Puttygen, MobaXterm</w:t>
                  </w:r>
                </w:p>
                <w:p w14:paraId="7D93D9D2" w14:textId="77777777" w:rsidR="00F543CA" w:rsidRPr="004468CD" w:rsidRDefault="00F543CA" w:rsidP="00992EF8">
                  <w:pPr>
                    <w:rPr>
                      <w:rFonts w:eastAsia="Times New Roman" w:cstheme="minorHAnsi"/>
                      <w:color w:val="404040" w:themeColor="text1" w:themeTint="BF"/>
                      <w:sz w:val="20"/>
                      <w:szCs w:val="20"/>
                    </w:rPr>
                  </w:pPr>
                  <w:r w:rsidRPr="004468CD">
                    <w:rPr>
                      <w:rFonts w:eastAsia="Times New Roman" w:cstheme="minorHAnsi"/>
                      <w:color w:val="404040" w:themeColor="text1" w:themeTint="BF"/>
                      <w:sz w:val="20"/>
                      <w:szCs w:val="20"/>
                    </w:rPr>
                    <w:t>Python, Linux Scripting</w:t>
                  </w:r>
                </w:p>
              </w:tc>
            </w:tr>
          </w:tbl>
          <w:p w14:paraId="3AC95373" w14:textId="77777777" w:rsidR="009530A0" w:rsidRPr="004468CD" w:rsidRDefault="009530A0" w:rsidP="009530A0">
            <w:pPr>
              <w:pBdr>
                <w:bottom w:val="single" w:sz="4" w:space="1" w:color="auto"/>
              </w:pBdr>
              <w:jc w:val="both"/>
              <w:rPr>
                <w:rFonts w:cstheme="minorHAnsi"/>
                <w:color w:val="404040" w:themeColor="text1" w:themeTint="BF"/>
                <w:sz w:val="18"/>
                <w:szCs w:val="20"/>
                <w:lang w:eastAsia="en-GB"/>
              </w:rPr>
            </w:pPr>
          </w:p>
          <w:p w14:paraId="58933E57" w14:textId="77777777" w:rsidR="0061353F" w:rsidRPr="004468CD" w:rsidRDefault="0061353F" w:rsidP="00E26C78">
            <w:pPr>
              <w:pBdr>
                <w:bottom w:val="single" w:sz="4" w:space="1" w:color="auto"/>
              </w:pBdr>
              <w:jc w:val="both"/>
              <w:rPr>
                <w:rFonts w:cstheme="minorHAnsi"/>
                <w:color w:val="365F91" w:themeColor="accent1" w:themeShade="BF"/>
                <w:sz w:val="28"/>
                <w:szCs w:val="28"/>
              </w:rPr>
            </w:pPr>
            <w:r w:rsidRPr="004468CD">
              <w:rPr>
                <w:rFonts w:cstheme="minorHAnsi"/>
                <w:noProof/>
                <w:color w:val="F0563D"/>
                <w:sz w:val="28"/>
                <w:szCs w:val="28"/>
                <w:lang w:val="en-IN" w:eastAsia="en-IN" w:bidi="te-IN"/>
              </w:rPr>
              <w:drawing>
                <wp:inline distT="0" distB="0" distL="0" distR="0" wp14:anchorId="41D68B3D" wp14:editId="5EA87C2C">
                  <wp:extent cx="228600" cy="228600"/>
                  <wp:effectExtent l="0" t="0" r="0" b="0"/>
                  <wp:docPr id="28" name="Picture 28"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u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468CD">
              <w:rPr>
                <w:rFonts w:cstheme="minorHAnsi"/>
                <w:color w:val="F0563D"/>
                <w:sz w:val="28"/>
                <w:szCs w:val="28"/>
              </w:rPr>
              <w:t xml:space="preserve"> </w:t>
            </w:r>
            <w:r w:rsidRPr="004468CD">
              <w:rPr>
                <w:rFonts w:cstheme="minorHAnsi"/>
                <w:color w:val="365F91" w:themeColor="accent1" w:themeShade="BF"/>
                <w:sz w:val="28"/>
                <w:szCs w:val="28"/>
              </w:rPr>
              <w:t>Education</w:t>
            </w:r>
          </w:p>
          <w:p w14:paraId="23CB6819" w14:textId="77777777" w:rsidR="0061353F" w:rsidRPr="004468CD" w:rsidRDefault="0061353F" w:rsidP="00E26C78">
            <w:pPr>
              <w:overflowPunct w:val="0"/>
              <w:autoSpaceDE w:val="0"/>
              <w:autoSpaceDN w:val="0"/>
              <w:adjustRightInd w:val="0"/>
              <w:spacing w:before="40"/>
              <w:jc w:val="both"/>
              <w:textAlignment w:val="baseline"/>
              <w:rPr>
                <w:rFonts w:ascii="Verdana" w:hAnsi="Verdana" w:cs="Calibri"/>
                <w:sz w:val="12"/>
                <w:szCs w:val="20"/>
              </w:rPr>
            </w:pPr>
          </w:p>
          <w:tbl>
            <w:tblPr>
              <w:tblStyle w:val="TableGrid"/>
              <w:tblW w:w="0" w:type="auto"/>
              <w:tblLook w:val="04A0" w:firstRow="1" w:lastRow="0" w:firstColumn="1" w:lastColumn="0" w:noHBand="0" w:noVBand="1"/>
            </w:tblPr>
            <w:tblGrid>
              <w:gridCol w:w="622"/>
              <w:gridCol w:w="10513"/>
            </w:tblGrid>
            <w:tr w:rsidR="0061353F" w:rsidRPr="004468CD" w14:paraId="31564309" w14:textId="77777777" w:rsidTr="002818A2">
              <w:tc>
                <w:tcPr>
                  <w:tcW w:w="595" w:type="dxa"/>
                  <w:tcBorders>
                    <w:top w:val="nil"/>
                    <w:left w:val="nil"/>
                    <w:bottom w:val="nil"/>
                    <w:right w:val="nil"/>
                  </w:tcBorders>
                </w:tcPr>
                <w:p w14:paraId="4D654E6A" w14:textId="77777777" w:rsidR="0061353F" w:rsidRPr="004468CD" w:rsidRDefault="00393BD1" w:rsidP="00E26C78">
                  <w:pPr>
                    <w:pStyle w:val="NoSpacing"/>
                    <w:jc w:val="both"/>
                    <w:rPr>
                      <w:rFonts w:cstheme="minorHAnsi"/>
                      <w:b/>
                      <w:color w:val="404040" w:themeColor="text1" w:themeTint="BF"/>
                      <w:sz w:val="20"/>
                      <w:szCs w:val="20"/>
                    </w:rPr>
                  </w:pPr>
                  <w:r w:rsidRPr="004468CD">
                    <w:rPr>
                      <w:rFonts w:cstheme="minorHAnsi"/>
                      <w:b/>
                      <w:color w:val="404040" w:themeColor="text1" w:themeTint="BF"/>
                      <w:sz w:val="20"/>
                      <w:szCs w:val="20"/>
                    </w:rPr>
                    <w:t>2014</w:t>
                  </w:r>
                </w:p>
                <w:p w14:paraId="427E0F5A" w14:textId="77777777" w:rsidR="00B41512" w:rsidRPr="004468CD" w:rsidRDefault="00393BD1" w:rsidP="00E26C78">
                  <w:pPr>
                    <w:pStyle w:val="NoSpacing"/>
                    <w:jc w:val="both"/>
                    <w:rPr>
                      <w:rFonts w:cstheme="minorHAnsi"/>
                      <w:color w:val="404040" w:themeColor="text1" w:themeTint="BF"/>
                      <w:sz w:val="20"/>
                      <w:szCs w:val="20"/>
                    </w:rPr>
                  </w:pPr>
                  <w:r w:rsidRPr="004468CD">
                    <w:rPr>
                      <w:rFonts w:cstheme="minorHAnsi"/>
                      <w:b/>
                      <w:color w:val="404040" w:themeColor="text1" w:themeTint="BF"/>
                      <w:sz w:val="20"/>
                      <w:szCs w:val="20"/>
                    </w:rPr>
                    <w:t>2011</w:t>
                  </w:r>
                </w:p>
              </w:tc>
              <w:tc>
                <w:tcPr>
                  <w:tcW w:w="10513" w:type="dxa"/>
                  <w:tcBorders>
                    <w:top w:val="nil"/>
                    <w:left w:val="nil"/>
                    <w:bottom w:val="nil"/>
                    <w:right w:val="nil"/>
                  </w:tcBorders>
                </w:tcPr>
                <w:p w14:paraId="791FB72C" w14:textId="77777777" w:rsidR="00B41512" w:rsidRPr="004468CD" w:rsidRDefault="00B41512" w:rsidP="00B41512">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 xml:space="preserve">B.Tech. (E&amp;C) from Narayana Engineering </w:t>
                  </w:r>
                  <w:r w:rsidR="00333458" w:rsidRPr="004468CD">
                    <w:rPr>
                      <w:rFonts w:cstheme="minorHAnsi"/>
                      <w:color w:val="404040" w:themeColor="text1" w:themeTint="BF"/>
                      <w:sz w:val="20"/>
                      <w:szCs w:val="20"/>
                    </w:rPr>
                    <w:t>C</w:t>
                  </w:r>
                  <w:r w:rsidRPr="004468CD">
                    <w:rPr>
                      <w:rFonts w:cstheme="minorHAnsi"/>
                      <w:color w:val="404040" w:themeColor="text1" w:themeTint="BF"/>
                      <w:sz w:val="20"/>
                      <w:szCs w:val="20"/>
                    </w:rPr>
                    <w:t>ollege, Nellore , AP, India</w:t>
                  </w:r>
                </w:p>
                <w:p w14:paraId="50C31E20" w14:textId="77777777" w:rsidR="009530A0" w:rsidRPr="004468CD" w:rsidRDefault="00B41512" w:rsidP="00B41512">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Diploma Engineering</w:t>
                  </w:r>
                  <w:r w:rsidR="00A32CC2" w:rsidRPr="004468CD">
                    <w:rPr>
                      <w:rFonts w:cstheme="minorHAnsi"/>
                      <w:color w:val="404040" w:themeColor="text1" w:themeTint="BF"/>
                      <w:sz w:val="20"/>
                      <w:szCs w:val="20"/>
                    </w:rPr>
                    <w:t xml:space="preserve"> </w:t>
                  </w:r>
                  <w:r w:rsidRPr="004468CD">
                    <w:rPr>
                      <w:rFonts w:cstheme="minorHAnsi"/>
                      <w:color w:val="404040" w:themeColor="text1" w:themeTint="BF"/>
                      <w:sz w:val="20"/>
                      <w:szCs w:val="20"/>
                    </w:rPr>
                    <w:t>(E&amp;C) from G.M.R. Polytechnic,  Madanapalli,</w:t>
                  </w:r>
                  <w:r w:rsidR="000A250E" w:rsidRPr="004468CD">
                    <w:rPr>
                      <w:rFonts w:cstheme="minorHAnsi"/>
                      <w:color w:val="404040" w:themeColor="text1" w:themeTint="BF"/>
                      <w:sz w:val="20"/>
                      <w:szCs w:val="20"/>
                    </w:rPr>
                    <w:t xml:space="preserve"> </w:t>
                  </w:r>
                  <w:r w:rsidRPr="004468CD">
                    <w:rPr>
                      <w:rFonts w:cstheme="minorHAnsi"/>
                      <w:color w:val="404040" w:themeColor="text1" w:themeTint="BF"/>
                      <w:sz w:val="20"/>
                      <w:szCs w:val="20"/>
                    </w:rPr>
                    <w:t>AP,</w:t>
                  </w:r>
                  <w:r w:rsidR="000A250E" w:rsidRPr="004468CD">
                    <w:rPr>
                      <w:rFonts w:cstheme="minorHAnsi"/>
                      <w:color w:val="404040" w:themeColor="text1" w:themeTint="BF"/>
                      <w:sz w:val="20"/>
                      <w:szCs w:val="20"/>
                    </w:rPr>
                    <w:t xml:space="preserve"> </w:t>
                  </w:r>
                  <w:r w:rsidRPr="004468CD">
                    <w:rPr>
                      <w:rFonts w:cstheme="minorHAnsi"/>
                      <w:color w:val="404040" w:themeColor="text1" w:themeTint="BF"/>
                      <w:sz w:val="20"/>
                      <w:szCs w:val="20"/>
                    </w:rPr>
                    <w:t>India</w:t>
                  </w:r>
                </w:p>
                <w:p w14:paraId="6867974D" w14:textId="77777777" w:rsidR="005B4FBA" w:rsidRPr="004468CD" w:rsidRDefault="005B4FBA" w:rsidP="00E26C78">
                  <w:pPr>
                    <w:pStyle w:val="NoSpacing"/>
                    <w:jc w:val="both"/>
                    <w:rPr>
                      <w:rFonts w:cstheme="minorHAnsi"/>
                      <w:color w:val="404040" w:themeColor="text1" w:themeTint="BF"/>
                      <w:sz w:val="12"/>
                      <w:szCs w:val="20"/>
                    </w:rPr>
                  </w:pPr>
                </w:p>
                <w:p w14:paraId="69245177" w14:textId="77777777" w:rsidR="009530A0" w:rsidRPr="004468CD" w:rsidRDefault="009530A0" w:rsidP="00E26C78">
                  <w:pPr>
                    <w:pStyle w:val="NoSpacing"/>
                    <w:jc w:val="both"/>
                    <w:rPr>
                      <w:rFonts w:cstheme="minorHAnsi"/>
                      <w:color w:val="404040" w:themeColor="text1" w:themeTint="BF"/>
                      <w:sz w:val="10"/>
                      <w:szCs w:val="20"/>
                    </w:rPr>
                  </w:pPr>
                </w:p>
              </w:tc>
            </w:tr>
          </w:tbl>
          <w:p w14:paraId="55566CF6" w14:textId="77777777" w:rsidR="0061353F" w:rsidRPr="004468CD" w:rsidRDefault="0061353F" w:rsidP="005D4F79">
            <w:pPr>
              <w:jc w:val="both"/>
              <w:rPr>
                <w:rFonts w:cstheme="minorHAnsi"/>
                <w:color w:val="404040" w:themeColor="text1" w:themeTint="BF"/>
                <w:sz w:val="2"/>
                <w:szCs w:val="20"/>
                <w:lang w:eastAsia="en-GB"/>
              </w:rPr>
            </w:pPr>
            <w:r w:rsidRPr="004468CD">
              <w:rPr>
                <w:rFonts w:cstheme="minorHAnsi"/>
                <w:color w:val="404040" w:themeColor="text1" w:themeTint="BF"/>
                <w:sz w:val="10"/>
                <w:szCs w:val="20"/>
                <w:lang w:eastAsia="en-GB"/>
              </w:rPr>
              <w:t xml:space="preserve"> </w:t>
            </w:r>
          </w:p>
          <w:p w14:paraId="6F9EF826" w14:textId="77777777" w:rsidR="003708D2" w:rsidRPr="004468CD" w:rsidRDefault="003708D2" w:rsidP="00916617">
            <w:pPr>
              <w:jc w:val="both"/>
              <w:rPr>
                <w:rFonts w:cstheme="minorHAnsi"/>
                <w:noProof/>
                <w:sz w:val="4"/>
              </w:rPr>
            </w:pPr>
          </w:p>
        </w:tc>
      </w:tr>
      <w:tr w:rsidR="003708D2" w:rsidRPr="004468CD" w14:paraId="5B8148F8" w14:textId="77777777" w:rsidTr="00DD5D47">
        <w:trPr>
          <w:trHeight w:val="278"/>
        </w:trPr>
        <w:tc>
          <w:tcPr>
            <w:tcW w:w="11700" w:type="dxa"/>
            <w:shd w:val="clear" w:color="auto" w:fill="FFFFFF" w:themeFill="background1"/>
          </w:tcPr>
          <w:p w14:paraId="3EE1EF45" w14:textId="77777777" w:rsidR="003708D2" w:rsidRPr="004468CD" w:rsidRDefault="009812CB" w:rsidP="0091034C">
            <w:pPr>
              <w:pBdr>
                <w:bottom w:val="single" w:sz="4" w:space="1" w:color="auto"/>
              </w:pBdr>
              <w:rPr>
                <w:rFonts w:cstheme="minorHAnsi"/>
                <w:color w:val="365F91" w:themeColor="accent1" w:themeShade="BF"/>
                <w:sz w:val="28"/>
                <w:szCs w:val="28"/>
              </w:rPr>
            </w:pPr>
            <w:r w:rsidRPr="004468CD">
              <w:rPr>
                <w:noProof/>
                <w:lang w:val="en-IN" w:eastAsia="en-IN" w:bidi="te-IN"/>
              </w:rPr>
              <w:drawing>
                <wp:inline distT="0" distB="0" distL="0" distR="0" wp14:anchorId="00B09C19" wp14:editId="12612514">
                  <wp:extent cx="2286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003708D2" w:rsidRPr="004468CD">
              <w:rPr>
                <w:rFonts w:cstheme="minorHAnsi"/>
                <w:color w:val="F0563D"/>
                <w:sz w:val="28"/>
                <w:szCs w:val="28"/>
              </w:rPr>
              <w:t xml:space="preserve"> </w:t>
            </w:r>
            <w:r w:rsidR="00407F4F" w:rsidRPr="004468CD">
              <w:rPr>
                <w:rFonts w:cstheme="minorHAnsi"/>
                <w:color w:val="365F91" w:themeColor="accent1" w:themeShade="BF"/>
                <w:sz w:val="28"/>
                <w:szCs w:val="28"/>
              </w:rPr>
              <w:t xml:space="preserve">Core Competencies </w:t>
            </w:r>
          </w:p>
          <w:p w14:paraId="7CA51104" w14:textId="77777777" w:rsidR="0091034C" w:rsidRPr="004468CD" w:rsidRDefault="0091034C" w:rsidP="003D4FEB">
            <w:pPr>
              <w:rPr>
                <w:rFonts w:cstheme="minorHAnsi"/>
                <w:color w:val="007635"/>
                <w:sz w:val="6"/>
                <w:szCs w:val="28"/>
              </w:rPr>
            </w:pPr>
          </w:p>
          <w:p w14:paraId="638AB652" w14:textId="77777777" w:rsidR="003708D2" w:rsidRPr="004468CD" w:rsidRDefault="003708D2" w:rsidP="003D4FEB">
            <w:pPr>
              <w:rPr>
                <w:rFonts w:cstheme="minorHAnsi"/>
                <w:noProof/>
                <w:sz w:val="2"/>
              </w:rPr>
            </w:pPr>
          </w:p>
        </w:tc>
      </w:tr>
      <w:tr w:rsidR="003708D2" w:rsidRPr="004468CD" w14:paraId="291ACB8E" w14:textId="77777777" w:rsidTr="00DD5D47">
        <w:trPr>
          <w:trHeight w:val="70"/>
        </w:trPr>
        <w:tc>
          <w:tcPr>
            <w:tcW w:w="11700" w:type="dxa"/>
            <w:shd w:val="clear" w:color="auto" w:fill="FFFFFF" w:themeFill="background1"/>
          </w:tcPr>
          <w:p w14:paraId="09D9427D" w14:textId="77777777" w:rsidR="00690898" w:rsidRPr="004468CD" w:rsidRDefault="00690898">
            <w:pPr>
              <w:rPr>
                <w:rFonts w:cstheme="minorHAnsi"/>
                <w:sz w:val="2"/>
              </w:rPr>
            </w:pP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3516"/>
              <w:gridCol w:w="3654"/>
            </w:tblGrid>
            <w:tr w:rsidR="005D4F79" w:rsidRPr="004468CD" w14:paraId="33D14FA2" w14:textId="77777777" w:rsidTr="00690898">
              <w:tc>
                <w:tcPr>
                  <w:tcW w:w="3607" w:type="dxa"/>
                </w:tcPr>
                <w:p w14:paraId="6ED87A91" w14:textId="77777777" w:rsidR="005D4F79" w:rsidRPr="004468CD" w:rsidRDefault="00363FE5"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DevOps Solution Delivery and Strategy</w:t>
                  </w:r>
                </w:p>
              </w:tc>
              <w:tc>
                <w:tcPr>
                  <w:tcW w:w="3516" w:type="dxa"/>
                </w:tcPr>
                <w:p w14:paraId="01E2FF9F" w14:textId="77777777" w:rsidR="005D4F79"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Branching &amp; merging strategies</w:t>
                  </w:r>
                </w:p>
              </w:tc>
              <w:tc>
                <w:tcPr>
                  <w:tcW w:w="3654" w:type="dxa"/>
                </w:tcPr>
                <w:p w14:paraId="7C751C73" w14:textId="77777777" w:rsidR="005D4F79"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Application Release Automation</w:t>
                  </w:r>
                </w:p>
              </w:tc>
            </w:tr>
            <w:tr w:rsidR="005D4F79" w:rsidRPr="004468CD" w14:paraId="419F4325" w14:textId="77777777" w:rsidTr="00690898">
              <w:tc>
                <w:tcPr>
                  <w:tcW w:w="3607" w:type="dxa"/>
                </w:tcPr>
                <w:p w14:paraId="7FE8BAF6" w14:textId="77777777" w:rsidR="005D4F79" w:rsidRPr="004468CD" w:rsidRDefault="005D4F79"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33D83A5F" wp14:editId="09442625">
                        <wp:extent cx="2085975" cy="1047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r w:rsidRPr="004468CD">
                    <w:rPr>
                      <w:rFonts w:cstheme="minorHAnsi"/>
                      <w:color w:val="404040" w:themeColor="text1" w:themeTint="BF"/>
                      <w:sz w:val="20"/>
                      <w:szCs w:val="20"/>
                    </w:rPr>
                    <w:t xml:space="preserve"> </w:t>
                  </w:r>
                </w:p>
              </w:tc>
              <w:tc>
                <w:tcPr>
                  <w:tcW w:w="3516" w:type="dxa"/>
                </w:tcPr>
                <w:p w14:paraId="1E5969A7" w14:textId="77777777" w:rsidR="005D4F79" w:rsidRPr="004468CD" w:rsidRDefault="00B63C33"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16780A2F" wp14:editId="162B79C4">
                        <wp:extent cx="20859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654" w:type="dxa"/>
                </w:tcPr>
                <w:p w14:paraId="6736EFED" w14:textId="77777777" w:rsidR="005D4F79" w:rsidRPr="004468CD" w:rsidRDefault="00B63C33"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1CEB1761" wp14:editId="01ECA4CB">
                        <wp:extent cx="20859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r>
            <w:tr w:rsidR="005D4F79" w:rsidRPr="004468CD" w14:paraId="20A8414E" w14:textId="77777777" w:rsidTr="00690898">
              <w:tc>
                <w:tcPr>
                  <w:tcW w:w="3607" w:type="dxa"/>
                </w:tcPr>
                <w:p w14:paraId="15DFB970" w14:textId="77777777" w:rsidR="005D4F79"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Project Coordination &amp; Execution</w:t>
                  </w:r>
                </w:p>
              </w:tc>
              <w:tc>
                <w:tcPr>
                  <w:tcW w:w="3516" w:type="dxa"/>
                </w:tcPr>
                <w:p w14:paraId="42D9ACBE" w14:textId="77777777" w:rsidR="005D4F79" w:rsidRPr="004468CD" w:rsidRDefault="00922804"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Performance Testing</w:t>
                  </w:r>
                </w:p>
              </w:tc>
              <w:tc>
                <w:tcPr>
                  <w:tcW w:w="3654" w:type="dxa"/>
                </w:tcPr>
                <w:p w14:paraId="33C4D190" w14:textId="77777777" w:rsidR="005D4F79" w:rsidRPr="004468CD" w:rsidRDefault="00922804"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Deployment Upgrades &amp; Fixes</w:t>
                  </w:r>
                </w:p>
              </w:tc>
            </w:tr>
            <w:tr w:rsidR="005D4F79" w:rsidRPr="004468CD" w14:paraId="37407FDE" w14:textId="77777777" w:rsidTr="00690898">
              <w:tc>
                <w:tcPr>
                  <w:tcW w:w="3607" w:type="dxa"/>
                </w:tcPr>
                <w:p w14:paraId="71DE0574" w14:textId="77777777" w:rsidR="005D4F79" w:rsidRPr="004468CD" w:rsidRDefault="00B63C33"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6E7AB295" wp14:editId="7421F47A">
                        <wp:extent cx="20859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6D843537" w14:textId="77777777" w:rsidR="00363FE5"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CI/CD and Cloud Environment</w:t>
                  </w:r>
                </w:p>
                <w:p w14:paraId="03FA6569" w14:textId="77777777" w:rsidR="002D53F5" w:rsidRPr="004468CD" w:rsidRDefault="002D53F5"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55ACECAC" wp14:editId="6600622A">
                        <wp:extent cx="20859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516" w:type="dxa"/>
                </w:tcPr>
                <w:p w14:paraId="38112C4F" w14:textId="77777777" w:rsidR="005D4F79" w:rsidRPr="004468CD" w:rsidRDefault="00B63C33"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37C2E3BD" wp14:editId="4AA79483">
                        <wp:extent cx="20859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05DDB143" w14:textId="77777777" w:rsidR="002D53F5"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Process Excellence &amp; Delivery</w:t>
                  </w:r>
                </w:p>
                <w:p w14:paraId="24E613A9" w14:textId="77777777" w:rsidR="002D53F5" w:rsidRPr="004468CD" w:rsidRDefault="002D53F5"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19F9510A" wp14:editId="0CA6B23F">
                        <wp:extent cx="20859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654" w:type="dxa"/>
                </w:tcPr>
                <w:p w14:paraId="298CF657" w14:textId="77777777" w:rsidR="005D4F79" w:rsidRPr="004468CD" w:rsidRDefault="00B63C33"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7210C48B" wp14:editId="08510867">
                        <wp:extent cx="20859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1FD32712" w14:textId="77777777" w:rsidR="00363FE5" w:rsidRPr="004468CD" w:rsidRDefault="009C3009" w:rsidP="009C3009">
                  <w:pPr>
                    <w:pStyle w:val="NoSpacing"/>
                    <w:jc w:val="both"/>
                    <w:rPr>
                      <w:rFonts w:cstheme="minorHAnsi"/>
                      <w:color w:val="404040" w:themeColor="text1" w:themeTint="BF"/>
                      <w:sz w:val="20"/>
                      <w:szCs w:val="20"/>
                    </w:rPr>
                  </w:pPr>
                  <w:r w:rsidRPr="004468CD">
                    <w:rPr>
                      <w:rFonts w:cstheme="minorHAnsi"/>
                      <w:color w:val="404040" w:themeColor="text1" w:themeTint="BF"/>
                      <w:sz w:val="20"/>
                      <w:szCs w:val="20"/>
                    </w:rPr>
                    <w:t>Configuration Management</w:t>
                  </w:r>
                </w:p>
                <w:p w14:paraId="028EB19D" w14:textId="77777777" w:rsidR="002D53F5" w:rsidRPr="004468CD" w:rsidRDefault="002D53F5" w:rsidP="009C3009">
                  <w:pPr>
                    <w:pStyle w:val="NoSpacing"/>
                    <w:jc w:val="both"/>
                    <w:rPr>
                      <w:rFonts w:cstheme="minorHAnsi"/>
                      <w:color w:val="404040" w:themeColor="text1" w:themeTint="BF"/>
                      <w:sz w:val="20"/>
                      <w:szCs w:val="20"/>
                    </w:rPr>
                  </w:pPr>
                  <w:r w:rsidRPr="004468CD">
                    <w:rPr>
                      <w:rFonts w:cstheme="minorHAnsi"/>
                      <w:noProof/>
                      <w:color w:val="404040" w:themeColor="text1" w:themeTint="BF"/>
                      <w:sz w:val="20"/>
                      <w:szCs w:val="20"/>
                      <w:lang w:val="en-IN" w:eastAsia="en-IN" w:bidi="te-IN"/>
                    </w:rPr>
                    <w:drawing>
                      <wp:inline distT="0" distB="0" distL="0" distR="0" wp14:anchorId="27BC0D4B" wp14:editId="7456C0B9">
                        <wp:extent cx="20859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en-bar-100%.gif"/>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r>
          </w:tbl>
          <w:p w14:paraId="40764B75" w14:textId="77777777" w:rsidR="005B4FBA" w:rsidRPr="004468CD" w:rsidRDefault="005B4FBA" w:rsidP="000D387F">
            <w:pPr>
              <w:pBdr>
                <w:bottom w:val="single" w:sz="4" w:space="1" w:color="auto"/>
              </w:pBdr>
              <w:rPr>
                <w:sz w:val="14"/>
              </w:rPr>
            </w:pPr>
          </w:p>
          <w:p w14:paraId="15398FE3" w14:textId="77777777" w:rsidR="004017BD" w:rsidRPr="004468CD" w:rsidRDefault="004017BD" w:rsidP="000D387F">
            <w:pPr>
              <w:pBdr>
                <w:bottom w:val="single" w:sz="4" w:space="1" w:color="auto"/>
              </w:pBdr>
            </w:pPr>
          </w:p>
          <w:p w14:paraId="5C51BCC6" w14:textId="77777777" w:rsidR="004017BD" w:rsidRPr="004468CD" w:rsidRDefault="004017BD" w:rsidP="000D387F">
            <w:pPr>
              <w:pBdr>
                <w:bottom w:val="single" w:sz="4" w:space="1" w:color="auto"/>
              </w:pBdr>
            </w:pPr>
          </w:p>
          <w:p w14:paraId="32E76A91" w14:textId="4D15A4E2" w:rsidR="003D414D" w:rsidRPr="004468CD" w:rsidRDefault="003D414D" w:rsidP="000D387F">
            <w:pPr>
              <w:pBdr>
                <w:bottom w:val="single" w:sz="4" w:space="1" w:color="auto"/>
              </w:pBdr>
            </w:pPr>
          </w:p>
          <w:p w14:paraId="72F00E45" w14:textId="77777777" w:rsidR="00D85C87" w:rsidRPr="004468CD" w:rsidRDefault="004C0BC4" w:rsidP="000D387F">
            <w:pPr>
              <w:pBdr>
                <w:bottom w:val="single" w:sz="4" w:space="1" w:color="auto"/>
              </w:pBdr>
              <w:rPr>
                <w:rFonts w:cstheme="minorHAnsi"/>
                <w:color w:val="365F91" w:themeColor="accent1" w:themeShade="BF"/>
                <w:sz w:val="28"/>
                <w:szCs w:val="28"/>
              </w:rPr>
            </w:pPr>
            <w:r w:rsidRPr="004468CD">
              <w:rPr>
                <w:noProof/>
                <w:lang w:val="en-IN" w:eastAsia="en-IN" w:bidi="te-IN"/>
              </w:rPr>
              <w:drawing>
                <wp:inline distT="0" distB="0" distL="0" distR="0" wp14:anchorId="3F2C682D" wp14:editId="25A560A3">
                  <wp:extent cx="228600" cy="228600"/>
                  <wp:effectExtent l="0" t="0" r="0" b="0"/>
                  <wp:docPr id="13" name="Picture 1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24x24ic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D387F" w:rsidRPr="004468CD">
              <w:rPr>
                <w:rFonts w:cstheme="minorHAnsi"/>
                <w:sz w:val="20"/>
                <w:szCs w:val="20"/>
              </w:rPr>
              <w:t xml:space="preserve"> </w:t>
            </w:r>
            <w:r w:rsidR="00636CDB" w:rsidRPr="004468CD">
              <w:rPr>
                <w:rFonts w:cstheme="minorHAnsi"/>
                <w:color w:val="365F91" w:themeColor="accent1" w:themeShade="BF"/>
                <w:sz w:val="28"/>
                <w:szCs w:val="28"/>
              </w:rPr>
              <w:t>Professional</w:t>
            </w:r>
            <w:r w:rsidR="000D387F" w:rsidRPr="004468CD">
              <w:rPr>
                <w:rFonts w:cstheme="minorHAnsi"/>
                <w:color w:val="365F91" w:themeColor="accent1" w:themeShade="BF"/>
                <w:sz w:val="28"/>
                <w:szCs w:val="28"/>
              </w:rPr>
              <w:t xml:space="preserve"> Experience</w:t>
            </w:r>
          </w:p>
          <w:p w14:paraId="7E6065D9" w14:textId="77777777" w:rsidR="00A0536C" w:rsidRPr="004468CD" w:rsidRDefault="00A0536C" w:rsidP="00042851">
            <w:pPr>
              <w:rPr>
                <w:rFonts w:cstheme="minorHAnsi"/>
                <w:noProof/>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0"/>
              <w:gridCol w:w="2314"/>
            </w:tblGrid>
            <w:tr w:rsidR="00A0536C" w:rsidRPr="004468CD" w14:paraId="3A37678A" w14:textId="77777777" w:rsidTr="008373B0">
              <w:tc>
                <w:tcPr>
                  <w:tcW w:w="9160" w:type="dxa"/>
                  <w:shd w:val="clear" w:color="auto" w:fill="DBE5F1" w:themeFill="accent1" w:themeFillTint="33"/>
                </w:tcPr>
                <w:p w14:paraId="53302E8A" w14:textId="77777777" w:rsidR="00522BCD" w:rsidRPr="004468CD" w:rsidRDefault="00522BCD" w:rsidP="00042851">
                  <w:pPr>
                    <w:rPr>
                      <w:rFonts w:cstheme="minorHAnsi"/>
                      <w:b/>
                      <w:color w:val="365F91" w:themeColor="accent1" w:themeShade="BF"/>
                      <w:sz w:val="20"/>
                      <w:szCs w:val="20"/>
                    </w:rPr>
                  </w:pPr>
                  <w:r w:rsidRPr="004468CD">
                    <w:rPr>
                      <w:rFonts w:cstheme="minorHAnsi"/>
                      <w:b/>
                      <w:color w:val="365F91" w:themeColor="accent1" w:themeShade="BF"/>
                      <w:sz w:val="20"/>
                      <w:szCs w:val="20"/>
                    </w:rPr>
                    <w:t>Deputy Engineer</w:t>
                  </w:r>
                </w:p>
                <w:p w14:paraId="7A7655F2" w14:textId="77777777" w:rsidR="00A0536C" w:rsidRPr="004468CD" w:rsidRDefault="00A0536C" w:rsidP="00522BCD">
                  <w:pPr>
                    <w:rPr>
                      <w:rFonts w:cstheme="minorHAnsi"/>
                      <w:noProof/>
                      <w:sz w:val="20"/>
                    </w:rPr>
                  </w:pPr>
                  <w:r w:rsidRPr="004468CD">
                    <w:rPr>
                      <w:rFonts w:cstheme="minorHAnsi"/>
                      <w:b/>
                      <w:color w:val="365F91" w:themeColor="accent1" w:themeShade="BF"/>
                      <w:sz w:val="20"/>
                      <w:szCs w:val="20"/>
                    </w:rPr>
                    <w:t>Bharat Electronics L</w:t>
                  </w:r>
                  <w:r w:rsidR="00522BCD" w:rsidRPr="004468CD">
                    <w:rPr>
                      <w:rFonts w:cstheme="minorHAnsi"/>
                      <w:b/>
                      <w:color w:val="365F91" w:themeColor="accent1" w:themeShade="BF"/>
                      <w:sz w:val="20"/>
                      <w:szCs w:val="20"/>
                    </w:rPr>
                    <w:t>td., Bengaluru, Karnataka</w:t>
                  </w:r>
                </w:p>
              </w:tc>
              <w:tc>
                <w:tcPr>
                  <w:tcW w:w="2314" w:type="dxa"/>
                  <w:shd w:val="clear" w:color="auto" w:fill="DBE5F1" w:themeFill="accent1" w:themeFillTint="33"/>
                </w:tcPr>
                <w:p w14:paraId="28CC21BF" w14:textId="458403A9" w:rsidR="00A0536C" w:rsidRPr="004468CD" w:rsidRDefault="00BF03F8" w:rsidP="00042851">
                  <w:pPr>
                    <w:rPr>
                      <w:rFonts w:cstheme="minorHAnsi"/>
                      <w:noProof/>
                      <w:sz w:val="20"/>
                    </w:rPr>
                  </w:pPr>
                  <w:r w:rsidRPr="004468CD">
                    <w:rPr>
                      <w:rFonts w:cstheme="minorHAnsi"/>
                      <w:b/>
                      <w:color w:val="365F91" w:themeColor="accent1" w:themeShade="BF"/>
                      <w:sz w:val="20"/>
                      <w:szCs w:val="20"/>
                    </w:rPr>
                    <w:t>Since Jun’1</w:t>
                  </w:r>
                  <w:r w:rsidR="003C64C9" w:rsidRPr="004468CD">
                    <w:rPr>
                      <w:rFonts w:cstheme="minorHAnsi"/>
                      <w:b/>
                      <w:color w:val="365F91" w:themeColor="accent1" w:themeShade="BF"/>
                      <w:sz w:val="20"/>
                      <w:szCs w:val="20"/>
                    </w:rPr>
                    <w:t>8</w:t>
                  </w:r>
                </w:p>
              </w:tc>
            </w:tr>
          </w:tbl>
          <w:p w14:paraId="7A8BFA16" w14:textId="77777777" w:rsidR="00636CDB" w:rsidRPr="004468CD" w:rsidRDefault="00636CDB" w:rsidP="00363FE5">
            <w:pPr>
              <w:jc w:val="both"/>
              <w:rPr>
                <w:rFonts w:cstheme="minorHAnsi"/>
                <w:color w:val="404040" w:themeColor="text1" w:themeTint="BF"/>
                <w:sz w:val="10"/>
                <w:szCs w:val="20"/>
                <w:lang w:eastAsia="en-GB"/>
              </w:rPr>
            </w:pPr>
          </w:p>
          <w:p w14:paraId="67061FD7" w14:textId="77777777" w:rsidR="00BF03F8" w:rsidRPr="004468CD" w:rsidRDefault="00BF03F8" w:rsidP="00BF03F8">
            <w:pPr>
              <w:rPr>
                <w:rFonts w:cstheme="minorHAnsi"/>
                <w:b/>
                <w:color w:val="365F91" w:themeColor="accent1" w:themeShade="BF"/>
                <w:sz w:val="20"/>
                <w:szCs w:val="20"/>
              </w:rPr>
            </w:pPr>
            <w:r w:rsidRPr="004468CD">
              <w:rPr>
                <w:rFonts w:cstheme="minorHAnsi"/>
                <w:b/>
                <w:color w:val="365F91" w:themeColor="accent1" w:themeShade="BF"/>
                <w:sz w:val="20"/>
                <w:szCs w:val="20"/>
              </w:rPr>
              <w:t>Growth Path: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7798"/>
            </w:tblGrid>
            <w:tr w:rsidR="00BF03F8" w:rsidRPr="004468CD" w14:paraId="3399389B" w14:textId="77777777" w:rsidTr="00A228D8">
              <w:tc>
                <w:tcPr>
                  <w:tcW w:w="3310" w:type="dxa"/>
                </w:tcPr>
                <w:p w14:paraId="71007310" w14:textId="37A9CCCB" w:rsidR="00BF03F8" w:rsidRPr="004468CD" w:rsidRDefault="00130AAD"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Graduate Apprentice Trainee</w:t>
                  </w:r>
                </w:p>
                <w:p w14:paraId="082262DD" w14:textId="7A38036C" w:rsidR="00130AAD" w:rsidRPr="004468CD" w:rsidRDefault="00130AAD"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Contract Engineer</w:t>
                  </w:r>
                </w:p>
                <w:p w14:paraId="394B2599" w14:textId="77777777" w:rsidR="00A228D8" w:rsidRPr="004468CD" w:rsidRDefault="00A228D8"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Deputy Engineer</w:t>
                  </w:r>
                </w:p>
              </w:tc>
              <w:tc>
                <w:tcPr>
                  <w:tcW w:w="7798" w:type="dxa"/>
                </w:tcPr>
                <w:p w14:paraId="12EE30EE" w14:textId="0E04A2C4" w:rsidR="00BF03F8" w:rsidRPr="004468CD" w:rsidRDefault="007B791F"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Feb’15 - Feb’</w:t>
                  </w:r>
                  <w:r w:rsidR="00130AAD" w:rsidRPr="004468CD">
                    <w:rPr>
                      <w:rFonts w:cstheme="minorHAnsi"/>
                      <w:color w:val="404040" w:themeColor="text1" w:themeTint="BF"/>
                      <w:sz w:val="20"/>
                      <w:szCs w:val="20"/>
                      <w:lang w:eastAsia="en-GB"/>
                    </w:rPr>
                    <w:t>16</w:t>
                  </w:r>
                </w:p>
                <w:p w14:paraId="5309BD23" w14:textId="334A72B1" w:rsidR="00130AAD" w:rsidRPr="004468CD" w:rsidRDefault="007B791F"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Jun’16 - Jun’</w:t>
                  </w:r>
                  <w:r w:rsidR="003C64C9" w:rsidRPr="004468CD">
                    <w:rPr>
                      <w:rFonts w:cstheme="minorHAnsi"/>
                      <w:color w:val="404040" w:themeColor="text1" w:themeTint="BF"/>
                      <w:sz w:val="20"/>
                      <w:szCs w:val="20"/>
                      <w:lang w:eastAsia="en-GB"/>
                    </w:rPr>
                    <w:t>18</w:t>
                  </w:r>
                </w:p>
                <w:p w14:paraId="56D7E5D6" w14:textId="3F9B70E1" w:rsidR="00A228D8" w:rsidRPr="004468CD" w:rsidRDefault="007B791F" w:rsidP="00BF03F8">
                  <w:p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Jun’18 –</w:t>
                  </w:r>
                  <w:r w:rsidR="00130AAD" w:rsidRPr="004468CD">
                    <w:rPr>
                      <w:rFonts w:cstheme="minorHAnsi"/>
                      <w:color w:val="404040" w:themeColor="text1" w:themeTint="BF"/>
                      <w:sz w:val="20"/>
                      <w:szCs w:val="20"/>
                      <w:lang w:eastAsia="en-GB"/>
                    </w:rPr>
                    <w:t xml:space="preserve"> till</w:t>
                  </w:r>
                  <w:r w:rsidRPr="004468CD">
                    <w:rPr>
                      <w:rFonts w:cstheme="minorHAnsi"/>
                      <w:color w:val="404040" w:themeColor="text1" w:themeTint="BF"/>
                      <w:sz w:val="20"/>
                      <w:szCs w:val="20"/>
                      <w:lang w:eastAsia="en-GB"/>
                    </w:rPr>
                    <w:t xml:space="preserve"> date</w:t>
                  </w:r>
                </w:p>
              </w:tc>
            </w:tr>
          </w:tbl>
          <w:p w14:paraId="181D6170" w14:textId="77777777" w:rsidR="00BF03F8" w:rsidRPr="004468CD" w:rsidRDefault="00BF03F8" w:rsidP="00363FE5">
            <w:pPr>
              <w:jc w:val="both"/>
              <w:rPr>
                <w:rFonts w:cstheme="minorHAnsi"/>
                <w:color w:val="404040" w:themeColor="text1" w:themeTint="BF"/>
                <w:sz w:val="10"/>
                <w:szCs w:val="20"/>
                <w:lang w:eastAsia="en-GB"/>
              </w:rPr>
            </w:pPr>
          </w:p>
          <w:p w14:paraId="3A2FB1F9" w14:textId="77777777" w:rsidR="00363FE5" w:rsidRPr="004468CD" w:rsidRDefault="00363FE5" w:rsidP="00363FE5">
            <w:pPr>
              <w:rPr>
                <w:rFonts w:cstheme="minorHAnsi"/>
                <w:b/>
                <w:color w:val="365F91" w:themeColor="accent1" w:themeShade="BF"/>
                <w:sz w:val="20"/>
                <w:szCs w:val="20"/>
              </w:rPr>
            </w:pPr>
            <w:r w:rsidRPr="004468CD">
              <w:rPr>
                <w:rFonts w:cstheme="minorHAnsi"/>
                <w:b/>
                <w:color w:val="365F91" w:themeColor="accent1" w:themeShade="BF"/>
                <w:sz w:val="20"/>
                <w:szCs w:val="20"/>
              </w:rPr>
              <w:t>Key Result Areas:</w:t>
            </w:r>
          </w:p>
          <w:p w14:paraId="52CB5E58" w14:textId="77777777" w:rsidR="00DD75D3"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Planning release building, and scheduling activities by implementing the Configuration Management</w:t>
            </w:r>
          </w:p>
          <w:p w14:paraId="5EEF3B58" w14:textId="77777777" w:rsidR="00636CDB"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Using GIT for sourcing control and Application Life Cycle Management activities</w:t>
            </w:r>
          </w:p>
          <w:p w14:paraId="1AC495F5" w14:textId="77777777" w:rsidR="00636CDB" w:rsidRPr="004468CD" w:rsidRDefault="00333458"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Managing </w:t>
            </w:r>
            <w:r w:rsidR="00DD75D3" w:rsidRPr="004468CD">
              <w:rPr>
                <w:rFonts w:cstheme="minorHAnsi"/>
                <w:color w:val="404040" w:themeColor="text1" w:themeTint="BF"/>
                <w:sz w:val="20"/>
                <w:szCs w:val="20"/>
                <w:lang w:eastAsia="en-GB"/>
              </w:rPr>
              <w:t>multiple AWS services including C2, S3, VPC, Auto Scaling, ELB, IAM, Cloud Formation, Lambda, Cloud watch, RDS,</w:t>
            </w:r>
            <w:r w:rsidR="004017BD" w:rsidRPr="004468CD">
              <w:rPr>
                <w:rFonts w:cstheme="minorHAnsi"/>
                <w:color w:val="404040" w:themeColor="text1" w:themeTint="BF"/>
                <w:sz w:val="20"/>
                <w:szCs w:val="20"/>
                <w:lang w:eastAsia="en-GB"/>
              </w:rPr>
              <w:t xml:space="preserve"> </w:t>
            </w:r>
            <w:r w:rsidR="00DD75D3" w:rsidRPr="004468CD">
              <w:rPr>
                <w:rFonts w:cstheme="minorHAnsi"/>
                <w:color w:val="404040" w:themeColor="text1" w:themeTint="BF"/>
                <w:sz w:val="20"/>
                <w:szCs w:val="20"/>
                <w:lang w:eastAsia="en-GB"/>
              </w:rPr>
              <w:t>EBS, Elastic search and so on; working</w:t>
            </w:r>
            <w:r w:rsidR="00636CDB" w:rsidRPr="004468CD">
              <w:rPr>
                <w:rFonts w:cstheme="minorHAnsi"/>
                <w:color w:val="404040" w:themeColor="text1" w:themeTint="BF"/>
                <w:sz w:val="20"/>
                <w:szCs w:val="20"/>
                <w:lang w:eastAsia="en-GB"/>
              </w:rPr>
              <w:t xml:space="preserve"> on Compute, Storage, Networki</w:t>
            </w:r>
            <w:r w:rsidR="00DD75D3" w:rsidRPr="004468CD">
              <w:rPr>
                <w:rFonts w:cstheme="minorHAnsi"/>
                <w:color w:val="404040" w:themeColor="text1" w:themeTint="BF"/>
                <w:sz w:val="20"/>
                <w:szCs w:val="20"/>
                <w:lang w:eastAsia="en-GB"/>
              </w:rPr>
              <w:t>ng and Database services in AWS</w:t>
            </w:r>
          </w:p>
          <w:p w14:paraId="02B99C91" w14:textId="77777777" w:rsidR="00DD75D3"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Administering GIT version control system including; creation of accounts, branching, merging, conducting patch fixes, snapshots and conducting training of users over version control system</w:t>
            </w:r>
          </w:p>
          <w:p w14:paraId="25B821DF" w14:textId="77777777" w:rsidR="00636CDB"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G</w:t>
            </w:r>
            <w:r w:rsidR="00333458" w:rsidRPr="004468CD">
              <w:rPr>
                <w:rFonts w:cstheme="minorHAnsi"/>
                <w:color w:val="404040" w:themeColor="text1" w:themeTint="BF"/>
                <w:sz w:val="20"/>
                <w:szCs w:val="20"/>
                <w:lang w:eastAsia="en-GB"/>
              </w:rPr>
              <w:t>enerating</w:t>
            </w:r>
            <w:r w:rsidRPr="004468CD">
              <w:rPr>
                <w:rFonts w:cstheme="minorHAnsi"/>
                <w:color w:val="404040" w:themeColor="text1" w:themeTint="BF"/>
                <w:sz w:val="20"/>
                <w:szCs w:val="20"/>
                <w:lang w:eastAsia="en-GB"/>
              </w:rPr>
              <w:t xml:space="preserve"> Pipeline for Automatic Application Build using Ansible; </w:t>
            </w:r>
            <w:r w:rsidR="00333458" w:rsidRPr="004468CD">
              <w:rPr>
                <w:rFonts w:cstheme="minorHAnsi"/>
                <w:color w:val="404040" w:themeColor="text1" w:themeTint="BF"/>
                <w:sz w:val="20"/>
                <w:szCs w:val="20"/>
                <w:lang w:eastAsia="en-GB"/>
              </w:rPr>
              <w:t>handling</w:t>
            </w:r>
            <w:r w:rsidR="00636CDB" w:rsidRPr="004468CD">
              <w:rPr>
                <w:rFonts w:cstheme="minorHAnsi"/>
                <w:color w:val="404040" w:themeColor="text1" w:themeTint="BF"/>
                <w:sz w:val="20"/>
                <w:szCs w:val="20"/>
                <w:lang w:eastAsia="en-GB"/>
              </w:rPr>
              <w:t xml:space="preserve"> pre-pro</w:t>
            </w:r>
            <w:r w:rsidRPr="004468CD">
              <w:rPr>
                <w:rFonts w:cstheme="minorHAnsi"/>
                <w:color w:val="404040" w:themeColor="text1" w:themeTint="BF"/>
                <w:sz w:val="20"/>
                <w:szCs w:val="20"/>
                <w:lang w:eastAsia="en-GB"/>
              </w:rPr>
              <w:t>duction and production releases</w:t>
            </w:r>
          </w:p>
          <w:p w14:paraId="23F82E86" w14:textId="77777777" w:rsidR="00DD75D3" w:rsidRPr="004468CD" w:rsidRDefault="00333458"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Operating </w:t>
            </w:r>
            <w:r w:rsidR="00DD75D3" w:rsidRPr="004468CD">
              <w:rPr>
                <w:rFonts w:cstheme="minorHAnsi"/>
                <w:color w:val="404040" w:themeColor="text1" w:themeTint="BF"/>
                <w:sz w:val="20"/>
                <w:szCs w:val="20"/>
                <w:lang w:eastAsia="en-GB"/>
              </w:rPr>
              <w:t>MAVEN for the automating the build and deployment Process</w:t>
            </w:r>
          </w:p>
          <w:p w14:paraId="031D923E" w14:textId="77777777" w:rsidR="00DD75D3"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Managing branch level and repository level access privileges to developers</w:t>
            </w:r>
          </w:p>
          <w:p w14:paraId="207FF38C" w14:textId="77777777" w:rsidR="00DD75D3"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Liaising with development teams for Pre-Build activities &amp; Post Build activities</w:t>
            </w:r>
          </w:p>
          <w:p w14:paraId="67AEFCFA" w14:textId="77777777" w:rsidR="00636CDB"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Automating Patch deployment Full builds deployment and Environment creation by writing playbooks on Ansible</w:t>
            </w:r>
          </w:p>
          <w:p w14:paraId="3F2BFFBA" w14:textId="77777777" w:rsidR="00636CDB" w:rsidRPr="004468CD" w:rsidRDefault="00DD75D3"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T</w:t>
            </w:r>
            <w:r w:rsidR="00636CDB" w:rsidRPr="004468CD">
              <w:rPr>
                <w:rFonts w:cstheme="minorHAnsi"/>
                <w:color w:val="404040" w:themeColor="text1" w:themeTint="BF"/>
                <w:sz w:val="20"/>
                <w:szCs w:val="20"/>
                <w:lang w:eastAsia="en-GB"/>
              </w:rPr>
              <w:t>roubleshoot</w:t>
            </w:r>
            <w:r w:rsidRPr="004468CD">
              <w:rPr>
                <w:rFonts w:cstheme="minorHAnsi"/>
                <w:color w:val="404040" w:themeColor="text1" w:themeTint="BF"/>
                <w:sz w:val="20"/>
                <w:szCs w:val="20"/>
                <w:lang w:eastAsia="en-GB"/>
              </w:rPr>
              <w:t>ing issues related to</w:t>
            </w:r>
            <w:r w:rsidR="00636CDB" w:rsidRPr="004468CD">
              <w:rPr>
                <w:rFonts w:cstheme="minorHAnsi"/>
                <w:color w:val="404040" w:themeColor="text1" w:themeTint="BF"/>
                <w:sz w:val="20"/>
                <w:szCs w:val="20"/>
                <w:lang w:eastAsia="en-GB"/>
              </w:rPr>
              <w:t xml:space="preserve"> building, depl</w:t>
            </w:r>
            <w:r w:rsidRPr="004468CD">
              <w:rPr>
                <w:rFonts w:cstheme="minorHAnsi"/>
                <w:color w:val="404040" w:themeColor="text1" w:themeTint="BF"/>
                <w:sz w:val="20"/>
                <w:szCs w:val="20"/>
                <w:lang w:eastAsia="en-GB"/>
              </w:rPr>
              <w:t>oying and in production support</w:t>
            </w:r>
            <w:r w:rsidR="00F0510C" w:rsidRPr="004468CD">
              <w:rPr>
                <w:rFonts w:cstheme="minorHAnsi"/>
                <w:color w:val="404040" w:themeColor="text1" w:themeTint="BF"/>
                <w:sz w:val="20"/>
                <w:szCs w:val="20"/>
                <w:lang w:eastAsia="en-GB"/>
              </w:rPr>
              <w:t xml:space="preserve">; troubleshoot CI/CD pipelines issues </w:t>
            </w:r>
          </w:p>
          <w:p w14:paraId="15FE548B" w14:textId="77777777" w:rsidR="00636CDB" w:rsidRPr="004468CD" w:rsidRDefault="00F0510C"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M</w:t>
            </w:r>
            <w:r w:rsidR="00636CDB" w:rsidRPr="004468CD">
              <w:rPr>
                <w:rFonts w:cstheme="minorHAnsi"/>
                <w:color w:val="404040" w:themeColor="text1" w:themeTint="BF"/>
                <w:sz w:val="20"/>
                <w:szCs w:val="20"/>
                <w:lang w:eastAsia="en-GB"/>
              </w:rPr>
              <w:t>igrating applications from traditional data center infrastructures to hybrid or</w:t>
            </w:r>
            <w:r w:rsidRPr="004468CD">
              <w:rPr>
                <w:rFonts w:cstheme="minorHAnsi"/>
                <w:color w:val="404040" w:themeColor="text1" w:themeTint="BF"/>
                <w:sz w:val="20"/>
                <w:szCs w:val="20"/>
                <w:lang w:eastAsia="en-GB"/>
              </w:rPr>
              <w:t xml:space="preserve"> fully-cloud based environments</w:t>
            </w:r>
          </w:p>
          <w:p w14:paraId="58FE2765" w14:textId="77777777" w:rsidR="00F0510C" w:rsidRPr="004468CD" w:rsidRDefault="00F0510C"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Implementing Ansible for the infrastructure management, environment configuration &amp; application deployments</w:t>
            </w:r>
          </w:p>
          <w:p w14:paraId="293A31CC" w14:textId="77777777" w:rsidR="00F0510C" w:rsidRPr="004468CD" w:rsidRDefault="00C41ACE" w:rsidP="003D7F02">
            <w:pPr>
              <w:pStyle w:val="ListParagraph"/>
              <w:numPr>
                <w:ilvl w:val="0"/>
                <w:numId w:val="24"/>
              </w:numPr>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Applying</w:t>
            </w:r>
            <w:r w:rsidR="00F0510C" w:rsidRPr="004468CD">
              <w:rPr>
                <w:rFonts w:cstheme="minorHAnsi"/>
                <w:color w:val="404040" w:themeColor="text1" w:themeTint="BF"/>
                <w:sz w:val="20"/>
                <w:szCs w:val="20"/>
                <w:lang w:eastAsia="en-GB"/>
              </w:rPr>
              <w:t xml:space="preserve"> Git, Jenkins, Maven, Ansible, for building ci/cd workflows with various tools which are part of ci/cd pipeline tools</w:t>
            </w:r>
          </w:p>
          <w:p w14:paraId="38952C5C" w14:textId="20E65283" w:rsidR="00636CDB" w:rsidRPr="004468CD" w:rsidRDefault="00F0510C"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Building deployable artifacts from source code by applying Maven as a build tool</w:t>
            </w:r>
            <w:r w:rsidR="00DD5D47" w:rsidRPr="004468CD">
              <w:rPr>
                <w:rFonts w:cstheme="minorHAnsi"/>
                <w:color w:val="404040" w:themeColor="text1" w:themeTint="BF"/>
                <w:sz w:val="20"/>
                <w:szCs w:val="20"/>
                <w:lang w:eastAsia="en-GB"/>
              </w:rPr>
              <w:t xml:space="preserve"> </w:t>
            </w:r>
          </w:p>
          <w:p w14:paraId="4DD3A9AD" w14:textId="77777777" w:rsidR="00636CDB" w:rsidRPr="004468CD" w:rsidRDefault="00C41ACE"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Working</w:t>
            </w:r>
            <w:r w:rsidR="00636CDB" w:rsidRPr="004468CD">
              <w:rPr>
                <w:rFonts w:cstheme="minorHAnsi"/>
                <w:color w:val="404040" w:themeColor="text1" w:themeTint="BF"/>
                <w:sz w:val="20"/>
                <w:szCs w:val="20"/>
                <w:lang w:eastAsia="en-GB"/>
              </w:rPr>
              <w:t xml:space="preserve"> on container</w:t>
            </w:r>
            <w:r w:rsidRPr="004468CD">
              <w:rPr>
                <w:rFonts w:cstheme="minorHAnsi"/>
                <w:color w:val="404040" w:themeColor="text1" w:themeTint="BF"/>
                <w:sz w:val="20"/>
                <w:szCs w:val="20"/>
                <w:lang w:eastAsia="en-GB"/>
              </w:rPr>
              <w:t xml:space="preserve">s and Docker containers linking, </w:t>
            </w:r>
            <w:r w:rsidR="00636CDB" w:rsidRPr="004468CD">
              <w:rPr>
                <w:rFonts w:cstheme="minorHAnsi"/>
                <w:color w:val="404040" w:themeColor="text1" w:themeTint="BF"/>
                <w:sz w:val="20"/>
                <w:szCs w:val="20"/>
                <w:lang w:eastAsia="en-GB"/>
              </w:rPr>
              <w:t>Docker Images and</w:t>
            </w:r>
            <w:r w:rsidRPr="004468CD">
              <w:rPr>
                <w:rFonts w:cstheme="minorHAnsi"/>
                <w:color w:val="404040" w:themeColor="text1" w:themeTint="BF"/>
                <w:sz w:val="20"/>
                <w:szCs w:val="20"/>
                <w:lang w:eastAsia="en-GB"/>
              </w:rPr>
              <w:t xml:space="preserve"> Files; managing </w:t>
            </w:r>
            <w:r w:rsidR="00636CDB" w:rsidRPr="004468CD">
              <w:rPr>
                <w:rFonts w:cstheme="minorHAnsi"/>
                <w:color w:val="404040" w:themeColor="text1" w:themeTint="BF"/>
                <w:sz w:val="20"/>
                <w:szCs w:val="20"/>
                <w:lang w:eastAsia="en-GB"/>
              </w:rPr>
              <w:t>ports and public repositories a</w:t>
            </w:r>
            <w:r w:rsidRPr="004468CD">
              <w:rPr>
                <w:rFonts w:cstheme="minorHAnsi"/>
                <w:color w:val="404040" w:themeColor="text1" w:themeTint="BF"/>
                <w:sz w:val="20"/>
                <w:szCs w:val="20"/>
                <w:lang w:eastAsia="en-GB"/>
              </w:rPr>
              <w:t>nd private registries in Docker</w:t>
            </w:r>
          </w:p>
          <w:p w14:paraId="4C212D09" w14:textId="77777777" w:rsidR="00C41ACE" w:rsidRPr="004468CD" w:rsidRDefault="00C41ACE" w:rsidP="003D7F02">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Executing developer workspace by setting up multiple tomcat servers and project configuration enablement</w:t>
            </w:r>
          </w:p>
          <w:p w14:paraId="2FC98E48" w14:textId="02D3BCCB" w:rsidR="000D387F" w:rsidRPr="004468CD" w:rsidRDefault="00C41ACE" w:rsidP="003D7F02">
            <w:pPr>
              <w:pStyle w:val="ListParagraph"/>
              <w:numPr>
                <w:ilvl w:val="0"/>
                <w:numId w:val="24"/>
              </w:numPr>
              <w:jc w:val="both"/>
              <w:rPr>
                <w:rFonts w:cstheme="minorHAnsi"/>
                <w:b/>
                <w:color w:val="404040" w:themeColor="text1" w:themeTint="BF"/>
                <w:sz w:val="20"/>
                <w:szCs w:val="20"/>
                <w:lang w:eastAsia="en-GB"/>
              </w:rPr>
            </w:pPr>
            <w:r w:rsidRPr="004468CD">
              <w:rPr>
                <w:rFonts w:cstheme="minorHAnsi"/>
                <w:color w:val="404040" w:themeColor="text1" w:themeTint="BF"/>
                <w:sz w:val="20"/>
                <w:szCs w:val="20"/>
                <w:lang w:eastAsia="en-GB"/>
              </w:rPr>
              <w:t>Utilizing Environment including;</w:t>
            </w:r>
            <w:r w:rsidR="00636CDB" w:rsidRPr="004468CD">
              <w:rPr>
                <w:rFonts w:cstheme="minorHAnsi"/>
                <w:color w:val="404040" w:themeColor="text1" w:themeTint="BF"/>
                <w:sz w:val="20"/>
                <w:szCs w:val="20"/>
                <w:lang w:eastAsia="en-GB"/>
              </w:rPr>
              <w:t xml:space="preserve"> </w:t>
            </w:r>
            <w:r w:rsidR="00636CDB" w:rsidRPr="004468CD">
              <w:rPr>
                <w:rFonts w:cstheme="minorHAnsi"/>
                <w:b/>
                <w:color w:val="404040" w:themeColor="text1" w:themeTint="BF"/>
                <w:sz w:val="20"/>
                <w:szCs w:val="20"/>
                <w:lang w:eastAsia="en-GB"/>
              </w:rPr>
              <w:t>GIT, MAVEN, JENKINS, AWS, ANSIBLE, DOCKER</w:t>
            </w:r>
            <w:r w:rsidR="00970490" w:rsidRPr="004468CD">
              <w:rPr>
                <w:rFonts w:cstheme="minorHAnsi"/>
                <w:b/>
                <w:color w:val="404040" w:themeColor="text1" w:themeTint="BF"/>
                <w:sz w:val="20"/>
                <w:szCs w:val="20"/>
                <w:lang w:eastAsia="en-GB"/>
              </w:rPr>
              <w:t>,K8S and HELM</w:t>
            </w:r>
          </w:p>
          <w:p w14:paraId="62643C17" w14:textId="77777777" w:rsidR="00205BE5" w:rsidRPr="004468CD" w:rsidRDefault="00205BE5" w:rsidP="00205BE5">
            <w:pPr>
              <w:jc w:val="both"/>
              <w:rPr>
                <w:rFonts w:cstheme="minorHAnsi"/>
                <w:b/>
                <w:color w:val="404040" w:themeColor="text1" w:themeTint="BF"/>
                <w:sz w:val="12"/>
                <w:szCs w:val="20"/>
                <w:lang w:eastAsia="en-GB"/>
              </w:rPr>
            </w:pPr>
          </w:p>
          <w:p w14:paraId="3A6239B0" w14:textId="77777777" w:rsidR="00205BE5" w:rsidRPr="004468CD" w:rsidRDefault="00205BE5" w:rsidP="006C13F8">
            <w:pPr>
              <w:shd w:val="clear" w:color="auto" w:fill="C6D9F1" w:themeFill="text2" w:themeFillTint="33"/>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Projects Undertaken:</w:t>
            </w:r>
          </w:p>
          <w:p w14:paraId="654BEE06" w14:textId="77777777" w:rsidR="00205BE5" w:rsidRPr="004468CD" w:rsidRDefault="00205BE5" w:rsidP="00205BE5">
            <w:pPr>
              <w:jc w:val="both"/>
              <w:rPr>
                <w:rFonts w:cstheme="minorHAnsi"/>
                <w:b/>
                <w:color w:val="404040" w:themeColor="text1" w:themeTint="BF"/>
                <w:sz w:val="1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9604"/>
            </w:tblGrid>
            <w:tr w:rsidR="00205BE5" w:rsidRPr="004468CD" w14:paraId="2AB47426" w14:textId="77777777" w:rsidTr="00B92718">
              <w:tc>
                <w:tcPr>
                  <w:tcW w:w="1870" w:type="dxa"/>
                </w:tcPr>
                <w:p w14:paraId="2CF75B42" w14:textId="77777777" w:rsidR="00205BE5" w:rsidRPr="004468CD" w:rsidRDefault="00205BE5" w:rsidP="00205BE5">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Project:</w:t>
                  </w:r>
                </w:p>
                <w:p w14:paraId="2874CF37" w14:textId="77777777" w:rsidR="00205BE5" w:rsidRPr="004468CD" w:rsidRDefault="00205BE5" w:rsidP="00205BE5">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Period</w:t>
                  </w:r>
                </w:p>
                <w:p w14:paraId="243E3B76" w14:textId="77777777" w:rsidR="00205BE5" w:rsidRPr="004468CD" w:rsidRDefault="00205BE5" w:rsidP="00205BE5">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Description:</w:t>
                  </w:r>
                </w:p>
                <w:p w14:paraId="027BE67A" w14:textId="77777777" w:rsidR="00EE0F9A" w:rsidRPr="004468CD" w:rsidRDefault="00EE0F9A" w:rsidP="00205BE5">
                  <w:pPr>
                    <w:jc w:val="both"/>
                    <w:rPr>
                      <w:rFonts w:cstheme="minorHAnsi"/>
                      <w:b/>
                      <w:color w:val="404040" w:themeColor="text1" w:themeTint="BF"/>
                      <w:sz w:val="20"/>
                      <w:szCs w:val="20"/>
                      <w:lang w:eastAsia="en-GB"/>
                    </w:rPr>
                  </w:pPr>
                </w:p>
                <w:p w14:paraId="66458A2B" w14:textId="77777777" w:rsidR="00EE0F9A" w:rsidRPr="004468CD" w:rsidRDefault="00EE0F9A" w:rsidP="00205BE5">
                  <w:pPr>
                    <w:jc w:val="both"/>
                    <w:rPr>
                      <w:rFonts w:cstheme="minorHAnsi"/>
                      <w:b/>
                      <w:color w:val="404040" w:themeColor="text1" w:themeTint="BF"/>
                      <w:sz w:val="20"/>
                      <w:szCs w:val="20"/>
                      <w:lang w:eastAsia="en-GB"/>
                    </w:rPr>
                  </w:pPr>
                </w:p>
                <w:p w14:paraId="14D28824" w14:textId="77777777" w:rsidR="00EE0F9A" w:rsidRPr="004468CD" w:rsidRDefault="00EE0F9A" w:rsidP="00205BE5">
                  <w:pPr>
                    <w:jc w:val="both"/>
                    <w:rPr>
                      <w:rFonts w:cstheme="minorHAnsi"/>
                      <w:b/>
                      <w:color w:val="404040" w:themeColor="text1" w:themeTint="BF"/>
                      <w:sz w:val="10"/>
                      <w:szCs w:val="20"/>
                      <w:lang w:eastAsia="en-GB"/>
                    </w:rPr>
                  </w:pPr>
                </w:p>
                <w:p w14:paraId="6BBD8280" w14:textId="77777777" w:rsidR="00EE0F9A" w:rsidRPr="004468CD" w:rsidRDefault="00856728" w:rsidP="00205BE5">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Responsibilities</w:t>
                  </w:r>
                  <w:r w:rsidR="00EE0F9A" w:rsidRPr="004468CD">
                    <w:rPr>
                      <w:rFonts w:cstheme="minorHAnsi"/>
                      <w:b/>
                      <w:color w:val="404040" w:themeColor="text1" w:themeTint="BF"/>
                      <w:sz w:val="20"/>
                      <w:szCs w:val="20"/>
                      <w:lang w:eastAsia="en-GB"/>
                    </w:rPr>
                    <w:t>:</w:t>
                  </w:r>
                </w:p>
              </w:tc>
              <w:tc>
                <w:tcPr>
                  <w:tcW w:w="9604" w:type="dxa"/>
                </w:tcPr>
                <w:p w14:paraId="604455E5" w14:textId="77777777" w:rsidR="00205BE5" w:rsidRPr="004468CD" w:rsidRDefault="00205BE5"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Under Vehicle Scanning System</w:t>
                  </w:r>
                  <w:r w:rsidR="00D64EC4" w:rsidRPr="004468CD">
                    <w:rPr>
                      <w:rFonts w:cstheme="minorHAnsi"/>
                      <w:color w:val="404040" w:themeColor="text1" w:themeTint="BF"/>
                      <w:sz w:val="20"/>
                      <w:szCs w:val="20"/>
                      <w:lang w:eastAsia="en-GB"/>
                    </w:rPr>
                    <w:t xml:space="preserve"> </w:t>
                  </w:r>
                  <w:r w:rsidRPr="004468CD">
                    <w:rPr>
                      <w:rFonts w:cstheme="minorHAnsi"/>
                      <w:color w:val="404040" w:themeColor="text1" w:themeTint="BF"/>
                      <w:sz w:val="20"/>
                      <w:szCs w:val="20"/>
                      <w:lang w:eastAsia="en-GB"/>
                    </w:rPr>
                    <w:t>(UVSS)</w:t>
                  </w:r>
                </w:p>
                <w:p w14:paraId="38A01386" w14:textId="0CF74931" w:rsidR="00D71692" w:rsidRPr="004468CD" w:rsidRDefault="00D71692"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Jul’1</w:t>
                  </w:r>
                  <w:r w:rsidR="00970490" w:rsidRPr="004468CD">
                    <w:rPr>
                      <w:rFonts w:cstheme="minorHAnsi"/>
                      <w:color w:val="404040" w:themeColor="text1" w:themeTint="BF"/>
                      <w:sz w:val="20"/>
                      <w:szCs w:val="20"/>
                      <w:lang w:eastAsia="en-GB"/>
                    </w:rPr>
                    <w:t>6</w:t>
                  </w:r>
                  <w:r w:rsidRPr="004468CD">
                    <w:rPr>
                      <w:rFonts w:cstheme="minorHAnsi"/>
                      <w:color w:val="404040" w:themeColor="text1" w:themeTint="BF"/>
                      <w:sz w:val="20"/>
                      <w:szCs w:val="20"/>
                      <w:lang w:eastAsia="en-GB"/>
                    </w:rPr>
                    <w:t>- Till Date</w:t>
                  </w:r>
                </w:p>
                <w:p w14:paraId="7019D3A5" w14:textId="77777777" w:rsidR="00205BE5" w:rsidRPr="004468CD" w:rsidRDefault="00205BE5"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The objective of the UVSS is to detecting Explosives, Drugs and other objects in Underside of the vehicle. Under Vehicle Scanning System(UVSS) provides high resolution stitched image of the underside of the vehicles. It scans vehicles of all categories and sizes. Scans any moving vehicle (upto a speed of 40 km)</w:t>
                  </w:r>
                  <w:r w:rsidR="00EE0F9A" w:rsidRPr="004468CD">
                    <w:rPr>
                      <w:rFonts w:cstheme="minorHAnsi"/>
                      <w:color w:val="404040" w:themeColor="text1" w:themeTint="BF"/>
                      <w:sz w:val="20"/>
                      <w:szCs w:val="20"/>
                      <w:lang w:eastAsia="en-GB"/>
                    </w:rPr>
                    <w:t>.</w:t>
                  </w:r>
                </w:p>
                <w:p w14:paraId="29D94439" w14:textId="77777777" w:rsidR="00EE0F9A" w:rsidRPr="004468CD" w:rsidRDefault="00EE0F9A" w:rsidP="00205BE5">
                  <w:pPr>
                    <w:jc w:val="both"/>
                    <w:rPr>
                      <w:rFonts w:cstheme="minorHAnsi"/>
                      <w:color w:val="404040" w:themeColor="text1" w:themeTint="BF"/>
                      <w:sz w:val="10"/>
                      <w:szCs w:val="20"/>
                      <w:lang w:eastAsia="en-GB"/>
                    </w:rPr>
                  </w:pPr>
                </w:p>
                <w:p w14:paraId="0F1B0C1C" w14:textId="77777777" w:rsidR="00EE0F9A" w:rsidRPr="004468CD" w:rsidRDefault="005A16FD" w:rsidP="00EE0F9A">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 xml:space="preserve">Maintaining </w:t>
                  </w:r>
                  <w:r w:rsidR="00EE0F9A" w:rsidRPr="004468CD">
                    <w:rPr>
                      <w:rFonts w:cstheme="minorHAnsi"/>
                      <w:color w:val="404040" w:themeColor="text1" w:themeTint="BF"/>
                      <w:sz w:val="20"/>
                      <w:szCs w:val="20"/>
                      <w:lang w:eastAsia="en-GB"/>
                    </w:rPr>
                    <w:t xml:space="preserve"> automated CI/CD pipelines for code deployment to Tomcat Server</w:t>
                  </w:r>
                </w:p>
                <w:p w14:paraId="1BAC5A00" w14:textId="77777777" w:rsidR="00EE0F9A" w:rsidRPr="004468CD" w:rsidRDefault="00333458" w:rsidP="00EE0F9A">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Improving</w:t>
                  </w:r>
                  <w:r w:rsidR="005A16FD" w:rsidRPr="004468CD">
                    <w:rPr>
                      <w:rFonts w:cstheme="minorHAnsi"/>
                      <w:color w:val="404040" w:themeColor="text1" w:themeTint="BF"/>
                      <w:sz w:val="20"/>
                      <w:szCs w:val="20"/>
                      <w:lang w:eastAsia="en-GB"/>
                    </w:rPr>
                    <w:t xml:space="preserve"> </w:t>
                  </w:r>
                  <w:r w:rsidR="00EE0F9A" w:rsidRPr="004468CD">
                    <w:rPr>
                      <w:rFonts w:cstheme="minorHAnsi"/>
                      <w:color w:val="404040" w:themeColor="text1" w:themeTint="BF"/>
                      <w:sz w:val="20"/>
                      <w:szCs w:val="20"/>
                      <w:lang w:eastAsia="en-GB"/>
                    </w:rPr>
                    <w:t>and monitor</w:t>
                  </w:r>
                  <w:r w:rsidR="005A16FD" w:rsidRPr="004468CD">
                    <w:rPr>
                      <w:rFonts w:cstheme="minorHAnsi"/>
                      <w:color w:val="404040" w:themeColor="text1" w:themeTint="BF"/>
                      <w:sz w:val="20"/>
                      <w:szCs w:val="20"/>
                      <w:lang w:eastAsia="en-GB"/>
                    </w:rPr>
                    <w:t>ed</w:t>
                  </w:r>
                  <w:r w:rsidR="00EE0F9A" w:rsidRPr="004468CD">
                    <w:rPr>
                      <w:rFonts w:cstheme="minorHAnsi"/>
                      <w:color w:val="404040" w:themeColor="text1" w:themeTint="BF"/>
                      <w:sz w:val="20"/>
                      <w:szCs w:val="20"/>
                      <w:lang w:eastAsia="en-GB"/>
                    </w:rPr>
                    <w:t xml:space="preserve"> cloud infrastructure on AWS, EC2, S3, and RDS, including backups, patches, and scaling</w:t>
                  </w:r>
                </w:p>
                <w:p w14:paraId="3E0584F2" w14:textId="77777777" w:rsidR="00EE0F9A" w:rsidRPr="004468CD" w:rsidRDefault="005A16FD" w:rsidP="00EE0F9A">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D</w:t>
                  </w:r>
                  <w:r w:rsidR="00333458" w:rsidRPr="004468CD">
                    <w:rPr>
                      <w:rFonts w:cstheme="minorHAnsi"/>
                      <w:color w:val="404040" w:themeColor="text1" w:themeTint="BF"/>
                      <w:sz w:val="20"/>
                      <w:szCs w:val="20"/>
                      <w:lang w:eastAsia="en-GB"/>
                    </w:rPr>
                    <w:t>eploying</w:t>
                  </w:r>
                  <w:r w:rsidR="00EE0F9A" w:rsidRPr="004468CD">
                    <w:rPr>
                      <w:rFonts w:cstheme="minorHAnsi"/>
                      <w:color w:val="404040" w:themeColor="text1" w:themeTint="BF"/>
                      <w:sz w:val="20"/>
                      <w:szCs w:val="20"/>
                      <w:lang w:eastAsia="en-GB"/>
                    </w:rPr>
                    <w:t xml:space="preserve"> Docker containers to break up monolithic app into microservices</w:t>
                  </w:r>
                </w:p>
                <w:p w14:paraId="74CA14AC" w14:textId="77777777" w:rsidR="00EE0F9A" w:rsidRPr="004468CD" w:rsidRDefault="00D17843" w:rsidP="00EE0F9A">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W</w:t>
                  </w:r>
                  <w:r w:rsidR="00333458" w:rsidRPr="004468CD">
                    <w:rPr>
                      <w:rFonts w:cstheme="minorHAnsi"/>
                      <w:color w:val="404040" w:themeColor="text1" w:themeTint="BF"/>
                      <w:sz w:val="20"/>
                      <w:szCs w:val="20"/>
                      <w:lang w:eastAsia="en-GB"/>
                    </w:rPr>
                    <w:t>orking</w:t>
                  </w:r>
                  <w:r w:rsidR="00EE0F9A" w:rsidRPr="004468CD">
                    <w:rPr>
                      <w:rFonts w:cstheme="minorHAnsi"/>
                      <w:color w:val="404040" w:themeColor="text1" w:themeTint="BF"/>
                      <w:sz w:val="20"/>
                      <w:szCs w:val="20"/>
                      <w:lang w:eastAsia="en-GB"/>
                    </w:rPr>
                    <w:t xml:space="preserve"> on Docker container to create docker im</w:t>
                  </w:r>
                  <w:r w:rsidR="005A16FD" w:rsidRPr="004468CD">
                    <w:rPr>
                      <w:rFonts w:cstheme="minorHAnsi"/>
                      <w:color w:val="404040" w:themeColor="text1" w:themeTint="BF"/>
                      <w:sz w:val="20"/>
                      <w:szCs w:val="20"/>
                      <w:lang w:eastAsia="en-GB"/>
                    </w:rPr>
                    <w:t>ages for different environments</w:t>
                  </w:r>
                </w:p>
                <w:p w14:paraId="078805BF" w14:textId="77777777" w:rsidR="00EE0F9A" w:rsidRPr="004468CD" w:rsidRDefault="00333458" w:rsidP="00EE0F9A">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Installing</w:t>
                  </w:r>
                  <w:r w:rsidR="005A16FD" w:rsidRPr="004468CD">
                    <w:rPr>
                      <w:rFonts w:cstheme="minorHAnsi"/>
                      <w:color w:val="404040" w:themeColor="text1" w:themeTint="BF"/>
                      <w:sz w:val="20"/>
                      <w:szCs w:val="20"/>
                      <w:lang w:eastAsia="en-GB"/>
                    </w:rPr>
                    <w:t xml:space="preserve"> and configured</w:t>
                  </w:r>
                  <w:r w:rsidR="00EE0F9A" w:rsidRPr="004468CD">
                    <w:rPr>
                      <w:rFonts w:cstheme="minorHAnsi"/>
                      <w:color w:val="404040" w:themeColor="text1" w:themeTint="BF"/>
                      <w:sz w:val="20"/>
                      <w:szCs w:val="20"/>
                      <w:lang w:eastAsia="en-GB"/>
                    </w:rPr>
                    <w:t xml:space="preserve"> jenkins master and sl</w:t>
                  </w:r>
                  <w:r w:rsidR="005A16FD" w:rsidRPr="004468CD">
                    <w:rPr>
                      <w:rFonts w:cstheme="minorHAnsi"/>
                      <w:color w:val="404040" w:themeColor="text1" w:themeTint="BF"/>
                      <w:sz w:val="20"/>
                      <w:szCs w:val="20"/>
                      <w:lang w:eastAsia="en-GB"/>
                    </w:rPr>
                    <w:t>aves nodes</w:t>
                  </w:r>
                </w:p>
                <w:p w14:paraId="08511C39" w14:textId="77777777" w:rsidR="00EE0F9A" w:rsidRPr="004468CD" w:rsidRDefault="00333458" w:rsidP="005A16FD">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Using</w:t>
                  </w:r>
                  <w:r w:rsidR="005A16FD" w:rsidRPr="004468CD">
                    <w:rPr>
                      <w:rFonts w:cstheme="minorHAnsi"/>
                      <w:color w:val="404040" w:themeColor="text1" w:themeTint="BF"/>
                      <w:sz w:val="20"/>
                      <w:szCs w:val="20"/>
                      <w:lang w:eastAsia="en-GB"/>
                    </w:rPr>
                    <w:t xml:space="preserve"> Kubernetes for managing Docker orchestration and Docker containerization</w:t>
                  </w:r>
                </w:p>
              </w:tc>
            </w:tr>
            <w:tr w:rsidR="00856728" w:rsidRPr="004468CD" w14:paraId="0E0AB17D" w14:textId="77777777" w:rsidTr="00B92718">
              <w:tc>
                <w:tcPr>
                  <w:tcW w:w="1870" w:type="dxa"/>
                </w:tcPr>
                <w:p w14:paraId="67D8AD8B" w14:textId="77777777" w:rsidR="00856728" w:rsidRPr="004468CD" w:rsidRDefault="00856728" w:rsidP="00205BE5">
                  <w:pPr>
                    <w:jc w:val="both"/>
                    <w:rPr>
                      <w:rFonts w:cstheme="minorHAnsi"/>
                      <w:b/>
                      <w:color w:val="404040" w:themeColor="text1" w:themeTint="BF"/>
                      <w:sz w:val="20"/>
                      <w:szCs w:val="20"/>
                      <w:lang w:eastAsia="en-GB"/>
                    </w:rPr>
                  </w:pPr>
                </w:p>
              </w:tc>
              <w:tc>
                <w:tcPr>
                  <w:tcW w:w="9604" w:type="dxa"/>
                </w:tcPr>
                <w:p w14:paraId="7E86A23B" w14:textId="77777777" w:rsidR="00856728" w:rsidRPr="004468CD" w:rsidRDefault="00856728" w:rsidP="00205BE5">
                  <w:pPr>
                    <w:jc w:val="both"/>
                    <w:rPr>
                      <w:rFonts w:cstheme="minorHAnsi"/>
                      <w:color w:val="404040" w:themeColor="text1" w:themeTint="BF"/>
                      <w:sz w:val="20"/>
                      <w:szCs w:val="20"/>
                      <w:lang w:eastAsia="en-GB"/>
                    </w:rPr>
                  </w:pPr>
                </w:p>
              </w:tc>
            </w:tr>
            <w:tr w:rsidR="00856728" w:rsidRPr="004468CD" w14:paraId="1A7CD6FE" w14:textId="77777777" w:rsidTr="00B92718">
              <w:tc>
                <w:tcPr>
                  <w:tcW w:w="1870" w:type="dxa"/>
                </w:tcPr>
                <w:p w14:paraId="4B47CC38" w14:textId="77777777" w:rsidR="00D17843" w:rsidRPr="004468CD" w:rsidRDefault="00D17843" w:rsidP="00D17843">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Project:</w:t>
                  </w:r>
                </w:p>
                <w:p w14:paraId="1C7268F2" w14:textId="77777777" w:rsidR="00D17843" w:rsidRPr="004468CD" w:rsidRDefault="00D17843" w:rsidP="00D17843">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Period</w:t>
                  </w:r>
                </w:p>
                <w:p w14:paraId="6C30D544" w14:textId="77777777" w:rsidR="00D17843" w:rsidRPr="004468CD" w:rsidRDefault="00D17843" w:rsidP="00D17843">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Description:</w:t>
                  </w:r>
                </w:p>
                <w:p w14:paraId="28728B3D" w14:textId="77777777" w:rsidR="00D17843" w:rsidRPr="004468CD" w:rsidRDefault="00D17843" w:rsidP="00D17843">
                  <w:pPr>
                    <w:jc w:val="both"/>
                    <w:rPr>
                      <w:rFonts w:cstheme="minorHAnsi"/>
                      <w:b/>
                      <w:color w:val="404040" w:themeColor="text1" w:themeTint="BF"/>
                      <w:sz w:val="20"/>
                      <w:szCs w:val="20"/>
                      <w:lang w:eastAsia="en-GB"/>
                    </w:rPr>
                  </w:pPr>
                </w:p>
                <w:p w14:paraId="4D546E9D" w14:textId="77777777" w:rsidR="00D17843" w:rsidRPr="004468CD" w:rsidRDefault="00D17843" w:rsidP="00D17843">
                  <w:pPr>
                    <w:jc w:val="both"/>
                    <w:rPr>
                      <w:rFonts w:cstheme="minorHAnsi"/>
                      <w:b/>
                      <w:color w:val="404040" w:themeColor="text1" w:themeTint="BF"/>
                      <w:sz w:val="20"/>
                      <w:szCs w:val="20"/>
                      <w:lang w:eastAsia="en-GB"/>
                    </w:rPr>
                  </w:pPr>
                </w:p>
                <w:p w14:paraId="3B245381" w14:textId="77777777" w:rsidR="00D17843" w:rsidRPr="004468CD" w:rsidRDefault="00D17843" w:rsidP="00D17843">
                  <w:pPr>
                    <w:jc w:val="both"/>
                    <w:rPr>
                      <w:rFonts w:cstheme="minorHAnsi"/>
                      <w:b/>
                      <w:color w:val="404040" w:themeColor="text1" w:themeTint="BF"/>
                      <w:sz w:val="20"/>
                      <w:szCs w:val="20"/>
                      <w:lang w:eastAsia="en-GB"/>
                    </w:rPr>
                  </w:pPr>
                </w:p>
                <w:p w14:paraId="7BA446DD" w14:textId="77777777" w:rsidR="00D17843" w:rsidRPr="004468CD" w:rsidRDefault="00D17843" w:rsidP="00D17843">
                  <w:pPr>
                    <w:jc w:val="both"/>
                    <w:rPr>
                      <w:rFonts w:cstheme="minorHAnsi"/>
                      <w:b/>
                      <w:color w:val="404040" w:themeColor="text1" w:themeTint="BF"/>
                      <w:sz w:val="10"/>
                      <w:szCs w:val="20"/>
                      <w:lang w:eastAsia="en-GB"/>
                    </w:rPr>
                  </w:pPr>
                </w:p>
                <w:p w14:paraId="683F85AB" w14:textId="77777777" w:rsidR="00856728" w:rsidRPr="004468CD" w:rsidRDefault="00333458" w:rsidP="00333458">
                  <w:pPr>
                    <w:jc w:val="both"/>
                    <w:rPr>
                      <w:rFonts w:cstheme="minorHAnsi"/>
                      <w:b/>
                      <w:color w:val="404040" w:themeColor="text1" w:themeTint="BF"/>
                      <w:sz w:val="20"/>
                      <w:szCs w:val="20"/>
                      <w:lang w:eastAsia="en-GB"/>
                    </w:rPr>
                  </w:pPr>
                  <w:r w:rsidRPr="004468CD">
                    <w:rPr>
                      <w:rFonts w:cstheme="minorHAnsi"/>
                      <w:b/>
                      <w:color w:val="404040" w:themeColor="text1" w:themeTint="BF"/>
                      <w:sz w:val="20"/>
                      <w:szCs w:val="20"/>
                      <w:lang w:eastAsia="en-GB"/>
                    </w:rPr>
                    <w:t>Highlights:</w:t>
                  </w:r>
                </w:p>
              </w:tc>
              <w:tc>
                <w:tcPr>
                  <w:tcW w:w="9604" w:type="dxa"/>
                </w:tcPr>
                <w:p w14:paraId="67F7D4D9" w14:textId="77777777" w:rsidR="00856728" w:rsidRPr="004468CD" w:rsidRDefault="00D17843"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Tactical Access Switch</w:t>
                  </w:r>
                </w:p>
                <w:p w14:paraId="29AD7FF8" w14:textId="4C9699A6" w:rsidR="00D17843" w:rsidRPr="004468CD" w:rsidRDefault="00D71692"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Jun’1</w:t>
                  </w:r>
                  <w:r w:rsidR="00970490" w:rsidRPr="004468CD">
                    <w:rPr>
                      <w:rFonts w:cstheme="minorHAnsi"/>
                      <w:color w:val="404040" w:themeColor="text1" w:themeTint="BF"/>
                      <w:sz w:val="20"/>
                      <w:szCs w:val="20"/>
                      <w:lang w:eastAsia="en-GB"/>
                    </w:rPr>
                    <w:t>5</w:t>
                  </w:r>
                  <w:r w:rsidRPr="004468CD">
                    <w:rPr>
                      <w:rFonts w:cstheme="minorHAnsi"/>
                      <w:color w:val="404040" w:themeColor="text1" w:themeTint="BF"/>
                      <w:sz w:val="20"/>
                      <w:szCs w:val="20"/>
                      <w:lang w:eastAsia="en-GB"/>
                    </w:rPr>
                    <w:t xml:space="preserve"> – Jun’1</w:t>
                  </w:r>
                  <w:r w:rsidR="00970490" w:rsidRPr="004468CD">
                    <w:rPr>
                      <w:rFonts w:cstheme="minorHAnsi"/>
                      <w:color w:val="404040" w:themeColor="text1" w:themeTint="BF"/>
                      <w:sz w:val="20"/>
                      <w:szCs w:val="20"/>
                      <w:lang w:eastAsia="en-GB"/>
                    </w:rPr>
                    <w:t>6</w:t>
                  </w:r>
                </w:p>
                <w:p w14:paraId="00131F98" w14:textId="77777777" w:rsidR="00D17843" w:rsidRPr="004468CD" w:rsidRDefault="00D17843" w:rsidP="00205BE5">
                  <w:p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TAS is a multiservice platform that supports interoperability and convergence over high B.W in the static as well as Tactical Battle Area (TBA) to connect Army’s disparate and often incompatible voice and data networks. It will provide local/trunk switching based on IP technology and VOIP including video as well as aggregation and switching facility for traditional TDM voice switches.</w:t>
                  </w:r>
                </w:p>
                <w:p w14:paraId="78AFBD2B" w14:textId="77777777" w:rsidR="00D17843" w:rsidRPr="004468CD" w:rsidRDefault="00D17843" w:rsidP="00205BE5">
                  <w:pPr>
                    <w:jc w:val="both"/>
                    <w:rPr>
                      <w:rFonts w:cstheme="minorHAnsi"/>
                      <w:color w:val="404040" w:themeColor="text1" w:themeTint="BF"/>
                      <w:sz w:val="10"/>
                      <w:szCs w:val="20"/>
                      <w:lang w:eastAsia="en-GB"/>
                    </w:rPr>
                  </w:pPr>
                </w:p>
                <w:p w14:paraId="08F9083F" w14:textId="77777777" w:rsidR="00D17843" w:rsidRPr="004468CD" w:rsidRDefault="005A16FD" w:rsidP="00D17843">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Worked on</w:t>
                  </w:r>
                  <w:r w:rsidR="00D17843" w:rsidRPr="004468CD">
                    <w:rPr>
                      <w:rFonts w:cstheme="minorHAnsi"/>
                      <w:color w:val="404040" w:themeColor="text1" w:themeTint="BF"/>
                      <w:sz w:val="20"/>
                      <w:szCs w:val="20"/>
                      <w:lang w:eastAsia="en-GB"/>
                    </w:rPr>
                    <w:t xml:space="preserve"> Compliance testing of Rack (TAS): Vibration, EMI/EMC and environmental</w:t>
                  </w:r>
                  <w:r w:rsidRPr="004468CD">
                    <w:rPr>
                      <w:rFonts w:cstheme="minorHAnsi"/>
                      <w:color w:val="404040" w:themeColor="text1" w:themeTint="BF"/>
                      <w:sz w:val="20"/>
                      <w:szCs w:val="20"/>
                      <w:lang w:eastAsia="en-GB"/>
                    </w:rPr>
                    <w:t xml:space="preserve"> testing</w:t>
                  </w:r>
                </w:p>
                <w:p w14:paraId="54BE101C" w14:textId="77777777" w:rsidR="00D17843" w:rsidRPr="004468CD" w:rsidRDefault="005A16FD" w:rsidP="005A16FD">
                  <w:pPr>
                    <w:pStyle w:val="ListParagraph"/>
                    <w:numPr>
                      <w:ilvl w:val="0"/>
                      <w:numId w:val="24"/>
                    </w:numPr>
                    <w:jc w:val="both"/>
                    <w:rPr>
                      <w:rFonts w:cstheme="minorHAnsi"/>
                      <w:color w:val="404040" w:themeColor="text1" w:themeTint="BF"/>
                      <w:sz w:val="20"/>
                      <w:szCs w:val="20"/>
                      <w:lang w:eastAsia="en-GB"/>
                    </w:rPr>
                  </w:pPr>
                  <w:r w:rsidRPr="004468CD">
                    <w:rPr>
                      <w:rFonts w:cstheme="minorHAnsi"/>
                      <w:color w:val="404040" w:themeColor="text1" w:themeTint="BF"/>
                      <w:sz w:val="20"/>
                      <w:szCs w:val="20"/>
                      <w:lang w:eastAsia="en-GB"/>
                    </w:rPr>
                    <w:t>Troubleshot and tested</w:t>
                  </w:r>
                  <w:r w:rsidR="00D17843" w:rsidRPr="004468CD">
                    <w:rPr>
                      <w:rFonts w:cstheme="minorHAnsi"/>
                      <w:color w:val="404040" w:themeColor="text1" w:themeTint="BF"/>
                      <w:sz w:val="20"/>
                      <w:szCs w:val="20"/>
                      <w:lang w:eastAsia="en-GB"/>
                    </w:rPr>
                    <w:t xml:space="preserve"> boards</w:t>
                  </w:r>
                </w:p>
              </w:tc>
            </w:tr>
          </w:tbl>
          <w:p w14:paraId="4250996D" w14:textId="77777777" w:rsidR="00A93F65" w:rsidRPr="004468CD" w:rsidRDefault="00A93F65" w:rsidP="00ED36A9">
            <w:pPr>
              <w:contextualSpacing/>
              <w:jc w:val="both"/>
              <w:rPr>
                <w:rFonts w:cstheme="minorHAnsi"/>
                <w:color w:val="404040" w:themeColor="text1" w:themeTint="BF"/>
                <w:sz w:val="16"/>
                <w:szCs w:val="20"/>
                <w:lang w:eastAsia="en-GB"/>
              </w:rPr>
            </w:pPr>
          </w:p>
        </w:tc>
      </w:tr>
      <w:tr w:rsidR="00D00D8A" w:rsidRPr="00320E79" w14:paraId="2FE7AA31" w14:textId="77777777" w:rsidTr="00DD5D47">
        <w:trPr>
          <w:trHeight w:val="657"/>
        </w:trPr>
        <w:tc>
          <w:tcPr>
            <w:tcW w:w="11700" w:type="dxa"/>
            <w:shd w:val="clear" w:color="auto" w:fill="FFFFFF" w:themeFill="background1"/>
          </w:tcPr>
          <w:p w14:paraId="03FFE214" w14:textId="77777777" w:rsidR="007429EA" w:rsidRPr="004468CD" w:rsidRDefault="007429EA" w:rsidP="00897846">
            <w:pPr>
              <w:pStyle w:val="ListParagraph"/>
              <w:pBdr>
                <w:bottom w:val="single" w:sz="4" w:space="1" w:color="auto"/>
              </w:pBdr>
              <w:suppressAutoHyphens/>
              <w:autoSpaceDN w:val="0"/>
              <w:ind w:left="0" w:right="-61"/>
              <w:jc w:val="both"/>
              <w:textAlignment w:val="baseline"/>
              <w:rPr>
                <w:rFonts w:cstheme="minorHAnsi"/>
                <w:color w:val="F0563D"/>
                <w:sz w:val="6"/>
                <w:szCs w:val="28"/>
              </w:rPr>
            </w:pPr>
          </w:p>
          <w:p w14:paraId="0A90C46E" w14:textId="77777777" w:rsidR="00D00D8A" w:rsidRPr="004468CD" w:rsidRDefault="00F01A95" w:rsidP="00DD5D47">
            <w:pPr>
              <w:pStyle w:val="ListParagraph"/>
              <w:pBdr>
                <w:bottom w:val="single" w:sz="4" w:space="1" w:color="auto"/>
              </w:pBdr>
              <w:suppressAutoHyphens/>
              <w:autoSpaceDN w:val="0"/>
              <w:ind w:left="0" w:right="-61"/>
              <w:jc w:val="both"/>
              <w:textAlignment w:val="baseline"/>
              <w:rPr>
                <w:rFonts w:cstheme="minorHAnsi"/>
                <w:color w:val="00B050"/>
                <w:sz w:val="28"/>
                <w:szCs w:val="28"/>
              </w:rPr>
            </w:pPr>
            <w:r w:rsidRPr="004468CD">
              <w:rPr>
                <w:rFonts w:cstheme="minorHAnsi"/>
                <w:noProof/>
                <w:color w:val="F0563D"/>
                <w:sz w:val="28"/>
                <w:szCs w:val="28"/>
                <w:lang w:val="en-IN" w:eastAsia="en-IN" w:bidi="te-IN"/>
              </w:rPr>
              <w:drawing>
                <wp:inline distT="0" distB="0" distL="0" distR="0" wp14:anchorId="54792255" wp14:editId="4626FDE8">
                  <wp:extent cx="228600" cy="228600"/>
                  <wp:effectExtent l="0" t="0" r="0" b="0"/>
                  <wp:docPr id="30" name="Picture 30"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468CD">
              <w:rPr>
                <w:rFonts w:cstheme="minorHAnsi"/>
                <w:color w:val="F0563D"/>
                <w:sz w:val="28"/>
                <w:szCs w:val="28"/>
              </w:rPr>
              <w:t xml:space="preserve"> </w:t>
            </w:r>
            <w:r w:rsidRPr="004468CD">
              <w:rPr>
                <w:rFonts w:cstheme="minorHAnsi"/>
                <w:color w:val="365F91" w:themeColor="accent1" w:themeShade="BF"/>
                <w:sz w:val="28"/>
                <w:szCs w:val="28"/>
              </w:rPr>
              <w:t>Personal Details</w:t>
            </w:r>
          </w:p>
          <w:p w14:paraId="6ECC550C" w14:textId="77777777" w:rsidR="00CA0EC9" w:rsidRPr="00320E79" w:rsidRDefault="004D7FC3" w:rsidP="003708D2">
            <w:pPr>
              <w:jc w:val="both"/>
              <w:rPr>
                <w:rFonts w:cstheme="minorHAnsi"/>
                <w:color w:val="808080" w:themeColor="background1" w:themeShade="80"/>
                <w:sz w:val="20"/>
                <w:szCs w:val="20"/>
                <w:lang w:eastAsia="en-GB"/>
              </w:rPr>
            </w:pPr>
            <w:r w:rsidRPr="004468CD">
              <w:rPr>
                <w:rFonts w:cstheme="minorHAnsi"/>
                <w:noProof/>
                <w:lang w:val="en-IN" w:eastAsia="en-IN" w:bidi="te-IN"/>
              </w:rPr>
              <mc:AlternateContent>
                <mc:Choice Requires="wps">
                  <w:drawing>
                    <wp:anchor distT="0" distB="0" distL="114300" distR="114300" simplePos="0" relativeHeight="251727872" behindDoc="0" locked="0" layoutInCell="1" allowOverlap="1" wp14:anchorId="60E77DC1" wp14:editId="2BD0321A">
                      <wp:simplePos x="0" y="0"/>
                      <wp:positionH relativeFrom="column">
                        <wp:posOffset>81915</wp:posOffset>
                      </wp:positionH>
                      <wp:positionV relativeFrom="paragraph">
                        <wp:posOffset>31750</wp:posOffset>
                      </wp:positionV>
                      <wp:extent cx="6838950" cy="638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38950" cy="638175"/>
                              </a:xfrm>
                              <a:prstGeom prst="rect">
                                <a:avLst/>
                              </a:prstGeom>
                              <a:noFill/>
                              <a:ln w="6350">
                                <a:noFill/>
                              </a:ln>
                            </wps:spPr>
                            <wps:txbx>
                              <w:txbxContent>
                                <w:p w14:paraId="196468AF" w14:textId="77777777" w:rsidR="004211F3" w:rsidRPr="005653DF" w:rsidRDefault="004211F3" w:rsidP="004211F3">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Date of Birth:</w:t>
                                  </w:r>
                                  <w:r w:rsidR="00EB4448">
                                    <w:rPr>
                                      <w:rFonts w:cstheme="minorHAnsi"/>
                                      <w:b/>
                                      <w:color w:val="404040" w:themeColor="text1" w:themeTint="BF"/>
                                      <w:spacing w:val="-2"/>
                                      <w:sz w:val="20"/>
                                    </w:rPr>
                                    <w:t xml:space="preserve"> </w:t>
                                  </w:r>
                                  <w:r w:rsidR="00333458">
                                    <w:rPr>
                                      <w:rFonts w:cstheme="minorHAnsi"/>
                                      <w:b/>
                                      <w:color w:val="404040" w:themeColor="text1" w:themeTint="BF"/>
                                      <w:spacing w:val="-2"/>
                                      <w:sz w:val="20"/>
                                    </w:rPr>
                                    <w:t>04</w:t>
                                  </w:r>
                                  <w:r w:rsidR="00333458" w:rsidRPr="00333458">
                                    <w:rPr>
                                      <w:rFonts w:cstheme="minorHAnsi"/>
                                      <w:b/>
                                      <w:color w:val="404040" w:themeColor="text1" w:themeTint="BF"/>
                                      <w:spacing w:val="-2"/>
                                      <w:sz w:val="20"/>
                                      <w:vertAlign w:val="superscript"/>
                                    </w:rPr>
                                    <w:t>th</w:t>
                                  </w:r>
                                  <w:r w:rsidR="00333458">
                                    <w:rPr>
                                      <w:rFonts w:cstheme="minorHAnsi"/>
                                      <w:b/>
                                      <w:color w:val="404040" w:themeColor="text1" w:themeTint="BF"/>
                                      <w:spacing w:val="-2"/>
                                      <w:sz w:val="20"/>
                                    </w:rPr>
                                    <w:t xml:space="preserve"> June 1993</w:t>
                                  </w:r>
                                </w:p>
                                <w:p w14:paraId="3C10B127" w14:textId="77777777" w:rsidR="004211F3" w:rsidRPr="00D808C8" w:rsidRDefault="004211F3" w:rsidP="004211F3">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Languages Known:</w:t>
                                  </w:r>
                                  <w:r w:rsidR="007F4FC4">
                                    <w:rPr>
                                      <w:rFonts w:cstheme="minorHAnsi"/>
                                      <w:b/>
                                      <w:color w:val="404040" w:themeColor="text1" w:themeTint="BF"/>
                                      <w:spacing w:val="-2"/>
                                      <w:sz w:val="20"/>
                                    </w:rPr>
                                    <w:t xml:space="preserve"> </w:t>
                                  </w:r>
                                  <w:r w:rsidR="00DD32DC">
                                    <w:rPr>
                                      <w:rFonts w:cstheme="minorHAnsi"/>
                                      <w:color w:val="404040" w:themeColor="text1" w:themeTint="BF"/>
                                      <w:spacing w:val="-2"/>
                                      <w:sz w:val="20"/>
                                    </w:rPr>
                                    <w:t>English</w:t>
                                  </w:r>
                                  <w:r w:rsidR="00D808C8" w:rsidRPr="00915071">
                                    <w:rPr>
                                      <w:rFonts w:cstheme="minorHAnsi"/>
                                      <w:color w:val="404040" w:themeColor="text1" w:themeTint="BF"/>
                                      <w:spacing w:val="-2"/>
                                      <w:sz w:val="20"/>
                                    </w:rPr>
                                    <w:t xml:space="preserve"> </w:t>
                                  </w:r>
                                  <w:r w:rsidR="00DD32DC">
                                    <w:rPr>
                                      <w:rFonts w:cstheme="minorHAnsi"/>
                                      <w:color w:val="404040" w:themeColor="text1" w:themeTint="BF"/>
                                      <w:spacing w:val="-2"/>
                                      <w:sz w:val="20"/>
                                    </w:rPr>
                                    <w:t>&amp;</w:t>
                                  </w:r>
                                  <w:r w:rsidR="007F4FC4" w:rsidRPr="00915071">
                                    <w:rPr>
                                      <w:rFonts w:cstheme="minorHAnsi"/>
                                      <w:color w:val="404040" w:themeColor="text1" w:themeTint="BF"/>
                                      <w:spacing w:val="-2"/>
                                      <w:sz w:val="20"/>
                                    </w:rPr>
                                    <w:t xml:space="preserve"> </w:t>
                                  </w:r>
                                  <w:r w:rsidR="00561895">
                                    <w:rPr>
                                      <w:rFonts w:cstheme="minorHAnsi"/>
                                      <w:color w:val="404040" w:themeColor="text1" w:themeTint="BF"/>
                                      <w:spacing w:val="-2"/>
                                      <w:sz w:val="20"/>
                                    </w:rPr>
                                    <w:t>Telugu</w:t>
                                  </w:r>
                                  <w:r w:rsidR="007F4FC4" w:rsidRPr="00915071">
                                    <w:rPr>
                                      <w:rFonts w:cstheme="minorHAnsi"/>
                                      <w:color w:val="404040" w:themeColor="text1" w:themeTint="BF"/>
                                      <w:spacing w:val="-2"/>
                                      <w:sz w:val="20"/>
                                    </w:rPr>
                                    <w:t xml:space="preserve"> </w:t>
                                  </w:r>
                                </w:p>
                                <w:p w14:paraId="67690C1E" w14:textId="1798E488" w:rsidR="004211F3" w:rsidRPr="00163259" w:rsidRDefault="004211F3" w:rsidP="00163259">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Address</w:t>
                                  </w:r>
                                  <w:r>
                                    <w:rPr>
                                      <w:rFonts w:cstheme="minorHAnsi"/>
                                      <w:b/>
                                      <w:color w:val="404040" w:themeColor="text1" w:themeTint="BF"/>
                                      <w:spacing w:val="-2"/>
                                      <w:sz w:val="20"/>
                                    </w:rPr>
                                    <w:t>:</w:t>
                                  </w:r>
                                  <w:r w:rsidR="0096466D">
                                    <w:rPr>
                                      <w:rFonts w:cstheme="minorHAnsi"/>
                                      <w:b/>
                                      <w:color w:val="404040" w:themeColor="text1" w:themeTint="BF"/>
                                      <w:spacing w:val="-2"/>
                                      <w:sz w:val="20"/>
                                    </w:rPr>
                                    <w:t xml:space="preserve"> </w:t>
                                  </w:r>
                                  <w:r w:rsidR="00BA685A" w:rsidRPr="006161AA">
                                    <w:rPr>
                                      <w:rFonts w:cstheme="minorHAnsi"/>
                                      <w:color w:val="404040" w:themeColor="text1" w:themeTint="BF"/>
                                      <w:spacing w:val="-2"/>
                                      <w:sz w:val="20"/>
                                    </w:rPr>
                                    <w:t>Bangalore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0E77DC1" id="Text Box 10" o:spid="_x0000_s1028" type="#_x0000_t202" style="position:absolute;left:0;text-align:left;margin-left:6.45pt;margin-top:2.5pt;width:538.5pt;height:50.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" filled="f" stroked="f" strokeweight=".5pt">
                      <v:textbox>
                        <w:txbxContent>
                          <w:p w14:paraId="196468AF" w14:textId="77777777" w:rsidR="004211F3" w:rsidRPr="005653DF" w:rsidRDefault="004211F3" w:rsidP="004211F3">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Date of Birth:</w:t>
                            </w:r>
                            <w:r w:rsidR="00EB4448">
                              <w:rPr>
                                <w:rFonts w:cstheme="minorHAnsi"/>
                                <w:b/>
                                <w:color w:val="404040" w:themeColor="text1" w:themeTint="BF"/>
                                <w:spacing w:val="-2"/>
                                <w:sz w:val="20"/>
                              </w:rPr>
                              <w:t xml:space="preserve"> </w:t>
                            </w:r>
                            <w:r w:rsidR="00333458">
                              <w:rPr>
                                <w:rFonts w:cstheme="minorHAnsi"/>
                                <w:b/>
                                <w:color w:val="404040" w:themeColor="text1" w:themeTint="BF"/>
                                <w:spacing w:val="-2"/>
                                <w:sz w:val="20"/>
                              </w:rPr>
                              <w:t>04</w:t>
                            </w:r>
                            <w:r w:rsidR="00333458" w:rsidRPr="00333458">
                              <w:rPr>
                                <w:rFonts w:cstheme="minorHAnsi"/>
                                <w:b/>
                                <w:color w:val="404040" w:themeColor="text1" w:themeTint="BF"/>
                                <w:spacing w:val="-2"/>
                                <w:sz w:val="20"/>
                                <w:vertAlign w:val="superscript"/>
                              </w:rPr>
                              <w:t>th</w:t>
                            </w:r>
                            <w:r w:rsidR="00333458">
                              <w:rPr>
                                <w:rFonts w:cstheme="minorHAnsi"/>
                                <w:b/>
                                <w:color w:val="404040" w:themeColor="text1" w:themeTint="BF"/>
                                <w:spacing w:val="-2"/>
                                <w:sz w:val="20"/>
                              </w:rPr>
                              <w:t xml:space="preserve"> June 1993</w:t>
                            </w:r>
                          </w:p>
                          <w:p w14:paraId="3C10B127" w14:textId="77777777" w:rsidR="004211F3" w:rsidRPr="00D808C8" w:rsidRDefault="004211F3" w:rsidP="004211F3">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Languages Known:</w:t>
                            </w:r>
                            <w:r w:rsidR="007F4FC4">
                              <w:rPr>
                                <w:rFonts w:cstheme="minorHAnsi"/>
                                <w:b/>
                                <w:color w:val="404040" w:themeColor="text1" w:themeTint="BF"/>
                                <w:spacing w:val="-2"/>
                                <w:sz w:val="20"/>
                              </w:rPr>
                              <w:t xml:space="preserve"> </w:t>
                            </w:r>
                            <w:r w:rsidR="00DD32DC">
                              <w:rPr>
                                <w:rFonts w:cstheme="minorHAnsi"/>
                                <w:color w:val="404040" w:themeColor="text1" w:themeTint="BF"/>
                                <w:spacing w:val="-2"/>
                                <w:sz w:val="20"/>
                              </w:rPr>
                              <w:t>English</w:t>
                            </w:r>
                            <w:r w:rsidR="00D808C8" w:rsidRPr="00915071">
                              <w:rPr>
                                <w:rFonts w:cstheme="minorHAnsi"/>
                                <w:color w:val="404040" w:themeColor="text1" w:themeTint="BF"/>
                                <w:spacing w:val="-2"/>
                                <w:sz w:val="20"/>
                              </w:rPr>
                              <w:t xml:space="preserve"> </w:t>
                            </w:r>
                            <w:r w:rsidR="00DD32DC">
                              <w:rPr>
                                <w:rFonts w:cstheme="minorHAnsi"/>
                                <w:color w:val="404040" w:themeColor="text1" w:themeTint="BF"/>
                                <w:spacing w:val="-2"/>
                                <w:sz w:val="20"/>
                              </w:rPr>
                              <w:t>&amp;</w:t>
                            </w:r>
                            <w:r w:rsidR="007F4FC4" w:rsidRPr="00915071">
                              <w:rPr>
                                <w:rFonts w:cstheme="minorHAnsi"/>
                                <w:color w:val="404040" w:themeColor="text1" w:themeTint="BF"/>
                                <w:spacing w:val="-2"/>
                                <w:sz w:val="20"/>
                              </w:rPr>
                              <w:t xml:space="preserve"> </w:t>
                            </w:r>
                            <w:r w:rsidR="00561895">
                              <w:rPr>
                                <w:rFonts w:cstheme="minorHAnsi"/>
                                <w:color w:val="404040" w:themeColor="text1" w:themeTint="BF"/>
                                <w:spacing w:val="-2"/>
                                <w:sz w:val="20"/>
                              </w:rPr>
                              <w:t>Telugu</w:t>
                            </w:r>
                            <w:r w:rsidR="007F4FC4" w:rsidRPr="00915071">
                              <w:rPr>
                                <w:rFonts w:cstheme="minorHAnsi"/>
                                <w:color w:val="404040" w:themeColor="text1" w:themeTint="BF"/>
                                <w:spacing w:val="-2"/>
                                <w:sz w:val="20"/>
                              </w:rPr>
                              <w:t xml:space="preserve"> </w:t>
                            </w:r>
                          </w:p>
                          <w:p w14:paraId="67690C1E" w14:textId="1798E488" w:rsidR="004211F3" w:rsidRPr="00163259" w:rsidRDefault="004211F3" w:rsidP="00163259">
                            <w:pPr>
                              <w:spacing w:after="0" w:line="240" w:lineRule="auto"/>
                              <w:jc w:val="both"/>
                              <w:rPr>
                                <w:rFonts w:cstheme="minorHAnsi"/>
                                <w:color w:val="404040" w:themeColor="text1" w:themeTint="BF"/>
                                <w:spacing w:val="-2"/>
                                <w:sz w:val="20"/>
                              </w:rPr>
                            </w:pPr>
                            <w:r w:rsidRPr="004211F3">
                              <w:rPr>
                                <w:rFonts w:cstheme="minorHAnsi"/>
                                <w:b/>
                                <w:color w:val="404040" w:themeColor="text1" w:themeTint="BF"/>
                                <w:spacing w:val="-2"/>
                                <w:sz w:val="20"/>
                              </w:rPr>
                              <w:t>Address</w:t>
                            </w:r>
                            <w:r>
                              <w:rPr>
                                <w:rFonts w:cstheme="minorHAnsi"/>
                                <w:b/>
                                <w:color w:val="404040" w:themeColor="text1" w:themeTint="BF"/>
                                <w:spacing w:val="-2"/>
                                <w:sz w:val="20"/>
                              </w:rPr>
                              <w:t>:</w:t>
                            </w:r>
                            <w:r w:rsidR="0096466D">
                              <w:rPr>
                                <w:rFonts w:cstheme="minorHAnsi"/>
                                <w:b/>
                                <w:color w:val="404040" w:themeColor="text1" w:themeTint="BF"/>
                                <w:spacing w:val="-2"/>
                                <w:sz w:val="20"/>
                              </w:rPr>
                              <w:t xml:space="preserve"> </w:t>
                            </w:r>
                            <w:r w:rsidR="00BA685A" w:rsidRPr="006161AA">
                              <w:rPr>
                                <w:rFonts w:cstheme="minorHAnsi"/>
                                <w:color w:val="404040" w:themeColor="text1" w:themeTint="BF"/>
                                <w:spacing w:val="-2"/>
                                <w:sz w:val="20"/>
                              </w:rPr>
                              <w:t>Bangalore</w:t>
                            </w:r>
                          </w:p>
                        </w:txbxContent>
                      </v:textbox>
                    </v:shape>
                  </w:pict>
                </mc:Fallback>
              </mc:AlternateContent>
            </w:r>
            <w:r w:rsidR="00DE4224" w:rsidRPr="004468CD">
              <w:rPr>
                <w:rFonts w:cstheme="minorHAnsi"/>
                <w:noProof/>
                <w:lang w:val="en-IN" w:eastAsia="en-IN" w:bidi="te-IN"/>
              </w:rPr>
              <w:drawing>
                <wp:inline distT="0" distB="0" distL="0" distR="0" wp14:anchorId="6D1ED2E1" wp14:editId="528CEDDC">
                  <wp:extent cx="70389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no pic.jpg"/>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5781" r="7116"/>
                          <a:stretch/>
                        </pic:blipFill>
                        <pic:spPr bwMode="auto">
                          <a:xfrm>
                            <a:off x="0" y="0"/>
                            <a:ext cx="7055790" cy="6587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78E4F4" w14:textId="77777777" w:rsidR="00A11671" w:rsidRPr="00320E79" w:rsidRDefault="00A11671" w:rsidP="00DF1EA6">
      <w:pPr>
        <w:rPr>
          <w:rFonts w:cstheme="minorHAnsi"/>
        </w:rPr>
      </w:pPr>
    </w:p>
    <w:sectPr w:rsidR="00A11671" w:rsidRPr="00320E79" w:rsidSect="00A93F65">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2B71" w14:textId="77777777" w:rsidR="00FB0B0E" w:rsidRDefault="00FB0B0E" w:rsidP="00513EBF">
      <w:pPr>
        <w:spacing w:after="0" w:line="240" w:lineRule="auto"/>
      </w:pPr>
      <w:r>
        <w:separator/>
      </w:r>
    </w:p>
  </w:endnote>
  <w:endnote w:type="continuationSeparator" w:id="0">
    <w:p w14:paraId="5101C7E3" w14:textId="77777777" w:rsidR="00FB0B0E" w:rsidRDefault="00FB0B0E"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6B57" w14:textId="77777777" w:rsidR="00FB0B0E" w:rsidRDefault="00FB0B0E" w:rsidP="00513EBF">
      <w:pPr>
        <w:spacing w:after="0" w:line="240" w:lineRule="auto"/>
      </w:pPr>
      <w:r>
        <w:separator/>
      </w:r>
    </w:p>
  </w:footnote>
  <w:footnote w:type="continuationSeparator" w:id="0">
    <w:p w14:paraId="79A0ABCD" w14:textId="77777777" w:rsidR="00FB0B0E" w:rsidRDefault="00FB0B0E"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ullet_grey_circ" style="width:8.85pt;height:8.85pt;visibility:visible;mso-wrap-style:square" o:bullet="t">
        <v:imagedata r:id="rId1" o:title="bullet_grey_circ"/>
      </v:shape>
    </w:pict>
  </w:numPicBullet>
  <w:numPicBullet w:numPicBulletId="1">
    <w:pict>
      <v:shape id="_x0000_i1039" type="#_x0000_t75" style="width:180.2pt;height:149.3pt;visibility:visible;mso-wrap-style:square" o:bullet="t">
        <v:imagedata r:id="rId2" o:title="image-rightver3"/>
      </v:shape>
    </w:pict>
  </w:numPicBullet>
  <w:numPicBullet w:numPicBulletId="2">
    <w:pict>
      <v:shape id="_x0000_i1040" type="#_x0000_t75" alt="edu24x24icons" style="width:18.1pt;height:18.1pt;visibility:visible;mso-wrap-style:square" o:bullet="t">
        <v:imagedata r:id="rId3" o:title="edu24x24icons"/>
      </v:shape>
    </w:pict>
  </w:numPicBullet>
  <w:numPicBullet w:numPicBulletId="3">
    <w:pict>
      <v:shape id="_x0000_i1041" type="#_x0000_t75" alt="exp24x24icons" style="width:18.1pt;height:18.1pt;visibility:visible;mso-wrap-style:square" o:bullet="t">
        <v:imagedata r:id="rId4" o:title="exp24x24icons"/>
      </v:shape>
    </w:pict>
  </w:numPicBullet>
  <w:numPicBullet w:numPicBulletId="4">
    <w:pict>
      <v:shape id="_x0000_i1042" type="#_x0000_t75" style="width:7.5pt;height:7.5pt" o:bullet="t">
        <v:imagedata r:id="rId5" o:title="bullet-blue"/>
      </v:shape>
    </w:pict>
  </w:numPicBullet>
  <w:numPicBullet w:numPicBulletId="5">
    <w:pict>
      <v:shape id="_x0000_i1043" type="#_x0000_t75" alt="softskills24x24icons" style="width:18.1pt;height:18.1pt;visibility:visible;mso-wrap-style:square" o:bullet="t">
        <v:imagedata r:id="rId6" o:title="softskills24x24icons"/>
      </v:shape>
    </w:pict>
  </w:numPicBullet>
  <w:numPicBullet w:numPicBulletId="6">
    <w:pict>
      <v:shape id="_x0000_i1044" type="#_x0000_t75" alt="career24x24icons" style="width:18.1pt;height:18.1pt;visibility:visible;mso-wrap-style:square" o:bullet="t">
        <v:imagedata r:id="rId7" o:title="career24x24icons"/>
      </v:shape>
    </w:pict>
  </w:numPicBullet>
  <w:numPicBullet w:numPicBulletId="7">
    <w:pict>
      <v:shape id="_x0000_i1045" type="#_x0000_t75" alt="core24x24icons" style="width:18.1pt;height:18.1pt;visibility:visible;mso-wrap-style:square" o:bullet="t">
        <v:imagedata r:id="rId8" o:title="core24x24icons"/>
      </v:shape>
    </w:pict>
  </w:numPicBullet>
  <w:numPicBullet w:numPicBulletId="8">
    <w:pict>
      <v:shape id="_x0000_i1046" type="#_x0000_t75" style="width:18.1pt;height:18.1pt;visibility:visible;mso-wrap-style:square" o:bullet="t">
        <v:imagedata r:id="rId9" o:title=""/>
      </v:shape>
    </w:pict>
  </w:numPicBullet>
  <w:numPicBullet w:numPicBulletId="9">
    <w:pict>
      <v:shape id="_x0000_i1047" type="#_x0000_t75" style="width:540.2pt;height:299.95pt;visibility:visible;mso-wrap-style:square" o:bullet="t">
        <v:imagedata r:id="rId10" o:title="camptocamp-training-open-source" cropleft="14071f" cropright="14071f"/>
      </v:shape>
    </w:pict>
  </w:numPicBullet>
  <w:numPicBullet w:numPicBulletId="10">
    <w:pict>
      <v:shape id="_x0000_i1048" type="#_x0000_t75" style="width:11.95pt;height:11.95pt" o:bullet="t">
        <v:imagedata r:id="rId11" o:title="bullet"/>
      </v:shape>
    </w:pict>
  </w:numPicBullet>
  <w:numPicBullet w:numPicBulletId="11">
    <w:pict>
      <v:shape id="_x0000_i1049" type="#_x0000_t75" style="width:7.5pt;height:7.5pt" o:bullet="t">
        <v:imagedata r:id="rId12" o:title="bullet-grey"/>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lvl w:ilvl="0">
      <w:start w:val="1"/>
      <w:numFmt w:val="bullet"/>
      <w:lvlText w:val=""/>
      <w:lvlJc w:val="left"/>
      <w:pPr>
        <w:tabs>
          <w:tab w:val="num" w:pos="360"/>
        </w:tabs>
        <w:ind w:left="360" w:hanging="360"/>
      </w:pPr>
      <w:rPr>
        <w:rFonts w:ascii="Symbol" w:hAnsi="Symbol" w:cs="Times New Roman"/>
      </w:rPr>
    </w:lvl>
  </w:abstractNum>
  <w:abstractNum w:abstractNumId="2">
    <w:nsid w:val="02215935"/>
    <w:multiLevelType w:val="hybridMultilevel"/>
    <w:tmpl w:val="1C6E0E32"/>
    <w:lvl w:ilvl="0" w:tplc="0B46D29E">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FB2294"/>
    <w:multiLevelType w:val="hybridMultilevel"/>
    <w:tmpl w:val="8A708E16"/>
    <w:lvl w:ilvl="0" w:tplc="00000003">
      <w:start w:val="1"/>
      <w:numFmt w:val="bullet"/>
      <w:lvlText w:val=""/>
      <w:lvlJc w:val="left"/>
      <w:pPr>
        <w:tabs>
          <w:tab w:val="num" w:pos="720"/>
        </w:tabs>
        <w:ind w:left="720" w:hanging="360"/>
      </w:pPr>
      <w:rPr>
        <w:rFonts w:ascii="Symbol" w:hAnsi="Symbol" w:cs="Symbol"/>
        <w:sz w:val="22"/>
        <w:szCs w:val="22"/>
        <w:lang w:val="it-I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215B84"/>
    <w:multiLevelType w:val="hybridMultilevel"/>
    <w:tmpl w:val="87344414"/>
    <w:lvl w:ilvl="0" w:tplc="1C9AB1FC">
      <w:start w:val="1"/>
      <w:numFmt w:val="bullet"/>
      <w:lvlText w:val=""/>
      <w:lvlPicBulletId w:val="0"/>
      <w:lvlJc w:val="left"/>
      <w:pPr>
        <w:ind w:left="720" w:hanging="360"/>
      </w:pPr>
      <w:rPr>
        <w:rFonts w:ascii="Symbol" w:hAnsi="Symbol" w:hint="default"/>
        <w:color w:val="auto"/>
        <w:sz w:val="18"/>
      </w:rPr>
    </w:lvl>
    <w:lvl w:ilvl="1" w:tplc="E6AAC8D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670D3"/>
    <w:multiLevelType w:val="hybridMultilevel"/>
    <w:tmpl w:val="182EDBBC"/>
    <w:lvl w:ilvl="0" w:tplc="52E2F7C2">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3802EA"/>
    <w:multiLevelType w:val="hybridMultilevel"/>
    <w:tmpl w:val="FD7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00958"/>
    <w:multiLevelType w:val="hybridMultilevel"/>
    <w:tmpl w:val="5262E724"/>
    <w:lvl w:ilvl="0" w:tplc="E0769EA8">
      <w:start w:val="1"/>
      <w:numFmt w:val="bullet"/>
      <w:lvlText w:val=""/>
      <w:lvlPicBulletId w:val="0"/>
      <w:lvlJc w:val="left"/>
      <w:pPr>
        <w:tabs>
          <w:tab w:val="num" w:pos="720"/>
        </w:tabs>
        <w:ind w:left="720" w:hanging="360"/>
      </w:pPr>
      <w:rPr>
        <w:rFonts w:ascii="Symbol" w:hAnsi="Symbol" w:hint="default"/>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8">
    <w:nsid w:val="1A0605E2"/>
    <w:multiLevelType w:val="hybridMultilevel"/>
    <w:tmpl w:val="9E00DDD6"/>
    <w:lvl w:ilvl="0" w:tplc="E4AC37F0">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B6A0A"/>
    <w:multiLevelType w:val="hybridMultilevel"/>
    <w:tmpl w:val="B2145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53238DE"/>
    <w:multiLevelType w:val="hybridMultilevel"/>
    <w:tmpl w:val="0AB8B5A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473B19"/>
    <w:multiLevelType w:val="hybridMultilevel"/>
    <w:tmpl w:val="2F92564A"/>
    <w:lvl w:ilvl="0" w:tplc="115C3E50">
      <w:start w:val="1"/>
      <w:numFmt w:val="bullet"/>
      <w:lvlText w:val=""/>
      <w:lvlJc w:val="left"/>
      <w:pPr>
        <w:ind w:left="360" w:hanging="360"/>
      </w:pPr>
      <w:rPr>
        <w:rFonts w:ascii="Wingdings" w:hAnsi="Wingdings" w:hint="default"/>
        <w:color w:val="404040" w:themeColor="text1" w:themeTint="BF"/>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ED6B4B"/>
    <w:multiLevelType w:val="hybridMultilevel"/>
    <w:tmpl w:val="1AD84900"/>
    <w:lvl w:ilvl="0" w:tplc="1C9AB1FC">
      <w:start w:val="1"/>
      <w:numFmt w:val="bullet"/>
      <w:lvlText w:val=""/>
      <w:lvlPicBulletId w:val="0"/>
      <w:lvlJc w:val="left"/>
      <w:pPr>
        <w:ind w:left="360" w:hanging="360"/>
      </w:pPr>
      <w:rPr>
        <w:rFonts w:ascii="Symbol" w:hAnsi="Symbol" w:hint="default"/>
        <w:color w:val="auto"/>
        <w:sz w:val="18"/>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587D14"/>
    <w:multiLevelType w:val="hybridMultilevel"/>
    <w:tmpl w:val="843EE460"/>
    <w:lvl w:ilvl="0" w:tplc="F56CC8A2">
      <w:start w:val="1"/>
      <w:numFmt w:val="bullet"/>
      <w:lvlText w:val=""/>
      <w:lvlPicBulletId w:val="0"/>
      <w:lvlJc w:val="left"/>
      <w:pPr>
        <w:ind w:left="360" w:hanging="360"/>
      </w:pPr>
      <w:rPr>
        <w:rFonts w:ascii="Symbol" w:hAnsi="Symbol" w:hint="default"/>
        <w:color w:val="auto"/>
        <w:sz w:val="18"/>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7836CC"/>
    <w:multiLevelType w:val="hybridMultilevel"/>
    <w:tmpl w:val="F0B287AE"/>
    <w:lvl w:ilvl="0" w:tplc="B8E00596">
      <w:start w:val="1"/>
      <w:numFmt w:val="bullet"/>
      <w:lvlText w:val=""/>
      <w:lvlPicBulletId w:val="0"/>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5449E2"/>
    <w:multiLevelType w:val="hybridMultilevel"/>
    <w:tmpl w:val="F5BCCD1A"/>
    <w:lvl w:ilvl="0" w:tplc="04090001">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563207C"/>
    <w:multiLevelType w:val="hybridMultilevel"/>
    <w:tmpl w:val="FAD8D0D0"/>
    <w:lvl w:ilvl="0" w:tplc="5D2CD150">
      <w:start w:val="1"/>
      <w:numFmt w:val="bullet"/>
      <w:lvlText w:val=""/>
      <w:lvlJc w:val="left"/>
      <w:pPr>
        <w:ind w:left="360" w:hanging="360"/>
      </w:pPr>
      <w:rPr>
        <w:rFonts w:ascii="Wingdings" w:hAnsi="Wingdings" w:hint="default"/>
        <w:color w:val="215868" w:themeColor="accent5" w:themeShade="80"/>
        <w:sz w:val="18"/>
      </w:rPr>
    </w:lvl>
    <w:lvl w:ilvl="1" w:tplc="04090003">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E0F57"/>
    <w:multiLevelType w:val="hybridMultilevel"/>
    <w:tmpl w:val="5FC6A42A"/>
    <w:lvl w:ilvl="0" w:tplc="D1E4D3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633F0"/>
    <w:multiLevelType w:val="hybridMultilevel"/>
    <w:tmpl w:val="83DAE3C0"/>
    <w:lvl w:ilvl="0" w:tplc="F684D3D4">
      <w:start w:val="1"/>
      <w:numFmt w:val="bullet"/>
      <w:lvlText w:val=""/>
      <w:lvlPicBulletId w:val="0"/>
      <w:lvlJc w:val="left"/>
      <w:pPr>
        <w:ind w:left="360" w:hanging="360"/>
      </w:pPr>
      <w:rPr>
        <w:rFonts w:ascii="Symbol" w:hAnsi="Symbol" w:hint="default"/>
        <w:color w:val="auto"/>
        <w:sz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31D87"/>
    <w:multiLevelType w:val="hybridMultilevel"/>
    <w:tmpl w:val="D1961D8C"/>
    <w:lvl w:ilvl="0" w:tplc="1C9AB1FC">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031C8"/>
    <w:multiLevelType w:val="hybridMultilevel"/>
    <w:tmpl w:val="D4D0EBB6"/>
    <w:lvl w:ilvl="0" w:tplc="E32EF150">
      <w:start w:val="1"/>
      <w:numFmt w:val="bullet"/>
      <w:lvlText w:val=""/>
      <w:lvlPicBulletId w:val="0"/>
      <w:lvlJc w:val="left"/>
      <w:pPr>
        <w:ind w:left="360" w:hanging="360"/>
      </w:pPr>
      <w:rPr>
        <w:rFonts w:ascii="Symbol" w:hAnsi="Symbol" w:hint="default"/>
        <w:color w:val="auto"/>
        <w:sz w:val="18"/>
      </w:rPr>
    </w:lvl>
    <w:lvl w:ilvl="1" w:tplc="04090003">
      <w:start w:val="1"/>
      <w:numFmt w:val="bullet"/>
      <w:lvlText w:val="o"/>
      <w:lvlJc w:val="left"/>
      <w:pPr>
        <w:ind w:left="63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666AE2"/>
    <w:multiLevelType w:val="hybridMultilevel"/>
    <w:tmpl w:val="782A6D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820A53"/>
    <w:multiLevelType w:val="hybridMultilevel"/>
    <w:tmpl w:val="A27C10FA"/>
    <w:lvl w:ilvl="0" w:tplc="4009000B">
      <w:start w:val="1"/>
      <w:numFmt w:val="bullet"/>
      <w:lvlText w:val=""/>
      <w:lvlJc w:val="left"/>
      <w:pPr>
        <w:tabs>
          <w:tab w:val="num" w:pos="720"/>
        </w:tabs>
        <w:ind w:left="720" w:hanging="360"/>
      </w:pPr>
      <w:rPr>
        <w:rFonts w:ascii="Wingdings" w:hAnsi="Wingdings" w:hint="default"/>
      </w:rPr>
    </w:lvl>
    <w:lvl w:ilvl="1" w:tplc="B4ACE2DE" w:tentative="1">
      <w:start w:val="1"/>
      <w:numFmt w:val="bullet"/>
      <w:lvlText w:val=""/>
      <w:lvlJc w:val="left"/>
      <w:pPr>
        <w:tabs>
          <w:tab w:val="num" w:pos="1440"/>
        </w:tabs>
        <w:ind w:left="1440" w:hanging="360"/>
      </w:pPr>
      <w:rPr>
        <w:rFonts w:ascii="Symbol" w:hAnsi="Symbol" w:hint="default"/>
      </w:rPr>
    </w:lvl>
    <w:lvl w:ilvl="2" w:tplc="F640B902" w:tentative="1">
      <w:start w:val="1"/>
      <w:numFmt w:val="bullet"/>
      <w:lvlText w:val=""/>
      <w:lvlJc w:val="left"/>
      <w:pPr>
        <w:tabs>
          <w:tab w:val="num" w:pos="2160"/>
        </w:tabs>
        <w:ind w:left="2160" w:hanging="360"/>
      </w:pPr>
      <w:rPr>
        <w:rFonts w:ascii="Symbol" w:hAnsi="Symbol" w:hint="default"/>
      </w:rPr>
    </w:lvl>
    <w:lvl w:ilvl="3" w:tplc="181AF616" w:tentative="1">
      <w:start w:val="1"/>
      <w:numFmt w:val="bullet"/>
      <w:lvlText w:val=""/>
      <w:lvlJc w:val="left"/>
      <w:pPr>
        <w:tabs>
          <w:tab w:val="num" w:pos="2880"/>
        </w:tabs>
        <w:ind w:left="2880" w:hanging="360"/>
      </w:pPr>
      <w:rPr>
        <w:rFonts w:ascii="Symbol" w:hAnsi="Symbol" w:hint="default"/>
      </w:rPr>
    </w:lvl>
    <w:lvl w:ilvl="4" w:tplc="5E544114" w:tentative="1">
      <w:start w:val="1"/>
      <w:numFmt w:val="bullet"/>
      <w:lvlText w:val=""/>
      <w:lvlJc w:val="left"/>
      <w:pPr>
        <w:tabs>
          <w:tab w:val="num" w:pos="3600"/>
        </w:tabs>
        <w:ind w:left="3600" w:hanging="360"/>
      </w:pPr>
      <w:rPr>
        <w:rFonts w:ascii="Symbol" w:hAnsi="Symbol" w:hint="default"/>
      </w:rPr>
    </w:lvl>
    <w:lvl w:ilvl="5" w:tplc="2FA2D0AE" w:tentative="1">
      <w:start w:val="1"/>
      <w:numFmt w:val="bullet"/>
      <w:lvlText w:val=""/>
      <w:lvlJc w:val="left"/>
      <w:pPr>
        <w:tabs>
          <w:tab w:val="num" w:pos="4320"/>
        </w:tabs>
        <w:ind w:left="4320" w:hanging="360"/>
      </w:pPr>
      <w:rPr>
        <w:rFonts w:ascii="Symbol" w:hAnsi="Symbol" w:hint="default"/>
      </w:rPr>
    </w:lvl>
    <w:lvl w:ilvl="6" w:tplc="40DA541E" w:tentative="1">
      <w:start w:val="1"/>
      <w:numFmt w:val="bullet"/>
      <w:lvlText w:val=""/>
      <w:lvlJc w:val="left"/>
      <w:pPr>
        <w:tabs>
          <w:tab w:val="num" w:pos="5040"/>
        </w:tabs>
        <w:ind w:left="5040" w:hanging="360"/>
      </w:pPr>
      <w:rPr>
        <w:rFonts w:ascii="Symbol" w:hAnsi="Symbol" w:hint="default"/>
      </w:rPr>
    </w:lvl>
    <w:lvl w:ilvl="7" w:tplc="70E697A2" w:tentative="1">
      <w:start w:val="1"/>
      <w:numFmt w:val="bullet"/>
      <w:lvlText w:val=""/>
      <w:lvlJc w:val="left"/>
      <w:pPr>
        <w:tabs>
          <w:tab w:val="num" w:pos="5760"/>
        </w:tabs>
        <w:ind w:left="5760" w:hanging="360"/>
      </w:pPr>
      <w:rPr>
        <w:rFonts w:ascii="Symbol" w:hAnsi="Symbol" w:hint="default"/>
      </w:rPr>
    </w:lvl>
    <w:lvl w:ilvl="8" w:tplc="C63203D2" w:tentative="1">
      <w:start w:val="1"/>
      <w:numFmt w:val="bullet"/>
      <w:lvlText w:val=""/>
      <w:lvlJc w:val="left"/>
      <w:pPr>
        <w:tabs>
          <w:tab w:val="num" w:pos="6480"/>
        </w:tabs>
        <w:ind w:left="6480" w:hanging="360"/>
      </w:pPr>
      <w:rPr>
        <w:rFonts w:ascii="Symbol" w:hAnsi="Symbol" w:hint="default"/>
      </w:rPr>
    </w:lvl>
  </w:abstractNum>
  <w:abstractNum w:abstractNumId="24">
    <w:nsid w:val="5A036686"/>
    <w:multiLevelType w:val="hybridMultilevel"/>
    <w:tmpl w:val="DA581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0757B5"/>
    <w:multiLevelType w:val="hybridMultilevel"/>
    <w:tmpl w:val="85860BB4"/>
    <w:lvl w:ilvl="0" w:tplc="674E8920">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113C2"/>
    <w:multiLevelType w:val="hybridMultilevel"/>
    <w:tmpl w:val="90E665B6"/>
    <w:lvl w:ilvl="0" w:tplc="8FFE7B4A">
      <w:start w:val="1"/>
      <w:numFmt w:val="bullet"/>
      <w:lvlText w:val=""/>
      <w:lvlPicBulletId w:val="0"/>
      <w:lvlJc w:val="left"/>
      <w:pPr>
        <w:ind w:left="360" w:hanging="360"/>
      </w:pPr>
      <w:rPr>
        <w:rFonts w:ascii="Symbol" w:hAnsi="Symbol" w:hint="default"/>
        <w:color w:val="auto"/>
        <w:sz w:val="18"/>
      </w:rPr>
    </w:lvl>
    <w:lvl w:ilvl="1" w:tplc="04090003">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4015AB"/>
    <w:multiLevelType w:val="multilevel"/>
    <w:tmpl w:val="E54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0940CD"/>
    <w:multiLevelType w:val="hybridMultilevel"/>
    <w:tmpl w:val="624A057C"/>
    <w:lvl w:ilvl="0" w:tplc="1C9AB1FC">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6155D5"/>
    <w:multiLevelType w:val="hybridMultilevel"/>
    <w:tmpl w:val="095C8CDA"/>
    <w:lvl w:ilvl="0" w:tplc="04090005">
      <w:start w:val="1"/>
      <w:numFmt w:val="bullet"/>
      <w:lvlText w:val=""/>
      <w:lvlJc w:val="left"/>
      <w:pPr>
        <w:ind w:left="360" w:hanging="360"/>
      </w:pPr>
      <w:rPr>
        <w:rFonts w:ascii="Wingdings" w:hAnsi="Wingdings" w:cs="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3945070"/>
    <w:multiLevelType w:val="hybridMultilevel"/>
    <w:tmpl w:val="3550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71B234D"/>
    <w:multiLevelType w:val="hybridMultilevel"/>
    <w:tmpl w:val="0870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CC3197F"/>
    <w:multiLevelType w:val="hybridMultilevel"/>
    <w:tmpl w:val="ADBC7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F1C8B"/>
    <w:multiLevelType w:val="hybridMultilevel"/>
    <w:tmpl w:val="8DB87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5"/>
  </w:num>
  <w:num w:numId="4">
    <w:abstractNumId w:val="16"/>
  </w:num>
  <w:num w:numId="5">
    <w:abstractNumId w:val="6"/>
  </w:num>
  <w:num w:numId="6">
    <w:abstractNumId w:val="8"/>
  </w:num>
  <w:num w:numId="7">
    <w:abstractNumId w:val="18"/>
  </w:num>
  <w:num w:numId="8">
    <w:abstractNumId w:val="9"/>
  </w:num>
  <w:num w:numId="9">
    <w:abstractNumId w:val="31"/>
  </w:num>
  <w:num w:numId="10">
    <w:abstractNumId w:val="11"/>
  </w:num>
  <w:num w:numId="11">
    <w:abstractNumId w:val="26"/>
  </w:num>
  <w:num w:numId="12">
    <w:abstractNumId w:val="15"/>
  </w:num>
  <w:num w:numId="13">
    <w:abstractNumId w:val="27"/>
  </w:num>
  <w:num w:numId="14">
    <w:abstractNumId w:val="13"/>
  </w:num>
  <w:num w:numId="15">
    <w:abstractNumId w:val="12"/>
  </w:num>
  <w:num w:numId="16">
    <w:abstractNumId w:val="14"/>
  </w:num>
  <w:num w:numId="17">
    <w:abstractNumId w:val="5"/>
  </w:num>
  <w:num w:numId="18">
    <w:abstractNumId w:val="24"/>
  </w:num>
  <w:num w:numId="19">
    <w:abstractNumId w:val="33"/>
  </w:num>
  <w:num w:numId="20">
    <w:abstractNumId w:val="22"/>
  </w:num>
  <w:num w:numId="21">
    <w:abstractNumId w:val="23"/>
  </w:num>
  <w:num w:numId="22">
    <w:abstractNumId w:val="21"/>
  </w:num>
  <w:num w:numId="23">
    <w:abstractNumId w:val="2"/>
  </w:num>
  <w:num w:numId="24">
    <w:abstractNumId w:val="19"/>
  </w:num>
  <w:num w:numId="25">
    <w:abstractNumId w:val="29"/>
  </w:num>
  <w:num w:numId="26">
    <w:abstractNumId w:val="0"/>
  </w:num>
  <w:num w:numId="27">
    <w:abstractNumId w:val="4"/>
  </w:num>
  <w:num w:numId="28">
    <w:abstractNumId w:val="20"/>
  </w:num>
  <w:num w:numId="29">
    <w:abstractNumId w:val="28"/>
  </w:num>
  <w:num w:numId="30">
    <w:abstractNumId w:val="3"/>
  </w:num>
  <w:num w:numId="31">
    <w:abstractNumId w:val="1"/>
  </w:num>
  <w:num w:numId="32">
    <w:abstractNumId w:val="17"/>
  </w:num>
  <w:num w:numId="33">
    <w:abstractNumId w:val="3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9A"/>
    <w:rsid w:val="00010547"/>
    <w:rsid w:val="000109B7"/>
    <w:rsid w:val="000166D6"/>
    <w:rsid w:val="0001780F"/>
    <w:rsid w:val="00022BD5"/>
    <w:rsid w:val="00023D1C"/>
    <w:rsid w:val="00040382"/>
    <w:rsid w:val="00042851"/>
    <w:rsid w:val="0004410F"/>
    <w:rsid w:val="0006032C"/>
    <w:rsid w:val="0007133C"/>
    <w:rsid w:val="00074731"/>
    <w:rsid w:val="0008351F"/>
    <w:rsid w:val="00086185"/>
    <w:rsid w:val="000874B9"/>
    <w:rsid w:val="000925B8"/>
    <w:rsid w:val="00095C18"/>
    <w:rsid w:val="0009600A"/>
    <w:rsid w:val="000975B2"/>
    <w:rsid w:val="000A1726"/>
    <w:rsid w:val="000A250E"/>
    <w:rsid w:val="000A70B1"/>
    <w:rsid w:val="000A7775"/>
    <w:rsid w:val="000B33FC"/>
    <w:rsid w:val="000B4309"/>
    <w:rsid w:val="000B63AC"/>
    <w:rsid w:val="000C0458"/>
    <w:rsid w:val="000C11A6"/>
    <w:rsid w:val="000C2025"/>
    <w:rsid w:val="000D0BEB"/>
    <w:rsid w:val="000D387F"/>
    <w:rsid w:val="000D7C5A"/>
    <w:rsid w:val="000E03C5"/>
    <w:rsid w:val="000E03F9"/>
    <w:rsid w:val="000E1CE1"/>
    <w:rsid w:val="000E2E76"/>
    <w:rsid w:val="000E5080"/>
    <w:rsid w:val="000F2471"/>
    <w:rsid w:val="000F568A"/>
    <w:rsid w:val="001030B7"/>
    <w:rsid w:val="00106577"/>
    <w:rsid w:val="001159D9"/>
    <w:rsid w:val="00120BE4"/>
    <w:rsid w:val="0012242B"/>
    <w:rsid w:val="00130AAD"/>
    <w:rsid w:val="00131BA0"/>
    <w:rsid w:val="00137EE2"/>
    <w:rsid w:val="00140912"/>
    <w:rsid w:val="001429B2"/>
    <w:rsid w:val="001448BF"/>
    <w:rsid w:val="00157F08"/>
    <w:rsid w:val="00163259"/>
    <w:rsid w:val="001736B2"/>
    <w:rsid w:val="00176C30"/>
    <w:rsid w:val="00187129"/>
    <w:rsid w:val="00192115"/>
    <w:rsid w:val="001A51D3"/>
    <w:rsid w:val="001B10A9"/>
    <w:rsid w:val="001B4B1D"/>
    <w:rsid w:val="001B53F7"/>
    <w:rsid w:val="001B7D94"/>
    <w:rsid w:val="001C52AF"/>
    <w:rsid w:val="001D292D"/>
    <w:rsid w:val="001D457F"/>
    <w:rsid w:val="001F175E"/>
    <w:rsid w:val="001F1A9F"/>
    <w:rsid w:val="001F728E"/>
    <w:rsid w:val="00205BE5"/>
    <w:rsid w:val="002125DA"/>
    <w:rsid w:val="00220032"/>
    <w:rsid w:val="0022233D"/>
    <w:rsid w:val="00226832"/>
    <w:rsid w:val="00230797"/>
    <w:rsid w:val="0023446F"/>
    <w:rsid w:val="002422A3"/>
    <w:rsid w:val="00244BDA"/>
    <w:rsid w:val="00245462"/>
    <w:rsid w:val="00246733"/>
    <w:rsid w:val="002473CC"/>
    <w:rsid w:val="00251B4F"/>
    <w:rsid w:val="00251F2A"/>
    <w:rsid w:val="00274314"/>
    <w:rsid w:val="00275C87"/>
    <w:rsid w:val="002772FD"/>
    <w:rsid w:val="002777F7"/>
    <w:rsid w:val="00285456"/>
    <w:rsid w:val="002909FF"/>
    <w:rsid w:val="002923A1"/>
    <w:rsid w:val="002965FA"/>
    <w:rsid w:val="002A1621"/>
    <w:rsid w:val="002A28CE"/>
    <w:rsid w:val="002B6AD3"/>
    <w:rsid w:val="002C30C0"/>
    <w:rsid w:val="002C3830"/>
    <w:rsid w:val="002D53F5"/>
    <w:rsid w:val="002D5781"/>
    <w:rsid w:val="002E1734"/>
    <w:rsid w:val="002F4879"/>
    <w:rsid w:val="00302CA8"/>
    <w:rsid w:val="00303649"/>
    <w:rsid w:val="00303FA3"/>
    <w:rsid w:val="00304B65"/>
    <w:rsid w:val="00320E79"/>
    <w:rsid w:val="00324593"/>
    <w:rsid w:val="00333458"/>
    <w:rsid w:val="00333F3E"/>
    <w:rsid w:val="0033584E"/>
    <w:rsid w:val="00335A4D"/>
    <w:rsid w:val="00346702"/>
    <w:rsid w:val="0036022E"/>
    <w:rsid w:val="00363FE5"/>
    <w:rsid w:val="00367797"/>
    <w:rsid w:val="003708D2"/>
    <w:rsid w:val="003726AC"/>
    <w:rsid w:val="00380CFC"/>
    <w:rsid w:val="00382D97"/>
    <w:rsid w:val="00393BD1"/>
    <w:rsid w:val="00394658"/>
    <w:rsid w:val="003A0964"/>
    <w:rsid w:val="003B014B"/>
    <w:rsid w:val="003B2F15"/>
    <w:rsid w:val="003C0DBB"/>
    <w:rsid w:val="003C21A3"/>
    <w:rsid w:val="003C64C9"/>
    <w:rsid w:val="003C70F1"/>
    <w:rsid w:val="003C7C25"/>
    <w:rsid w:val="003D414D"/>
    <w:rsid w:val="003D7DD6"/>
    <w:rsid w:val="003D7F02"/>
    <w:rsid w:val="003E09E2"/>
    <w:rsid w:val="004017BD"/>
    <w:rsid w:val="00406E51"/>
    <w:rsid w:val="00407F4F"/>
    <w:rsid w:val="004211F3"/>
    <w:rsid w:val="00433D92"/>
    <w:rsid w:val="00440DC8"/>
    <w:rsid w:val="004468CD"/>
    <w:rsid w:val="004678D7"/>
    <w:rsid w:val="004739E4"/>
    <w:rsid w:val="0047695F"/>
    <w:rsid w:val="00486BA3"/>
    <w:rsid w:val="00486C19"/>
    <w:rsid w:val="00492FFD"/>
    <w:rsid w:val="00494D5F"/>
    <w:rsid w:val="00496C65"/>
    <w:rsid w:val="004A110D"/>
    <w:rsid w:val="004A7E0C"/>
    <w:rsid w:val="004B11AC"/>
    <w:rsid w:val="004C0BC4"/>
    <w:rsid w:val="004C4D4D"/>
    <w:rsid w:val="004D25AD"/>
    <w:rsid w:val="004D2C6C"/>
    <w:rsid w:val="004D2F71"/>
    <w:rsid w:val="004D5F0A"/>
    <w:rsid w:val="004D7FC3"/>
    <w:rsid w:val="004F283E"/>
    <w:rsid w:val="00501B07"/>
    <w:rsid w:val="00506A01"/>
    <w:rsid w:val="00513EBF"/>
    <w:rsid w:val="00522BCD"/>
    <w:rsid w:val="00526457"/>
    <w:rsid w:val="00526939"/>
    <w:rsid w:val="00532C2B"/>
    <w:rsid w:val="0054354E"/>
    <w:rsid w:val="005456ED"/>
    <w:rsid w:val="005528E7"/>
    <w:rsid w:val="00553019"/>
    <w:rsid w:val="005538B7"/>
    <w:rsid w:val="00555A7E"/>
    <w:rsid w:val="00561895"/>
    <w:rsid w:val="005653DF"/>
    <w:rsid w:val="005668EB"/>
    <w:rsid w:val="00573515"/>
    <w:rsid w:val="00573E5C"/>
    <w:rsid w:val="0057637F"/>
    <w:rsid w:val="00583160"/>
    <w:rsid w:val="005867E1"/>
    <w:rsid w:val="00591F5A"/>
    <w:rsid w:val="00594169"/>
    <w:rsid w:val="005962DE"/>
    <w:rsid w:val="005A1620"/>
    <w:rsid w:val="005A16FD"/>
    <w:rsid w:val="005A4697"/>
    <w:rsid w:val="005A47D9"/>
    <w:rsid w:val="005B4FBA"/>
    <w:rsid w:val="005B5C6A"/>
    <w:rsid w:val="005C5A94"/>
    <w:rsid w:val="005C67B6"/>
    <w:rsid w:val="005D4F79"/>
    <w:rsid w:val="005D685C"/>
    <w:rsid w:val="005D6ABE"/>
    <w:rsid w:val="005E540B"/>
    <w:rsid w:val="005E5A33"/>
    <w:rsid w:val="005E6D54"/>
    <w:rsid w:val="005E739B"/>
    <w:rsid w:val="005F3815"/>
    <w:rsid w:val="00604EA3"/>
    <w:rsid w:val="0061353F"/>
    <w:rsid w:val="006161AA"/>
    <w:rsid w:val="00616EB3"/>
    <w:rsid w:val="00625D2D"/>
    <w:rsid w:val="00633D15"/>
    <w:rsid w:val="00636CDB"/>
    <w:rsid w:val="00643F60"/>
    <w:rsid w:val="00645AFD"/>
    <w:rsid w:val="00652700"/>
    <w:rsid w:val="00654909"/>
    <w:rsid w:val="00660C7D"/>
    <w:rsid w:val="00666686"/>
    <w:rsid w:val="00672570"/>
    <w:rsid w:val="006729B9"/>
    <w:rsid w:val="00675910"/>
    <w:rsid w:val="00681ED6"/>
    <w:rsid w:val="0068471E"/>
    <w:rsid w:val="00684B7E"/>
    <w:rsid w:val="006901BB"/>
    <w:rsid w:val="00690898"/>
    <w:rsid w:val="006A35BE"/>
    <w:rsid w:val="006B17AC"/>
    <w:rsid w:val="006C13F8"/>
    <w:rsid w:val="006C3D14"/>
    <w:rsid w:val="006C41C8"/>
    <w:rsid w:val="006C65E4"/>
    <w:rsid w:val="006D5C5E"/>
    <w:rsid w:val="006D6B0C"/>
    <w:rsid w:val="006E5DF2"/>
    <w:rsid w:val="006F0246"/>
    <w:rsid w:val="006F279A"/>
    <w:rsid w:val="006F732E"/>
    <w:rsid w:val="0070173D"/>
    <w:rsid w:val="00714D9E"/>
    <w:rsid w:val="007263DA"/>
    <w:rsid w:val="00727950"/>
    <w:rsid w:val="007302EC"/>
    <w:rsid w:val="007379B6"/>
    <w:rsid w:val="00737D71"/>
    <w:rsid w:val="00737F33"/>
    <w:rsid w:val="007429EA"/>
    <w:rsid w:val="00744636"/>
    <w:rsid w:val="007446A6"/>
    <w:rsid w:val="00750EFB"/>
    <w:rsid w:val="00751213"/>
    <w:rsid w:val="007525AE"/>
    <w:rsid w:val="0075620D"/>
    <w:rsid w:val="007645BE"/>
    <w:rsid w:val="007741C0"/>
    <w:rsid w:val="00774745"/>
    <w:rsid w:val="00774A46"/>
    <w:rsid w:val="0077714D"/>
    <w:rsid w:val="00777CD7"/>
    <w:rsid w:val="0078160F"/>
    <w:rsid w:val="00785589"/>
    <w:rsid w:val="00791087"/>
    <w:rsid w:val="007A0154"/>
    <w:rsid w:val="007A19F3"/>
    <w:rsid w:val="007A2FF0"/>
    <w:rsid w:val="007B44BA"/>
    <w:rsid w:val="007B6350"/>
    <w:rsid w:val="007B791F"/>
    <w:rsid w:val="007C3E25"/>
    <w:rsid w:val="007C4CFD"/>
    <w:rsid w:val="007D6F83"/>
    <w:rsid w:val="007E7CB0"/>
    <w:rsid w:val="007F14AF"/>
    <w:rsid w:val="007F14C5"/>
    <w:rsid w:val="007F4FB3"/>
    <w:rsid w:val="007F4FC4"/>
    <w:rsid w:val="00806E66"/>
    <w:rsid w:val="00821AFF"/>
    <w:rsid w:val="0082346B"/>
    <w:rsid w:val="008250BE"/>
    <w:rsid w:val="0082600A"/>
    <w:rsid w:val="00826688"/>
    <w:rsid w:val="00830BB5"/>
    <w:rsid w:val="0083502D"/>
    <w:rsid w:val="00836205"/>
    <w:rsid w:val="008369DF"/>
    <w:rsid w:val="008373B0"/>
    <w:rsid w:val="008406E2"/>
    <w:rsid w:val="00841B7D"/>
    <w:rsid w:val="00843162"/>
    <w:rsid w:val="0084613F"/>
    <w:rsid w:val="00850704"/>
    <w:rsid w:val="00852887"/>
    <w:rsid w:val="00852D79"/>
    <w:rsid w:val="00856728"/>
    <w:rsid w:val="008606CE"/>
    <w:rsid w:val="0086451C"/>
    <w:rsid w:val="00870DED"/>
    <w:rsid w:val="008722F2"/>
    <w:rsid w:val="008947BA"/>
    <w:rsid w:val="00895F91"/>
    <w:rsid w:val="008977EF"/>
    <w:rsid w:val="00897846"/>
    <w:rsid w:val="008A5314"/>
    <w:rsid w:val="008A61CD"/>
    <w:rsid w:val="008B1197"/>
    <w:rsid w:val="008C4370"/>
    <w:rsid w:val="008C63FC"/>
    <w:rsid w:val="008D165D"/>
    <w:rsid w:val="008D322A"/>
    <w:rsid w:val="008D322F"/>
    <w:rsid w:val="008D6057"/>
    <w:rsid w:val="008E5994"/>
    <w:rsid w:val="008F26FD"/>
    <w:rsid w:val="008F4488"/>
    <w:rsid w:val="00901633"/>
    <w:rsid w:val="0091034C"/>
    <w:rsid w:val="00912BEE"/>
    <w:rsid w:val="00915071"/>
    <w:rsid w:val="00916617"/>
    <w:rsid w:val="009215C2"/>
    <w:rsid w:val="00922804"/>
    <w:rsid w:val="00922BD8"/>
    <w:rsid w:val="00932F13"/>
    <w:rsid w:val="009432B6"/>
    <w:rsid w:val="00946202"/>
    <w:rsid w:val="00946AFC"/>
    <w:rsid w:val="00950510"/>
    <w:rsid w:val="009530A0"/>
    <w:rsid w:val="00954BCD"/>
    <w:rsid w:val="00955045"/>
    <w:rsid w:val="009550D4"/>
    <w:rsid w:val="0096466D"/>
    <w:rsid w:val="00970490"/>
    <w:rsid w:val="00971816"/>
    <w:rsid w:val="00973619"/>
    <w:rsid w:val="009812CB"/>
    <w:rsid w:val="00986F98"/>
    <w:rsid w:val="009902E4"/>
    <w:rsid w:val="009921B6"/>
    <w:rsid w:val="00992EF8"/>
    <w:rsid w:val="00995561"/>
    <w:rsid w:val="009B50F5"/>
    <w:rsid w:val="009B519C"/>
    <w:rsid w:val="009C3009"/>
    <w:rsid w:val="009C334B"/>
    <w:rsid w:val="009C7058"/>
    <w:rsid w:val="009D2BD8"/>
    <w:rsid w:val="009D523C"/>
    <w:rsid w:val="009E20C6"/>
    <w:rsid w:val="009E491C"/>
    <w:rsid w:val="009E6CCF"/>
    <w:rsid w:val="009F2935"/>
    <w:rsid w:val="009F3243"/>
    <w:rsid w:val="009F3B0F"/>
    <w:rsid w:val="009F5C67"/>
    <w:rsid w:val="00A0222E"/>
    <w:rsid w:val="00A0536C"/>
    <w:rsid w:val="00A07078"/>
    <w:rsid w:val="00A100FF"/>
    <w:rsid w:val="00A11671"/>
    <w:rsid w:val="00A156DE"/>
    <w:rsid w:val="00A166A3"/>
    <w:rsid w:val="00A228D8"/>
    <w:rsid w:val="00A30AB6"/>
    <w:rsid w:val="00A31E57"/>
    <w:rsid w:val="00A32CC2"/>
    <w:rsid w:val="00A34E80"/>
    <w:rsid w:val="00A36EF7"/>
    <w:rsid w:val="00A40732"/>
    <w:rsid w:val="00A51923"/>
    <w:rsid w:val="00A52B2E"/>
    <w:rsid w:val="00A56B22"/>
    <w:rsid w:val="00A56C10"/>
    <w:rsid w:val="00A652A5"/>
    <w:rsid w:val="00A663CA"/>
    <w:rsid w:val="00A8050D"/>
    <w:rsid w:val="00A83464"/>
    <w:rsid w:val="00A86304"/>
    <w:rsid w:val="00A91343"/>
    <w:rsid w:val="00A93F65"/>
    <w:rsid w:val="00AA0202"/>
    <w:rsid w:val="00AA02F7"/>
    <w:rsid w:val="00AA0B59"/>
    <w:rsid w:val="00AA1B03"/>
    <w:rsid w:val="00AA2046"/>
    <w:rsid w:val="00AA21D1"/>
    <w:rsid w:val="00AB0762"/>
    <w:rsid w:val="00AB6293"/>
    <w:rsid w:val="00AC1FDC"/>
    <w:rsid w:val="00AC3745"/>
    <w:rsid w:val="00AC3807"/>
    <w:rsid w:val="00AC6044"/>
    <w:rsid w:val="00AC7134"/>
    <w:rsid w:val="00AE0002"/>
    <w:rsid w:val="00AE0174"/>
    <w:rsid w:val="00AE1A94"/>
    <w:rsid w:val="00AE2A3D"/>
    <w:rsid w:val="00AE75BA"/>
    <w:rsid w:val="00B00269"/>
    <w:rsid w:val="00B037A4"/>
    <w:rsid w:val="00B06E08"/>
    <w:rsid w:val="00B0762D"/>
    <w:rsid w:val="00B11FD3"/>
    <w:rsid w:val="00B125A6"/>
    <w:rsid w:val="00B166AC"/>
    <w:rsid w:val="00B306BE"/>
    <w:rsid w:val="00B3627B"/>
    <w:rsid w:val="00B36857"/>
    <w:rsid w:val="00B37861"/>
    <w:rsid w:val="00B41512"/>
    <w:rsid w:val="00B42487"/>
    <w:rsid w:val="00B44840"/>
    <w:rsid w:val="00B4785A"/>
    <w:rsid w:val="00B61A38"/>
    <w:rsid w:val="00B63C33"/>
    <w:rsid w:val="00B70CDB"/>
    <w:rsid w:val="00B71ECE"/>
    <w:rsid w:val="00B77E0D"/>
    <w:rsid w:val="00B83C9E"/>
    <w:rsid w:val="00B83D01"/>
    <w:rsid w:val="00B86173"/>
    <w:rsid w:val="00B902F8"/>
    <w:rsid w:val="00B91FB5"/>
    <w:rsid w:val="00B92718"/>
    <w:rsid w:val="00B96CC0"/>
    <w:rsid w:val="00BA070A"/>
    <w:rsid w:val="00BA1C2E"/>
    <w:rsid w:val="00BA245B"/>
    <w:rsid w:val="00BA5092"/>
    <w:rsid w:val="00BA57E8"/>
    <w:rsid w:val="00BA685A"/>
    <w:rsid w:val="00BB0C39"/>
    <w:rsid w:val="00BB6611"/>
    <w:rsid w:val="00BC15AE"/>
    <w:rsid w:val="00BC1768"/>
    <w:rsid w:val="00BC199F"/>
    <w:rsid w:val="00BC6D84"/>
    <w:rsid w:val="00BC7440"/>
    <w:rsid w:val="00BD201B"/>
    <w:rsid w:val="00BF03F8"/>
    <w:rsid w:val="00BF1058"/>
    <w:rsid w:val="00C018A8"/>
    <w:rsid w:val="00C028FD"/>
    <w:rsid w:val="00C03E82"/>
    <w:rsid w:val="00C12648"/>
    <w:rsid w:val="00C13A05"/>
    <w:rsid w:val="00C14CF2"/>
    <w:rsid w:val="00C22CA3"/>
    <w:rsid w:val="00C2366C"/>
    <w:rsid w:val="00C23E7A"/>
    <w:rsid w:val="00C268E1"/>
    <w:rsid w:val="00C41291"/>
    <w:rsid w:val="00C41ACE"/>
    <w:rsid w:val="00C531E8"/>
    <w:rsid w:val="00C562B9"/>
    <w:rsid w:val="00C73662"/>
    <w:rsid w:val="00C9043D"/>
    <w:rsid w:val="00C90791"/>
    <w:rsid w:val="00C95581"/>
    <w:rsid w:val="00CA0934"/>
    <w:rsid w:val="00CA0EC9"/>
    <w:rsid w:val="00CA4124"/>
    <w:rsid w:val="00CB10D9"/>
    <w:rsid w:val="00CB31B5"/>
    <w:rsid w:val="00CB6B50"/>
    <w:rsid w:val="00CC6A12"/>
    <w:rsid w:val="00CC70DF"/>
    <w:rsid w:val="00CD2AEA"/>
    <w:rsid w:val="00CE1601"/>
    <w:rsid w:val="00CF444C"/>
    <w:rsid w:val="00CF4C5D"/>
    <w:rsid w:val="00CF778A"/>
    <w:rsid w:val="00CF7998"/>
    <w:rsid w:val="00D00AD1"/>
    <w:rsid w:val="00D00D8A"/>
    <w:rsid w:val="00D039C1"/>
    <w:rsid w:val="00D07135"/>
    <w:rsid w:val="00D1197C"/>
    <w:rsid w:val="00D144F3"/>
    <w:rsid w:val="00D17843"/>
    <w:rsid w:val="00D21AC0"/>
    <w:rsid w:val="00D31DA6"/>
    <w:rsid w:val="00D32358"/>
    <w:rsid w:val="00D41780"/>
    <w:rsid w:val="00D44B8E"/>
    <w:rsid w:val="00D44E24"/>
    <w:rsid w:val="00D4612B"/>
    <w:rsid w:val="00D64EC4"/>
    <w:rsid w:val="00D6690C"/>
    <w:rsid w:val="00D71692"/>
    <w:rsid w:val="00D73D00"/>
    <w:rsid w:val="00D7741B"/>
    <w:rsid w:val="00D808C8"/>
    <w:rsid w:val="00D8485A"/>
    <w:rsid w:val="00D85C87"/>
    <w:rsid w:val="00D85CD9"/>
    <w:rsid w:val="00D92E39"/>
    <w:rsid w:val="00D9367F"/>
    <w:rsid w:val="00DB24B7"/>
    <w:rsid w:val="00DC13B9"/>
    <w:rsid w:val="00DD32DC"/>
    <w:rsid w:val="00DD5D47"/>
    <w:rsid w:val="00DD6B83"/>
    <w:rsid w:val="00DD75D3"/>
    <w:rsid w:val="00DE3356"/>
    <w:rsid w:val="00DE4224"/>
    <w:rsid w:val="00DF1EA6"/>
    <w:rsid w:val="00DF2E06"/>
    <w:rsid w:val="00DF366D"/>
    <w:rsid w:val="00DF6828"/>
    <w:rsid w:val="00E04515"/>
    <w:rsid w:val="00E06231"/>
    <w:rsid w:val="00E064F7"/>
    <w:rsid w:val="00E2158A"/>
    <w:rsid w:val="00E26C78"/>
    <w:rsid w:val="00E37C50"/>
    <w:rsid w:val="00E41318"/>
    <w:rsid w:val="00E5218B"/>
    <w:rsid w:val="00E56293"/>
    <w:rsid w:val="00E61D2C"/>
    <w:rsid w:val="00E6261A"/>
    <w:rsid w:val="00E66ED0"/>
    <w:rsid w:val="00E80321"/>
    <w:rsid w:val="00E8209E"/>
    <w:rsid w:val="00E83863"/>
    <w:rsid w:val="00E96FBF"/>
    <w:rsid w:val="00E97B5C"/>
    <w:rsid w:val="00EA09B0"/>
    <w:rsid w:val="00EB14A3"/>
    <w:rsid w:val="00EB3F12"/>
    <w:rsid w:val="00EB4448"/>
    <w:rsid w:val="00EB74DE"/>
    <w:rsid w:val="00EC010D"/>
    <w:rsid w:val="00EC304B"/>
    <w:rsid w:val="00ED36A9"/>
    <w:rsid w:val="00EE0B8B"/>
    <w:rsid w:val="00EE0F9A"/>
    <w:rsid w:val="00EE14D6"/>
    <w:rsid w:val="00EE221C"/>
    <w:rsid w:val="00EE6640"/>
    <w:rsid w:val="00EF5301"/>
    <w:rsid w:val="00F01A95"/>
    <w:rsid w:val="00F02140"/>
    <w:rsid w:val="00F0223B"/>
    <w:rsid w:val="00F03760"/>
    <w:rsid w:val="00F05037"/>
    <w:rsid w:val="00F0510C"/>
    <w:rsid w:val="00F12ED2"/>
    <w:rsid w:val="00F16515"/>
    <w:rsid w:val="00F16F7C"/>
    <w:rsid w:val="00F173B0"/>
    <w:rsid w:val="00F17776"/>
    <w:rsid w:val="00F23373"/>
    <w:rsid w:val="00F27C7D"/>
    <w:rsid w:val="00F30BE3"/>
    <w:rsid w:val="00F318CA"/>
    <w:rsid w:val="00F35967"/>
    <w:rsid w:val="00F455E9"/>
    <w:rsid w:val="00F515F4"/>
    <w:rsid w:val="00F52B92"/>
    <w:rsid w:val="00F543CA"/>
    <w:rsid w:val="00F6162F"/>
    <w:rsid w:val="00F7555E"/>
    <w:rsid w:val="00F864F2"/>
    <w:rsid w:val="00F878CC"/>
    <w:rsid w:val="00FA0D33"/>
    <w:rsid w:val="00FA40C7"/>
    <w:rsid w:val="00FB0B0E"/>
    <w:rsid w:val="00FB6C70"/>
    <w:rsid w:val="00FC0C8F"/>
    <w:rsid w:val="00FC30AC"/>
    <w:rsid w:val="00FC362D"/>
    <w:rsid w:val="00FD04CC"/>
    <w:rsid w:val="00FD0EDA"/>
    <w:rsid w:val="00FD10A8"/>
    <w:rsid w:val="00FD1895"/>
    <w:rsid w:val="00FD250D"/>
    <w:rsid w:val="00FD27AB"/>
    <w:rsid w:val="00FD7DB5"/>
    <w:rsid w:val="00FE1B4D"/>
    <w:rsid w:val="00FE3A39"/>
    <w:rsid w:val="00FE3B04"/>
    <w:rsid w:val="00FF05D7"/>
    <w:rsid w:val="00FF243D"/>
    <w:rsid w:val="00FF6C62"/>
    <w:rsid w:val="00FF6D69"/>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afafa,#f0f0f0,#f9fcf6,#f2f9eb,#f4f3ec,#dcdcde,#e7e7e9,#c7c7cb"/>
    </o:shapedefaults>
    <o:shapelayout v:ext="edit">
      <o:idmap v:ext="edit" data="1"/>
    </o:shapelayout>
  </w:shapeDefaults>
  <w:decimalSymbol w:val="."/>
  <w:listSeparator w:val=","/>
  <w14:docId w14:val="1B6FEB4E"/>
  <w15:docId w15:val="{0C4317EA-6FAC-4798-B0DD-DB03B148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915071"/>
    <w:pPr>
      <w:numPr>
        <w:numId w:val="26"/>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Heading2">
    <w:name w:val="heading 2"/>
    <w:basedOn w:val="Normal"/>
    <w:next w:val="BodyText"/>
    <w:link w:val="Heading2Char"/>
    <w:qFormat/>
    <w:rsid w:val="00915071"/>
    <w:pPr>
      <w:numPr>
        <w:ilvl w:val="1"/>
        <w:numId w:val="26"/>
      </w:numPr>
      <w:suppressAutoHyphens/>
      <w:spacing w:before="280" w:after="280" w:line="240" w:lineRule="auto"/>
      <w:outlineLvl w:val="1"/>
    </w:pPr>
    <w:rPr>
      <w:rFonts w:ascii="Times New Roman" w:eastAsia="Times New Roman" w:hAnsi="Times New Roman" w:cs="Times New Roman"/>
      <w:b/>
      <w:bCs/>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C73662"/>
  </w:style>
  <w:style w:type="paragraph" w:styleId="CommentText">
    <w:name w:val="annotation text"/>
    <w:basedOn w:val="Normal"/>
    <w:link w:val="CommentTextChar"/>
    <w:uiPriority w:val="99"/>
    <w:semiHidden/>
    <w:unhideWhenUsed/>
    <w:rsid w:val="00A86304"/>
    <w:pPr>
      <w:spacing w:line="240" w:lineRule="auto"/>
    </w:pPr>
    <w:rPr>
      <w:sz w:val="20"/>
      <w:szCs w:val="20"/>
    </w:rPr>
  </w:style>
  <w:style w:type="character" w:customStyle="1" w:styleId="CommentTextChar">
    <w:name w:val="Comment Text Char"/>
    <w:basedOn w:val="DefaultParagraphFont"/>
    <w:link w:val="CommentText"/>
    <w:uiPriority w:val="99"/>
    <w:semiHidden/>
    <w:rsid w:val="00A86304"/>
    <w:rPr>
      <w:sz w:val="20"/>
      <w:szCs w:val="20"/>
    </w:rPr>
  </w:style>
  <w:style w:type="character" w:styleId="CommentReference">
    <w:name w:val="annotation reference"/>
    <w:basedOn w:val="DefaultParagraphFont"/>
    <w:uiPriority w:val="99"/>
    <w:semiHidden/>
    <w:unhideWhenUsed/>
    <w:rsid w:val="00A86304"/>
    <w:rPr>
      <w:sz w:val="16"/>
      <w:szCs w:val="16"/>
    </w:rPr>
  </w:style>
  <w:style w:type="paragraph" w:styleId="NoSpacing">
    <w:name w:val="No Spacing"/>
    <w:link w:val="NoSpacingChar"/>
    <w:uiPriority w:val="1"/>
    <w:qFormat/>
    <w:rsid w:val="007D6F83"/>
    <w:pPr>
      <w:spacing w:after="0" w:line="240" w:lineRule="auto"/>
    </w:pPr>
  </w:style>
  <w:style w:type="character" w:customStyle="1" w:styleId="NoSpacingChar">
    <w:name w:val="No Spacing Char"/>
    <w:link w:val="NoSpacing"/>
    <w:uiPriority w:val="1"/>
    <w:rsid w:val="007D6F83"/>
  </w:style>
  <w:style w:type="paragraph" w:styleId="Title">
    <w:name w:val="Title"/>
    <w:basedOn w:val="Normal"/>
    <w:link w:val="TitleChar"/>
    <w:qFormat/>
    <w:rsid w:val="005D4F79"/>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5D4F79"/>
    <w:rPr>
      <w:rFonts w:ascii="Times New Roman" w:eastAsia="Times New Roman" w:hAnsi="Times New Roman" w:cs="Times New Roman"/>
      <w:b/>
      <w:bCs/>
      <w:sz w:val="28"/>
      <w:szCs w:val="28"/>
    </w:rPr>
  </w:style>
  <w:style w:type="character" w:customStyle="1" w:styleId="rvts322">
    <w:name w:val="rvts322"/>
    <w:basedOn w:val="DefaultParagraphFont"/>
    <w:rsid w:val="00F02140"/>
  </w:style>
  <w:style w:type="character" w:customStyle="1" w:styleId="highlight">
    <w:name w:val="highlight"/>
    <w:basedOn w:val="DefaultParagraphFont"/>
    <w:rsid w:val="00F02140"/>
  </w:style>
  <w:style w:type="paragraph" w:styleId="CommentSubject">
    <w:name w:val="annotation subject"/>
    <w:basedOn w:val="CommentText"/>
    <w:next w:val="CommentText"/>
    <w:link w:val="CommentSubjectChar"/>
    <w:uiPriority w:val="99"/>
    <w:semiHidden/>
    <w:unhideWhenUsed/>
    <w:rsid w:val="00897846"/>
    <w:rPr>
      <w:b/>
      <w:bCs/>
    </w:rPr>
  </w:style>
  <w:style w:type="character" w:customStyle="1" w:styleId="CommentSubjectChar">
    <w:name w:val="Comment Subject Char"/>
    <w:basedOn w:val="CommentTextChar"/>
    <w:link w:val="CommentSubject"/>
    <w:uiPriority w:val="99"/>
    <w:semiHidden/>
    <w:rsid w:val="00897846"/>
    <w:rPr>
      <w:b/>
      <w:bCs/>
      <w:sz w:val="20"/>
      <w:szCs w:val="20"/>
    </w:rPr>
  </w:style>
  <w:style w:type="paragraph" w:styleId="NormalWeb">
    <w:name w:val="Normal (Web)"/>
    <w:basedOn w:val="Normal"/>
    <w:rsid w:val="008977E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915071"/>
    <w:rPr>
      <w:rFonts w:ascii="Times New Roman" w:eastAsia="Times New Roman" w:hAnsi="Times New Roman" w:cs="Times New Roman"/>
      <w:b/>
      <w:bCs/>
      <w:kern w:val="1"/>
      <w:sz w:val="48"/>
      <w:szCs w:val="48"/>
      <w:lang w:eastAsia="ar-SA"/>
    </w:rPr>
  </w:style>
  <w:style w:type="character" w:customStyle="1" w:styleId="Heading2Char">
    <w:name w:val="Heading 2 Char"/>
    <w:basedOn w:val="DefaultParagraphFont"/>
    <w:link w:val="Heading2"/>
    <w:rsid w:val="00915071"/>
    <w:rPr>
      <w:rFonts w:ascii="Times New Roman" w:eastAsia="Times New Roman" w:hAnsi="Times New Roman" w:cs="Times New Roman"/>
      <w:b/>
      <w:bCs/>
      <w:sz w:val="36"/>
      <w:szCs w:val="36"/>
      <w:lang w:eastAsia="ar-SA"/>
    </w:rPr>
  </w:style>
  <w:style w:type="character" w:styleId="Hyperlink">
    <w:name w:val="Hyperlink"/>
    <w:basedOn w:val="DefaultParagraphFont"/>
    <w:rsid w:val="00915071"/>
    <w:rPr>
      <w:color w:val="0000FF"/>
      <w:u w:val="single"/>
    </w:rPr>
  </w:style>
  <w:style w:type="paragraph" w:styleId="BodyText">
    <w:name w:val="Body Text"/>
    <w:basedOn w:val="Normal"/>
    <w:link w:val="BodyTextChar"/>
    <w:rsid w:val="00915071"/>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15071"/>
    <w:rPr>
      <w:rFonts w:ascii="Times New Roman" w:eastAsia="Times New Roman" w:hAnsi="Times New Roman" w:cs="Times New Roman"/>
      <w:sz w:val="24"/>
      <w:szCs w:val="24"/>
      <w:lang w:eastAsia="ar-SA"/>
    </w:rPr>
  </w:style>
  <w:style w:type="character" w:styleId="Emphasis">
    <w:name w:val="Emphasis"/>
    <w:qFormat/>
    <w:rsid w:val="00636CDB"/>
    <w:rPr>
      <w:i/>
      <w:iCs/>
    </w:rPr>
  </w:style>
  <w:style w:type="paragraph" w:customStyle="1" w:styleId="Body">
    <w:name w:val="Body"/>
    <w:rsid w:val="00636CDB"/>
    <w:pPr>
      <w:suppressAutoHyphens/>
      <w:spacing w:after="0" w:line="240" w:lineRule="auto"/>
    </w:pPr>
    <w:rPr>
      <w:rFonts w:ascii="Helvetica" w:eastAsia="ヒラギノ角ゴ Pro W3" w:hAnsi="Helvetica" w:cs="Mangal"/>
      <w:color w:val="000000"/>
      <w:sz w:val="24"/>
      <w:szCs w:val="20"/>
      <w:lang w:eastAsia="zh-CN" w:bidi="hi-IN"/>
    </w:rPr>
  </w:style>
  <w:style w:type="paragraph" w:customStyle="1" w:styleId="Normal1">
    <w:name w:val="Normal1"/>
    <w:rsid w:val="00A51923"/>
    <w:pPr>
      <w:spacing w:after="0" w:line="240" w:lineRule="auto"/>
    </w:pPr>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8009">
      <w:bodyDiv w:val="1"/>
      <w:marLeft w:val="0"/>
      <w:marRight w:val="0"/>
      <w:marTop w:val="0"/>
      <w:marBottom w:val="0"/>
      <w:divBdr>
        <w:top w:val="none" w:sz="0" w:space="0" w:color="auto"/>
        <w:left w:val="none" w:sz="0" w:space="0" w:color="auto"/>
        <w:bottom w:val="none" w:sz="0" w:space="0" w:color="auto"/>
        <w:right w:val="none" w:sz="0" w:space="0" w:color="auto"/>
      </w:divBdr>
    </w:div>
    <w:div w:id="1032146587">
      <w:bodyDiv w:val="1"/>
      <w:marLeft w:val="0"/>
      <w:marRight w:val="0"/>
      <w:marTop w:val="0"/>
      <w:marBottom w:val="0"/>
      <w:divBdr>
        <w:top w:val="none" w:sz="0" w:space="0" w:color="auto"/>
        <w:left w:val="none" w:sz="0" w:space="0" w:color="auto"/>
        <w:bottom w:val="none" w:sz="0" w:space="0" w:color="auto"/>
        <w:right w:val="none" w:sz="0" w:space="0" w:color="auto"/>
      </w:divBdr>
    </w:div>
    <w:div w:id="1359625193">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8766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6.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5.jpg"/><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9.jpeg"/><Relationship Id="rId20"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0.png"/><Relationship Id="rId5" Type="http://schemas.openxmlformats.org/officeDocument/2006/relationships/webSettings" Target="webSettings.xml"/><Relationship Id="rId15" Type="http://schemas.openxmlformats.org/officeDocument/2006/relationships/image" Target="media/image18.png"/><Relationship Id="rId10" Type="http://schemas.openxmlformats.org/officeDocument/2006/relationships/image" Target="media/image130.png"/><Relationship Id="rId19"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1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jata.banerjee\AppData\Local\Microsoft\Windows\INetCache\IE\J8QA2BGB\WIPCop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9B8C-CF31-497B-AD48-21236D2C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WIPCopy</Template>
  <TotalTime>2</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Infoedge India Limited</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Banerjee</dc:creator>
  <cp:lastModifiedBy>bel</cp:lastModifiedBy>
  <cp:revision>4</cp:revision>
  <cp:lastPrinted>2020-05-05T17:18:00Z</cp:lastPrinted>
  <dcterms:created xsi:type="dcterms:W3CDTF">2020-12-28T08:44:00Z</dcterms:created>
  <dcterms:modified xsi:type="dcterms:W3CDTF">2020-12-31T10:40:00Z</dcterms:modified>
</cp:coreProperties>
</file>