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10275" w:type="dxa"/>
        <w:tblInd w:w="108" w:type="dxa"/>
        <w:tblLayout w:type="fixed"/>
        <w:tblLook w:val="01E0"/>
      </w:tblPr>
      <w:tblGrid>
        <w:gridCol w:w="10275"/>
      </w:tblGrid>
      <w:tr w14:paraId="6CC467D4" w14:textId="77777777" w:rsidTr="00000367">
        <w:tblPrEx>
          <w:tblW w:w="10275" w:type="dxa"/>
          <w:tblInd w:w="108" w:type="dxa"/>
          <w:tblLayout w:type="fixed"/>
          <w:tblLook w:val="01E0"/>
        </w:tblPrEx>
        <w:trPr>
          <w:trHeight w:val="1478"/>
        </w:trPr>
        <w:tc>
          <w:tcPr>
            <w:tcW w:w="10275" w:type="dxa"/>
          </w:tcPr>
          <w:p w:rsidR="0066418A" w:rsidRPr="0066418A" w:rsidP="00526095" w14:paraId="40F77B62" w14:textId="29CEFF03">
            <w:pPr>
              <w:pStyle w:val="EnterYourName"/>
            </w:pPr>
            <w:r w:rsidRPr="0066418A">
              <w:tab/>
            </w:r>
          </w:p>
          <w:p w:rsidR="00183480" w:rsidP="0066418A" w14:paraId="71452315" w14:textId="28C9AFB2">
            <w:pPr>
              <w:rPr>
                <w:rFonts w:ascii="Avenir 45" w:hAnsi="Avenir 45"/>
                <w:sz w:val="40"/>
              </w:rPr>
            </w:pPr>
            <w:r w:rsidRPr="0066418A">
              <w:rPr>
                <w:rFonts w:ascii="Avenir 45" w:hAnsi="Avenir 45"/>
                <w:b/>
                <w:i/>
                <w:sz w:val="40"/>
                <w:szCs w:val="40"/>
              </w:rPr>
              <w:t>Rohan Kumar Shetty</w:t>
            </w:r>
            <w:r w:rsidRPr="0066418A">
              <w:rPr>
                <w:rFonts w:ascii="Avenir 45" w:hAnsi="Avenir 45"/>
                <w:sz w:val="40"/>
              </w:rPr>
              <w:t xml:space="preserve"> </w:t>
            </w:r>
          </w:p>
          <w:p w:rsidR="006F7E4C" w:rsidRPr="0066418A" w:rsidP="0066418A" w14:paraId="045FDD96" w14:textId="77777777">
            <w:pPr>
              <w:rPr>
                <w:rFonts w:ascii="Avenir 45" w:hAnsi="Avenir 45"/>
                <w:b/>
                <w:i/>
                <w:sz w:val="40"/>
                <w:szCs w:val="40"/>
              </w:rPr>
            </w:pPr>
          </w:p>
        </w:tc>
      </w:tr>
    </w:tbl>
    <w:p w:rsidR="00183480" w:rsidRPr="00A16126" w:rsidP="00183480" w14:paraId="45D033E4" w14:textId="77777777">
      <w:pPr>
        <w:pStyle w:val="ResumeBodyChar"/>
        <w:pBdr>
          <w:bottom w:val="single" w:sz="8" w:space="1" w:color="auto"/>
        </w:pBdr>
        <w:spacing w:before="0"/>
        <w:rPr>
          <w:rFonts w:ascii="Avenir 45" w:hAnsi="Avenir 45"/>
          <w:b/>
          <w:i/>
          <w:sz w:val="24"/>
        </w:rPr>
      </w:pPr>
      <w:r w:rsidRPr="00A16126">
        <w:rPr>
          <w:rFonts w:ascii="Avenir 45" w:hAnsi="Avenir 45"/>
          <w:b/>
          <w:i/>
          <w:sz w:val="24"/>
        </w:rPr>
        <w:t>Professional Summary</w:t>
      </w:r>
    </w:p>
    <w:p w:rsidR="00534851" w:rsidRPr="0066418A" w:rsidP="00917B4A" w14:paraId="5F637FAD" w14:textId="0AEDB154">
      <w:pPr>
        <w:pStyle w:val="ResumeBodyChar"/>
        <w:numPr>
          <w:ilvl w:val="0"/>
          <w:numId w:val="7"/>
        </w:numPr>
        <w:spacing w:before="0"/>
        <w:ind w:left="720"/>
        <w:jc w:val="both"/>
        <w:rPr>
          <w:rFonts w:ascii="Avenir 45" w:hAnsi="Avenir 45"/>
        </w:rPr>
      </w:pPr>
      <w:r w:rsidRPr="0066418A">
        <w:rPr>
          <w:rFonts w:ascii="Avenir 45" w:hAnsi="Avenir 45"/>
        </w:rPr>
        <w:t>An accomplis</w:t>
      </w:r>
      <w:r w:rsidR="00E410DA">
        <w:rPr>
          <w:rFonts w:ascii="Avenir 45" w:hAnsi="Avenir 45"/>
        </w:rPr>
        <w:t>hed Software Professional with 1</w:t>
      </w:r>
      <w:r w:rsidR="00244BE3">
        <w:rPr>
          <w:rFonts w:ascii="Avenir 45" w:hAnsi="Avenir 45"/>
        </w:rPr>
        <w:t>2</w:t>
      </w:r>
      <w:r w:rsidR="009434E5">
        <w:rPr>
          <w:rFonts w:ascii="Avenir 45" w:hAnsi="Avenir 45"/>
        </w:rPr>
        <w:t>.</w:t>
      </w:r>
      <w:r w:rsidR="004760B0">
        <w:rPr>
          <w:rFonts w:ascii="Avenir 45" w:hAnsi="Avenir 45"/>
        </w:rPr>
        <w:t xml:space="preserve">8 </w:t>
      </w:r>
      <w:r w:rsidR="005B3317">
        <w:rPr>
          <w:rFonts w:ascii="Avenir 45" w:hAnsi="Avenir 45"/>
        </w:rPr>
        <w:t>y</w:t>
      </w:r>
      <w:r w:rsidRPr="0066418A">
        <w:rPr>
          <w:rFonts w:ascii="Avenir 45" w:hAnsi="Avenir 45"/>
        </w:rPr>
        <w:t>ears of experience in Data Warehousing/Big Data/Reporting and Guidewire tools.</w:t>
      </w:r>
    </w:p>
    <w:p w:rsidR="00534851" w:rsidRPr="00CC371D" w:rsidP="00917B4A" w14:paraId="0726057D" w14:textId="0695918C">
      <w:pPr>
        <w:pStyle w:val="ResumeBodyChar"/>
        <w:numPr>
          <w:ilvl w:val="0"/>
          <w:numId w:val="7"/>
        </w:numPr>
        <w:spacing w:before="0"/>
        <w:ind w:left="720"/>
        <w:jc w:val="both"/>
        <w:rPr>
          <w:rFonts w:ascii="Avenir 45" w:hAnsi="Avenir 45"/>
          <w:spacing w:val="-20"/>
        </w:rPr>
      </w:pPr>
      <w:r w:rsidRPr="00CC371D">
        <w:rPr>
          <w:rFonts w:ascii="Avenir 45" w:hAnsi="Avenir 45"/>
          <w:spacing w:val="-20"/>
        </w:rPr>
        <w:t xml:space="preserve">Having </w:t>
      </w:r>
      <w:r w:rsidRPr="00CC371D" w:rsidR="00444131">
        <w:rPr>
          <w:rFonts w:ascii="Avenir 45" w:hAnsi="Avenir 45"/>
          <w:spacing w:val="-20"/>
        </w:rPr>
        <w:t>8</w:t>
      </w:r>
      <w:r w:rsidRPr="00CC371D">
        <w:rPr>
          <w:rFonts w:ascii="Avenir 45" w:hAnsi="Avenir 45"/>
          <w:spacing w:val="-20"/>
        </w:rPr>
        <w:t xml:space="preserve">+ years of experience in DW(ETL) Testing, Big data and </w:t>
      </w:r>
      <w:r w:rsidRPr="00CC371D" w:rsidR="00A67057">
        <w:rPr>
          <w:rFonts w:ascii="Avenir 45" w:hAnsi="Avenir 45"/>
          <w:spacing w:val="-20"/>
        </w:rPr>
        <w:t>Report’s</w:t>
      </w:r>
      <w:r w:rsidRPr="00CC371D">
        <w:rPr>
          <w:rFonts w:ascii="Avenir 45" w:hAnsi="Avenir 45"/>
          <w:spacing w:val="-20"/>
        </w:rPr>
        <w:t xml:space="preserve"> </w:t>
      </w:r>
      <w:r w:rsidRPr="00CC371D" w:rsidR="00CB7C32">
        <w:rPr>
          <w:rFonts w:ascii="Avenir 45" w:hAnsi="Avenir 45"/>
          <w:spacing w:val="-20"/>
        </w:rPr>
        <w:t>t</w:t>
      </w:r>
      <w:r w:rsidRPr="00CC371D">
        <w:rPr>
          <w:rFonts w:ascii="Avenir 45" w:hAnsi="Avenir 45"/>
          <w:spacing w:val="-20"/>
        </w:rPr>
        <w:t>esting.</w:t>
      </w:r>
    </w:p>
    <w:p w:rsidR="00A5553F" w:rsidRPr="00CC371D" w:rsidP="00917B4A" w14:paraId="58AD46A1" w14:textId="7D4C0FC6">
      <w:pPr>
        <w:pStyle w:val="ResumeBodyChar"/>
        <w:numPr>
          <w:ilvl w:val="0"/>
          <w:numId w:val="7"/>
        </w:numPr>
        <w:spacing w:before="0"/>
        <w:ind w:left="720"/>
        <w:jc w:val="both"/>
        <w:rPr>
          <w:rFonts w:ascii="Avenir 45" w:hAnsi="Avenir 45"/>
          <w:spacing w:val="-20"/>
        </w:rPr>
      </w:pPr>
      <w:r w:rsidRPr="00CC371D">
        <w:rPr>
          <w:rFonts w:ascii="Avenir 45" w:hAnsi="Avenir 45"/>
          <w:spacing w:val="-20"/>
        </w:rPr>
        <w:t>Solid Experience</w:t>
      </w:r>
      <w:r w:rsidRPr="00CC371D">
        <w:rPr>
          <w:rFonts w:ascii="Avenir 45" w:hAnsi="Avenir 45"/>
          <w:spacing w:val="-20"/>
        </w:rPr>
        <w:t xml:space="preserve"> in an A</w:t>
      </w:r>
      <w:r w:rsidRPr="00CC371D" w:rsidR="00B902EF">
        <w:rPr>
          <w:rFonts w:ascii="Avenir 45" w:hAnsi="Avenir 45"/>
          <w:spacing w:val="-20"/>
        </w:rPr>
        <w:t>gile</w:t>
      </w:r>
      <w:r w:rsidRPr="00CC371D">
        <w:rPr>
          <w:rFonts w:ascii="Avenir 45" w:hAnsi="Avenir 45"/>
          <w:spacing w:val="-20"/>
        </w:rPr>
        <w:t> </w:t>
      </w:r>
      <w:r w:rsidRPr="00CC371D" w:rsidR="00D765D4">
        <w:rPr>
          <w:rFonts w:ascii="Avenir 45" w:hAnsi="Avenir 45"/>
          <w:spacing w:val="-20"/>
        </w:rPr>
        <w:t xml:space="preserve">development </w:t>
      </w:r>
      <w:r w:rsidRPr="00CC371D">
        <w:rPr>
          <w:rFonts w:ascii="Avenir 45" w:hAnsi="Avenir 45"/>
          <w:spacing w:val="-20"/>
        </w:rPr>
        <w:t>environment and </w:t>
      </w:r>
      <w:r w:rsidRPr="00CC371D" w:rsidR="00460882">
        <w:rPr>
          <w:rFonts w:ascii="Avenir 45" w:hAnsi="Avenir 45"/>
          <w:spacing w:val="-20"/>
        </w:rPr>
        <w:t xml:space="preserve">also </w:t>
      </w:r>
      <w:r w:rsidRPr="00CC371D">
        <w:rPr>
          <w:rFonts w:ascii="Avenir 45" w:hAnsi="Avenir 45"/>
          <w:spacing w:val="-20"/>
        </w:rPr>
        <w:t xml:space="preserve">lead a small </w:t>
      </w:r>
      <w:r w:rsidRPr="00CC371D" w:rsidR="00317219">
        <w:rPr>
          <w:rFonts w:ascii="Avenir 45" w:hAnsi="Avenir 45"/>
          <w:spacing w:val="-20"/>
        </w:rPr>
        <w:t xml:space="preserve">QA </w:t>
      </w:r>
      <w:r w:rsidRPr="00CC371D">
        <w:rPr>
          <w:rFonts w:ascii="Avenir 45" w:hAnsi="Avenir 45"/>
          <w:spacing w:val="-20"/>
        </w:rPr>
        <w:t xml:space="preserve">team in all the testing </w:t>
      </w:r>
      <w:r w:rsidRPr="00CC371D" w:rsidR="00C22216">
        <w:rPr>
          <w:rFonts w:ascii="Avenir 45" w:hAnsi="Avenir 45"/>
          <w:spacing w:val="-20"/>
        </w:rPr>
        <w:t>phases</w:t>
      </w:r>
      <w:r w:rsidRPr="00CC371D" w:rsidR="005B3317">
        <w:rPr>
          <w:rFonts w:ascii="Avenir 45" w:hAnsi="Avenir 45"/>
          <w:spacing w:val="-20"/>
        </w:rPr>
        <w:t>.</w:t>
      </w:r>
    </w:p>
    <w:p w:rsidR="00A5553F" w:rsidP="00917B4A" w14:paraId="0A7B6D80" w14:textId="77777777">
      <w:pPr>
        <w:pStyle w:val="ResumeBodyChar"/>
        <w:numPr>
          <w:ilvl w:val="0"/>
          <w:numId w:val="7"/>
        </w:numPr>
        <w:spacing w:before="0"/>
        <w:ind w:left="720"/>
        <w:jc w:val="both"/>
        <w:rPr>
          <w:rFonts w:ascii="Avenir 45" w:hAnsi="Avenir 45"/>
        </w:rPr>
      </w:pPr>
      <w:r>
        <w:rPr>
          <w:rFonts w:ascii="Avenir 45" w:hAnsi="Avenir 45"/>
        </w:rPr>
        <w:t xml:space="preserve">Good </w:t>
      </w:r>
      <w:r w:rsidR="005B3317">
        <w:rPr>
          <w:rFonts w:ascii="Avenir 45" w:hAnsi="Avenir 45"/>
        </w:rPr>
        <w:t>hands-on experience in Agile tools like JIRA &amp; Rally (</w:t>
      </w:r>
      <w:r w:rsidRPr="005B3317" w:rsidR="005B3317">
        <w:rPr>
          <w:rFonts w:ascii="Avenir 45" w:hAnsi="Avenir 45"/>
        </w:rPr>
        <w:t>CA Agile Central</w:t>
      </w:r>
      <w:r w:rsidR="005B3317">
        <w:rPr>
          <w:rFonts w:ascii="Avenir 45" w:hAnsi="Avenir 45"/>
        </w:rPr>
        <w:t>)</w:t>
      </w:r>
    </w:p>
    <w:p w:rsidR="00964FCD" w:rsidRPr="0060649A" w:rsidP="0060649A" w14:paraId="384F9C0F" w14:textId="37D0C03C">
      <w:pPr>
        <w:pStyle w:val="ResumeBodyChar"/>
        <w:numPr>
          <w:ilvl w:val="0"/>
          <w:numId w:val="7"/>
        </w:numPr>
        <w:spacing w:before="0"/>
        <w:ind w:left="720"/>
        <w:jc w:val="both"/>
        <w:rPr>
          <w:rFonts w:ascii="Avenir 45" w:hAnsi="Avenir 45"/>
        </w:rPr>
      </w:pPr>
      <w:r w:rsidRPr="0066418A">
        <w:rPr>
          <w:rFonts w:ascii="Avenir 45" w:hAnsi="Avenir 45"/>
        </w:rPr>
        <w:t xml:space="preserve">Proficient in </w:t>
      </w:r>
      <w:r w:rsidR="005A48DE">
        <w:rPr>
          <w:rFonts w:ascii="Avenir 45" w:hAnsi="Avenir 45"/>
        </w:rPr>
        <w:t>t</w:t>
      </w:r>
      <w:r w:rsidRPr="0060649A">
        <w:rPr>
          <w:rFonts w:ascii="Avenir 45" w:hAnsi="Avenir 45"/>
        </w:rPr>
        <w:t xml:space="preserve">est cases, </w:t>
      </w:r>
      <w:r w:rsidR="005A48DE">
        <w:rPr>
          <w:rFonts w:ascii="Avenir 45" w:hAnsi="Avenir 45"/>
        </w:rPr>
        <w:t>t</w:t>
      </w:r>
      <w:r w:rsidRPr="0060649A">
        <w:rPr>
          <w:rFonts w:ascii="Avenir 45" w:hAnsi="Avenir 45"/>
        </w:rPr>
        <w:t>est data and reusable test scripts in Rally for User Stories based on the Acceptance Criteria during each Iteration</w:t>
      </w:r>
      <w:r w:rsidR="0060649A">
        <w:rPr>
          <w:rFonts w:ascii="Avenir 45" w:hAnsi="Avenir 45"/>
        </w:rPr>
        <w:t>.</w:t>
      </w:r>
    </w:p>
    <w:p w:rsidR="00FD1F36" w:rsidRPr="0066418A" w:rsidP="00FD1F36" w14:paraId="74E677F5" w14:textId="6EDCDBEB">
      <w:pPr>
        <w:pStyle w:val="ResumeBodyChar"/>
        <w:numPr>
          <w:ilvl w:val="0"/>
          <w:numId w:val="7"/>
        </w:numPr>
        <w:spacing w:before="0"/>
        <w:ind w:left="720"/>
        <w:jc w:val="both"/>
        <w:rPr>
          <w:rFonts w:ascii="Avenir 45" w:hAnsi="Avenir 45"/>
        </w:rPr>
      </w:pPr>
      <w:r w:rsidRPr="0066418A">
        <w:rPr>
          <w:rFonts w:ascii="Avenir 45" w:hAnsi="Avenir 45"/>
        </w:rPr>
        <w:t xml:space="preserve">Providing </w:t>
      </w:r>
      <w:r w:rsidR="00E35DE5">
        <w:rPr>
          <w:rFonts w:ascii="Avenir 45" w:hAnsi="Avenir 45"/>
        </w:rPr>
        <w:t>s</w:t>
      </w:r>
      <w:r w:rsidRPr="0066418A">
        <w:rPr>
          <w:rFonts w:ascii="Avenir 45" w:hAnsi="Avenir 45"/>
        </w:rPr>
        <w:t xml:space="preserve">olutions to Automation </w:t>
      </w:r>
      <w:r>
        <w:rPr>
          <w:rFonts w:ascii="Avenir 45" w:hAnsi="Avenir 45"/>
        </w:rPr>
        <w:t>using scripting, Query Surge</w:t>
      </w:r>
      <w:r w:rsidRPr="0066418A">
        <w:rPr>
          <w:rFonts w:ascii="Avenir 45" w:hAnsi="Avenir 45"/>
        </w:rPr>
        <w:t xml:space="preserve"> </w:t>
      </w:r>
      <w:r>
        <w:rPr>
          <w:rFonts w:ascii="Avenir 45" w:hAnsi="Avenir 45"/>
        </w:rPr>
        <w:t xml:space="preserve">and </w:t>
      </w:r>
      <w:r w:rsidRPr="00964294">
        <w:rPr>
          <w:rFonts w:ascii="Avenir 45" w:hAnsi="Avenir 45"/>
        </w:rPr>
        <w:t>Jenkins</w:t>
      </w:r>
      <w:r w:rsidRPr="0066418A">
        <w:rPr>
          <w:rFonts w:ascii="Avenir 45" w:hAnsi="Avenir 45"/>
        </w:rPr>
        <w:t xml:space="preserve"> </w:t>
      </w:r>
      <w:r>
        <w:rPr>
          <w:rFonts w:ascii="Avenir 45" w:hAnsi="Avenir 45"/>
        </w:rPr>
        <w:t>in all</w:t>
      </w:r>
      <w:r w:rsidRPr="0066418A">
        <w:rPr>
          <w:rFonts w:ascii="Avenir 45" w:hAnsi="Avenir 45"/>
        </w:rPr>
        <w:t xml:space="preserve"> </w:t>
      </w:r>
      <w:r>
        <w:rPr>
          <w:rFonts w:ascii="Avenir 45" w:hAnsi="Avenir 45"/>
        </w:rPr>
        <w:t>QA Validation</w:t>
      </w:r>
      <w:r w:rsidRPr="0066418A">
        <w:rPr>
          <w:rFonts w:ascii="Avenir 45" w:hAnsi="Avenir 45"/>
        </w:rPr>
        <w:t>.</w:t>
      </w:r>
    </w:p>
    <w:p w:rsidR="00534851" w:rsidP="00917B4A" w14:paraId="3C248744" w14:textId="1EBF3FA3">
      <w:pPr>
        <w:pStyle w:val="ResumeBodyChar"/>
        <w:numPr>
          <w:ilvl w:val="0"/>
          <w:numId w:val="7"/>
        </w:numPr>
        <w:spacing w:before="0"/>
        <w:ind w:left="720"/>
        <w:jc w:val="both"/>
        <w:rPr>
          <w:rFonts w:ascii="Avenir 45" w:hAnsi="Avenir 45"/>
        </w:rPr>
      </w:pPr>
      <w:r w:rsidRPr="0066418A">
        <w:rPr>
          <w:rFonts w:ascii="Avenir 45" w:hAnsi="Avenir 45"/>
        </w:rPr>
        <w:t>Experience</w:t>
      </w:r>
      <w:r w:rsidRPr="0066418A">
        <w:rPr>
          <w:rFonts w:ascii="Avenir 45" w:hAnsi="Avenir 45"/>
        </w:rPr>
        <w:t xml:space="preserve"> in Analysis, Planning, Effort Estimation, Development, Testing, S/W Configuration Management, Delivery activities, Team Coordination and Team Leading activities.</w:t>
      </w:r>
    </w:p>
    <w:p w:rsidR="00534851" w:rsidRPr="0066418A" w:rsidP="00917B4A" w14:paraId="44E5833B" w14:textId="15D4FB46">
      <w:pPr>
        <w:pStyle w:val="ResumeBodyChar"/>
        <w:numPr>
          <w:ilvl w:val="0"/>
          <w:numId w:val="7"/>
        </w:numPr>
        <w:spacing w:before="0"/>
        <w:ind w:left="720"/>
        <w:jc w:val="both"/>
        <w:rPr>
          <w:rFonts w:ascii="Avenir 45" w:hAnsi="Avenir 45"/>
        </w:rPr>
      </w:pPr>
      <w:r w:rsidRPr="0066418A">
        <w:rPr>
          <w:rFonts w:ascii="Avenir 45" w:hAnsi="Avenir 45"/>
        </w:rPr>
        <w:t xml:space="preserve">Excellent Exposure to </w:t>
      </w:r>
      <w:r w:rsidRPr="0066418A" w:rsidR="00244BE3">
        <w:rPr>
          <w:rFonts w:ascii="Avenir 45" w:hAnsi="Avenir 45"/>
        </w:rPr>
        <w:t>End-to-End</w:t>
      </w:r>
      <w:r w:rsidRPr="0066418A">
        <w:rPr>
          <w:rFonts w:ascii="Avenir 45" w:hAnsi="Avenir 45"/>
        </w:rPr>
        <w:t xml:space="preserve"> DW Testing – Test Plan, Test Strategy, Estimation, Communication Plan, Test Approach, Test Data Setup and preparing Test Reports effectively.</w:t>
      </w:r>
    </w:p>
    <w:p w:rsidR="00534851" w:rsidRPr="00CC371D" w:rsidP="00917B4A" w14:paraId="33E853BD" w14:textId="77777777">
      <w:pPr>
        <w:pStyle w:val="ResumeBodyChar"/>
        <w:numPr>
          <w:ilvl w:val="0"/>
          <w:numId w:val="7"/>
        </w:numPr>
        <w:spacing w:before="0"/>
        <w:ind w:left="720"/>
        <w:jc w:val="both"/>
        <w:rPr>
          <w:rFonts w:ascii="Avenir 45" w:hAnsi="Avenir 45"/>
          <w:spacing w:val="-20"/>
        </w:rPr>
      </w:pPr>
      <w:r w:rsidRPr="00CC371D">
        <w:rPr>
          <w:rFonts w:ascii="Avenir 45" w:hAnsi="Avenir 45"/>
          <w:spacing w:val="-20"/>
        </w:rPr>
        <w:t>Hands-on experience in scheduling, running, monitoring ETL jobs, troubleshooting session logs and communicating issues to the Development team.</w:t>
      </w:r>
    </w:p>
    <w:p w:rsidR="00534851" w:rsidRPr="0066418A" w:rsidP="00917B4A" w14:paraId="72E14350" w14:textId="77777777">
      <w:pPr>
        <w:pStyle w:val="ResumeBodyChar"/>
        <w:numPr>
          <w:ilvl w:val="0"/>
          <w:numId w:val="7"/>
        </w:numPr>
        <w:spacing w:before="0"/>
        <w:ind w:left="720"/>
        <w:jc w:val="both"/>
        <w:rPr>
          <w:rFonts w:ascii="Avenir 45" w:hAnsi="Avenir 45"/>
        </w:rPr>
      </w:pPr>
      <w:r w:rsidRPr="0066418A">
        <w:rPr>
          <w:rFonts w:ascii="Avenir 45" w:hAnsi="Avenir 45"/>
        </w:rPr>
        <w:t xml:space="preserve">Proficient in Quality Center for Test Designing, Requirement Mapping, Reports, Test Execution and Defect Tracking. </w:t>
      </w:r>
    </w:p>
    <w:p w:rsidR="00534851" w:rsidRPr="0066418A" w:rsidP="00917B4A" w14:paraId="27F1F10C" w14:textId="3B46B4C1">
      <w:pPr>
        <w:pStyle w:val="ResumeBodyChar"/>
        <w:numPr>
          <w:ilvl w:val="0"/>
          <w:numId w:val="7"/>
        </w:numPr>
        <w:spacing w:before="0"/>
        <w:ind w:left="720"/>
        <w:jc w:val="both"/>
        <w:rPr>
          <w:rFonts w:ascii="Avenir 45" w:hAnsi="Avenir 45"/>
        </w:rPr>
      </w:pPr>
      <w:r w:rsidRPr="0066418A">
        <w:rPr>
          <w:rFonts w:ascii="Avenir 45" w:hAnsi="Avenir 45"/>
        </w:rPr>
        <w:t>During this period,</w:t>
      </w:r>
      <w:r w:rsidR="007464B5">
        <w:rPr>
          <w:rFonts w:ascii="Avenir 45" w:hAnsi="Avenir 45"/>
        </w:rPr>
        <w:t xml:space="preserve"> </w:t>
      </w:r>
      <w:r w:rsidRPr="0066418A">
        <w:rPr>
          <w:rFonts w:ascii="Avenir 45" w:hAnsi="Avenir 45"/>
        </w:rPr>
        <w:t>have worked on DW</w:t>
      </w:r>
      <w:r w:rsidR="00F96D41">
        <w:rPr>
          <w:rFonts w:ascii="Avenir 45" w:hAnsi="Avenir 45"/>
        </w:rPr>
        <w:t>H</w:t>
      </w:r>
      <w:r w:rsidRPr="0066418A">
        <w:rPr>
          <w:rFonts w:ascii="Avenir 45" w:hAnsi="Avenir 45"/>
        </w:rPr>
        <w:t xml:space="preserve"> projects using technologies like Informatica, Hadoop, Hive, SAS, Cognos, SQL Server and Oracle.</w:t>
      </w:r>
    </w:p>
    <w:p w:rsidR="00534851" w:rsidRPr="0066418A" w:rsidP="00917B4A" w14:paraId="07B91648" w14:textId="77777777">
      <w:pPr>
        <w:pStyle w:val="ResumeBodyChar"/>
        <w:numPr>
          <w:ilvl w:val="0"/>
          <w:numId w:val="7"/>
        </w:numPr>
        <w:spacing w:before="0"/>
        <w:ind w:left="720"/>
        <w:jc w:val="both"/>
        <w:rPr>
          <w:rFonts w:ascii="Avenir 45" w:hAnsi="Avenir 45"/>
        </w:rPr>
      </w:pPr>
      <w:r w:rsidRPr="0066418A">
        <w:rPr>
          <w:rFonts w:ascii="Avenir 45" w:hAnsi="Avenir 45"/>
        </w:rPr>
        <w:t>OCA (Oracle Certified Associate) Professional.</w:t>
      </w:r>
    </w:p>
    <w:p w:rsidR="00534851" w:rsidRPr="0066418A" w:rsidP="00917B4A" w14:paraId="62986F1E" w14:textId="77777777">
      <w:pPr>
        <w:pStyle w:val="ResumeBodyChar"/>
        <w:numPr>
          <w:ilvl w:val="0"/>
          <w:numId w:val="7"/>
        </w:numPr>
        <w:spacing w:before="0"/>
        <w:ind w:left="720"/>
        <w:jc w:val="both"/>
        <w:rPr>
          <w:rFonts w:ascii="Avenir 45" w:hAnsi="Avenir 45"/>
        </w:rPr>
      </w:pPr>
      <w:r w:rsidRPr="0066418A">
        <w:rPr>
          <w:rFonts w:ascii="Avenir 45" w:hAnsi="Avenir 45"/>
        </w:rPr>
        <w:t xml:space="preserve">Having experience in Financial Services, Accounting or Tax systems, Insurance Domain, Life Science and Retail. </w:t>
      </w:r>
    </w:p>
    <w:p w:rsidR="00534851" w:rsidRPr="00B64DA8" w:rsidP="00F36AF1" w14:paraId="0CEBBD20" w14:textId="7B3EF9B5">
      <w:pPr>
        <w:pStyle w:val="ResumeBodyChar"/>
        <w:numPr>
          <w:ilvl w:val="0"/>
          <w:numId w:val="7"/>
        </w:numPr>
        <w:spacing w:before="0"/>
        <w:ind w:left="720"/>
        <w:jc w:val="both"/>
        <w:rPr>
          <w:rFonts w:ascii="Avenir 45" w:hAnsi="Avenir 45"/>
          <w:spacing w:val="-20"/>
        </w:rPr>
      </w:pPr>
      <w:r w:rsidRPr="00B64DA8">
        <w:rPr>
          <w:rFonts w:ascii="Avenir 45" w:hAnsi="Avenir 45"/>
          <w:spacing w:val="-20"/>
        </w:rPr>
        <w:t>Effective</w:t>
      </w:r>
      <w:r w:rsidRPr="00B64DA8" w:rsidR="002468E9">
        <w:rPr>
          <w:rFonts w:ascii="Avenir 45" w:hAnsi="Avenir 45"/>
          <w:spacing w:val="-20"/>
        </w:rPr>
        <w:t xml:space="preserve"> </w:t>
      </w:r>
      <w:r w:rsidRPr="00B64DA8">
        <w:rPr>
          <w:rFonts w:ascii="Avenir 45" w:hAnsi="Avenir 45"/>
          <w:spacing w:val="-20"/>
        </w:rPr>
        <w:t xml:space="preserve">communication, professional </w:t>
      </w:r>
      <w:r w:rsidRPr="00B64DA8" w:rsidR="00534226">
        <w:rPr>
          <w:rFonts w:ascii="Avenir 45" w:hAnsi="Avenir 45"/>
          <w:spacing w:val="-20"/>
        </w:rPr>
        <w:t>attitude, strong</w:t>
      </w:r>
      <w:r w:rsidRPr="00B64DA8">
        <w:rPr>
          <w:rFonts w:ascii="Avenir 45" w:hAnsi="Avenir 45"/>
          <w:spacing w:val="-20"/>
        </w:rPr>
        <w:t xml:space="preserve"> work ethic and interpersonal skills.</w:t>
      </w:r>
    </w:p>
    <w:p w:rsidR="0066418A" w:rsidRPr="0066418A" w:rsidP="00534851" w14:paraId="4AC32554" w14:textId="77777777">
      <w:pPr>
        <w:pStyle w:val="ResumeBodyChar"/>
        <w:ind w:left="720"/>
        <w:rPr>
          <w:rFonts w:ascii="Avenir 45" w:hAnsi="Avenir 45"/>
        </w:rPr>
      </w:pPr>
    </w:p>
    <w:p w:rsidR="0072665C" w:rsidRPr="00A16126" w:rsidP="00100F51" w14:paraId="3B7BE3E7" w14:textId="77777777">
      <w:pPr>
        <w:pStyle w:val="ResumeHeading"/>
        <w:numPr>
          <w:ilvl w:val="0"/>
          <w:numId w:val="0"/>
        </w:numPr>
        <w:pBdr>
          <w:bottom w:val="single" w:sz="8" w:space="1" w:color="auto"/>
        </w:pBdr>
        <w:spacing w:before="0"/>
        <w:rPr>
          <w:rFonts w:ascii="Avenir 45" w:hAnsi="Avenir 45"/>
          <w:sz w:val="24"/>
          <w:szCs w:val="24"/>
        </w:rPr>
      </w:pPr>
      <w:r w:rsidRPr="00A16126">
        <w:rPr>
          <w:rFonts w:ascii="Avenir 45" w:hAnsi="Avenir 45"/>
          <w:sz w:val="24"/>
          <w:szCs w:val="24"/>
        </w:rPr>
        <w:t>Skills Profile</w:t>
      </w:r>
    </w:p>
    <w:p w:rsidR="00124386" w:rsidRPr="0066418A" w:rsidP="00BA7163" w14:paraId="1AE2ED56" w14:textId="77777777">
      <w:pPr>
        <w:pStyle w:val="ResumeSkillSet"/>
        <w:rPr>
          <w:rFonts w:ascii="Avenir 45" w:hAnsi="Avenir 45"/>
          <w:sz w:val="20"/>
          <w:szCs w:val="20"/>
        </w:rPr>
      </w:pPr>
      <w:r w:rsidRPr="0066418A">
        <w:rPr>
          <w:rFonts w:ascii="Avenir 45" w:hAnsi="Avenir 45"/>
          <w:sz w:val="20"/>
          <w:szCs w:val="20"/>
        </w:rPr>
        <w:t>Technical</w:t>
      </w:r>
    </w:p>
    <w:tbl>
      <w:tblPr>
        <w:tblW w:w="0" w:type="auto"/>
        <w:tblLook w:val="01E0"/>
      </w:tblPr>
      <w:tblGrid>
        <w:gridCol w:w="2427"/>
        <w:gridCol w:w="7316"/>
      </w:tblGrid>
      <w:tr w14:paraId="4A5F8189" w14:textId="77777777" w:rsidTr="006C5602">
        <w:tblPrEx>
          <w:tblW w:w="0" w:type="auto"/>
          <w:tblLook w:val="01E0"/>
        </w:tblPrEx>
        <w:trPr>
          <w:trHeight w:hRule="exact" w:val="554"/>
        </w:trPr>
        <w:tc>
          <w:tcPr>
            <w:tcW w:w="2427" w:type="dxa"/>
            <w:tcBorders>
              <w:top w:val="single" w:sz="2" w:space="0" w:color="auto"/>
              <w:left w:val="single" w:sz="2" w:space="0" w:color="auto"/>
              <w:bottom w:val="single" w:sz="2" w:space="0" w:color="auto"/>
              <w:right w:val="single" w:sz="2" w:space="0" w:color="auto"/>
            </w:tcBorders>
            <w:vAlign w:val="center"/>
          </w:tcPr>
          <w:p w:rsidR="004B7BB9" w:rsidRPr="0066418A" w:rsidP="005A1398" w14:paraId="0EB7BC9C" w14:textId="77777777">
            <w:pPr>
              <w:pStyle w:val="ResumeBodyChar"/>
              <w:rPr>
                <w:rFonts w:ascii="Avenir 45" w:hAnsi="Avenir 45"/>
                <w:b/>
                <w:szCs w:val="20"/>
              </w:rPr>
            </w:pPr>
            <w:r w:rsidRPr="0066418A">
              <w:rPr>
                <w:rFonts w:ascii="Avenir 45" w:hAnsi="Avenir 45"/>
                <w:b/>
                <w:szCs w:val="20"/>
              </w:rPr>
              <w:t>Operating System</w:t>
            </w:r>
          </w:p>
        </w:tc>
        <w:tc>
          <w:tcPr>
            <w:tcW w:w="7316" w:type="dxa"/>
            <w:tcBorders>
              <w:top w:val="single" w:sz="2" w:space="0" w:color="auto"/>
              <w:left w:val="single" w:sz="2" w:space="0" w:color="auto"/>
              <w:bottom w:val="single" w:sz="2" w:space="0" w:color="auto"/>
              <w:right w:val="single" w:sz="2" w:space="0" w:color="auto"/>
            </w:tcBorders>
            <w:vAlign w:val="center"/>
          </w:tcPr>
          <w:p w:rsidR="004B7BB9" w:rsidRPr="0066418A" w:rsidP="0066418A" w14:paraId="39CB6146" w14:textId="77777777">
            <w:pPr>
              <w:pStyle w:val="ResumeBodyChar"/>
              <w:pBdr>
                <w:bottom w:val="single" w:sz="4" w:space="1" w:color="FFFFFF"/>
              </w:pBdr>
              <w:jc w:val="both"/>
              <w:rPr>
                <w:rFonts w:ascii="Avenir 45" w:hAnsi="Avenir 45"/>
                <w:szCs w:val="20"/>
              </w:rPr>
            </w:pPr>
            <w:r w:rsidRPr="0066418A">
              <w:rPr>
                <w:rFonts w:ascii="Avenir 45" w:hAnsi="Avenir 45"/>
                <w:szCs w:val="20"/>
              </w:rPr>
              <w:t xml:space="preserve">Windows </w:t>
            </w:r>
            <w:r w:rsidRPr="0066418A" w:rsidR="00260C84">
              <w:rPr>
                <w:rFonts w:ascii="Avenir 45" w:hAnsi="Avenir 45"/>
                <w:szCs w:val="20"/>
              </w:rPr>
              <w:t>XP/7, UNIX</w:t>
            </w:r>
          </w:p>
        </w:tc>
      </w:tr>
      <w:tr w14:paraId="2E39B642" w14:textId="77777777" w:rsidTr="006C5602">
        <w:tblPrEx>
          <w:tblW w:w="0" w:type="auto"/>
          <w:tblLook w:val="01E0"/>
        </w:tblPrEx>
        <w:trPr>
          <w:trHeight w:hRule="exact" w:val="432"/>
        </w:trPr>
        <w:tc>
          <w:tcPr>
            <w:tcW w:w="2427" w:type="dxa"/>
            <w:tcBorders>
              <w:top w:val="single" w:sz="2" w:space="0" w:color="auto"/>
              <w:left w:val="single" w:sz="2" w:space="0" w:color="auto"/>
              <w:bottom w:val="single" w:sz="2" w:space="0" w:color="auto"/>
              <w:right w:val="single" w:sz="2" w:space="0" w:color="auto"/>
            </w:tcBorders>
            <w:vAlign w:val="center"/>
          </w:tcPr>
          <w:p w:rsidR="00633D15" w:rsidRPr="0066418A" w:rsidP="005A1398" w14:paraId="4CF94D12" w14:textId="77777777">
            <w:pPr>
              <w:pStyle w:val="ResumeBodyChar"/>
              <w:rPr>
                <w:rFonts w:ascii="Avenir 45" w:hAnsi="Avenir 45"/>
                <w:b/>
                <w:szCs w:val="20"/>
              </w:rPr>
            </w:pPr>
            <w:r w:rsidRPr="0066418A">
              <w:rPr>
                <w:rFonts w:ascii="Avenir 45" w:hAnsi="Avenir 45"/>
                <w:b/>
                <w:szCs w:val="20"/>
              </w:rPr>
              <w:t>Environment</w:t>
            </w:r>
          </w:p>
        </w:tc>
        <w:tc>
          <w:tcPr>
            <w:tcW w:w="7316" w:type="dxa"/>
            <w:tcBorders>
              <w:top w:val="single" w:sz="2" w:space="0" w:color="auto"/>
              <w:left w:val="single" w:sz="2" w:space="0" w:color="auto"/>
              <w:bottom w:val="single" w:sz="2" w:space="0" w:color="auto"/>
              <w:right w:val="single" w:sz="2" w:space="0" w:color="auto"/>
            </w:tcBorders>
            <w:vAlign w:val="center"/>
          </w:tcPr>
          <w:p w:rsidR="00633D15" w:rsidRPr="0066418A" w:rsidP="0066418A" w14:paraId="130E7F63" w14:textId="77777777">
            <w:pPr>
              <w:pStyle w:val="ResumeBodyChar"/>
              <w:pBdr>
                <w:bottom w:val="single" w:sz="4" w:space="1" w:color="FFFFFF"/>
              </w:pBdr>
              <w:jc w:val="both"/>
              <w:rPr>
                <w:rFonts w:ascii="Avenir 45" w:hAnsi="Avenir 45"/>
                <w:szCs w:val="20"/>
              </w:rPr>
            </w:pPr>
            <w:r w:rsidRPr="0066418A">
              <w:rPr>
                <w:rFonts w:ascii="Avenir 45" w:hAnsi="Avenir 45"/>
                <w:szCs w:val="20"/>
              </w:rPr>
              <w:t>Client/Server</w:t>
            </w:r>
          </w:p>
        </w:tc>
      </w:tr>
      <w:tr w14:paraId="6935EC5E" w14:textId="77777777" w:rsidTr="006C5602">
        <w:tblPrEx>
          <w:tblW w:w="0" w:type="auto"/>
          <w:tblLook w:val="01E0"/>
        </w:tblPrEx>
        <w:trPr>
          <w:trHeight w:hRule="exact" w:val="432"/>
        </w:trPr>
        <w:tc>
          <w:tcPr>
            <w:tcW w:w="2427" w:type="dxa"/>
            <w:tcBorders>
              <w:top w:val="single" w:sz="2" w:space="0" w:color="auto"/>
              <w:left w:val="single" w:sz="2" w:space="0" w:color="auto"/>
              <w:bottom w:val="single" w:sz="2" w:space="0" w:color="auto"/>
              <w:right w:val="single" w:sz="2" w:space="0" w:color="auto"/>
            </w:tcBorders>
            <w:vAlign w:val="center"/>
          </w:tcPr>
          <w:p w:rsidR="00291BDA" w:rsidRPr="0066418A" w:rsidP="00291BDA" w14:paraId="7711CBC7" w14:textId="77777777">
            <w:pPr>
              <w:pStyle w:val="ResumeBodyChar"/>
              <w:rPr>
                <w:rFonts w:ascii="Avenir 45" w:hAnsi="Avenir 45"/>
                <w:b/>
                <w:szCs w:val="20"/>
              </w:rPr>
            </w:pPr>
            <w:r w:rsidRPr="0066418A">
              <w:rPr>
                <w:rFonts w:ascii="Avenir 45" w:hAnsi="Avenir 45"/>
                <w:b/>
                <w:szCs w:val="20"/>
              </w:rPr>
              <w:t>Database</w:t>
            </w:r>
          </w:p>
        </w:tc>
        <w:tc>
          <w:tcPr>
            <w:tcW w:w="7316" w:type="dxa"/>
            <w:tcBorders>
              <w:top w:val="single" w:sz="2" w:space="0" w:color="auto"/>
              <w:left w:val="single" w:sz="2" w:space="0" w:color="auto"/>
              <w:bottom w:val="single" w:sz="2" w:space="0" w:color="auto"/>
              <w:right w:val="single" w:sz="2" w:space="0" w:color="auto"/>
            </w:tcBorders>
            <w:vAlign w:val="center"/>
          </w:tcPr>
          <w:p w:rsidR="00291BDA" w:rsidRPr="0066418A" w:rsidP="00291BDA" w14:paraId="00C38E47" w14:textId="77777777">
            <w:pPr>
              <w:pStyle w:val="ResumeBodyChar"/>
              <w:pBdr>
                <w:bottom w:val="single" w:sz="4" w:space="1" w:color="FFFFFF"/>
              </w:pBdr>
              <w:jc w:val="both"/>
              <w:rPr>
                <w:rFonts w:ascii="Avenir 45" w:hAnsi="Avenir 45"/>
                <w:szCs w:val="20"/>
              </w:rPr>
            </w:pPr>
            <w:r>
              <w:rPr>
                <w:rFonts w:ascii="Avenir 45" w:hAnsi="Avenir 45"/>
                <w:szCs w:val="20"/>
              </w:rPr>
              <w:t>Oracle 9</w:t>
            </w:r>
            <w:r w:rsidRPr="0066418A">
              <w:rPr>
                <w:rFonts w:ascii="Avenir 45" w:hAnsi="Avenir 45"/>
                <w:szCs w:val="20"/>
              </w:rPr>
              <w:t>i, 10g</w:t>
            </w:r>
            <w:r>
              <w:rPr>
                <w:rFonts w:ascii="Avenir 45" w:hAnsi="Avenir 45"/>
                <w:szCs w:val="20"/>
              </w:rPr>
              <w:t>/11g</w:t>
            </w:r>
            <w:r w:rsidRPr="0066418A">
              <w:rPr>
                <w:rFonts w:ascii="Avenir 45" w:hAnsi="Avenir 45"/>
                <w:szCs w:val="20"/>
              </w:rPr>
              <w:t>, SQL Server 2008</w:t>
            </w:r>
          </w:p>
        </w:tc>
      </w:tr>
      <w:tr w14:paraId="2B9BCFBB" w14:textId="77777777" w:rsidTr="006C5602">
        <w:tblPrEx>
          <w:tblW w:w="0" w:type="auto"/>
          <w:tblLook w:val="01E0"/>
        </w:tblPrEx>
        <w:trPr>
          <w:trHeight w:hRule="exact" w:val="635"/>
        </w:trPr>
        <w:tc>
          <w:tcPr>
            <w:tcW w:w="2427" w:type="dxa"/>
            <w:tcBorders>
              <w:top w:val="single" w:sz="2" w:space="0" w:color="auto"/>
              <w:left w:val="single" w:sz="2" w:space="0" w:color="auto"/>
              <w:bottom w:val="single" w:sz="2" w:space="0" w:color="auto"/>
              <w:right w:val="single" w:sz="2" w:space="0" w:color="auto"/>
            </w:tcBorders>
            <w:vAlign w:val="center"/>
          </w:tcPr>
          <w:p w:rsidR="00291BDA" w:rsidRPr="0066418A" w:rsidP="00291BDA" w14:paraId="54B9C34A" w14:textId="77777777">
            <w:pPr>
              <w:pStyle w:val="ResumeBodyChar"/>
              <w:rPr>
                <w:rFonts w:ascii="Avenir 45" w:hAnsi="Avenir 45"/>
                <w:b/>
                <w:szCs w:val="20"/>
              </w:rPr>
            </w:pPr>
            <w:r w:rsidRPr="0066418A">
              <w:rPr>
                <w:rFonts w:ascii="Avenir 45" w:hAnsi="Avenir 45"/>
                <w:b/>
                <w:szCs w:val="20"/>
              </w:rPr>
              <w:t>Tools &amp; Technology</w:t>
            </w:r>
          </w:p>
        </w:tc>
        <w:tc>
          <w:tcPr>
            <w:tcW w:w="7316" w:type="dxa"/>
            <w:tcBorders>
              <w:top w:val="single" w:sz="2" w:space="0" w:color="auto"/>
              <w:left w:val="single" w:sz="2" w:space="0" w:color="auto"/>
              <w:bottom w:val="single" w:sz="2" w:space="0" w:color="auto"/>
              <w:right w:val="single" w:sz="2" w:space="0" w:color="auto"/>
            </w:tcBorders>
            <w:vAlign w:val="center"/>
          </w:tcPr>
          <w:p w:rsidR="00291BDA" w:rsidRPr="0066418A" w:rsidP="00291BDA" w14:paraId="7585DDD3" w14:textId="77777777">
            <w:pPr>
              <w:pStyle w:val="ResumeBodyChar"/>
              <w:pBdr>
                <w:bottom w:val="single" w:sz="4" w:space="1" w:color="FFFFFF"/>
              </w:pBdr>
              <w:jc w:val="both"/>
              <w:rPr>
                <w:rFonts w:ascii="Avenir 45" w:hAnsi="Avenir 45"/>
                <w:szCs w:val="20"/>
              </w:rPr>
            </w:pPr>
            <w:r w:rsidRPr="0066418A">
              <w:rPr>
                <w:rFonts w:ascii="Avenir 45" w:hAnsi="Avenir 45"/>
                <w:szCs w:val="20"/>
              </w:rPr>
              <w:t>Informatics</w:t>
            </w:r>
            <w:r>
              <w:rPr>
                <w:rFonts w:ascii="Avenir 45" w:hAnsi="Avenir 45"/>
                <w:szCs w:val="20"/>
              </w:rPr>
              <w:t xml:space="preserve"> 9.6</w:t>
            </w:r>
            <w:r w:rsidRPr="0066418A">
              <w:rPr>
                <w:rFonts w:ascii="Avenir 45" w:hAnsi="Avenir 45"/>
                <w:szCs w:val="20"/>
              </w:rPr>
              <w:t xml:space="preserve">, </w:t>
            </w:r>
            <w:r>
              <w:rPr>
                <w:rFonts w:ascii="Avenir 45" w:hAnsi="Avenir 45"/>
                <w:szCs w:val="20"/>
              </w:rPr>
              <w:t xml:space="preserve">OBIEE, </w:t>
            </w:r>
            <w:r w:rsidRPr="0066418A">
              <w:rPr>
                <w:rFonts w:ascii="Avenir 45" w:hAnsi="Avenir 45"/>
                <w:szCs w:val="20"/>
              </w:rPr>
              <w:t xml:space="preserve">Hadoop, Hive, Hue, DVO, SAS 9, </w:t>
            </w:r>
            <w:r w:rsidR="00244938">
              <w:rPr>
                <w:rFonts w:ascii="Avenir 45" w:hAnsi="Avenir 45"/>
                <w:szCs w:val="20"/>
              </w:rPr>
              <w:t>MemSql</w:t>
            </w:r>
            <w:r w:rsidR="00244938">
              <w:rPr>
                <w:rFonts w:ascii="Avenir 45" w:hAnsi="Avenir 45"/>
                <w:szCs w:val="20"/>
              </w:rPr>
              <w:t xml:space="preserve"> 6, </w:t>
            </w:r>
            <w:r w:rsidRPr="0066418A">
              <w:rPr>
                <w:rFonts w:ascii="Avenir 45" w:hAnsi="Avenir 45"/>
                <w:szCs w:val="20"/>
              </w:rPr>
              <w:t>Cognos,</w:t>
            </w:r>
            <w:r>
              <w:rPr>
                <w:rFonts w:ascii="Avenir 45" w:hAnsi="Avenir 45"/>
                <w:szCs w:val="20"/>
              </w:rPr>
              <w:t xml:space="preserve"> Guide</w:t>
            </w:r>
            <w:r w:rsidRPr="0066418A">
              <w:rPr>
                <w:rFonts w:ascii="Avenir 45" w:hAnsi="Avenir 45"/>
                <w:szCs w:val="20"/>
              </w:rPr>
              <w:t>wire</w:t>
            </w:r>
          </w:p>
        </w:tc>
      </w:tr>
      <w:tr w14:paraId="2326637B" w14:textId="77777777" w:rsidTr="006C5602">
        <w:tblPrEx>
          <w:tblW w:w="0" w:type="auto"/>
          <w:tblLook w:val="01E0"/>
        </w:tblPrEx>
        <w:trPr>
          <w:trHeight w:hRule="exact" w:val="432"/>
        </w:trPr>
        <w:tc>
          <w:tcPr>
            <w:tcW w:w="2427" w:type="dxa"/>
            <w:tcBorders>
              <w:top w:val="single" w:sz="2" w:space="0" w:color="auto"/>
              <w:left w:val="single" w:sz="2" w:space="0" w:color="auto"/>
              <w:bottom w:val="single" w:sz="2" w:space="0" w:color="auto"/>
              <w:right w:val="single" w:sz="2" w:space="0" w:color="auto"/>
            </w:tcBorders>
            <w:vAlign w:val="center"/>
          </w:tcPr>
          <w:p w:rsidR="00291BDA" w:rsidRPr="0066418A" w:rsidP="00291BDA" w14:paraId="137CF7F4" w14:textId="77777777">
            <w:pPr>
              <w:pStyle w:val="ResumeBodyChar"/>
              <w:rPr>
                <w:rFonts w:ascii="Avenir 45" w:hAnsi="Avenir 45"/>
                <w:b/>
                <w:szCs w:val="20"/>
              </w:rPr>
            </w:pPr>
            <w:r w:rsidRPr="0066418A">
              <w:rPr>
                <w:rFonts w:ascii="Avenir 45" w:hAnsi="Avenir 45"/>
                <w:b/>
                <w:szCs w:val="20"/>
              </w:rPr>
              <w:t>Languages</w:t>
            </w:r>
          </w:p>
        </w:tc>
        <w:tc>
          <w:tcPr>
            <w:tcW w:w="7316" w:type="dxa"/>
            <w:tcBorders>
              <w:top w:val="single" w:sz="2" w:space="0" w:color="auto"/>
              <w:left w:val="single" w:sz="2" w:space="0" w:color="auto"/>
              <w:bottom w:val="single" w:sz="2" w:space="0" w:color="auto"/>
              <w:right w:val="single" w:sz="2" w:space="0" w:color="auto"/>
            </w:tcBorders>
            <w:vAlign w:val="center"/>
          </w:tcPr>
          <w:p w:rsidR="00291BDA" w:rsidRPr="0066418A" w:rsidP="00291BDA" w14:paraId="3C40F5E7" w14:textId="77777777">
            <w:pPr>
              <w:pStyle w:val="ResumeBodyChar"/>
              <w:pBdr>
                <w:bottom w:val="single" w:sz="4" w:space="1" w:color="FFFFFF"/>
              </w:pBdr>
              <w:jc w:val="both"/>
              <w:rPr>
                <w:rFonts w:ascii="Avenir 45" w:hAnsi="Avenir 45"/>
                <w:szCs w:val="20"/>
              </w:rPr>
            </w:pPr>
            <w:r w:rsidRPr="0066418A">
              <w:rPr>
                <w:rFonts w:ascii="Avenir 45" w:hAnsi="Avenir 45"/>
                <w:szCs w:val="20"/>
              </w:rPr>
              <w:t>Java (J2EE), C, C++, VB 6.0</w:t>
            </w:r>
          </w:p>
        </w:tc>
      </w:tr>
      <w:tr w14:paraId="0B822DCF" w14:textId="77777777" w:rsidTr="006C5602">
        <w:tblPrEx>
          <w:tblW w:w="0" w:type="auto"/>
          <w:tblLook w:val="01E0"/>
        </w:tblPrEx>
        <w:trPr>
          <w:trHeight w:hRule="exact" w:val="444"/>
        </w:trPr>
        <w:tc>
          <w:tcPr>
            <w:tcW w:w="2427" w:type="dxa"/>
            <w:tcBorders>
              <w:top w:val="single" w:sz="2" w:space="0" w:color="auto"/>
              <w:left w:val="single" w:sz="2" w:space="0" w:color="auto"/>
              <w:bottom w:val="single" w:sz="2" w:space="0" w:color="auto"/>
              <w:right w:val="single" w:sz="2" w:space="0" w:color="auto"/>
            </w:tcBorders>
            <w:vAlign w:val="center"/>
          </w:tcPr>
          <w:p w:rsidR="00291BDA" w:rsidRPr="0066418A" w:rsidP="00291BDA" w14:paraId="12C320E1" w14:textId="77777777">
            <w:pPr>
              <w:pStyle w:val="ResumeBodyChar"/>
              <w:rPr>
                <w:rFonts w:ascii="Avenir 45" w:hAnsi="Avenir 45"/>
                <w:b/>
                <w:szCs w:val="20"/>
              </w:rPr>
            </w:pPr>
            <w:r>
              <w:rPr>
                <w:rFonts w:ascii="Avenir 45" w:hAnsi="Avenir 45"/>
                <w:b/>
                <w:szCs w:val="20"/>
              </w:rPr>
              <w:t>Agile Tools</w:t>
            </w:r>
          </w:p>
        </w:tc>
        <w:tc>
          <w:tcPr>
            <w:tcW w:w="7316" w:type="dxa"/>
            <w:tcBorders>
              <w:top w:val="single" w:sz="2" w:space="0" w:color="auto"/>
              <w:left w:val="single" w:sz="2" w:space="0" w:color="auto"/>
              <w:bottom w:val="single" w:sz="2" w:space="0" w:color="auto"/>
              <w:right w:val="single" w:sz="2" w:space="0" w:color="auto"/>
            </w:tcBorders>
            <w:vAlign w:val="center"/>
          </w:tcPr>
          <w:p w:rsidR="00291BDA" w:rsidRPr="0066418A" w:rsidP="00291BDA" w14:paraId="62D11E3E" w14:textId="6A5A0155">
            <w:pPr>
              <w:pStyle w:val="ResumeBodyChar"/>
              <w:pBdr>
                <w:bottom w:val="single" w:sz="4" w:space="1" w:color="FFFFFF"/>
              </w:pBdr>
              <w:jc w:val="both"/>
              <w:rPr>
                <w:rFonts w:ascii="Avenir 45" w:hAnsi="Avenir 45"/>
                <w:szCs w:val="20"/>
              </w:rPr>
            </w:pPr>
            <w:r>
              <w:rPr>
                <w:rFonts w:ascii="Avenir 45" w:hAnsi="Avenir 45"/>
                <w:szCs w:val="20"/>
              </w:rPr>
              <w:t xml:space="preserve">Rally, </w:t>
            </w:r>
            <w:r w:rsidRPr="0066418A">
              <w:rPr>
                <w:rFonts w:ascii="Avenir 45" w:hAnsi="Avenir 45"/>
                <w:szCs w:val="20"/>
              </w:rPr>
              <w:t>JIRA</w:t>
            </w:r>
          </w:p>
        </w:tc>
      </w:tr>
      <w:tr w14:paraId="26774754" w14:textId="77777777" w:rsidTr="006C5602">
        <w:tblPrEx>
          <w:tblW w:w="0" w:type="auto"/>
          <w:tblLook w:val="01E0"/>
        </w:tblPrEx>
        <w:trPr>
          <w:trHeight w:hRule="exact" w:val="462"/>
        </w:trPr>
        <w:tc>
          <w:tcPr>
            <w:tcW w:w="2427" w:type="dxa"/>
            <w:tcBorders>
              <w:top w:val="single" w:sz="2" w:space="0" w:color="auto"/>
              <w:left w:val="single" w:sz="2" w:space="0" w:color="auto"/>
              <w:bottom w:val="single" w:sz="2" w:space="0" w:color="auto"/>
              <w:right w:val="single" w:sz="2" w:space="0" w:color="auto"/>
            </w:tcBorders>
            <w:vAlign w:val="center"/>
          </w:tcPr>
          <w:p w:rsidR="00291BDA" w:rsidRPr="0066418A" w:rsidP="00291BDA" w14:paraId="1C24064A" w14:textId="77777777">
            <w:pPr>
              <w:pStyle w:val="ResumeBodyChar"/>
              <w:rPr>
                <w:rFonts w:ascii="Avenir 45" w:hAnsi="Avenir 45"/>
                <w:b/>
                <w:szCs w:val="20"/>
              </w:rPr>
            </w:pPr>
            <w:r>
              <w:rPr>
                <w:rFonts w:ascii="Avenir 45" w:hAnsi="Avenir 45"/>
                <w:b/>
                <w:szCs w:val="20"/>
              </w:rPr>
              <w:t>Others</w:t>
            </w:r>
          </w:p>
        </w:tc>
        <w:tc>
          <w:tcPr>
            <w:tcW w:w="7316" w:type="dxa"/>
            <w:tcBorders>
              <w:top w:val="single" w:sz="2" w:space="0" w:color="auto"/>
              <w:left w:val="single" w:sz="2" w:space="0" w:color="auto"/>
              <w:bottom w:val="single" w:sz="2" w:space="0" w:color="auto"/>
              <w:right w:val="single" w:sz="2" w:space="0" w:color="auto"/>
            </w:tcBorders>
            <w:vAlign w:val="center"/>
          </w:tcPr>
          <w:p w:rsidR="00291BDA" w:rsidRPr="0066418A" w:rsidP="00291BDA" w14:paraId="2D11FF2E" w14:textId="77777777">
            <w:pPr>
              <w:pStyle w:val="ResumeBodyChar"/>
              <w:pBdr>
                <w:bottom w:val="single" w:sz="4" w:space="1" w:color="FFFFFF"/>
              </w:pBdr>
              <w:jc w:val="both"/>
              <w:rPr>
                <w:rFonts w:ascii="Avenir 45" w:hAnsi="Avenir 45"/>
                <w:szCs w:val="20"/>
              </w:rPr>
            </w:pPr>
            <w:r w:rsidRPr="0066418A">
              <w:rPr>
                <w:rFonts w:ascii="Avenir 45" w:hAnsi="Avenir 45"/>
                <w:szCs w:val="20"/>
              </w:rPr>
              <w:t>Quality Center 9.2 and 10.0, HP ALM 11.0</w:t>
            </w:r>
          </w:p>
        </w:tc>
      </w:tr>
    </w:tbl>
    <w:p w:rsidR="00124386" w:rsidRPr="0066418A" w:rsidP="00BA7163" w14:paraId="718377D9" w14:textId="7AB00492">
      <w:pPr>
        <w:pStyle w:val="ResumeSkillSet"/>
        <w:rPr>
          <w:rFonts w:ascii="Avenir 45" w:hAnsi="Avenir 45"/>
          <w:sz w:val="20"/>
          <w:szCs w:val="20"/>
        </w:rPr>
      </w:pPr>
      <w:r w:rsidRPr="0066418A">
        <w:rPr>
          <w:rFonts w:ascii="Avenir 45" w:hAnsi="Avenir 45"/>
          <w:sz w:val="20"/>
          <w:szCs w:val="20"/>
        </w:rPr>
        <w:t>Functional</w:t>
      </w:r>
    </w:p>
    <w:tbl>
      <w:tblPr>
        <w:tblW w:w="0" w:type="auto"/>
        <w:tblLook w:val="01E0"/>
      </w:tblPr>
      <w:tblGrid>
        <w:gridCol w:w="2052"/>
        <w:gridCol w:w="7691"/>
      </w:tblGrid>
      <w:tr w14:paraId="44911707" w14:textId="77777777" w:rsidTr="00B4306D">
        <w:tblPrEx>
          <w:tblW w:w="0" w:type="auto"/>
          <w:tblLook w:val="01E0"/>
        </w:tblPrEx>
        <w:trPr>
          <w:trHeight w:hRule="exact" w:val="1373"/>
        </w:trPr>
        <w:tc>
          <w:tcPr>
            <w:tcW w:w="2088" w:type="dxa"/>
            <w:tcBorders>
              <w:top w:val="single" w:sz="2" w:space="0" w:color="auto"/>
              <w:left w:val="single" w:sz="2" w:space="0" w:color="auto"/>
              <w:bottom w:val="single" w:sz="2" w:space="0" w:color="auto"/>
              <w:right w:val="single" w:sz="2" w:space="0" w:color="auto"/>
            </w:tcBorders>
            <w:vAlign w:val="center"/>
          </w:tcPr>
          <w:p w:rsidR="004B7BB9" w:rsidRPr="0066418A" w:rsidP="005A1398" w14:paraId="5B99A462" w14:textId="77777777">
            <w:pPr>
              <w:pStyle w:val="ResumeBodyChar"/>
              <w:rPr>
                <w:rFonts w:ascii="Avenir 45" w:hAnsi="Avenir 45"/>
                <w:b/>
                <w:szCs w:val="20"/>
              </w:rPr>
            </w:pPr>
            <w:r w:rsidRPr="0066418A">
              <w:rPr>
                <w:rFonts w:ascii="Avenir 45" w:hAnsi="Avenir 45"/>
                <w:b/>
                <w:szCs w:val="20"/>
              </w:rPr>
              <w:t>Management and Leadership Skills</w:t>
            </w:r>
          </w:p>
        </w:tc>
        <w:tc>
          <w:tcPr>
            <w:tcW w:w="8100" w:type="dxa"/>
            <w:tcBorders>
              <w:top w:val="single" w:sz="2" w:space="0" w:color="auto"/>
              <w:left w:val="single" w:sz="2" w:space="0" w:color="auto"/>
              <w:bottom w:val="single" w:sz="2" w:space="0" w:color="auto"/>
              <w:right w:val="single" w:sz="2" w:space="0" w:color="auto"/>
            </w:tcBorders>
            <w:vAlign w:val="center"/>
          </w:tcPr>
          <w:p w:rsidR="004B7BB9" w:rsidRPr="0066418A" w:rsidP="0066418A" w14:paraId="30443AD0" w14:textId="37CFEA90">
            <w:pPr>
              <w:pStyle w:val="ResumeBodyChar"/>
              <w:jc w:val="both"/>
              <w:rPr>
                <w:rFonts w:ascii="Avenir 45" w:hAnsi="Avenir 45"/>
                <w:szCs w:val="20"/>
              </w:rPr>
            </w:pPr>
            <w:r w:rsidRPr="0066418A">
              <w:rPr>
                <w:rFonts w:ascii="Avenir 45" w:hAnsi="Avenir 45"/>
                <w:szCs w:val="20"/>
              </w:rPr>
              <w:t>Project Estimates, Test Planning &amp; execution, Defect Management, Preparation of periodic status reports, Project Management Tools, Working with offshore/</w:t>
            </w:r>
            <w:r w:rsidRPr="0066418A" w:rsidR="00A67057">
              <w:rPr>
                <w:rFonts w:ascii="Avenir 45" w:hAnsi="Avenir 45"/>
                <w:szCs w:val="20"/>
              </w:rPr>
              <w:t>right shore</w:t>
            </w:r>
            <w:r w:rsidRPr="0066418A">
              <w:rPr>
                <w:rFonts w:ascii="Avenir 45" w:hAnsi="Avenir 45"/>
                <w:szCs w:val="20"/>
              </w:rPr>
              <w:t xml:space="preserve"> team and coordination with stake holders like project management team, development team, BA team and support teams.</w:t>
            </w:r>
          </w:p>
        </w:tc>
      </w:tr>
      <w:tr w14:paraId="14B2979A" w14:textId="77777777" w:rsidTr="00000367">
        <w:tblPrEx>
          <w:tblW w:w="0" w:type="auto"/>
          <w:tblLook w:val="01E0"/>
        </w:tblPrEx>
        <w:trPr>
          <w:trHeight w:hRule="exact" w:val="648"/>
        </w:trPr>
        <w:tc>
          <w:tcPr>
            <w:tcW w:w="2088" w:type="dxa"/>
            <w:tcBorders>
              <w:top w:val="single" w:sz="2" w:space="0" w:color="auto"/>
              <w:left w:val="single" w:sz="2" w:space="0" w:color="auto"/>
              <w:bottom w:val="single" w:sz="2" w:space="0" w:color="auto"/>
              <w:right w:val="single" w:sz="2" w:space="0" w:color="auto"/>
            </w:tcBorders>
            <w:vAlign w:val="center"/>
          </w:tcPr>
          <w:p w:rsidR="004B7BB9" w:rsidRPr="0066418A" w:rsidP="005A1398" w14:paraId="0D2D3CBD" w14:textId="77777777">
            <w:pPr>
              <w:pStyle w:val="ResumeBodyChar"/>
              <w:rPr>
                <w:rFonts w:ascii="Avenir 45" w:hAnsi="Avenir 45"/>
                <w:b/>
                <w:szCs w:val="20"/>
              </w:rPr>
            </w:pPr>
            <w:r w:rsidRPr="0066418A">
              <w:rPr>
                <w:rFonts w:ascii="Avenir 45" w:hAnsi="Avenir 45"/>
                <w:b/>
                <w:szCs w:val="20"/>
              </w:rPr>
              <w:t xml:space="preserve">Training &amp; Development </w:t>
            </w:r>
          </w:p>
        </w:tc>
        <w:tc>
          <w:tcPr>
            <w:tcW w:w="8100" w:type="dxa"/>
            <w:tcBorders>
              <w:top w:val="single" w:sz="2" w:space="0" w:color="auto"/>
              <w:left w:val="single" w:sz="2" w:space="0" w:color="auto"/>
              <w:bottom w:val="single" w:sz="2" w:space="0" w:color="auto"/>
              <w:right w:val="single" w:sz="2" w:space="0" w:color="auto"/>
            </w:tcBorders>
            <w:vAlign w:val="center"/>
          </w:tcPr>
          <w:p w:rsidR="004B7BB9" w:rsidRPr="0066418A" w:rsidP="0066418A" w14:paraId="1B7FE64B" w14:textId="77777777">
            <w:pPr>
              <w:pStyle w:val="ResumeBodyChar"/>
              <w:pBdr>
                <w:bottom w:val="single" w:sz="4" w:space="1" w:color="FFFFFF"/>
              </w:pBdr>
              <w:jc w:val="both"/>
              <w:rPr>
                <w:rFonts w:ascii="Avenir 45" w:hAnsi="Avenir 45"/>
                <w:szCs w:val="20"/>
              </w:rPr>
            </w:pPr>
            <w:r w:rsidRPr="0066418A">
              <w:rPr>
                <w:rFonts w:ascii="Avenir 45" w:hAnsi="Avenir 45"/>
                <w:szCs w:val="20"/>
              </w:rPr>
              <w:t>Guidewire Functional Training</w:t>
            </w:r>
            <w:r w:rsidRPr="0066418A" w:rsidR="00D27CB8">
              <w:rPr>
                <w:rFonts w:ascii="Avenir 45" w:hAnsi="Avenir 45"/>
                <w:szCs w:val="20"/>
              </w:rPr>
              <w:t xml:space="preserve">s to new comers </w:t>
            </w:r>
            <w:r w:rsidRPr="0066418A" w:rsidR="008649DE">
              <w:rPr>
                <w:rFonts w:ascii="Avenir 45" w:hAnsi="Avenir 45"/>
                <w:szCs w:val="20"/>
              </w:rPr>
              <w:t xml:space="preserve">and </w:t>
            </w:r>
            <w:r w:rsidRPr="0066418A" w:rsidR="003E0125">
              <w:rPr>
                <w:rFonts w:ascii="Avenir 45" w:hAnsi="Avenir 45"/>
                <w:szCs w:val="20"/>
              </w:rPr>
              <w:t>Excel Macros</w:t>
            </w:r>
            <w:r w:rsidRPr="0066418A">
              <w:rPr>
                <w:rFonts w:ascii="Avenir 45" w:hAnsi="Avenir 45"/>
                <w:szCs w:val="20"/>
              </w:rPr>
              <w:t xml:space="preserve"> development</w:t>
            </w:r>
            <w:r w:rsidRPr="0066418A" w:rsidR="00D27CB8">
              <w:rPr>
                <w:rFonts w:ascii="Avenir 45" w:hAnsi="Avenir 45"/>
                <w:szCs w:val="20"/>
              </w:rPr>
              <w:t xml:space="preserve"> for automate the complex modules testing.</w:t>
            </w:r>
          </w:p>
        </w:tc>
      </w:tr>
    </w:tbl>
    <w:p w:rsidR="00193697" w:rsidRPr="0066418A" w:rsidP="001F3D7E" w14:paraId="226EA5F2" w14:textId="77777777">
      <w:pPr>
        <w:pStyle w:val="ResumeHeading"/>
        <w:numPr>
          <w:ilvl w:val="0"/>
          <w:numId w:val="0"/>
        </w:numPr>
        <w:pBdr>
          <w:bottom w:val="none" w:sz="0" w:space="0" w:color="auto"/>
        </w:pBdr>
        <w:spacing w:before="0"/>
        <w:rPr>
          <w:rFonts w:ascii="Avenir 45" w:hAnsi="Avenir 45"/>
        </w:rPr>
      </w:pPr>
    </w:p>
    <w:p w:rsidR="00E35867" w:rsidP="001F3D7E" w14:paraId="09E0F4D5" w14:textId="77777777">
      <w:pPr>
        <w:pStyle w:val="ResumeHeading"/>
        <w:numPr>
          <w:ilvl w:val="0"/>
          <w:numId w:val="0"/>
        </w:numPr>
        <w:spacing w:before="0"/>
        <w:rPr>
          <w:rFonts w:ascii="Avenir 45" w:hAnsi="Avenir 45"/>
          <w:sz w:val="24"/>
        </w:rPr>
      </w:pPr>
      <w:r w:rsidRPr="001F3D7E">
        <w:rPr>
          <w:rFonts w:ascii="Avenir 45" w:hAnsi="Avenir 45"/>
          <w:sz w:val="24"/>
        </w:rPr>
        <w:t>Professional Experience</w:t>
      </w:r>
      <w:r w:rsidRPr="001F3D7E">
        <w:rPr>
          <w:rFonts w:ascii="Avenir 45" w:hAnsi="Avenir 45"/>
          <w:sz w:val="24"/>
        </w:rPr>
        <w:t xml:space="preserve"> </w:t>
      </w:r>
    </w:p>
    <w:tbl>
      <w:tblPr>
        <w:tblW w:w="0" w:type="auto"/>
        <w:tblLook w:val="01E0"/>
      </w:tblPr>
      <w:tblGrid>
        <w:gridCol w:w="5124"/>
        <w:gridCol w:w="4625"/>
      </w:tblGrid>
      <w:tr w14:paraId="1B07E737" w14:textId="77777777" w:rsidTr="00C12F30">
        <w:tblPrEx>
          <w:tblW w:w="0" w:type="auto"/>
          <w:tblLook w:val="01E0"/>
        </w:tblPrEx>
        <w:trPr>
          <w:trHeight w:val="466"/>
        </w:trPr>
        <w:tc>
          <w:tcPr>
            <w:tcW w:w="5124" w:type="dxa"/>
            <w:vAlign w:val="center"/>
          </w:tcPr>
          <w:p w:rsidR="00B92FE5" w:rsidRPr="008F6AF5" w:rsidP="00985F21" w14:paraId="161D4089" w14:textId="07B70903">
            <w:pPr>
              <w:pStyle w:val="ResumeList"/>
              <w:spacing w:before="120"/>
              <w:rPr>
                <w:rFonts w:ascii="Avenir 45" w:hAnsi="Avenir 45"/>
                <w:b/>
              </w:rPr>
            </w:pPr>
            <w:r w:rsidRPr="00292A5B">
              <w:rPr>
                <w:rFonts w:ascii="Avenir 45" w:hAnsi="Avenir 45"/>
                <w:b/>
              </w:rPr>
              <w:t>Enterprise data platform</w:t>
            </w:r>
            <w:r>
              <w:rPr>
                <w:rFonts w:ascii="Avenir 45" w:hAnsi="Avenir 45"/>
                <w:b/>
              </w:rPr>
              <w:t xml:space="preserve"> </w:t>
            </w:r>
            <w:r>
              <w:rPr>
                <w:rFonts w:ascii="Avenir 45" w:hAnsi="Avenir 45"/>
                <w:b/>
              </w:rPr>
              <w:t>(Agile</w:t>
            </w:r>
            <w:r w:rsidR="00985F21">
              <w:rPr>
                <w:rFonts w:ascii="Avenir 45" w:hAnsi="Avenir 45"/>
                <w:b/>
              </w:rPr>
              <w:t xml:space="preserve"> </w:t>
            </w:r>
            <w:r w:rsidRPr="003D70DE">
              <w:rPr>
                <w:rFonts w:ascii="Avenir 45" w:hAnsi="Avenir 45"/>
                <w:b/>
              </w:rPr>
              <w:t>Project</w:t>
            </w:r>
            <w:r>
              <w:rPr>
                <w:rFonts w:ascii="Avenir 45" w:hAnsi="Avenir 45"/>
                <w:b/>
              </w:rPr>
              <w:t>)</w:t>
            </w:r>
          </w:p>
        </w:tc>
        <w:tc>
          <w:tcPr>
            <w:tcW w:w="4625" w:type="dxa"/>
            <w:vAlign w:val="center"/>
          </w:tcPr>
          <w:p w:rsidR="00B92FE5" w:rsidRPr="001F3D7E" w:rsidP="00FA0E4B" w14:paraId="7B41813C" w14:textId="6C0DCBCB">
            <w:pPr>
              <w:pStyle w:val="ResumeProject"/>
              <w:numPr>
                <w:ilvl w:val="0"/>
                <w:numId w:val="0"/>
              </w:numPr>
              <w:rPr>
                <w:rFonts w:ascii="Avenir 45" w:hAnsi="Avenir 45"/>
                <w:szCs w:val="20"/>
                <w:u w:val="none"/>
              </w:rPr>
            </w:pPr>
            <w:r>
              <w:rPr>
                <w:rFonts w:ascii="Avenir 45" w:hAnsi="Avenir 45"/>
                <w:szCs w:val="20"/>
                <w:u w:val="none"/>
              </w:rPr>
              <w:t xml:space="preserve">            </w:t>
            </w:r>
            <w:r w:rsidR="00652F82">
              <w:rPr>
                <w:rFonts w:ascii="Avenir 45" w:hAnsi="Avenir 45"/>
                <w:szCs w:val="20"/>
                <w:u w:val="none"/>
              </w:rPr>
              <w:t>Sep 201</w:t>
            </w:r>
            <w:r w:rsidR="00DF32F4">
              <w:rPr>
                <w:rFonts w:ascii="Avenir 45" w:hAnsi="Avenir 45"/>
                <w:szCs w:val="20"/>
                <w:u w:val="none"/>
              </w:rPr>
              <w:t>9</w:t>
            </w:r>
            <w:r w:rsidRPr="001F3D7E">
              <w:rPr>
                <w:rFonts w:ascii="Avenir 45" w:hAnsi="Avenir 45"/>
                <w:szCs w:val="20"/>
                <w:u w:val="none"/>
              </w:rPr>
              <w:t xml:space="preserve"> – Till Date</w:t>
            </w:r>
          </w:p>
        </w:tc>
      </w:tr>
      <w:tr w14:paraId="7790676E" w14:textId="77777777" w:rsidTr="00C12F30">
        <w:tblPrEx>
          <w:tblW w:w="0" w:type="auto"/>
          <w:tblLook w:val="01E0"/>
        </w:tblPrEx>
        <w:trPr>
          <w:trHeight w:val="214"/>
        </w:trPr>
        <w:tc>
          <w:tcPr>
            <w:tcW w:w="5124" w:type="dxa"/>
            <w:vAlign w:val="center"/>
          </w:tcPr>
          <w:p w:rsidR="00B92FE5" w:rsidRPr="001F3D7E" w:rsidP="007E0318" w14:paraId="193DEBBF" w14:textId="18CD8298">
            <w:pPr>
              <w:pStyle w:val="ResumeList"/>
              <w:spacing w:before="0"/>
              <w:rPr>
                <w:rFonts w:ascii="Avenir 45" w:hAnsi="Avenir 45"/>
                <w:b/>
                <w:bCs/>
                <w:i/>
              </w:rPr>
            </w:pPr>
            <w:r w:rsidRPr="001F3D7E">
              <w:rPr>
                <w:rFonts w:ascii="Avenir 45" w:hAnsi="Avenir 45"/>
                <w:b/>
                <w:i/>
              </w:rPr>
              <w:t>Test Lead</w:t>
            </w:r>
            <w:r w:rsidR="00DF32F4">
              <w:rPr>
                <w:rFonts w:ascii="Avenir 45" w:hAnsi="Avenir 45"/>
                <w:b/>
                <w:i/>
              </w:rPr>
              <w:t xml:space="preserve"> </w:t>
            </w:r>
          </w:p>
        </w:tc>
        <w:tc>
          <w:tcPr>
            <w:tcW w:w="4625" w:type="dxa"/>
            <w:vAlign w:val="center"/>
          </w:tcPr>
          <w:p w:rsidR="00B92FE5" w:rsidRPr="001F3D7E" w:rsidP="00F13289" w14:paraId="7789ABCA" w14:textId="49F8FE3B">
            <w:pPr>
              <w:pStyle w:val="ResumeProject"/>
              <w:numPr>
                <w:ilvl w:val="0"/>
                <w:numId w:val="0"/>
              </w:numPr>
              <w:rPr>
                <w:rFonts w:ascii="Avenir 45" w:hAnsi="Avenir 45"/>
                <w:szCs w:val="20"/>
                <w:u w:val="none"/>
              </w:rPr>
            </w:pPr>
            <w:r>
              <w:rPr>
                <w:rFonts w:ascii="Avenir 45" w:hAnsi="Avenir 45" w:cs="Times New Roman"/>
                <w:bCs w:val="0"/>
                <w:iCs w:val="0"/>
                <w:szCs w:val="20"/>
                <w:u w:val="none"/>
              </w:rPr>
              <w:t xml:space="preserve">   </w:t>
            </w:r>
            <w:r w:rsidRPr="00DF32F4" w:rsidR="00DF32F4">
              <w:rPr>
                <w:rFonts w:ascii="Avenir 45" w:hAnsi="Avenir 45" w:cs="Times New Roman"/>
                <w:bCs w:val="0"/>
                <w:iCs w:val="0"/>
                <w:szCs w:val="20"/>
                <w:u w:val="none"/>
              </w:rPr>
              <w:t>Standard Chartered</w:t>
            </w:r>
            <w:r w:rsidR="005D78BA">
              <w:rPr>
                <w:rFonts w:ascii="Avenir 45" w:hAnsi="Avenir 45"/>
                <w:szCs w:val="20"/>
                <w:u w:val="none"/>
              </w:rPr>
              <w:t xml:space="preserve"> / </w:t>
            </w:r>
            <w:r w:rsidRPr="00DF32F4" w:rsidR="00DF32F4">
              <w:rPr>
                <w:rFonts w:ascii="Avenir 45" w:hAnsi="Avenir 45"/>
                <w:szCs w:val="20"/>
                <w:u w:val="none"/>
              </w:rPr>
              <w:t xml:space="preserve">Capgemini </w:t>
            </w:r>
            <w:r>
              <w:rPr>
                <w:rFonts w:ascii="Avenir 45" w:hAnsi="Avenir 45"/>
                <w:szCs w:val="20"/>
                <w:u w:val="none"/>
              </w:rPr>
              <w:t xml:space="preserve">    </w:t>
            </w:r>
            <w:r w:rsidRPr="00DF32F4" w:rsidR="00DF32F4">
              <w:rPr>
                <w:rFonts w:ascii="Avenir 45" w:hAnsi="Avenir 45"/>
                <w:szCs w:val="20"/>
                <w:u w:val="none"/>
              </w:rPr>
              <w:t>Technology Services India Limited</w:t>
            </w:r>
          </w:p>
        </w:tc>
      </w:tr>
    </w:tbl>
    <w:p w:rsidR="00193697" w:rsidP="00B92FE5" w14:paraId="79DCDB52" w14:textId="77777777">
      <w:pPr>
        <w:spacing w:before="60"/>
        <w:jc w:val="both"/>
        <w:rPr>
          <w:rFonts w:ascii="Avenir 45" w:hAnsi="Avenir 45"/>
          <w:b/>
          <w:sz w:val="20"/>
          <w:szCs w:val="20"/>
        </w:rPr>
      </w:pPr>
    </w:p>
    <w:p w:rsidR="00B92FE5" w:rsidRPr="001F3D7E" w:rsidP="00B92FE5" w14:paraId="28D6DC71" w14:textId="149AB5AD">
      <w:pPr>
        <w:spacing w:before="60"/>
        <w:jc w:val="both"/>
        <w:rPr>
          <w:rFonts w:ascii="Avenir 45" w:hAnsi="Avenir 45"/>
          <w:sz w:val="20"/>
          <w:szCs w:val="20"/>
        </w:rPr>
      </w:pPr>
      <w:r w:rsidRPr="00A16126">
        <w:rPr>
          <w:rFonts w:ascii="Avenir 45" w:hAnsi="Avenir 45"/>
          <w:b/>
          <w:sz w:val="20"/>
          <w:szCs w:val="20"/>
        </w:rPr>
        <w:t>Work Location:</w:t>
      </w:r>
      <w:r w:rsidRPr="001F3D7E">
        <w:rPr>
          <w:rFonts w:ascii="Avenir 45" w:hAnsi="Avenir 45"/>
          <w:sz w:val="20"/>
          <w:szCs w:val="20"/>
        </w:rPr>
        <w:t xml:space="preserve"> </w:t>
      </w:r>
      <w:r w:rsidR="00DF32F4">
        <w:rPr>
          <w:rFonts w:ascii="Avenir 45" w:hAnsi="Avenir 45"/>
          <w:sz w:val="20"/>
          <w:szCs w:val="20"/>
        </w:rPr>
        <w:t>Bangalore</w:t>
      </w:r>
      <w:r w:rsidR="00F13289">
        <w:rPr>
          <w:rFonts w:ascii="Avenir 45" w:hAnsi="Avenir 45"/>
          <w:sz w:val="20"/>
          <w:szCs w:val="20"/>
        </w:rPr>
        <w:t xml:space="preserve">, </w:t>
      </w:r>
      <w:r w:rsidR="00DF32F4">
        <w:rPr>
          <w:rFonts w:ascii="Avenir 45" w:hAnsi="Avenir 45"/>
          <w:sz w:val="20"/>
          <w:szCs w:val="20"/>
        </w:rPr>
        <w:t>India</w:t>
      </w:r>
    </w:p>
    <w:p w:rsidR="00174505" w:rsidP="00B92FE5" w14:paraId="18B1AA3F" w14:textId="77777777">
      <w:pPr>
        <w:spacing w:before="60"/>
        <w:jc w:val="both"/>
        <w:rPr>
          <w:rFonts w:ascii="Avenir 45" w:hAnsi="Avenir 45"/>
          <w:b/>
          <w:sz w:val="20"/>
          <w:szCs w:val="20"/>
        </w:rPr>
      </w:pPr>
    </w:p>
    <w:p w:rsidR="00B92FE5" w:rsidRPr="00A16126" w:rsidP="00B92FE5" w14:paraId="55D39412" w14:textId="4F7A0F81">
      <w:pPr>
        <w:spacing w:before="60"/>
        <w:jc w:val="both"/>
        <w:rPr>
          <w:rFonts w:ascii="Avenir 45" w:hAnsi="Avenir 45"/>
          <w:b/>
          <w:sz w:val="20"/>
          <w:szCs w:val="20"/>
        </w:rPr>
      </w:pPr>
      <w:r w:rsidRPr="00A16126">
        <w:rPr>
          <w:rFonts w:ascii="Avenir 45" w:hAnsi="Avenir 45"/>
          <w:b/>
          <w:sz w:val="20"/>
          <w:szCs w:val="20"/>
        </w:rPr>
        <w:t>Project Description:</w:t>
      </w:r>
    </w:p>
    <w:p w:rsidR="006D7146" w:rsidP="006D7146" w14:paraId="30E45925" w14:textId="77777777">
      <w:pPr>
        <w:rPr>
          <w:rFonts w:ascii="Avenir 45" w:hAnsi="Avenir 45"/>
          <w:sz w:val="20"/>
          <w:szCs w:val="20"/>
        </w:rPr>
      </w:pPr>
      <w:r w:rsidRPr="00F13289">
        <w:rPr>
          <w:rFonts w:ascii="Avenir 45" w:hAnsi="Avenir 45"/>
          <w:sz w:val="20"/>
          <w:szCs w:val="20"/>
        </w:rPr>
        <w:t>Enterprise supported operational data layer ‘</w:t>
      </w:r>
      <w:r w:rsidRPr="00F13289">
        <w:rPr>
          <w:rFonts w:ascii="Avenir 45" w:hAnsi="Avenir 45"/>
          <w:sz w:val="20"/>
          <w:szCs w:val="20"/>
        </w:rPr>
        <w:t>Datacore</w:t>
      </w:r>
      <w:r w:rsidRPr="00F13289">
        <w:rPr>
          <w:rFonts w:ascii="Avenir 45" w:hAnsi="Avenir 45"/>
          <w:sz w:val="20"/>
          <w:szCs w:val="20"/>
        </w:rPr>
        <w:t xml:space="preserve">’ that will act as an intermediary between existing data sources and consumers that need to access that data (‘Authorized Provisioning Point’). WM </w:t>
      </w:r>
      <w:r w:rsidRPr="00F13289">
        <w:rPr>
          <w:rFonts w:ascii="Avenir 45" w:hAnsi="Avenir 45"/>
          <w:sz w:val="20"/>
          <w:szCs w:val="20"/>
        </w:rPr>
        <w:t>Datacore</w:t>
      </w:r>
      <w:r w:rsidRPr="00F13289">
        <w:rPr>
          <w:rFonts w:ascii="Avenir 45" w:hAnsi="Avenir 45"/>
          <w:sz w:val="20"/>
          <w:szCs w:val="20"/>
        </w:rPr>
        <w:t xml:space="preserve"> will collect and expose operational data, near-real time and in batch for Wealth Management applications and enterprise transformative projects.</w:t>
      </w:r>
    </w:p>
    <w:p w:rsidR="00B92FE5" w:rsidP="00B92FE5" w14:paraId="433CBBC7" w14:textId="77777777">
      <w:pPr>
        <w:rPr>
          <w:rFonts w:ascii="Avenir 45" w:hAnsi="Avenir 45"/>
          <w:sz w:val="20"/>
          <w:szCs w:val="20"/>
        </w:rPr>
      </w:pPr>
    </w:p>
    <w:p w:rsidR="00B92FE5" w:rsidRPr="00A16126" w:rsidP="00B92FE5" w14:paraId="0BFCAB3F" w14:textId="77777777">
      <w:pPr>
        <w:spacing w:before="60"/>
        <w:jc w:val="both"/>
        <w:rPr>
          <w:rFonts w:ascii="Avenir 45" w:hAnsi="Avenir 45"/>
          <w:b/>
          <w:sz w:val="20"/>
          <w:szCs w:val="20"/>
        </w:rPr>
      </w:pPr>
      <w:r w:rsidRPr="00A16126">
        <w:rPr>
          <w:rFonts w:ascii="Avenir 45" w:hAnsi="Avenir 45"/>
          <w:b/>
          <w:sz w:val="20"/>
          <w:szCs w:val="20"/>
        </w:rPr>
        <w:t>Responsibilities</w:t>
      </w:r>
      <w:r>
        <w:rPr>
          <w:rFonts w:ascii="Avenir 45" w:hAnsi="Avenir 45"/>
          <w:b/>
          <w:sz w:val="20"/>
          <w:szCs w:val="20"/>
        </w:rPr>
        <w:t>:</w:t>
      </w:r>
    </w:p>
    <w:p w:rsidR="00144261" w:rsidRPr="00244BE3" w:rsidP="003302F6" w14:paraId="42ECA44A" w14:textId="16E7262E">
      <w:pPr>
        <w:numPr>
          <w:ilvl w:val="0"/>
          <w:numId w:val="6"/>
        </w:numPr>
        <w:shd w:val="clear" w:color="auto" w:fill="FFFFFF"/>
        <w:spacing w:after="60"/>
      </w:pPr>
      <w:r w:rsidRPr="005A5164">
        <w:rPr>
          <w:rFonts w:ascii="Avenir 45" w:hAnsi="Avenir 45"/>
          <w:sz w:val="20"/>
          <w:szCs w:val="20"/>
        </w:rPr>
        <w:t>Joined the team as an </w:t>
      </w:r>
      <w:r w:rsidR="00B05CCC">
        <w:rPr>
          <w:rFonts w:ascii="Avenir 45" w:hAnsi="Avenir 45"/>
          <w:bCs/>
          <w:sz w:val="20"/>
          <w:szCs w:val="20"/>
        </w:rPr>
        <w:t>Agile</w:t>
      </w:r>
      <w:r w:rsidRPr="005A5164">
        <w:rPr>
          <w:rFonts w:ascii="Avenir 45" w:hAnsi="Avenir 45"/>
          <w:bCs/>
          <w:sz w:val="20"/>
          <w:szCs w:val="20"/>
        </w:rPr>
        <w:t xml:space="preserve"> </w:t>
      </w:r>
      <w:r w:rsidR="00417E0D">
        <w:rPr>
          <w:rFonts w:ascii="Avenir 45" w:hAnsi="Avenir 45"/>
          <w:bCs/>
          <w:sz w:val="20"/>
          <w:szCs w:val="20"/>
        </w:rPr>
        <w:t xml:space="preserve">QA </w:t>
      </w:r>
      <w:r w:rsidR="00B05CCC">
        <w:rPr>
          <w:rFonts w:ascii="Avenir 45" w:hAnsi="Avenir 45"/>
          <w:bCs/>
          <w:sz w:val="20"/>
          <w:szCs w:val="20"/>
        </w:rPr>
        <w:t>Engineer.</w:t>
      </w:r>
    </w:p>
    <w:p w:rsidR="00244BE3" w:rsidP="00244BE3" w14:paraId="46898E6B" w14:textId="77777777">
      <w:pPr>
        <w:numPr>
          <w:ilvl w:val="0"/>
          <w:numId w:val="6"/>
        </w:numPr>
        <w:rPr>
          <w:rFonts w:ascii="Avenir 45" w:hAnsi="Avenir 45"/>
          <w:sz w:val="20"/>
          <w:szCs w:val="20"/>
        </w:rPr>
      </w:pPr>
      <w:r w:rsidRPr="00DD4333">
        <w:rPr>
          <w:rFonts w:ascii="Avenir 45" w:hAnsi="Avenir 45"/>
          <w:sz w:val="20"/>
          <w:szCs w:val="20"/>
        </w:rPr>
        <w:t>Involved t</w:t>
      </w:r>
      <w:r w:rsidRPr="0040708A">
        <w:rPr>
          <w:rFonts w:ascii="Avenir 45" w:hAnsi="Avenir 45"/>
          <w:sz w:val="20"/>
          <w:szCs w:val="20"/>
        </w:rPr>
        <w:t>horough out the project in various iterations/Sprints – conducted syst</w:t>
      </w:r>
      <w:r w:rsidRPr="00DD4333">
        <w:rPr>
          <w:rFonts w:ascii="Avenir 45" w:hAnsi="Avenir 45"/>
          <w:sz w:val="20"/>
          <w:szCs w:val="20"/>
        </w:rPr>
        <w:t>em testing, integration testing and regression</w:t>
      </w:r>
      <w:r w:rsidRPr="0040708A">
        <w:rPr>
          <w:rFonts w:ascii="Avenir 45" w:hAnsi="Avenir 45"/>
          <w:sz w:val="20"/>
          <w:szCs w:val="20"/>
        </w:rPr>
        <w:t xml:space="preserve"> testing</w:t>
      </w:r>
      <w:r w:rsidRPr="00DD4333">
        <w:rPr>
          <w:rFonts w:ascii="Avenir 45" w:hAnsi="Avenir 45"/>
          <w:sz w:val="20"/>
          <w:szCs w:val="20"/>
        </w:rPr>
        <w:t>.</w:t>
      </w:r>
      <w:r w:rsidRPr="0040708A">
        <w:rPr>
          <w:rFonts w:ascii="Avenir 45" w:hAnsi="Avenir 45"/>
          <w:sz w:val="20"/>
          <w:szCs w:val="20"/>
        </w:rPr>
        <w:t xml:space="preserve"> </w:t>
      </w:r>
    </w:p>
    <w:p w:rsidR="00244BE3" w:rsidRPr="0040708A" w:rsidP="00244BE3" w14:paraId="262968FA" w14:textId="77777777">
      <w:pPr>
        <w:numPr>
          <w:ilvl w:val="0"/>
          <w:numId w:val="6"/>
        </w:numPr>
        <w:rPr>
          <w:rFonts w:ascii="Avenir 45" w:hAnsi="Avenir 45"/>
          <w:sz w:val="20"/>
          <w:szCs w:val="20"/>
        </w:rPr>
      </w:pPr>
      <w:r w:rsidRPr="0040708A">
        <w:rPr>
          <w:rFonts w:ascii="Avenir 45" w:hAnsi="Avenir 45"/>
          <w:sz w:val="20"/>
          <w:szCs w:val="20"/>
        </w:rPr>
        <w:t>Developed complex SQL queries for querying data against different databases for data verification process.</w:t>
      </w:r>
    </w:p>
    <w:p w:rsidR="00244BE3" w:rsidP="00244BE3" w14:paraId="1DAD0AF3" w14:textId="77777777">
      <w:pPr>
        <w:numPr>
          <w:ilvl w:val="0"/>
          <w:numId w:val="6"/>
        </w:numPr>
        <w:rPr>
          <w:rFonts w:ascii="Avenir 45" w:hAnsi="Avenir 45"/>
          <w:sz w:val="20"/>
          <w:szCs w:val="20"/>
        </w:rPr>
      </w:pPr>
      <w:r>
        <w:rPr>
          <w:rFonts w:ascii="Avenir 45" w:hAnsi="Avenir 45"/>
          <w:sz w:val="20"/>
          <w:szCs w:val="20"/>
        </w:rPr>
        <w:t>Involved in testing s</w:t>
      </w:r>
      <w:r w:rsidRPr="005426DD">
        <w:rPr>
          <w:rFonts w:ascii="Avenir 45" w:hAnsi="Avenir 45"/>
          <w:sz w:val="20"/>
          <w:szCs w:val="20"/>
        </w:rPr>
        <w:t>cheduling and automating jobs to be run in a batch process</w:t>
      </w:r>
      <w:r>
        <w:rPr>
          <w:rFonts w:ascii="Avenir 45" w:hAnsi="Avenir 45"/>
          <w:sz w:val="20"/>
          <w:szCs w:val="20"/>
        </w:rPr>
        <w:t>.</w:t>
      </w:r>
    </w:p>
    <w:p w:rsidR="00244BE3" w:rsidRPr="00C12F30" w:rsidP="00244BE3" w14:paraId="1289D4BC" w14:textId="77777777">
      <w:pPr>
        <w:numPr>
          <w:ilvl w:val="0"/>
          <w:numId w:val="6"/>
        </w:numPr>
        <w:rPr>
          <w:rFonts w:ascii="Avenir 45" w:hAnsi="Avenir 45"/>
          <w:sz w:val="20"/>
          <w:szCs w:val="20"/>
        </w:rPr>
      </w:pPr>
      <w:r w:rsidRPr="00C12F30">
        <w:rPr>
          <w:rFonts w:ascii="Avenir 45" w:hAnsi="Avenir 45"/>
          <w:sz w:val="20"/>
          <w:szCs w:val="20"/>
        </w:rPr>
        <w:t>Ensured Error logs and audit tables are generated and populated properly</w:t>
      </w:r>
      <w:r>
        <w:rPr>
          <w:rFonts w:ascii="Avenir 45" w:hAnsi="Avenir 45"/>
          <w:sz w:val="20"/>
          <w:szCs w:val="20"/>
        </w:rPr>
        <w:t>.</w:t>
      </w:r>
    </w:p>
    <w:p w:rsidR="00244BE3" w:rsidRPr="00C12F30" w:rsidP="00244BE3" w14:paraId="4CB2FC93" w14:textId="77777777">
      <w:pPr>
        <w:numPr>
          <w:ilvl w:val="0"/>
          <w:numId w:val="6"/>
        </w:numPr>
        <w:rPr>
          <w:rFonts w:ascii="Avenir 45" w:hAnsi="Avenir 45"/>
          <w:sz w:val="20"/>
          <w:szCs w:val="20"/>
        </w:rPr>
      </w:pPr>
      <w:r w:rsidRPr="00C12F30">
        <w:rPr>
          <w:rFonts w:ascii="Avenir 45" w:hAnsi="Avenir 45"/>
          <w:sz w:val="20"/>
          <w:szCs w:val="20"/>
        </w:rPr>
        <w:t>Involved in Troubleshooting, resolving and escalating data related issues and validating data to improve data quality.</w:t>
      </w:r>
    </w:p>
    <w:p w:rsidR="00244BE3" w:rsidRPr="003A4BF7" w:rsidP="00244BE3" w14:paraId="099069CC" w14:textId="77777777">
      <w:pPr>
        <w:numPr>
          <w:ilvl w:val="0"/>
          <w:numId w:val="6"/>
        </w:numPr>
        <w:shd w:val="clear" w:color="auto" w:fill="FFFFFF"/>
        <w:spacing w:after="60"/>
        <w:rPr>
          <w:rFonts w:ascii="Avenir 45" w:hAnsi="Avenir 45"/>
          <w:sz w:val="20"/>
          <w:szCs w:val="20"/>
        </w:rPr>
      </w:pPr>
      <w:r w:rsidRPr="003A4BF7">
        <w:rPr>
          <w:rFonts w:ascii="Avenir 45" w:hAnsi="Avenir 45"/>
          <w:sz w:val="20"/>
          <w:szCs w:val="20"/>
        </w:rPr>
        <w:t xml:space="preserve">Organize the status meetings and send the Status Report (Daily, Weekly etc.) </w:t>
      </w:r>
      <w:r>
        <w:rPr>
          <w:rFonts w:ascii="Avenir 45" w:hAnsi="Avenir 45"/>
          <w:sz w:val="20"/>
          <w:szCs w:val="20"/>
        </w:rPr>
        <w:t>to</w:t>
      </w:r>
      <w:r w:rsidRPr="003A4BF7">
        <w:rPr>
          <w:rFonts w:ascii="Avenir 45" w:hAnsi="Avenir 45"/>
          <w:sz w:val="20"/>
          <w:szCs w:val="20"/>
        </w:rPr>
        <w:t xml:space="preserve"> the Client</w:t>
      </w:r>
      <w:r>
        <w:rPr>
          <w:rFonts w:ascii="Avenir 45" w:hAnsi="Avenir 45"/>
          <w:sz w:val="20"/>
          <w:szCs w:val="20"/>
        </w:rPr>
        <w:t>.</w:t>
      </w:r>
    </w:p>
    <w:p w:rsidR="00244BE3" w:rsidP="00244BE3" w14:paraId="04377B26" w14:textId="77777777">
      <w:pPr>
        <w:numPr>
          <w:ilvl w:val="0"/>
          <w:numId w:val="6"/>
        </w:numPr>
        <w:rPr>
          <w:rFonts w:ascii="Avenir 45" w:hAnsi="Avenir 45"/>
          <w:sz w:val="20"/>
          <w:szCs w:val="20"/>
        </w:rPr>
      </w:pPr>
      <w:r w:rsidRPr="001F3D7E">
        <w:rPr>
          <w:rFonts w:ascii="Avenir 45" w:hAnsi="Avenir 45"/>
          <w:sz w:val="20"/>
          <w:szCs w:val="20"/>
        </w:rPr>
        <w:t>Contribution to Test Signoff.</w:t>
      </w:r>
    </w:p>
    <w:p w:rsidR="003A4BF7" w:rsidP="003A4BF7" w14:paraId="7CDDA57D" w14:textId="1BC0D254">
      <w:pPr>
        <w:ind w:left="720"/>
        <w:rPr>
          <w:rFonts w:ascii="Avenir 45" w:hAnsi="Avenir 45"/>
          <w:sz w:val="20"/>
          <w:szCs w:val="20"/>
        </w:rPr>
      </w:pPr>
    </w:p>
    <w:p w:rsidR="00C25C03" w:rsidP="003A4BF7" w14:paraId="55C9BF8C" w14:textId="77777777">
      <w:pPr>
        <w:ind w:left="720"/>
        <w:rPr>
          <w:rFonts w:ascii="Avenir 45" w:hAnsi="Avenir 45"/>
          <w:sz w:val="20"/>
          <w:szCs w:val="20"/>
        </w:rPr>
      </w:pPr>
    </w:p>
    <w:p w:rsidR="006D7146" w:rsidP="00DF27BA" w14:paraId="723C60AD" w14:textId="7C1FA8B5">
      <w:pPr>
        <w:spacing w:line="240" w:lineRule="exact"/>
        <w:rPr>
          <w:rFonts w:ascii="Avenir 45" w:hAnsi="Avenir 45"/>
          <w:i/>
          <w:noProof/>
          <w:sz w:val="20"/>
          <w:szCs w:val="20"/>
        </w:rPr>
      </w:pPr>
      <w:r w:rsidRPr="00B92FE5">
        <w:rPr>
          <w:rFonts w:ascii="Avenir 45" w:hAnsi="Avenir 45"/>
          <w:b/>
          <w:i/>
          <w:noProof/>
          <w:sz w:val="20"/>
          <w:szCs w:val="20"/>
        </w:rPr>
        <w:t>Environment: Operating Systems</w:t>
      </w:r>
      <w:r w:rsidRPr="00B92FE5">
        <w:rPr>
          <w:rFonts w:ascii="Avenir 45" w:hAnsi="Avenir 45"/>
          <w:i/>
          <w:noProof/>
          <w:sz w:val="20"/>
          <w:szCs w:val="20"/>
        </w:rPr>
        <w:t xml:space="preserve">: Windows </w:t>
      </w:r>
      <w:r w:rsidR="00415C1A">
        <w:rPr>
          <w:rFonts w:ascii="Avenir 45" w:hAnsi="Avenir 45"/>
          <w:i/>
          <w:noProof/>
          <w:sz w:val="20"/>
          <w:szCs w:val="20"/>
        </w:rPr>
        <w:t>10</w:t>
      </w:r>
      <w:r>
        <w:rPr>
          <w:rFonts w:ascii="Avenir 45" w:hAnsi="Avenir 45"/>
          <w:i/>
          <w:noProof/>
          <w:sz w:val="20"/>
          <w:szCs w:val="20"/>
        </w:rPr>
        <w:t xml:space="preserve"> </w:t>
      </w:r>
      <w:r w:rsidRPr="00DF27BA">
        <w:rPr>
          <w:rFonts w:ascii="Avenir 45" w:hAnsi="Avenir 45"/>
          <w:b/>
          <w:i/>
          <w:noProof/>
          <w:sz w:val="20"/>
          <w:szCs w:val="20"/>
        </w:rPr>
        <w:t>Software / Special Tools</w:t>
      </w:r>
      <w:r w:rsidRPr="00B92FE5">
        <w:rPr>
          <w:rFonts w:ascii="Avenir 45" w:hAnsi="Avenir 45"/>
          <w:i/>
          <w:noProof/>
          <w:sz w:val="20"/>
          <w:szCs w:val="20"/>
        </w:rPr>
        <w:t xml:space="preserve">: </w:t>
      </w:r>
      <w:r w:rsidR="00390133">
        <w:rPr>
          <w:rFonts w:ascii="Avenir 45" w:hAnsi="Avenir 45"/>
          <w:i/>
          <w:noProof/>
          <w:sz w:val="20"/>
          <w:szCs w:val="20"/>
        </w:rPr>
        <w:t>QuerySurge ,</w:t>
      </w:r>
      <w:r w:rsidR="00244BE3">
        <w:rPr>
          <w:rFonts w:ascii="Avenir 45" w:hAnsi="Avenir 45"/>
          <w:i/>
          <w:noProof/>
          <w:sz w:val="20"/>
          <w:szCs w:val="20"/>
        </w:rPr>
        <w:t>AWS Consule</w:t>
      </w:r>
      <w:r>
        <w:rPr>
          <w:rFonts w:ascii="Avenir 45" w:hAnsi="Avenir 45"/>
          <w:i/>
          <w:noProof/>
          <w:sz w:val="20"/>
          <w:szCs w:val="20"/>
        </w:rPr>
        <w:t xml:space="preserve">, </w:t>
      </w:r>
      <w:r w:rsidR="00244BE3">
        <w:rPr>
          <w:rFonts w:ascii="Avenir 45" w:hAnsi="Avenir 45"/>
          <w:i/>
          <w:noProof/>
          <w:sz w:val="20"/>
          <w:szCs w:val="20"/>
        </w:rPr>
        <w:t xml:space="preserve">S3, </w:t>
      </w:r>
      <w:r>
        <w:rPr>
          <w:rFonts w:ascii="Avenir 45" w:hAnsi="Avenir 45"/>
          <w:i/>
          <w:noProof/>
          <w:sz w:val="20"/>
          <w:szCs w:val="20"/>
        </w:rPr>
        <w:t xml:space="preserve">Unix, </w:t>
      </w:r>
      <w:r w:rsidR="007D3C0E">
        <w:rPr>
          <w:rFonts w:ascii="Avenir 45" w:hAnsi="Avenir 45"/>
          <w:i/>
          <w:noProof/>
          <w:sz w:val="20"/>
          <w:szCs w:val="20"/>
        </w:rPr>
        <w:t xml:space="preserve">ALM 12, </w:t>
      </w:r>
      <w:r w:rsidRPr="00390133" w:rsidR="00390133">
        <w:rPr>
          <w:rFonts w:ascii="Avenir 45" w:hAnsi="Avenir 45"/>
          <w:i/>
          <w:noProof/>
          <w:sz w:val="20"/>
          <w:szCs w:val="20"/>
        </w:rPr>
        <w:t>CA Agile Central</w:t>
      </w:r>
      <w:r w:rsidR="007D3C0E">
        <w:rPr>
          <w:rFonts w:ascii="Avenir 45" w:hAnsi="Avenir 45"/>
          <w:i/>
          <w:noProof/>
          <w:sz w:val="20"/>
          <w:szCs w:val="20"/>
        </w:rPr>
        <w:t>.</w:t>
      </w:r>
    </w:p>
    <w:p w:rsidR="00652F82" w:rsidP="00DF27BA" w14:paraId="1155CF14" w14:textId="2F37B521">
      <w:pPr>
        <w:spacing w:line="240" w:lineRule="exact"/>
        <w:rPr>
          <w:rFonts w:ascii="Avenir 45" w:hAnsi="Avenir 45"/>
          <w:i/>
          <w:noProof/>
          <w:sz w:val="20"/>
          <w:szCs w:val="20"/>
        </w:rPr>
      </w:pPr>
    </w:p>
    <w:p w:rsidR="00DF32F4" w:rsidP="00DF27BA" w14:paraId="072C760E" w14:textId="4FB99A00">
      <w:pPr>
        <w:spacing w:line="240" w:lineRule="exact"/>
        <w:rPr>
          <w:rFonts w:ascii="Avenir 45" w:hAnsi="Avenir 45"/>
          <w:i/>
          <w:noProof/>
          <w:sz w:val="20"/>
          <w:szCs w:val="20"/>
        </w:rPr>
      </w:pPr>
    </w:p>
    <w:tbl>
      <w:tblPr>
        <w:tblW w:w="0" w:type="auto"/>
        <w:tblLook w:val="01E0"/>
      </w:tblPr>
      <w:tblGrid>
        <w:gridCol w:w="5124"/>
        <w:gridCol w:w="4625"/>
      </w:tblGrid>
      <w:tr w14:paraId="4BAE91B6" w14:textId="77777777" w:rsidTr="00F30AA1">
        <w:tblPrEx>
          <w:tblW w:w="0" w:type="auto"/>
          <w:tblLook w:val="01E0"/>
        </w:tblPrEx>
        <w:trPr>
          <w:trHeight w:val="466"/>
        </w:trPr>
        <w:tc>
          <w:tcPr>
            <w:tcW w:w="5124" w:type="dxa"/>
            <w:vAlign w:val="center"/>
          </w:tcPr>
          <w:p w:rsidR="00DF32F4" w:rsidRPr="008F6AF5" w:rsidP="00F30AA1" w14:paraId="602E5E19" w14:textId="77777777">
            <w:pPr>
              <w:pStyle w:val="ResumeList"/>
              <w:spacing w:before="120"/>
              <w:rPr>
                <w:rFonts w:ascii="Avenir 45" w:hAnsi="Avenir 45"/>
                <w:b/>
              </w:rPr>
            </w:pPr>
            <w:r>
              <w:rPr>
                <w:rFonts w:ascii="Avenir 45" w:hAnsi="Avenir 45"/>
                <w:b/>
              </w:rPr>
              <w:t>DataCore</w:t>
            </w:r>
            <w:r>
              <w:rPr>
                <w:rFonts w:ascii="Avenir 45" w:hAnsi="Avenir 45"/>
                <w:b/>
              </w:rPr>
              <w:t xml:space="preserve"> Migration Project (Agile </w:t>
            </w:r>
            <w:r w:rsidRPr="003D70DE">
              <w:rPr>
                <w:rFonts w:ascii="Avenir 45" w:hAnsi="Avenir 45"/>
                <w:b/>
              </w:rPr>
              <w:t>Project</w:t>
            </w:r>
            <w:r>
              <w:rPr>
                <w:rFonts w:ascii="Avenir 45" w:hAnsi="Avenir 45"/>
                <w:b/>
              </w:rPr>
              <w:t>)</w:t>
            </w:r>
          </w:p>
        </w:tc>
        <w:tc>
          <w:tcPr>
            <w:tcW w:w="4625" w:type="dxa"/>
            <w:vAlign w:val="center"/>
          </w:tcPr>
          <w:p w:rsidR="00DF32F4" w:rsidRPr="001F3D7E" w:rsidP="00F30AA1" w14:paraId="6DDCD399" w14:textId="273181C4">
            <w:pPr>
              <w:pStyle w:val="ResumeProject"/>
              <w:numPr>
                <w:ilvl w:val="0"/>
                <w:numId w:val="0"/>
              </w:numPr>
              <w:rPr>
                <w:rFonts w:ascii="Avenir 45" w:hAnsi="Avenir 45"/>
                <w:szCs w:val="20"/>
                <w:u w:val="none"/>
              </w:rPr>
            </w:pPr>
            <w:r>
              <w:rPr>
                <w:rFonts w:ascii="Avenir 45" w:hAnsi="Avenir 45"/>
                <w:szCs w:val="20"/>
                <w:u w:val="none"/>
              </w:rPr>
              <w:t xml:space="preserve">            Sep 2018</w:t>
            </w:r>
            <w:r w:rsidRPr="001F3D7E">
              <w:rPr>
                <w:rFonts w:ascii="Avenir 45" w:hAnsi="Avenir 45"/>
                <w:szCs w:val="20"/>
                <w:u w:val="none"/>
              </w:rPr>
              <w:t xml:space="preserve"> – </w:t>
            </w:r>
            <w:r>
              <w:rPr>
                <w:rFonts w:ascii="Avenir 45" w:hAnsi="Avenir 45"/>
                <w:szCs w:val="20"/>
                <w:u w:val="none"/>
              </w:rPr>
              <w:t>Oct 2019</w:t>
            </w:r>
          </w:p>
        </w:tc>
      </w:tr>
      <w:tr w14:paraId="17D22700" w14:textId="77777777" w:rsidTr="00F30AA1">
        <w:tblPrEx>
          <w:tblW w:w="0" w:type="auto"/>
          <w:tblLook w:val="01E0"/>
        </w:tblPrEx>
        <w:trPr>
          <w:trHeight w:val="214"/>
        </w:trPr>
        <w:tc>
          <w:tcPr>
            <w:tcW w:w="5124" w:type="dxa"/>
            <w:vAlign w:val="center"/>
          </w:tcPr>
          <w:p w:rsidR="00DF32F4" w:rsidRPr="001F3D7E" w:rsidP="00F30AA1" w14:paraId="0318DA26" w14:textId="77777777">
            <w:pPr>
              <w:pStyle w:val="ResumeList"/>
              <w:spacing w:before="0"/>
              <w:rPr>
                <w:rFonts w:ascii="Avenir 45" w:hAnsi="Avenir 45"/>
                <w:b/>
                <w:bCs/>
                <w:i/>
              </w:rPr>
            </w:pPr>
            <w:r w:rsidRPr="001F3D7E">
              <w:rPr>
                <w:rFonts w:ascii="Avenir 45" w:hAnsi="Avenir 45"/>
                <w:b/>
                <w:i/>
              </w:rPr>
              <w:t>Test Lead - Onshore</w:t>
            </w:r>
          </w:p>
        </w:tc>
        <w:tc>
          <w:tcPr>
            <w:tcW w:w="4625" w:type="dxa"/>
            <w:vAlign w:val="center"/>
          </w:tcPr>
          <w:p w:rsidR="00DF32F4" w:rsidRPr="001F3D7E" w:rsidP="00F30AA1" w14:paraId="6B758DE9" w14:textId="77777777">
            <w:pPr>
              <w:pStyle w:val="ResumeProject"/>
              <w:numPr>
                <w:ilvl w:val="0"/>
                <w:numId w:val="0"/>
              </w:numPr>
              <w:rPr>
                <w:rFonts w:ascii="Avenir 45" w:hAnsi="Avenir 45"/>
                <w:szCs w:val="20"/>
                <w:u w:val="none"/>
              </w:rPr>
            </w:pPr>
            <w:r>
              <w:rPr>
                <w:rFonts w:ascii="Avenir 45" w:hAnsi="Avenir 45" w:cs="Times New Roman"/>
                <w:bCs w:val="0"/>
                <w:iCs w:val="0"/>
                <w:szCs w:val="20"/>
                <w:u w:val="none"/>
              </w:rPr>
              <w:t>Royal Bank of Canada</w:t>
            </w:r>
            <w:r>
              <w:rPr>
                <w:rFonts w:ascii="Avenir 45" w:hAnsi="Avenir 45"/>
                <w:szCs w:val="20"/>
                <w:u w:val="none"/>
              </w:rPr>
              <w:t xml:space="preserve"> / Capgemini Canada </w:t>
            </w:r>
            <w:r w:rsidRPr="001F3D7E">
              <w:rPr>
                <w:rFonts w:ascii="Avenir 45" w:hAnsi="Avenir 45"/>
                <w:szCs w:val="20"/>
                <w:u w:val="none"/>
              </w:rPr>
              <w:t>Inc.</w:t>
            </w:r>
          </w:p>
        </w:tc>
      </w:tr>
    </w:tbl>
    <w:p w:rsidR="00DF32F4" w:rsidP="00DF32F4" w14:paraId="742EDF13" w14:textId="77777777">
      <w:pPr>
        <w:spacing w:before="60"/>
        <w:jc w:val="both"/>
        <w:rPr>
          <w:rFonts w:ascii="Avenir 45" w:hAnsi="Avenir 45"/>
          <w:b/>
          <w:sz w:val="20"/>
          <w:szCs w:val="20"/>
        </w:rPr>
      </w:pPr>
    </w:p>
    <w:p w:rsidR="00DF32F4" w:rsidRPr="001F3D7E" w:rsidP="00DF32F4" w14:paraId="4530BEF5" w14:textId="77777777">
      <w:pPr>
        <w:spacing w:before="60"/>
        <w:jc w:val="both"/>
        <w:rPr>
          <w:rFonts w:ascii="Avenir 45" w:hAnsi="Avenir 45"/>
          <w:sz w:val="20"/>
          <w:szCs w:val="20"/>
        </w:rPr>
      </w:pPr>
      <w:r w:rsidRPr="00A16126">
        <w:rPr>
          <w:rFonts w:ascii="Avenir 45" w:hAnsi="Avenir 45"/>
          <w:b/>
          <w:sz w:val="20"/>
          <w:szCs w:val="20"/>
        </w:rPr>
        <w:t>Work Location:</w:t>
      </w:r>
      <w:r w:rsidRPr="001F3D7E">
        <w:rPr>
          <w:rFonts w:ascii="Avenir 45" w:hAnsi="Avenir 45"/>
          <w:sz w:val="20"/>
          <w:szCs w:val="20"/>
        </w:rPr>
        <w:t xml:space="preserve"> </w:t>
      </w:r>
      <w:r>
        <w:rPr>
          <w:rFonts w:ascii="Avenir 45" w:hAnsi="Avenir 45"/>
          <w:sz w:val="20"/>
          <w:szCs w:val="20"/>
        </w:rPr>
        <w:t>Toronto, ON</w:t>
      </w:r>
    </w:p>
    <w:p w:rsidR="00DF32F4" w:rsidP="00DF32F4" w14:paraId="7A1A9BEF" w14:textId="77777777">
      <w:pPr>
        <w:spacing w:before="60"/>
        <w:jc w:val="both"/>
        <w:rPr>
          <w:rFonts w:ascii="Avenir 45" w:hAnsi="Avenir 45"/>
          <w:b/>
          <w:sz w:val="20"/>
          <w:szCs w:val="20"/>
        </w:rPr>
      </w:pPr>
    </w:p>
    <w:p w:rsidR="00DF32F4" w:rsidRPr="00A16126" w:rsidP="00DF32F4" w14:paraId="69DD2558" w14:textId="77777777">
      <w:pPr>
        <w:spacing w:before="60"/>
        <w:jc w:val="both"/>
        <w:rPr>
          <w:rFonts w:ascii="Avenir 45" w:hAnsi="Avenir 45"/>
          <w:b/>
          <w:sz w:val="20"/>
          <w:szCs w:val="20"/>
        </w:rPr>
      </w:pPr>
      <w:r w:rsidRPr="00A16126">
        <w:rPr>
          <w:rFonts w:ascii="Avenir 45" w:hAnsi="Avenir 45"/>
          <w:b/>
          <w:sz w:val="20"/>
          <w:szCs w:val="20"/>
        </w:rPr>
        <w:t>Project Description:</w:t>
      </w:r>
    </w:p>
    <w:p w:rsidR="00DF32F4" w:rsidP="00DF32F4" w14:paraId="63EE952E" w14:textId="77777777">
      <w:pPr>
        <w:rPr>
          <w:rFonts w:ascii="Avenir 45" w:hAnsi="Avenir 45"/>
          <w:sz w:val="20"/>
          <w:szCs w:val="20"/>
        </w:rPr>
      </w:pPr>
      <w:r w:rsidRPr="00F13289">
        <w:rPr>
          <w:rFonts w:ascii="Avenir 45" w:hAnsi="Avenir 45"/>
          <w:sz w:val="20"/>
          <w:szCs w:val="20"/>
        </w:rPr>
        <w:t>Enterprise supported operational data layer ‘</w:t>
      </w:r>
      <w:r w:rsidRPr="00F13289">
        <w:rPr>
          <w:rFonts w:ascii="Avenir 45" w:hAnsi="Avenir 45"/>
          <w:sz w:val="20"/>
          <w:szCs w:val="20"/>
        </w:rPr>
        <w:t>Datacore</w:t>
      </w:r>
      <w:r w:rsidRPr="00F13289">
        <w:rPr>
          <w:rFonts w:ascii="Avenir 45" w:hAnsi="Avenir 45"/>
          <w:sz w:val="20"/>
          <w:szCs w:val="20"/>
        </w:rPr>
        <w:t xml:space="preserve">’ that will act as an intermediary between existing data sources and consumers that need to access that data (‘Authorized Provisioning Point’). WM </w:t>
      </w:r>
      <w:r w:rsidRPr="00F13289">
        <w:rPr>
          <w:rFonts w:ascii="Avenir 45" w:hAnsi="Avenir 45"/>
          <w:sz w:val="20"/>
          <w:szCs w:val="20"/>
        </w:rPr>
        <w:t>Datacore</w:t>
      </w:r>
      <w:r w:rsidRPr="00F13289">
        <w:rPr>
          <w:rFonts w:ascii="Avenir 45" w:hAnsi="Avenir 45"/>
          <w:sz w:val="20"/>
          <w:szCs w:val="20"/>
        </w:rPr>
        <w:t xml:space="preserve"> will collect and expose operational data, near-real time and in batch for Wealth Management applications and enterprise transformative projects.</w:t>
      </w:r>
    </w:p>
    <w:p w:rsidR="00DF32F4" w:rsidP="00DF32F4" w14:paraId="52DDFB59" w14:textId="77777777">
      <w:pPr>
        <w:rPr>
          <w:rFonts w:ascii="Avenir 45" w:hAnsi="Avenir 45"/>
          <w:sz w:val="20"/>
          <w:szCs w:val="20"/>
        </w:rPr>
      </w:pPr>
    </w:p>
    <w:p w:rsidR="00DF32F4" w:rsidRPr="00A16126" w:rsidP="00DF32F4" w14:paraId="290065EB" w14:textId="77777777">
      <w:pPr>
        <w:spacing w:before="60"/>
        <w:jc w:val="both"/>
        <w:rPr>
          <w:rFonts w:ascii="Avenir 45" w:hAnsi="Avenir 45"/>
          <w:b/>
          <w:sz w:val="20"/>
          <w:szCs w:val="20"/>
        </w:rPr>
      </w:pPr>
      <w:r w:rsidRPr="00A16126">
        <w:rPr>
          <w:rFonts w:ascii="Avenir 45" w:hAnsi="Avenir 45"/>
          <w:b/>
          <w:sz w:val="20"/>
          <w:szCs w:val="20"/>
        </w:rPr>
        <w:t>Responsibilities</w:t>
      </w:r>
      <w:r>
        <w:rPr>
          <w:rFonts w:ascii="Avenir 45" w:hAnsi="Avenir 45"/>
          <w:b/>
          <w:sz w:val="20"/>
          <w:szCs w:val="20"/>
        </w:rPr>
        <w:t>:</w:t>
      </w:r>
    </w:p>
    <w:p w:rsidR="00DF32F4" w:rsidRPr="005A5164" w:rsidP="00DF32F4" w14:paraId="0F52A105" w14:textId="77777777">
      <w:pPr>
        <w:numPr>
          <w:ilvl w:val="0"/>
          <w:numId w:val="6"/>
        </w:numPr>
        <w:shd w:val="clear" w:color="auto" w:fill="FFFFFF"/>
        <w:spacing w:after="60"/>
      </w:pPr>
      <w:r w:rsidRPr="005A5164">
        <w:rPr>
          <w:rFonts w:ascii="Avenir 45" w:hAnsi="Avenir 45"/>
          <w:sz w:val="20"/>
          <w:szCs w:val="20"/>
        </w:rPr>
        <w:t>Joined the team as an </w:t>
      </w:r>
      <w:r>
        <w:rPr>
          <w:rFonts w:ascii="Avenir 45" w:hAnsi="Avenir 45"/>
          <w:bCs/>
          <w:sz w:val="20"/>
          <w:szCs w:val="20"/>
        </w:rPr>
        <w:t>Agile</w:t>
      </w:r>
      <w:r w:rsidRPr="005A5164">
        <w:rPr>
          <w:rFonts w:ascii="Avenir 45" w:hAnsi="Avenir 45"/>
          <w:bCs/>
          <w:sz w:val="20"/>
          <w:szCs w:val="20"/>
        </w:rPr>
        <w:t xml:space="preserve"> </w:t>
      </w:r>
      <w:r>
        <w:rPr>
          <w:rFonts w:ascii="Avenir 45" w:hAnsi="Avenir 45"/>
          <w:bCs/>
          <w:sz w:val="20"/>
          <w:szCs w:val="20"/>
        </w:rPr>
        <w:t>QA Engineer.</w:t>
      </w:r>
    </w:p>
    <w:p w:rsidR="00DF32F4" w:rsidRPr="003C49D7" w:rsidP="00DF32F4" w14:paraId="6FF7FC94" w14:textId="77777777">
      <w:pPr>
        <w:numPr>
          <w:ilvl w:val="0"/>
          <w:numId w:val="6"/>
        </w:numPr>
        <w:shd w:val="clear" w:color="auto" w:fill="FFFFFF"/>
        <w:spacing w:after="60"/>
        <w:rPr>
          <w:rFonts w:ascii="Avenir 45" w:hAnsi="Avenir 45"/>
          <w:sz w:val="20"/>
          <w:szCs w:val="20"/>
        </w:rPr>
      </w:pPr>
      <w:r w:rsidRPr="003C49D7">
        <w:rPr>
          <w:rFonts w:ascii="Avenir 45" w:hAnsi="Avenir 45"/>
          <w:sz w:val="20"/>
          <w:szCs w:val="20"/>
        </w:rPr>
        <w:t>Participated in Bi-Weekly User Story </w:t>
      </w:r>
      <w:r w:rsidRPr="005A5164">
        <w:rPr>
          <w:rFonts w:ascii="Avenir 45" w:hAnsi="Avenir 45"/>
          <w:sz w:val="20"/>
          <w:szCs w:val="20"/>
        </w:rPr>
        <w:t>Grooming</w:t>
      </w:r>
      <w:r w:rsidRPr="003C49D7">
        <w:rPr>
          <w:rFonts w:ascii="Avenir 45" w:hAnsi="Avenir 45"/>
          <w:sz w:val="20"/>
          <w:szCs w:val="20"/>
        </w:rPr>
        <w:t> sessions</w:t>
      </w:r>
      <w:r>
        <w:rPr>
          <w:rFonts w:ascii="Avenir 45" w:hAnsi="Avenir 45"/>
          <w:sz w:val="20"/>
          <w:szCs w:val="20"/>
        </w:rPr>
        <w:t xml:space="preserve"> </w:t>
      </w:r>
      <w:r w:rsidRPr="003C49D7">
        <w:rPr>
          <w:rFonts w:ascii="Avenir 45" w:hAnsi="Avenir 45"/>
          <w:sz w:val="20"/>
          <w:szCs w:val="20"/>
        </w:rPr>
        <w:t>and </w:t>
      </w:r>
      <w:r w:rsidRPr="005A5164">
        <w:rPr>
          <w:rFonts w:ascii="Avenir 45" w:hAnsi="Avenir 45"/>
          <w:sz w:val="20"/>
          <w:szCs w:val="20"/>
        </w:rPr>
        <w:t>Iteration </w:t>
      </w:r>
      <w:r w:rsidRPr="003C49D7">
        <w:rPr>
          <w:rFonts w:ascii="Avenir 45" w:hAnsi="Avenir 45"/>
          <w:sz w:val="20"/>
          <w:szCs w:val="20"/>
        </w:rPr>
        <w:t>Planning meetings with Scrum Master, Product Owners, and Agile Team members.</w:t>
      </w:r>
    </w:p>
    <w:p w:rsidR="00DF32F4" w:rsidRPr="003C49D7" w:rsidP="00DF32F4" w14:paraId="17A1A9B6" w14:textId="77777777">
      <w:pPr>
        <w:numPr>
          <w:ilvl w:val="0"/>
          <w:numId w:val="6"/>
        </w:numPr>
        <w:shd w:val="clear" w:color="auto" w:fill="FFFFFF"/>
        <w:spacing w:after="60"/>
        <w:rPr>
          <w:rFonts w:ascii="Avenir 45" w:hAnsi="Avenir 45"/>
          <w:sz w:val="20"/>
          <w:szCs w:val="20"/>
        </w:rPr>
      </w:pPr>
      <w:r w:rsidRPr="003C49D7">
        <w:rPr>
          <w:rFonts w:ascii="Avenir 45" w:hAnsi="Avenir 45"/>
          <w:sz w:val="20"/>
          <w:szCs w:val="20"/>
        </w:rPr>
        <w:t>Prepared the test strategies</w:t>
      </w:r>
      <w:r>
        <w:rPr>
          <w:rFonts w:ascii="Avenir 45" w:hAnsi="Avenir 45"/>
          <w:sz w:val="20"/>
          <w:szCs w:val="20"/>
        </w:rPr>
        <w:t xml:space="preserve">, </w:t>
      </w:r>
      <w:r w:rsidRPr="007F1E4E">
        <w:rPr>
          <w:rFonts w:ascii="Avenir 45" w:hAnsi="Avenir 45"/>
          <w:sz w:val="20"/>
          <w:szCs w:val="20"/>
        </w:rPr>
        <w:t>Efforts Estimation</w:t>
      </w:r>
      <w:r w:rsidRPr="003C49D7">
        <w:rPr>
          <w:rFonts w:ascii="Avenir 45" w:hAnsi="Avenir 45"/>
          <w:sz w:val="20"/>
          <w:szCs w:val="20"/>
        </w:rPr>
        <w:t xml:space="preserve"> and discussed the testing goals for each </w:t>
      </w:r>
      <w:r w:rsidRPr="005A5164">
        <w:rPr>
          <w:rFonts w:ascii="Avenir 45" w:hAnsi="Avenir 45"/>
          <w:sz w:val="20"/>
          <w:szCs w:val="20"/>
        </w:rPr>
        <w:t>Sprint</w:t>
      </w:r>
      <w:r w:rsidRPr="003C49D7">
        <w:rPr>
          <w:rFonts w:ascii="Avenir 45" w:hAnsi="Avenir 45"/>
          <w:sz w:val="20"/>
          <w:szCs w:val="20"/>
        </w:rPr>
        <w:t> with the team, assigned User Stories to document test cases, test data.</w:t>
      </w:r>
    </w:p>
    <w:p w:rsidR="00DF32F4" w:rsidRPr="005A5164" w:rsidP="00DF32F4" w14:paraId="2FF86CFB" w14:textId="77777777">
      <w:pPr>
        <w:numPr>
          <w:ilvl w:val="0"/>
          <w:numId w:val="6"/>
        </w:numPr>
        <w:shd w:val="clear" w:color="auto" w:fill="FFFFFF"/>
        <w:spacing w:after="60"/>
        <w:rPr>
          <w:rFonts w:ascii="Avenir 45" w:hAnsi="Avenir 45"/>
          <w:sz w:val="20"/>
          <w:szCs w:val="20"/>
        </w:rPr>
      </w:pPr>
      <w:r w:rsidRPr="005A5164">
        <w:rPr>
          <w:rFonts w:ascii="Avenir 45" w:hAnsi="Avenir 45"/>
          <w:sz w:val="20"/>
          <w:szCs w:val="20"/>
        </w:rPr>
        <w:t>Developed Test cases, Test data and reusable test scripts in </w:t>
      </w:r>
      <w:r w:rsidRPr="005A5164">
        <w:rPr>
          <w:rFonts w:ascii="Avenir 45" w:hAnsi="Avenir 45"/>
          <w:bCs/>
          <w:sz w:val="20"/>
          <w:szCs w:val="20"/>
        </w:rPr>
        <w:t>Rally</w:t>
      </w:r>
      <w:r w:rsidRPr="005A5164">
        <w:rPr>
          <w:rFonts w:ascii="Avenir 45" w:hAnsi="Avenir 45"/>
          <w:sz w:val="20"/>
          <w:szCs w:val="20"/>
        </w:rPr>
        <w:t> for User Stories based on the </w:t>
      </w:r>
      <w:r w:rsidRPr="005A5164">
        <w:rPr>
          <w:rFonts w:ascii="Avenir 45" w:hAnsi="Avenir 45"/>
          <w:bCs/>
          <w:sz w:val="20"/>
          <w:szCs w:val="20"/>
        </w:rPr>
        <w:t>Acceptance Criteria</w:t>
      </w:r>
      <w:r w:rsidRPr="005A5164">
        <w:rPr>
          <w:rFonts w:ascii="Avenir 45" w:hAnsi="Avenir 45"/>
          <w:sz w:val="20"/>
          <w:szCs w:val="20"/>
        </w:rPr>
        <w:t> during each Iteration</w:t>
      </w:r>
    </w:p>
    <w:p w:rsidR="00DF32F4" w:rsidRPr="0085498F" w:rsidP="00DF32F4" w14:paraId="6879A60F" w14:textId="77777777">
      <w:pPr>
        <w:numPr>
          <w:ilvl w:val="0"/>
          <w:numId w:val="6"/>
        </w:numPr>
        <w:shd w:val="clear" w:color="auto" w:fill="FFFFFF"/>
        <w:spacing w:after="60"/>
        <w:rPr>
          <w:rFonts w:ascii="Avenir 45" w:hAnsi="Avenir 45"/>
          <w:sz w:val="20"/>
          <w:szCs w:val="20"/>
        </w:rPr>
      </w:pPr>
      <w:r w:rsidRPr="0085498F">
        <w:rPr>
          <w:rFonts w:ascii="Avenir 45" w:hAnsi="Avenir 45"/>
          <w:sz w:val="20"/>
          <w:szCs w:val="20"/>
        </w:rPr>
        <w:t>Reported defects in Rally and </w:t>
      </w:r>
      <w:r w:rsidRPr="005A5164">
        <w:rPr>
          <w:rFonts w:ascii="Avenir 45" w:hAnsi="Avenir 45"/>
          <w:sz w:val="20"/>
          <w:szCs w:val="20"/>
        </w:rPr>
        <w:t>HP ALM</w:t>
      </w:r>
      <w:r w:rsidRPr="0085498F">
        <w:rPr>
          <w:rFonts w:ascii="Avenir 45" w:hAnsi="Avenir 45"/>
          <w:sz w:val="20"/>
          <w:szCs w:val="20"/>
        </w:rPr>
        <w:t> that were found during testing of multiple versions of applications on various test environments daily and retested defect fixes after each Promote to respective QA environments.</w:t>
      </w:r>
    </w:p>
    <w:p w:rsidR="00DF32F4" w:rsidRPr="0085498F" w:rsidP="00DF32F4" w14:paraId="1DE4753A" w14:textId="77777777">
      <w:pPr>
        <w:numPr>
          <w:ilvl w:val="0"/>
          <w:numId w:val="6"/>
        </w:numPr>
        <w:shd w:val="clear" w:color="auto" w:fill="FFFFFF"/>
        <w:spacing w:after="60"/>
        <w:rPr>
          <w:rFonts w:ascii="Avenir 45" w:hAnsi="Avenir 45"/>
          <w:sz w:val="20"/>
          <w:szCs w:val="20"/>
        </w:rPr>
      </w:pPr>
      <w:r w:rsidRPr="0085498F">
        <w:rPr>
          <w:rFonts w:ascii="Avenir 45" w:hAnsi="Avenir 45"/>
          <w:sz w:val="20"/>
          <w:szCs w:val="20"/>
        </w:rPr>
        <w:t>Reported the Testing status for the current Sprint daily during </w:t>
      </w:r>
      <w:r w:rsidRPr="005A5164">
        <w:rPr>
          <w:rFonts w:ascii="Avenir 45" w:hAnsi="Avenir 45"/>
          <w:sz w:val="20"/>
          <w:szCs w:val="20"/>
        </w:rPr>
        <w:t>Scrum</w:t>
      </w:r>
      <w:r w:rsidRPr="0085498F">
        <w:rPr>
          <w:rFonts w:ascii="Avenir 45" w:hAnsi="Avenir 45"/>
          <w:sz w:val="20"/>
          <w:szCs w:val="20"/>
        </w:rPr>
        <w:t> meetings.</w:t>
      </w:r>
    </w:p>
    <w:p w:rsidR="00DF32F4" w:rsidRPr="0085498F" w:rsidP="00DF32F4" w14:paraId="6071FB80" w14:textId="77777777">
      <w:pPr>
        <w:numPr>
          <w:ilvl w:val="0"/>
          <w:numId w:val="6"/>
        </w:numPr>
        <w:shd w:val="clear" w:color="auto" w:fill="FFFFFF"/>
        <w:spacing w:after="60"/>
        <w:rPr>
          <w:rFonts w:ascii="Avenir 45" w:hAnsi="Avenir 45"/>
          <w:sz w:val="20"/>
          <w:szCs w:val="20"/>
        </w:rPr>
      </w:pPr>
      <w:r w:rsidRPr="0085498F">
        <w:rPr>
          <w:rFonts w:ascii="Avenir 45" w:hAnsi="Avenir 45"/>
          <w:sz w:val="20"/>
          <w:szCs w:val="20"/>
        </w:rPr>
        <w:t>Performed thorough Smoke, </w:t>
      </w:r>
      <w:r w:rsidRPr="005A5164">
        <w:rPr>
          <w:rFonts w:ascii="Avenir 45" w:hAnsi="Avenir 45"/>
          <w:sz w:val="20"/>
          <w:szCs w:val="20"/>
        </w:rPr>
        <w:t>Functional</w:t>
      </w:r>
      <w:r w:rsidRPr="0085498F">
        <w:rPr>
          <w:rFonts w:ascii="Avenir 45" w:hAnsi="Avenir 45"/>
          <w:sz w:val="20"/>
          <w:szCs w:val="20"/>
        </w:rPr>
        <w:t>, System and </w:t>
      </w:r>
      <w:r w:rsidRPr="005A5164">
        <w:rPr>
          <w:rFonts w:ascii="Avenir 45" w:hAnsi="Avenir 45"/>
          <w:sz w:val="20"/>
          <w:szCs w:val="20"/>
        </w:rPr>
        <w:t>Regression</w:t>
      </w:r>
      <w:r w:rsidRPr="0085498F">
        <w:rPr>
          <w:rFonts w:ascii="Avenir 45" w:hAnsi="Avenir 45"/>
          <w:sz w:val="20"/>
          <w:szCs w:val="20"/>
        </w:rPr>
        <w:t> testing and resolving all the critical and open Bugs prior to Deployment.</w:t>
      </w:r>
    </w:p>
    <w:p w:rsidR="00DF32F4" w:rsidRPr="00982618" w:rsidP="00DF32F4" w14:paraId="0FCA37A4" w14:textId="77777777">
      <w:pPr>
        <w:numPr>
          <w:ilvl w:val="0"/>
          <w:numId w:val="6"/>
        </w:numPr>
        <w:shd w:val="clear" w:color="auto" w:fill="FFFFFF"/>
        <w:spacing w:after="60"/>
        <w:rPr>
          <w:rFonts w:ascii="Avenir 45" w:hAnsi="Avenir 45"/>
          <w:sz w:val="20"/>
          <w:szCs w:val="20"/>
        </w:rPr>
      </w:pPr>
      <w:r>
        <w:rPr>
          <w:rFonts w:ascii="Avenir 45" w:hAnsi="Avenir 45"/>
          <w:sz w:val="20"/>
          <w:szCs w:val="20"/>
        </w:rPr>
        <w:t>Coordinating with Offshore team I will e</w:t>
      </w:r>
      <w:r w:rsidRPr="00982618">
        <w:rPr>
          <w:rFonts w:ascii="Avenir 45" w:hAnsi="Avenir 45"/>
          <w:sz w:val="20"/>
          <w:szCs w:val="20"/>
        </w:rPr>
        <w:t xml:space="preserve">nsure all </w:t>
      </w:r>
      <w:r>
        <w:rPr>
          <w:rFonts w:ascii="Avenir 45" w:hAnsi="Avenir 45"/>
          <w:sz w:val="20"/>
          <w:szCs w:val="20"/>
        </w:rPr>
        <w:t xml:space="preserve">the </w:t>
      </w:r>
      <w:r w:rsidRPr="00982618">
        <w:rPr>
          <w:rFonts w:ascii="Avenir 45" w:hAnsi="Avenir 45"/>
          <w:sz w:val="20"/>
          <w:szCs w:val="20"/>
        </w:rPr>
        <w:t xml:space="preserve">Testing documents / artifacts </w:t>
      </w:r>
      <w:r>
        <w:rPr>
          <w:rFonts w:ascii="Avenir 45" w:hAnsi="Avenir 45"/>
          <w:sz w:val="20"/>
          <w:szCs w:val="20"/>
        </w:rPr>
        <w:t>are</w:t>
      </w:r>
      <w:r w:rsidRPr="00982618">
        <w:rPr>
          <w:rFonts w:ascii="Avenir 45" w:hAnsi="Avenir 45"/>
          <w:sz w:val="20"/>
          <w:szCs w:val="20"/>
        </w:rPr>
        <w:t xml:space="preserve"> documented and maintained.</w:t>
      </w:r>
    </w:p>
    <w:p w:rsidR="00DF32F4" w:rsidP="00DF32F4" w14:paraId="5BC555C2" w14:textId="77777777">
      <w:pPr>
        <w:numPr>
          <w:ilvl w:val="0"/>
          <w:numId w:val="6"/>
        </w:numPr>
        <w:rPr>
          <w:rFonts w:ascii="Avenir 45" w:hAnsi="Avenir 45"/>
          <w:sz w:val="20"/>
          <w:szCs w:val="20"/>
        </w:rPr>
      </w:pPr>
      <w:r w:rsidRPr="00DD4333">
        <w:rPr>
          <w:rFonts w:ascii="Avenir 45" w:hAnsi="Avenir 45"/>
          <w:sz w:val="20"/>
          <w:szCs w:val="20"/>
        </w:rPr>
        <w:t>Involved t</w:t>
      </w:r>
      <w:r w:rsidRPr="0040708A">
        <w:rPr>
          <w:rFonts w:ascii="Avenir 45" w:hAnsi="Avenir 45"/>
          <w:sz w:val="20"/>
          <w:szCs w:val="20"/>
        </w:rPr>
        <w:t>horough out the project in various iterations/Sprints – conducted syst</w:t>
      </w:r>
      <w:r w:rsidRPr="00DD4333">
        <w:rPr>
          <w:rFonts w:ascii="Avenir 45" w:hAnsi="Avenir 45"/>
          <w:sz w:val="20"/>
          <w:szCs w:val="20"/>
        </w:rPr>
        <w:t>em testing, integration testing and regression</w:t>
      </w:r>
      <w:r w:rsidRPr="0040708A">
        <w:rPr>
          <w:rFonts w:ascii="Avenir 45" w:hAnsi="Avenir 45"/>
          <w:sz w:val="20"/>
          <w:szCs w:val="20"/>
        </w:rPr>
        <w:t xml:space="preserve"> testing</w:t>
      </w:r>
      <w:r w:rsidRPr="00DD4333">
        <w:rPr>
          <w:rFonts w:ascii="Avenir 45" w:hAnsi="Avenir 45"/>
          <w:sz w:val="20"/>
          <w:szCs w:val="20"/>
        </w:rPr>
        <w:t>.</w:t>
      </w:r>
      <w:r w:rsidRPr="0040708A">
        <w:rPr>
          <w:rFonts w:ascii="Avenir 45" w:hAnsi="Avenir 45"/>
          <w:sz w:val="20"/>
          <w:szCs w:val="20"/>
        </w:rPr>
        <w:t xml:space="preserve"> </w:t>
      </w:r>
    </w:p>
    <w:p w:rsidR="00DF32F4" w:rsidRPr="0040708A" w:rsidP="00DF32F4" w14:paraId="3C77E2BF" w14:textId="77777777">
      <w:pPr>
        <w:numPr>
          <w:ilvl w:val="0"/>
          <w:numId w:val="6"/>
        </w:numPr>
        <w:rPr>
          <w:rFonts w:ascii="Avenir 45" w:hAnsi="Avenir 45"/>
          <w:sz w:val="20"/>
          <w:szCs w:val="20"/>
        </w:rPr>
      </w:pPr>
      <w:r w:rsidRPr="0040708A">
        <w:rPr>
          <w:rFonts w:ascii="Avenir 45" w:hAnsi="Avenir 45"/>
          <w:sz w:val="20"/>
          <w:szCs w:val="20"/>
        </w:rPr>
        <w:t>Developed complex SQL queries for querying data against different databases for data verification process.</w:t>
      </w:r>
    </w:p>
    <w:p w:rsidR="00DF32F4" w:rsidP="00DF32F4" w14:paraId="5E42891C" w14:textId="77777777">
      <w:pPr>
        <w:numPr>
          <w:ilvl w:val="0"/>
          <w:numId w:val="6"/>
        </w:numPr>
        <w:rPr>
          <w:rFonts w:ascii="Avenir 45" w:hAnsi="Avenir 45"/>
          <w:sz w:val="20"/>
          <w:szCs w:val="20"/>
        </w:rPr>
      </w:pPr>
      <w:r>
        <w:rPr>
          <w:rFonts w:ascii="Avenir 45" w:hAnsi="Avenir 45"/>
          <w:sz w:val="20"/>
          <w:szCs w:val="20"/>
        </w:rPr>
        <w:t>Involved in testing s</w:t>
      </w:r>
      <w:r w:rsidRPr="005426DD">
        <w:rPr>
          <w:rFonts w:ascii="Avenir 45" w:hAnsi="Avenir 45"/>
          <w:sz w:val="20"/>
          <w:szCs w:val="20"/>
        </w:rPr>
        <w:t>cheduling and automating jobs to be run in a batch process</w:t>
      </w:r>
      <w:r>
        <w:rPr>
          <w:rFonts w:ascii="Avenir 45" w:hAnsi="Avenir 45"/>
          <w:sz w:val="20"/>
          <w:szCs w:val="20"/>
        </w:rPr>
        <w:t>.</w:t>
      </w:r>
    </w:p>
    <w:p w:rsidR="00DF32F4" w:rsidRPr="00C12F30" w:rsidP="00DF32F4" w14:paraId="3992DB34" w14:textId="77777777">
      <w:pPr>
        <w:numPr>
          <w:ilvl w:val="0"/>
          <w:numId w:val="6"/>
        </w:numPr>
        <w:rPr>
          <w:rFonts w:ascii="Avenir 45" w:hAnsi="Avenir 45"/>
          <w:sz w:val="20"/>
          <w:szCs w:val="20"/>
        </w:rPr>
      </w:pPr>
      <w:r w:rsidRPr="00C12F30">
        <w:rPr>
          <w:rFonts w:ascii="Avenir 45" w:hAnsi="Avenir 45"/>
          <w:sz w:val="20"/>
          <w:szCs w:val="20"/>
        </w:rPr>
        <w:t>Ensured Error logs and audit tables are generated and populated properly</w:t>
      </w:r>
      <w:r>
        <w:rPr>
          <w:rFonts w:ascii="Avenir 45" w:hAnsi="Avenir 45"/>
          <w:sz w:val="20"/>
          <w:szCs w:val="20"/>
        </w:rPr>
        <w:t>.</w:t>
      </w:r>
    </w:p>
    <w:p w:rsidR="00DF32F4" w:rsidRPr="00C12F30" w:rsidP="00DF32F4" w14:paraId="51F0202C" w14:textId="77777777">
      <w:pPr>
        <w:numPr>
          <w:ilvl w:val="0"/>
          <w:numId w:val="6"/>
        </w:numPr>
        <w:rPr>
          <w:rFonts w:ascii="Avenir 45" w:hAnsi="Avenir 45"/>
          <w:sz w:val="20"/>
          <w:szCs w:val="20"/>
        </w:rPr>
      </w:pPr>
      <w:r w:rsidRPr="00C12F30">
        <w:rPr>
          <w:rFonts w:ascii="Avenir 45" w:hAnsi="Avenir 45"/>
          <w:sz w:val="20"/>
          <w:szCs w:val="20"/>
        </w:rPr>
        <w:t>Involved in Troubleshooting, resolving and escalating data related issues and validating data to improve data quality.</w:t>
      </w:r>
    </w:p>
    <w:p w:rsidR="00DF32F4" w:rsidRPr="003A4BF7" w:rsidP="00DF32F4" w14:paraId="040F205D" w14:textId="77777777">
      <w:pPr>
        <w:numPr>
          <w:ilvl w:val="0"/>
          <w:numId w:val="6"/>
        </w:numPr>
        <w:shd w:val="clear" w:color="auto" w:fill="FFFFFF"/>
        <w:spacing w:after="60"/>
        <w:rPr>
          <w:rFonts w:ascii="Avenir 45" w:hAnsi="Avenir 45"/>
          <w:sz w:val="20"/>
          <w:szCs w:val="20"/>
        </w:rPr>
      </w:pPr>
      <w:r w:rsidRPr="003A4BF7">
        <w:rPr>
          <w:rFonts w:ascii="Avenir 45" w:hAnsi="Avenir 45"/>
          <w:sz w:val="20"/>
          <w:szCs w:val="20"/>
        </w:rPr>
        <w:t xml:space="preserve">Organize the status meetings and send the Status Report (Daily, Weekly etc.) </w:t>
      </w:r>
      <w:r>
        <w:rPr>
          <w:rFonts w:ascii="Avenir 45" w:hAnsi="Avenir 45"/>
          <w:sz w:val="20"/>
          <w:szCs w:val="20"/>
        </w:rPr>
        <w:t>to</w:t>
      </w:r>
      <w:r w:rsidRPr="003A4BF7">
        <w:rPr>
          <w:rFonts w:ascii="Avenir 45" w:hAnsi="Avenir 45"/>
          <w:sz w:val="20"/>
          <w:szCs w:val="20"/>
        </w:rPr>
        <w:t xml:space="preserve"> the Client</w:t>
      </w:r>
      <w:r>
        <w:rPr>
          <w:rFonts w:ascii="Avenir 45" w:hAnsi="Avenir 45"/>
          <w:sz w:val="20"/>
          <w:szCs w:val="20"/>
        </w:rPr>
        <w:t>.</w:t>
      </w:r>
    </w:p>
    <w:p w:rsidR="00DF32F4" w:rsidP="00DF32F4" w14:paraId="5359443C" w14:textId="77777777">
      <w:pPr>
        <w:numPr>
          <w:ilvl w:val="0"/>
          <w:numId w:val="6"/>
        </w:numPr>
        <w:rPr>
          <w:rFonts w:ascii="Avenir 45" w:hAnsi="Avenir 45"/>
          <w:sz w:val="20"/>
          <w:szCs w:val="20"/>
        </w:rPr>
      </w:pPr>
      <w:r w:rsidRPr="001F3D7E">
        <w:rPr>
          <w:rFonts w:ascii="Avenir 45" w:hAnsi="Avenir 45"/>
          <w:sz w:val="20"/>
          <w:szCs w:val="20"/>
        </w:rPr>
        <w:t>Contribution to Test Signoff.</w:t>
      </w:r>
    </w:p>
    <w:p w:rsidR="00DF32F4" w:rsidRPr="003A4BF7" w:rsidP="00DF32F4" w14:paraId="229B9155" w14:textId="77777777">
      <w:pPr>
        <w:numPr>
          <w:ilvl w:val="0"/>
          <w:numId w:val="6"/>
        </w:numPr>
        <w:shd w:val="clear" w:color="auto" w:fill="FFFFFF"/>
        <w:spacing w:after="60"/>
        <w:rPr>
          <w:rFonts w:ascii="Avenir 45" w:hAnsi="Avenir 45"/>
          <w:sz w:val="20"/>
          <w:szCs w:val="20"/>
        </w:rPr>
      </w:pPr>
      <w:r w:rsidRPr="003A4BF7">
        <w:rPr>
          <w:rFonts w:ascii="Avenir 45" w:hAnsi="Avenir 45"/>
          <w:sz w:val="20"/>
          <w:szCs w:val="20"/>
        </w:rPr>
        <w:t>Ensure the timely delivery of different testing milestones.</w:t>
      </w:r>
    </w:p>
    <w:p w:rsidR="00DF32F4" w:rsidP="00DF32F4" w14:paraId="4523340F" w14:textId="77777777">
      <w:pPr>
        <w:ind w:left="720"/>
        <w:rPr>
          <w:rFonts w:ascii="Avenir 45" w:hAnsi="Avenir 45"/>
          <w:sz w:val="20"/>
          <w:szCs w:val="20"/>
        </w:rPr>
      </w:pPr>
    </w:p>
    <w:p w:rsidR="00DF32F4" w:rsidP="00DF32F4" w14:paraId="7290F68B" w14:textId="77777777">
      <w:pPr>
        <w:ind w:left="720"/>
        <w:rPr>
          <w:rFonts w:ascii="Avenir 45" w:hAnsi="Avenir 45"/>
          <w:sz w:val="20"/>
          <w:szCs w:val="20"/>
        </w:rPr>
      </w:pPr>
    </w:p>
    <w:p w:rsidR="00DF32F4" w:rsidP="00DF32F4" w14:paraId="3E4F1D32" w14:textId="4829ED54">
      <w:pPr>
        <w:spacing w:line="240" w:lineRule="exact"/>
        <w:rPr>
          <w:rFonts w:ascii="Avenir 45" w:hAnsi="Avenir 45"/>
          <w:i/>
          <w:noProof/>
          <w:sz w:val="20"/>
          <w:szCs w:val="20"/>
        </w:rPr>
      </w:pPr>
      <w:r w:rsidRPr="00B92FE5">
        <w:rPr>
          <w:rFonts w:ascii="Avenir 45" w:hAnsi="Avenir 45"/>
          <w:b/>
          <w:i/>
          <w:noProof/>
          <w:sz w:val="20"/>
          <w:szCs w:val="20"/>
        </w:rPr>
        <w:t>Environment: Operating Systems</w:t>
      </w:r>
      <w:r w:rsidRPr="00B92FE5">
        <w:rPr>
          <w:rFonts w:ascii="Avenir 45" w:hAnsi="Avenir 45"/>
          <w:i/>
          <w:noProof/>
          <w:sz w:val="20"/>
          <w:szCs w:val="20"/>
        </w:rPr>
        <w:t xml:space="preserve">: Windows </w:t>
      </w:r>
      <w:r w:rsidR="00415C1A">
        <w:rPr>
          <w:rFonts w:ascii="Avenir 45" w:hAnsi="Avenir 45"/>
          <w:i/>
          <w:noProof/>
          <w:sz w:val="20"/>
          <w:szCs w:val="20"/>
        </w:rPr>
        <w:t>10</w:t>
      </w:r>
      <w:r>
        <w:rPr>
          <w:rFonts w:ascii="Avenir 45" w:hAnsi="Avenir 45"/>
          <w:i/>
          <w:noProof/>
          <w:sz w:val="20"/>
          <w:szCs w:val="20"/>
        </w:rPr>
        <w:t xml:space="preserve"> </w:t>
      </w:r>
      <w:r w:rsidRPr="00DF27BA">
        <w:rPr>
          <w:rFonts w:ascii="Avenir 45" w:hAnsi="Avenir 45"/>
          <w:b/>
          <w:i/>
          <w:noProof/>
          <w:sz w:val="20"/>
          <w:szCs w:val="20"/>
        </w:rPr>
        <w:t>Software / Special Tools</w:t>
      </w:r>
      <w:r w:rsidRPr="00B92FE5">
        <w:rPr>
          <w:rFonts w:ascii="Avenir 45" w:hAnsi="Avenir 45"/>
          <w:i/>
          <w:noProof/>
          <w:sz w:val="20"/>
          <w:szCs w:val="20"/>
        </w:rPr>
        <w:t xml:space="preserve">: </w:t>
      </w:r>
      <w:r>
        <w:rPr>
          <w:rFonts w:ascii="Avenir 45" w:hAnsi="Avenir 45"/>
          <w:i/>
          <w:noProof/>
          <w:sz w:val="20"/>
          <w:szCs w:val="20"/>
        </w:rPr>
        <w:t xml:space="preserve">QuerySurge ,Memsql 6, Sybase, Oracle, Unix, ALM 12, IBM </w:t>
      </w:r>
      <w:r w:rsidRPr="00390133">
        <w:rPr>
          <w:rFonts w:ascii="Avenir 45" w:hAnsi="Avenir 45"/>
          <w:i/>
          <w:noProof/>
          <w:sz w:val="20"/>
          <w:szCs w:val="20"/>
        </w:rPr>
        <w:t>UrbanCode Deploy</w:t>
      </w:r>
      <w:r>
        <w:rPr>
          <w:rFonts w:ascii="Avenir 45" w:hAnsi="Avenir 45"/>
          <w:i/>
          <w:noProof/>
          <w:sz w:val="20"/>
          <w:szCs w:val="20"/>
        </w:rPr>
        <w:t xml:space="preserve"> 6.2, </w:t>
      </w:r>
      <w:r w:rsidRPr="00390133">
        <w:rPr>
          <w:rFonts w:ascii="Avenir 45" w:hAnsi="Avenir 45"/>
          <w:i/>
          <w:noProof/>
          <w:sz w:val="20"/>
          <w:szCs w:val="20"/>
        </w:rPr>
        <w:t>CA Agile Central</w:t>
      </w:r>
      <w:r>
        <w:rPr>
          <w:rFonts w:ascii="Avenir 45" w:hAnsi="Avenir 45"/>
          <w:i/>
          <w:noProof/>
          <w:sz w:val="20"/>
          <w:szCs w:val="20"/>
        </w:rPr>
        <w:t>.</w:t>
      </w:r>
    </w:p>
    <w:p w:rsidR="00DF32F4" w:rsidP="00DF27BA" w14:paraId="1E55E491" w14:textId="77777777">
      <w:pPr>
        <w:spacing w:line="240" w:lineRule="exact"/>
        <w:rPr>
          <w:rFonts w:ascii="Avenir 45" w:hAnsi="Avenir 45"/>
          <w:i/>
          <w:noProof/>
          <w:sz w:val="20"/>
          <w:szCs w:val="20"/>
        </w:rPr>
      </w:pPr>
    </w:p>
    <w:p w:rsidR="00C25C03" w:rsidP="00DF27BA" w14:paraId="4CE30236" w14:textId="77777777">
      <w:pPr>
        <w:spacing w:line="240" w:lineRule="exact"/>
        <w:rPr>
          <w:rFonts w:ascii="Avenir 45" w:hAnsi="Avenir 45"/>
          <w:i/>
          <w:noProof/>
          <w:sz w:val="20"/>
          <w:szCs w:val="20"/>
        </w:rPr>
      </w:pPr>
    </w:p>
    <w:tbl>
      <w:tblPr>
        <w:tblW w:w="0" w:type="auto"/>
        <w:tblLook w:val="01E0"/>
      </w:tblPr>
      <w:tblGrid>
        <w:gridCol w:w="5124"/>
        <w:gridCol w:w="4625"/>
      </w:tblGrid>
      <w:tr w14:paraId="085CAE1D" w14:textId="77777777" w:rsidTr="00567760">
        <w:tblPrEx>
          <w:tblW w:w="0" w:type="auto"/>
          <w:tblLook w:val="01E0"/>
        </w:tblPrEx>
        <w:trPr>
          <w:trHeight w:val="466"/>
        </w:trPr>
        <w:tc>
          <w:tcPr>
            <w:tcW w:w="5124" w:type="dxa"/>
            <w:vAlign w:val="center"/>
          </w:tcPr>
          <w:p w:rsidR="00652F82" w:rsidRPr="008F6AF5" w:rsidP="00567760" w14:paraId="23F5DA0E" w14:textId="77777777">
            <w:pPr>
              <w:pStyle w:val="ResumeList"/>
              <w:spacing w:before="120"/>
              <w:rPr>
                <w:rFonts w:ascii="Avenir 45" w:hAnsi="Avenir 45"/>
                <w:b/>
              </w:rPr>
            </w:pPr>
            <w:r>
              <w:rPr>
                <w:rFonts w:ascii="Avenir 45" w:hAnsi="Avenir 45"/>
                <w:b/>
              </w:rPr>
              <w:t xml:space="preserve">Universal Data Acquisition &amp; Enterprise Data Hub (Agile </w:t>
            </w:r>
            <w:r w:rsidRPr="003D70DE">
              <w:rPr>
                <w:rFonts w:ascii="Avenir 45" w:hAnsi="Avenir 45"/>
                <w:b/>
              </w:rPr>
              <w:t>Project</w:t>
            </w:r>
            <w:r>
              <w:rPr>
                <w:rFonts w:ascii="Avenir 45" w:hAnsi="Avenir 45"/>
                <w:b/>
              </w:rPr>
              <w:t>)</w:t>
            </w:r>
          </w:p>
        </w:tc>
        <w:tc>
          <w:tcPr>
            <w:tcW w:w="4625" w:type="dxa"/>
            <w:vAlign w:val="center"/>
          </w:tcPr>
          <w:p w:rsidR="00652F82" w:rsidRPr="001F3D7E" w:rsidP="00652F82" w14:paraId="29BB0FDF" w14:textId="77777777">
            <w:pPr>
              <w:pStyle w:val="ResumeProject"/>
              <w:numPr>
                <w:ilvl w:val="0"/>
                <w:numId w:val="0"/>
              </w:numPr>
              <w:jc w:val="right"/>
              <w:rPr>
                <w:rFonts w:ascii="Avenir 45" w:hAnsi="Avenir 45"/>
                <w:szCs w:val="20"/>
                <w:u w:val="none"/>
              </w:rPr>
            </w:pPr>
            <w:r>
              <w:rPr>
                <w:rFonts w:ascii="Avenir 45" w:hAnsi="Avenir 45"/>
                <w:szCs w:val="20"/>
                <w:u w:val="none"/>
              </w:rPr>
              <w:t>Apr 2017</w:t>
            </w:r>
            <w:r w:rsidRPr="001F3D7E">
              <w:rPr>
                <w:rFonts w:ascii="Avenir 45" w:hAnsi="Avenir 45"/>
                <w:szCs w:val="20"/>
                <w:u w:val="none"/>
              </w:rPr>
              <w:t xml:space="preserve"> – </w:t>
            </w:r>
            <w:r>
              <w:rPr>
                <w:rFonts w:ascii="Avenir 45" w:hAnsi="Avenir 45"/>
                <w:szCs w:val="20"/>
                <w:u w:val="none"/>
              </w:rPr>
              <w:t>Sep 2018</w:t>
            </w:r>
          </w:p>
        </w:tc>
      </w:tr>
      <w:tr w14:paraId="038C6881" w14:textId="77777777" w:rsidTr="00567760">
        <w:tblPrEx>
          <w:tblW w:w="0" w:type="auto"/>
          <w:tblLook w:val="01E0"/>
        </w:tblPrEx>
        <w:trPr>
          <w:trHeight w:val="214"/>
        </w:trPr>
        <w:tc>
          <w:tcPr>
            <w:tcW w:w="5124" w:type="dxa"/>
            <w:vAlign w:val="center"/>
          </w:tcPr>
          <w:p w:rsidR="00652F82" w:rsidRPr="001F3D7E" w:rsidP="00567760" w14:paraId="669048AD" w14:textId="77777777">
            <w:pPr>
              <w:pStyle w:val="ResumeList"/>
              <w:spacing w:before="0"/>
              <w:rPr>
                <w:rFonts w:ascii="Avenir 45" w:hAnsi="Avenir 45"/>
                <w:b/>
                <w:bCs/>
                <w:i/>
              </w:rPr>
            </w:pPr>
            <w:r w:rsidRPr="001F3D7E">
              <w:rPr>
                <w:rFonts w:ascii="Avenir 45" w:hAnsi="Avenir 45"/>
                <w:b/>
                <w:i/>
              </w:rPr>
              <w:t>Test Lead - Onshore</w:t>
            </w:r>
          </w:p>
        </w:tc>
        <w:tc>
          <w:tcPr>
            <w:tcW w:w="4625" w:type="dxa"/>
            <w:vAlign w:val="center"/>
          </w:tcPr>
          <w:p w:rsidR="00652F82" w:rsidRPr="001F3D7E" w:rsidP="00567760" w14:paraId="48411340" w14:textId="77777777">
            <w:pPr>
              <w:pStyle w:val="ResumeProject"/>
              <w:numPr>
                <w:ilvl w:val="0"/>
                <w:numId w:val="0"/>
              </w:numPr>
              <w:jc w:val="right"/>
              <w:rPr>
                <w:rFonts w:ascii="Avenir 45" w:hAnsi="Avenir 45"/>
                <w:szCs w:val="20"/>
                <w:u w:val="none"/>
              </w:rPr>
            </w:pPr>
            <w:r>
              <w:rPr>
                <w:rFonts w:ascii="Avenir 45" w:hAnsi="Avenir 45" w:cs="Times New Roman"/>
                <w:bCs w:val="0"/>
                <w:iCs w:val="0"/>
                <w:szCs w:val="20"/>
                <w:u w:val="none"/>
              </w:rPr>
              <w:t xml:space="preserve">    </w:t>
            </w:r>
            <w:r w:rsidRPr="00C77576">
              <w:rPr>
                <w:rFonts w:ascii="Avenir 45" w:hAnsi="Avenir 45" w:cs="Times New Roman"/>
                <w:bCs w:val="0"/>
                <w:iCs w:val="0"/>
                <w:szCs w:val="20"/>
                <w:u w:val="none"/>
              </w:rPr>
              <w:t>TransUnion</w:t>
            </w:r>
            <w:r>
              <w:rPr>
                <w:rFonts w:ascii="Avenir 45" w:hAnsi="Avenir 45"/>
                <w:szCs w:val="20"/>
                <w:u w:val="none"/>
              </w:rPr>
              <w:t xml:space="preserve"> / Capgemini </w:t>
            </w:r>
            <w:r w:rsidRPr="001F3D7E">
              <w:rPr>
                <w:rFonts w:ascii="Avenir 45" w:hAnsi="Avenir 45"/>
                <w:szCs w:val="20"/>
                <w:u w:val="none"/>
              </w:rPr>
              <w:t>USA Inc.</w:t>
            </w:r>
          </w:p>
        </w:tc>
      </w:tr>
    </w:tbl>
    <w:p w:rsidR="00652F82" w:rsidP="00652F82" w14:paraId="3C91BFB5" w14:textId="77777777">
      <w:pPr>
        <w:spacing w:before="60"/>
        <w:jc w:val="both"/>
        <w:rPr>
          <w:rFonts w:ascii="Avenir 45" w:hAnsi="Avenir 45"/>
          <w:b/>
          <w:sz w:val="20"/>
          <w:szCs w:val="20"/>
        </w:rPr>
      </w:pPr>
    </w:p>
    <w:p w:rsidR="00652F82" w:rsidRPr="001F3D7E" w:rsidP="00652F82" w14:paraId="3E7447FD" w14:textId="77777777">
      <w:pPr>
        <w:spacing w:before="60"/>
        <w:jc w:val="both"/>
        <w:rPr>
          <w:rFonts w:ascii="Avenir 45" w:hAnsi="Avenir 45"/>
          <w:sz w:val="20"/>
          <w:szCs w:val="20"/>
        </w:rPr>
      </w:pPr>
      <w:r w:rsidRPr="00A16126">
        <w:rPr>
          <w:rFonts w:ascii="Avenir 45" w:hAnsi="Avenir 45"/>
          <w:b/>
          <w:sz w:val="20"/>
          <w:szCs w:val="20"/>
        </w:rPr>
        <w:t>Work Location:</w:t>
      </w:r>
      <w:r w:rsidRPr="001F3D7E">
        <w:rPr>
          <w:rFonts w:ascii="Avenir 45" w:hAnsi="Avenir 45"/>
          <w:sz w:val="20"/>
          <w:szCs w:val="20"/>
        </w:rPr>
        <w:t xml:space="preserve"> </w:t>
      </w:r>
      <w:r>
        <w:rPr>
          <w:rFonts w:ascii="Avenir 45" w:hAnsi="Avenir 45"/>
          <w:sz w:val="20"/>
          <w:szCs w:val="20"/>
        </w:rPr>
        <w:t>Chicago, IL</w:t>
      </w:r>
    </w:p>
    <w:p w:rsidR="00652F82" w:rsidRPr="00A16126" w:rsidP="00652F82" w14:paraId="0DFA8875" w14:textId="77777777">
      <w:pPr>
        <w:spacing w:before="60"/>
        <w:jc w:val="both"/>
        <w:rPr>
          <w:rFonts w:ascii="Avenir 45" w:hAnsi="Avenir 45"/>
          <w:b/>
          <w:sz w:val="20"/>
          <w:szCs w:val="20"/>
        </w:rPr>
      </w:pPr>
      <w:r w:rsidRPr="00A16126">
        <w:rPr>
          <w:rFonts w:ascii="Avenir 45" w:hAnsi="Avenir 45"/>
          <w:b/>
          <w:sz w:val="20"/>
          <w:szCs w:val="20"/>
        </w:rPr>
        <w:t>Project Description:</w:t>
      </w:r>
    </w:p>
    <w:p w:rsidR="00652F82" w:rsidP="00652F82" w14:paraId="5F51B849" w14:textId="77777777">
      <w:pPr>
        <w:rPr>
          <w:rFonts w:ascii="Avenir 45" w:hAnsi="Avenir 45"/>
          <w:sz w:val="20"/>
          <w:szCs w:val="20"/>
        </w:rPr>
      </w:pPr>
      <w:r w:rsidRPr="006D7146">
        <w:rPr>
          <w:rFonts w:ascii="Avenir 45" w:hAnsi="Avenir 45"/>
          <w:sz w:val="20"/>
          <w:szCs w:val="20"/>
        </w:rPr>
        <w:t>Universal Data Acquisition (UDA) is a Framework owned by TransUnion®. This</w:t>
      </w:r>
      <w:r>
        <w:rPr>
          <w:rFonts w:ascii="Avenir 45" w:hAnsi="Avenir 45"/>
          <w:sz w:val="20"/>
          <w:szCs w:val="20"/>
        </w:rPr>
        <w:t xml:space="preserve"> </w:t>
      </w:r>
      <w:r w:rsidRPr="006D7146">
        <w:rPr>
          <w:rFonts w:ascii="Avenir 45" w:hAnsi="Avenir 45"/>
          <w:sz w:val="20"/>
          <w:szCs w:val="20"/>
        </w:rPr>
        <w:t>framework enables data acquisition in an easy, effective and organized manner. It is integrated with systematically defined processes such as Hygiene, Maintain, Crosslink and Product Build</w:t>
      </w:r>
      <w:r>
        <w:rPr>
          <w:rFonts w:ascii="Avenir 45" w:hAnsi="Avenir 45"/>
          <w:sz w:val="20"/>
          <w:szCs w:val="20"/>
        </w:rPr>
        <w:t>.</w:t>
      </w:r>
    </w:p>
    <w:p w:rsidR="00652F82" w:rsidP="00652F82" w14:paraId="5D17A2CF" w14:textId="77777777">
      <w:pPr>
        <w:rPr>
          <w:rFonts w:ascii="Avenir 45" w:hAnsi="Avenir 45"/>
          <w:sz w:val="20"/>
          <w:szCs w:val="20"/>
        </w:rPr>
      </w:pPr>
    </w:p>
    <w:p w:rsidR="00652F82" w:rsidP="00652F82" w14:paraId="6ECDB451" w14:textId="77777777">
      <w:pPr>
        <w:rPr>
          <w:rFonts w:ascii="Avenir 45" w:hAnsi="Avenir 45"/>
          <w:sz w:val="20"/>
          <w:szCs w:val="20"/>
        </w:rPr>
      </w:pPr>
      <w:r w:rsidRPr="006D7146">
        <w:rPr>
          <w:rFonts w:ascii="Avenir 45" w:hAnsi="Avenir 45"/>
          <w:sz w:val="20"/>
          <w:szCs w:val="20"/>
        </w:rPr>
        <w:t>Data Providers or DPs are organizations that collect and curate consumer data. DPs are financial, commercial or government organizations such as Credit Unions, Banks and Non-Banking Financial Institutions. They collect data whenever they acquire a customer for their financial services. For instance, when an individual approaches a Health Insurance provider for a specific plan, this provider collects primary/mandatory data pertaining to his age, ongoing health care, current status of health, medical history, details about their dependents age, occupation.</w:t>
      </w:r>
      <w:r>
        <w:rPr>
          <w:rFonts w:ascii="Avenir 45" w:hAnsi="Avenir 45"/>
          <w:sz w:val="20"/>
          <w:szCs w:val="20"/>
        </w:rPr>
        <w:t xml:space="preserve"> </w:t>
      </w:r>
      <w:r w:rsidRPr="006D7146">
        <w:rPr>
          <w:rFonts w:ascii="Avenir 45" w:hAnsi="Avenir 45"/>
          <w:sz w:val="20"/>
          <w:szCs w:val="20"/>
        </w:rPr>
        <w:t>In addition to primary data, service providers also collect secondary data such as history pertaining to felony, DUI instances, speeding and so on</w:t>
      </w:r>
    </w:p>
    <w:p w:rsidR="00652F82" w:rsidP="00652F82" w14:paraId="648B6E73" w14:textId="77777777">
      <w:pPr>
        <w:rPr>
          <w:rFonts w:ascii="Avenir 45" w:hAnsi="Avenir 45"/>
          <w:sz w:val="20"/>
          <w:szCs w:val="20"/>
        </w:rPr>
      </w:pPr>
    </w:p>
    <w:p w:rsidR="00652F82" w:rsidRPr="00A16126" w:rsidP="00652F82" w14:paraId="541928B0" w14:textId="77777777">
      <w:pPr>
        <w:spacing w:before="60"/>
        <w:jc w:val="both"/>
        <w:rPr>
          <w:rFonts w:ascii="Avenir 45" w:hAnsi="Avenir 45"/>
          <w:b/>
          <w:sz w:val="20"/>
          <w:szCs w:val="20"/>
        </w:rPr>
      </w:pPr>
      <w:r w:rsidRPr="00A16126">
        <w:rPr>
          <w:rFonts w:ascii="Avenir 45" w:hAnsi="Avenir 45"/>
          <w:b/>
          <w:sz w:val="20"/>
          <w:szCs w:val="20"/>
        </w:rPr>
        <w:t>Responsibilities</w:t>
      </w:r>
      <w:r>
        <w:rPr>
          <w:rFonts w:ascii="Avenir 45" w:hAnsi="Avenir 45"/>
          <w:b/>
          <w:sz w:val="20"/>
          <w:szCs w:val="20"/>
        </w:rPr>
        <w:t>:</w:t>
      </w:r>
    </w:p>
    <w:p w:rsidR="00652F82" w:rsidP="00652F82" w14:paraId="643ACBE4" w14:textId="041722DE">
      <w:pPr>
        <w:numPr>
          <w:ilvl w:val="0"/>
          <w:numId w:val="6"/>
        </w:numPr>
        <w:rPr>
          <w:rFonts w:ascii="Avenir 45" w:hAnsi="Avenir 45"/>
          <w:sz w:val="20"/>
          <w:szCs w:val="20"/>
        </w:rPr>
      </w:pPr>
      <w:r>
        <w:rPr>
          <w:rFonts w:ascii="Avenir 45" w:hAnsi="Avenir 45"/>
          <w:sz w:val="20"/>
          <w:szCs w:val="20"/>
        </w:rPr>
        <w:t>Responsibilities involved</w:t>
      </w:r>
      <w:r w:rsidRPr="00194B9B">
        <w:rPr>
          <w:rFonts w:ascii="Avenir 45" w:hAnsi="Avenir 45"/>
          <w:sz w:val="20"/>
          <w:szCs w:val="20"/>
        </w:rPr>
        <w:t xml:space="preserve"> understanding functionality, business needs and project objectives, via feedback sessions and client meetings, in </w:t>
      </w:r>
      <w:r w:rsidRPr="00194B9B">
        <w:rPr>
          <w:rFonts w:ascii="Avenir 45" w:hAnsi="Avenir 45"/>
          <w:sz w:val="20"/>
          <w:szCs w:val="20"/>
        </w:rPr>
        <w:t>collaboration with all stakeholders, updating the Test Strategy and Test Plan Documents.</w:t>
      </w:r>
    </w:p>
    <w:p w:rsidR="00F8206A" w:rsidRPr="005A5164" w:rsidP="00F8206A" w14:paraId="3935F36A" w14:textId="77777777">
      <w:pPr>
        <w:numPr>
          <w:ilvl w:val="0"/>
          <w:numId w:val="6"/>
        </w:numPr>
        <w:shd w:val="clear" w:color="auto" w:fill="FFFFFF"/>
        <w:spacing w:after="60"/>
        <w:rPr>
          <w:rFonts w:ascii="Avenir 45" w:hAnsi="Avenir 45"/>
          <w:sz w:val="20"/>
          <w:szCs w:val="20"/>
        </w:rPr>
      </w:pPr>
      <w:r w:rsidRPr="005A5164">
        <w:rPr>
          <w:rFonts w:ascii="Avenir 45" w:hAnsi="Avenir 45"/>
          <w:sz w:val="20"/>
          <w:szCs w:val="20"/>
        </w:rPr>
        <w:t>Developed Test cases, Test data and reusable test scripts in </w:t>
      </w:r>
      <w:r w:rsidRPr="005A5164">
        <w:rPr>
          <w:rFonts w:ascii="Avenir 45" w:hAnsi="Avenir 45"/>
          <w:bCs/>
          <w:sz w:val="20"/>
          <w:szCs w:val="20"/>
        </w:rPr>
        <w:t>Rally</w:t>
      </w:r>
      <w:r w:rsidRPr="005A5164">
        <w:rPr>
          <w:rFonts w:ascii="Avenir 45" w:hAnsi="Avenir 45"/>
          <w:sz w:val="20"/>
          <w:szCs w:val="20"/>
        </w:rPr>
        <w:t> for User Stories based on the </w:t>
      </w:r>
      <w:r w:rsidRPr="005A5164">
        <w:rPr>
          <w:rFonts w:ascii="Avenir 45" w:hAnsi="Avenir 45"/>
          <w:bCs/>
          <w:sz w:val="20"/>
          <w:szCs w:val="20"/>
        </w:rPr>
        <w:t>Acceptance Criteria</w:t>
      </w:r>
      <w:r w:rsidRPr="005A5164">
        <w:rPr>
          <w:rFonts w:ascii="Avenir 45" w:hAnsi="Avenir 45"/>
          <w:sz w:val="20"/>
          <w:szCs w:val="20"/>
        </w:rPr>
        <w:t> during each Iteration</w:t>
      </w:r>
    </w:p>
    <w:p w:rsidR="00652F82" w:rsidP="00652F82" w14:paraId="3EACCF82" w14:textId="764B2811">
      <w:pPr>
        <w:numPr>
          <w:ilvl w:val="0"/>
          <w:numId w:val="6"/>
        </w:numPr>
        <w:rPr>
          <w:rFonts w:ascii="Avenir 45" w:hAnsi="Avenir 45"/>
          <w:sz w:val="20"/>
          <w:szCs w:val="20"/>
        </w:rPr>
      </w:pPr>
      <w:r>
        <w:rPr>
          <w:rFonts w:ascii="Avenir 45" w:hAnsi="Avenir 45"/>
          <w:sz w:val="20"/>
          <w:szCs w:val="20"/>
        </w:rPr>
        <w:t xml:space="preserve">Used Test data </w:t>
      </w:r>
      <w:r w:rsidR="000F1986">
        <w:rPr>
          <w:rFonts w:ascii="Avenir 45" w:hAnsi="Avenir 45"/>
          <w:sz w:val="20"/>
          <w:szCs w:val="20"/>
        </w:rPr>
        <w:t>Management (</w:t>
      </w:r>
      <w:r>
        <w:rPr>
          <w:rFonts w:ascii="Avenir 45" w:hAnsi="Avenir 45"/>
          <w:sz w:val="20"/>
          <w:szCs w:val="20"/>
        </w:rPr>
        <w:t>Express&gt;</w:t>
      </w:r>
      <w:r w:rsidR="005B41D0">
        <w:rPr>
          <w:rFonts w:ascii="Avenir 45" w:hAnsi="Avenir 45"/>
          <w:sz w:val="20"/>
          <w:szCs w:val="20"/>
        </w:rPr>
        <w:t>It) for</w:t>
      </w:r>
      <w:r>
        <w:rPr>
          <w:rFonts w:ascii="Avenir 45" w:hAnsi="Avenir 45"/>
          <w:sz w:val="20"/>
          <w:szCs w:val="20"/>
        </w:rPr>
        <w:t xml:space="preserve"> creating new test data and production data by masking and shuffling confidential fields based on the requirement. </w:t>
      </w:r>
    </w:p>
    <w:p w:rsidR="00652F82" w:rsidP="00652F82" w14:paraId="06A1745D" w14:textId="77777777">
      <w:pPr>
        <w:numPr>
          <w:ilvl w:val="0"/>
          <w:numId w:val="6"/>
        </w:numPr>
        <w:rPr>
          <w:rFonts w:ascii="Avenir 45" w:hAnsi="Avenir 45"/>
          <w:sz w:val="20"/>
          <w:szCs w:val="20"/>
        </w:rPr>
      </w:pPr>
      <w:r w:rsidRPr="00EB21AF">
        <w:rPr>
          <w:rFonts w:ascii="Avenir 45" w:hAnsi="Avenir 45"/>
          <w:sz w:val="20"/>
          <w:szCs w:val="20"/>
        </w:rPr>
        <w:t>Tested</w:t>
      </w:r>
      <w:r w:rsidRPr="00DD0F27">
        <w:rPr>
          <w:rFonts w:ascii="Avenir 45" w:hAnsi="Avenir 45"/>
          <w:sz w:val="20"/>
          <w:szCs w:val="20"/>
        </w:rPr>
        <w:t> Ab initio </w:t>
      </w:r>
      <w:r w:rsidRPr="00EB21AF">
        <w:rPr>
          <w:rFonts w:ascii="Avenir 45" w:hAnsi="Avenir 45"/>
          <w:sz w:val="20"/>
          <w:szCs w:val="20"/>
        </w:rPr>
        <w:t>graphs for various ETL functions and transformations. </w:t>
      </w:r>
    </w:p>
    <w:p w:rsidR="00652F82" w:rsidP="00652F82" w14:paraId="7AF9C7DB" w14:textId="77777777">
      <w:pPr>
        <w:numPr>
          <w:ilvl w:val="0"/>
          <w:numId w:val="6"/>
        </w:numPr>
        <w:rPr>
          <w:rFonts w:ascii="Avenir 45" w:hAnsi="Avenir 45"/>
          <w:sz w:val="20"/>
          <w:szCs w:val="20"/>
        </w:rPr>
      </w:pPr>
      <w:r>
        <w:rPr>
          <w:rFonts w:ascii="Avenir 45" w:hAnsi="Avenir 45"/>
          <w:sz w:val="20"/>
          <w:szCs w:val="20"/>
        </w:rPr>
        <w:t xml:space="preserve">Validation is done in UNIX and oracle by writing </w:t>
      </w:r>
      <w:r w:rsidRPr="00EB21AF">
        <w:rPr>
          <w:rFonts w:ascii="Avenir 45" w:hAnsi="Avenir 45"/>
          <w:sz w:val="20"/>
          <w:szCs w:val="20"/>
        </w:rPr>
        <w:t>Shell Scripts and SQL queries.</w:t>
      </w:r>
    </w:p>
    <w:p w:rsidR="00652F82" w:rsidP="00652F82" w14:paraId="5B7525FA" w14:textId="77777777">
      <w:pPr>
        <w:numPr>
          <w:ilvl w:val="0"/>
          <w:numId w:val="6"/>
        </w:numPr>
        <w:rPr>
          <w:rFonts w:ascii="Avenir 45" w:hAnsi="Avenir 45"/>
          <w:sz w:val="20"/>
          <w:szCs w:val="20"/>
        </w:rPr>
      </w:pPr>
      <w:r w:rsidRPr="00DD4333">
        <w:rPr>
          <w:rFonts w:ascii="Avenir 45" w:hAnsi="Avenir 45"/>
          <w:sz w:val="20"/>
          <w:szCs w:val="20"/>
        </w:rPr>
        <w:t>Involved t</w:t>
      </w:r>
      <w:r w:rsidRPr="0040708A">
        <w:rPr>
          <w:rFonts w:ascii="Avenir 45" w:hAnsi="Avenir 45"/>
          <w:sz w:val="20"/>
          <w:szCs w:val="20"/>
        </w:rPr>
        <w:t>horough out the project in various iterations/Sprints – conducted syst</w:t>
      </w:r>
      <w:r w:rsidRPr="00DD4333">
        <w:rPr>
          <w:rFonts w:ascii="Avenir 45" w:hAnsi="Avenir 45"/>
          <w:sz w:val="20"/>
          <w:szCs w:val="20"/>
        </w:rPr>
        <w:t>em testing, integration testing and regression</w:t>
      </w:r>
      <w:r w:rsidRPr="0040708A">
        <w:rPr>
          <w:rFonts w:ascii="Avenir 45" w:hAnsi="Avenir 45"/>
          <w:sz w:val="20"/>
          <w:szCs w:val="20"/>
        </w:rPr>
        <w:t xml:space="preserve"> testing</w:t>
      </w:r>
      <w:r w:rsidRPr="00DD4333">
        <w:rPr>
          <w:rFonts w:ascii="Avenir 45" w:hAnsi="Avenir 45"/>
          <w:sz w:val="20"/>
          <w:szCs w:val="20"/>
        </w:rPr>
        <w:t>.</w:t>
      </w:r>
      <w:r w:rsidRPr="0040708A">
        <w:rPr>
          <w:rFonts w:ascii="Avenir 45" w:hAnsi="Avenir 45"/>
          <w:sz w:val="20"/>
          <w:szCs w:val="20"/>
        </w:rPr>
        <w:t xml:space="preserve"> </w:t>
      </w:r>
    </w:p>
    <w:p w:rsidR="00652F82" w:rsidRPr="0040708A" w:rsidP="00652F82" w14:paraId="383EC6C1" w14:textId="77777777">
      <w:pPr>
        <w:numPr>
          <w:ilvl w:val="0"/>
          <w:numId w:val="6"/>
        </w:numPr>
        <w:rPr>
          <w:rFonts w:ascii="Avenir 45" w:hAnsi="Avenir 45"/>
          <w:sz w:val="20"/>
          <w:szCs w:val="20"/>
        </w:rPr>
      </w:pPr>
      <w:r w:rsidRPr="0040708A">
        <w:rPr>
          <w:rFonts w:ascii="Avenir 45" w:hAnsi="Avenir 45"/>
          <w:sz w:val="20"/>
          <w:szCs w:val="20"/>
        </w:rPr>
        <w:t>Developed complex SQL queries for querying data against different databases for data verification process.</w:t>
      </w:r>
    </w:p>
    <w:p w:rsidR="00652F82" w:rsidP="00652F82" w14:paraId="5B5BB945" w14:textId="77777777">
      <w:pPr>
        <w:numPr>
          <w:ilvl w:val="0"/>
          <w:numId w:val="6"/>
        </w:numPr>
        <w:rPr>
          <w:rFonts w:ascii="Avenir 45" w:hAnsi="Avenir 45"/>
          <w:sz w:val="20"/>
          <w:szCs w:val="20"/>
        </w:rPr>
      </w:pPr>
      <w:r w:rsidRPr="00140674">
        <w:rPr>
          <w:rFonts w:ascii="Avenir 45" w:hAnsi="Avenir 45"/>
          <w:sz w:val="20"/>
          <w:szCs w:val="20"/>
        </w:rPr>
        <w:t>Coordinate</w:t>
      </w:r>
      <w:r>
        <w:rPr>
          <w:rFonts w:ascii="Avenir 45" w:hAnsi="Avenir 45"/>
          <w:sz w:val="20"/>
          <w:szCs w:val="20"/>
        </w:rPr>
        <w:t>d</w:t>
      </w:r>
      <w:r w:rsidRPr="00140674">
        <w:rPr>
          <w:rFonts w:ascii="Avenir 45" w:hAnsi="Avenir 45"/>
          <w:sz w:val="20"/>
          <w:szCs w:val="20"/>
        </w:rPr>
        <w:t xml:space="preserve"> test planning, testing execution, and defect tracking</w:t>
      </w:r>
      <w:r>
        <w:rPr>
          <w:rFonts w:ascii="Avenir 45" w:hAnsi="Avenir 45"/>
          <w:sz w:val="20"/>
          <w:szCs w:val="20"/>
        </w:rPr>
        <w:t>.</w:t>
      </w:r>
    </w:p>
    <w:p w:rsidR="00652F82" w:rsidP="00652F82" w14:paraId="614359B0" w14:textId="77777777">
      <w:pPr>
        <w:numPr>
          <w:ilvl w:val="0"/>
          <w:numId w:val="6"/>
        </w:numPr>
        <w:rPr>
          <w:rFonts w:ascii="Avenir 45" w:hAnsi="Avenir 45"/>
          <w:sz w:val="20"/>
          <w:szCs w:val="20"/>
        </w:rPr>
      </w:pPr>
      <w:r>
        <w:rPr>
          <w:rFonts w:ascii="Avenir 45" w:hAnsi="Avenir 45"/>
          <w:sz w:val="20"/>
          <w:szCs w:val="20"/>
        </w:rPr>
        <w:t>Involved in testing s</w:t>
      </w:r>
      <w:r w:rsidRPr="005426DD">
        <w:rPr>
          <w:rFonts w:ascii="Avenir 45" w:hAnsi="Avenir 45"/>
          <w:sz w:val="20"/>
          <w:szCs w:val="20"/>
        </w:rPr>
        <w:t>cheduling and automating jobs to be run in a batch process</w:t>
      </w:r>
      <w:r>
        <w:rPr>
          <w:rFonts w:ascii="Avenir 45" w:hAnsi="Avenir 45"/>
          <w:sz w:val="20"/>
          <w:szCs w:val="20"/>
        </w:rPr>
        <w:t>.</w:t>
      </w:r>
    </w:p>
    <w:p w:rsidR="00652F82" w:rsidP="00652F82" w14:paraId="6FD49DC2" w14:textId="77777777">
      <w:pPr>
        <w:numPr>
          <w:ilvl w:val="0"/>
          <w:numId w:val="6"/>
        </w:numPr>
        <w:rPr>
          <w:rFonts w:ascii="Avenir 45" w:hAnsi="Avenir 45"/>
          <w:sz w:val="20"/>
          <w:szCs w:val="20"/>
        </w:rPr>
      </w:pPr>
      <w:r>
        <w:rPr>
          <w:rFonts w:ascii="Avenir 45" w:hAnsi="Avenir 45"/>
          <w:sz w:val="20"/>
          <w:szCs w:val="20"/>
        </w:rPr>
        <w:t>Developed Regression automation suit in Testing framework (Express&gt;It) tool.</w:t>
      </w:r>
    </w:p>
    <w:p w:rsidR="00652F82" w:rsidRPr="00C12F30" w:rsidP="00652F82" w14:paraId="4AB52019" w14:textId="77777777">
      <w:pPr>
        <w:numPr>
          <w:ilvl w:val="0"/>
          <w:numId w:val="6"/>
        </w:numPr>
        <w:rPr>
          <w:rFonts w:ascii="Avenir 45" w:hAnsi="Avenir 45"/>
          <w:sz w:val="20"/>
          <w:szCs w:val="20"/>
        </w:rPr>
      </w:pPr>
      <w:r w:rsidRPr="00C12F30">
        <w:rPr>
          <w:rFonts w:ascii="Avenir 45" w:hAnsi="Avenir 45"/>
          <w:sz w:val="20"/>
          <w:szCs w:val="20"/>
        </w:rPr>
        <w:t>Ensured Error logs and audit tables are generated and populated properly</w:t>
      </w:r>
      <w:r>
        <w:rPr>
          <w:rFonts w:ascii="Avenir 45" w:hAnsi="Avenir 45"/>
          <w:sz w:val="20"/>
          <w:szCs w:val="20"/>
        </w:rPr>
        <w:t>.</w:t>
      </w:r>
    </w:p>
    <w:p w:rsidR="00652F82" w:rsidRPr="00C12F30" w:rsidP="00652F82" w14:paraId="219D4C68" w14:textId="77777777">
      <w:pPr>
        <w:numPr>
          <w:ilvl w:val="0"/>
          <w:numId w:val="6"/>
        </w:numPr>
        <w:rPr>
          <w:rFonts w:ascii="Avenir 45" w:hAnsi="Avenir 45"/>
          <w:sz w:val="20"/>
          <w:szCs w:val="20"/>
        </w:rPr>
      </w:pPr>
      <w:r w:rsidRPr="00C12F30">
        <w:rPr>
          <w:rFonts w:ascii="Avenir 45" w:hAnsi="Avenir 45"/>
          <w:sz w:val="20"/>
          <w:szCs w:val="20"/>
        </w:rPr>
        <w:t>Involved in Troubleshooting, resolving and escalating data related issues and validating data to improve data quality.</w:t>
      </w:r>
    </w:p>
    <w:p w:rsidR="00652F82" w:rsidRPr="001F3D7E" w:rsidP="00652F82" w14:paraId="2A88E5C8" w14:textId="77777777">
      <w:pPr>
        <w:numPr>
          <w:ilvl w:val="0"/>
          <w:numId w:val="6"/>
        </w:numPr>
        <w:rPr>
          <w:rFonts w:ascii="Avenir 45" w:hAnsi="Avenir 45"/>
          <w:sz w:val="20"/>
          <w:szCs w:val="20"/>
        </w:rPr>
      </w:pPr>
      <w:r w:rsidRPr="001F3D7E">
        <w:rPr>
          <w:rFonts w:ascii="Avenir 45" w:hAnsi="Avenir 45"/>
          <w:sz w:val="20"/>
          <w:szCs w:val="20"/>
        </w:rPr>
        <w:t>Responsible for Managing and coordinating Defect Status.</w:t>
      </w:r>
    </w:p>
    <w:p w:rsidR="00652F82" w:rsidRPr="001F3D7E" w:rsidP="00652F82" w14:paraId="60E405BE" w14:textId="77777777">
      <w:pPr>
        <w:numPr>
          <w:ilvl w:val="0"/>
          <w:numId w:val="6"/>
        </w:numPr>
        <w:rPr>
          <w:rFonts w:ascii="Avenir 45" w:hAnsi="Avenir 45"/>
          <w:sz w:val="20"/>
          <w:szCs w:val="20"/>
        </w:rPr>
      </w:pPr>
      <w:r w:rsidRPr="001F3D7E">
        <w:rPr>
          <w:rFonts w:ascii="Avenir 45" w:hAnsi="Avenir 45"/>
          <w:sz w:val="20"/>
          <w:szCs w:val="20"/>
        </w:rPr>
        <w:t>Responsible for Test Execution and Reporting to the client.</w:t>
      </w:r>
    </w:p>
    <w:p w:rsidR="00652F82" w:rsidP="00652F82" w14:paraId="26BD2CEE" w14:textId="77777777">
      <w:pPr>
        <w:numPr>
          <w:ilvl w:val="0"/>
          <w:numId w:val="6"/>
        </w:numPr>
        <w:rPr>
          <w:rFonts w:ascii="Avenir 45" w:hAnsi="Avenir 45"/>
          <w:sz w:val="20"/>
          <w:szCs w:val="20"/>
        </w:rPr>
      </w:pPr>
      <w:r w:rsidRPr="001F3D7E">
        <w:rPr>
          <w:rFonts w:ascii="Avenir 45" w:hAnsi="Avenir 45"/>
          <w:sz w:val="20"/>
          <w:szCs w:val="20"/>
        </w:rPr>
        <w:t>Contribution to Test Signoff.</w:t>
      </w:r>
    </w:p>
    <w:p w:rsidR="00652F82" w:rsidP="00652F82" w14:paraId="4271774F" w14:textId="77777777">
      <w:pPr>
        <w:spacing w:line="240" w:lineRule="exact"/>
        <w:ind w:left="720"/>
        <w:rPr>
          <w:rFonts w:ascii="Avenir 45" w:hAnsi="Avenir 45"/>
          <w:sz w:val="20"/>
          <w:szCs w:val="20"/>
        </w:rPr>
      </w:pPr>
    </w:p>
    <w:p w:rsidR="00652F82" w:rsidP="00652F82" w14:paraId="15FAEB2B" w14:textId="77777777">
      <w:pPr>
        <w:spacing w:line="240" w:lineRule="exact"/>
        <w:rPr>
          <w:rFonts w:ascii="Avenir 45" w:hAnsi="Avenir 45"/>
          <w:i/>
          <w:noProof/>
          <w:sz w:val="20"/>
          <w:szCs w:val="20"/>
        </w:rPr>
      </w:pPr>
      <w:r w:rsidRPr="00B92FE5">
        <w:rPr>
          <w:rFonts w:ascii="Avenir 45" w:hAnsi="Avenir 45"/>
          <w:b/>
          <w:i/>
          <w:noProof/>
          <w:sz w:val="20"/>
          <w:szCs w:val="20"/>
        </w:rPr>
        <w:t>Environment: Operating Systems</w:t>
      </w:r>
      <w:r w:rsidRPr="00B92FE5">
        <w:rPr>
          <w:rFonts w:ascii="Avenir 45" w:hAnsi="Avenir 45"/>
          <w:i/>
          <w:noProof/>
          <w:sz w:val="20"/>
          <w:szCs w:val="20"/>
        </w:rPr>
        <w:t>: Windows 7</w:t>
      </w:r>
      <w:r>
        <w:rPr>
          <w:rFonts w:ascii="Avenir 45" w:hAnsi="Avenir 45"/>
          <w:i/>
          <w:noProof/>
          <w:sz w:val="20"/>
          <w:szCs w:val="20"/>
        </w:rPr>
        <w:t xml:space="preserve"> </w:t>
      </w:r>
      <w:r w:rsidRPr="00DF27BA">
        <w:rPr>
          <w:rFonts w:ascii="Avenir 45" w:hAnsi="Avenir 45"/>
          <w:b/>
          <w:i/>
          <w:noProof/>
          <w:sz w:val="20"/>
          <w:szCs w:val="20"/>
        </w:rPr>
        <w:t>Software / Special Tools</w:t>
      </w:r>
      <w:r w:rsidRPr="00B92FE5">
        <w:rPr>
          <w:rFonts w:ascii="Avenir 45" w:hAnsi="Avenir 45"/>
          <w:i/>
          <w:noProof/>
          <w:sz w:val="20"/>
          <w:szCs w:val="20"/>
        </w:rPr>
        <w:t xml:space="preserve">: </w:t>
      </w:r>
      <w:r>
        <w:rPr>
          <w:rFonts w:ascii="Avenir 45" w:hAnsi="Avenir 45"/>
          <w:i/>
          <w:noProof/>
          <w:sz w:val="20"/>
          <w:szCs w:val="20"/>
        </w:rPr>
        <w:t>Ab nitio GDE 3.2.7, Co&gt;Operating System 3.2.5, Express&gt;It (Test Data Management &amp; Testing Framework), Unix, ALM 12, FileZilla, Squirrel SQL Client, Jenkins and CA Agile Center.</w:t>
      </w:r>
    </w:p>
    <w:p w:rsidR="006D7146" w:rsidP="00DF27BA" w14:paraId="561C7F73" w14:textId="1060AF4A">
      <w:pPr>
        <w:spacing w:line="240" w:lineRule="exact"/>
        <w:rPr>
          <w:rFonts w:ascii="Avenir 45" w:hAnsi="Avenir 45"/>
          <w:i/>
          <w:noProof/>
          <w:sz w:val="20"/>
          <w:szCs w:val="20"/>
        </w:rPr>
      </w:pPr>
    </w:p>
    <w:p w:rsidR="001E632A" w:rsidP="00DF27BA" w14:paraId="68315E8E" w14:textId="49056206">
      <w:pPr>
        <w:spacing w:line="240" w:lineRule="exact"/>
        <w:rPr>
          <w:rFonts w:ascii="Avenir 45" w:hAnsi="Avenir 45"/>
          <w:i/>
          <w:noProof/>
          <w:sz w:val="20"/>
          <w:szCs w:val="20"/>
        </w:rPr>
      </w:pPr>
    </w:p>
    <w:p w:rsidR="001E632A" w:rsidP="00DF27BA" w14:paraId="6E8E645B" w14:textId="67ACF1A4">
      <w:pPr>
        <w:spacing w:line="240" w:lineRule="exact"/>
        <w:rPr>
          <w:rFonts w:ascii="Avenir 45" w:hAnsi="Avenir 45"/>
          <w:i/>
          <w:noProof/>
          <w:sz w:val="20"/>
          <w:szCs w:val="20"/>
        </w:rPr>
      </w:pPr>
    </w:p>
    <w:p w:rsidR="001E632A" w:rsidP="00DF27BA" w14:paraId="70BF00B5" w14:textId="77777777">
      <w:pPr>
        <w:spacing w:line="240" w:lineRule="exact"/>
        <w:rPr>
          <w:rFonts w:ascii="Avenir 45" w:hAnsi="Avenir 45"/>
          <w:i/>
          <w:noProof/>
          <w:sz w:val="20"/>
          <w:szCs w:val="20"/>
        </w:rPr>
      </w:pPr>
    </w:p>
    <w:tbl>
      <w:tblPr>
        <w:tblW w:w="0" w:type="auto"/>
        <w:tblLook w:val="01E0"/>
      </w:tblPr>
      <w:tblGrid>
        <w:gridCol w:w="5124"/>
        <w:gridCol w:w="4625"/>
      </w:tblGrid>
      <w:tr w14:paraId="0C0EEB85" w14:textId="77777777" w:rsidTr="00A438D4">
        <w:tblPrEx>
          <w:tblW w:w="0" w:type="auto"/>
          <w:tblLook w:val="01E0"/>
        </w:tblPrEx>
        <w:trPr>
          <w:trHeight w:val="466"/>
        </w:trPr>
        <w:tc>
          <w:tcPr>
            <w:tcW w:w="5124" w:type="dxa"/>
            <w:vAlign w:val="center"/>
          </w:tcPr>
          <w:p w:rsidR="00D93AB3" w:rsidRPr="008F6AF5" w:rsidP="00A438D4" w14:paraId="1E524CC6" w14:textId="77777777">
            <w:pPr>
              <w:pStyle w:val="ResumeList"/>
              <w:spacing w:before="120"/>
              <w:rPr>
                <w:rFonts w:ascii="Avenir 45" w:hAnsi="Avenir 45"/>
                <w:b/>
              </w:rPr>
            </w:pPr>
            <w:r w:rsidRPr="008F6AF5">
              <w:rPr>
                <w:rFonts w:ascii="Avenir 45" w:hAnsi="Avenir 45"/>
                <w:b/>
              </w:rPr>
              <w:t>Enterprise Data Warehouse</w:t>
            </w:r>
            <w:r>
              <w:rPr>
                <w:rFonts w:ascii="Avenir 45" w:hAnsi="Avenir 45"/>
                <w:b/>
              </w:rPr>
              <w:t xml:space="preserve"> – Billing Center Data </w:t>
            </w:r>
            <w:r w:rsidRPr="008F6AF5">
              <w:rPr>
                <w:rFonts w:ascii="Avenir 45" w:hAnsi="Avenir 45"/>
                <w:b/>
              </w:rPr>
              <w:t>&amp; Analytics</w:t>
            </w:r>
            <w:r>
              <w:rPr>
                <w:rFonts w:ascii="Avenir 45" w:hAnsi="Avenir 45"/>
                <w:b/>
              </w:rPr>
              <w:t xml:space="preserve"> (Agile </w:t>
            </w:r>
            <w:r w:rsidRPr="003D70DE">
              <w:rPr>
                <w:rFonts w:ascii="Avenir 45" w:hAnsi="Avenir 45"/>
                <w:b/>
              </w:rPr>
              <w:t>Project</w:t>
            </w:r>
            <w:r>
              <w:rPr>
                <w:rFonts w:ascii="Avenir 45" w:hAnsi="Avenir 45"/>
                <w:b/>
              </w:rPr>
              <w:t>)</w:t>
            </w:r>
          </w:p>
        </w:tc>
        <w:tc>
          <w:tcPr>
            <w:tcW w:w="4625" w:type="dxa"/>
            <w:vAlign w:val="center"/>
          </w:tcPr>
          <w:p w:rsidR="00D93AB3" w:rsidRPr="001F3D7E" w:rsidP="00D93AB3" w14:paraId="56581448" w14:textId="77777777">
            <w:pPr>
              <w:pStyle w:val="ResumeProject"/>
              <w:numPr>
                <w:ilvl w:val="0"/>
                <w:numId w:val="0"/>
              </w:numPr>
              <w:jc w:val="right"/>
              <w:rPr>
                <w:rFonts w:ascii="Avenir 45" w:hAnsi="Avenir 45"/>
                <w:szCs w:val="20"/>
                <w:u w:val="none"/>
              </w:rPr>
            </w:pPr>
            <w:r>
              <w:rPr>
                <w:rFonts w:ascii="Avenir 45" w:hAnsi="Avenir 45"/>
                <w:szCs w:val="20"/>
                <w:u w:val="none"/>
              </w:rPr>
              <w:t>May 2016</w:t>
            </w:r>
            <w:r w:rsidRPr="001F3D7E">
              <w:rPr>
                <w:rFonts w:ascii="Avenir 45" w:hAnsi="Avenir 45"/>
                <w:szCs w:val="20"/>
                <w:u w:val="none"/>
              </w:rPr>
              <w:t xml:space="preserve"> – </w:t>
            </w:r>
            <w:r>
              <w:rPr>
                <w:rFonts w:ascii="Avenir 45" w:hAnsi="Avenir 45"/>
                <w:szCs w:val="20"/>
                <w:u w:val="none"/>
              </w:rPr>
              <w:t>Mar 2017</w:t>
            </w:r>
          </w:p>
        </w:tc>
      </w:tr>
      <w:tr w14:paraId="7DE6B51B" w14:textId="77777777" w:rsidTr="00A438D4">
        <w:tblPrEx>
          <w:tblW w:w="0" w:type="auto"/>
          <w:tblLook w:val="01E0"/>
        </w:tblPrEx>
        <w:trPr>
          <w:trHeight w:val="214"/>
        </w:trPr>
        <w:tc>
          <w:tcPr>
            <w:tcW w:w="5124" w:type="dxa"/>
            <w:vAlign w:val="center"/>
          </w:tcPr>
          <w:p w:rsidR="00D93AB3" w:rsidRPr="001F3D7E" w:rsidP="00A438D4" w14:paraId="336E0D3B" w14:textId="77777777">
            <w:pPr>
              <w:pStyle w:val="ResumeList"/>
              <w:spacing w:before="0"/>
              <w:rPr>
                <w:rFonts w:ascii="Avenir 45" w:hAnsi="Avenir 45"/>
                <w:b/>
                <w:bCs/>
                <w:i/>
              </w:rPr>
            </w:pPr>
            <w:r w:rsidRPr="001F3D7E">
              <w:rPr>
                <w:rFonts w:ascii="Avenir 45" w:hAnsi="Avenir 45"/>
                <w:b/>
                <w:i/>
              </w:rPr>
              <w:t>Test Lead - Onshore</w:t>
            </w:r>
          </w:p>
        </w:tc>
        <w:tc>
          <w:tcPr>
            <w:tcW w:w="4625" w:type="dxa"/>
            <w:vAlign w:val="center"/>
          </w:tcPr>
          <w:p w:rsidR="00D93AB3" w:rsidRPr="001F3D7E" w:rsidP="00A438D4" w14:paraId="1FFE67F4" w14:textId="77777777">
            <w:pPr>
              <w:pStyle w:val="ResumeProject"/>
              <w:numPr>
                <w:ilvl w:val="0"/>
                <w:numId w:val="0"/>
              </w:numPr>
              <w:jc w:val="right"/>
              <w:rPr>
                <w:rFonts w:ascii="Avenir 45" w:hAnsi="Avenir 45"/>
                <w:szCs w:val="20"/>
                <w:u w:val="none"/>
              </w:rPr>
            </w:pPr>
            <w:r>
              <w:rPr>
                <w:rFonts w:ascii="Avenir 45" w:hAnsi="Avenir 45" w:cs="Times New Roman"/>
                <w:bCs w:val="0"/>
                <w:iCs w:val="0"/>
                <w:szCs w:val="20"/>
                <w:u w:val="none"/>
              </w:rPr>
              <w:t xml:space="preserve">    Kemper</w:t>
            </w:r>
            <w:r>
              <w:rPr>
                <w:rFonts w:ascii="Avenir 45" w:hAnsi="Avenir 45"/>
                <w:szCs w:val="20"/>
                <w:u w:val="none"/>
              </w:rPr>
              <w:t xml:space="preserve"> / Capgemini </w:t>
            </w:r>
            <w:r w:rsidRPr="001F3D7E">
              <w:rPr>
                <w:rFonts w:ascii="Avenir 45" w:hAnsi="Avenir 45"/>
                <w:szCs w:val="20"/>
                <w:u w:val="none"/>
              </w:rPr>
              <w:t>USA Inc.</w:t>
            </w:r>
          </w:p>
        </w:tc>
      </w:tr>
    </w:tbl>
    <w:p w:rsidR="00D93AB3" w:rsidP="00D93AB3" w14:paraId="16BED93A" w14:textId="77777777">
      <w:pPr>
        <w:spacing w:before="60"/>
        <w:jc w:val="both"/>
        <w:rPr>
          <w:rFonts w:ascii="Avenir 45" w:hAnsi="Avenir 45"/>
          <w:b/>
          <w:sz w:val="20"/>
          <w:szCs w:val="20"/>
        </w:rPr>
      </w:pPr>
    </w:p>
    <w:p w:rsidR="00D93AB3" w:rsidRPr="001F3D7E" w:rsidP="00D93AB3" w14:paraId="32A048D5" w14:textId="77777777">
      <w:pPr>
        <w:spacing w:before="60"/>
        <w:jc w:val="both"/>
        <w:rPr>
          <w:rFonts w:ascii="Avenir 45" w:hAnsi="Avenir 45"/>
          <w:sz w:val="20"/>
          <w:szCs w:val="20"/>
        </w:rPr>
      </w:pPr>
      <w:r w:rsidRPr="00A16126">
        <w:rPr>
          <w:rFonts w:ascii="Avenir 45" w:hAnsi="Avenir 45"/>
          <w:b/>
          <w:sz w:val="20"/>
          <w:szCs w:val="20"/>
        </w:rPr>
        <w:t>Work Location:</w:t>
      </w:r>
      <w:r w:rsidRPr="001F3D7E">
        <w:rPr>
          <w:rFonts w:ascii="Avenir 45" w:hAnsi="Avenir 45"/>
          <w:sz w:val="20"/>
          <w:szCs w:val="20"/>
        </w:rPr>
        <w:t xml:space="preserve"> </w:t>
      </w:r>
      <w:r>
        <w:rPr>
          <w:rFonts w:ascii="Avenir 45" w:hAnsi="Avenir 45"/>
          <w:sz w:val="20"/>
          <w:szCs w:val="20"/>
        </w:rPr>
        <w:t>Jacksonville, FL</w:t>
      </w:r>
    </w:p>
    <w:p w:rsidR="00D93AB3" w:rsidRPr="00A16126" w:rsidP="00D93AB3" w14:paraId="4A16E726" w14:textId="77777777">
      <w:pPr>
        <w:spacing w:before="60"/>
        <w:jc w:val="both"/>
        <w:rPr>
          <w:rFonts w:ascii="Avenir 45" w:hAnsi="Avenir 45"/>
          <w:b/>
          <w:sz w:val="20"/>
          <w:szCs w:val="20"/>
        </w:rPr>
      </w:pPr>
      <w:r w:rsidRPr="00A16126">
        <w:rPr>
          <w:rFonts w:ascii="Avenir 45" w:hAnsi="Avenir 45"/>
          <w:b/>
          <w:sz w:val="20"/>
          <w:szCs w:val="20"/>
        </w:rPr>
        <w:t>Project Description:</w:t>
      </w:r>
    </w:p>
    <w:p w:rsidR="00D93AB3" w:rsidP="00D93AB3" w14:paraId="6BAE797D" w14:textId="77777777">
      <w:pPr>
        <w:spacing w:before="60"/>
        <w:jc w:val="both"/>
        <w:rPr>
          <w:sz w:val="20"/>
          <w:szCs w:val="20"/>
        </w:rPr>
      </w:pPr>
      <w:r w:rsidRPr="00311D4D">
        <w:rPr>
          <w:rFonts w:ascii="Avenir 45" w:hAnsi="Avenir 45"/>
          <w:sz w:val="20"/>
          <w:szCs w:val="20"/>
        </w:rPr>
        <w:t xml:space="preserve">Kemper is undertaking a major transformation project to implement a new core systems solution to support the Preferred 6.0 Products for Auto, Home and Package (“Preferred 6 Project”). The transformation program is to be enabled by a Core Insurance Software Solution platform using Guidewire </w:t>
      </w:r>
      <w:r w:rsidRPr="00311D4D">
        <w:rPr>
          <w:rFonts w:ascii="Avenir 45" w:hAnsi="Avenir 45"/>
          <w:sz w:val="20"/>
          <w:szCs w:val="20"/>
        </w:rPr>
        <w:t>PolicyCenter</w:t>
      </w:r>
      <w:r w:rsidRPr="00311D4D">
        <w:rPr>
          <w:rFonts w:ascii="Avenir 45" w:hAnsi="Avenir 45"/>
          <w:sz w:val="20"/>
          <w:szCs w:val="20"/>
        </w:rPr>
        <w:t xml:space="preserve"> and Guidewire </w:t>
      </w:r>
      <w:r w:rsidRPr="00311D4D">
        <w:rPr>
          <w:rFonts w:ascii="Avenir 45" w:hAnsi="Avenir 45"/>
          <w:sz w:val="20"/>
          <w:szCs w:val="20"/>
        </w:rPr>
        <w:t>BillingCenter</w:t>
      </w:r>
      <w:r w:rsidRPr="00311D4D">
        <w:rPr>
          <w:rFonts w:ascii="Avenir 45" w:hAnsi="Avenir 45"/>
          <w:sz w:val="20"/>
          <w:szCs w:val="20"/>
        </w:rPr>
        <w:t xml:space="preserve"> version 8.05 (“GW PC/BC”), as well as, </w:t>
      </w:r>
      <w:r w:rsidRPr="00311D4D">
        <w:rPr>
          <w:rFonts w:ascii="Avenir 45" w:hAnsi="Avenir 45"/>
          <w:sz w:val="20"/>
          <w:szCs w:val="20"/>
        </w:rPr>
        <w:t>AgencyPort</w:t>
      </w:r>
      <w:r w:rsidRPr="00311D4D">
        <w:rPr>
          <w:rFonts w:ascii="Avenir 45" w:hAnsi="Avenir 45"/>
          <w:sz w:val="20"/>
          <w:szCs w:val="20"/>
        </w:rPr>
        <w:t xml:space="preserve"> Portal version 5.2 and Connect5 (“</w:t>
      </w:r>
      <w:r w:rsidRPr="00311D4D">
        <w:rPr>
          <w:rFonts w:ascii="Avenir 45" w:hAnsi="Avenir 45"/>
          <w:sz w:val="20"/>
          <w:szCs w:val="20"/>
        </w:rPr>
        <w:t>AgencyPortal</w:t>
      </w:r>
      <w:r w:rsidRPr="00311D4D">
        <w:rPr>
          <w:rFonts w:ascii="Avenir 45" w:hAnsi="Avenir 45"/>
          <w:sz w:val="20"/>
          <w:szCs w:val="20"/>
        </w:rPr>
        <w:t>”). The program will also consist of scope for DRC Rating, forms assembly using Thunderhead and Data &amp; Reporting scope.</w:t>
      </w:r>
    </w:p>
    <w:p w:rsidR="00D93AB3" w:rsidP="00D93AB3" w14:paraId="1F77A4B4" w14:textId="77777777">
      <w:pPr>
        <w:spacing w:before="60"/>
        <w:jc w:val="both"/>
        <w:rPr>
          <w:rFonts w:ascii="Avenir 45" w:hAnsi="Avenir 45"/>
          <w:b/>
          <w:sz w:val="20"/>
          <w:szCs w:val="20"/>
        </w:rPr>
      </w:pPr>
    </w:p>
    <w:p w:rsidR="00D93AB3" w:rsidP="00D93AB3" w14:paraId="4BF63D45" w14:textId="77777777">
      <w:pPr>
        <w:rPr>
          <w:rFonts w:ascii="Avenir 45" w:hAnsi="Avenir 45"/>
          <w:sz w:val="20"/>
          <w:szCs w:val="20"/>
        </w:rPr>
      </w:pPr>
      <w:r>
        <w:rPr>
          <w:rFonts w:ascii="Avenir 45" w:hAnsi="Avenir 45"/>
          <w:sz w:val="20"/>
          <w:szCs w:val="20"/>
        </w:rPr>
        <w:t>All functional areas (Billing Center &amp; Policy Center) in K2 Project</w:t>
      </w:r>
      <w:r w:rsidRPr="004B4BD0">
        <w:rPr>
          <w:rFonts w:ascii="Avenir 45" w:hAnsi="Avenir 45"/>
          <w:sz w:val="20"/>
          <w:szCs w:val="20"/>
        </w:rPr>
        <w:t xml:space="preserve"> will be ETL tested to ensure data marts are populated flawlessly from source systems as per requirements. All data associated with Guidewire Billing center, Workflow &amp; Activity for 4 locations (IL, OR, MN &amp; ID) will be loaded to EDW Core subject area/Data Mart/Reporting tables and Semantic layer</w:t>
      </w:r>
      <w:r>
        <w:rPr>
          <w:rFonts w:ascii="Avenir 45" w:hAnsi="Avenir 45"/>
          <w:sz w:val="20"/>
          <w:szCs w:val="20"/>
        </w:rPr>
        <w:t>.</w:t>
      </w:r>
      <w:r w:rsidRPr="004B4BD0">
        <w:rPr>
          <w:rFonts w:ascii="Avenir 45" w:hAnsi="Avenir 45"/>
          <w:sz w:val="20"/>
          <w:szCs w:val="20"/>
        </w:rPr>
        <w:t xml:space="preserve"> There are 59 OBIEE reports to validate for Billing/ Corp Finance. Primary objectives of Report testing will make sure all the report data are correctly populated with Kemper reporting standard</w:t>
      </w:r>
      <w:r>
        <w:rPr>
          <w:rFonts w:ascii="Avenir 45" w:hAnsi="Avenir 45"/>
          <w:sz w:val="20"/>
          <w:szCs w:val="20"/>
        </w:rPr>
        <w:t>.</w:t>
      </w:r>
    </w:p>
    <w:p w:rsidR="00D93AB3" w:rsidP="00D93AB3" w14:paraId="40995C87" w14:textId="77777777">
      <w:pPr>
        <w:rPr>
          <w:rFonts w:ascii="Avenir 45" w:hAnsi="Avenir 45"/>
          <w:sz w:val="20"/>
          <w:szCs w:val="20"/>
        </w:rPr>
      </w:pPr>
    </w:p>
    <w:p w:rsidR="00D93AB3" w:rsidRPr="00A16126" w:rsidP="00D93AB3" w14:paraId="567F866D" w14:textId="77777777">
      <w:pPr>
        <w:spacing w:before="60"/>
        <w:jc w:val="both"/>
        <w:rPr>
          <w:rFonts w:ascii="Avenir 45" w:hAnsi="Avenir 45"/>
          <w:b/>
          <w:sz w:val="20"/>
          <w:szCs w:val="20"/>
        </w:rPr>
      </w:pPr>
      <w:r w:rsidRPr="00A16126">
        <w:rPr>
          <w:rFonts w:ascii="Avenir 45" w:hAnsi="Avenir 45"/>
          <w:b/>
          <w:sz w:val="20"/>
          <w:szCs w:val="20"/>
        </w:rPr>
        <w:t>Responsibilities</w:t>
      </w:r>
      <w:r>
        <w:rPr>
          <w:rFonts w:ascii="Avenir 45" w:hAnsi="Avenir 45"/>
          <w:b/>
          <w:sz w:val="20"/>
          <w:szCs w:val="20"/>
        </w:rPr>
        <w:t>:</w:t>
      </w:r>
    </w:p>
    <w:p w:rsidR="00D93AB3" w:rsidP="00D93AB3" w14:paraId="7554E633" w14:textId="77777777">
      <w:pPr>
        <w:numPr>
          <w:ilvl w:val="0"/>
          <w:numId w:val="6"/>
        </w:numPr>
        <w:jc w:val="both"/>
        <w:rPr>
          <w:rFonts w:ascii="Avenir 45" w:hAnsi="Avenir 45"/>
          <w:sz w:val="20"/>
          <w:szCs w:val="20"/>
        </w:rPr>
      </w:pPr>
      <w:r w:rsidRPr="00194B9B">
        <w:rPr>
          <w:rFonts w:ascii="Avenir 45" w:hAnsi="Avenir 45"/>
          <w:sz w:val="20"/>
          <w:szCs w:val="20"/>
        </w:rPr>
        <w:t xml:space="preserve">Responsibilities involved in understanding functionality and </w:t>
      </w:r>
      <w:r>
        <w:rPr>
          <w:rFonts w:ascii="Avenir 45" w:hAnsi="Avenir 45"/>
          <w:sz w:val="20"/>
          <w:szCs w:val="20"/>
        </w:rPr>
        <w:t>data model</w:t>
      </w:r>
      <w:r w:rsidRPr="00194B9B">
        <w:rPr>
          <w:rFonts w:ascii="Avenir 45" w:hAnsi="Avenir 45"/>
          <w:sz w:val="20"/>
          <w:szCs w:val="20"/>
        </w:rPr>
        <w:t xml:space="preserve"> involved in </w:t>
      </w:r>
      <w:r>
        <w:rPr>
          <w:rFonts w:ascii="Avenir 45" w:hAnsi="Avenir 45"/>
          <w:sz w:val="20"/>
          <w:szCs w:val="20"/>
        </w:rPr>
        <w:t>guidewire BC &amp; PC</w:t>
      </w:r>
      <w:r w:rsidRPr="00194B9B">
        <w:rPr>
          <w:rFonts w:ascii="Avenir 45" w:hAnsi="Avenir 45"/>
          <w:sz w:val="20"/>
          <w:szCs w:val="20"/>
        </w:rPr>
        <w:t>. Clarified client requirements, business needs and project objectives, via feedback sessions and client meetings, in collaboration with all stakeholders, updating the Test Strategy and Test Plan Documents.</w:t>
      </w:r>
    </w:p>
    <w:p w:rsidR="00D93AB3" w:rsidP="00D93AB3" w14:paraId="5510343A" w14:textId="77777777">
      <w:pPr>
        <w:numPr>
          <w:ilvl w:val="0"/>
          <w:numId w:val="6"/>
        </w:numPr>
        <w:jc w:val="both"/>
        <w:rPr>
          <w:rFonts w:ascii="Avenir 45" w:hAnsi="Avenir 45"/>
          <w:sz w:val="20"/>
          <w:szCs w:val="20"/>
        </w:rPr>
      </w:pPr>
      <w:r w:rsidRPr="00DD4333">
        <w:rPr>
          <w:rFonts w:ascii="Avenir 45" w:hAnsi="Avenir 45"/>
          <w:sz w:val="20"/>
          <w:szCs w:val="20"/>
        </w:rPr>
        <w:t>Involved t</w:t>
      </w:r>
      <w:r w:rsidRPr="0040708A">
        <w:rPr>
          <w:rFonts w:ascii="Avenir 45" w:hAnsi="Avenir 45"/>
          <w:sz w:val="20"/>
          <w:szCs w:val="20"/>
        </w:rPr>
        <w:t>horough out the project in various iterations/Sprints – conducted syst</w:t>
      </w:r>
      <w:r w:rsidRPr="00DD4333">
        <w:rPr>
          <w:rFonts w:ascii="Avenir 45" w:hAnsi="Avenir 45"/>
          <w:sz w:val="20"/>
          <w:szCs w:val="20"/>
        </w:rPr>
        <w:t>em testing, integration testing and regression</w:t>
      </w:r>
      <w:r w:rsidRPr="0040708A">
        <w:rPr>
          <w:rFonts w:ascii="Avenir 45" w:hAnsi="Avenir 45"/>
          <w:sz w:val="20"/>
          <w:szCs w:val="20"/>
        </w:rPr>
        <w:t xml:space="preserve"> testing</w:t>
      </w:r>
      <w:r w:rsidRPr="00DD4333">
        <w:rPr>
          <w:rFonts w:ascii="Avenir 45" w:hAnsi="Avenir 45"/>
          <w:sz w:val="20"/>
          <w:szCs w:val="20"/>
        </w:rPr>
        <w:t>.</w:t>
      </w:r>
      <w:r w:rsidRPr="0040708A">
        <w:rPr>
          <w:rFonts w:ascii="Avenir 45" w:hAnsi="Avenir 45"/>
          <w:sz w:val="20"/>
          <w:szCs w:val="20"/>
        </w:rPr>
        <w:t xml:space="preserve"> </w:t>
      </w:r>
    </w:p>
    <w:p w:rsidR="00D93AB3" w:rsidRPr="0040708A" w:rsidP="00D93AB3" w14:paraId="69B07F17" w14:textId="77777777">
      <w:pPr>
        <w:numPr>
          <w:ilvl w:val="0"/>
          <w:numId w:val="6"/>
        </w:numPr>
        <w:jc w:val="both"/>
        <w:rPr>
          <w:rFonts w:ascii="Avenir 45" w:hAnsi="Avenir 45"/>
          <w:sz w:val="20"/>
          <w:szCs w:val="20"/>
        </w:rPr>
      </w:pPr>
      <w:r w:rsidRPr="0040708A">
        <w:rPr>
          <w:rFonts w:ascii="Avenir 45" w:hAnsi="Avenir 45"/>
          <w:sz w:val="20"/>
          <w:szCs w:val="20"/>
        </w:rPr>
        <w:t>Developed complex SQL queries for querying data against different databases for data verification process.</w:t>
      </w:r>
    </w:p>
    <w:p w:rsidR="00D93AB3" w:rsidP="00D93AB3" w14:paraId="33089662" w14:textId="77777777">
      <w:pPr>
        <w:numPr>
          <w:ilvl w:val="0"/>
          <w:numId w:val="6"/>
        </w:numPr>
        <w:jc w:val="both"/>
        <w:rPr>
          <w:rFonts w:ascii="Avenir 45" w:hAnsi="Avenir 45"/>
          <w:sz w:val="20"/>
          <w:szCs w:val="20"/>
        </w:rPr>
      </w:pPr>
      <w:r w:rsidRPr="00194B9B">
        <w:rPr>
          <w:rFonts w:ascii="Avenir 45" w:hAnsi="Avenir 45"/>
          <w:sz w:val="20"/>
          <w:szCs w:val="20"/>
        </w:rPr>
        <w:t xml:space="preserve">Test Effort estimation for </w:t>
      </w:r>
      <w:r>
        <w:rPr>
          <w:rFonts w:ascii="Avenir 45" w:hAnsi="Avenir 45"/>
          <w:sz w:val="20"/>
          <w:szCs w:val="20"/>
        </w:rPr>
        <w:t>ETL and report for billing and policy center.</w:t>
      </w:r>
    </w:p>
    <w:p w:rsidR="00D93AB3" w:rsidP="00D93AB3" w14:paraId="6B7DFF32" w14:textId="77777777">
      <w:pPr>
        <w:numPr>
          <w:ilvl w:val="0"/>
          <w:numId w:val="6"/>
        </w:numPr>
        <w:jc w:val="both"/>
        <w:rPr>
          <w:rFonts w:ascii="Avenir 45" w:hAnsi="Avenir 45"/>
          <w:sz w:val="20"/>
          <w:szCs w:val="20"/>
        </w:rPr>
      </w:pPr>
      <w:r w:rsidRPr="00140674">
        <w:rPr>
          <w:rFonts w:ascii="Avenir 45" w:hAnsi="Avenir 45"/>
          <w:sz w:val="20"/>
          <w:szCs w:val="20"/>
        </w:rPr>
        <w:t>Coordinate test planning, testing execution, and defect tracking</w:t>
      </w:r>
      <w:r>
        <w:rPr>
          <w:rFonts w:ascii="Avenir 45" w:hAnsi="Avenir 45"/>
          <w:sz w:val="20"/>
          <w:szCs w:val="20"/>
        </w:rPr>
        <w:t>.</w:t>
      </w:r>
    </w:p>
    <w:p w:rsidR="00D93AB3" w:rsidRPr="005426DD" w:rsidP="00D93AB3" w14:paraId="5BB419F2" w14:textId="77777777">
      <w:pPr>
        <w:numPr>
          <w:ilvl w:val="0"/>
          <w:numId w:val="6"/>
        </w:numPr>
        <w:jc w:val="both"/>
        <w:rPr>
          <w:rFonts w:ascii="Avenir 45" w:hAnsi="Avenir 45"/>
          <w:sz w:val="20"/>
          <w:szCs w:val="20"/>
        </w:rPr>
      </w:pPr>
      <w:r w:rsidRPr="005426DD">
        <w:rPr>
          <w:rFonts w:ascii="Avenir 45" w:hAnsi="Avenir 45"/>
          <w:sz w:val="20"/>
          <w:szCs w:val="20"/>
        </w:rPr>
        <w:t xml:space="preserve">Written test cases to test the </w:t>
      </w:r>
      <w:r>
        <w:rPr>
          <w:rFonts w:ascii="Avenir 45" w:hAnsi="Avenir 45"/>
          <w:sz w:val="20"/>
          <w:szCs w:val="20"/>
        </w:rPr>
        <w:t xml:space="preserve">Data Warehousing </w:t>
      </w:r>
      <w:r w:rsidRPr="005426DD">
        <w:rPr>
          <w:rFonts w:ascii="Avenir 45" w:hAnsi="Avenir 45"/>
          <w:sz w:val="20"/>
          <w:szCs w:val="20"/>
        </w:rPr>
        <w:t>ap</w:t>
      </w:r>
      <w:r>
        <w:rPr>
          <w:rFonts w:ascii="Avenir 45" w:hAnsi="Avenir 45"/>
          <w:sz w:val="20"/>
          <w:szCs w:val="20"/>
        </w:rPr>
        <w:t xml:space="preserve">plication in Quality Center 10 </w:t>
      </w:r>
      <w:r w:rsidRPr="005426DD">
        <w:rPr>
          <w:rFonts w:ascii="Avenir 45" w:hAnsi="Avenir 45"/>
          <w:sz w:val="20"/>
          <w:szCs w:val="20"/>
        </w:rPr>
        <w:t>(ALM)</w:t>
      </w:r>
      <w:r>
        <w:rPr>
          <w:rFonts w:ascii="Avenir 45" w:hAnsi="Avenir 45"/>
          <w:sz w:val="20"/>
          <w:szCs w:val="20"/>
        </w:rPr>
        <w:t>.</w:t>
      </w:r>
    </w:p>
    <w:p w:rsidR="00D93AB3" w:rsidRPr="002E3860" w:rsidP="00D93AB3" w14:paraId="275451A0" w14:textId="77777777">
      <w:pPr>
        <w:numPr>
          <w:ilvl w:val="0"/>
          <w:numId w:val="6"/>
        </w:numPr>
        <w:jc w:val="both"/>
        <w:rPr>
          <w:rFonts w:ascii="Avenir 45" w:hAnsi="Avenir 45"/>
          <w:spacing w:val="-20"/>
          <w:sz w:val="20"/>
          <w:szCs w:val="20"/>
        </w:rPr>
      </w:pPr>
      <w:r w:rsidRPr="002E3860">
        <w:rPr>
          <w:rFonts w:ascii="Avenir 45" w:hAnsi="Avenir 45"/>
          <w:spacing w:val="-20"/>
          <w:sz w:val="20"/>
          <w:szCs w:val="20"/>
        </w:rPr>
        <w:t>Tested a number of complex ETL mappings, mapplets and reusable transformations for daily data loads.</w:t>
      </w:r>
    </w:p>
    <w:p w:rsidR="00D93AB3" w:rsidRPr="005426DD" w:rsidP="00D93AB3" w14:paraId="68CC3280" w14:textId="77777777">
      <w:pPr>
        <w:numPr>
          <w:ilvl w:val="0"/>
          <w:numId w:val="6"/>
        </w:numPr>
        <w:jc w:val="both"/>
        <w:rPr>
          <w:rFonts w:ascii="Avenir 45" w:hAnsi="Avenir 45"/>
          <w:sz w:val="20"/>
          <w:szCs w:val="20"/>
        </w:rPr>
      </w:pPr>
      <w:r>
        <w:rPr>
          <w:rFonts w:ascii="Avenir 45" w:hAnsi="Avenir 45"/>
          <w:sz w:val="20"/>
          <w:szCs w:val="20"/>
        </w:rPr>
        <w:t>Involved in testing s</w:t>
      </w:r>
      <w:r w:rsidRPr="005426DD">
        <w:rPr>
          <w:rFonts w:ascii="Avenir 45" w:hAnsi="Avenir 45"/>
          <w:sz w:val="20"/>
          <w:szCs w:val="20"/>
        </w:rPr>
        <w:t>cheduling and automating jobs to be run in a batch process</w:t>
      </w:r>
      <w:r>
        <w:rPr>
          <w:rFonts w:ascii="Avenir 45" w:hAnsi="Avenir 45"/>
          <w:sz w:val="20"/>
          <w:szCs w:val="20"/>
        </w:rPr>
        <w:t>.</w:t>
      </w:r>
    </w:p>
    <w:p w:rsidR="00D93AB3" w:rsidP="00D93AB3" w14:paraId="7CBA4E5C" w14:textId="77777777">
      <w:pPr>
        <w:numPr>
          <w:ilvl w:val="0"/>
          <w:numId w:val="6"/>
        </w:numPr>
        <w:jc w:val="both"/>
        <w:rPr>
          <w:rFonts w:ascii="Avenir 45" w:hAnsi="Avenir 45"/>
          <w:sz w:val="20"/>
          <w:szCs w:val="20"/>
        </w:rPr>
      </w:pPr>
      <w:r w:rsidRPr="00140674">
        <w:rPr>
          <w:rFonts w:ascii="Avenir 45" w:hAnsi="Avenir 45"/>
          <w:sz w:val="20"/>
          <w:szCs w:val="20"/>
        </w:rPr>
        <w:t xml:space="preserve">Validate </w:t>
      </w:r>
      <w:r>
        <w:rPr>
          <w:rFonts w:ascii="Avenir 45" w:hAnsi="Avenir 45"/>
          <w:sz w:val="20"/>
          <w:szCs w:val="20"/>
        </w:rPr>
        <w:t xml:space="preserve">OBIEE </w:t>
      </w:r>
      <w:r w:rsidRPr="00140674">
        <w:rPr>
          <w:rFonts w:ascii="Avenir 45" w:hAnsi="Avenir 45"/>
          <w:sz w:val="20"/>
          <w:szCs w:val="20"/>
        </w:rPr>
        <w:t>report</w:t>
      </w:r>
      <w:r>
        <w:rPr>
          <w:rFonts w:ascii="Avenir 45" w:hAnsi="Avenir 45"/>
          <w:sz w:val="20"/>
          <w:szCs w:val="20"/>
        </w:rPr>
        <w:t>s</w:t>
      </w:r>
      <w:r w:rsidRPr="00140674">
        <w:rPr>
          <w:rFonts w:ascii="Avenir 45" w:hAnsi="Avenir 45"/>
          <w:sz w:val="20"/>
          <w:szCs w:val="20"/>
        </w:rPr>
        <w:t>/dashboard visualization, filters, options, template and drill up &amp; drilldown.</w:t>
      </w:r>
    </w:p>
    <w:p w:rsidR="00D93AB3" w:rsidP="00D93AB3" w14:paraId="125D14EA" w14:textId="77777777">
      <w:pPr>
        <w:numPr>
          <w:ilvl w:val="0"/>
          <w:numId w:val="6"/>
        </w:numPr>
        <w:jc w:val="both"/>
        <w:rPr>
          <w:rFonts w:ascii="Avenir 45" w:hAnsi="Avenir 45"/>
          <w:sz w:val="20"/>
          <w:szCs w:val="20"/>
        </w:rPr>
      </w:pPr>
      <w:r w:rsidRPr="00140674">
        <w:rPr>
          <w:rFonts w:ascii="Avenir 45" w:hAnsi="Avenir 45"/>
          <w:sz w:val="20"/>
          <w:szCs w:val="20"/>
        </w:rPr>
        <w:t>Ensure validating Initial load and Delta load for both ETL and reporting.</w:t>
      </w:r>
    </w:p>
    <w:p w:rsidR="00D93AB3" w:rsidRPr="00140674" w:rsidP="00D93AB3" w14:paraId="17F8014B" w14:textId="77777777">
      <w:pPr>
        <w:numPr>
          <w:ilvl w:val="0"/>
          <w:numId w:val="6"/>
        </w:numPr>
        <w:spacing w:line="240" w:lineRule="exact"/>
        <w:rPr>
          <w:rFonts w:ascii="Avenir 45" w:hAnsi="Avenir 45"/>
          <w:sz w:val="20"/>
          <w:szCs w:val="20"/>
        </w:rPr>
      </w:pPr>
      <w:r w:rsidRPr="00140674">
        <w:rPr>
          <w:rFonts w:ascii="Avenir 45" w:hAnsi="Avenir 45"/>
          <w:sz w:val="20"/>
          <w:szCs w:val="20"/>
        </w:rPr>
        <w:t>Organize Defect Triage meetings and coordinating the participants of the meetings</w:t>
      </w:r>
      <w:r>
        <w:rPr>
          <w:rFonts w:ascii="Avenir 45" w:hAnsi="Avenir 45"/>
          <w:sz w:val="20"/>
          <w:szCs w:val="20"/>
        </w:rPr>
        <w:t>.</w:t>
      </w:r>
      <w:r w:rsidRPr="00140674">
        <w:rPr>
          <w:rFonts w:ascii="Avenir 45" w:hAnsi="Avenir 45"/>
          <w:sz w:val="20"/>
          <w:szCs w:val="20"/>
        </w:rPr>
        <w:t xml:space="preserve"> </w:t>
      </w:r>
    </w:p>
    <w:p w:rsidR="00D93AB3" w:rsidRPr="00194B9B" w:rsidP="00D93AB3" w14:paraId="20565B23" w14:textId="77777777">
      <w:pPr>
        <w:numPr>
          <w:ilvl w:val="0"/>
          <w:numId w:val="6"/>
        </w:numPr>
        <w:jc w:val="both"/>
        <w:rPr>
          <w:rFonts w:ascii="Avenir 45" w:hAnsi="Avenir 45"/>
          <w:sz w:val="20"/>
          <w:szCs w:val="20"/>
        </w:rPr>
      </w:pPr>
      <w:r w:rsidRPr="00140674">
        <w:rPr>
          <w:rFonts w:ascii="Avenir 45" w:hAnsi="Avenir 45"/>
          <w:sz w:val="20"/>
          <w:szCs w:val="20"/>
        </w:rPr>
        <w:t>Keep track of all defects to ensure that standard guidelines are followed</w:t>
      </w:r>
    </w:p>
    <w:p w:rsidR="00D93AB3" w:rsidP="00D93AB3" w14:paraId="2BF30CBB" w14:textId="77777777">
      <w:pPr>
        <w:numPr>
          <w:ilvl w:val="0"/>
          <w:numId w:val="6"/>
        </w:numPr>
        <w:spacing w:line="240" w:lineRule="exact"/>
        <w:rPr>
          <w:rFonts w:ascii="Avenir 45" w:hAnsi="Avenir 45"/>
          <w:sz w:val="20"/>
          <w:szCs w:val="20"/>
        </w:rPr>
      </w:pPr>
      <w:r w:rsidRPr="00140674">
        <w:rPr>
          <w:rFonts w:ascii="Avenir 45" w:hAnsi="Avenir 45"/>
          <w:sz w:val="20"/>
          <w:szCs w:val="20"/>
        </w:rPr>
        <w:t>Prepare weekly Summary Report</w:t>
      </w:r>
      <w:r>
        <w:rPr>
          <w:rFonts w:ascii="Avenir 45" w:hAnsi="Avenir 45"/>
          <w:sz w:val="20"/>
          <w:szCs w:val="20"/>
        </w:rPr>
        <w:t>.</w:t>
      </w:r>
    </w:p>
    <w:p w:rsidR="00D93AB3" w:rsidRPr="00463391" w:rsidP="00D93AB3" w14:paraId="263C328F" w14:textId="77777777">
      <w:pPr>
        <w:pStyle w:val="ListParagraph"/>
        <w:numPr>
          <w:ilvl w:val="0"/>
          <w:numId w:val="6"/>
        </w:numPr>
        <w:contextualSpacing w:val="0"/>
        <w:jc w:val="both"/>
        <w:rPr>
          <w:rFonts w:ascii="Avenir 45" w:hAnsi="Avenir 45"/>
          <w:sz w:val="20"/>
          <w:szCs w:val="20"/>
        </w:rPr>
      </w:pPr>
      <w:r w:rsidRPr="00463391">
        <w:rPr>
          <w:rFonts w:ascii="Avenir 45" w:hAnsi="Avenir 45"/>
          <w:sz w:val="20"/>
          <w:szCs w:val="20"/>
        </w:rPr>
        <w:t>Creating Hive tables and writing Hive Queries on Data Sets.</w:t>
      </w:r>
    </w:p>
    <w:p w:rsidR="00D93AB3" w:rsidRPr="00463391" w:rsidP="00D93AB3" w14:paraId="6E6C5C82" w14:textId="17334BFC">
      <w:pPr>
        <w:pStyle w:val="ListParagraph"/>
        <w:numPr>
          <w:ilvl w:val="0"/>
          <w:numId w:val="6"/>
        </w:numPr>
        <w:contextualSpacing w:val="0"/>
        <w:jc w:val="both"/>
        <w:rPr>
          <w:rFonts w:ascii="Avenir 45" w:hAnsi="Avenir 45"/>
          <w:sz w:val="20"/>
          <w:szCs w:val="20"/>
        </w:rPr>
      </w:pPr>
      <w:r w:rsidRPr="00463391">
        <w:rPr>
          <w:rFonts w:ascii="Avenir 45" w:hAnsi="Avenir 45"/>
          <w:sz w:val="20"/>
          <w:szCs w:val="20"/>
        </w:rPr>
        <w:t xml:space="preserve">Validated the </w:t>
      </w:r>
      <w:r>
        <w:rPr>
          <w:rFonts w:ascii="Avenir 45" w:hAnsi="Avenir 45"/>
          <w:sz w:val="20"/>
          <w:szCs w:val="20"/>
        </w:rPr>
        <w:t>MapR</w:t>
      </w:r>
      <w:r w:rsidRPr="00463391">
        <w:rPr>
          <w:rFonts w:ascii="Avenir 45" w:hAnsi="Avenir 45"/>
          <w:sz w:val="20"/>
          <w:szCs w:val="20"/>
        </w:rPr>
        <w:t>educe</w:t>
      </w:r>
      <w:r>
        <w:rPr>
          <w:rFonts w:ascii="Avenir 45" w:hAnsi="Avenir 45"/>
          <w:sz w:val="20"/>
          <w:szCs w:val="20"/>
        </w:rPr>
        <w:t xml:space="preserve"> job</w:t>
      </w:r>
      <w:r w:rsidRPr="00463391">
        <w:rPr>
          <w:rFonts w:ascii="Avenir 45" w:hAnsi="Avenir 45"/>
          <w:sz w:val="20"/>
          <w:szCs w:val="20"/>
        </w:rPr>
        <w:t>, Hive Scripts by pulling the data from the</w:t>
      </w:r>
      <w:r w:rsidRPr="00463391">
        <w:rPr>
          <w:rFonts w:ascii="Avenir 45" w:hAnsi="Avenir 45"/>
        </w:rPr>
        <w:t> Hadoop </w:t>
      </w:r>
      <w:r w:rsidRPr="00463391">
        <w:rPr>
          <w:rFonts w:ascii="Avenir 45" w:hAnsi="Avenir 45"/>
          <w:sz w:val="20"/>
          <w:szCs w:val="20"/>
        </w:rPr>
        <w:t>and validating it with the data in the files</w:t>
      </w:r>
    </w:p>
    <w:p w:rsidR="00D93AB3" w:rsidP="00D93AB3" w14:paraId="4E25C8C8" w14:textId="77777777">
      <w:pPr>
        <w:numPr>
          <w:ilvl w:val="0"/>
          <w:numId w:val="6"/>
        </w:numPr>
        <w:spacing w:line="240" w:lineRule="exact"/>
        <w:rPr>
          <w:rFonts w:ascii="Avenir 45" w:hAnsi="Avenir 45"/>
          <w:sz w:val="20"/>
          <w:szCs w:val="20"/>
        </w:rPr>
      </w:pPr>
      <w:r>
        <w:rPr>
          <w:rFonts w:ascii="Avenir 45" w:hAnsi="Avenir 45"/>
          <w:sz w:val="20"/>
          <w:szCs w:val="20"/>
        </w:rPr>
        <w:t>Involved in Big Data POC on the Auto and Personal insurance information stored in Legacy database.</w:t>
      </w:r>
    </w:p>
    <w:p w:rsidR="00D93AB3" w:rsidP="00D93AB3" w14:paraId="1A948DAE" w14:textId="77777777">
      <w:pPr>
        <w:spacing w:line="240" w:lineRule="exact"/>
        <w:ind w:left="720"/>
        <w:rPr>
          <w:rFonts w:ascii="Avenir 45" w:hAnsi="Avenir 45"/>
          <w:sz w:val="20"/>
          <w:szCs w:val="20"/>
        </w:rPr>
      </w:pPr>
    </w:p>
    <w:p w:rsidR="00D93AB3" w:rsidP="00D93AB3" w14:paraId="500C0AB3" w14:textId="77777777">
      <w:pPr>
        <w:spacing w:line="240" w:lineRule="exact"/>
        <w:rPr>
          <w:rFonts w:ascii="Avenir 45" w:hAnsi="Avenir 45"/>
          <w:i/>
          <w:noProof/>
          <w:sz w:val="20"/>
          <w:szCs w:val="20"/>
        </w:rPr>
      </w:pPr>
      <w:r w:rsidRPr="00B92FE5">
        <w:rPr>
          <w:rFonts w:ascii="Avenir 45" w:hAnsi="Avenir 45"/>
          <w:b/>
          <w:i/>
          <w:noProof/>
          <w:sz w:val="20"/>
          <w:szCs w:val="20"/>
        </w:rPr>
        <w:t>Environment: Operating Systems</w:t>
      </w:r>
      <w:r w:rsidRPr="00B92FE5">
        <w:rPr>
          <w:rFonts w:ascii="Avenir 45" w:hAnsi="Avenir 45"/>
          <w:i/>
          <w:noProof/>
          <w:sz w:val="20"/>
          <w:szCs w:val="20"/>
        </w:rPr>
        <w:t xml:space="preserve">: Windows 7, </w:t>
      </w:r>
      <w:r w:rsidRPr="00DF27BA">
        <w:rPr>
          <w:rFonts w:ascii="Avenir 45" w:hAnsi="Avenir 45"/>
          <w:b/>
          <w:i/>
          <w:noProof/>
          <w:sz w:val="20"/>
          <w:szCs w:val="20"/>
        </w:rPr>
        <w:t>Software / Special Tools</w:t>
      </w:r>
      <w:r w:rsidRPr="00B92FE5">
        <w:rPr>
          <w:rFonts w:ascii="Avenir 45" w:hAnsi="Avenir 45"/>
          <w:i/>
          <w:noProof/>
          <w:sz w:val="20"/>
          <w:szCs w:val="20"/>
        </w:rPr>
        <w:t xml:space="preserve">: </w:t>
      </w:r>
      <w:r>
        <w:rPr>
          <w:rFonts w:ascii="Avenir 45" w:hAnsi="Avenir 45"/>
          <w:i/>
          <w:noProof/>
          <w:sz w:val="20"/>
          <w:szCs w:val="20"/>
        </w:rPr>
        <w:t>OBIEE reporting Tool, Informatica 9.6, Oracle 10g/11g</w:t>
      </w:r>
      <w:r w:rsidRPr="00B92FE5">
        <w:rPr>
          <w:rFonts w:ascii="Avenir 45" w:hAnsi="Avenir 45"/>
          <w:i/>
          <w:noProof/>
          <w:sz w:val="20"/>
          <w:szCs w:val="20"/>
        </w:rPr>
        <w:t xml:space="preserve">, SQL Developer, </w:t>
      </w:r>
      <w:r>
        <w:rPr>
          <w:rFonts w:ascii="Avenir 45" w:hAnsi="Avenir 45"/>
          <w:i/>
          <w:noProof/>
          <w:sz w:val="20"/>
          <w:szCs w:val="20"/>
        </w:rPr>
        <w:t>UNIX, JERA</w:t>
      </w:r>
      <w:r w:rsidRPr="00B92FE5">
        <w:rPr>
          <w:rFonts w:ascii="Avenir 45" w:hAnsi="Avenir 45"/>
          <w:i/>
          <w:noProof/>
          <w:sz w:val="20"/>
          <w:szCs w:val="20"/>
        </w:rPr>
        <w:t xml:space="preserve"> (Agile</w:t>
      </w:r>
      <w:r>
        <w:rPr>
          <w:rFonts w:ascii="Avenir 45" w:hAnsi="Avenir 45"/>
          <w:i/>
          <w:noProof/>
          <w:sz w:val="20"/>
          <w:szCs w:val="20"/>
        </w:rPr>
        <w:t xml:space="preserve"> tool</w:t>
      </w:r>
      <w:r w:rsidRPr="00B92FE5">
        <w:rPr>
          <w:rFonts w:ascii="Avenir 45" w:hAnsi="Avenir 45"/>
          <w:i/>
          <w:noProof/>
          <w:sz w:val="20"/>
          <w:szCs w:val="20"/>
        </w:rPr>
        <w:t>) Quality Center 10</w:t>
      </w:r>
      <w:r>
        <w:rPr>
          <w:rFonts w:ascii="Avenir 45" w:hAnsi="Avenir 45"/>
          <w:i/>
          <w:noProof/>
          <w:sz w:val="20"/>
          <w:szCs w:val="20"/>
        </w:rPr>
        <w:t>, Hadoop, Hive, Scoop, HFDS</w:t>
      </w:r>
      <w:r w:rsidRPr="00B92FE5">
        <w:rPr>
          <w:rFonts w:ascii="Avenir 45" w:hAnsi="Avenir 45"/>
          <w:i/>
          <w:noProof/>
          <w:sz w:val="20"/>
          <w:szCs w:val="20"/>
        </w:rPr>
        <w:t>.</w:t>
      </w:r>
    </w:p>
    <w:p w:rsidR="00390133" w:rsidP="00D93AB3" w14:paraId="79036198" w14:textId="77777777">
      <w:pPr>
        <w:spacing w:line="240" w:lineRule="exact"/>
        <w:rPr>
          <w:rFonts w:ascii="Avenir 45" w:hAnsi="Avenir 45"/>
          <w:b/>
          <w:sz w:val="20"/>
          <w:szCs w:val="20"/>
        </w:rPr>
      </w:pPr>
    </w:p>
    <w:tbl>
      <w:tblPr>
        <w:tblW w:w="0" w:type="auto"/>
        <w:tblLook w:val="01E0"/>
      </w:tblPr>
      <w:tblGrid>
        <w:gridCol w:w="5116"/>
        <w:gridCol w:w="4633"/>
      </w:tblGrid>
      <w:tr w14:paraId="6A5B88A0" w14:textId="77777777" w:rsidTr="00C12F30">
        <w:tblPrEx>
          <w:tblW w:w="0" w:type="auto"/>
          <w:tblLook w:val="01E0"/>
        </w:tblPrEx>
        <w:trPr>
          <w:trHeight w:val="466"/>
        </w:trPr>
        <w:tc>
          <w:tcPr>
            <w:tcW w:w="5116" w:type="dxa"/>
            <w:vAlign w:val="center"/>
          </w:tcPr>
          <w:p w:rsidR="009434E5" w:rsidRPr="001F3D7E" w:rsidP="006F7E4C" w14:paraId="11C40BFE" w14:textId="77777777">
            <w:pPr>
              <w:pStyle w:val="ResumeList"/>
              <w:spacing w:before="120"/>
              <w:rPr>
                <w:rFonts w:ascii="Avenir 45" w:hAnsi="Avenir 45"/>
                <w:b/>
                <w:bCs/>
              </w:rPr>
            </w:pPr>
            <w:r w:rsidRPr="003D70DE">
              <w:rPr>
                <w:rFonts w:ascii="Avenir 45" w:hAnsi="Avenir 45"/>
                <w:b/>
              </w:rPr>
              <w:t xml:space="preserve">Enterprise Risk Management Data Warehouse </w:t>
            </w:r>
            <w:r w:rsidR="006F7E4C">
              <w:rPr>
                <w:rFonts w:ascii="Avenir 45" w:hAnsi="Avenir 45"/>
                <w:b/>
              </w:rPr>
              <w:t xml:space="preserve">(Agile </w:t>
            </w:r>
            <w:r w:rsidRPr="003D70DE" w:rsidR="006F7E4C">
              <w:rPr>
                <w:rFonts w:ascii="Avenir 45" w:hAnsi="Avenir 45"/>
                <w:b/>
              </w:rPr>
              <w:t>Project</w:t>
            </w:r>
            <w:r w:rsidR="006F7E4C">
              <w:rPr>
                <w:rFonts w:ascii="Avenir 45" w:hAnsi="Avenir 45"/>
                <w:b/>
              </w:rPr>
              <w:t>)</w:t>
            </w:r>
          </w:p>
        </w:tc>
        <w:tc>
          <w:tcPr>
            <w:tcW w:w="4633" w:type="dxa"/>
            <w:vAlign w:val="center"/>
          </w:tcPr>
          <w:p w:rsidR="009434E5" w:rsidRPr="001F3D7E" w:rsidP="003D70DE" w14:paraId="290CC7D9" w14:textId="77777777">
            <w:pPr>
              <w:pStyle w:val="ResumeProject"/>
              <w:numPr>
                <w:ilvl w:val="0"/>
                <w:numId w:val="0"/>
              </w:numPr>
              <w:jc w:val="right"/>
              <w:rPr>
                <w:rFonts w:ascii="Avenir 45" w:hAnsi="Avenir 45"/>
                <w:szCs w:val="20"/>
                <w:u w:val="none"/>
              </w:rPr>
            </w:pPr>
            <w:r>
              <w:rPr>
                <w:rFonts w:ascii="Avenir 45" w:hAnsi="Avenir 45"/>
                <w:szCs w:val="20"/>
                <w:u w:val="none"/>
              </w:rPr>
              <w:t>April 2015</w:t>
            </w:r>
            <w:r w:rsidRPr="001F3D7E">
              <w:rPr>
                <w:rFonts w:ascii="Avenir 45" w:hAnsi="Avenir 45"/>
                <w:szCs w:val="20"/>
                <w:u w:val="none"/>
              </w:rPr>
              <w:t xml:space="preserve"> –</w:t>
            </w:r>
            <w:r>
              <w:rPr>
                <w:rFonts w:ascii="Avenir 45" w:hAnsi="Avenir 45"/>
                <w:szCs w:val="20"/>
                <w:u w:val="none"/>
              </w:rPr>
              <w:t xml:space="preserve"> April </w:t>
            </w:r>
            <w:r w:rsidRPr="001F3D7E">
              <w:rPr>
                <w:rFonts w:ascii="Avenir 45" w:hAnsi="Avenir 45"/>
                <w:szCs w:val="20"/>
                <w:u w:val="none"/>
              </w:rPr>
              <w:t>201</w:t>
            </w:r>
            <w:r>
              <w:rPr>
                <w:rFonts w:ascii="Avenir 45" w:hAnsi="Avenir 45"/>
                <w:szCs w:val="20"/>
                <w:u w:val="none"/>
              </w:rPr>
              <w:t>6</w:t>
            </w:r>
          </w:p>
        </w:tc>
      </w:tr>
      <w:tr w14:paraId="40D3C28A" w14:textId="77777777" w:rsidTr="00C12F30">
        <w:tblPrEx>
          <w:tblW w:w="0" w:type="auto"/>
          <w:tblLook w:val="01E0"/>
        </w:tblPrEx>
        <w:trPr>
          <w:trHeight w:val="214"/>
        </w:trPr>
        <w:tc>
          <w:tcPr>
            <w:tcW w:w="5116" w:type="dxa"/>
            <w:vAlign w:val="center"/>
          </w:tcPr>
          <w:p w:rsidR="009434E5" w:rsidRPr="001F3D7E" w:rsidP="004D008E" w14:paraId="54955630" w14:textId="77777777">
            <w:pPr>
              <w:pStyle w:val="ResumeList"/>
              <w:spacing w:before="0"/>
              <w:rPr>
                <w:rFonts w:ascii="Avenir 45" w:hAnsi="Avenir 45"/>
                <w:b/>
                <w:bCs/>
                <w:i/>
              </w:rPr>
            </w:pPr>
            <w:r w:rsidRPr="001F3D7E">
              <w:rPr>
                <w:rFonts w:ascii="Avenir 45" w:hAnsi="Avenir 45"/>
                <w:b/>
                <w:i/>
              </w:rPr>
              <w:t>Test Lead - Onshore</w:t>
            </w:r>
          </w:p>
        </w:tc>
        <w:tc>
          <w:tcPr>
            <w:tcW w:w="4633" w:type="dxa"/>
            <w:vAlign w:val="center"/>
          </w:tcPr>
          <w:p w:rsidR="009434E5" w:rsidRPr="001F3D7E" w:rsidP="004D008E" w14:paraId="00185724" w14:textId="77777777">
            <w:pPr>
              <w:pStyle w:val="ResumeProject"/>
              <w:numPr>
                <w:ilvl w:val="0"/>
                <w:numId w:val="0"/>
              </w:numPr>
              <w:jc w:val="right"/>
              <w:rPr>
                <w:rFonts w:ascii="Avenir 45" w:hAnsi="Avenir 45"/>
                <w:szCs w:val="20"/>
                <w:u w:val="none"/>
              </w:rPr>
            </w:pPr>
            <w:r w:rsidRPr="003D70DE">
              <w:rPr>
                <w:rFonts w:ascii="Avenir 45" w:hAnsi="Avenir 45" w:cs="Times New Roman"/>
                <w:bCs w:val="0"/>
                <w:iCs w:val="0"/>
                <w:szCs w:val="20"/>
                <w:u w:val="none"/>
              </w:rPr>
              <w:t>American International Group</w:t>
            </w:r>
            <w:r w:rsidRPr="001F3D7E">
              <w:rPr>
                <w:rFonts w:ascii="Avenir 45" w:hAnsi="Avenir 45"/>
                <w:szCs w:val="20"/>
                <w:u w:val="none"/>
              </w:rPr>
              <w:t xml:space="preserve">, US / </w:t>
            </w:r>
            <w:r w:rsidRPr="001F3D7E">
              <w:rPr>
                <w:rFonts w:ascii="Avenir 45" w:hAnsi="Avenir 45"/>
                <w:szCs w:val="20"/>
                <w:u w:val="none"/>
              </w:rPr>
              <w:t>Capgemini Financial Services USA Inc.</w:t>
            </w:r>
          </w:p>
        </w:tc>
      </w:tr>
    </w:tbl>
    <w:p w:rsidR="009434E5" w:rsidRPr="001F3D7E" w:rsidP="009434E5" w14:paraId="16DB0666" w14:textId="77777777">
      <w:pPr>
        <w:spacing w:before="60"/>
        <w:jc w:val="both"/>
        <w:rPr>
          <w:rFonts w:ascii="Avenir 45" w:hAnsi="Avenir 45"/>
          <w:sz w:val="20"/>
          <w:szCs w:val="20"/>
        </w:rPr>
      </w:pPr>
      <w:r w:rsidRPr="00A16126">
        <w:rPr>
          <w:rFonts w:ascii="Avenir 45" w:hAnsi="Avenir 45"/>
          <w:b/>
          <w:sz w:val="20"/>
          <w:szCs w:val="20"/>
        </w:rPr>
        <w:t>Work Location:</w:t>
      </w:r>
      <w:r w:rsidRPr="001F3D7E">
        <w:rPr>
          <w:rFonts w:ascii="Avenir 45" w:hAnsi="Avenir 45"/>
          <w:sz w:val="20"/>
          <w:szCs w:val="20"/>
        </w:rPr>
        <w:t xml:space="preserve"> </w:t>
      </w:r>
      <w:r w:rsidRPr="003D70DE" w:rsidR="003D70DE">
        <w:rPr>
          <w:rFonts w:ascii="Avenir 45" w:hAnsi="Avenir 45"/>
          <w:b/>
          <w:sz w:val="20"/>
          <w:szCs w:val="20"/>
        </w:rPr>
        <w:t>New York, NY</w:t>
      </w:r>
    </w:p>
    <w:p w:rsidR="009434E5" w:rsidRPr="00A16126" w:rsidP="009434E5" w14:paraId="6B912522" w14:textId="77777777">
      <w:pPr>
        <w:spacing w:before="60"/>
        <w:jc w:val="both"/>
        <w:rPr>
          <w:rFonts w:ascii="Avenir 45" w:hAnsi="Avenir 45"/>
          <w:b/>
          <w:sz w:val="20"/>
          <w:szCs w:val="20"/>
        </w:rPr>
      </w:pPr>
      <w:r w:rsidRPr="00A16126">
        <w:rPr>
          <w:rFonts w:ascii="Avenir 45" w:hAnsi="Avenir 45"/>
          <w:b/>
          <w:sz w:val="20"/>
          <w:szCs w:val="20"/>
        </w:rPr>
        <w:t>Project Description:</w:t>
      </w:r>
    </w:p>
    <w:p w:rsidR="009434E5" w:rsidRPr="001F3D7E" w:rsidP="003D70DE" w14:paraId="3A4A7E64" w14:textId="77777777">
      <w:pPr>
        <w:rPr>
          <w:rFonts w:ascii="Avenir 45" w:hAnsi="Avenir 45"/>
          <w:sz w:val="20"/>
          <w:szCs w:val="20"/>
        </w:rPr>
      </w:pPr>
      <w:r w:rsidRPr="00CA730F">
        <w:rPr>
          <w:rFonts w:ascii="Avenir 45" w:hAnsi="Avenir 45"/>
          <w:sz w:val="20"/>
          <w:szCs w:val="20"/>
        </w:rPr>
        <w:t>American International Group</w:t>
      </w:r>
      <w:r w:rsidRPr="001F3D7E">
        <w:rPr>
          <w:rFonts w:ascii="Avenir 45" w:hAnsi="Avenir 45"/>
          <w:sz w:val="20"/>
          <w:szCs w:val="20"/>
        </w:rPr>
        <w:t>,</w:t>
      </w:r>
      <w:r>
        <w:rPr>
          <w:rFonts w:ascii="Avenir 45" w:hAnsi="Avenir 45"/>
          <w:sz w:val="20"/>
          <w:szCs w:val="20"/>
        </w:rPr>
        <w:t xml:space="preserve"> </w:t>
      </w:r>
      <w:r w:rsidRPr="003D70DE" w:rsidR="003D70DE">
        <w:rPr>
          <w:rFonts w:ascii="Avenir 45" w:hAnsi="Avenir 45"/>
          <w:sz w:val="20"/>
          <w:szCs w:val="20"/>
        </w:rPr>
        <w:t>Risk Entity Manager (REM) is an integrated application offering an operational toolkit that allows users to manage risk hierarchies, limits, ratings, front office investment attributes for all AIG credit related exposures. Reporting for Risk data is accomplished via Micro Strategy for Front Office personnel or Global Exposures for other groups.</w:t>
      </w:r>
      <w:r w:rsidR="003D70DE">
        <w:rPr>
          <w:rFonts w:ascii="Avenir 45" w:hAnsi="Avenir 45"/>
          <w:sz w:val="20"/>
          <w:szCs w:val="20"/>
        </w:rPr>
        <w:t xml:space="preserve"> </w:t>
      </w:r>
      <w:r w:rsidRPr="003D70DE" w:rsidR="003D70DE">
        <w:rPr>
          <w:rFonts w:ascii="Avenir 45" w:hAnsi="Avenir 45"/>
          <w:sz w:val="20"/>
          <w:szCs w:val="20"/>
        </w:rPr>
        <w:t xml:space="preserve">REM has a </w:t>
      </w:r>
      <w:r w:rsidRPr="003D70DE" w:rsidR="003D70DE">
        <w:rPr>
          <w:rFonts w:ascii="Avenir 45" w:hAnsi="Avenir 45"/>
          <w:sz w:val="20"/>
          <w:szCs w:val="20"/>
        </w:rPr>
        <w:t>three level</w:t>
      </w:r>
      <w:r w:rsidRPr="003D70DE" w:rsidR="003D70DE">
        <w:rPr>
          <w:rFonts w:ascii="Avenir 45" w:hAnsi="Avenir 45"/>
          <w:sz w:val="20"/>
          <w:szCs w:val="20"/>
        </w:rPr>
        <w:t xml:space="preserve"> hierarchy that will allow users to aggregate exposures and manage data at all levels for more accurate and transparent risk reporting and limit setting.</w:t>
      </w:r>
    </w:p>
    <w:p w:rsidR="009434E5" w:rsidRPr="00A16126" w:rsidP="009434E5" w14:paraId="56DF91AD" w14:textId="77777777">
      <w:pPr>
        <w:spacing w:before="60"/>
        <w:jc w:val="both"/>
        <w:rPr>
          <w:rFonts w:ascii="Avenir 45" w:hAnsi="Avenir 45"/>
          <w:b/>
          <w:sz w:val="20"/>
          <w:szCs w:val="20"/>
        </w:rPr>
      </w:pPr>
      <w:r w:rsidRPr="00A16126">
        <w:rPr>
          <w:rFonts w:ascii="Avenir 45" w:hAnsi="Avenir 45"/>
          <w:b/>
          <w:sz w:val="20"/>
          <w:szCs w:val="20"/>
        </w:rPr>
        <w:t>Responsibilities</w:t>
      </w:r>
      <w:r>
        <w:rPr>
          <w:rFonts w:ascii="Avenir 45" w:hAnsi="Avenir 45"/>
          <w:b/>
          <w:sz w:val="20"/>
          <w:szCs w:val="20"/>
        </w:rPr>
        <w:t>:</w:t>
      </w:r>
    </w:p>
    <w:p w:rsidR="009434E5" w:rsidP="00917B4A" w14:paraId="59E48166"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Client interfacing and Team management.</w:t>
      </w:r>
    </w:p>
    <w:p w:rsidR="00C12F30" w:rsidRPr="00C12F30" w:rsidP="00917B4A" w14:paraId="2E4500F2" w14:textId="77777777">
      <w:pPr>
        <w:pStyle w:val="ListParagraph"/>
        <w:numPr>
          <w:ilvl w:val="0"/>
          <w:numId w:val="8"/>
        </w:numPr>
        <w:contextualSpacing w:val="0"/>
        <w:jc w:val="both"/>
        <w:rPr>
          <w:rFonts w:ascii="Avenir 45" w:hAnsi="Avenir 45"/>
          <w:sz w:val="20"/>
          <w:szCs w:val="20"/>
        </w:rPr>
      </w:pPr>
      <w:r w:rsidRPr="00C12F30">
        <w:rPr>
          <w:rFonts w:ascii="Avenir 45" w:hAnsi="Avenir 45"/>
          <w:sz w:val="20"/>
          <w:szCs w:val="20"/>
        </w:rPr>
        <w:t>Developed high level test matrix based on business requirements, functional and technical specifications, and development standards for assigned projects/applications</w:t>
      </w:r>
    </w:p>
    <w:p w:rsidR="00C12F30" w:rsidRPr="00C12F30" w:rsidP="00917B4A" w14:paraId="2842040E" w14:textId="77777777">
      <w:pPr>
        <w:pStyle w:val="ListParagraph"/>
        <w:numPr>
          <w:ilvl w:val="0"/>
          <w:numId w:val="8"/>
        </w:numPr>
        <w:contextualSpacing w:val="0"/>
        <w:jc w:val="both"/>
        <w:rPr>
          <w:rFonts w:ascii="Avenir 45" w:hAnsi="Avenir 45"/>
          <w:sz w:val="20"/>
          <w:szCs w:val="20"/>
        </w:rPr>
      </w:pPr>
      <w:r w:rsidRPr="00C12F30">
        <w:rPr>
          <w:rFonts w:ascii="Avenir 45" w:hAnsi="Avenir 45"/>
          <w:sz w:val="20"/>
          <w:szCs w:val="20"/>
        </w:rPr>
        <w:t>Developed test cases based on test matrix including test data preparation for Data Completeness, Data Transformations, Data quality</w:t>
      </w:r>
      <w:r>
        <w:rPr>
          <w:rFonts w:ascii="Avenir 45" w:hAnsi="Avenir 45"/>
          <w:sz w:val="20"/>
          <w:szCs w:val="20"/>
        </w:rPr>
        <w:t xml:space="preserve"> and Performance</w:t>
      </w:r>
      <w:r w:rsidRPr="00C12F30">
        <w:rPr>
          <w:rFonts w:ascii="Avenir 45" w:hAnsi="Avenir 45"/>
          <w:sz w:val="20"/>
          <w:szCs w:val="20"/>
        </w:rPr>
        <w:t>.</w:t>
      </w:r>
    </w:p>
    <w:p w:rsidR="00C12F30" w:rsidRPr="002E3860" w:rsidP="00917B4A" w14:paraId="07A25326" w14:textId="77777777">
      <w:pPr>
        <w:pStyle w:val="ListParagraph"/>
        <w:numPr>
          <w:ilvl w:val="0"/>
          <w:numId w:val="8"/>
        </w:numPr>
        <w:contextualSpacing w:val="0"/>
        <w:jc w:val="both"/>
        <w:rPr>
          <w:rFonts w:ascii="Avenir 45" w:hAnsi="Avenir 45"/>
          <w:spacing w:val="-20"/>
          <w:sz w:val="20"/>
          <w:szCs w:val="20"/>
        </w:rPr>
      </w:pPr>
      <w:r w:rsidRPr="002E3860">
        <w:rPr>
          <w:rFonts w:ascii="Avenir 45" w:hAnsi="Avenir 45"/>
          <w:spacing w:val="-20"/>
          <w:sz w:val="20"/>
          <w:szCs w:val="20"/>
        </w:rPr>
        <w:t>Developed SQL queries /scripts to validate the data such as checking duplicates, null values, truncated values and ensuring correct data aggregations.</w:t>
      </w:r>
    </w:p>
    <w:p w:rsidR="00C12F30" w:rsidRPr="00C12F30" w:rsidP="00917B4A" w14:paraId="795C85E9" w14:textId="77777777">
      <w:pPr>
        <w:pStyle w:val="ListParagraph"/>
        <w:numPr>
          <w:ilvl w:val="0"/>
          <w:numId w:val="8"/>
        </w:numPr>
        <w:contextualSpacing w:val="0"/>
        <w:jc w:val="both"/>
        <w:rPr>
          <w:rFonts w:ascii="Avenir 45" w:hAnsi="Avenir 45"/>
          <w:sz w:val="20"/>
          <w:szCs w:val="20"/>
        </w:rPr>
      </w:pPr>
      <w:r w:rsidRPr="00C12F30">
        <w:rPr>
          <w:rFonts w:ascii="Avenir 45" w:hAnsi="Avenir 45"/>
          <w:sz w:val="20"/>
          <w:szCs w:val="20"/>
        </w:rPr>
        <w:t>Performed data quality analysis using advanced SQL skills.</w:t>
      </w:r>
    </w:p>
    <w:p w:rsidR="00C12F30" w:rsidRPr="00C12F30" w:rsidP="00917B4A" w14:paraId="6D8A22D1" w14:textId="77777777">
      <w:pPr>
        <w:pStyle w:val="ListParagraph"/>
        <w:numPr>
          <w:ilvl w:val="0"/>
          <w:numId w:val="8"/>
        </w:numPr>
        <w:contextualSpacing w:val="0"/>
        <w:jc w:val="both"/>
        <w:rPr>
          <w:rFonts w:ascii="Avenir 45" w:hAnsi="Avenir 45"/>
          <w:sz w:val="20"/>
          <w:szCs w:val="20"/>
        </w:rPr>
      </w:pPr>
      <w:r w:rsidRPr="00C12F30">
        <w:rPr>
          <w:rFonts w:ascii="Avenir 45" w:hAnsi="Avenir 45"/>
          <w:sz w:val="20"/>
          <w:szCs w:val="20"/>
        </w:rPr>
        <w:t>Performed Count Validation, Dimensional Analysis, Statistical Analysis and Data Quality Validation in Data Migration.</w:t>
      </w:r>
    </w:p>
    <w:p w:rsidR="00C12F30" w:rsidRPr="001F3D7E" w:rsidP="00917B4A" w14:paraId="6766B0C6"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Test Effort estimation for the project</w:t>
      </w:r>
      <w:r>
        <w:rPr>
          <w:rFonts w:ascii="Avenir 45" w:hAnsi="Avenir 45"/>
          <w:sz w:val="20"/>
          <w:szCs w:val="20"/>
        </w:rPr>
        <w:t>.</w:t>
      </w:r>
    </w:p>
    <w:p w:rsidR="00C12F30" w:rsidRPr="00C12F30" w:rsidP="00917B4A" w14:paraId="699877B7" w14:textId="77777777">
      <w:pPr>
        <w:pStyle w:val="ListParagraph"/>
        <w:numPr>
          <w:ilvl w:val="0"/>
          <w:numId w:val="8"/>
        </w:numPr>
        <w:contextualSpacing w:val="0"/>
        <w:jc w:val="both"/>
        <w:rPr>
          <w:rFonts w:ascii="Avenir 45" w:hAnsi="Avenir 45"/>
          <w:sz w:val="20"/>
          <w:szCs w:val="20"/>
        </w:rPr>
      </w:pPr>
      <w:r w:rsidRPr="00C12F30">
        <w:rPr>
          <w:rFonts w:ascii="Avenir 45" w:hAnsi="Avenir 45"/>
          <w:sz w:val="20"/>
          <w:szCs w:val="20"/>
        </w:rPr>
        <w:t xml:space="preserve">Extensive SQL querying on Staging, Data warehouse and </w:t>
      </w:r>
      <w:r w:rsidRPr="00C12F30">
        <w:rPr>
          <w:rFonts w:ascii="Avenir 45" w:hAnsi="Avenir 45"/>
          <w:sz w:val="20"/>
          <w:szCs w:val="20"/>
        </w:rPr>
        <w:t>DataMarts</w:t>
      </w:r>
      <w:r w:rsidRPr="00C12F30">
        <w:rPr>
          <w:rFonts w:ascii="Avenir 45" w:hAnsi="Avenir 45"/>
          <w:sz w:val="20"/>
          <w:szCs w:val="20"/>
        </w:rPr>
        <w:t>.</w:t>
      </w:r>
    </w:p>
    <w:p w:rsidR="00C12F30" w:rsidRPr="00C12F30" w:rsidP="00917B4A" w14:paraId="193594E1" w14:textId="77777777">
      <w:pPr>
        <w:pStyle w:val="ListParagraph"/>
        <w:numPr>
          <w:ilvl w:val="0"/>
          <w:numId w:val="8"/>
        </w:numPr>
        <w:contextualSpacing w:val="0"/>
        <w:jc w:val="both"/>
        <w:rPr>
          <w:rFonts w:ascii="Avenir 45" w:hAnsi="Avenir 45"/>
          <w:sz w:val="20"/>
          <w:szCs w:val="20"/>
        </w:rPr>
      </w:pPr>
      <w:r w:rsidRPr="00C12F30">
        <w:rPr>
          <w:rFonts w:ascii="Avenir 45" w:hAnsi="Avenir 45"/>
          <w:sz w:val="20"/>
          <w:szCs w:val="20"/>
        </w:rPr>
        <w:t>Ensured Error logs and audit tables are generated and populated properly</w:t>
      </w:r>
    </w:p>
    <w:p w:rsidR="00C12F30" w:rsidRPr="00C12F30" w:rsidP="00917B4A" w14:paraId="379D36B5" w14:textId="77777777">
      <w:pPr>
        <w:pStyle w:val="ListParagraph"/>
        <w:numPr>
          <w:ilvl w:val="0"/>
          <w:numId w:val="8"/>
        </w:numPr>
        <w:contextualSpacing w:val="0"/>
        <w:jc w:val="both"/>
        <w:rPr>
          <w:rFonts w:ascii="Avenir 45" w:hAnsi="Avenir 45"/>
          <w:sz w:val="20"/>
          <w:szCs w:val="20"/>
        </w:rPr>
      </w:pPr>
      <w:r w:rsidRPr="00C12F30">
        <w:rPr>
          <w:rFonts w:ascii="Avenir 45" w:hAnsi="Avenir 45"/>
          <w:sz w:val="20"/>
          <w:szCs w:val="20"/>
        </w:rPr>
        <w:t>Involved in Troubleshooting, resolving and escalating data related issues and validating data to improve data quality.</w:t>
      </w:r>
    </w:p>
    <w:p w:rsidR="009434E5" w:rsidRPr="001F3D7E" w:rsidP="00917B4A" w14:paraId="254895B9"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Taken care of the onsite- offshore interactions and coordination.</w:t>
      </w:r>
    </w:p>
    <w:p w:rsidR="009434E5" w:rsidRPr="001F3D7E" w:rsidP="00917B4A" w14:paraId="6CA4971F"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Responsible for Managing and coordinating Defect Status.</w:t>
      </w:r>
    </w:p>
    <w:p w:rsidR="009434E5" w:rsidRPr="001F3D7E" w:rsidP="00917B4A" w14:paraId="014673F5"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Responsible for Test Execution and Reporting to the client.</w:t>
      </w:r>
    </w:p>
    <w:p w:rsidR="009434E5" w:rsidP="00917B4A" w14:paraId="06DB1C81"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Contribution to Test Signoff.</w:t>
      </w:r>
    </w:p>
    <w:p w:rsidR="00DF27BA" w:rsidRPr="001F3D7E" w:rsidP="00DF27BA" w14:paraId="1EE13192" w14:textId="77777777">
      <w:pPr>
        <w:pStyle w:val="ListParagraph"/>
        <w:contextualSpacing w:val="0"/>
        <w:jc w:val="both"/>
        <w:rPr>
          <w:rFonts w:ascii="Avenir 45" w:hAnsi="Avenir 45"/>
          <w:sz w:val="20"/>
          <w:szCs w:val="20"/>
        </w:rPr>
      </w:pPr>
    </w:p>
    <w:p w:rsidR="009434E5" w:rsidP="00790407" w14:paraId="40376F90" w14:textId="77777777">
      <w:pPr>
        <w:pStyle w:val="ResumeBullet2"/>
        <w:numPr>
          <w:ilvl w:val="0"/>
          <w:numId w:val="0"/>
        </w:numPr>
        <w:spacing w:before="60"/>
        <w:jc w:val="both"/>
        <w:rPr>
          <w:rFonts w:ascii="Avenir 45" w:hAnsi="Avenir 45"/>
          <w:i/>
        </w:rPr>
      </w:pPr>
      <w:r w:rsidRPr="001F3D7E">
        <w:rPr>
          <w:rFonts w:ascii="Avenir 45" w:hAnsi="Avenir 45"/>
          <w:b/>
          <w:i/>
        </w:rPr>
        <w:t xml:space="preserve">Environment: Operating Systems: </w:t>
      </w:r>
      <w:r w:rsidRPr="001F3D7E">
        <w:rPr>
          <w:rFonts w:ascii="Avenir 45" w:hAnsi="Avenir 45"/>
          <w:i/>
        </w:rPr>
        <w:t xml:space="preserve">Windows </w:t>
      </w:r>
      <w:r w:rsidR="007B5720">
        <w:rPr>
          <w:rFonts w:ascii="Avenir 45" w:hAnsi="Avenir 45"/>
          <w:i/>
        </w:rPr>
        <w:t>7</w:t>
      </w:r>
      <w:r w:rsidRPr="001F3D7E">
        <w:rPr>
          <w:rFonts w:ascii="Avenir 45" w:hAnsi="Avenir 45"/>
          <w:i/>
        </w:rPr>
        <w:t xml:space="preserve">, </w:t>
      </w:r>
      <w:r w:rsidRPr="001F3D7E">
        <w:rPr>
          <w:rFonts w:ascii="Avenir 45" w:hAnsi="Avenir 45"/>
          <w:b/>
          <w:i/>
        </w:rPr>
        <w:t xml:space="preserve">Software / Special Tools: </w:t>
      </w:r>
      <w:r w:rsidRPr="00790407" w:rsidR="007B5720">
        <w:rPr>
          <w:rFonts w:ascii="Avenir 45" w:hAnsi="Avenir 45"/>
          <w:i/>
        </w:rPr>
        <w:t>Infopoint</w:t>
      </w:r>
      <w:r w:rsidR="007B5720">
        <w:rPr>
          <w:rFonts w:ascii="Avenir 45" w:hAnsi="Avenir 45"/>
          <w:b/>
          <w:i/>
        </w:rPr>
        <w:t xml:space="preserve"> </w:t>
      </w:r>
      <w:r w:rsidRPr="001F3D7E">
        <w:rPr>
          <w:rFonts w:ascii="Avenir 45" w:hAnsi="Avenir 45"/>
          <w:i/>
        </w:rPr>
        <w:t>Oracle 9i,</w:t>
      </w:r>
      <w:r>
        <w:rPr>
          <w:rFonts w:ascii="Avenir 45" w:hAnsi="Avenir 45"/>
          <w:i/>
        </w:rPr>
        <w:t xml:space="preserve"> </w:t>
      </w:r>
      <w:r w:rsidRPr="001F3D7E">
        <w:rPr>
          <w:rFonts w:ascii="Avenir 45" w:hAnsi="Avenir 45"/>
          <w:i/>
        </w:rPr>
        <w:t>SQL Devel</w:t>
      </w:r>
      <w:r w:rsidR="007B5720">
        <w:rPr>
          <w:rFonts w:ascii="Avenir 45" w:hAnsi="Avenir 45"/>
          <w:i/>
        </w:rPr>
        <w:t xml:space="preserve">oper, TFS </w:t>
      </w:r>
      <w:r w:rsidR="00790407">
        <w:rPr>
          <w:rFonts w:ascii="Avenir 45" w:hAnsi="Avenir 45"/>
          <w:i/>
        </w:rPr>
        <w:t>(</w:t>
      </w:r>
      <w:r w:rsidRPr="00790407" w:rsidR="00790407">
        <w:rPr>
          <w:rFonts w:ascii="Avenir 45" w:hAnsi="Avenir 45"/>
        </w:rPr>
        <w:t>Team Foundation Server – Agile)</w:t>
      </w:r>
      <w:r w:rsidR="007B5720">
        <w:rPr>
          <w:rFonts w:ascii="Avenir 45" w:hAnsi="Avenir 45"/>
          <w:i/>
        </w:rPr>
        <w:t>, Citrix</w:t>
      </w:r>
      <w:r w:rsidR="00790407">
        <w:rPr>
          <w:rFonts w:ascii="Avenir 45" w:hAnsi="Avenir 45"/>
          <w:i/>
        </w:rPr>
        <w:t>, Quality Center 10.</w:t>
      </w:r>
    </w:p>
    <w:p w:rsidR="00790407" w:rsidP="00790407" w14:paraId="29BFCE61" w14:textId="77777777">
      <w:pPr>
        <w:pStyle w:val="ResumeBullet2"/>
        <w:numPr>
          <w:ilvl w:val="0"/>
          <w:numId w:val="0"/>
        </w:numPr>
        <w:spacing w:before="60"/>
        <w:jc w:val="both"/>
        <w:rPr>
          <w:rFonts w:ascii="Avenir 45" w:hAnsi="Avenir 45"/>
          <w:b/>
        </w:rPr>
      </w:pPr>
    </w:p>
    <w:tbl>
      <w:tblPr>
        <w:tblW w:w="0" w:type="auto"/>
        <w:tblLook w:val="01E0"/>
      </w:tblPr>
      <w:tblGrid>
        <w:gridCol w:w="5123"/>
        <w:gridCol w:w="4626"/>
      </w:tblGrid>
      <w:tr w14:paraId="4BF19034" w14:textId="77777777" w:rsidTr="004D008E">
        <w:tblPrEx>
          <w:tblW w:w="0" w:type="auto"/>
          <w:tblLook w:val="01E0"/>
        </w:tblPrEx>
        <w:trPr>
          <w:trHeight w:val="466"/>
        </w:trPr>
        <w:tc>
          <w:tcPr>
            <w:tcW w:w="5238" w:type="dxa"/>
            <w:vAlign w:val="center"/>
          </w:tcPr>
          <w:p w:rsidR="009434E5" w:rsidRPr="001F3D7E" w:rsidP="004D008E" w14:paraId="3E5D1FFA" w14:textId="77777777">
            <w:pPr>
              <w:pStyle w:val="ResumeList"/>
              <w:spacing w:before="120"/>
              <w:rPr>
                <w:rFonts w:ascii="Avenir 45" w:hAnsi="Avenir 45"/>
                <w:b/>
                <w:bCs/>
              </w:rPr>
            </w:pPr>
            <w:r w:rsidRPr="001F3D7E">
              <w:rPr>
                <w:rFonts w:ascii="Avenir 45" w:hAnsi="Avenir 45"/>
                <w:b/>
              </w:rPr>
              <w:t>Citizens Data Warehouse &amp; Reporting (PC &amp; CC) Core Release</w:t>
            </w:r>
            <w:r w:rsidR="006F7E4C">
              <w:rPr>
                <w:rFonts w:ascii="Avenir 45" w:hAnsi="Avenir 45"/>
                <w:b/>
              </w:rPr>
              <w:t xml:space="preserve"> (Agile </w:t>
            </w:r>
            <w:r w:rsidRPr="003D70DE" w:rsidR="006F7E4C">
              <w:rPr>
                <w:rFonts w:ascii="Avenir 45" w:hAnsi="Avenir 45"/>
                <w:b/>
              </w:rPr>
              <w:t>Project</w:t>
            </w:r>
            <w:r w:rsidR="006F7E4C">
              <w:rPr>
                <w:rFonts w:ascii="Avenir 45" w:hAnsi="Avenir 45"/>
                <w:b/>
              </w:rPr>
              <w:t>)</w:t>
            </w:r>
          </w:p>
        </w:tc>
        <w:tc>
          <w:tcPr>
            <w:tcW w:w="4727" w:type="dxa"/>
            <w:vAlign w:val="center"/>
          </w:tcPr>
          <w:p w:rsidR="009434E5" w:rsidRPr="001F3D7E" w:rsidP="004D008E" w14:paraId="15A09144" w14:textId="0CD2D3AB">
            <w:pPr>
              <w:pStyle w:val="ResumeProject"/>
              <w:numPr>
                <w:ilvl w:val="0"/>
                <w:numId w:val="0"/>
              </w:numPr>
              <w:jc w:val="right"/>
              <w:rPr>
                <w:rFonts w:ascii="Avenir 45" w:hAnsi="Avenir 45"/>
                <w:szCs w:val="20"/>
                <w:u w:val="none"/>
              </w:rPr>
            </w:pPr>
            <w:r w:rsidRPr="001F3D7E">
              <w:rPr>
                <w:rFonts w:ascii="Avenir 45" w:hAnsi="Avenir 45"/>
                <w:szCs w:val="20"/>
                <w:u w:val="none"/>
              </w:rPr>
              <w:t xml:space="preserve">July 2014 – </w:t>
            </w:r>
            <w:r w:rsidR="00E971C9">
              <w:rPr>
                <w:rFonts w:ascii="Avenir 45" w:hAnsi="Avenir 45"/>
                <w:szCs w:val="20"/>
                <w:u w:val="none"/>
              </w:rPr>
              <w:t>April 2015</w:t>
            </w:r>
          </w:p>
        </w:tc>
      </w:tr>
      <w:tr w14:paraId="315AEEDD" w14:textId="77777777" w:rsidTr="004D008E">
        <w:tblPrEx>
          <w:tblW w:w="0" w:type="auto"/>
          <w:tblLook w:val="01E0"/>
        </w:tblPrEx>
        <w:trPr>
          <w:trHeight w:val="214"/>
        </w:trPr>
        <w:tc>
          <w:tcPr>
            <w:tcW w:w="5238" w:type="dxa"/>
            <w:vAlign w:val="center"/>
          </w:tcPr>
          <w:p w:rsidR="009434E5" w:rsidRPr="001F3D7E" w:rsidP="004D008E" w14:paraId="0D360511" w14:textId="77777777">
            <w:pPr>
              <w:pStyle w:val="ResumeList"/>
              <w:spacing w:before="0"/>
              <w:rPr>
                <w:rFonts w:ascii="Avenir 45" w:hAnsi="Avenir 45"/>
                <w:b/>
                <w:bCs/>
                <w:i/>
              </w:rPr>
            </w:pPr>
            <w:r w:rsidRPr="001F3D7E">
              <w:rPr>
                <w:rFonts w:ascii="Avenir 45" w:hAnsi="Avenir 45"/>
                <w:b/>
                <w:i/>
              </w:rPr>
              <w:t>Test Lead</w:t>
            </w:r>
          </w:p>
        </w:tc>
        <w:tc>
          <w:tcPr>
            <w:tcW w:w="4727" w:type="dxa"/>
            <w:vAlign w:val="center"/>
          </w:tcPr>
          <w:p w:rsidR="009434E5" w:rsidRPr="001F3D7E" w:rsidP="004D008E" w14:paraId="6C6D1F69" w14:textId="77777777">
            <w:pPr>
              <w:pStyle w:val="ResumeProject"/>
              <w:numPr>
                <w:ilvl w:val="0"/>
                <w:numId w:val="0"/>
              </w:numPr>
              <w:jc w:val="right"/>
              <w:rPr>
                <w:rFonts w:ascii="Avenir 45" w:hAnsi="Avenir 45"/>
                <w:szCs w:val="20"/>
                <w:u w:val="none"/>
              </w:rPr>
            </w:pPr>
            <w:r w:rsidRPr="001F3D7E">
              <w:rPr>
                <w:rFonts w:ascii="Avenir 45" w:hAnsi="Avenir 45"/>
                <w:szCs w:val="20"/>
                <w:u w:val="none"/>
              </w:rPr>
              <w:t>Citizens Property Insurance</w:t>
            </w:r>
            <w:r>
              <w:rPr>
                <w:rFonts w:ascii="Avenir 45" w:hAnsi="Avenir 45"/>
                <w:szCs w:val="20"/>
                <w:u w:val="none"/>
              </w:rPr>
              <w:t xml:space="preserve"> / </w:t>
            </w:r>
            <w:r w:rsidRPr="001F3D7E">
              <w:rPr>
                <w:rFonts w:ascii="Avenir 45" w:hAnsi="Avenir 45"/>
                <w:szCs w:val="20"/>
                <w:u w:val="none"/>
              </w:rPr>
              <w:t>Capgemini Financial Services USA Inc.</w:t>
            </w:r>
          </w:p>
        </w:tc>
      </w:tr>
    </w:tbl>
    <w:p w:rsidR="001F3D7E" w:rsidRPr="001F3D7E" w:rsidP="00A16126" w14:paraId="088A6789" w14:textId="77777777">
      <w:pPr>
        <w:spacing w:before="60"/>
        <w:jc w:val="both"/>
        <w:rPr>
          <w:rFonts w:ascii="Avenir 45" w:hAnsi="Avenir 45"/>
          <w:sz w:val="20"/>
          <w:szCs w:val="20"/>
        </w:rPr>
      </w:pPr>
      <w:r w:rsidRPr="007F1E4E">
        <w:rPr>
          <w:rFonts w:ascii="Avenir 45" w:hAnsi="Avenir 45"/>
          <w:b/>
          <w:sz w:val="20"/>
          <w:szCs w:val="20"/>
        </w:rPr>
        <w:t xml:space="preserve">Work Location: </w:t>
      </w:r>
      <w:r w:rsidRPr="001F3D7E">
        <w:rPr>
          <w:rFonts w:ascii="Avenir 45" w:hAnsi="Avenir 45"/>
          <w:sz w:val="20"/>
          <w:szCs w:val="20"/>
        </w:rPr>
        <w:t>Tallahassee, Florida</w:t>
      </w:r>
    </w:p>
    <w:p w:rsidR="001F3D7E" w:rsidRPr="007F1E4E" w:rsidP="00A16126" w14:paraId="40B29EAE" w14:textId="77777777">
      <w:pPr>
        <w:spacing w:before="60"/>
        <w:jc w:val="both"/>
        <w:rPr>
          <w:rFonts w:ascii="Avenir 45" w:hAnsi="Avenir 45"/>
          <w:b/>
          <w:sz w:val="20"/>
          <w:szCs w:val="20"/>
        </w:rPr>
      </w:pPr>
      <w:r w:rsidRPr="007F1E4E">
        <w:rPr>
          <w:rFonts w:ascii="Avenir 45" w:hAnsi="Avenir 45"/>
          <w:b/>
          <w:sz w:val="20"/>
          <w:szCs w:val="20"/>
        </w:rPr>
        <w:t>Project Description:</w:t>
      </w:r>
    </w:p>
    <w:p w:rsidR="001F3D7E" w:rsidRPr="001F3D7E" w:rsidP="00A16126" w14:paraId="1F7E3D9F" w14:textId="77777777">
      <w:pPr>
        <w:autoSpaceDE w:val="0"/>
        <w:autoSpaceDN w:val="0"/>
        <w:adjustRightInd w:val="0"/>
        <w:spacing w:before="60"/>
        <w:jc w:val="both"/>
        <w:rPr>
          <w:rFonts w:ascii="Avenir 45" w:hAnsi="Avenir 45"/>
          <w:sz w:val="20"/>
          <w:szCs w:val="20"/>
        </w:rPr>
      </w:pPr>
      <w:r w:rsidRPr="001F3D7E">
        <w:rPr>
          <w:rFonts w:ascii="Avenir 45" w:hAnsi="Avenir 45"/>
          <w:sz w:val="20"/>
          <w:szCs w:val="20"/>
        </w:rPr>
        <w:t>Citizens have implemented the Guidewire Suite (</w:t>
      </w:r>
      <w:r w:rsidRPr="001F3D7E">
        <w:rPr>
          <w:rFonts w:ascii="Avenir 45" w:hAnsi="Avenir 45"/>
          <w:sz w:val="20"/>
          <w:szCs w:val="20"/>
        </w:rPr>
        <w:t>PolicyCenter</w:t>
      </w:r>
      <w:r w:rsidRPr="001F3D7E">
        <w:rPr>
          <w:rFonts w:ascii="Avenir 45" w:hAnsi="Avenir 45"/>
          <w:sz w:val="20"/>
          <w:szCs w:val="20"/>
        </w:rPr>
        <w:t xml:space="preserve">, </w:t>
      </w:r>
      <w:r w:rsidRPr="001F3D7E">
        <w:rPr>
          <w:rFonts w:ascii="Avenir 45" w:hAnsi="Avenir 45"/>
          <w:sz w:val="20"/>
          <w:szCs w:val="20"/>
        </w:rPr>
        <w:t>BillingCenter</w:t>
      </w:r>
      <w:r w:rsidRPr="001F3D7E">
        <w:rPr>
          <w:rFonts w:ascii="Avenir 45" w:hAnsi="Avenir 45"/>
          <w:sz w:val="20"/>
          <w:szCs w:val="20"/>
        </w:rPr>
        <w:t xml:space="preserve">, and </w:t>
      </w:r>
      <w:r w:rsidRPr="001F3D7E">
        <w:rPr>
          <w:rFonts w:ascii="Avenir 45" w:hAnsi="Avenir 45"/>
          <w:sz w:val="20"/>
          <w:szCs w:val="20"/>
        </w:rPr>
        <w:t>ClaimCenter</w:t>
      </w:r>
      <w:r w:rsidRPr="001F3D7E">
        <w:rPr>
          <w:rFonts w:ascii="Avenir 45" w:hAnsi="Avenir 45"/>
          <w:sz w:val="20"/>
          <w:szCs w:val="20"/>
        </w:rPr>
        <w:t xml:space="preserve">) for both Commercial and Personal lines to accomplish day to day Policy issuance and claims handling management activities. </w:t>
      </w:r>
    </w:p>
    <w:p w:rsidR="001F3D7E" w:rsidRPr="001F3D7E" w:rsidP="00A16126" w14:paraId="490ED062" w14:textId="77777777">
      <w:pPr>
        <w:autoSpaceDE w:val="0"/>
        <w:autoSpaceDN w:val="0"/>
        <w:adjustRightInd w:val="0"/>
        <w:spacing w:before="60"/>
        <w:jc w:val="both"/>
        <w:rPr>
          <w:rFonts w:ascii="Avenir 45" w:hAnsi="Avenir 45"/>
          <w:sz w:val="20"/>
          <w:szCs w:val="20"/>
        </w:rPr>
      </w:pPr>
      <w:r w:rsidRPr="001F3D7E">
        <w:rPr>
          <w:rFonts w:ascii="Avenir 45" w:hAnsi="Avenir 45"/>
          <w:sz w:val="20"/>
          <w:szCs w:val="20"/>
        </w:rPr>
        <w:t>The Citizens Data Warehouse and Reporting (CDW) Project is part of the Core Insurance Solution Implementation Program. The vision is to consolidate the data and standardize the processing associated with all lines of business on a single core system platform for insurance operations, along with supporting financial services for Policy, Billing and Claims payments. This initiative will enable a consistent set of business processes, thereby providing direct benefits to consumers and agents through ease of access and improved timeliness and accuracy of information.</w:t>
      </w:r>
    </w:p>
    <w:p w:rsidR="001F3D7E" w:rsidRPr="001F3D7E" w:rsidP="00A16126" w14:paraId="585D0E5A" w14:textId="77777777">
      <w:pPr>
        <w:autoSpaceDE w:val="0"/>
        <w:autoSpaceDN w:val="0"/>
        <w:adjustRightInd w:val="0"/>
        <w:spacing w:before="60"/>
        <w:jc w:val="both"/>
        <w:rPr>
          <w:rFonts w:ascii="Avenir 45" w:hAnsi="Avenir 45"/>
          <w:sz w:val="20"/>
          <w:szCs w:val="20"/>
        </w:rPr>
      </w:pPr>
      <w:r w:rsidRPr="001F3D7E">
        <w:rPr>
          <w:rFonts w:ascii="Avenir 45" w:hAnsi="Avenir 45"/>
          <w:sz w:val="20"/>
          <w:szCs w:val="20"/>
        </w:rPr>
        <w:t>The CDW Reporting Project will support the overall initiative by ensuring continuity with regard to business reporting needs following migration of Citizens’ Personal Lines of business to the new Core platform for Policy, Billing and Claims.</w:t>
      </w:r>
    </w:p>
    <w:p w:rsidR="001F3D7E" w:rsidRPr="007F1E4E" w:rsidP="00A16126" w14:paraId="04FC68DE" w14:textId="77777777">
      <w:pPr>
        <w:spacing w:before="60"/>
        <w:jc w:val="both"/>
        <w:rPr>
          <w:rFonts w:ascii="Avenir 45" w:hAnsi="Avenir 45"/>
          <w:b/>
          <w:sz w:val="20"/>
          <w:szCs w:val="20"/>
        </w:rPr>
      </w:pPr>
      <w:r w:rsidRPr="007F1E4E">
        <w:rPr>
          <w:rFonts w:ascii="Avenir 45" w:hAnsi="Avenir 45"/>
          <w:b/>
          <w:sz w:val="20"/>
          <w:szCs w:val="20"/>
        </w:rPr>
        <w:t>Responsibilities</w:t>
      </w:r>
      <w:r w:rsidR="007F1E4E">
        <w:rPr>
          <w:rFonts w:ascii="Avenir 45" w:hAnsi="Avenir 45"/>
          <w:b/>
          <w:sz w:val="20"/>
          <w:szCs w:val="20"/>
        </w:rPr>
        <w:t>:</w:t>
      </w:r>
    </w:p>
    <w:p w:rsidR="0077014F" w:rsidRPr="0077014F" w:rsidP="00917B4A" w14:paraId="624FBBC7" w14:textId="77777777">
      <w:pPr>
        <w:pStyle w:val="ListParagraph"/>
        <w:numPr>
          <w:ilvl w:val="0"/>
          <w:numId w:val="8"/>
        </w:numPr>
        <w:contextualSpacing w:val="0"/>
        <w:jc w:val="both"/>
        <w:rPr>
          <w:rFonts w:ascii="Avenir 45" w:hAnsi="Avenir 45"/>
          <w:sz w:val="20"/>
          <w:szCs w:val="20"/>
        </w:rPr>
      </w:pPr>
      <w:r w:rsidRPr="0077014F">
        <w:rPr>
          <w:rFonts w:ascii="Avenir 45" w:hAnsi="Avenir 45"/>
          <w:sz w:val="20"/>
          <w:szCs w:val="20"/>
        </w:rPr>
        <w:t>Worked</w:t>
      </w:r>
      <w:r>
        <w:rPr>
          <w:rFonts w:ascii="Avenir 45" w:hAnsi="Avenir 45"/>
          <w:sz w:val="20"/>
          <w:szCs w:val="20"/>
        </w:rPr>
        <w:t xml:space="preserve"> closely with Business user in u</w:t>
      </w:r>
      <w:r w:rsidRPr="0077014F">
        <w:rPr>
          <w:rFonts w:ascii="Avenir 45" w:hAnsi="Avenir 45"/>
          <w:sz w:val="20"/>
          <w:szCs w:val="20"/>
        </w:rPr>
        <w:t>nderstanding designing and documenting the Functional testing plan and then Writing, executing, documenting the results and Logging Written ETL test specifications including test source data preparation, writing test cases to test Data Completeness, Data Transformations, Data quality, Performance and scalability, Data aggregations− match aggregated data against staging tables and/or ODS, and Granularity of data is as per specifications</w:t>
      </w:r>
    </w:p>
    <w:p w:rsidR="0077014F" w:rsidRPr="0077014F" w:rsidP="00917B4A" w14:paraId="27E3A4CD" w14:textId="77777777">
      <w:pPr>
        <w:pStyle w:val="ListParagraph"/>
        <w:numPr>
          <w:ilvl w:val="0"/>
          <w:numId w:val="8"/>
        </w:numPr>
        <w:contextualSpacing w:val="0"/>
        <w:jc w:val="both"/>
        <w:rPr>
          <w:rFonts w:ascii="Avenir 45" w:hAnsi="Avenir 45"/>
          <w:sz w:val="20"/>
          <w:szCs w:val="20"/>
        </w:rPr>
      </w:pPr>
      <w:r w:rsidRPr="0077014F">
        <w:rPr>
          <w:rFonts w:ascii="Avenir 45" w:hAnsi="Avenir 45"/>
          <w:sz w:val="20"/>
          <w:szCs w:val="20"/>
        </w:rPr>
        <w:t>Created detail Test cases for each test phase to ensure complete coverage. Test Cases were incorporated both positive and negative test conditions.</w:t>
      </w:r>
    </w:p>
    <w:p w:rsidR="0077014F" w:rsidRPr="0077014F" w:rsidP="00917B4A" w14:paraId="63360857" w14:textId="77777777">
      <w:pPr>
        <w:pStyle w:val="ListParagraph"/>
        <w:numPr>
          <w:ilvl w:val="0"/>
          <w:numId w:val="8"/>
        </w:numPr>
        <w:contextualSpacing w:val="0"/>
        <w:jc w:val="both"/>
        <w:rPr>
          <w:rFonts w:ascii="Avenir 45" w:hAnsi="Avenir 45"/>
          <w:sz w:val="20"/>
          <w:szCs w:val="20"/>
        </w:rPr>
      </w:pPr>
      <w:r w:rsidRPr="0077014F">
        <w:rPr>
          <w:rFonts w:ascii="Avenir 45" w:hAnsi="Avenir 45"/>
          <w:sz w:val="20"/>
          <w:szCs w:val="20"/>
        </w:rPr>
        <w:t>Developed SQL Queries/Scripts and similar Artifacts to validate the Completeness, Integrity and Accuracy of Data within an ETL process testing cycle.</w:t>
      </w:r>
    </w:p>
    <w:p w:rsidR="0077014F" w:rsidRPr="0077014F" w:rsidP="00917B4A" w14:paraId="2AEAD077" w14:textId="77777777">
      <w:pPr>
        <w:pStyle w:val="ListParagraph"/>
        <w:numPr>
          <w:ilvl w:val="0"/>
          <w:numId w:val="8"/>
        </w:numPr>
        <w:contextualSpacing w:val="0"/>
        <w:jc w:val="both"/>
        <w:rPr>
          <w:rFonts w:ascii="Avenir 45" w:hAnsi="Avenir 45"/>
          <w:sz w:val="20"/>
          <w:szCs w:val="20"/>
        </w:rPr>
      </w:pPr>
      <w:r w:rsidRPr="0077014F">
        <w:rPr>
          <w:rFonts w:ascii="Avenir 45" w:hAnsi="Avenir 45"/>
          <w:sz w:val="20"/>
          <w:szCs w:val="20"/>
        </w:rPr>
        <w:t>Developed Test Cases and SQL Queries to perform various Validations.</w:t>
      </w:r>
    </w:p>
    <w:p w:rsidR="0077014F" w:rsidRPr="0077014F" w:rsidP="00917B4A" w14:paraId="0D4C3D6D" w14:textId="77777777">
      <w:pPr>
        <w:pStyle w:val="ListParagraph"/>
        <w:numPr>
          <w:ilvl w:val="0"/>
          <w:numId w:val="8"/>
        </w:numPr>
        <w:contextualSpacing w:val="0"/>
        <w:jc w:val="both"/>
        <w:rPr>
          <w:rFonts w:ascii="Avenir 45" w:hAnsi="Avenir 45"/>
          <w:sz w:val="20"/>
          <w:szCs w:val="20"/>
        </w:rPr>
      </w:pPr>
      <w:r w:rsidRPr="0077014F">
        <w:rPr>
          <w:rFonts w:ascii="Avenir 45" w:hAnsi="Avenir 45"/>
          <w:sz w:val="20"/>
          <w:szCs w:val="20"/>
        </w:rPr>
        <w:t>Performed Count Validation, Source Isolation, Dimensional Analysis, Statistical Analysis and Data Quality Validation in Data Migration.</w:t>
      </w:r>
    </w:p>
    <w:p w:rsidR="0077014F" w:rsidRPr="0077014F" w:rsidP="00917B4A" w14:paraId="40DD2A0E" w14:textId="77777777">
      <w:pPr>
        <w:pStyle w:val="ListParagraph"/>
        <w:numPr>
          <w:ilvl w:val="0"/>
          <w:numId w:val="8"/>
        </w:numPr>
        <w:contextualSpacing w:val="0"/>
        <w:jc w:val="both"/>
        <w:rPr>
          <w:rFonts w:ascii="Avenir 45" w:hAnsi="Avenir 45"/>
          <w:sz w:val="20"/>
          <w:szCs w:val="20"/>
        </w:rPr>
      </w:pPr>
      <w:r w:rsidRPr="0077014F">
        <w:rPr>
          <w:rFonts w:ascii="Avenir 45" w:hAnsi="Avenir 45"/>
          <w:sz w:val="20"/>
          <w:szCs w:val="20"/>
        </w:rPr>
        <w:t>Written SQL queries to validate reports against the database.</w:t>
      </w:r>
    </w:p>
    <w:p w:rsidR="0077014F" w:rsidP="00917B4A" w14:paraId="7FA34269" w14:textId="77777777">
      <w:pPr>
        <w:pStyle w:val="ListParagraph"/>
        <w:numPr>
          <w:ilvl w:val="0"/>
          <w:numId w:val="8"/>
        </w:numPr>
        <w:contextualSpacing w:val="0"/>
        <w:jc w:val="both"/>
        <w:rPr>
          <w:rFonts w:ascii="Avenir 45" w:hAnsi="Avenir 45"/>
          <w:sz w:val="20"/>
          <w:szCs w:val="20"/>
        </w:rPr>
      </w:pPr>
      <w:r w:rsidRPr="0077014F">
        <w:rPr>
          <w:rFonts w:ascii="Avenir 45" w:hAnsi="Avenir 45"/>
          <w:sz w:val="20"/>
          <w:szCs w:val="20"/>
        </w:rPr>
        <w:t xml:space="preserve">Extensive SQL querying on Staging, Data warehouse and </w:t>
      </w:r>
      <w:r w:rsidRPr="0077014F">
        <w:rPr>
          <w:rFonts w:ascii="Avenir 45" w:hAnsi="Avenir 45"/>
          <w:sz w:val="20"/>
          <w:szCs w:val="20"/>
        </w:rPr>
        <w:t>DataMarts</w:t>
      </w:r>
      <w:r w:rsidRPr="0077014F">
        <w:rPr>
          <w:rFonts w:ascii="Avenir 45" w:hAnsi="Avenir 45"/>
          <w:sz w:val="20"/>
          <w:szCs w:val="20"/>
        </w:rPr>
        <w:t>.</w:t>
      </w:r>
    </w:p>
    <w:p w:rsidR="0077014F" w:rsidRPr="0077014F" w:rsidP="00917B4A" w14:paraId="3537A27E" w14:textId="77777777">
      <w:pPr>
        <w:pStyle w:val="ListParagraph"/>
        <w:numPr>
          <w:ilvl w:val="0"/>
          <w:numId w:val="8"/>
        </w:numPr>
        <w:contextualSpacing w:val="0"/>
        <w:jc w:val="both"/>
        <w:rPr>
          <w:rFonts w:ascii="Avenir 45" w:hAnsi="Avenir 45"/>
          <w:sz w:val="20"/>
          <w:szCs w:val="20"/>
        </w:rPr>
      </w:pPr>
      <w:r w:rsidRPr="0077014F">
        <w:rPr>
          <w:rFonts w:ascii="Avenir 45" w:hAnsi="Avenir 45"/>
          <w:sz w:val="20"/>
          <w:szCs w:val="20"/>
        </w:rPr>
        <w:t>Validated reports based on Functional Requirements.</w:t>
      </w:r>
    </w:p>
    <w:p w:rsidR="0077014F" w:rsidRPr="0077014F" w:rsidP="00917B4A" w14:paraId="3261886D" w14:textId="77777777">
      <w:pPr>
        <w:pStyle w:val="ListParagraph"/>
        <w:numPr>
          <w:ilvl w:val="0"/>
          <w:numId w:val="8"/>
        </w:numPr>
        <w:contextualSpacing w:val="0"/>
        <w:jc w:val="both"/>
        <w:rPr>
          <w:rFonts w:ascii="Avenir 45" w:hAnsi="Avenir 45"/>
          <w:sz w:val="20"/>
          <w:szCs w:val="20"/>
        </w:rPr>
      </w:pPr>
      <w:r w:rsidRPr="0077014F">
        <w:rPr>
          <w:rFonts w:ascii="Avenir 45" w:hAnsi="Avenir 45"/>
          <w:sz w:val="20"/>
          <w:szCs w:val="20"/>
        </w:rPr>
        <w:t xml:space="preserve">Analyzed various reports generated by </w:t>
      </w:r>
      <w:r w:rsidR="006D1165">
        <w:rPr>
          <w:rFonts w:ascii="Avenir 45" w:hAnsi="Avenir 45"/>
          <w:sz w:val="20"/>
          <w:szCs w:val="20"/>
        </w:rPr>
        <w:t>Cognos</w:t>
      </w:r>
      <w:r w:rsidRPr="0077014F">
        <w:rPr>
          <w:rFonts w:ascii="Avenir 45" w:hAnsi="Avenir 45"/>
          <w:sz w:val="20"/>
          <w:szCs w:val="20"/>
        </w:rPr>
        <w:t>.</w:t>
      </w:r>
    </w:p>
    <w:p w:rsidR="001F3D7E" w:rsidRPr="001F3D7E" w:rsidP="00917B4A" w14:paraId="62BB9077"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Responsible for Managing and coordinating Defect Status.</w:t>
      </w:r>
    </w:p>
    <w:p w:rsidR="001F3D7E" w:rsidRPr="0077014F" w:rsidP="00917B4A" w14:paraId="50A22163"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Contribution to Test Signoff.</w:t>
      </w:r>
    </w:p>
    <w:p w:rsidR="00DF27BA" w:rsidRPr="001F3D7E" w:rsidP="00DF27BA" w14:paraId="76E7ABFA" w14:textId="77777777">
      <w:pPr>
        <w:pStyle w:val="ListParagraph"/>
        <w:contextualSpacing w:val="0"/>
        <w:jc w:val="both"/>
        <w:rPr>
          <w:rFonts w:ascii="Avenir 45" w:hAnsi="Avenir 45"/>
        </w:rPr>
      </w:pPr>
    </w:p>
    <w:p w:rsidR="00D33C50" w:rsidRPr="001F3D7E" w:rsidP="00A16126" w14:paraId="30BD8DEE" w14:textId="77777777">
      <w:pPr>
        <w:spacing w:before="60"/>
        <w:jc w:val="both"/>
        <w:rPr>
          <w:rFonts w:ascii="Avenir 45" w:hAnsi="Avenir 45"/>
          <w:i/>
          <w:sz w:val="20"/>
        </w:rPr>
      </w:pPr>
      <w:r w:rsidRPr="001F3D7E">
        <w:rPr>
          <w:rFonts w:ascii="Avenir 45" w:hAnsi="Avenir 45"/>
          <w:b/>
          <w:i/>
          <w:sz w:val="20"/>
        </w:rPr>
        <w:t>Environment: Operating Systems:</w:t>
      </w:r>
      <w:r w:rsidR="00082242">
        <w:rPr>
          <w:rFonts w:ascii="Avenir 45" w:hAnsi="Avenir 45"/>
          <w:i/>
          <w:sz w:val="20"/>
        </w:rPr>
        <w:t xml:space="preserve"> </w:t>
      </w:r>
      <w:r w:rsidRPr="001F3D7E">
        <w:rPr>
          <w:rFonts w:ascii="Avenir 45" w:hAnsi="Avenir 45"/>
          <w:i/>
          <w:sz w:val="20"/>
        </w:rPr>
        <w:t xml:space="preserve">Windows 7, </w:t>
      </w:r>
      <w:r w:rsidRPr="001F3D7E">
        <w:rPr>
          <w:rFonts w:ascii="Avenir 45" w:hAnsi="Avenir 45"/>
          <w:b/>
          <w:i/>
          <w:sz w:val="20"/>
        </w:rPr>
        <w:t xml:space="preserve">Software / Special Tools: </w:t>
      </w:r>
      <w:r w:rsidRPr="001F3D7E">
        <w:rPr>
          <w:rFonts w:ascii="Avenir 45" w:hAnsi="Avenir 45"/>
          <w:i/>
          <w:sz w:val="20"/>
        </w:rPr>
        <w:t xml:space="preserve">Rally Tracking Toll, HP ALM, QTP, Microsoft SQL Server 2008, SQL Server Integration Services, Cognos, HP ALM, </w:t>
      </w:r>
      <w:r w:rsidRPr="001F3D7E">
        <w:rPr>
          <w:rFonts w:ascii="Avenir 45" w:hAnsi="Avenir 45"/>
          <w:b/>
          <w:i/>
          <w:sz w:val="20"/>
        </w:rPr>
        <w:t xml:space="preserve">Languages: </w:t>
      </w:r>
      <w:r w:rsidRPr="001F3D7E">
        <w:rPr>
          <w:rFonts w:ascii="Avenir 45" w:hAnsi="Avenir 45"/>
          <w:i/>
          <w:sz w:val="20"/>
        </w:rPr>
        <w:t>Java, J2EE</w:t>
      </w:r>
    </w:p>
    <w:p w:rsidR="00D33C50" w:rsidP="00D33C50" w14:paraId="72FAC3E4" w14:textId="77777777">
      <w:pPr>
        <w:pStyle w:val="ResumeBullet2"/>
        <w:numPr>
          <w:ilvl w:val="0"/>
          <w:numId w:val="0"/>
        </w:numPr>
        <w:rPr>
          <w:rFonts w:ascii="Avenir 45" w:hAnsi="Avenir 45"/>
        </w:rPr>
      </w:pPr>
    </w:p>
    <w:tbl>
      <w:tblPr>
        <w:tblW w:w="0" w:type="auto"/>
        <w:tblLook w:val="01E0"/>
      </w:tblPr>
      <w:tblGrid>
        <w:gridCol w:w="5124"/>
        <w:gridCol w:w="4625"/>
      </w:tblGrid>
      <w:tr w14:paraId="3DAF67B0" w14:textId="77777777" w:rsidTr="005968EC">
        <w:tblPrEx>
          <w:tblW w:w="0" w:type="auto"/>
          <w:tblLook w:val="01E0"/>
        </w:tblPrEx>
        <w:trPr>
          <w:trHeight w:val="466"/>
        </w:trPr>
        <w:tc>
          <w:tcPr>
            <w:tcW w:w="5238" w:type="dxa"/>
            <w:vAlign w:val="center"/>
          </w:tcPr>
          <w:p w:rsidR="001F3D7E" w:rsidRPr="001F3D7E" w:rsidP="005968EC" w14:paraId="1939F944" w14:textId="77777777">
            <w:pPr>
              <w:pStyle w:val="ResumeList"/>
              <w:spacing w:before="120"/>
              <w:rPr>
                <w:rFonts w:ascii="Avenir 45" w:hAnsi="Avenir 45"/>
                <w:b/>
                <w:bCs/>
              </w:rPr>
            </w:pPr>
            <w:r w:rsidRPr="001F3D7E">
              <w:rPr>
                <w:rFonts w:ascii="Avenir 45" w:hAnsi="Avenir 45"/>
                <w:b/>
              </w:rPr>
              <w:t>Digital Integration GCD Acxiom feeds Project</w:t>
            </w:r>
            <w:r w:rsidR="006F7E4C">
              <w:rPr>
                <w:rFonts w:ascii="Avenir 45" w:hAnsi="Avenir 45"/>
                <w:b/>
              </w:rPr>
              <w:t xml:space="preserve"> (Agile </w:t>
            </w:r>
            <w:r w:rsidRPr="003D70DE" w:rsidR="006F7E4C">
              <w:rPr>
                <w:rFonts w:ascii="Avenir 45" w:hAnsi="Avenir 45"/>
                <w:b/>
              </w:rPr>
              <w:t>Project</w:t>
            </w:r>
            <w:r w:rsidR="006F7E4C">
              <w:rPr>
                <w:rFonts w:ascii="Avenir 45" w:hAnsi="Avenir 45"/>
                <w:b/>
              </w:rPr>
              <w:t>)</w:t>
            </w:r>
          </w:p>
        </w:tc>
        <w:tc>
          <w:tcPr>
            <w:tcW w:w="4727" w:type="dxa"/>
            <w:vAlign w:val="center"/>
          </w:tcPr>
          <w:p w:rsidR="001F3D7E" w:rsidRPr="001F3D7E" w:rsidP="001F3D7E" w14:paraId="601C6DDC" w14:textId="77777777">
            <w:pPr>
              <w:pStyle w:val="ResumeProject"/>
              <w:numPr>
                <w:ilvl w:val="0"/>
                <w:numId w:val="0"/>
              </w:numPr>
              <w:jc w:val="right"/>
              <w:rPr>
                <w:rFonts w:ascii="Avenir 45" w:hAnsi="Avenir 45"/>
                <w:szCs w:val="20"/>
                <w:u w:val="none"/>
              </w:rPr>
            </w:pPr>
            <w:r w:rsidRPr="001F3D7E">
              <w:rPr>
                <w:rFonts w:ascii="Avenir 45" w:hAnsi="Avenir 45"/>
                <w:szCs w:val="20"/>
                <w:u w:val="none"/>
              </w:rPr>
              <w:t>August 2011 – July 2014</w:t>
            </w:r>
          </w:p>
        </w:tc>
      </w:tr>
      <w:tr w14:paraId="3182D119" w14:textId="77777777" w:rsidTr="005968EC">
        <w:tblPrEx>
          <w:tblW w:w="0" w:type="auto"/>
          <w:tblLook w:val="01E0"/>
        </w:tblPrEx>
        <w:trPr>
          <w:trHeight w:val="214"/>
        </w:trPr>
        <w:tc>
          <w:tcPr>
            <w:tcW w:w="5238" w:type="dxa"/>
            <w:vAlign w:val="center"/>
          </w:tcPr>
          <w:p w:rsidR="001F3D7E" w:rsidRPr="001F3D7E" w:rsidP="005968EC" w14:paraId="0D29B1D1" w14:textId="77777777">
            <w:pPr>
              <w:pStyle w:val="ResumeList"/>
              <w:spacing w:before="0"/>
              <w:rPr>
                <w:rFonts w:ascii="Avenir 45" w:hAnsi="Avenir 45"/>
                <w:b/>
                <w:bCs/>
                <w:i/>
              </w:rPr>
            </w:pPr>
            <w:r w:rsidRPr="001F3D7E">
              <w:rPr>
                <w:rFonts w:ascii="Avenir 45" w:hAnsi="Avenir 45"/>
                <w:b/>
                <w:i/>
              </w:rPr>
              <w:t>Test Lead - Onshore</w:t>
            </w:r>
          </w:p>
        </w:tc>
        <w:tc>
          <w:tcPr>
            <w:tcW w:w="4727" w:type="dxa"/>
            <w:vAlign w:val="center"/>
          </w:tcPr>
          <w:p w:rsidR="001F3D7E" w:rsidRPr="001F3D7E" w:rsidP="001F3D7E" w14:paraId="13976177" w14:textId="77777777">
            <w:pPr>
              <w:pStyle w:val="ResumeProject"/>
              <w:numPr>
                <w:ilvl w:val="0"/>
                <w:numId w:val="0"/>
              </w:numPr>
              <w:jc w:val="right"/>
              <w:rPr>
                <w:rFonts w:ascii="Avenir 45" w:hAnsi="Avenir 45"/>
                <w:szCs w:val="20"/>
                <w:u w:val="none"/>
              </w:rPr>
            </w:pPr>
            <w:r w:rsidRPr="001F3D7E">
              <w:rPr>
                <w:rFonts w:ascii="Avenir 45" w:hAnsi="Avenir 45"/>
                <w:szCs w:val="20"/>
                <w:u w:val="none"/>
              </w:rPr>
              <w:t>NIKE, US / Cognizant Technology Services</w:t>
            </w:r>
          </w:p>
        </w:tc>
      </w:tr>
    </w:tbl>
    <w:p w:rsidR="001F3D7E" w:rsidRPr="001F3D7E" w:rsidP="00A16126" w14:paraId="029C6EC6" w14:textId="77777777">
      <w:pPr>
        <w:spacing w:before="60"/>
        <w:jc w:val="both"/>
        <w:rPr>
          <w:rFonts w:ascii="Avenir 45" w:hAnsi="Avenir 45"/>
          <w:sz w:val="20"/>
          <w:szCs w:val="20"/>
        </w:rPr>
      </w:pPr>
      <w:r w:rsidRPr="00A16126">
        <w:rPr>
          <w:rFonts w:ascii="Avenir 45" w:hAnsi="Avenir 45"/>
          <w:b/>
          <w:sz w:val="20"/>
          <w:szCs w:val="20"/>
        </w:rPr>
        <w:t>Work Location:</w:t>
      </w:r>
      <w:r w:rsidRPr="001F3D7E">
        <w:rPr>
          <w:rFonts w:ascii="Avenir 45" w:hAnsi="Avenir 45"/>
          <w:sz w:val="20"/>
          <w:szCs w:val="20"/>
        </w:rPr>
        <w:t xml:space="preserve"> Beaverton, OR</w:t>
      </w:r>
    </w:p>
    <w:p w:rsidR="001F3D7E" w:rsidRPr="00A16126" w:rsidP="00A16126" w14:paraId="4652485E" w14:textId="77777777">
      <w:pPr>
        <w:spacing w:before="60"/>
        <w:jc w:val="both"/>
        <w:rPr>
          <w:rFonts w:ascii="Avenir 45" w:hAnsi="Avenir 45"/>
          <w:b/>
          <w:sz w:val="20"/>
          <w:szCs w:val="20"/>
        </w:rPr>
      </w:pPr>
      <w:r w:rsidRPr="00A16126">
        <w:rPr>
          <w:rFonts w:ascii="Avenir 45" w:hAnsi="Avenir 45"/>
          <w:b/>
          <w:sz w:val="20"/>
          <w:szCs w:val="20"/>
        </w:rPr>
        <w:t>Project Description:</w:t>
      </w:r>
    </w:p>
    <w:p w:rsidR="001F3D7E" w:rsidRPr="001F3D7E" w:rsidP="00A16126" w14:paraId="5DAF1EF5" w14:textId="77777777">
      <w:pPr>
        <w:snapToGrid w:val="0"/>
        <w:spacing w:before="60"/>
        <w:jc w:val="both"/>
        <w:rPr>
          <w:rFonts w:ascii="Avenir 45" w:hAnsi="Avenir 45"/>
          <w:sz w:val="20"/>
          <w:szCs w:val="20"/>
        </w:rPr>
      </w:pPr>
      <w:r w:rsidRPr="001F3D7E">
        <w:rPr>
          <w:rFonts w:ascii="Avenir 45" w:hAnsi="Avenir 45"/>
          <w:sz w:val="20"/>
          <w:szCs w:val="20"/>
        </w:rPr>
        <w:t>Nike,</w:t>
      </w:r>
      <w:r w:rsidR="00A16126">
        <w:rPr>
          <w:rFonts w:ascii="Avenir 45" w:hAnsi="Avenir 45"/>
          <w:sz w:val="20"/>
          <w:szCs w:val="20"/>
        </w:rPr>
        <w:t xml:space="preserve"> </w:t>
      </w:r>
      <w:r w:rsidRPr="001F3D7E">
        <w:rPr>
          <w:rFonts w:ascii="Avenir 45" w:hAnsi="Avenir 45"/>
          <w:sz w:val="20"/>
          <w:szCs w:val="20"/>
        </w:rPr>
        <w:t>Inc.</w:t>
      </w:r>
      <w:r w:rsidRPr="001F3D7E">
        <w:rPr>
          <w:sz w:val="20"/>
          <w:szCs w:val="20"/>
        </w:rPr>
        <w:t> </w:t>
      </w:r>
      <w:r w:rsidRPr="001F3D7E">
        <w:rPr>
          <w:rFonts w:ascii="Avenir 45" w:hAnsi="Avenir 45"/>
          <w:sz w:val="20"/>
          <w:szCs w:val="20"/>
        </w:rPr>
        <w:t>is</w:t>
      </w:r>
      <w:r w:rsidR="00A16126">
        <w:rPr>
          <w:rFonts w:ascii="Avenir 45" w:hAnsi="Avenir 45"/>
          <w:sz w:val="20"/>
          <w:szCs w:val="20"/>
        </w:rPr>
        <w:t xml:space="preserve"> </w:t>
      </w:r>
      <w:r w:rsidRPr="001F3D7E">
        <w:rPr>
          <w:rFonts w:ascii="Avenir 45" w:hAnsi="Avenir 45"/>
          <w:sz w:val="20"/>
          <w:szCs w:val="20"/>
        </w:rPr>
        <w:t>an American</w:t>
      </w:r>
      <w:r w:rsidRPr="001F3D7E">
        <w:rPr>
          <w:sz w:val="20"/>
          <w:szCs w:val="20"/>
        </w:rPr>
        <w:t> </w:t>
      </w:r>
      <w:hyperlink r:id="rId5" w:tooltip="Multinational corporation" w:history="1">
        <w:r w:rsidRPr="001F3D7E">
          <w:rPr>
            <w:rFonts w:ascii="Avenir 45" w:hAnsi="Avenir 45"/>
            <w:sz w:val="20"/>
            <w:szCs w:val="20"/>
          </w:rPr>
          <w:t>multinational corporation</w:t>
        </w:r>
      </w:hyperlink>
      <w:r w:rsidRPr="001F3D7E">
        <w:rPr>
          <w:sz w:val="20"/>
          <w:szCs w:val="20"/>
        </w:rPr>
        <w:t> </w:t>
      </w:r>
      <w:r w:rsidRPr="001F3D7E">
        <w:rPr>
          <w:rFonts w:ascii="Avenir 45" w:hAnsi="Avenir 45"/>
          <w:sz w:val="20"/>
          <w:szCs w:val="20"/>
        </w:rPr>
        <w:t>that is engaged in the design, development, manufacturing and</w:t>
      </w:r>
      <w:r w:rsidRPr="001F3D7E">
        <w:rPr>
          <w:sz w:val="20"/>
          <w:szCs w:val="20"/>
        </w:rPr>
        <w:t> </w:t>
      </w:r>
      <w:r w:rsidRPr="001F3D7E">
        <w:rPr>
          <w:rFonts w:ascii="Avenir 45" w:hAnsi="Avenir 45"/>
          <w:sz w:val="20"/>
          <w:szCs w:val="20"/>
        </w:rPr>
        <w:t>worldwide marketing</w:t>
      </w:r>
      <w:r w:rsidRPr="001F3D7E">
        <w:rPr>
          <w:sz w:val="20"/>
          <w:szCs w:val="20"/>
        </w:rPr>
        <w:t> </w:t>
      </w:r>
      <w:r w:rsidRPr="001F3D7E">
        <w:rPr>
          <w:rFonts w:ascii="Avenir 45" w:hAnsi="Avenir 45"/>
          <w:sz w:val="20"/>
          <w:szCs w:val="20"/>
        </w:rPr>
        <w:t xml:space="preserve">and selling of footwear, apparel, equipment, accessories and services. </w:t>
      </w:r>
    </w:p>
    <w:p w:rsidR="001F3D7E" w:rsidRPr="001F3D7E" w:rsidP="00A16126" w14:paraId="2243818F" w14:textId="77777777">
      <w:pPr>
        <w:snapToGrid w:val="0"/>
        <w:spacing w:before="60"/>
        <w:jc w:val="both"/>
        <w:rPr>
          <w:rFonts w:ascii="Avenir 45" w:hAnsi="Avenir 45"/>
          <w:sz w:val="20"/>
          <w:szCs w:val="20"/>
        </w:rPr>
      </w:pPr>
      <w:r w:rsidRPr="001F3D7E">
        <w:rPr>
          <w:rFonts w:ascii="Avenir 45" w:hAnsi="Avenir 45"/>
          <w:sz w:val="20"/>
          <w:szCs w:val="20"/>
        </w:rPr>
        <w:t>The business would like to integrate Moving Average Cost (MAC) data into the GCD. There is currently an existing SAP report that can be automated for Acxiom to consume.</w:t>
      </w:r>
      <w:r w:rsidR="00082242">
        <w:rPr>
          <w:rFonts w:ascii="Avenir 45" w:hAnsi="Avenir 45"/>
          <w:sz w:val="20"/>
          <w:szCs w:val="20"/>
        </w:rPr>
        <w:t xml:space="preserve"> </w:t>
      </w:r>
    </w:p>
    <w:p w:rsidR="001F3D7E" w:rsidRPr="001F3D7E" w:rsidP="00A16126" w14:paraId="12CE1BA6" w14:textId="77777777">
      <w:pPr>
        <w:snapToGrid w:val="0"/>
        <w:spacing w:before="60"/>
        <w:jc w:val="both"/>
        <w:rPr>
          <w:rFonts w:ascii="Avenir 45" w:hAnsi="Avenir 45"/>
          <w:sz w:val="20"/>
          <w:szCs w:val="20"/>
        </w:rPr>
      </w:pPr>
      <w:r w:rsidRPr="001F3D7E">
        <w:rPr>
          <w:rFonts w:ascii="Avenir 45" w:hAnsi="Avenir 45"/>
          <w:sz w:val="20"/>
          <w:szCs w:val="20"/>
        </w:rPr>
        <w:t>We would like to bring in the price at which a product was purchased for before being sold into the AN_MART for both the US and Euro commerce</w:t>
      </w:r>
    </w:p>
    <w:p w:rsidR="001F3D7E" w:rsidRPr="001F3D7E" w:rsidP="00A16126" w14:paraId="08077AD6" w14:textId="77777777">
      <w:pPr>
        <w:snapToGrid w:val="0"/>
        <w:spacing w:before="60"/>
        <w:jc w:val="both"/>
        <w:rPr>
          <w:rFonts w:ascii="Avenir 45" w:hAnsi="Avenir 45"/>
          <w:sz w:val="20"/>
          <w:szCs w:val="20"/>
        </w:rPr>
      </w:pPr>
      <w:r w:rsidRPr="001F3D7E">
        <w:rPr>
          <w:rFonts w:ascii="Avenir 45" w:hAnsi="Avenir 45"/>
          <w:sz w:val="20"/>
          <w:szCs w:val="20"/>
        </w:rPr>
        <w:t>Business objective is to capture and identify all the marketing channels that the visitor was exposed for each US and Europe order from Omniture over the trailing 7 days of traffic to analyze and report in RBI and Acxiom. US and Europe only to be covered. Need to capture and identify all the marketing channels visited by the customer for each order</w:t>
      </w:r>
    </w:p>
    <w:p w:rsidR="00193697" w:rsidP="00A16126" w14:paraId="22001AD1" w14:textId="77777777">
      <w:pPr>
        <w:spacing w:before="60"/>
        <w:jc w:val="both"/>
        <w:rPr>
          <w:rFonts w:ascii="Avenir 45" w:hAnsi="Avenir 45"/>
          <w:b/>
          <w:sz w:val="20"/>
          <w:szCs w:val="20"/>
        </w:rPr>
      </w:pPr>
    </w:p>
    <w:p w:rsidR="001F3D7E" w:rsidRPr="00A16126" w:rsidP="00A16126" w14:paraId="79118ACE" w14:textId="77777777">
      <w:pPr>
        <w:spacing w:before="60"/>
        <w:jc w:val="both"/>
        <w:rPr>
          <w:rFonts w:ascii="Avenir 45" w:hAnsi="Avenir 45"/>
          <w:b/>
          <w:sz w:val="20"/>
          <w:szCs w:val="20"/>
        </w:rPr>
      </w:pPr>
      <w:r w:rsidRPr="00A16126">
        <w:rPr>
          <w:rFonts w:ascii="Avenir 45" w:hAnsi="Avenir 45"/>
          <w:b/>
          <w:sz w:val="20"/>
          <w:szCs w:val="20"/>
        </w:rPr>
        <w:t>Responsibilities</w:t>
      </w:r>
      <w:r w:rsidR="00A16126">
        <w:rPr>
          <w:rFonts w:ascii="Avenir 45" w:hAnsi="Avenir 45"/>
          <w:b/>
          <w:sz w:val="20"/>
          <w:szCs w:val="20"/>
        </w:rPr>
        <w:t>:</w:t>
      </w:r>
    </w:p>
    <w:p w:rsidR="001F3D7E" w:rsidRPr="007F1E4E" w:rsidP="00917B4A" w14:paraId="3106FA98" w14:textId="77777777">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Preparation of Test Strategy, Efforts Estimation, Test plan, Query log and</w:t>
      </w:r>
      <w:r w:rsidRPr="007F1E4E" w:rsidR="007F1E4E">
        <w:rPr>
          <w:rFonts w:ascii="Avenir 45" w:hAnsi="Avenir 45"/>
          <w:sz w:val="20"/>
          <w:szCs w:val="20"/>
        </w:rPr>
        <w:t xml:space="preserve"> </w:t>
      </w:r>
      <w:r w:rsidRPr="007F1E4E">
        <w:rPr>
          <w:rFonts w:ascii="Avenir 45" w:hAnsi="Avenir 45"/>
          <w:sz w:val="20"/>
          <w:szCs w:val="20"/>
        </w:rPr>
        <w:t>Test Approach.</w:t>
      </w:r>
    </w:p>
    <w:p w:rsidR="006D1165" w:rsidRPr="006D1165" w:rsidP="00917B4A" w14:paraId="73C87980" w14:textId="77777777">
      <w:pPr>
        <w:pStyle w:val="ListParagraph"/>
        <w:numPr>
          <w:ilvl w:val="0"/>
          <w:numId w:val="8"/>
        </w:numPr>
        <w:contextualSpacing w:val="0"/>
        <w:jc w:val="both"/>
        <w:rPr>
          <w:rFonts w:ascii="Avenir 45" w:hAnsi="Avenir 45"/>
          <w:sz w:val="20"/>
          <w:szCs w:val="20"/>
        </w:rPr>
      </w:pPr>
      <w:r w:rsidRPr="006D1165">
        <w:rPr>
          <w:rFonts w:ascii="Avenir 45" w:hAnsi="Avenir 45"/>
          <w:sz w:val="20"/>
          <w:szCs w:val="20"/>
        </w:rPr>
        <w:t>Developed complex SQL queries for data validation for verifying the ETL Mapping Rules.</w:t>
      </w:r>
    </w:p>
    <w:p w:rsidR="006D1165" w:rsidRPr="006D1165" w:rsidP="00917B4A" w14:paraId="6CEA0CFF" w14:textId="77777777">
      <w:pPr>
        <w:pStyle w:val="ListParagraph"/>
        <w:numPr>
          <w:ilvl w:val="0"/>
          <w:numId w:val="8"/>
        </w:numPr>
        <w:contextualSpacing w:val="0"/>
        <w:jc w:val="both"/>
        <w:rPr>
          <w:rFonts w:ascii="Avenir 45" w:hAnsi="Avenir 45"/>
          <w:sz w:val="20"/>
          <w:szCs w:val="20"/>
        </w:rPr>
      </w:pPr>
      <w:r w:rsidRPr="006D1165">
        <w:rPr>
          <w:rFonts w:ascii="Avenir 45" w:hAnsi="Avenir 45"/>
          <w:sz w:val="20"/>
          <w:szCs w:val="20"/>
        </w:rPr>
        <w:t>Tested a number of complex ETL mappings, mapplets and reusable transformations for daily data loads</w:t>
      </w:r>
    </w:p>
    <w:p w:rsidR="006D1165" w:rsidRPr="006D1165" w:rsidP="00917B4A" w14:paraId="6A01893F" w14:textId="77777777">
      <w:pPr>
        <w:pStyle w:val="ListParagraph"/>
        <w:numPr>
          <w:ilvl w:val="0"/>
          <w:numId w:val="8"/>
        </w:numPr>
        <w:contextualSpacing w:val="0"/>
        <w:jc w:val="both"/>
        <w:rPr>
          <w:rFonts w:ascii="Avenir 45" w:hAnsi="Avenir 45"/>
        </w:rPr>
      </w:pPr>
      <w:r w:rsidRPr="006D1165">
        <w:rPr>
          <w:rFonts w:ascii="Avenir 45" w:hAnsi="Avenir 45"/>
          <w:sz w:val="20"/>
          <w:szCs w:val="20"/>
        </w:rPr>
        <w:t>Involved in extracted data from various sources like Oracle and flat files</w:t>
      </w:r>
      <w:r w:rsidRPr="006D1165">
        <w:rPr>
          <w:rFonts w:ascii="Avenir 45" w:hAnsi="Avenir 45"/>
        </w:rPr>
        <w:t>.</w:t>
      </w:r>
    </w:p>
    <w:p w:rsidR="006D1165" w:rsidP="00917B4A" w14:paraId="57FB2468" w14:textId="77777777">
      <w:pPr>
        <w:pStyle w:val="ListParagraph"/>
        <w:numPr>
          <w:ilvl w:val="0"/>
          <w:numId w:val="8"/>
        </w:numPr>
        <w:contextualSpacing w:val="0"/>
        <w:jc w:val="both"/>
        <w:rPr>
          <w:rFonts w:ascii="Avenir 45" w:hAnsi="Avenir 45"/>
          <w:sz w:val="20"/>
          <w:szCs w:val="20"/>
        </w:rPr>
      </w:pPr>
      <w:r w:rsidRPr="006D1165">
        <w:rPr>
          <w:rFonts w:ascii="Avenir 45" w:hAnsi="Avenir 45"/>
          <w:sz w:val="20"/>
          <w:szCs w:val="20"/>
        </w:rPr>
        <w:t>Developed SQL scripts for verification of data at extraction phase to ensure, transformation phase and loading phase of the data to ensure correctness of the data and also verifying the ETL mapping rules</w:t>
      </w:r>
      <w:r>
        <w:rPr>
          <w:rFonts w:ascii="Avenir 45" w:hAnsi="Avenir 45"/>
          <w:sz w:val="20"/>
          <w:szCs w:val="20"/>
        </w:rPr>
        <w:t>.</w:t>
      </w:r>
    </w:p>
    <w:p w:rsidR="006D1165" w:rsidRPr="00463391" w:rsidP="00917B4A" w14:paraId="58B0808C" w14:textId="77777777">
      <w:pPr>
        <w:pStyle w:val="ListParagraph"/>
        <w:numPr>
          <w:ilvl w:val="0"/>
          <w:numId w:val="8"/>
        </w:numPr>
        <w:contextualSpacing w:val="0"/>
        <w:jc w:val="both"/>
        <w:rPr>
          <w:rFonts w:ascii="Avenir 45" w:hAnsi="Avenir 45"/>
          <w:sz w:val="20"/>
          <w:szCs w:val="20"/>
        </w:rPr>
      </w:pPr>
      <w:r w:rsidRPr="006D1165">
        <w:rPr>
          <w:rFonts w:ascii="Avenir 45" w:hAnsi="Avenir 45"/>
          <w:sz w:val="20"/>
          <w:szCs w:val="20"/>
        </w:rPr>
        <w:t>Worked with ETL group for understating mappings for dimensions and facts.</w:t>
      </w:r>
    </w:p>
    <w:p w:rsidR="00463391" w:rsidRPr="00463391" w:rsidP="00917B4A" w14:paraId="064061BD" w14:textId="77777777">
      <w:pPr>
        <w:pStyle w:val="ListParagraph"/>
        <w:numPr>
          <w:ilvl w:val="0"/>
          <w:numId w:val="8"/>
        </w:numPr>
        <w:contextualSpacing w:val="0"/>
        <w:jc w:val="both"/>
        <w:rPr>
          <w:rFonts w:ascii="Avenir 45" w:hAnsi="Avenir 45"/>
          <w:sz w:val="20"/>
          <w:szCs w:val="20"/>
        </w:rPr>
      </w:pPr>
      <w:r w:rsidRPr="00463391">
        <w:rPr>
          <w:rFonts w:ascii="Avenir 45" w:hAnsi="Avenir 45"/>
          <w:sz w:val="20"/>
          <w:szCs w:val="20"/>
        </w:rPr>
        <w:t>Software Installation and Configuration of 4 nodes Hadoop Cluster.</w:t>
      </w:r>
    </w:p>
    <w:p w:rsidR="00463391" w:rsidRPr="00463391" w:rsidP="00917B4A" w14:paraId="6EF25232" w14:textId="77777777">
      <w:pPr>
        <w:pStyle w:val="ListParagraph"/>
        <w:numPr>
          <w:ilvl w:val="0"/>
          <w:numId w:val="8"/>
        </w:numPr>
        <w:contextualSpacing w:val="0"/>
        <w:jc w:val="both"/>
        <w:rPr>
          <w:rFonts w:ascii="Avenir 45" w:hAnsi="Avenir 45"/>
          <w:sz w:val="20"/>
          <w:szCs w:val="20"/>
        </w:rPr>
      </w:pPr>
      <w:r w:rsidRPr="00463391">
        <w:rPr>
          <w:rFonts w:ascii="Avenir 45" w:hAnsi="Avenir 45"/>
          <w:sz w:val="20"/>
          <w:szCs w:val="20"/>
        </w:rPr>
        <w:t>Loading Data from ORACLE to Hadoop Cluster using Sqoop.</w:t>
      </w:r>
    </w:p>
    <w:p w:rsidR="00463391" w:rsidRPr="00463391" w:rsidP="00917B4A" w14:paraId="61482D64" w14:textId="77777777">
      <w:pPr>
        <w:pStyle w:val="ListParagraph"/>
        <w:numPr>
          <w:ilvl w:val="0"/>
          <w:numId w:val="8"/>
        </w:numPr>
        <w:contextualSpacing w:val="0"/>
        <w:jc w:val="both"/>
        <w:rPr>
          <w:rFonts w:ascii="Avenir 45" w:hAnsi="Avenir 45"/>
          <w:sz w:val="20"/>
          <w:szCs w:val="20"/>
        </w:rPr>
      </w:pPr>
      <w:r w:rsidRPr="00463391">
        <w:rPr>
          <w:rFonts w:ascii="Avenir 45" w:hAnsi="Avenir 45"/>
          <w:sz w:val="20"/>
          <w:szCs w:val="20"/>
        </w:rPr>
        <w:t>Creating Hive tables and writing Hive Queries on Data Sets.</w:t>
      </w:r>
    </w:p>
    <w:p w:rsidR="00463391" w:rsidRPr="00463391" w:rsidP="00917B4A" w14:paraId="29023E74" w14:textId="77777777">
      <w:pPr>
        <w:pStyle w:val="ListParagraph"/>
        <w:numPr>
          <w:ilvl w:val="0"/>
          <w:numId w:val="8"/>
        </w:numPr>
        <w:contextualSpacing w:val="0"/>
        <w:jc w:val="both"/>
        <w:rPr>
          <w:rFonts w:ascii="Avenir 45" w:hAnsi="Avenir 45"/>
          <w:sz w:val="20"/>
          <w:szCs w:val="20"/>
        </w:rPr>
      </w:pPr>
      <w:r w:rsidRPr="00463391">
        <w:rPr>
          <w:rFonts w:ascii="Avenir 45" w:hAnsi="Avenir 45"/>
          <w:sz w:val="20"/>
          <w:szCs w:val="20"/>
        </w:rPr>
        <w:t>Validated the Map reduce, Hive Scripts by pulling the data from the</w:t>
      </w:r>
      <w:r w:rsidRPr="00463391">
        <w:rPr>
          <w:rFonts w:ascii="Avenir 45" w:hAnsi="Avenir 45"/>
        </w:rPr>
        <w:t> Hadoop </w:t>
      </w:r>
      <w:r w:rsidRPr="00463391">
        <w:rPr>
          <w:rFonts w:ascii="Avenir 45" w:hAnsi="Avenir 45"/>
          <w:sz w:val="20"/>
          <w:szCs w:val="20"/>
        </w:rPr>
        <w:t>and validating it with the data in the files</w:t>
      </w:r>
    </w:p>
    <w:p w:rsidR="00463391" w:rsidRPr="00463391" w:rsidP="00917B4A" w14:paraId="5622BBE9" w14:textId="77777777">
      <w:pPr>
        <w:pStyle w:val="ListParagraph"/>
        <w:numPr>
          <w:ilvl w:val="0"/>
          <w:numId w:val="8"/>
        </w:numPr>
        <w:contextualSpacing w:val="0"/>
        <w:jc w:val="both"/>
        <w:rPr>
          <w:rFonts w:ascii="Avenir 45" w:hAnsi="Avenir 45"/>
          <w:sz w:val="20"/>
          <w:szCs w:val="20"/>
        </w:rPr>
      </w:pPr>
      <w:r w:rsidRPr="00463391">
        <w:rPr>
          <w:rFonts w:ascii="Avenir 45" w:hAnsi="Avenir 45"/>
          <w:sz w:val="20"/>
          <w:szCs w:val="20"/>
        </w:rPr>
        <w:t>Performed integration testing of</w:t>
      </w:r>
      <w:r w:rsidRPr="00463391">
        <w:rPr>
          <w:rFonts w:ascii="Avenir 45" w:hAnsi="Avenir 45"/>
        </w:rPr>
        <w:t> Hadoop </w:t>
      </w:r>
      <w:r w:rsidRPr="00463391">
        <w:rPr>
          <w:rFonts w:ascii="Avenir 45" w:hAnsi="Avenir 45"/>
          <w:sz w:val="20"/>
          <w:szCs w:val="20"/>
        </w:rPr>
        <w:t>into traditional ETL, extraction, transformation, and loading of massive structured and unstructured data.</w:t>
      </w:r>
    </w:p>
    <w:p w:rsidR="00463391" w:rsidP="00917B4A" w14:paraId="0D8FB656" w14:textId="77777777">
      <w:pPr>
        <w:pStyle w:val="ListParagraph"/>
        <w:numPr>
          <w:ilvl w:val="0"/>
          <w:numId w:val="8"/>
        </w:numPr>
        <w:contextualSpacing w:val="0"/>
        <w:jc w:val="both"/>
        <w:rPr>
          <w:rFonts w:ascii="Avenir 45" w:hAnsi="Avenir 45"/>
          <w:sz w:val="20"/>
          <w:szCs w:val="20"/>
        </w:rPr>
      </w:pPr>
      <w:r w:rsidRPr="00463391">
        <w:rPr>
          <w:rFonts w:ascii="Avenir 45" w:hAnsi="Avenir 45"/>
          <w:sz w:val="20"/>
          <w:szCs w:val="20"/>
        </w:rPr>
        <w:t>Backend testing of the DB by writing scripts to test t</w:t>
      </w:r>
      <w:r>
        <w:rPr>
          <w:rFonts w:ascii="Avenir 45" w:hAnsi="Avenir 45"/>
          <w:sz w:val="20"/>
          <w:szCs w:val="20"/>
        </w:rPr>
        <w:t xml:space="preserve">he integrity of the application </w:t>
      </w:r>
      <w:r w:rsidRPr="00463391">
        <w:rPr>
          <w:rFonts w:ascii="Avenir 45" w:hAnsi="Avenir 45"/>
          <w:sz w:val="20"/>
          <w:szCs w:val="20"/>
        </w:rPr>
        <w:t>NoSQL/</w:t>
      </w:r>
      <w:r w:rsidRPr="00463391">
        <w:rPr>
          <w:rFonts w:ascii="Avenir 45" w:hAnsi="Avenir 45"/>
        </w:rPr>
        <w:t>Hadoop</w:t>
      </w:r>
      <w:r>
        <w:rPr>
          <w:rFonts w:ascii="Avenir 45" w:hAnsi="Avenir 45"/>
        </w:rPr>
        <w:t xml:space="preserve"> </w:t>
      </w:r>
      <w:r w:rsidRPr="00463391">
        <w:rPr>
          <w:rFonts w:ascii="Avenir 45" w:hAnsi="Avenir 45"/>
          <w:sz w:val="20"/>
          <w:szCs w:val="20"/>
        </w:rPr>
        <w:t>databases. </w:t>
      </w:r>
    </w:p>
    <w:p w:rsidR="00463391" w:rsidRPr="006D1165" w:rsidP="00917B4A" w14:paraId="5D52A8CE" w14:textId="77777777">
      <w:pPr>
        <w:pStyle w:val="ListParagraph"/>
        <w:numPr>
          <w:ilvl w:val="0"/>
          <w:numId w:val="8"/>
        </w:numPr>
        <w:contextualSpacing w:val="0"/>
        <w:jc w:val="both"/>
        <w:rPr>
          <w:rFonts w:ascii="Avenir 45" w:hAnsi="Avenir 45"/>
          <w:sz w:val="20"/>
          <w:szCs w:val="20"/>
        </w:rPr>
      </w:pPr>
      <w:r w:rsidRPr="00463391">
        <w:rPr>
          <w:rFonts w:ascii="Avenir 45" w:hAnsi="Avenir 45"/>
          <w:sz w:val="20"/>
          <w:szCs w:val="20"/>
        </w:rPr>
        <w:t>Expertise in writing SQL Statements in database to make sure whether the data is populated in Data Mart/Data warehouse According to Business Rules.</w:t>
      </w:r>
    </w:p>
    <w:p w:rsidR="001F3D7E" w:rsidRPr="001F3D7E" w:rsidP="00917B4A" w14:paraId="4722BD14"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Test Effort estimation for the project</w:t>
      </w:r>
    </w:p>
    <w:p w:rsidR="001F3D7E" w:rsidRPr="001F3D7E" w:rsidP="00917B4A" w14:paraId="1ABC84BB"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Responsible for Test Planning.</w:t>
      </w:r>
    </w:p>
    <w:p w:rsidR="001F3D7E" w:rsidRPr="001F3D7E" w:rsidP="00917B4A" w14:paraId="4D3CB2F4"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Taken care of the onsite- offshore interactions and coordination.</w:t>
      </w:r>
    </w:p>
    <w:p w:rsidR="001F3D7E" w:rsidRPr="001F3D7E" w:rsidP="00917B4A" w14:paraId="2CAA1D3F"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Responsible for Managing and coordinating Defect Status.</w:t>
      </w:r>
    </w:p>
    <w:p w:rsidR="001F3D7E" w:rsidRPr="001F3D7E" w:rsidP="00917B4A" w14:paraId="1530D53A"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Responsible for validation Hadoop MR Jobs.</w:t>
      </w:r>
    </w:p>
    <w:p w:rsidR="001F3D7E" w:rsidRPr="001F3D7E" w:rsidP="00917B4A" w14:paraId="0D70D5A9"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Responsible for Validating Informatica mapping with DVO Tools.</w:t>
      </w:r>
    </w:p>
    <w:p w:rsidR="001F3D7E" w:rsidP="00917B4A" w14:paraId="3CC161BA" w14:textId="77777777">
      <w:pPr>
        <w:pStyle w:val="ListParagraph"/>
        <w:numPr>
          <w:ilvl w:val="0"/>
          <w:numId w:val="8"/>
        </w:numPr>
        <w:contextualSpacing w:val="0"/>
        <w:jc w:val="both"/>
        <w:rPr>
          <w:rFonts w:ascii="Avenir 45" w:hAnsi="Avenir 45"/>
          <w:sz w:val="20"/>
          <w:szCs w:val="20"/>
        </w:rPr>
      </w:pPr>
      <w:r w:rsidRPr="001F3D7E">
        <w:rPr>
          <w:rFonts w:ascii="Avenir 45" w:hAnsi="Avenir 45"/>
          <w:sz w:val="20"/>
          <w:szCs w:val="20"/>
        </w:rPr>
        <w:t>Responsible for Test Execution and Reporting to the client.</w:t>
      </w:r>
    </w:p>
    <w:p w:rsidR="001F3D7E" w:rsidRPr="007F1E4E" w:rsidP="00917B4A" w14:paraId="61CEF249" w14:textId="77777777">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 xml:space="preserve">Communication and coordination with the </w:t>
      </w:r>
      <w:r w:rsidRPr="007F1E4E">
        <w:rPr>
          <w:rFonts w:ascii="Avenir 45" w:hAnsi="Avenir 45"/>
          <w:sz w:val="20"/>
          <w:szCs w:val="20"/>
        </w:rPr>
        <w:t>third party</w:t>
      </w:r>
      <w:r w:rsidRPr="007F1E4E">
        <w:rPr>
          <w:rFonts w:ascii="Avenir 45" w:hAnsi="Avenir 45"/>
          <w:sz w:val="20"/>
          <w:szCs w:val="20"/>
        </w:rPr>
        <w:t xml:space="preserve"> vendors, testing team at</w:t>
      </w:r>
      <w:r w:rsidRPr="007F1E4E" w:rsidR="007F1E4E">
        <w:rPr>
          <w:rFonts w:ascii="Avenir 45" w:hAnsi="Avenir 45"/>
          <w:sz w:val="20"/>
          <w:szCs w:val="20"/>
        </w:rPr>
        <w:t xml:space="preserve"> </w:t>
      </w:r>
      <w:r w:rsidRPr="007F1E4E">
        <w:rPr>
          <w:rFonts w:ascii="Avenir 45" w:hAnsi="Avenir 45"/>
          <w:sz w:val="20"/>
          <w:szCs w:val="20"/>
        </w:rPr>
        <w:t>client site and support during the SIT phase.</w:t>
      </w:r>
    </w:p>
    <w:p w:rsidR="006D1165" w:rsidP="00917B4A" w14:paraId="5B31D2EE" w14:textId="77777777">
      <w:pPr>
        <w:pStyle w:val="ListParagraph"/>
        <w:numPr>
          <w:ilvl w:val="0"/>
          <w:numId w:val="8"/>
        </w:numPr>
        <w:contextualSpacing w:val="0"/>
        <w:jc w:val="both"/>
        <w:rPr>
          <w:rFonts w:ascii="Avenir 45" w:hAnsi="Avenir 45"/>
          <w:sz w:val="20"/>
          <w:szCs w:val="20"/>
        </w:rPr>
      </w:pPr>
      <w:r w:rsidRPr="00463391">
        <w:rPr>
          <w:rFonts w:ascii="Avenir 45" w:hAnsi="Avenir 45"/>
          <w:sz w:val="20"/>
          <w:szCs w:val="20"/>
        </w:rPr>
        <w:t>Contribution to Test Signoff.</w:t>
      </w:r>
    </w:p>
    <w:p w:rsidR="00463391" w:rsidRPr="00463391" w:rsidP="00463391" w14:paraId="2175CA55" w14:textId="77777777">
      <w:pPr>
        <w:pStyle w:val="ListParagraph"/>
        <w:contextualSpacing w:val="0"/>
        <w:jc w:val="both"/>
        <w:rPr>
          <w:rFonts w:ascii="Avenir 45" w:hAnsi="Avenir 45"/>
          <w:sz w:val="20"/>
          <w:szCs w:val="20"/>
        </w:rPr>
      </w:pPr>
    </w:p>
    <w:p w:rsidR="001F3D7E" w:rsidP="00A16126" w14:paraId="3EDFD880" w14:textId="77777777">
      <w:pPr>
        <w:pStyle w:val="ResumeBullet2"/>
        <w:numPr>
          <w:ilvl w:val="0"/>
          <w:numId w:val="0"/>
        </w:numPr>
        <w:spacing w:before="60"/>
        <w:jc w:val="both"/>
        <w:rPr>
          <w:rFonts w:ascii="Avenir 45" w:hAnsi="Avenir 45"/>
        </w:rPr>
      </w:pPr>
      <w:r w:rsidRPr="001F3D7E">
        <w:rPr>
          <w:rFonts w:ascii="Avenir 45" w:hAnsi="Avenir 45"/>
          <w:b/>
          <w:i/>
        </w:rPr>
        <w:t xml:space="preserve">Environment: Operating Systems: </w:t>
      </w:r>
      <w:r w:rsidRPr="001F3D7E">
        <w:rPr>
          <w:rFonts w:ascii="Avenir 45" w:hAnsi="Avenir 45"/>
          <w:i/>
        </w:rPr>
        <w:t xml:space="preserve">Windows XP, </w:t>
      </w:r>
      <w:r w:rsidRPr="001F3D7E">
        <w:rPr>
          <w:rFonts w:ascii="Avenir 45" w:hAnsi="Avenir 45"/>
          <w:b/>
          <w:i/>
        </w:rPr>
        <w:t>Software / Special Tools: I</w:t>
      </w:r>
      <w:r w:rsidRPr="001F3D7E">
        <w:rPr>
          <w:rFonts w:ascii="Avenir 45" w:hAnsi="Avenir 45"/>
          <w:i/>
        </w:rPr>
        <w:t>nformatica 9.x, Hadoop, Hive, Hue, Oracle 9i. DVO,</w:t>
      </w:r>
      <w:r w:rsidR="00082242">
        <w:rPr>
          <w:rFonts w:ascii="Avenir 45" w:hAnsi="Avenir 45"/>
          <w:i/>
        </w:rPr>
        <w:t xml:space="preserve"> </w:t>
      </w:r>
      <w:r w:rsidRPr="001F3D7E">
        <w:rPr>
          <w:rFonts w:ascii="Avenir 45" w:hAnsi="Avenir 45"/>
          <w:i/>
        </w:rPr>
        <w:t>SQL Developer, UNIX</w:t>
      </w:r>
    </w:p>
    <w:p w:rsidR="001F3D7E" w:rsidP="00F1558D" w14:paraId="5A8A8EAC" w14:textId="77777777">
      <w:pPr>
        <w:pStyle w:val="ResumeBullet2"/>
        <w:numPr>
          <w:ilvl w:val="0"/>
          <w:numId w:val="0"/>
        </w:numPr>
        <w:rPr>
          <w:rFonts w:ascii="Avenir 45" w:hAnsi="Avenir 45"/>
        </w:rPr>
      </w:pPr>
    </w:p>
    <w:tbl>
      <w:tblPr>
        <w:tblW w:w="0" w:type="auto"/>
        <w:tblLook w:val="01E0"/>
      </w:tblPr>
      <w:tblGrid>
        <w:gridCol w:w="5324"/>
        <w:gridCol w:w="4425"/>
      </w:tblGrid>
      <w:tr w14:paraId="09D71253" w14:textId="77777777" w:rsidTr="007F1E4E">
        <w:tblPrEx>
          <w:tblW w:w="0" w:type="auto"/>
          <w:tblLook w:val="01E0"/>
        </w:tblPrEx>
        <w:trPr>
          <w:trHeight w:val="466"/>
        </w:trPr>
        <w:tc>
          <w:tcPr>
            <w:tcW w:w="5418" w:type="dxa"/>
            <w:vAlign w:val="center"/>
          </w:tcPr>
          <w:p w:rsidR="001F3D7E" w:rsidRPr="007F1E4E" w:rsidP="005968EC" w14:paraId="10903414" w14:textId="77777777">
            <w:pPr>
              <w:pStyle w:val="ResumeList"/>
              <w:spacing w:before="120"/>
              <w:rPr>
                <w:rFonts w:ascii="Avenir 45" w:hAnsi="Avenir 45"/>
                <w:b/>
                <w:bCs/>
              </w:rPr>
            </w:pPr>
            <w:r w:rsidRPr="007F1E4E">
              <w:rPr>
                <w:rFonts w:ascii="Avenir 45" w:hAnsi="Avenir 45"/>
                <w:b/>
              </w:rPr>
              <w:t>EMP Data warehouse and Gateway Project</w:t>
            </w:r>
          </w:p>
        </w:tc>
        <w:tc>
          <w:tcPr>
            <w:tcW w:w="4500" w:type="dxa"/>
            <w:vAlign w:val="center"/>
          </w:tcPr>
          <w:p w:rsidR="001F3D7E" w:rsidRPr="007F1E4E" w:rsidP="007F1E4E" w14:paraId="072AA3B5" w14:textId="5C4AD598">
            <w:pPr>
              <w:pStyle w:val="ResumeProject"/>
              <w:numPr>
                <w:ilvl w:val="0"/>
                <w:numId w:val="0"/>
              </w:numPr>
              <w:jc w:val="right"/>
              <w:rPr>
                <w:rFonts w:ascii="Avenir 45" w:hAnsi="Avenir 45"/>
                <w:szCs w:val="20"/>
                <w:u w:val="none"/>
              </w:rPr>
            </w:pPr>
            <w:r w:rsidRPr="007F1E4E">
              <w:rPr>
                <w:rFonts w:ascii="Avenir 45" w:hAnsi="Avenir 45"/>
                <w:szCs w:val="20"/>
                <w:u w:val="none"/>
              </w:rPr>
              <w:t xml:space="preserve">November 2009 – </w:t>
            </w:r>
            <w:r w:rsidRPr="007F1E4E" w:rsidR="00D60775">
              <w:rPr>
                <w:rFonts w:ascii="Avenir 45" w:hAnsi="Avenir 45"/>
                <w:szCs w:val="20"/>
                <w:u w:val="none"/>
              </w:rPr>
              <w:t>August 2012</w:t>
            </w:r>
          </w:p>
        </w:tc>
      </w:tr>
      <w:tr w14:paraId="1E315CA7" w14:textId="77777777" w:rsidTr="007F1E4E">
        <w:tblPrEx>
          <w:tblW w:w="0" w:type="auto"/>
          <w:tblLook w:val="01E0"/>
        </w:tblPrEx>
        <w:trPr>
          <w:trHeight w:val="214"/>
        </w:trPr>
        <w:tc>
          <w:tcPr>
            <w:tcW w:w="5418" w:type="dxa"/>
            <w:vAlign w:val="center"/>
          </w:tcPr>
          <w:p w:rsidR="001F3D7E" w:rsidRPr="007F1E4E" w:rsidP="005968EC" w14:paraId="1AE6BD24" w14:textId="77777777">
            <w:pPr>
              <w:pStyle w:val="ResumeList"/>
              <w:spacing w:before="0"/>
              <w:rPr>
                <w:rFonts w:ascii="Avenir 45" w:hAnsi="Avenir 45"/>
                <w:b/>
                <w:bCs/>
                <w:i/>
              </w:rPr>
            </w:pPr>
            <w:r w:rsidRPr="007F1E4E">
              <w:rPr>
                <w:rFonts w:ascii="Avenir 45" w:hAnsi="Avenir 45"/>
                <w:b/>
                <w:i/>
              </w:rPr>
              <w:t>Associate Consultant</w:t>
            </w:r>
          </w:p>
        </w:tc>
        <w:tc>
          <w:tcPr>
            <w:tcW w:w="4500" w:type="dxa"/>
            <w:vAlign w:val="center"/>
          </w:tcPr>
          <w:p w:rsidR="001F3D7E" w:rsidRPr="007F1E4E" w:rsidP="007F1E4E" w14:paraId="20F2D064" w14:textId="77777777">
            <w:pPr>
              <w:pStyle w:val="ResumeProject"/>
              <w:numPr>
                <w:ilvl w:val="0"/>
                <w:numId w:val="0"/>
              </w:numPr>
              <w:jc w:val="right"/>
              <w:rPr>
                <w:rFonts w:ascii="Avenir 45" w:hAnsi="Avenir 45"/>
                <w:szCs w:val="20"/>
                <w:u w:val="none"/>
              </w:rPr>
            </w:pPr>
            <w:r w:rsidRPr="007F1E4E">
              <w:rPr>
                <w:rFonts w:ascii="Avenir 45" w:hAnsi="Avenir 45"/>
                <w:szCs w:val="20"/>
                <w:u w:val="none"/>
              </w:rPr>
              <w:t>Morgan Stanley / Capgemini Financial Services, India</w:t>
            </w:r>
          </w:p>
        </w:tc>
      </w:tr>
    </w:tbl>
    <w:p w:rsidR="007F1E4E" w:rsidRPr="007F1E4E" w:rsidP="00A16126" w14:paraId="66BC41B7" w14:textId="77777777">
      <w:pPr>
        <w:spacing w:before="60"/>
        <w:jc w:val="both"/>
        <w:rPr>
          <w:rFonts w:ascii="Avenir 45" w:hAnsi="Avenir 45"/>
          <w:sz w:val="20"/>
          <w:szCs w:val="20"/>
        </w:rPr>
      </w:pPr>
      <w:r w:rsidRPr="007F1E4E">
        <w:rPr>
          <w:rFonts w:ascii="Avenir 45" w:hAnsi="Avenir 45"/>
          <w:b/>
          <w:sz w:val="20"/>
          <w:szCs w:val="20"/>
        </w:rPr>
        <w:t xml:space="preserve">Work Location: </w:t>
      </w:r>
      <w:r w:rsidRPr="007F1E4E">
        <w:rPr>
          <w:rFonts w:ascii="Avenir 45" w:hAnsi="Avenir 45"/>
          <w:sz w:val="20"/>
          <w:szCs w:val="20"/>
        </w:rPr>
        <w:t>Pune, India</w:t>
      </w:r>
    </w:p>
    <w:p w:rsidR="007F1E4E" w:rsidRPr="007F1E4E" w:rsidP="00A16126" w14:paraId="5F31FB85" w14:textId="77777777">
      <w:pPr>
        <w:spacing w:before="60"/>
        <w:jc w:val="both"/>
        <w:rPr>
          <w:rFonts w:ascii="Avenir 45" w:hAnsi="Avenir 45"/>
          <w:b/>
          <w:sz w:val="20"/>
          <w:szCs w:val="20"/>
        </w:rPr>
      </w:pPr>
      <w:r w:rsidRPr="007F1E4E">
        <w:rPr>
          <w:rFonts w:ascii="Avenir 45" w:hAnsi="Avenir 45"/>
          <w:b/>
          <w:sz w:val="20"/>
          <w:szCs w:val="20"/>
        </w:rPr>
        <w:t>Project Description:</w:t>
      </w:r>
    </w:p>
    <w:p w:rsidR="007F1E4E" w:rsidRPr="007F1E4E" w:rsidP="00A16126" w14:paraId="1B8B08B1" w14:textId="77777777">
      <w:pPr>
        <w:spacing w:before="60"/>
        <w:jc w:val="both"/>
        <w:rPr>
          <w:rFonts w:ascii="Avenir 45" w:hAnsi="Avenir 45"/>
          <w:sz w:val="20"/>
          <w:szCs w:val="20"/>
        </w:rPr>
      </w:pPr>
      <w:r w:rsidRPr="007F1E4E">
        <w:rPr>
          <w:rFonts w:ascii="Avenir 45" w:hAnsi="Avenir 45"/>
          <w:sz w:val="20"/>
          <w:szCs w:val="20"/>
        </w:rPr>
        <w:t xml:space="preserve">Morgan Stanley is an American multinational financial services corporation headquartered in the Morgan Stanley Building, Midtown Manhattan, New York City. </w:t>
      </w:r>
    </w:p>
    <w:p w:rsidR="007F1E4E" w:rsidRPr="007F1E4E" w:rsidP="00A16126" w14:paraId="3FD92CF1" w14:textId="77777777">
      <w:pPr>
        <w:autoSpaceDE w:val="0"/>
        <w:autoSpaceDN w:val="0"/>
        <w:adjustRightInd w:val="0"/>
        <w:spacing w:before="60"/>
        <w:jc w:val="both"/>
        <w:rPr>
          <w:rFonts w:ascii="Avenir 45" w:hAnsi="Avenir 45"/>
          <w:sz w:val="20"/>
          <w:szCs w:val="20"/>
        </w:rPr>
      </w:pPr>
      <w:r w:rsidRPr="007F1E4E">
        <w:rPr>
          <w:rFonts w:ascii="Avenir 45" w:hAnsi="Avenir 45"/>
          <w:sz w:val="20"/>
          <w:szCs w:val="20"/>
        </w:rPr>
        <w:t>The EMPDW and the EMPGW interact with a number of firm-wide data stores and applications, as well as EMP applications. The EMP Support Portal is the user facing EMP Application which allows application owners to register their applications and associated assets on EMP, thus defining the scope of applications for which the EMPDW provides the retrieve/grant/revoke service.</w:t>
      </w:r>
    </w:p>
    <w:p w:rsidR="007F1E4E" w:rsidRPr="007F1E4E" w:rsidP="00A16126" w14:paraId="099DEDB3" w14:textId="77777777">
      <w:pPr>
        <w:spacing w:before="60"/>
        <w:jc w:val="both"/>
        <w:rPr>
          <w:rFonts w:ascii="Avenir 45" w:hAnsi="Avenir 45"/>
          <w:b/>
          <w:sz w:val="20"/>
          <w:szCs w:val="20"/>
        </w:rPr>
      </w:pPr>
      <w:r w:rsidRPr="007F1E4E">
        <w:rPr>
          <w:rFonts w:ascii="Avenir 45" w:hAnsi="Avenir 45"/>
          <w:b/>
          <w:sz w:val="20"/>
          <w:szCs w:val="20"/>
        </w:rPr>
        <w:t>Responsibilities</w:t>
      </w:r>
      <w:r>
        <w:rPr>
          <w:rFonts w:ascii="Avenir 45" w:hAnsi="Avenir 45"/>
          <w:b/>
          <w:sz w:val="20"/>
          <w:szCs w:val="20"/>
        </w:rPr>
        <w:t>:</w:t>
      </w:r>
    </w:p>
    <w:p w:rsidR="007F1E4E" w:rsidRPr="007F1E4E" w:rsidP="00917B4A" w14:paraId="0AB49ED5" w14:textId="77777777">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Responsible for Requirement Analysis, test design and test execution at various levels of testing</w:t>
      </w:r>
      <w:r w:rsidR="00082242">
        <w:rPr>
          <w:rFonts w:ascii="Avenir 45" w:hAnsi="Avenir 45"/>
          <w:sz w:val="20"/>
          <w:szCs w:val="20"/>
        </w:rPr>
        <w:t xml:space="preserve"> </w:t>
      </w:r>
    </w:p>
    <w:p w:rsidR="00D60775" w:rsidRPr="00CE5FA6" w:rsidP="00D60775" w14:paraId="596A3477" w14:textId="77777777">
      <w:pPr>
        <w:pStyle w:val="ListParagraph"/>
        <w:numPr>
          <w:ilvl w:val="0"/>
          <w:numId w:val="8"/>
        </w:numPr>
        <w:contextualSpacing w:val="0"/>
        <w:jc w:val="both"/>
        <w:rPr>
          <w:rFonts w:ascii="Avenir 45" w:hAnsi="Avenir 45"/>
          <w:sz w:val="20"/>
          <w:szCs w:val="20"/>
        </w:rPr>
      </w:pPr>
      <w:r w:rsidRPr="00CE5FA6">
        <w:rPr>
          <w:rFonts w:ascii="Avenir 45" w:hAnsi="Avenir 45"/>
          <w:sz w:val="20"/>
          <w:szCs w:val="20"/>
        </w:rPr>
        <w:t>Develop test plans based on test strategy. Created and executed test cases based on test strategy and test plans based on ETL mapping document</w:t>
      </w:r>
    </w:p>
    <w:p w:rsidR="00D60775" w:rsidRPr="00CE5FA6" w:rsidP="00D60775" w14:paraId="5A6BAB0C" w14:textId="77777777">
      <w:pPr>
        <w:pStyle w:val="ListParagraph"/>
        <w:numPr>
          <w:ilvl w:val="0"/>
          <w:numId w:val="8"/>
        </w:numPr>
        <w:contextualSpacing w:val="0"/>
        <w:jc w:val="both"/>
        <w:rPr>
          <w:rFonts w:ascii="Avenir 45" w:hAnsi="Avenir 45"/>
          <w:sz w:val="20"/>
          <w:szCs w:val="20"/>
        </w:rPr>
      </w:pPr>
      <w:r w:rsidRPr="00CE5FA6">
        <w:rPr>
          <w:rFonts w:ascii="Avenir 45" w:hAnsi="Avenir 45"/>
          <w:sz w:val="20"/>
          <w:szCs w:val="20"/>
        </w:rPr>
        <w:t>Written complex SQL queries for querying data against different data bases for data verification process</w:t>
      </w:r>
    </w:p>
    <w:p w:rsidR="00D60775" w:rsidRPr="00CE5FA6" w:rsidP="00D60775" w14:paraId="54676BE9" w14:textId="056986A3">
      <w:pPr>
        <w:pStyle w:val="ListParagraph"/>
        <w:numPr>
          <w:ilvl w:val="0"/>
          <w:numId w:val="8"/>
        </w:numPr>
        <w:contextualSpacing w:val="0"/>
        <w:jc w:val="both"/>
        <w:rPr>
          <w:rFonts w:ascii="Avenir 45" w:hAnsi="Avenir 45"/>
          <w:sz w:val="20"/>
          <w:szCs w:val="20"/>
        </w:rPr>
      </w:pPr>
      <w:r w:rsidRPr="00CE5FA6">
        <w:rPr>
          <w:rFonts w:ascii="Avenir 45" w:hAnsi="Avenir 45"/>
          <w:sz w:val="20"/>
          <w:szCs w:val="20"/>
        </w:rPr>
        <w:t>Tested several complex ETL mappings, mapplets and reusable transformations for daily data / Full loads</w:t>
      </w:r>
    </w:p>
    <w:p w:rsidR="00D60775" w:rsidRPr="00CE5FA6" w:rsidP="00D60775" w14:paraId="1EA3B458" w14:textId="77777777">
      <w:pPr>
        <w:pStyle w:val="ListParagraph"/>
        <w:numPr>
          <w:ilvl w:val="0"/>
          <w:numId w:val="8"/>
        </w:numPr>
        <w:contextualSpacing w:val="0"/>
        <w:jc w:val="both"/>
        <w:rPr>
          <w:rFonts w:ascii="Avenir 45" w:hAnsi="Avenir 45"/>
          <w:sz w:val="20"/>
          <w:szCs w:val="20"/>
        </w:rPr>
      </w:pPr>
      <w:r w:rsidRPr="00CE5FA6">
        <w:rPr>
          <w:rFonts w:ascii="Avenir 45" w:hAnsi="Avenir 45"/>
          <w:sz w:val="20"/>
          <w:szCs w:val="20"/>
        </w:rPr>
        <w:t>Extensively worked with flat files and excel sheet data sources</w:t>
      </w:r>
      <w:r>
        <w:rPr>
          <w:rFonts w:ascii="Avenir 45" w:hAnsi="Avenir 45"/>
          <w:sz w:val="20"/>
          <w:szCs w:val="20"/>
        </w:rPr>
        <w:t>.</w:t>
      </w:r>
    </w:p>
    <w:p w:rsidR="007F1E4E" w:rsidRPr="00D60775" w:rsidP="00D60775" w14:paraId="3D2D4D25" w14:textId="77777777">
      <w:pPr>
        <w:pStyle w:val="ListParagraph"/>
        <w:numPr>
          <w:ilvl w:val="0"/>
          <w:numId w:val="8"/>
        </w:numPr>
        <w:contextualSpacing w:val="0"/>
        <w:jc w:val="both"/>
        <w:rPr>
          <w:rFonts w:ascii="Avenir 45" w:hAnsi="Avenir 45"/>
          <w:sz w:val="20"/>
          <w:szCs w:val="20"/>
        </w:rPr>
      </w:pPr>
      <w:r w:rsidRPr="00D60775">
        <w:rPr>
          <w:rFonts w:ascii="Avenir 45" w:hAnsi="Avenir 45"/>
          <w:sz w:val="20"/>
          <w:szCs w:val="20"/>
        </w:rPr>
        <w:t>Creating complex SQL queries using joins &amp; sub-queries to validate transformations and reconciliation.</w:t>
      </w:r>
    </w:p>
    <w:p w:rsidR="007F1E4E" w:rsidP="00917B4A" w14:paraId="0DF54F4C" w14:textId="20AA23A1">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Organize Team Meetings and Conference Calls.</w:t>
      </w:r>
    </w:p>
    <w:p w:rsidR="00D60775" w:rsidRPr="007F1E4E" w:rsidP="00D60775" w14:paraId="5156091A" w14:textId="77777777">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Coordination between onsite and offshore team and interaction with client for better understanding of problem and then proposing an optimum solution.</w:t>
      </w:r>
    </w:p>
    <w:p w:rsidR="00D60775" w:rsidRPr="007F1E4E" w:rsidP="00D60775" w14:paraId="6CA818AA" w14:textId="77777777">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Coordination with the development team for the defect fixes.</w:t>
      </w:r>
    </w:p>
    <w:p w:rsidR="00D60775" w:rsidRPr="007F1E4E" w:rsidP="00D60775" w14:paraId="07C71305" w14:textId="77777777">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Knowledge transfer to offshore automation &amp; performance team for smooth functional and technical testing process.</w:t>
      </w:r>
    </w:p>
    <w:p w:rsidR="007F1E4E" w:rsidRPr="007F1E4E" w:rsidP="00917B4A" w14:paraId="16EFDBB2" w14:textId="77777777">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Monitoring the defects in MQC (Mercury Quality Centre) and updating the status of the same.</w:t>
      </w:r>
    </w:p>
    <w:p w:rsidR="007F1E4E" w:rsidRPr="007F1E4E" w:rsidP="00917B4A" w14:paraId="0ACC0147" w14:textId="77777777">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Check for timely delivery of different milestones.</w:t>
      </w:r>
    </w:p>
    <w:p w:rsidR="007F1E4E" w:rsidRPr="007F1E4E" w:rsidP="00917B4A" w14:paraId="4F59AA74" w14:textId="77777777">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Ensuring the quality of delivered work.</w:t>
      </w:r>
    </w:p>
    <w:p w:rsidR="007F1E4E" w:rsidP="00917B4A" w14:paraId="3DECFDAE" w14:textId="77777777">
      <w:pPr>
        <w:pStyle w:val="ListParagraph"/>
        <w:numPr>
          <w:ilvl w:val="0"/>
          <w:numId w:val="8"/>
        </w:numPr>
        <w:contextualSpacing w:val="0"/>
        <w:jc w:val="both"/>
        <w:rPr>
          <w:rFonts w:ascii="Avenir 45" w:hAnsi="Avenir 45"/>
          <w:sz w:val="20"/>
          <w:szCs w:val="20"/>
        </w:rPr>
      </w:pPr>
      <w:r w:rsidRPr="007F1E4E">
        <w:rPr>
          <w:rFonts w:ascii="Avenir 45" w:hAnsi="Avenir 45"/>
          <w:sz w:val="20"/>
          <w:szCs w:val="20"/>
        </w:rPr>
        <w:t>Status reporting to the onsite and offshore Managers.</w:t>
      </w:r>
    </w:p>
    <w:p w:rsidR="00E9275F" w:rsidRPr="007F1E4E" w:rsidP="00E9275F" w14:paraId="47CCD85F" w14:textId="77777777">
      <w:pPr>
        <w:pStyle w:val="ListParagraph"/>
        <w:contextualSpacing w:val="0"/>
        <w:jc w:val="both"/>
        <w:rPr>
          <w:rFonts w:ascii="Avenir 45" w:hAnsi="Avenir 45"/>
          <w:sz w:val="20"/>
          <w:szCs w:val="20"/>
        </w:rPr>
      </w:pPr>
    </w:p>
    <w:p w:rsidR="00F1558D" w:rsidRPr="007F1E4E" w:rsidP="00A16126" w14:paraId="18959E63" w14:textId="77777777">
      <w:pPr>
        <w:pStyle w:val="ResumeBullet2"/>
        <w:numPr>
          <w:ilvl w:val="0"/>
          <w:numId w:val="0"/>
        </w:numPr>
        <w:spacing w:before="60"/>
        <w:jc w:val="both"/>
        <w:rPr>
          <w:rFonts w:ascii="Avenir 45" w:hAnsi="Avenir 45"/>
          <w:i/>
        </w:rPr>
      </w:pPr>
      <w:r w:rsidRPr="001F3D7E">
        <w:rPr>
          <w:rFonts w:ascii="Avenir 45" w:hAnsi="Avenir 45"/>
          <w:b/>
          <w:i/>
        </w:rPr>
        <w:t xml:space="preserve">Environment: </w:t>
      </w:r>
      <w:r w:rsidRPr="007F1E4E">
        <w:rPr>
          <w:rFonts w:ascii="Avenir 45" w:hAnsi="Avenir 45"/>
          <w:b/>
          <w:i/>
        </w:rPr>
        <w:t xml:space="preserve">Operating Systems: </w:t>
      </w:r>
      <w:r w:rsidRPr="007F1E4E">
        <w:rPr>
          <w:rFonts w:ascii="Avenir 45" w:hAnsi="Avenir 45"/>
          <w:i/>
        </w:rPr>
        <w:t xml:space="preserve">Windows XP, </w:t>
      </w:r>
      <w:r w:rsidRPr="007F1E4E">
        <w:rPr>
          <w:rFonts w:ascii="Avenir 45" w:hAnsi="Avenir 45"/>
          <w:b/>
          <w:i/>
        </w:rPr>
        <w:t>Software / Special Tools:</w:t>
      </w:r>
      <w:r w:rsidR="00082242">
        <w:rPr>
          <w:rFonts w:ascii="Avenir 45" w:hAnsi="Avenir 45"/>
          <w:b/>
          <w:i/>
        </w:rPr>
        <w:t xml:space="preserve"> </w:t>
      </w:r>
      <w:r w:rsidRPr="007F1E4E">
        <w:rPr>
          <w:rFonts w:ascii="Avenir 45" w:hAnsi="Avenir 45"/>
          <w:i/>
        </w:rPr>
        <w:t>Informatica 8.6, UNIX, Quality Center 9.2, DB2, Sybase</w:t>
      </w:r>
    </w:p>
    <w:p w:rsidR="00F1558D" w:rsidP="00F1558D" w14:paraId="3EEA08B1" w14:textId="77777777">
      <w:pPr>
        <w:pStyle w:val="ResumeBullet2"/>
        <w:numPr>
          <w:ilvl w:val="0"/>
          <w:numId w:val="0"/>
        </w:numPr>
        <w:rPr>
          <w:rFonts w:ascii="Avenir 45" w:hAnsi="Avenir 45"/>
        </w:rPr>
      </w:pPr>
    </w:p>
    <w:tbl>
      <w:tblPr>
        <w:tblW w:w="0" w:type="auto"/>
        <w:tblLook w:val="01E0"/>
      </w:tblPr>
      <w:tblGrid>
        <w:gridCol w:w="5124"/>
        <w:gridCol w:w="4625"/>
      </w:tblGrid>
      <w:tr w14:paraId="53336D0C" w14:textId="77777777" w:rsidTr="00D60775">
        <w:tblPrEx>
          <w:tblW w:w="0" w:type="auto"/>
          <w:tblLook w:val="01E0"/>
        </w:tblPrEx>
        <w:trPr>
          <w:trHeight w:val="502"/>
        </w:trPr>
        <w:tc>
          <w:tcPr>
            <w:tcW w:w="5124" w:type="dxa"/>
            <w:vAlign w:val="center"/>
          </w:tcPr>
          <w:p w:rsidR="001F3D7E" w:rsidRPr="00A16126" w:rsidP="005968EC" w14:paraId="0D4D8374" w14:textId="77777777">
            <w:pPr>
              <w:pStyle w:val="ResumeList"/>
              <w:spacing w:before="120"/>
              <w:rPr>
                <w:rFonts w:ascii="Avenir 45" w:hAnsi="Avenir 45"/>
                <w:b/>
                <w:bCs/>
              </w:rPr>
            </w:pPr>
            <w:r w:rsidRPr="00A16126">
              <w:rPr>
                <w:rFonts w:ascii="Avenir 45" w:hAnsi="Avenir 45"/>
                <w:b/>
              </w:rPr>
              <w:t>MetLife - Life Insurance</w:t>
            </w:r>
          </w:p>
        </w:tc>
        <w:tc>
          <w:tcPr>
            <w:tcW w:w="4625" w:type="dxa"/>
            <w:vAlign w:val="center"/>
          </w:tcPr>
          <w:p w:rsidR="001F3D7E" w:rsidRPr="00A16126" w:rsidP="00A16126" w14:paraId="71B8A233" w14:textId="4F7BD105">
            <w:pPr>
              <w:pStyle w:val="ResumeProject"/>
              <w:numPr>
                <w:ilvl w:val="0"/>
                <w:numId w:val="0"/>
              </w:numPr>
              <w:jc w:val="right"/>
              <w:rPr>
                <w:rFonts w:ascii="Avenir 45" w:hAnsi="Avenir 45"/>
                <w:szCs w:val="20"/>
                <w:u w:val="none"/>
              </w:rPr>
            </w:pPr>
            <w:r w:rsidRPr="00A16126">
              <w:rPr>
                <w:rFonts w:ascii="Avenir 45" w:hAnsi="Avenir 45"/>
                <w:szCs w:val="20"/>
                <w:u w:val="none"/>
              </w:rPr>
              <w:t xml:space="preserve">September 2007 – </w:t>
            </w:r>
            <w:r w:rsidRPr="007F1E4E" w:rsidR="00D60775">
              <w:rPr>
                <w:rFonts w:ascii="Avenir 45" w:hAnsi="Avenir 45"/>
                <w:szCs w:val="20"/>
                <w:u w:val="none"/>
              </w:rPr>
              <w:t>November 2009</w:t>
            </w:r>
          </w:p>
        </w:tc>
      </w:tr>
      <w:tr w14:paraId="4D3E4771" w14:textId="77777777" w:rsidTr="00D60775">
        <w:tblPrEx>
          <w:tblW w:w="0" w:type="auto"/>
          <w:tblLook w:val="01E0"/>
        </w:tblPrEx>
        <w:trPr>
          <w:trHeight w:val="214"/>
        </w:trPr>
        <w:tc>
          <w:tcPr>
            <w:tcW w:w="5124" w:type="dxa"/>
            <w:vAlign w:val="center"/>
          </w:tcPr>
          <w:p w:rsidR="001F3D7E" w:rsidRPr="00A16126" w:rsidP="005968EC" w14:paraId="76EB3C33" w14:textId="49AF6C41">
            <w:pPr>
              <w:pStyle w:val="ResumeList"/>
              <w:spacing w:before="0"/>
              <w:rPr>
                <w:rFonts w:ascii="Avenir 45" w:hAnsi="Avenir 45"/>
                <w:b/>
                <w:bCs/>
                <w:i/>
              </w:rPr>
            </w:pPr>
            <w:r w:rsidRPr="007F1E4E">
              <w:rPr>
                <w:rFonts w:ascii="Avenir 45" w:hAnsi="Avenir 45"/>
                <w:b/>
                <w:i/>
              </w:rPr>
              <w:t>Associate Consultant</w:t>
            </w:r>
          </w:p>
        </w:tc>
        <w:tc>
          <w:tcPr>
            <w:tcW w:w="4625" w:type="dxa"/>
            <w:vAlign w:val="center"/>
          </w:tcPr>
          <w:p w:rsidR="001F3D7E" w:rsidRPr="00A16126" w:rsidP="00A16126" w14:paraId="39715E5F" w14:textId="77777777">
            <w:pPr>
              <w:pStyle w:val="ResumeProject"/>
              <w:numPr>
                <w:ilvl w:val="0"/>
                <w:numId w:val="0"/>
              </w:numPr>
              <w:jc w:val="right"/>
              <w:rPr>
                <w:rFonts w:ascii="Avenir 45" w:hAnsi="Avenir 45"/>
                <w:szCs w:val="20"/>
                <w:u w:val="none"/>
              </w:rPr>
            </w:pPr>
            <w:r w:rsidRPr="00A16126">
              <w:rPr>
                <w:rFonts w:ascii="Avenir 45" w:hAnsi="Avenir 45"/>
                <w:szCs w:val="20"/>
                <w:u w:val="none"/>
              </w:rPr>
              <w:t>MetLife / Capgemini Financial Services, India</w:t>
            </w:r>
          </w:p>
        </w:tc>
      </w:tr>
    </w:tbl>
    <w:p w:rsidR="00A16126" w:rsidRPr="007F1E4E" w:rsidP="00A16126" w14:paraId="6947873A" w14:textId="77777777">
      <w:pPr>
        <w:spacing w:before="60"/>
        <w:jc w:val="both"/>
        <w:rPr>
          <w:rFonts w:ascii="Avenir 45" w:hAnsi="Avenir 45"/>
          <w:sz w:val="20"/>
          <w:szCs w:val="20"/>
        </w:rPr>
      </w:pPr>
      <w:r w:rsidRPr="00A16126">
        <w:rPr>
          <w:rFonts w:ascii="Avenir 45" w:hAnsi="Avenir 45"/>
          <w:b/>
          <w:sz w:val="20"/>
          <w:szCs w:val="20"/>
        </w:rPr>
        <w:t xml:space="preserve">Work Location: </w:t>
      </w:r>
      <w:r w:rsidRPr="007F1E4E">
        <w:rPr>
          <w:rFonts w:ascii="Avenir 45" w:hAnsi="Avenir 45"/>
          <w:sz w:val="20"/>
          <w:szCs w:val="20"/>
        </w:rPr>
        <w:t>Chennai, India</w:t>
      </w:r>
    </w:p>
    <w:p w:rsidR="00A16126" w:rsidRPr="00A16126" w:rsidP="00A16126" w14:paraId="781B995A" w14:textId="77777777">
      <w:pPr>
        <w:spacing w:before="60"/>
        <w:jc w:val="both"/>
        <w:rPr>
          <w:rFonts w:ascii="Avenir 45" w:hAnsi="Avenir 45"/>
          <w:b/>
          <w:sz w:val="20"/>
          <w:szCs w:val="20"/>
        </w:rPr>
      </w:pPr>
      <w:r w:rsidRPr="00A16126">
        <w:rPr>
          <w:rFonts w:ascii="Avenir 45" w:hAnsi="Avenir 45"/>
          <w:b/>
          <w:sz w:val="20"/>
          <w:szCs w:val="20"/>
        </w:rPr>
        <w:t>Project Description:</w:t>
      </w:r>
    </w:p>
    <w:p w:rsidR="00A16126" w:rsidRPr="007F1E4E" w:rsidP="00A16126" w14:paraId="55D7175E" w14:textId="77777777">
      <w:pPr>
        <w:spacing w:before="60"/>
        <w:jc w:val="both"/>
        <w:rPr>
          <w:rFonts w:ascii="Avenir 45" w:hAnsi="Avenir 45"/>
          <w:sz w:val="20"/>
          <w:szCs w:val="20"/>
        </w:rPr>
      </w:pPr>
      <w:r w:rsidRPr="007F1E4E">
        <w:rPr>
          <w:rFonts w:ascii="Avenir 45" w:hAnsi="Avenir 45"/>
          <w:sz w:val="20"/>
          <w:szCs w:val="20"/>
        </w:rPr>
        <w:t xml:space="preserve">This project was for developing an Insurance product for having a complete view of the current and prospective policy holder for the claims department. The need has never been greater for insurers to establish and maintain a complete view of their current and prospective policyholders. This product empowers Claim Managers with new insights into their business that enables them to Lower Claim Costs. A key </w:t>
      </w:r>
      <w:r w:rsidRPr="007F1E4E">
        <w:rPr>
          <w:rFonts w:ascii="Avenir 45" w:hAnsi="Avenir 45"/>
          <w:sz w:val="20"/>
          <w:szCs w:val="20"/>
        </w:rPr>
        <w:t xml:space="preserve">part of this complete view is the specific claims risk that each customer portfolio poses to the </w:t>
      </w:r>
      <w:r w:rsidRPr="007F1E4E" w:rsidR="00082242">
        <w:rPr>
          <w:rFonts w:ascii="Avenir 45" w:hAnsi="Avenir 45"/>
          <w:sz w:val="20"/>
          <w:szCs w:val="20"/>
        </w:rPr>
        <w:t>company.</w:t>
      </w:r>
      <w:r w:rsidR="00082242">
        <w:rPr>
          <w:rFonts w:ascii="Avenir 45" w:hAnsi="Avenir 45"/>
          <w:sz w:val="20"/>
          <w:szCs w:val="20"/>
        </w:rPr>
        <w:t xml:space="preserve"> They </w:t>
      </w:r>
      <w:r w:rsidRPr="007F1E4E">
        <w:rPr>
          <w:rFonts w:ascii="Avenir 45" w:hAnsi="Avenir 45"/>
          <w:sz w:val="20"/>
          <w:szCs w:val="20"/>
        </w:rPr>
        <w:t>also generated reports on developed data warehouse for analysis</w:t>
      </w:r>
    </w:p>
    <w:p w:rsidR="00A16126" w:rsidRPr="00A16126" w:rsidP="00A16126" w14:paraId="37A84CC9" w14:textId="77777777">
      <w:pPr>
        <w:spacing w:before="60"/>
        <w:jc w:val="both"/>
        <w:rPr>
          <w:rFonts w:ascii="Avenir 45" w:hAnsi="Avenir 45"/>
          <w:b/>
          <w:sz w:val="20"/>
          <w:szCs w:val="20"/>
        </w:rPr>
      </w:pPr>
      <w:r w:rsidRPr="00A16126">
        <w:rPr>
          <w:rFonts w:ascii="Avenir 45" w:hAnsi="Avenir 45"/>
          <w:b/>
          <w:sz w:val="20"/>
          <w:szCs w:val="20"/>
        </w:rPr>
        <w:t>Responsibilities:</w:t>
      </w:r>
    </w:p>
    <w:p w:rsidR="00A16126" w:rsidRPr="00A16126" w:rsidP="00917B4A" w14:paraId="4E969A7A" w14:textId="77777777">
      <w:pPr>
        <w:pStyle w:val="ListParagraph"/>
        <w:numPr>
          <w:ilvl w:val="0"/>
          <w:numId w:val="8"/>
        </w:numPr>
        <w:contextualSpacing w:val="0"/>
        <w:jc w:val="both"/>
        <w:rPr>
          <w:rFonts w:ascii="Avenir 45" w:hAnsi="Avenir 45"/>
          <w:sz w:val="20"/>
          <w:szCs w:val="20"/>
        </w:rPr>
      </w:pPr>
      <w:r w:rsidRPr="00A16126">
        <w:rPr>
          <w:rFonts w:ascii="Avenir 45" w:hAnsi="Avenir 45"/>
          <w:sz w:val="20"/>
          <w:szCs w:val="20"/>
        </w:rPr>
        <w:t>Responsible for creating test documents like test Cases, daily status reports etc.</w:t>
      </w:r>
    </w:p>
    <w:p w:rsidR="00A16126" w:rsidP="00917B4A" w14:paraId="02B123E6" w14:textId="77777777">
      <w:pPr>
        <w:pStyle w:val="ListParagraph"/>
        <w:numPr>
          <w:ilvl w:val="0"/>
          <w:numId w:val="8"/>
        </w:numPr>
        <w:contextualSpacing w:val="0"/>
        <w:jc w:val="both"/>
        <w:rPr>
          <w:rFonts w:ascii="Avenir 45" w:hAnsi="Avenir 45"/>
          <w:sz w:val="20"/>
          <w:szCs w:val="20"/>
        </w:rPr>
      </w:pPr>
      <w:r w:rsidRPr="00A16126">
        <w:rPr>
          <w:rFonts w:ascii="Avenir 45" w:hAnsi="Avenir 45"/>
          <w:sz w:val="20"/>
          <w:szCs w:val="20"/>
        </w:rPr>
        <w:t>Reviewing Test Scenarios and Execution results.</w:t>
      </w:r>
    </w:p>
    <w:p w:rsidR="00CE5FA6" w:rsidRPr="00CE5FA6" w:rsidP="00917B4A" w14:paraId="60BADF68" w14:textId="77777777">
      <w:pPr>
        <w:pStyle w:val="ListParagraph"/>
        <w:numPr>
          <w:ilvl w:val="0"/>
          <w:numId w:val="8"/>
        </w:numPr>
        <w:contextualSpacing w:val="0"/>
        <w:jc w:val="both"/>
        <w:rPr>
          <w:rFonts w:ascii="Avenir 45" w:hAnsi="Avenir 45"/>
          <w:sz w:val="20"/>
          <w:szCs w:val="20"/>
        </w:rPr>
      </w:pPr>
      <w:r w:rsidRPr="00CE5FA6">
        <w:rPr>
          <w:rFonts w:ascii="Avenir 45" w:hAnsi="Avenir 45"/>
          <w:sz w:val="20"/>
          <w:szCs w:val="20"/>
        </w:rPr>
        <w:t>Developed ETL test scripts based on technical specifications/Data design documents and Source to Target mappings.</w:t>
      </w:r>
    </w:p>
    <w:p w:rsidR="00A16126" w:rsidP="00917B4A" w14:paraId="7C19831A" w14:textId="77777777">
      <w:pPr>
        <w:pStyle w:val="ListParagraph"/>
        <w:numPr>
          <w:ilvl w:val="0"/>
          <w:numId w:val="8"/>
        </w:numPr>
        <w:contextualSpacing w:val="0"/>
        <w:jc w:val="both"/>
        <w:rPr>
          <w:rFonts w:ascii="Avenir 45" w:hAnsi="Avenir 45"/>
          <w:sz w:val="20"/>
          <w:szCs w:val="20"/>
        </w:rPr>
      </w:pPr>
      <w:r w:rsidRPr="00A16126">
        <w:rPr>
          <w:rFonts w:ascii="Avenir 45" w:hAnsi="Avenir 45"/>
          <w:sz w:val="20"/>
          <w:szCs w:val="20"/>
        </w:rPr>
        <w:t>Creating complex SQL queries using joins &amp; sub-queries to validate transformations and reconciliation.</w:t>
      </w:r>
    </w:p>
    <w:p w:rsidR="00CE5FA6" w:rsidP="00917B4A" w14:paraId="79C789FB" w14:textId="77777777">
      <w:pPr>
        <w:pStyle w:val="ListParagraph"/>
        <w:numPr>
          <w:ilvl w:val="0"/>
          <w:numId w:val="8"/>
        </w:numPr>
        <w:contextualSpacing w:val="0"/>
        <w:jc w:val="both"/>
        <w:rPr>
          <w:rFonts w:ascii="Avenir 45" w:hAnsi="Avenir 45"/>
          <w:sz w:val="20"/>
          <w:szCs w:val="20"/>
        </w:rPr>
      </w:pPr>
      <w:r w:rsidRPr="00CE5FA6">
        <w:rPr>
          <w:rFonts w:ascii="Avenir 45" w:hAnsi="Avenir 45"/>
          <w:sz w:val="20"/>
          <w:szCs w:val="20"/>
        </w:rPr>
        <w:t xml:space="preserve">Extensive SQL querying on Staging, Data warehouse and </w:t>
      </w:r>
      <w:r w:rsidRPr="00CE5FA6">
        <w:rPr>
          <w:rFonts w:ascii="Avenir 45" w:hAnsi="Avenir 45"/>
          <w:sz w:val="20"/>
          <w:szCs w:val="20"/>
        </w:rPr>
        <w:t>DataMarts</w:t>
      </w:r>
      <w:r w:rsidRPr="00CE5FA6">
        <w:rPr>
          <w:rFonts w:ascii="Avenir 45" w:hAnsi="Avenir 45"/>
          <w:sz w:val="20"/>
          <w:szCs w:val="20"/>
        </w:rPr>
        <w:t>.</w:t>
      </w:r>
    </w:p>
    <w:p w:rsidR="00CE5FA6" w:rsidRPr="00CE5FA6" w:rsidP="00917B4A" w14:paraId="77056707" w14:textId="77777777">
      <w:pPr>
        <w:pStyle w:val="ListParagraph"/>
        <w:numPr>
          <w:ilvl w:val="0"/>
          <w:numId w:val="8"/>
        </w:numPr>
        <w:contextualSpacing w:val="0"/>
        <w:jc w:val="both"/>
        <w:rPr>
          <w:rFonts w:ascii="Avenir 45" w:hAnsi="Avenir 45"/>
          <w:sz w:val="20"/>
          <w:szCs w:val="20"/>
        </w:rPr>
      </w:pPr>
      <w:r w:rsidRPr="00CE5FA6">
        <w:rPr>
          <w:rFonts w:ascii="Avenir 45" w:hAnsi="Avenir 45"/>
          <w:sz w:val="20"/>
          <w:szCs w:val="20"/>
        </w:rPr>
        <w:t xml:space="preserve">Developed SQL scripts for verification of data at extraction phase to </w:t>
      </w:r>
      <w:r w:rsidRPr="00CE5FA6">
        <w:rPr>
          <w:rFonts w:ascii="Avenir 45" w:hAnsi="Avenir 45"/>
          <w:sz w:val="20"/>
          <w:szCs w:val="20"/>
        </w:rPr>
        <w:t>ensure ,transformation</w:t>
      </w:r>
      <w:r w:rsidRPr="00CE5FA6">
        <w:rPr>
          <w:rFonts w:ascii="Avenir 45" w:hAnsi="Avenir 45"/>
          <w:sz w:val="20"/>
          <w:szCs w:val="20"/>
        </w:rPr>
        <w:t xml:space="preserve"> phase and loading phase of the data to ensure correctness of the data and also verifying the ETL mapping rules</w:t>
      </w:r>
    </w:p>
    <w:p w:rsidR="00A16126" w:rsidRPr="00A16126" w:rsidP="00917B4A" w14:paraId="254E79B2" w14:textId="77777777">
      <w:pPr>
        <w:pStyle w:val="ListParagraph"/>
        <w:numPr>
          <w:ilvl w:val="0"/>
          <w:numId w:val="8"/>
        </w:numPr>
        <w:contextualSpacing w:val="0"/>
        <w:jc w:val="both"/>
        <w:rPr>
          <w:rFonts w:ascii="Avenir 45" w:hAnsi="Avenir 45"/>
          <w:sz w:val="20"/>
          <w:szCs w:val="20"/>
        </w:rPr>
      </w:pPr>
      <w:r w:rsidRPr="00A16126">
        <w:rPr>
          <w:rFonts w:ascii="Avenir 45" w:hAnsi="Avenir 45"/>
          <w:sz w:val="20"/>
          <w:szCs w:val="20"/>
        </w:rPr>
        <w:t>Monitoring the defects in MQC (Mercury Quality Centre) and updating the status of the same.</w:t>
      </w:r>
    </w:p>
    <w:p w:rsidR="00A16126" w:rsidP="00917B4A" w14:paraId="4E9F68C5" w14:textId="77777777">
      <w:pPr>
        <w:pStyle w:val="ListParagraph"/>
        <w:numPr>
          <w:ilvl w:val="0"/>
          <w:numId w:val="8"/>
        </w:numPr>
        <w:contextualSpacing w:val="0"/>
        <w:jc w:val="both"/>
        <w:rPr>
          <w:rFonts w:ascii="Avenir 45" w:hAnsi="Avenir 45"/>
          <w:sz w:val="20"/>
          <w:szCs w:val="20"/>
        </w:rPr>
      </w:pPr>
      <w:r w:rsidRPr="00A16126">
        <w:rPr>
          <w:rFonts w:ascii="Avenir 45" w:hAnsi="Avenir 45"/>
          <w:sz w:val="20"/>
          <w:szCs w:val="20"/>
        </w:rPr>
        <w:t>Status reporting to the onsite and offshore Managers.</w:t>
      </w:r>
    </w:p>
    <w:p w:rsidR="00E9275F" w:rsidRPr="00A16126" w:rsidP="00E9275F" w14:paraId="548335DE" w14:textId="77777777">
      <w:pPr>
        <w:pStyle w:val="ListParagraph"/>
        <w:contextualSpacing w:val="0"/>
        <w:jc w:val="both"/>
        <w:rPr>
          <w:rFonts w:ascii="Avenir 45" w:hAnsi="Avenir 45"/>
          <w:sz w:val="20"/>
          <w:szCs w:val="20"/>
        </w:rPr>
      </w:pPr>
    </w:p>
    <w:p w:rsidR="001F3D7E" w:rsidRPr="0066418A" w:rsidP="00A16126" w14:paraId="48B6597E" w14:textId="13A9AD7F">
      <w:pPr>
        <w:pStyle w:val="ResumeBullet2"/>
        <w:numPr>
          <w:ilvl w:val="0"/>
          <w:numId w:val="0"/>
        </w:numPr>
        <w:spacing w:before="60"/>
        <w:jc w:val="both"/>
        <w:rPr>
          <w:rFonts w:ascii="Avenir 45" w:hAnsi="Avenir 45"/>
        </w:rPr>
      </w:pPr>
      <w:r w:rsidRPr="001F3D7E">
        <w:rPr>
          <w:rFonts w:ascii="Avenir 45" w:hAnsi="Avenir 45"/>
          <w:b/>
          <w:i/>
        </w:rPr>
        <w:t xml:space="preserve">Environment: </w:t>
      </w:r>
      <w:r w:rsidRPr="00A16126">
        <w:rPr>
          <w:rFonts w:ascii="Avenir 45" w:hAnsi="Avenir 45"/>
          <w:b/>
          <w:i/>
        </w:rPr>
        <w:t xml:space="preserve">Operating Systems: </w:t>
      </w:r>
      <w:r w:rsidRPr="00A16126">
        <w:rPr>
          <w:rFonts w:ascii="Avenir 45" w:hAnsi="Avenir 45"/>
          <w:i/>
        </w:rPr>
        <w:t xml:space="preserve">Windows XP, </w:t>
      </w:r>
      <w:r w:rsidRPr="00A16126">
        <w:rPr>
          <w:rFonts w:ascii="Avenir 45" w:hAnsi="Avenir 45"/>
          <w:b/>
          <w:i/>
        </w:rPr>
        <w:t xml:space="preserve">Software / Special Tools: </w:t>
      </w:r>
      <w:r w:rsidRPr="00A16126">
        <w:rPr>
          <w:rFonts w:ascii="Avenir 45" w:hAnsi="Avenir 45"/>
          <w:i/>
        </w:rPr>
        <w:t xml:space="preserve">SAS 9.1, Informatica 8.5.1, UNIX, Cognos 8, </w:t>
      </w:r>
      <w:r w:rsidRPr="007F1E4E" w:rsidR="00D60775">
        <w:rPr>
          <w:rFonts w:ascii="Avenir 45" w:hAnsi="Avenir 45"/>
          <w:i/>
        </w:rPr>
        <w:t>Quality Center 9.2. Toad, Oracle</w:t>
      </w:r>
      <w:r w:rsidR="00D60775">
        <w:rPr>
          <w:rFonts w:ascii="Avenir 45" w:hAnsi="Avenir 45"/>
          <w:i/>
        </w:rPr>
        <w:t xml:space="preserve"> </w:t>
      </w:r>
      <w:r w:rsidRPr="007F1E4E" w:rsidR="00D60775">
        <w:rPr>
          <w:rFonts w:ascii="Avenir 45" w:hAnsi="Avenir 45"/>
          <w:i/>
        </w:rPr>
        <w:t>9i</w:t>
      </w:r>
      <w:r w:rsidRPr="00A16126">
        <w:rPr>
          <w:rFonts w:ascii="Avenir 45" w:hAnsi="Avenir 45"/>
          <w:i/>
        </w:rPr>
        <w:t>.</w:t>
      </w:r>
    </w:p>
    <w:p w:rsidR="00A16126" w:rsidRPr="0066418A" w:rsidP="00C204F9" w14:paraId="16941A6E" w14:textId="77777777">
      <w:pPr>
        <w:pStyle w:val="ResumeBodyChar"/>
        <w:tabs>
          <w:tab w:val="right" w:pos="10080"/>
        </w:tabs>
        <w:rPr>
          <w:rFonts w:ascii="Avenir 45" w:hAnsi="Avenir 45"/>
        </w:rPr>
      </w:pPr>
    </w:p>
    <w:p w:rsidR="0072665C" w:rsidRPr="00A16126" w:rsidP="00100F51" w14:paraId="4AC6B7C4" w14:textId="77777777">
      <w:pPr>
        <w:pStyle w:val="ResumeHeading"/>
        <w:numPr>
          <w:ilvl w:val="0"/>
          <w:numId w:val="0"/>
        </w:numPr>
        <w:pBdr>
          <w:bottom w:val="single" w:sz="8" w:space="1" w:color="auto"/>
        </w:pBdr>
        <w:spacing w:before="0"/>
        <w:rPr>
          <w:rFonts w:ascii="Avenir 45" w:hAnsi="Avenir 45"/>
          <w:sz w:val="24"/>
          <w:szCs w:val="24"/>
        </w:rPr>
      </w:pPr>
      <w:r w:rsidRPr="00A16126">
        <w:rPr>
          <w:rFonts w:ascii="Avenir 45" w:hAnsi="Avenir 45"/>
          <w:sz w:val="24"/>
          <w:szCs w:val="24"/>
        </w:rPr>
        <w:t>Certifications</w:t>
      </w:r>
    </w:p>
    <w:p w:rsidR="007F609B" w:rsidRPr="0066418A" w:rsidP="00917B4A" w14:paraId="4484B0D2" w14:textId="77777777">
      <w:pPr>
        <w:pStyle w:val="ResumeList"/>
        <w:numPr>
          <w:ilvl w:val="0"/>
          <w:numId w:val="9"/>
        </w:numPr>
        <w:jc w:val="both"/>
        <w:rPr>
          <w:rFonts w:ascii="Avenir 45" w:hAnsi="Avenir 45"/>
        </w:rPr>
      </w:pPr>
      <w:r w:rsidRPr="0066418A">
        <w:rPr>
          <w:rFonts w:ascii="Avenir 45" w:hAnsi="Avenir 45"/>
        </w:rPr>
        <w:t>OCA (Oracle Certified Associate) Professional</w:t>
      </w:r>
    </w:p>
    <w:p w:rsidR="007F609B" w:rsidP="00917B4A" w14:paraId="3180413B" w14:textId="77777777">
      <w:pPr>
        <w:pStyle w:val="ResumeList"/>
        <w:numPr>
          <w:ilvl w:val="0"/>
          <w:numId w:val="9"/>
        </w:numPr>
        <w:jc w:val="both"/>
        <w:rPr>
          <w:rFonts w:ascii="Avenir 45" w:hAnsi="Avenir 45"/>
        </w:rPr>
      </w:pPr>
      <w:r w:rsidRPr="0066418A">
        <w:rPr>
          <w:rFonts w:ascii="Avenir 45" w:hAnsi="Avenir 45"/>
        </w:rPr>
        <w:t>Basic SAS Certified</w:t>
      </w:r>
    </w:p>
    <w:p w:rsidR="00390133" w:rsidRPr="0066418A" w:rsidP="00917B4A" w14:paraId="20533F37" w14:textId="77777777">
      <w:pPr>
        <w:pStyle w:val="ResumeList"/>
        <w:numPr>
          <w:ilvl w:val="0"/>
          <w:numId w:val="9"/>
        </w:numPr>
        <w:jc w:val="both"/>
        <w:rPr>
          <w:rFonts w:ascii="Avenir 45" w:hAnsi="Avenir 45"/>
        </w:rPr>
      </w:pPr>
      <w:r>
        <w:rPr>
          <w:rFonts w:ascii="Avenir 45" w:hAnsi="Avenir 45"/>
        </w:rPr>
        <w:t>MemSql</w:t>
      </w:r>
      <w:r>
        <w:rPr>
          <w:rFonts w:ascii="Avenir 45" w:hAnsi="Avenir 45"/>
        </w:rPr>
        <w:t xml:space="preserve"> 6 Developer Certification</w:t>
      </w:r>
    </w:p>
    <w:p w:rsidR="00A16126" w:rsidRPr="0066418A" w:rsidP="002362F8" w14:paraId="34ACDF19" w14:textId="77777777">
      <w:pPr>
        <w:pStyle w:val="ResumeList"/>
        <w:rPr>
          <w:rFonts w:ascii="Avenir 45" w:hAnsi="Avenir 45"/>
        </w:rPr>
      </w:pPr>
    </w:p>
    <w:p w:rsidR="00231CBC" w:rsidRPr="00A16126" w:rsidP="00100F51" w14:paraId="66F78BCF" w14:textId="77777777">
      <w:pPr>
        <w:pStyle w:val="ResumeHeading"/>
        <w:numPr>
          <w:ilvl w:val="0"/>
          <w:numId w:val="0"/>
        </w:numPr>
        <w:pBdr>
          <w:bottom w:val="single" w:sz="8" w:space="1" w:color="auto"/>
        </w:pBdr>
        <w:spacing w:before="0"/>
        <w:rPr>
          <w:rFonts w:ascii="Avenir 45" w:hAnsi="Avenir 45"/>
          <w:sz w:val="24"/>
          <w:szCs w:val="24"/>
        </w:rPr>
      </w:pPr>
      <w:r w:rsidRPr="00A16126">
        <w:rPr>
          <w:rFonts w:ascii="Avenir 45" w:hAnsi="Avenir 45"/>
          <w:sz w:val="24"/>
          <w:szCs w:val="24"/>
        </w:rPr>
        <w:t>Education</w:t>
      </w:r>
    </w:p>
    <w:p w:rsidR="00E35867" w:rsidRPr="0066418A" w:rsidP="00082242" w14:paraId="41BB7A36" w14:textId="77777777">
      <w:pPr>
        <w:pStyle w:val="ResumeList"/>
        <w:jc w:val="both"/>
        <w:rPr>
          <w:rFonts w:ascii="Avenir 45" w:hAnsi="Avenir 45"/>
        </w:rPr>
      </w:pPr>
      <w:r w:rsidRPr="00A16126">
        <w:rPr>
          <w:rFonts w:ascii="Avenir 45" w:hAnsi="Avenir 45"/>
        </w:rPr>
        <w:t>Anna University</w:t>
      </w:r>
      <w:r>
        <w:rPr>
          <w:rFonts w:ascii="Avenir 45" w:hAnsi="Avenir 45"/>
        </w:rPr>
        <w:t xml:space="preserve">, </w:t>
      </w:r>
      <w:r w:rsidRPr="00A16126">
        <w:rPr>
          <w:rFonts w:ascii="Avenir 45" w:hAnsi="Avenir 45"/>
        </w:rPr>
        <w:t>Chennai</w:t>
      </w:r>
      <w:r>
        <w:rPr>
          <w:rFonts w:ascii="Avenir 45" w:hAnsi="Avenir 45"/>
        </w:rPr>
        <w:t xml:space="preserve">, </w:t>
      </w:r>
      <w:r w:rsidRPr="00A16126">
        <w:rPr>
          <w:rFonts w:ascii="Avenir 45" w:hAnsi="Avenir 45"/>
          <w:b/>
        </w:rPr>
        <w:t>BACHELOR DEGREE – B.E (Computer Science),</w:t>
      </w:r>
      <w:r>
        <w:rPr>
          <w:rFonts w:ascii="Avenir 45" w:hAnsi="Avenir 45"/>
        </w:rPr>
        <w:t xml:space="preserve"> </w:t>
      </w:r>
      <w:r w:rsidRPr="00A16126">
        <w:rPr>
          <w:rFonts w:ascii="Avenir 45" w:hAnsi="Avenir 45"/>
        </w:rPr>
        <w:t>2007</w:t>
      </w:r>
    </w:p>
    <w:p w:rsidR="00E9275F" w:rsidP="00100F51" w14:paraId="504C46AD" w14:textId="77777777">
      <w:pPr>
        <w:pStyle w:val="ResumeHeading"/>
        <w:numPr>
          <w:ilvl w:val="0"/>
          <w:numId w:val="0"/>
        </w:numPr>
        <w:pBdr>
          <w:bottom w:val="single" w:sz="8" w:space="1" w:color="auto"/>
        </w:pBdr>
        <w:spacing w:before="0"/>
        <w:rPr>
          <w:rFonts w:ascii="Avenir 45" w:hAnsi="Avenir 45"/>
          <w:b w:val="0"/>
          <w:i w:val="0"/>
          <w:sz w:val="20"/>
        </w:rPr>
      </w:pPr>
    </w:p>
    <w:p w:rsidR="00291BDA" w:rsidP="00100F51" w14:paraId="19404B9E" w14:textId="77777777">
      <w:pPr>
        <w:pStyle w:val="ResumeHeading"/>
        <w:numPr>
          <w:ilvl w:val="0"/>
          <w:numId w:val="0"/>
        </w:numPr>
        <w:pBdr>
          <w:bottom w:val="single" w:sz="8" w:space="1" w:color="auto"/>
        </w:pBdr>
        <w:spacing w:before="0"/>
        <w:rPr>
          <w:rFonts w:ascii="Avenir 45" w:hAnsi="Avenir 45"/>
          <w:b w:val="0"/>
          <w:i w:val="0"/>
          <w:sz w:val="20"/>
        </w:rPr>
      </w:pPr>
    </w:p>
    <w:p w:rsidR="0072665C" w:rsidRPr="00A16126" w:rsidP="00100F51" w14:paraId="52A1AE09" w14:textId="77777777">
      <w:pPr>
        <w:pStyle w:val="ResumeHeading"/>
        <w:numPr>
          <w:ilvl w:val="0"/>
          <w:numId w:val="0"/>
        </w:numPr>
        <w:pBdr>
          <w:bottom w:val="single" w:sz="8" w:space="1" w:color="auto"/>
        </w:pBdr>
        <w:spacing w:before="0"/>
        <w:rPr>
          <w:rFonts w:ascii="Avenir 45" w:hAnsi="Avenir 45"/>
          <w:sz w:val="24"/>
          <w:szCs w:val="24"/>
        </w:rPr>
      </w:pPr>
      <w:r w:rsidRPr="00A16126">
        <w:rPr>
          <w:rFonts w:ascii="Avenir 45" w:hAnsi="Avenir 45"/>
          <w:sz w:val="24"/>
          <w:szCs w:val="24"/>
        </w:rPr>
        <w:t>Professional Organizations</w:t>
      </w:r>
    </w:p>
    <w:p w:rsidR="001D7B95" w:rsidP="00917B4A" w14:paraId="46C36037" w14:textId="501CEB8D">
      <w:pPr>
        <w:pStyle w:val="ListParagraph"/>
        <w:numPr>
          <w:ilvl w:val="0"/>
          <w:numId w:val="10"/>
        </w:numPr>
        <w:spacing w:before="60"/>
        <w:contextualSpacing w:val="0"/>
        <w:jc w:val="both"/>
        <w:rPr>
          <w:rFonts w:ascii="Avenir 45" w:hAnsi="Avenir 45"/>
          <w:sz w:val="20"/>
          <w:szCs w:val="20"/>
        </w:rPr>
      </w:pPr>
      <w:r w:rsidRPr="006F7947">
        <w:rPr>
          <w:rFonts w:ascii="Avenir 45" w:hAnsi="Avenir 45"/>
          <w:b/>
          <w:bCs/>
          <w:sz w:val="20"/>
          <w:szCs w:val="20"/>
        </w:rPr>
        <w:t>Capgemini Technology Services India L</w:t>
      </w:r>
      <w:r w:rsidRPr="006F7947" w:rsidR="005F03A2">
        <w:rPr>
          <w:rFonts w:ascii="Avenir 45" w:hAnsi="Avenir 45"/>
          <w:b/>
          <w:bCs/>
          <w:sz w:val="20"/>
          <w:szCs w:val="20"/>
        </w:rPr>
        <w:t>td</w:t>
      </w:r>
      <w:r>
        <w:rPr>
          <w:rFonts w:ascii="Avenir 45" w:hAnsi="Avenir 45"/>
          <w:sz w:val="20"/>
          <w:szCs w:val="20"/>
        </w:rPr>
        <w:t>, Bangalore, KA, Senior Consultant</w:t>
      </w:r>
      <w:r w:rsidR="005F03A2">
        <w:rPr>
          <w:rFonts w:ascii="Avenir 45" w:hAnsi="Avenir 45"/>
          <w:sz w:val="20"/>
          <w:szCs w:val="20"/>
        </w:rPr>
        <w:t xml:space="preserve">, </w:t>
      </w:r>
      <w:r>
        <w:rPr>
          <w:rFonts w:ascii="Avenir 45" w:hAnsi="Avenir 45"/>
          <w:sz w:val="20"/>
          <w:szCs w:val="20"/>
        </w:rPr>
        <w:t>29</w:t>
      </w:r>
      <w:r w:rsidRPr="001D7B95">
        <w:rPr>
          <w:rFonts w:ascii="Avenir 45" w:hAnsi="Avenir 45"/>
          <w:sz w:val="20"/>
          <w:szCs w:val="20"/>
          <w:vertAlign w:val="superscript"/>
        </w:rPr>
        <w:t>th</w:t>
      </w:r>
      <w:r>
        <w:rPr>
          <w:rFonts w:ascii="Avenir 45" w:hAnsi="Avenir 45"/>
          <w:sz w:val="20"/>
          <w:szCs w:val="20"/>
        </w:rPr>
        <w:t xml:space="preserve"> July 2019 – Till Now</w:t>
      </w:r>
    </w:p>
    <w:p w:rsidR="001D7B95" w:rsidP="00917B4A" w14:paraId="0DA6E201" w14:textId="6DB7FF20">
      <w:pPr>
        <w:pStyle w:val="ListParagraph"/>
        <w:numPr>
          <w:ilvl w:val="0"/>
          <w:numId w:val="10"/>
        </w:numPr>
        <w:spacing w:before="60"/>
        <w:contextualSpacing w:val="0"/>
        <w:jc w:val="both"/>
        <w:rPr>
          <w:rFonts w:ascii="Avenir 45" w:hAnsi="Avenir 45"/>
          <w:sz w:val="20"/>
          <w:szCs w:val="20"/>
        </w:rPr>
      </w:pPr>
      <w:r w:rsidRPr="006F7947">
        <w:rPr>
          <w:rFonts w:ascii="Avenir 45" w:hAnsi="Avenir 45"/>
          <w:b/>
          <w:bCs/>
          <w:sz w:val="20"/>
          <w:szCs w:val="20"/>
        </w:rPr>
        <w:t>Capgemini Canada Inc</w:t>
      </w:r>
      <w:r w:rsidRPr="001D7B95">
        <w:rPr>
          <w:rFonts w:ascii="Avenir 45" w:hAnsi="Avenir 45"/>
          <w:sz w:val="20"/>
          <w:szCs w:val="20"/>
        </w:rPr>
        <w:t>, Toronto, ON, Senior Consultant, 24th September 2018 – 26th July 2019</w:t>
      </w:r>
    </w:p>
    <w:p w:rsidR="00A16126" w:rsidRPr="00A16126" w:rsidP="00917B4A" w14:paraId="1F9E6D9B" w14:textId="4D2132CE">
      <w:pPr>
        <w:pStyle w:val="ListParagraph"/>
        <w:numPr>
          <w:ilvl w:val="0"/>
          <w:numId w:val="10"/>
        </w:numPr>
        <w:spacing w:before="60"/>
        <w:contextualSpacing w:val="0"/>
        <w:jc w:val="both"/>
        <w:rPr>
          <w:rFonts w:ascii="Avenir 45" w:hAnsi="Avenir 45"/>
          <w:sz w:val="20"/>
          <w:szCs w:val="20"/>
        </w:rPr>
      </w:pPr>
      <w:r w:rsidRPr="006F7947">
        <w:rPr>
          <w:rFonts w:ascii="Avenir 45" w:hAnsi="Avenir 45"/>
          <w:b/>
          <w:bCs/>
          <w:sz w:val="20"/>
          <w:szCs w:val="20"/>
        </w:rPr>
        <w:t>Capgemini Financial Services USA Inc</w:t>
      </w:r>
      <w:r w:rsidRPr="00A16126">
        <w:rPr>
          <w:rFonts w:ascii="Avenir 45" w:hAnsi="Avenir 45"/>
          <w:sz w:val="20"/>
          <w:szCs w:val="20"/>
        </w:rPr>
        <w:t xml:space="preserve">., Tallahassee, FL, Senior Consultant, </w:t>
      </w:r>
      <w:r w:rsidR="004760B0">
        <w:rPr>
          <w:rFonts w:ascii="Avenir 45" w:hAnsi="Avenir 45"/>
          <w:sz w:val="20"/>
          <w:szCs w:val="20"/>
        </w:rPr>
        <w:t>28</w:t>
      </w:r>
      <w:r w:rsidRPr="004760B0" w:rsidR="004760B0">
        <w:rPr>
          <w:rFonts w:ascii="Avenir 45" w:hAnsi="Avenir 45"/>
          <w:sz w:val="20"/>
          <w:szCs w:val="20"/>
          <w:vertAlign w:val="superscript"/>
        </w:rPr>
        <w:t>th</w:t>
      </w:r>
      <w:r w:rsidR="004760B0">
        <w:rPr>
          <w:rFonts w:ascii="Avenir 45" w:hAnsi="Avenir 45"/>
          <w:sz w:val="20"/>
          <w:szCs w:val="20"/>
        </w:rPr>
        <w:t xml:space="preserve"> July</w:t>
      </w:r>
      <w:r w:rsidRPr="00A16126">
        <w:rPr>
          <w:rFonts w:ascii="Avenir 45" w:hAnsi="Avenir 45"/>
          <w:sz w:val="20"/>
          <w:szCs w:val="20"/>
        </w:rPr>
        <w:t xml:space="preserve"> 2014 – </w:t>
      </w:r>
      <w:r w:rsidR="001D7B95">
        <w:rPr>
          <w:rFonts w:ascii="Avenir 45" w:hAnsi="Avenir 45"/>
          <w:sz w:val="20"/>
          <w:szCs w:val="20"/>
        </w:rPr>
        <w:t>21</w:t>
      </w:r>
      <w:r w:rsidRPr="001D7B95" w:rsidR="001D7B95">
        <w:rPr>
          <w:rFonts w:ascii="Avenir 45" w:hAnsi="Avenir 45"/>
          <w:sz w:val="20"/>
          <w:szCs w:val="20"/>
          <w:vertAlign w:val="superscript"/>
        </w:rPr>
        <w:t>st</w:t>
      </w:r>
      <w:r w:rsidR="001D7B95">
        <w:rPr>
          <w:rFonts w:ascii="Avenir 45" w:hAnsi="Avenir 45"/>
          <w:sz w:val="20"/>
          <w:szCs w:val="20"/>
        </w:rPr>
        <w:t xml:space="preserve"> September 2018</w:t>
      </w:r>
    </w:p>
    <w:p w:rsidR="00A16126" w:rsidRPr="00A16126" w:rsidP="00917B4A" w14:paraId="1BDFA116" w14:textId="77777777">
      <w:pPr>
        <w:pStyle w:val="ListParagraph"/>
        <w:numPr>
          <w:ilvl w:val="0"/>
          <w:numId w:val="10"/>
        </w:numPr>
        <w:spacing w:before="60"/>
        <w:contextualSpacing w:val="0"/>
        <w:jc w:val="both"/>
        <w:rPr>
          <w:rFonts w:ascii="Avenir 45" w:hAnsi="Avenir 45"/>
          <w:sz w:val="20"/>
          <w:szCs w:val="20"/>
        </w:rPr>
      </w:pPr>
      <w:r w:rsidRPr="006F7947">
        <w:rPr>
          <w:rFonts w:ascii="Avenir 45" w:hAnsi="Avenir 45"/>
          <w:b/>
          <w:bCs/>
          <w:sz w:val="20"/>
          <w:szCs w:val="20"/>
        </w:rPr>
        <w:t>Cognizant Technology USA Solutions</w:t>
      </w:r>
      <w:r w:rsidRPr="00A16126">
        <w:rPr>
          <w:rFonts w:ascii="Avenir 45" w:hAnsi="Avenir 45"/>
          <w:sz w:val="20"/>
          <w:szCs w:val="20"/>
        </w:rPr>
        <w:t>, Beaverton, OR, Associate, 25</w:t>
      </w:r>
      <w:r w:rsidRPr="00A16126">
        <w:rPr>
          <w:rFonts w:ascii="Avenir 45" w:hAnsi="Avenir 45"/>
          <w:sz w:val="20"/>
          <w:szCs w:val="20"/>
          <w:vertAlign w:val="superscript"/>
        </w:rPr>
        <w:t>th</w:t>
      </w:r>
      <w:r w:rsidRPr="00A16126">
        <w:rPr>
          <w:rFonts w:ascii="Avenir 45" w:hAnsi="Avenir 45"/>
          <w:sz w:val="20"/>
          <w:szCs w:val="20"/>
        </w:rPr>
        <w:t xml:space="preserve"> April 2011 – 26</w:t>
      </w:r>
      <w:r w:rsidRPr="00A16126">
        <w:rPr>
          <w:rFonts w:ascii="Avenir 45" w:hAnsi="Avenir 45"/>
          <w:sz w:val="20"/>
          <w:szCs w:val="20"/>
          <w:vertAlign w:val="superscript"/>
        </w:rPr>
        <w:t>th</w:t>
      </w:r>
      <w:r w:rsidRPr="00A16126">
        <w:rPr>
          <w:rFonts w:ascii="Avenir 45" w:hAnsi="Avenir 45"/>
          <w:sz w:val="20"/>
          <w:szCs w:val="20"/>
        </w:rPr>
        <w:t xml:space="preserve"> July 2014</w:t>
      </w:r>
    </w:p>
    <w:p w:rsidR="006C38FA" w:rsidRPr="004760B0" w:rsidP="00917B4A" w14:paraId="6D33914C" w14:textId="7ACE651B">
      <w:pPr>
        <w:pStyle w:val="ResumeHeading"/>
        <w:numPr>
          <w:ilvl w:val="0"/>
          <w:numId w:val="10"/>
        </w:numPr>
        <w:pBdr>
          <w:bottom w:val="none" w:sz="0" w:space="0" w:color="auto"/>
        </w:pBdr>
        <w:spacing w:before="60" w:after="0"/>
        <w:jc w:val="both"/>
        <w:outlineLvl w:val="9"/>
        <w:rPr>
          <w:rFonts w:ascii="Avenir 45" w:hAnsi="Avenir 45"/>
          <w:b w:val="0"/>
          <w:i w:val="0"/>
          <w:sz w:val="20"/>
        </w:rPr>
      </w:pPr>
      <w:r w:rsidRPr="006F7947">
        <w:rPr>
          <w:rFonts w:ascii="Avenir 45" w:hAnsi="Avenir 45"/>
          <w:bCs w:val="0"/>
          <w:i w:val="0"/>
          <w:sz w:val="20"/>
          <w:szCs w:val="20"/>
        </w:rPr>
        <w:t>Capgemini India Pvt. Ltd</w:t>
      </w:r>
      <w:r w:rsidRPr="00A16126">
        <w:rPr>
          <w:rFonts w:ascii="Avenir 45" w:hAnsi="Avenir 45"/>
          <w:b w:val="0"/>
          <w:i w:val="0"/>
          <w:sz w:val="20"/>
          <w:szCs w:val="20"/>
        </w:rPr>
        <w:t>, Chennai, TN, Associate Consultant, 01</w:t>
      </w:r>
      <w:r w:rsidRPr="00A16126">
        <w:rPr>
          <w:rFonts w:ascii="Avenir 45" w:hAnsi="Avenir 45"/>
          <w:b w:val="0"/>
          <w:i w:val="0"/>
          <w:sz w:val="20"/>
          <w:szCs w:val="20"/>
          <w:vertAlign w:val="superscript"/>
        </w:rPr>
        <w:t>st</w:t>
      </w:r>
      <w:r w:rsidRPr="00A16126">
        <w:rPr>
          <w:rFonts w:ascii="Avenir 45" w:hAnsi="Avenir 45"/>
          <w:b w:val="0"/>
          <w:i w:val="0"/>
          <w:sz w:val="20"/>
          <w:szCs w:val="20"/>
        </w:rPr>
        <w:t xml:space="preserve"> September 2008 – 24</w:t>
      </w:r>
      <w:r w:rsidRPr="00A16126">
        <w:rPr>
          <w:rFonts w:ascii="Avenir 45" w:hAnsi="Avenir 45"/>
          <w:b w:val="0"/>
          <w:i w:val="0"/>
          <w:sz w:val="20"/>
          <w:szCs w:val="20"/>
          <w:vertAlign w:val="superscript"/>
        </w:rPr>
        <w:t>th</w:t>
      </w:r>
      <w:r w:rsidRPr="00A16126">
        <w:rPr>
          <w:rFonts w:ascii="Avenir 45" w:hAnsi="Avenir 45"/>
          <w:b w:val="0"/>
          <w:i w:val="0"/>
          <w:sz w:val="20"/>
          <w:szCs w:val="20"/>
        </w:rPr>
        <w:t xml:space="preserve"> April 2011</w:t>
      </w:r>
    </w:p>
    <w:p w:rsidR="004760B0" w:rsidRPr="006F7E4C" w:rsidP="004760B0" w14:paraId="1DB3A44A" w14:textId="0700083C">
      <w:pPr>
        <w:pStyle w:val="ResumeHeading"/>
        <w:numPr>
          <w:ilvl w:val="0"/>
          <w:numId w:val="10"/>
        </w:numPr>
        <w:pBdr>
          <w:bottom w:val="none" w:sz="0" w:space="0" w:color="auto"/>
        </w:pBdr>
        <w:spacing w:before="60" w:after="0"/>
        <w:jc w:val="both"/>
        <w:outlineLvl w:val="9"/>
        <w:rPr>
          <w:rFonts w:ascii="Avenir 45" w:hAnsi="Avenir 45"/>
          <w:b w:val="0"/>
          <w:i w:val="0"/>
          <w:sz w:val="20"/>
        </w:rPr>
      </w:pPr>
      <w:r w:rsidRPr="006F7947">
        <w:rPr>
          <w:rFonts w:ascii="Avenir 45" w:hAnsi="Avenir 45"/>
          <w:bCs w:val="0"/>
          <w:i w:val="0"/>
          <w:sz w:val="20"/>
          <w:szCs w:val="20"/>
        </w:rPr>
        <w:t>Emantras</w:t>
      </w:r>
      <w:r w:rsidRPr="00A16126">
        <w:rPr>
          <w:rFonts w:ascii="Avenir 45" w:hAnsi="Avenir 45"/>
          <w:b w:val="0"/>
          <w:i w:val="0"/>
          <w:sz w:val="20"/>
          <w:szCs w:val="20"/>
        </w:rPr>
        <w:t xml:space="preserve">, Chennai, TN, </w:t>
      </w:r>
      <w:r w:rsidRPr="004760B0">
        <w:rPr>
          <w:rFonts w:ascii="Avenir 45" w:hAnsi="Avenir 45"/>
          <w:b w:val="0"/>
          <w:i w:val="0"/>
          <w:sz w:val="20"/>
          <w:szCs w:val="20"/>
        </w:rPr>
        <w:t>Quality Executive</w:t>
      </w:r>
      <w:r w:rsidRPr="00A16126">
        <w:rPr>
          <w:rFonts w:ascii="Avenir 45" w:hAnsi="Avenir 45"/>
          <w:b w:val="0"/>
          <w:i w:val="0"/>
          <w:sz w:val="20"/>
          <w:szCs w:val="20"/>
        </w:rPr>
        <w:t xml:space="preserve">, </w:t>
      </w:r>
      <w:r>
        <w:rPr>
          <w:rFonts w:ascii="Avenir 45" w:hAnsi="Avenir 45"/>
          <w:b w:val="0"/>
          <w:i w:val="0"/>
          <w:sz w:val="20"/>
          <w:szCs w:val="20"/>
        </w:rPr>
        <w:t>17</w:t>
      </w:r>
      <w:r w:rsidRPr="004760B0">
        <w:rPr>
          <w:rFonts w:ascii="Avenir 45" w:hAnsi="Avenir 45"/>
          <w:b w:val="0"/>
          <w:i w:val="0"/>
          <w:sz w:val="20"/>
          <w:szCs w:val="20"/>
          <w:vertAlign w:val="superscript"/>
        </w:rPr>
        <w:t>th</w:t>
      </w:r>
      <w:r>
        <w:rPr>
          <w:rFonts w:ascii="Avenir 45" w:hAnsi="Avenir 45"/>
          <w:b w:val="0"/>
          <w:i w:val="0"/>
          <w:sz w:val="20"/>
          <w:szCs w:val="20"/>
        </w:rPr>
        <w:t xml:space="preserve"> December</w:t>
      </w:r>
      <w:r w:rsidRPr="00A16126">
        <w:rPr>
          <w:rFonts w:ascii="Avenir 45" w:hAnsi="Avenir 45"/>
          <w:b w:val="0"/>
          <w:i w:val="0"/>
          <w:sz w:val="20"/>
          <w:szCs w:val="20"/>
        </w:rPr>
        <w:t xml:space="preserve"> 200</w:t>
      </w:r>
      <w:r>
        <w:rPr>
          <w:rFonts w:ascii="Avenir 45" w:hAnsi="Avenir 45"/>
          <w:b w:val="0"/>
          <w:i w:val="0"/>
          <w:sz w:val="20"/>
          <w:szCs w:val="20"/>
        </w:rPr>
        <w:t>7</w:t>
      </w:r>
      <w:r w:rsidRPr="00A16126">
        <w:rPr>
          <w:rFonts w:ascii="Avenir 45" w:hAnsi="Avenir 45"/>
          <w:b w:val="0"/>
          <w:i w:val="0"/>
          <w:sz w:val="20"/>
          <w:szCs w:val="20"/>
        </w:rPr>
        <w:t xml:space="preserve"> – 2</w:t>
      </w:r>
      <w:r>
        <w:rPr>
          <w:rFonts w:ascii="Avenir 45" w:hAnsi="Avenir 45"/>
          <w:b w:val="0"/>
          <w:i w:val="0"/>
          <w:sz w:val="20"/>
          <w:szCs w:val="20"/>
        </w:rPr>
        <w:t>5</w:t>
      </w:r>
      <w:r w:rsidRPr="00A16126">
        <w:rPr>
          <w:rFonts w:ascii="Avenir 45" w:hAnsi="Avenir 45"/>
          <w:b w:val="0"/>
          <w:i w:val="0"/>
          <w:sz w:val="20"/>
          <w:szCs w:val="20"/>
          <w:vertAlign w:val="superscript"/>
        </w:rPr>
        <w:t>th</w:t>
      </w:r>
      <w:r w:rsidRPr="00A16126">
        <w:rPr>
          <w:rFonts w:ascii="Avenir 45" w:hAnsi="Avenir 45"/>
          <w:b w:val="0"/>
          <w:i w:val="0"/>
          <w:sz w:val="20"/>
          <w:szCs w:val="20"/>
        </w:rPr>
        <w:t xml:space="preserve"> </w:t>
      </w:r>
      <w:r>
        <w:rPr>
          <w:rFonts w:ascii="Avenir 45" w:hAnsi="Avenir 45"/>
          <w:b w:val="0"/>
          <w:i w:val="0"/>
          <w:sz w:val="20"/>
          <w:szCs w:val="20"/>
        </w:rPr>
        <w:t>August</w:t>
      </w:r>
      <w:r w:rsidRPr="00A16126">
        <w:rPr>
          <w:rFonts w:ascii="Avenir 45" w:hAnsi="Avenir 45"/>
          <w:b w:val="0"/>
          <w:i w:val="0"/>
          <w:sz w:val="20"/>
          <w:szCs w:val="20"/>
        </w:rPr>
        <w:t xml:space="preserve"> 2011</w:t>
      </w:r>
    </w:p>
    <w:p w:rsidR="006F7E4C" w:rsidP="006F7E4C" w14:paraId="6E59F54F" w14:textId="77777777">
      <w:pPr>
        <w:pStyle w:val="ResumeHeading"/>
        <w:numPr>
          <w:ilvl w:val="0"/>
          <w:numId w:val="0"/>
        </w:numPr>
        <w:pBdr>
          <w:bottom w:val="none" w:sz="0" w:space="0" w:color="auto"/>
        </w:pBdr>
        <w:spacing w:before="60" w:after="0"/>
        <w:ind w:left="576" w:hanging="576"/>
        <w:jc w:val="both"/>
        <w:outlineLvl w:val="9"/>
        <w:rPr>
          <w:rFonts w:ascii="Avenir 45" w:hAnsi="Avenir 45"/>
          <w:b w:val="0"/>
          <w:i w:val="0"/>
          <w:sz w:val="20"/>
          <w:szCs w:val="20"/>
        </w:rPr>
      </w:pPr>
    </w:p>
    <w:p w:rsidR="006F7E4C" w:rsidRPr="00A16126" w:rsidP="006F7E4C" w14:paraId="0C24DCB3" w14:textId="77777777">
      <w:pPr>
        <w:pStyle w:val="ResumeHeading"/>
        <w:numPr>
          <w:ilvl w:val="0"/>
          <w:numId w:val="0"/>
        </w:numPr>
        <w:pBdr>
          <w:bottom w:val="single" w:sz="8" w:space="1" w:color="auto"/>
        </w:pBdr>
        <w:spacing w:before="0"/>
        <w:rPr>
          <w:rFonts w:ascii="Avenir 45" w:hAnsi="Avenir 45"/>
          <w:sz w:val="24"/>
          <w:szCs w:val="24"/>
        </w:rPr>
      </w:pPr>
      <w:r>
        <w:rPr>
          <w:rFonts w:ascii="Avenir 45" w:hAnsi="Avenir 45"/>
          <w:sz w:val="24"/>
          <w:szCs w:val="24"/>
        </w:rPr>
        <w:t>Contact Details</w:t>
      </w:r>
    </w:p>
    <w:p w:rsidR="006F7E4C" w:rsidRPr="00CA730F" w:rsidP="006F7E4C" w14:paraId="7D338262" w14:textId="0011BBC7">
      <w:pPr>
        <w:pStyle w:val="ResumeHeading"/>
        <w:numPr>
          <w:ilvl w:val="0"/>
          <w:numId w:val="0"/>
        </w:numPr>
        <w:pBdr>
          <w:bottom w:val="none" w:sz="0" w:space="0" w:color="auto"/>
        </w:pBdr>
        <w:spacing w:before="60" w:after="0"/>
        <w:ind w:left="576" w:hanging="576"/>
        <w:jc w:val="both"/>
        <w:outlineLvl w:val="9"/>
        <w:rPr>
          <w:rFonts w:ascii="Avenir 45" w:hAnsi="Avenir 45" w:cs="Times New Roman"/>
          <w:b w:val="0"/>
          <w:bCs w:val="0"/>
          <w:i w:val="0"/>
          <w:iCs w:val="0"/>
          <w:sz w:val="20"/>
          <w:szCs w:val="20"/>
        </w:rPr>
      </w:pPr>
      <w:r>
        <w:rPr>
          <w:rFonts w:ascii="Avenir 45" w:hAnsi="Avenir 45"/>
          <w:sz w:val="20"/>
          <w:szCs w:val="20"/>
        </w:rPr>
        <w:t xml:space="preserve"> </w:t>
      </w:r>
      <w:r w:rsidRPr="00CA730F">
        <w:rPr>
          <w:rFonts w:ascii="Avenir 45" w:hAnsi="Avenir 45" w:cs="Times New Roman"/>
          <w:b w:val="0"/>
          <w:bCs w:val="0"/>
          <w:i w:val="0"/>
          <w:iCs w:val="0"/>
          <w:sz w:val="20"/>
          <w:szCs w:val="20"/>
        </w:rPr>
        <w:t xml:space="preserve">Mobile No: </w:t>
      </w:r>
      <w:r w:rsidR="007E0EE3">
        <w:rPr>
          <w:rFonts w:ascii="Avenir 45" w:hAnsi="Avenir 45" w:cs="Times New Roman"/>
          <w:b w:val="0"/>
          <w:bCs w:val="0"/>
          <w:i w:val="0"/>
          <w:iCs w:val="0"/>
          <w:sz w:val="20"/>
          <w:szCs w:val="20"/>
        </w:rPr>
        <w:t xml:space="preserve">+91 </w:t>
      </w:r>
      <w:r w:rsidR="004760B0">
        <w:rPr>
          <w:rFonts w:ascii="Avenir 45" w:hAnsi="Avenir 45" w:cs="Times New Roman"/>
          <w:bCs w:val="0"/>
          <w:i w:val="0"/>
          <w:iCs w:val="0"/>
          <w:sz w:val="20"/>
          <w:szCs w:val="20"/>
        </w:rPr>
        <w:t>636</w:t>
      </w:r>
      <w:r w:rsidR="00390133">
        <w:rPr>
          <w:rFonts w:ascii="Avenir 45" w:hAnsi="Avenir 45" w:cs="Times New Roman"/>
          <w:bCs w:val="0"/>
          <w:i w:val="0"/>
          <w:iCs w:val="0"/>
          <w:sz w:val="20"/>
          <w:szCs w:val="20"/>
        </w:rPr>
        <w:t>-</w:t>
      </w:r>
      <w:r w:rsidR="004760B0">
        <w:rPr>
          <w:rFonts w:ascii="Avenir 45" w:hAnsi="Avenir 45" w:cs="Times New Roman"/>
          <w:bCs w:val="0"/>
          <w:i w:val="0"/>
          <w:iCs w:val="0"/>
          <w:sz w:val="20"/>
          <w:szCs w:val="20"/>
        </w:rPr>
        <w:t>457</w:t>
      </w:r>
      <w:r w:rsidR="00390133">
        <w:rPr>
          <w:rFonts w:ascii="Avenir 45" w:hAnsi="Avenir 45" w:cs="Times New Roman"/>
          <w:bCs w:val="0"/>
          <w:i w:val="0"/>
          <w:iCs w:val="0"/>
          <w:sz w:val="20"/>
          <w:szCs w:val="20"/>
        </w:rPr>
        <w:t>-</w:t>
      </w:r>
      <w:r w:rsidR="004760B0">
        <w:rPr>
          <w:rFonts w:ascii="Avenir 45" w:hAnsi="Avenir 45" w:cs="Times New Roman"/>
          <w:bCs w:val="0"/>
          <w:i w:val="0"/>
          <w:iCs w:val="0"/>
          <w:sz w:val="20"/>
          <w:szCs w:val="20"/>
        </w:rPr>
        <w:t>1295</w:t>
      </w:r>
    </w:p>
    <w:p w:rsidR="006F7E4C" w:rsidRPr="00CA730F" w:rsidP="006F7E4C" w14:paraId="3C1DF51E" w14:textId="5DCAFDDE">
      <w:pPr>
        <w:pStyle w:val="ResumeHeading"/>
        <w:numPr>
          <w:ilvl w:val="0"/>
          <w:numId w:val="0"/>
        </w:numPr>
        <w:pBdr>
          <w:bottom w:val="none" w:sz="0" w:space="0" w:color="auto"/>
        </w:pBdr>
        <w:spacing w:before="60" w:after="0"/>
        <w:ind w:left="576" w:hanging="576"/>
        <w:jc w:val="both"/>
        <w:outlineLvl w:val="9"/>
        <w:rPr>
          <w:rFonts w:ascii="Avenir 45" w:hAnsi="Avenir 45" w:cs="Times New Roman"/>
          <w:b w:val="0"/>
          <w:bCs w:val="0"/>
          <w:i w:val="0"/>
          <w:iCs w:val="0"/>
          <w:sz w:val="20"/>
          <w:szCs w:val="20"/>
        </w:rPr>
      </w:pPr>
      <w:r w:rsidRPr="00CA730F">
        <w:rPr>
          <w:rFonts w:ascii="Avenir 45" w:hAnsi="Avenir 45" w:cs="Times New Roman"/>
          <w:b w:val="0"/>
          <w:bCs w:val="0"/>
          <w:i w:val="0"/>
          <w:iCs w:val="0"/>
          <w:sz w:val="20"/>
          <w:szCs w:val="20"/>
        </w:rPr>
        <w:t xml:space="preserve"> Email Id: </w:t>
      </w:r>
      <w:r w:rsidR="00174505">
        <w:rPr>
          <w:rFonts w:ascii="Avenir 45" w:hAnsi="Avenir 45" w:cs="Times New Roman"/>
          <w:bCs w:val="0"/>
          <w:i w:val="0"/>
          <w:iCs w:val="0"/>
          <w:sz w:val="20"/>
          <w:szCs w:val="20"/>
        </w:rPr>
        <w:t>rohancse73@gmail.com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66418A">
      <w:headerReference w:type="even" r:id="rId7"/>
      <w:headerReference w:type="default" r:id="rId8"/>
      <w:headerReference w:type="first" r:id="rId9"/>
      <w:footerReference w:type="first" r:id="rId10"/>
      <w:type w:val="continuous"/>
      <w:pgSz w:w="11909" w:h="16834" w:code="9"/>
      <w:pgMar w:top="965" w:right="1080" w:bottom="965" w:left="108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45">
    <w:altName w:val="Courier New"/>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632D" w:rsidRPr="00B178EE" w:rsidP="001F5B7A" w14:paraId="0B7B1FC9" w14:textId="77777777">
    <w:pPr>
      <w:pStyle w:val="Footer"/>
      <w:jc w:val="right"/>
      <w:rPr>
        <w:rFonts w:ascii="Avenir 45" w:hAnsi="Avenir 45"/>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4223" w14:paraId="58701C16" w14:textId="77777777"/>
  <w:p w:rsidR="00B478A8" w14:paraId="5FF26F6D" w14:textId="77777777"/>
  <w:p w:rsidR="00B478A8" w14:paraId="72A996F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095" w:rsidP="00526095" w14:paraId="0B25FCDB" w14:textId="77777777">
    <w:pPr>
      <w:pStyle w:val="ResumeName"/>
    </w:pPr>
  </w:p>
  <w:p w:rsidR="00526095" w:rsidP="00526095" w14:paraId="4B621F6C" w14:textId="375BF483">
    <w:pPr>
      <w:pStyle w:val="ResumeName"/>
    </w:pPr>
  </w:p>
  <w:p w:rsidR="00526095" w:rsidP="00526095" w14:paraId="0E5C3F1D" w14:textId="77777777">
    <w:pPr>
      <w:pStyle w:val="ResumeName"/>
    </w:pPr>
  </w:p>
  <w:p w:rsidR="00B178EE" w:rsidRPr="00526095" w:rsidP="00526095" w14:paraId="03EDFCF4" w14:textId="77777777">
    <w:pPr>
      <w:pStyle w:val="ResumeName"/>
    </w:pPr>
    <w:r w:rsidRPr="00526095">
      <w:t>Rohan Kumar Shetty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65C" w:rsidRPr="00E47469" w:rsidP="00526095" w14:paraId="16805CE5" w14:textId="77777777">
    <w:pPr>
      <w:pStyle w:val="ResumeName"/>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CFC4090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19013BA"/>
    <w:multiLevelType w:val="multilevel"/>
    <w:tmpl w:val="0154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522BF"/>
    <w:multiLevelType w:val="multilevel"/>
    <w:tmpl w:val="52F2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C15FF"/>
    <w:multiLevelType w:val="multilevel"/>
    <w:tmpl w:val="F87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B0564E1"/>
    <w:multiLevelType w:val="multilevel"/>
    <w:tmpl w:val="9C72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C39A3"/>
    <w:multiLevelType w:val="hybridMultilevel"/>
    <w:tmpl w:val="BAB0A9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CCC2FCA"/>
    <w:multiLevelType w:val="multilevel"/>
    <w:tmpl w:val="1D56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45B94"/>
    <w:multiLevelType w:val="multilevel"/>
    <w:tmpl w:val="726C0FA2"/>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49852CCD"/>
    <w:multiLevelType w:val="multilevel"/>
    <w:tmpl w:val="0EAC52B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0"/>
      <w:numFmt w:val="none"/>
      <w:lvlJc w:val="left"/>
      <w:pPr>
        <w:tabs>
          <w:tab w:val="num" w:pos="360"/>
        </w:tabs>
      </w:pPr>
    </w:lvl>
  </w:abstractNum>
  <w:abstractNum w:abstractNumId="11">
    <w:nsid w:val="4A264C3C"/>
    <w:multiLevelType w:val="multilevel"/>
    <w:tmpl w:val="D662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4C3D18"/>
    <w:multiLevelType w:val="hybridMultilevel"/>
    <w:tmpl w:val="FD6CD0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9CC0ABA"/>
    <w:multiLevelType w:val="hybridMultilevel"/>
    <w:tmpl w:val="5770FD28"/>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BB12F73"/>
    <w:multiLevelType w:val="hybridMultilevel"/>
    <w:tmpl w:val="1D5212E6"/>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0CE62B3"/>
    <w:multiLevelType w:val="multilevel"/>
    <w:tmpl w:val="7398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035550"/>
    <w:multiLevelType w:val="hybridMultilevel"/>
    <w:tmpl w:val="5FC0CB70"/>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8"/>
  </w:num>
  <w:num w:numId="6">
    <w:abstractNumId w:val="12"/>
  </w:num>
  <w:num w:numId="7">
    <w:abstractNumId w:val="6"/>
  </w:num>
  <w:num w:numId="8">
    <w:abstractNumId w:val="16"/>
  </w:num>
  <w:num w:numId="9">
    <w:abstractNumId w:val="13"/>
  </w:num>
  <w:num w:numId="10">
    <w:abstractNumId w:val="14"/>
  </w:num>
  <w:num w:numId="11">
    <w:abstractNumId w:val="11"/>
  </w:num>
  <w:num w:numId="12">
    <w:abstractNumId w:val="3"/>
  </w:num>
  <w:num w:numId="13">
    <w:abstractNumId w:val="7"/>
  </w:num>
  <w:num w:numId="14">
    <w:abstractNumId w:val="5"/>
  </w:num>
  <w:num w:numId="15">
    <w:abstractNumId w:val="2"/>
  </w:num>
  <w:num w:numId="16">
    <w:abstractNumId w:val="15"/>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7A"/>
    <w:rsid w:val="00000367"/>
    <w:rsid w:val="00001E8E"/>
    <w:rsid w:val="0003432F"/>
    <w:rsid w:val="00042C0E"/>
    <w:rsid w:val="00042EBA"/>
    <w:rsid w:val="000448CC"/>
    <w:rsid w:val="00045C96"/>
    <w:rsid w:val="00066AA6"/>
    <w:rsid w:val="00082242"/>
    <w:rsid w:val="00092F4C"/>
    <w:rsid w:val="000A0632"/>
    <w:rsid w:val="000A53D5"/>
    <w:rsid w:val="000A6045"/>
    <w:rsid w:val="000B1E1D"/>
    <w:rsid w:val="000D433A"/>
    <w:rsid w:val="000D5AD0"/>
    <w:rsid w:val="000E3A2A"/>
    <w:rsid w:val="000E4F2E"/>
    <w:rsid w:val="000E7523"/>
    <w:rsid w:val="000F1986"/>
    <w:rsid w:val="000F237B"/>
    <w:rsid w:val="00100F51"/>
    <w:rsid w:val="001025B2"/>
    <w:rsid w:val="00123E05"/>
    <w:rsid w:val="00124386"/>
    <w:rsid w:val="00124E76"/>
    <w:rsid w:val="00140674"/>
    <w:rsid w:val="00144261"/>
    <w:rsid w:val="00147506"/>
    <w:rsid w:val="00152E35"/>
    <w:rsid w:val="0017396E"/>
    <w:rsid w:val="00174505"/>
    <w:rsid w:val="001753C1"/>
    <w:rsid w:val="001775C5"/>
    <w:rsid w:val="00181829"/>
    <w:rsid w:val="00183480"/>
    <w:rsid w:val="00183E08"/>
    <w:rsid w:val="0019110D"/>
    <w:rsid w:val="00193697"/>
    <w:rsid w:val="00194B9B"/>
    <w:rsid w:val="001A2942"/>
    <w:rsid w:val="001A54A0"/>
    <w:rsid w:val="001C5B4E"/>
    <w:rsid w:val="001D7B95"/>
    <w:rsid w:val="001E172B"/>
    <w:rsid w:val="001E4C49"/>
    <w:rsid w:val="001E632A"/>
    <w:rsid w:val="001F3D7E"/>
    <w:rsid w:val="001F5B7A"/>
    <w:rsid w:val="00201FA3"/>
    <w:rsid w:val="00202B44"/>
    <w:rsid w:val="0020385B"/>
    <w:rsid w:val="00216439"/>
    <w:rsid w:val="00221BF7"/>
    <w:rsid w:val="002241D0"/>
    <w:rsid w:val="00226830"/>
    <w:rsid w:val="00231CBC"/>
    <w:rsid w:val="002362F8"/>
    <w:rsid w:val="00236F23"/>
    <w:rsid w:val="002373FE"/>
    <w:rsid w:val="0024047A"/>
    <w:rsid w:val="00244938"/>
    <w:rsid w:val="00244BE3"/>
    <w:rsid w:val="002468E9"/>
    <w:rsid w:val="00260C84"/>
    <w:rsid w:val="00265E4B"/>
    <w:rsid w:val="00266133"/>
    <w:rsid w:val="00284FD9"/>
    <w:rsid w:val="00290421"/>
    <w:rsid w:val="002907C9"/>
    <w:rsid w:val="00291BDA"/>
    <w:rsid w:val="00292A5B"/>
    <w:rsid w:val="0029464F"/>
    <w:rsid w:val="00294813"/>
    <w:rsid w:val="00295494"/>
    <w:rsid w:val="0029623C"/>
    <w:rsid w:val="002A3752"/>
    <w:rsid w:val="002A7459"/>
    <w:rsid w:val="002B204A"/>
    <w:rsid w:val="002B46BD"/>
    <w:rsid w:val="002B66C9"/>
    <w:rsid w:val="002C1000"/>
    <w:rsid w:val="002C1652"/>
    <w:rsid w:val="002C2A4C"/>
    <w:rsid w:val="002C2C6E"/>
    <w:rsid w:val="002C4FEE"/>
    <w:rsid w:val="002D5C11"/>
    <w:rsid w:val="002E3860"/>
    <w:rsid w:val="002E53CD"/>
    <w:rsid w:val="002F4BD3"/>
    <w:rsid w:val="002F6DE8"/>
    <w:rsid w:val="002F78F9"/>
    <w:rsid w:val="003105FD"/>
    <w:rsid w:val="00311D4D"/>
    <w:rsid w:val="0031427E"/>
    <w:rsid w:val="00317219"/>
    <w:rsid w:val="003251EB"/>
    <w:rsid w:val="003302F6"/>
    <w:rsid w:val="00332A7B"/>
    <w:rsid w:val="003354D3"/>
    <w:rsid w:val="00343D5B"/>
    <w:rsid w:val="00347A4B"/>
    <w:rsid w:val="003533D6"/>
    <w:rsid w:val="00354EDB"/>
    <w:rsid w:val="00357F17"/>
    <w:rsid w:val="00363CD2"/>
    <w:rsid w:val="003711EC"/>
    <w:rsid w:val="003750B0"/>
    <w:rsid w:val="00375BD6"/>
    <w:rsid w:val="00390133"/>
    <w:rsid w:val="00397A7C"/>
    <w:rsid w:val="003A02DA"/>
    <w:rsid w:val="003A4BF7"/>
    <w:rsid w:val="003A4C13"/>
    <w:rsid w:val="003B52C5"/>
    <w:rsid w:val="003C42B1"/>
    <w:rsid w:val="003C49D7"/>
    <w:rsid w:val="003C677D"/>
    <w:rsid w:val="003D1BB4"/>
    <w:rsid w:val="003D491D"/>
    <w:rsid w:val="003D5954"/>
    <w:rsid w:val="003D70DE"/>
    <w:rsid w:val="003E0125"/>
    <w:rsid w:val="003E0D7D"/>
    <w:rsid w:val="00402E46"/>
    <w:rsid w:val="0040708A"/>
    <w:rsid w:val="00415C1A"/>
    <w:rsid w:val="00417E0D"/>
    <w:rsid w:val="004323BB"/>
    <w:rsid w:val="004357DF"/>
    <w:rsid w:val="00444131"/>
    <w:rsid w:val="0044426B"/>
    <w:rsid w:val="0044671C"/>
    <w:rsid w:val="004561D8"/>
    <w:rsid w:val="00460882"/>
    <w:rsid w:val="00463391"/>
    <w:rsid w:val="00464396"/>
    <w:rsid w:val="00466DB3"/>
    <w:rsid w:val="00473B04"/>
    <w:rsid w:val="004760B0"/>
    <w:rsid w:val="004770A1"/>
    <w:rsid w:val="004876CE"/>
    <w:rsid w:val="00492334"/>
    <w:rsid w:val="004977D2"/>
    <w:rsid w:val="004B2DE7"/>
    <w:rsid w:val="004B3E91"/>
    <w:rsid w:val="004B4BD0"/>
    <w:rsid w:val="004B5C31"/>
    <w:rsid w:val="004B7BB9"/>
    <w:rsid w:val="004C1C18"/>
    <w:rsid w:val="004C6302"/>
    <w:rsid w:val="004C6AAD"/>
    <w:rsid w:val="004C6BDE"/>
    <w:rsid w:val="004D008E"/>
    <w:rsid w:val="004D2DAA"/>
    <w:rsid w:val="004D5745"/>
    <w:rsid w:val="004E2A62"/>
    <w:rsid w:val="004E3E0F"/>
    <w:rsid w:val="004F73AA"/>
    <w:rsid w:val="004F78E6"/>
    <w:rsid w:val="00526095"/>
    <w:rsid w:val="00534226"/>
    <w:rsid w:val="00534851"/>
    <w:rsid w:val="005426DD"/>
    <w:rsid w:val="005578C4"/>
    <w:rsid w:val="00560B60"/>
    <w:rsid w:val="00567760"/>
    <w:rsid w:val="00567C08"/>
    <w:rsid w:val="00584822"/>
    <w:rsid w:val="00586536"/>
    <w:rsid w:val="005968EC"/>
    <w:rsid w:val="005A1398"/>
    <w:rsid w:val="005A48DE"/>
    <w:rsid w:val="005A5164"/>
    <w:rsid w:val="005B3317"/>
    <w:rsid w:val="005B41D0"/>
    <w:rsid w:val="005B6382"/>
    <w:rsid w:val="005C7AE4"/>
    <w:rsid w:val="005D05EE"/>
    <w:rsid w:val="005D5B2C"/>
    <w:rsid w:val="005D78BA"/>
    <w:rsid w:val="005E19F3"/>
    <w:rsid w:val="005F03A2"/>
    <w:rsid w:val="005F404D"/>
    <w:rsid w:val="005F76C7"/>
    <w:rsid w:val="00601631"/>
    <w:rsid w:val="0060649A"/>
    <w:rsid w:val="0060701F"/>
    <w:rsid w:val="0062095D"/>
    <w:rsid w:val="00625538"/>
    <w:rsid w:val="00633D15"/>
    <w:rsid w:val="00634016"/>
    <w:rsid w:val="006376FA"/>
    <w:rsid w:val="00652F82"/>
    <w:rsid w:val="006534FC"/>
    <w:rsid w:val="0065457B"/>
    <w:rsid w:val="0065651E"/>
    <w:rsid w:val="0066418A"/>
    <w:rsid w:val="006723C0"/>
    <w:rsid w:val="0067347B"/>
    <w:rsid w:val="00675806"/>
    <w:rsid w:val="00691608"/>
    <w:rsid w:val="00697340"/>
    <w:rsid w:val="006A2977"/>
    <w:rsid w:val="006B2FFB"/>
    <w:rsid w:val="006B4C94"/>
    <w:rsid w:val="006C38FA"/>
    <w:rsid w:val="006C5602"/>
    <w:rsid w:val="006D1165"/>
    <w:rsid w:val="006D1709"/>
    <w:rsid w:val="006D3145"/>
    <w:rsid w:val="006D53C1"/>
    <w:rsid w:val="006D7146"/>
    <w:rsid w:val="006D7EF5"/>
    <w:rsid w:val="006E45EC"/>
    <w:rsid w:val="006F2E70"/>
    <w:rsid w:val="006F7947"/>
    <w:rsid w:val="006F7E4C"/>
    <w:rsid w:val="00700DF4"/>
    <w:rsid w:val="007037B4"/>
    <w:rsid w:val="00705C08"/>
    <w:rsid w:val="007253EE"/>
    <w:rsid w:val="0072665C"/>
    <w:rsid w:val="007464B5"/>
    <w:rsid w:val="007618C2"/>
    <w:rsid w:val="00762D5E"/>
    <w:rsid w:val="00765444"/>
    <w:rsid w:val="0077014F"/>
    <w:rsid w:val="0077282C"/>
    <w:rsid w:val="0077357A"/>
    <w:rsid w:val="007744E4"/>
    <w:rsid w:val="00790407"/>
    <w:rsid w:val="00793F24"/>
    <w:rsid w:val="007A7AAF"/>
    <w:rsid w:val="007B51E9"/>
    <w:rsid w:val="007B5720"/>
    <w:rsid w:val="007C0A4B"/>
    <w:rsid w:val="007C1CE3"/>
    <w:rsid w:val="007C2535"/>
    <w:rsid w:val="007D3C0E"/>
    <w:rsid w:val="007D69C0"/>
    <w:rsid w:val="007E0318"/>
    <w:rsid w:val="007E0EE3"/>
    <w:rsid w:val="007E5152"/>
    <w:rsid w:val="007F1E4E"/>
    <w:rsid w:val="007F28CC"/>
    <w:rsid w:val="007F3BE9"/>
    <w:rsid w:val="007F4CF6"/>
    <w:rsid w:val="007F609B"/>
    <w:rsid w:val="008167C4"/>
    <w:rsid w:val="008171F6"/>
    <w:rsid w:val="00817617"/>
    <w:rsid w:val="00825289"/>
    <w:rsid w:val="00842F03"/>
    <w:rsid w:val="00845739"/>
    <w:rsid w:val="00851645"/>
    <w:rsid w:val="0085498F"/>
    <w:rsid w:val="0086273E"/>
    <w:rsid w:val="008649DE"/>
    <w:rsid w:val="00874223"/>
    <w:rsid w:val="008814CA"/>
    <w:rsid w:val="00882976"/>
    <w:rsid w:val="008908E6"/>
    <w:rsid w:val="008957FF"/>
    <w:rsid w:val="008B2952"/>
    <w:rsid w:val="008C0606"/>
    <w:rsid w:val="008D3A8B"/>
    <w:rsid w:val="008D4887"/>
    <w:rsid w:val="008E43C5"/>
    <w:rsid w:val="008F3CAF"/>
    <w:rsid w:val="008F65C2"/>
    <w:rsid w:val="008F6AF5"/>
    <w:rsid w:val="0091100D"/>
    <w:rsid w:val="00915F5E"/>
    <w:rsid w:val="00917B4A"/>
    <w:rsid w:val="009313B6"/>
    <w:rsid w:val="0094088C"/>
    <w:rsid w:val="00940C3C"/>
    <w:rsid w:val="0094187A"/>
    <w:rsid w:val="009434E5"/>
    <w:rsid w:val="00946256"/>
    <w:rsid w:val="009467EA"/>
    <w:rsid w:val="00951E62"/>
    <w:rsid w:val="00964294"/>
    <w:rsid w:val="00964FCD"/>
    <w:rsid w:val="00977BDD"/>
    <w:rsid w:val="00982618"/>
    <w:rsid w:val="00985F21"/>
    <w:rsid w:val="00994ADC"/>
    <w:rsid w:val="009A0FE7"/>
    <w:rsid w:val="009A2E5C"/>
    <w:rsid w:val="009B521F"/>
    <w:rsid w:val="009C1F6D"/>
    <w:rsid w:val="009D316C"/>
    <w:rsid w:val="009D4188"/>
    <w:rsid w:val="009E3BC0"/>
    <w:rsid w:val="009F52AC"/>
    <w:rsid w:val="00A11DB6"/>
    <w:rsid w:val="00A128F5"/>
    <w:rsid w:val="00A16126"/>
    <w:rsid w:val="00A17EF2"/>
    <w:rsid w:val="00A252C3"/>
    <w:rsid w:val="00A26223"/>
    <w:rsid w:val="00A31F76"/>
    <w:rsid w:val="00A371BD"/>
    <w:rsid w:val="00A41C4C"/>
    <w:rsid w:val="00A43262"/>
    <w:rsid w:val="00A438D4"/>
    <w:rsid w:val="00A4632D"/>
    <w:rsid w:val="00A5319C"/>
    <w:rsid w:val="00A5553F"/>
    <w:rsid w:val="00A67057"/>
    <w:rsid w:val="00A8275E"/>
    <w:rsid w:val="00A97F6B"/>
    <w:rsid w:val="00AA77FF"/>
    <w:rsid w:val="00AB501C"/>
    <w:rsid w:val="00AB66A4"/>
    <w:rsid w:val="00AC0A9E"/>
    <w:rsid w:val="00AC510F"/>
    <w:rsid w:val="00AC596C"/>
    <w:rsid w:val="00AE0154"/>
    <w:rsid w:val="00AE4944"/>
    <w:rsid w:val="00B05CCC"/>
    <w:rsid w:val="00B10913"/>
    <w:rsid w:val="00B1339A"/>
    <w:rsid w:val="00B178EE"/>
    <w:rsid w:val="00B237C1"/>
    <w:rsid w:val="00B36C30"/>
    <w:rsid w:val="00B37332"/>
    <w:rsid w:val="00B4306D"/>
    <w:rsid w:val="00B478A8"/>
    <w:rsid w:val="00B53DDA"/>
    <w:rsid w:val="00B57492"/>
    <w:rsid w:val="00B62D9B"/>
    <w:rsid w:val="00B64DA8"/>
    <w:rsid w:val="00B7203B"/>
    <w:rsid w:val="00B76BCB"/>
    <w:rsid w:val="00B80DA9"/>
    <w:rsid w:val="00B902EF"/>
    <w:rsid w:val="00B92FE5"/>
    <w:rsid w:val="00BA5DA6"/>
    <w:rsid w:val="00BA7163"/>
    <w:rsid w:val="00BC4D97"/>
    <w:rsid w:val="00BD58BE"/>
    <w:rsid w:val="00BD5A9E"/>
    <w:rsid w:val="00BD6A47"/>
    <w:rsid w:val="00BE399B"/>
    <w:rsid w:val="00BE4399"/>
    <w:rsid w:val="00BE55EA"/>
    <w:rsid w:val="00C0436D"/>
    <w:rsid w:val="00C11D6B"/>
    <w:rsid w:val="00C120E3"/>
    <w:rsid w:val="00C12F30"/>
    <w:rsid w:val="00C16E7C"/>
    <w:rsid w:val="00C204F9"/>
    <w:rsid w:val="00C22216"/>
    <w:rsid w:val="00C25C03"/>
    <w:rsid w:val="00C2689F"/>
    <w:rsid w:val="00C36136"/>
    <w:rsid w:val="00C46914"/>
    <w:rsid w:val="00C570A3"/>
    <w:rsid w:val="00C678A0"/>
    <w:rsid w:val="00C73460"/>
    <w:rsid w:val="00C77576"/>
    <w:rsid w:val="00C91E55"/>
    <w:rsid w:val="00C92F17"/>
    <w:rsid w:val="00C9689A"/>
    <w:rsid w:val="00CA35B6"/>
    <w:rsid w:val="00CA730F"/>
    <w:rsid w:val="00CA7CB5"/>
    <w:rsid w:val="00CB7C32"/>
    <w:rsid w:val="00CC371D"/>
    <w:rsid w:val="00CC50BE"/>
    <w:rsid w:val="00CD501B"/>
    <w:rsid w:val="00CE5FA6"/>
    <w:rsid w:val="00CE7E4C"/>
    <w:rsid w:val="00CF0789"/>
    <w:rsid w:val="00D0149B"/>
    <w:rsid w:val="00D01D79"/>
    <w:rsid w:val="00D11A53"/>
    <w:rsid w:val="00D129DD"/>
    <w:rsid w:val="00D204FF"/>
    <w:rsid w:val="00D21202"/>
    <w:rsid w:val="00D252A0"/>
    <w:rsid w:val="00D26D8F"/>
    <w:rsid w:val="00D27CB8"/>
    <w:rsid w:val="00D33C50"/>
    <w:rsid w:val="00D3514F"/>
    <w:rsid w:val="00D454FE"/>
    <w:rsid w:val="00D525A9"/>
    <w:rsid w:val="00D60775"/>
    <w:rsid w:val="00D71897"/>
    <w:rsid w:val="00D71CA1"/>
    <w:rsid w:val="00D74B48"/>
    <w:rsid w:val="00D765D4"/>
    <w:rsid w:val="00D80B46"/>
    <w:rsid w:val="00D86B59"/>
    <w:rsid w:val="00D9328B"/>
    <w:rsid w:val="00D93AB3"/>
    <w:rsid w:val="00DA79F3"/>
    <w:rsid w:val="00DC4F05"/>
    <w:rsid w:val="00DD0F27"/>
    <w:rsid w:val="00DD4333"/>
    <w:rsid w:val="00DD4EAE"/>
    <w:rsid w:val="00DE636D"/>
    <w:rsid w:val="00DF27BA"/>
    <w:rsid w:val="00DF310C"/>
    <w:rsid w:val="00DF32F4"/>
    <w:rsid w:val="00DF718B"/>
    <w:rsid w:val="00E01E90"/>
    <w:rsid w:val="00E13869"/>
    <w:rsid w:val="00E17162"/>
    <w:rsid w:val="00E30743"/>
    <w:rsid w:val="00E30C31"/>
    <w:rsid w:val="00E33EF4"/>
    <w:rsid w:val="00E35867"/>
    <w:rsid w:val="00E35DE5"/>
    <w:rsid w:val="00E35E62"/>
    <w:rsid w:val="00E37196"/>
    <w:rsid w:val="00E37EF0"/>
    <w:rsid w:val="00E405AF"/>
    <w:rsid w:val="00E410DA"/>
    <w:rsid w:val="00E414C0"/>
    <w:rsid w:val="00E47469"/>
    <w:rsid w:val="00E5710C"/>
    <w:rsid w:val="00E66D13"/>
    <w:rsid w:val="00E73098"/>
    <w:rsid w:val="00E83D8F"/>
    <w:rsid w:val="00E84D5B"/>
    <w:rsid w:val="00E9275F"/>
    <w:rsid w:val="00E971C9"/>
    <w:rsid w:val="00EA49E8"/>
    <w:rsid w:val="00EB21AF"/>
    <w:rsid w:val="00EB374D"/>
    <w:rsid w:val="00EC08FD"/>
    <w:rsid w:val="00EC6E25"/>
    <w:rsid w:val="00ED04FD"/>
    <w:rsid w:val="00ED3C4B"/>
    <w:rsid w:val="00EF2B7C"/>
    <w:rsid w:val="00EF423E"/>
    <w:rsid w:val="00F03A1B"/>
    <w:rsid w:val="00F05C7A"/>
    <w:rsid w:val="00F120A5"/>
    <w:rsid w:val="00F13289"/>
    <w:rsid w:val="00F1558D"/>
    <w:rsid w:val="00F16379"/>
    <w:rsid w:val="00F177D5"/>
    <w:rsid w:val="00F254B7"/>
    <w:rsid w:val="00F30AA1"/>
    <w:rsid w:val="00F36AF1"/>
    <w:rsid w:val="00F42722"/>
    <w:rsid w:val="00F42AFF"/>
    <w:rsid w:val="00F531FA"/>
    <w:rsid w:val="00F551BC"/>
    <w:rsid w:val="00F8206A"/>
    <w:rsid w:val="00F8212A"/>
    <w:rsid w:val="00F82AA2"/>
    <w:rsid w:val="00F84AC3"/>
    <w:rsid w:val="00F90177"/>
    <w:rsid w:val="00F9410B"/>
    <w:rsid w:val="00F96D41"/>
    <w:rsid w:val="00FA0E4B"/>
    <w:rsid w:val="00FA4465"/>
    <w:rsid w:val="00FA71F2"/>
    <w:rsid w:val="00FB7BF1"/>
    <w:rsid w:val="00FC0EF4"/>
    <w:rsid w:val="00FD1F36"/>
    <w:rsid w:val="00FE0D23"/>
    <w:rsid w:val="00FE252E"/>
    <w:rsid w:val="00FF487B"/>
    <w:rsid w:val="00FF62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EC56E99F-0681-44C7-99AB-19C2A54D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16C"/>
    <w:rPr>
      <w:rFonts w:ascii="Palatino Linotype" w:hAnsi="Palatino Linotype"/>
      <w:sz w:val="24"/>
      <w:szCs w:val="24"/>
    </w:rPr>
  </w:style>
  <w:style w:type="paragraph" w:styleId="Heading1">
    <w:name w:val="heading 1"/>
    <w:basedOn w:val="Normal"/>
    <w:next w:val="Normal"/>
    <w:qFormat/>
    <w:rsid w:val="00A371BD"/>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371BD"/>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D04FD"/>
    <w:pPr>
      <w:keepNext/>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qFormat/>
    <w:rsid w:val="00842F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842F03"/>
    <w:pPr>
      <w:numPr>
        <w:ilvl w:val="4"/>
        <w:numId w:val="4"/>
      </w:numPr>
      <w:spacing w:before="240" w:after="60"/>
      <w:outlineLvl w:val="4"/>
    </w:pPr>
    <w:rPr>
      <w:b/>
      <w:bCs/>
      <w:i/>
      <w:iCs/>
      <w:sz w:val="26"/>
      <w:szCs w:val="26"/>
    </w:rPr>
  </w:style>
  <w:style w:type="paragraph" w:styleId="Heading6">
    <w:name w:val="heading 6"/>
    <w:basedOn w:val="Normal"/>
    <w:next w:val="Normal"/>
    <w:qFormat/>
    <w:rsid w:val="00842F03"/>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42F03"/>
    <w:pPr>
      <w:numPr>
        <w:ilvl w:val="6"/>
        <w:numId w:val="4"/>
      </w:numPr>
      <w:spacing w:before="240" w:after="60"/>
      <w:outlineLvl w:val="6"/>
    </w:pPr>
    <w:rPr>
      <w:rFonts w:ascii="Times New Roman" w:hAnsi="Times New Roman"/>
    </w:rPr>
  </w:style>
  <w:style w:type="paragraph" w:styleId="Heading8">
    <w:name w:val="heading 8"/>
    <w:basedOn w:val="Normal"/>
    <w:next w:val="Normal"/>
    <w:qFormat/>
    <w:rsid w:val="00842F03"/>
    <w:pPr>
      <w:numPr>
        <w:ilvl w:val="7"/>
        <w:numId w:val="4"/>
      </w:numPr>
      <w:spacing w:before="240" w:after="60"/>
      <w:outlineLvl w:val="7"/>
    </w:pPr>
    <w:rPr>
      <w:rFonts w:ascii="Times New Roman" w:hAnsi="Times New Roman"/>
      <w:i/>
      <w:iCs/>
    </w:rPr>
  </w:style>
  <w:style w:type="paragraph" w:styleId="Heading9">
    <w:name w:val="heading 9"/>
    <w:basedOn w:val="Normal"/>
    <w:next w:val="Normal"/>
    <w:qFormat/>
    <w:rsid w:val="00842F0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ListBullet2"/>
    <w:autoRedefine/>
    <w:rsid w:val="00A371BD"/>
    <w:pPr>
      <w:keepNext/>
      <w:numPr>
        <w:numId w:val="2"/>
      </w:numPr>
      <w:outlineLvl w:val="0"/>
    </w:pPr>
  </w:style>
  <w:style w:type="paragraph" w:customStyle="1" w:styleId="ResumeName">
    <w:name w:val="Resume Name"/>
    <w:basedOn w:val="Heading1"/>
    <w:next w:val="ResumeHeading"/>
    <w:autoRedefine/>
    <w:rsid w:val="00526095"/>
    <w:pPr>
      <w:numPr>
        <w:numId w:val="0"/>
      </w:numPr>
      <w:spacing w:before="0"/>
    </w:pPr>
    <w:rPr>
      <w:rFonts w:ascii="Avenir 45" w:hAnsi="Avenir 45" w:cs="Times New Roman"/>
      <w:i/>
      <w:sz w:val="20"/>
      <w:szCs w:val="20"/>
    </w:rPr>
  </w:style>
  <w:style w:type="paragraph" w:customStyle="1" w:styleId="ResumeHeading">
    <w:name w:val="Resume Heading"/>
    <w:basedOn w:val="Heading2"/>
    <w:rsid w:val="00A371BD"/>
    <w:pPr>
      <w:pBdr>
        <w:bottom w:val="single" w:sz="4" w:space="1" w:color="auto"/>
      </w:pBdr>
    </w:pPr>
    <w:rPr>
      <w:rFonts w:ascii="Times New Roman" w:hAnsi="Times New Roman"/>
    </w:rPr>
  </w:style>
  <w:style w:type="paragraph" w:customStyle="1" w:styleId="ResumeBullet">
    <w:name w:val="Resume Bullet"/>
    <w:basedOn w:val="Normal"/>
    <w:next w:val="ResumeBullet2"/>
    <w:rsid w:val="00A371BD"/>
    <w:pPr>
      <w:keepLines/>
      <w:widowControl w:val="0"/>
      <w:numPr>
        <w:numId w:val="3"/>
      </w:numPr>
      <w:spacing w:before="60"/>
    </w:pPr>
    <w:rPr>
      <w:rFonts w:ascii="Times New Roman" w:hAnsi="Times New Roman"/>
      <w:sz w:val="20"/>
    </w:rPr>
  </w:style>
  <w:style w:type="paragraph" w:customStyle="1" w:styleId="ResumeBodyChar">
    <w:name w:val="Resume Body Char"/>
    <w:basedOn w:val="Normal"/>
    <w:link w:val="ResumeBodyCharChar"/>
    <w:rsid w:val="00A371BD"/>
    <w:pPr>
      <w:spacing w:before="60"/>
    </w:pPr>
    <w:rPr>
      <w:rFonts w:ascii="Times New Roman" w:hAnsi="Times New Roman"/>
      <w:sz w:val="20"/>
    </w:rPr>
  </w:style>
  <w:style w:type="paragraph" w:styleId="ListBullet2">
    <w:name w:val="List Bullet 2"/>
    <w:basedOn w:val="Normal"/>
    <w:autoRedefine/>
    <w:rsid w:val="00A371BD"/>
    <w:pPr>
      <w:keepNext/>
      <w:numPr>
        <w:numId w:val="1"/>
      </w:numPr>
      <w:outlineLvl w:val="1"/>
    </w:pPr>
  </w:style>
  <w:style w:type="paragraph" w:customStyle="1" w:styleId="ResumeBullet2">
    <w:name w:val="Resume Bullet 2"/>
    <w:rsid w:val="00A371BD"/>
    <w:pPr>
      <w:numPr>
        <w:ilvl w:val="1"/>
        <w:numId w:val="3"/>
      </w:numPr>
    </w:pPr>
    <w:rPr>
      <w:noProof/>
    </w:rPr>
  </w:style>
  <w:style w:type="paragraph" w:customStyle="1" w:styleId="ResumeSkillSet">
    <w:name w:val="Resume SkillSet"/>
    <w:basedOn w:val="ResumeBodyChar"/>
    <w:link w:val="ResumeSkillSetChar"/>
    <w:autoRedefine/>
    <w:rsid w:val="00BA7163"/>
    <w:pPr>
      <w:keepLines/>
      <w:tabs>
        <w:tab w:val="left" w:pos="2160"/>
      </w:tabs>
      <w:jc w:val="center"/>
    </w:pPr>
    <w:rPr>
      <w:b/>
      <w:bCs/>
      <w:sz w:val="24"/>
    </w:rPr>
  </w:style>
  <w:style w:type="paragraph" w:customStyle="1" w:styleId="ResumeHeader">
    <w:name w:val="Resume Header"/>
    <w:basedOn w:val="ResumeName"/>
    <w:rsid w:val="00A371BD"/>
    <w:pPr>
      <w:spacing w:before="120"/>
    </w:pPr>
  </w:style>
  <w:style w:type="paragraph" w:styleId="Header">
    <w:name w:val="header"/>
    <w:basedOn w:val="Normal"/>
    <w:rsid w:val="00A371BD"/>
    <w:pPr>
      <w:tabs>
        <w:tab w:val="center" w:pos="4320"/>
        <w:tab w:val="right" w:pos="8640"/>
      </w:tabs>
    </w:pPr>
  </w:style>
  <w:style w:type="paragraph" w:styleId="Footer">
    <w:name w:val="footer"/>
    <w:basedOn w:val="Normal"/>
    <w:rsid w:val="00A371BD"/>
    <w:pPr>
      <w:tabs>
        <w:tab w:val="center" w:pos="4320"/>
        <w:tab w:val="right" w:pos="8640"/>
      </w:tabs>
    </w:pPr>
  </w:style>
  <w:style w:type="paragraph" w:styleId="BodyText">
    <w:name w:val="Body Text"/>
    <w:basedOn w:val="Normal"/>
    <w:rsid w:val="00A371BD"/>
    <w:rPr>
      <w:rFonts w:ascii="Times New Roman" w:hAnsi="Times New Roman"/>
      <w:szCs w:val="20"/>
    </w:rPr>
  </w:style>
  <w:style w:type="paragraph" w:customStyle="1" w:styleId="ResumeCitation">
    <w:name w:val="Resume Citation"/>
    <w:basedOn w:val="ResumeBodyChar"/>
    <w:rsid w:val="00A371BD"/>
    <w:pPr>
      <w:ind w:left="360" w:hanging="360"/>
    </w:pPr>
    <w:rPr>
      <w:bCs/>
    </w:rPr>
  </w:style>
  <w:style w:type="paragraph" w:customStyle="1" w:styleId="ResumeFooter">
    <w:name w:val="Resume Footer"/>
    <w:basedOn w:val="Normal"/>
    <w:rsid w:val="00A371BD"/>
    <w:pPr>
      <w:jc w:val="both"/>
    </w:pPr>
    <w:rPr>
      <w:rFonts w:ascii="Times New Roman" w:hAnsi="Times New Roman"/>
      <w:i/>
      <w:sz w:val="16"/>
    </w:rPr>
  </w:style>
  <w:style w:type="paragraph" w:customStyle="1" w:styleId="ResumeLastSaved">
    <w:name w:val="Resume LastSaved"/>
    <w:rsid w:val="00A371BD"/>
    <w:pPr>
      <w:jc w:val="center"/>
    </w:pPr>
    <w:rPr>
      <w:i/>
      <w:sz w:val="12"/>
    </w:rPr>
  </w:style>
  <w:style w:type="paragraph" w:customStyle="1" w:styleId="ResumeProject">
    <w:name w:val="Resume Project"/>
    <w:basedOn w:val="ResumeHeading"/>
    <w:next w:val="ResumeDatehidden"/>
    <w:rsid w:val="00A371BD"/>
    <w:pPr>
      <w:pBdr>
        <w:bottom w:val="none" w:sz="0" w:space="0" w:color="auto"/>
      </w:pBdr>
      <w:spacing w:before="120" w:after="0"/>
    </w:pPr>
    <w:rPr>
      <w:i w:val="0"/>
      <w:sz w:val="20"/>
      <w:u w:val="single"/>
    </w:rPr>
  </w:style>
  <w:style w:type="paragraph" w:customStyle="1" w:styleId="ResumeList">
    <w:name w:val="Resume List"/>
    <w:link w:val="ResumeListChar"/>
    <w:rsid w:val="00A371BD"/>
    <w:pPr>
      <w:spacing w:before="60"/>
    </w:pPr>
  </w:style>
  <w:style w:type="paragraph" w:customStyle="1" w:styleId="ResumeDatehidden">
    <w:name w:val="Resume Date (hidden)"/>
    <w:basedOn w:val="Normal"/>
    <w:next w:val="ResumeBullet"/>
    <w:rsid w:val="00A371BD"/>
    <w:pPr>
      <w:keepLines/>
      <w:spacing w:before="60"/>
    </w:pPr>
    <w:rPr>
      <w:rFonts w:ascii="Times New Roman" w:hAnsi="Times New Roman"/>
      <w:b/>
      <w:vanish/>
      <w:sz w:val="20"/>
    </w:rPr>
  </w:style>
  <w:style w:type="character" w:styleId="PageNumber">
    <w:name w:val="page number"/>
    <w:basedOn w:val="DefaultParagraphFont"/>
    <w:rsid w:val="00A371BD"/>
  </w:style>
  <w:style w:type="table" w:styleId="TableGrid">
    <w:name w:val="Table Grid"/>
    <w:basedOn w:val="TableNormal"/>
    <w:rsid w:val="0029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1">
    <w:name w:val="alltext1"/>
    <w:basedOn w:val="DefaultParagraphFont"/>
    <w:rsid w:val="00C46914"/>
    <w:rPr>
      <w:rFonts w:ascii="Arial" w:hAnsi="Arial" w:cs="Arial" w:hint="default"/>
      <w:strike w:val="0"/>
      <w:dstrike w:val="0"/>
      <w:color w:val="333333"/>
      <w:sz w:val="18"/>
      <w:szCs w:val="18"/>
      <w:u w:val="none"/>
      <w:effect w:val="none"/>
    </w:rPr>
  </w:style>
  <w:style w:type="character" w:customStyle="1" w:styleId="ResumeBodyCharChar">
    <w:name w:val="Resume Body Char Char"/>
    <w:basedOn w:val="DefaultParagraphFont"/>
    <w:link w:val="ResumeBodyChar"/>
    <w:rsid w:val="002C4FEE"/>
    <w:rPr>
      <w:szCs w:val="24"/>
      <w:lang w:val="en-US" w:eastAsia="en-US" w:bidi="ar-SA"/>
    </w:rPr>
  </w:style>
  <w:style w:type="paragraph" w:customStyle="1" w:styleId="EnterYourName">
    <w:name w:val="Enter Your Name"/>
    <w:basedOn w:val="ResumeHeader"/>
    <w:rsid w:val="004357DF"/>
    <w:pPr>
      <w:jc w:val="right"/>
    </w:pPr>
    <w:rPr>
      <w:iCs/>
    </w:rPr>
  </w:style>
  <w:style w:type="character" w:customStyle="1" w:styleId="ResumeSkillSetChar">
    <w:name w:val="Resume SkillSet Char"/>
    <w:link w:val="ResumeSkillSet"/>
    <w:rsid w:val="00BA7163"/>
    <w:rPr>
      <w:b/>
      <w:bCs/>
      <w:sz w:val="24"/>
      <w:szCs w:val="24"/>
      <w:lang w:val="en-US" w:eastAsia="en-US" w:bidi="ar-SA"/>
    </w:rPr>
  </w:style>
  <w:style w:type="paragraph" w:customStyle="1" w:styleId="ProjectDates">
    <w:name w:val="Project Dates"/>
    <w:basedOn w:val="Date"/>
    <w:rsid w:val="00D74B48"/>
    <w:rPr>
      <w:rFonts w:ascii="Times New Roman" w:hAnsi="Times New Roman"/>
      <w:b/>
      <w:sz w:val="20"/>
    </w:rPr>
  </w:style>
  <w:style w:type="paragraph" w:customStyle="1" w:styleId="IndividualProfile">
    <w:name w:val="Individual Profile"/>
    <w:basedOn w:val="ResumeHeader"/>
    <w:rsid w:val="000E7523"/>
    <w:rPr>
      <w:iCs/>
      <w:sz w:val="32"/>
    </w:rPr>
  </w:style>
  <w:style w:type="paragraph" w:styleId="Date">
    <w:name w:val="Date"/>
    <w:basedOn w:val="Normal"/>
    <w:next w:val="Normal"/>
    <w:rsid w:val="00D74B48"/>
  </w:style>
  <w:style w:type="character" w:customStyle="1" w:styleId="ResumeListChar">
    <w:name w:val="Resume List Char"/>
    <w:basedOn w:val="DefaultParagraphFont"/>
    <w:link w:val="ResumeList"/>
    <w:rsid w:val="00842F03"/>
    <w:rPr>
      <w:lang w:val="en-US" w:eastAsia="en-US" w:bidi="ar-SA"/>
    </w:rPr>
  </w:style>
  <w:style w:type="character" w:styleId="Hyperlink">
    <w:name w:val="Hyperlink"/>
    <w:basedOn w:val="DefaultParagraphFont"/>
    <w:rsid w:val="00842F03"/>
    <w:rPr>
      <w:color w:val="0000FF"/>
      <w:u w:val="single"/>
    </w:rPr>
  </w:style>
  <w:style w:type="character" w:customStyle="1" w:styleId="EmailStyle44">
    <w:name w:val="EmailStyle44"/>
    <w:basedOn w:val="DefaultParagraphFont"/>
    <w:semiHidden/>
    <w:rsid w:val="00851645"/>
    <w:rPr>
      <w:rFonts w:ascii="Bookman Old Style" w:hAnsi="Bookman Old Style"/>
      <w:b w:val="0"/>
      <w:bCs w:val="0"/>
      <w:i w:val="0"/>
      <w:iCs w:val="0"/>
      <w:strike w:val="0"/>
      <w:color w:val="auto"/>
      <w:sz w:val="22"/>
      <w:szCs w:val="22"/>
      <w:u w:val="none"/>
    </w:rPr>
  </w:style>
  <w:style w:type="paragraph" w:customStyle="1" w:styleId="Cog-body">
    <w:name w:val="Cog-body"/>
    <w:basedOn w:val="Normal"/>
    <w:rsid w:val="00765444"/>
    <w:pPr>
      <w:keepNext/>
      <w:spacing w:before="60" w:after="60" w:line="260" w:lineRule="atLeast"/>
      <w:ind w:left="720"/>
      <w:jc w:val="both"/>
    </w:pPr>
    <w:rPr>
      <w:rFonts w:ascii="Arial" w:hAnsi="Arial"/>
      <w:sz w:val="20"/>
      <w:szCs w:val="20"/>
    </w:rPr>
  </w:style>
  <w:style w:type="paragraph" w:customStyle="1" w:styleId="Cog-H1">
    <w:name w:val="Cog-H1"/>
    <w:basedOn w:val="Heading1"/>
    <w:rsid w:val="00765444"/>
    <w:pPr>
      <w:numPr>
        <w:numId w:val="5"/>
      </w:numPr>
      <w:spacing w:before="120" w:after="120" w:line="240" w:lineRule="atLeast"/>
    </w:pPr>
    <w:rPr>
      <w:rFonts w:cs="Times New Roman"/>
      <w:bCs w:val="0"/>
      <w:color w:val="0000FF"/>
      <w:sz w:val="28"/>
      <w:szCs w:val="20"/>
    </w:rPr>
  </w:style>
  <w:style w:type="paragraph" w:customStyle="1" w:styleId="Cog-H2">
    <w:name w:val="Cog-H2"/>
    <w:basedOn w:val="Heading2"/>
    <w:rsid w:val="00765444"/>
    <w:pPr>
      <w:numPr>
        <w:numId w:val="5"/>
      </w:numPr>
      <w:spacing w:before="120" w:after="120" w:line="240" w:lineRule="atLeast"/>
    </w:pPr>
    <w:rPr>
      <w:rFonts w:cs="Times New Roman"/>
      <w:bCs w:val="0"/>
      <w:i w:val="0"/>
      <w:iCs w:val="0"/>
      <w:color w:val="0000FF"/>
      <w:sz w:val="24"/>
      <w:szCs w:val="20"/>
    </w:rPr>
  </w:style>
  <w:style w:type="paragraph" w:customStyle="1" w:styleId="Cog-H2a">
    <w:name w:val="Cog-H2a"/>
    <w:basedOn w:val="Heading2"/>
    <w:next w:val="Cog-body"/>
    <w:rsid w:val="00765444"/>
    <w:pPr>
      <w:numPr>
        <w:ilvl w:val="0"/>
        <w:numId w:val="0"/>
      </w:numPr>
      <w:spacing w:before="0" w:after="120"/>
    </w:pPr>
    <w:rPr>
      <w:rFonts w:cs="Times New Roman"/>
      <w:bCs w:val="0"/>
      <w:i w:val="0"/>
      <w:iCs w:val="0"/>
      <w:color w:val="000080"/>
      <w:sz w:val="24"/>
      <w:szCs w:val="20"/>
    </w:rPr>
  </w:style>
  <w:style w:type="paragraph" w:customStyle="1" w:styleId="Cog-H3">
    <w:name w:val="Cog-H3"/>
    <w:basedOn w:val="Heading3"/>
    <w:rsid w:val="00765444"/>
    <w:pPr>
      <w:numPr>
        <w:numId w:val="5"/>
      </w:numPr>
      <w:tabs>
        <w:tab w:val="clear" w:pos="270"/>
        <w:tab w:val="clear" w:pos="2160"/>
      </w:tabs>
      <w:spacing w:before="120" w:after="120" w:line="240" w:lineRule="atLeast"/>
    </w:pPr>
    <w:rPr>
      <w:rFonts w:ascii="Arial" w:hAnsi="Arial"/>
      <w:color w:val="0000FF"/>
    </w:rPr>
  </w:style>
  <w:style w:type="character" w:customStyle="1" w:styleId="apple-style-span">
    <w:name w:val="apple-style-span"/>
    <w:basedOn w:val="DefaultParagraphFont"/>
    <w:rsid w:val="003C677D"/>
  </w:style>
  <w:style w:type="paragraph" w:styleId="ListParagraph">
    <w:name w:val="List Paragraph"/>
    <w:basedOn w:val="Normal"/>
    <w:uiPriority w:val="34"/>
    <w:qFormat/>
    <w:rsid w:val="001F3D7E"/>
    <w:pPr>
      <w:ind w:left="720"/>
      <w:contextualSpacing/>
    </w:pPr>
  </w:style>
  <w:style w:type="character" w:styleId="Emphasis">
    <w:name w:val="Emphasis"/>
    <w:basedOn w:val="DefaultParagraphFont"/>
    <w:uiPriority w:val="20"/>
    <w:qFormat/>
    <w:rsid w:val="00790407"/>
    <w:rPr>
      <w:i/>
      <w:iCs/>
    </w:rPr>
  </w:style>
  <w:style w:type="paragraph" w:styleId="NormalWeb">
    <w:name w:val="Normal (Web)"/>
    <w:basedOn w:val="Normal"/>
    <w:uiPriority w:val="99"/>
    <w:semiHidden/>
    <w:unhideWhenUsed/>
    <w:rsid w:val="008F6AF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D1165"/>
  </w:style>
  <w:style w:type="paragraph" w:customStyle="1" w:styleId="WW-HTMLPreformatted">
    <w:name w:val="WW-HTML Preformatted"/>
    <w:basedOn w:val="Normal"/>
    <w:rsid w:val="0046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Times New Roman" w:cs="Arial Unicode MS"/>
      <w:sz w:val="20"/>
      <w:szCs w:val="20"/>
    </w:rPr>
  </w:style>
  <w:style w:type="character" w:customStyle="1" w:styleId="hl">
    <w:name w:val="hl"/>
    <w:basedOn w:val="DefaultParagraphFont"/>
    <w:rsid w:val="00463391"/>
  </w:style>
  <w:style w:type="character" w:styleId="Strong">
    <w:name w:val="Strong"/>
    <w:basedOn w:val="DefaultParagraphFont"/>
    <w:uiPriority w:val="22"/>
    <w:qFormat/>
    <w:rsid w:val="00A55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n.wikipedia.org/wiki/Multinational_corporation" TargetMode="External" /><Relationship Id="rId6" Type="http://schemas.openxmlformats.org/officeDocument/2006/relationships/image" Target="https://rdxfootmark.naukri.com/v2/track/openCv?trackingInfo=27e8731238d3f4a12ef7d4c5fb2439f4134f530e18705c4458440321091b5b58120e19001348505a0a4356014b4450530401195c1333471b1b11154958540d514e011503504e1c180c571833471b1b06184459580a595601514841481f0f2b561358191b18014540505d0955431609120b1445595c5f5619140a130544100d0909574c120812074744595d0151421758140415475f580d044a100d400616400a5d005018170e140515145c5e095048130b180747455c5b1b4d58505045111b535c590055481b0a100b1453156&amp;docType=docx"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ccaragher\Local%20Settings\Temporary%20Internet%20Files\OLK2\ResumeTemplate200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F1498-C6F8-4FB9-B41E-A8A482F1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ResumeTemplate2001</Template>
  <TotalTime>1210</TotalTime>
  <Pages>9</Pages>
  <Words>3572</Words>
  <Characters>21688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Employee Profile</vt:lpstr>
    </vt:vector>
  </TitlesOfParts>
  <Company>The Revere Group</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creator>ccaragher</dc:creator>
  <cp:lastModifiedBy>Rohan Shetty</cp:lastModifiedBy>
  <cp:revision>15</cp:revision>
  <cp:lastPrinted>2003-12-12T03:36:00Z</cp:lastPrinted>
  <dcterms:created xsi:type="dcterms:W3CDTF">2019-11-23T16:28:00Z</dcterms:created>
  <dcterms:modified xsi:type="dcterms:W3CDTF">2021-04-21T03:27:00Z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TT_RBC_Internal</vt:lpwstr>
  </property>
  <property fmtid="{D5CDD505-2E9C-101B-9397-08002B2CF9AE}" pid="3" name="TitusGUID">
    <vt:lpwstr>ae0b91ed-9b4a-42a0-ae26-3eaca0419b16</vt:lpwstr>
  </property>
</Properties>
</file>