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Look w:val="04A0" w:firstRow="1" w:lastRow="0" w:firstColumn="1" w:lastColumn="0" w:noHBand="0" w:noVBand="1"/>
      </w:tblPr>
      <w:tblGrid>
        <w:gridCol w:w="900"/>
        <w:gridCol w:w="2219"/>
        <w:gridCol w:w="4078"/>
        <w:gridCol w:w="2694"/>
        <w:gridCol w:w="899"/>
      </w:tblGrid>
      <w:tr w:rsidR="00605A5B" w14:paraId="698C3938" w14:textId="77777777" w:rsidTr="00605A5B">
        <w:trPr>
          <w:trHeight w:val="2285"/>
        </w:trPr>
        <w:tc>
          <w:tcPr>
            <w:tcW w:w="900" w:type="dxa"/>
            <w:tcBorders>
              <w:bottom w:val="single" w:sz="18" w:space="0" w:color="648276" w:themeColor="accent5"/>
            </w:tcBorders>
          </w:tcPr>
          <w:p w14:paraId="1DD67783" w14:textId="77777777" w:rsidR="00605A5B" w:rsidRDefault="00605A5B"/>
        </w:tc>
        <w:tc>
          <w:tcPr>
            <w:tcW w:w="8991" w:type="dxa"/>
            <w:gridSpan w:val="3"/>
            <w:tcBorders>
              <w:bottom w:val="single" w:sz="18" w:space="0" w:color="648276" w:themeColor="accent5"/>
            </w:tcBorders>
          </w:tcPr>
          <w:p w14:paraId="47B397EF" w14:textId="54E961FB" w:rsidR="00605A5B" w:rsidRDefault="00200EBA" w:rsidP="00605A5B">
            <w:pPr>
              <w:pStyle w:val="Title"/>
              <w:rPr>
                <w:sz w:val="56"/>
                <w:szCs w:val="56"/>
              </w:rPr>
            </w:pPr>
            <w:r w:rsidRPr="009448C0">
              <w:rPr>
                <w:sz w:val="56"/>
                <w:szCs w:val="56"/>
              </w:rPr>
              <w:t xml:space="preserve">N </w:t>
            </w:r>
            <w:r w:rsidR="00320B42" w:rsidRPr="009448C0">
              <w:rPr>
                <w:sz w:val="56"/>
                <w:szCs w:val="56"/>
              </w:rPr>
              <w:t>Chandra</w:t>
            </w:r>
          </w:p>
          <w:p w14:paraId="1860CA94" w14:textId="77777777" w:rsidR="009448C0" w:rsidRPr="009448C0" w:rsidRDefault="009448C0" w:rsidP="009448C0"/>
          <w:p w14:paraId="4FD88045" w14:textId="17385B07" w:rsidR="00605A5B" w:rsidRDefault="00320B42" w:rsidP="00A77921">
            <w:pPr>
              <w:pStyle w:val="Subtitle"/>
            </w:pPr>
            <w:r>
              <w:rPr>
                <w:rFonts w:ascii="Times New Roman" w:hAnsi="Times New Roman" w:cs="Times New Roman"/>
                <w:color w:val="333333"/>
                <w:sz w:val="26"/>
                <w:szCs w:val="26"/>
                <w:lang w:val="en-IN" w:bidi="hi-IN"/>
              </w:rPr>
              <w:t>QA/Test Project Manager/Delivery /Scrum Master</w:t>
            </w:r>
          </w:p>
        </w:tc>
        <w:tc>
          <w:tcPr>
            <w:tcW w:w="899" w:type="dxa"/>
            <w:tcBorders>
              <w:bottom w:val="single" w:sz="18" w:space="0" w:color="648276" w:themeColor="accent5"/>
            </w:tcBorders>
          </w:tcPr>
          <w:p w14:paraId="3FBDA5BE" w14:textId="77777777" w:rsidR="00605A5B" w:rsidRDefault="00605A5B"/>
        </w:tc>
      </w:tr>
      <w:tr w:rsidR="00F4501B" w14:paraId="300E2ABA" w14:textId="77777777" w:rsidTr="005E16AC">
        <w:tc>
          <w:tcPr>
            <w:tcW w:w="3119" w:type="dxa"/>
            <w:gridSpan w:val="2"/>
            <w:tcBorders>
              <w:top w:val="single" w:sz="18" w:space="0" w:color="648276" w:themeColor="accent5"/>
              <w:right w:val="single" w:sz="18" w:space="0" w:color="648276" w:themeColor="accent5"/>
            </w:tcBorders>
          </w:tcPr>
          <w:p w14:paraId="437C1952" w14:textId="77777777" w:rsidR="00F4501B" w:rsidRDefault="00F4501B"/>
        </w:tc>
        <w:tc>
          <w:tcPr>
            <w:tcW w:w="4078" w:type="dxa"/>
            <w:tcBorders>
              <w:top w:val="single" w:sz="18" w:space="0" w:color="648276" w:themeColor="accent5"/>
              <w:left w:val="single" w:sz="18" w:space="0" w:color="648276" w:themeColor="accent5"/>
            </w:tcBorders>
          </w:tcPr>
          <w:p w14:paraId="0AE441EC" w14:textId="77777777" w:rsidR="00F4501B" w:rsidRDefault="00F4501B"/>
        </w:tc>
        <w:tc>
          <w:tcPr>
            <w:tcW w:w="3593" w:type="dxa"/>
            <w:gridSpan w:val="2"/>
            <w:tcBorders>
              <w:top w:val="single" w:sz="18" w:space="0" w:color="648276" w:themeColor="accent5"/>
            </w:tcBorders>
          </w:tcPr>
          <w:p w14:paraId="71C1BA1F" w14:textId="77777777" w:rsidR="00F4501B" w:rsidRDefault="00F4501B"/>
        </w:tc>
      </w:tr>
      <w:tr w:rsidR="00605A5B" w14:paraId="17332B32" w14:textId="77777777" w:rsidTr="005E16AC">
        <w:trPr>
          <w:trHeight w:val="2057"/>
        </w:trPr>
        <w:tc>
          <w:tcPr>
            <w:tcW w:w="3119" w:type="dxa"/>
            <w:gridSpan w:val="2"/>
            <w:tcBorders>
              <w:right w:val="single" w:sz="18" w:space="0" w:color="648276" w:themeColor="accent5"/>
            </w:tcBorders>
          </w:tcPr>
          <w:p w14:paraId="2A89F7F7" w14:textId="77777777" w:rsidR="00605A5B" w:rsidRPr="00605A5B" w:rsidRDefault="00DC14C3" w:rsidP="001B744B">
            <w:pPr>
              <w:pStyle w:val="TextLeft"/>
            </w:pPr>
            <w:sdt>
              <w:sdtPr>
                <w:id w:val="1604447469"/>
                <w:placeholder>
                  <w:docPart w:val="D8993B5C5F0C44039021433B98206BD6"/>
                </w:placeholder>
                <w:temporary/>
                <w:showingPlcHdr/>
                <w15:appearance w15:val="hidden"/>
                <w:text/>
              </w:sdtPr>
              <w:sdtEndPr/>
              <w:sdtContent>
                <w:r w:rsidR="00A77921" w:rsidRPr="00E10F01">
                  <w:rPr>
                    <w:rStyle w:val="Heading1Char"/>
                  </w:rPr>
                  <w:t>Contact</w:t>
                </w:r>
              </w:sdtContent>
            </w:sdt>
          </w:p>
          <w:p w14:paraId="031DC354" w14:textId="6EEE22C3" w:rsidR="00C1095A" w:rsidRDefault="00091796" w:rsidP="001B744B">
            <w:pPr>
              <w:pStyle w:val="TextLeft"/>
            </w:pPr>
            <w:r>
              <w:t>9392831394</w:t>
            </w:r>
          </w:p>
          <w:p w14:paraId="27DB1B73" w14:textId="23F258E7" w:rsidR="001B744B" w:rsidRPr="001B744B" w:rsidRDefault="00C532C7" w:rsidP="001B744B">
            <w:pPr>
              <w:pStyle w:val="TextLeft"/>
            </w:pPr>
            <w:r>
              <w:t>cs.nemmani</w:t>
            </w:r>
            <w:r w:rsidR="00091796">
              <w:t>@</w:t>
            </w:r>
            <w:r>
              <w:t>live</w:t>
            </w:r>
            <w:r w:rsidR="00091796">
              <w:t>.com</w:t>
            </w:r>
          </w:p>
          <w:p w14:paraId="1BB8CB85" w14:textId="0FEA7D85" w:rsidR="00605A5B" w:rsidRDefault="00605A5B" w:rsidP="001B744B">
            <w:pPr>
              <w:pStyle w:val="TextLeft"/>
            </w:pPr>
          </w:p>
        </w:tc>
        <w:tc>
          <w:tcPr>
            <w:tcW w:w="7671" w:type="dxa"/>
            <w:gridSpan w:val="3"/>
            <w:tcBorders>
              <w:left w:val="single" w:sz="18" w:space="0" w:color="648276" w:themeColor="accent5"/>
              <w:bottom w:val="single" w:sz="8" w:space="0" w:color="648276" w:themeColor="accent5"/>
            </w:tcBorders>
          </w:tcPr>
          <w:p w14:paraId="1B647566" w14:textId="77777777" w:rsidR="00605A5B" w:rsidRDefault="00D365FA" w:rsidP="00E10F01">
            <w:pPr>
              <w:pStyle w:val="Heading2"/>
              <w:spacing w:before="0"/>
            </w:pPr>
            <w:r>
              <w:t>Profile</w:t>
            </w:r>
          </w:p>
          <w:p w14:paraId="7DE6FC9D" w14:textId="08AAD24F" w:rsidR="00320B42" w:rsidRDefault="00320B42" w:rsidP="00091796">
            <w:pPr>
              <w:pStyle w:val="TextRight"/>
              <w:jc w:val="both"/>
            </w:pPr>
            <w:r>
              <w:t>QA Manager/Scrum Master with a total of 1</w:t>
            </w:r>
            <w:r w:rsidR="005E16AC">
              <w:t>8</w:t>
            </w:r>
            <w:r>
              <w:t xml:space="preserve"> years of experience in Software Testing and software Test Management. Defined and practiced Agile and Waterfall approaches covering the full SDLC and STLC including QA Test team creation, mentoring, performance management and continuous development. Providing Project Management, Prioritization, QA risk assessment, requirements and change management services as well as test environment management, test automation frameworks and related documentary</w:t>
            </w:r>
            <w:r w:rsidR="00091796">
              <w:t xml:space="preserve"> </w:t>
            </w:r>
            <w:r>
              <w:t>structure. Established process guidelines and practices for Agile testing offerings that included estimation model, assessment metrics, retrospective guidelines etc.</w:t>
            </w:r>
          </w:p>
          <w:p w14:paraId="482EEF88" w14:textId="40359CA0" w:rsidR="00320B42" w:rsidRDefault="00320B42" w:rsidP="00320B42">
            <w:pPr>
              <w:pStyle w:val="TextRight"/>
            </w:pPr>
          </w:p>
          <w:p w14:paraId="63C66ECE" w14:textId="6F81F73F" w:rsidR="00320B42" w:rsidRPr="00320B42" w:rsidRDefault="00320B42" w:rsidP="00320B42">
            <w:pPr>
              <w:pStyle w:val="TextRight"/>
            </w:pPr>
            <w:r w:rsidRPr="00320B42">
              <w:t>Specialties:</w:t>
            </w:r>
          </w:p>
          <w:p w14:paraId="2F4D5FAD" w14:textId="74E026D5" w:rsidR="00320B42" w:rsidRPr="00320B42" w:rsidRDefault="006F5D06" w:rsidP="006F5D06">
            <w:pPr>
              <w:pStyle w:val="TextRight"/>
            </w:pPr>
            <w:r>
              <w:t xml:space="preserve"># </w:t>
            </w:r>
            <w:r w:rsidR="00320B42" w:rsidRPr="00320B42">
              <w:t>Management of Multiple QA and Testing Projects.</w:t>
            </w:r>
          </w:p>
          <w:p w14:paraId="5B5BCF70" w14:textId="1AB6E0F0" w:rsidR="00320B42" w:rsidRPr="00320B42" w:rsidRDefault="00F13E15" w:rsidP="00F13E15">
            <w:pPr>
              <w:pStyle w:val="TextRight"/>
            </w:pPr>
            <w:r>
              <w:t xml:space="preserve"># </w:t>
            </w:r>
            <w:r w:rsidR="00320B42" w:rsidRPr="00320B42">
              <w:t>Expertise in Project Test Management, Team Management, Estimations, and hands-on Testing across</w:t>
            </w:r>
            <w:r w:rsidR="000013FF">
              <w:t xml:space="preserve"> </w:t>
            </w:r>
            <w:r w:rsidR="00320B42" w:rsidRPr="00320B42">
              <w:t>technologies (Functionality, Regression, Integration, UAT and System Testing)</w:t>
            </w:r>
          </w:p>
          <w:p w14:paraId="6C31ED0D" w14:textId="3FDDF564" w:rsidR="00320B42" w:rsidRDefault="00F13E15" w:rsidP="00F13E15">
            <w:pPr>
              <w:pStyle w:val="TextRight"/>
            </w:pPr>
            <w:r>
              <w:t xml:space="preserve"># </w:t>
            </w:r>
            <w:r w:rsidR="00320B42" w:rsidRPr="00320B42">
              <w:t>Waterfall and Agile development models</w:t>
            </w:r>
          </w:p>
          <w:p w14:paraId="4E869DDB" w14:textId="62909002" w:rsidR="000013FF" w:rsidRPr="000013FF" w:rsidRDefault="00F13E15" w:rsidP="00F13E15">
            <w:pPr>
              <w:pStyle w:val="TextRight"/>
            </w:pPr>
            <w:r>
              <w:t xml:space="preserve"># </w:t>
            </w:r>
            <w:r w:rsidR="000013FF" w:rsidRPr="000013FF">
              <w:t>Adopting Agile XP practices such as BDD and ensuring adherence to agile concepts and principles</w:t>
            </w:r>
          </w:p>
          <w:p w14:paraId="48B0C08A" w14:textId="746C1BA8" w:rsidR="00320B42" w:rsidRPr="00320B42" w:rsidRDefault="00F13E15" w:rsidP="00F13E15">
            <w:pPr>
              <w:pStyle w:val="TextRight"/>
            </w:pPr>
            <w:r>
              <w:t xml:space="preserve"># </w:t>
            </w:r>
            <w:r w:rsidR="00320B42" w:rsidRPr="00320B42">
              <w:t>Expertise in agile development cycles and Agile/Scrum project management, product management, and QA</w:t>
            </w:r>
            <w:r w:rsidR="000013FF">
              <w:t xml:space="preserve"> </w:t>
            </w:r>
            <w:r w:rsidR="00320B42" w:rsidRPr="00320B42">
              <w:t>processes</w:t>
            </w:r>
          </w:p>
          <w:p w14:paraId="3FD73EE8" w14:textId="01A5EDC9" w:rsidR="00320B42" w:rsidRPr="00320B42" w:rsidRDefault="00F13E15" w:rsidP="00F13E15">
            <w:pPr>
              <w:pStyle w:val="TextRight"/>
            </w:pPr>
            <w:r>
              <w:t xml:space="preserve"># </w:t>
            </w:r>
            <w:r w:rsidR="00320B42" w:rsidRPr="00320B42">
              <w:t>Driving Scrum ceremonies like Sprint Planning, Daily Standups, Sprint Tracing/Reviews and Retrospectives</w:t>
            </w:r>
          </w:p>
          <w:p w14:paraId="567DD79B" w14:textId="14364AD9" w:rsidR="00320B42" w:rsidRPr="00320B42" w:rsidRDefault="00F13E15" w:rsidP="00F13E15">
            <w:pPr>
              <w:pStyle w:val="TextRight"/>
            </w:pPr>
            <w:r>
              <w:t xml:space="preserve"># </w:t>
            </w:r>
            <w:r w:rsidR="00320B42" w:rsidRPr="00320B42">
              <w:t xml:space="preserve">Project Management- Scaling Process Approaches, </w:t>
            </w:r>
            <w:proofErr w:type="gramStart"/>
            <w:r w:rsidR="00320B42" w:rsidRPr="00320B42">
              <w:t>Strategizing</w:t>
            </w:r>
            <w:proofErr w:type="gramEnd"/>
            <w:r w:rsidR="00320B42" w:rsidRPr="00320B42">
              <w:t xml:space="preserve"> minimum viable product, identifying and</w:t>
            </w:r>
            <w:r>
              <w:t xml:space="preserve"> </w:t>
            </w:r>
            <w:r w:rsidR="00320B42" w:rsidRPr="00320B42">
              <w:t>resolving Technical debts.</w:t>
            </w:r>
          </w:p>
          <w:p w14:paraId="34C542EE" w14:textId="0631CFCA" w:rsidR="00320B42" w:rsidRPr="00320B42" w:rsidRDefault="00F13E15" w:rsidP="00F13E15">
            <w:pPr>
              <w:pStyle w:val="TextRight"/>
            </w:pPr>
            <w:r>
              <w:t xml:space="preserve"># </w:t>
            </w:r>
            <w:r w:rsidR="00320B42" w:rsidRPr="00320B42">
              <w:t>QA Team Establishment, Management and Process Adherence.</w:t>
            </w:r>
          </w:p>
          <w:p w14:paraId="0EA57456" w14:textId="70E40D6F" w:rsidR="00320B42" w:rsidRPr="00320B42" w:rsidRDefault="00F13E15" w:rsidP="00F13E15">
            <w:pPr>
              <w:pStyle w:val="TextRight"/>
            </w:pPr>
            <w:r>
              <w:t xml:space="preserve"># </w:t>
            </w:r>
            <w:r w:rsidR="00320B42" w:rsidRPr="00320B42">
              <w:t>Test Process Documentation Creation and Management.</w:t>
            </w:r>
          </w:p>
          <w:p w14:paraId="5B73781F" w14:textId="77777777" w:rsidR="00F13E15" w:rsidRDefault="00F13E15" w:rsidP="00F13E15">
            <w:pPr>
              <w:pStyle w:val="TextRight"/>
            </w:pPr>
            <w:r>
              <w:t># Continuous Integration, Continuous build</w:t>
            </w:r>
          </w:p>
          <w:p w14:paraId="77D4336C" w14:textId="77777777" w:rsidR="00F13E15" w:rsidRDefault="00F13E15" w:rsidP="00F13E15">
            <w:pPr>
              <w:pStyle w:val="TextRight"/>
            </w:pPr>
            <w:r>
              <w:t># Designed and Managed Web based project automation using Selenium.</w:t>
            </w:r>
          </w:p>
          <w:p w14:paraId="22C5A13C" w14:textId="77777777" w:rsidR="00F13E15" w:rsidRDefault="00F13E15" w:rsidP="00F13E15">
            <w:pPr>
              <w:pStyle w:val="TextRight"/>
            </w:pPr>
            <w:r>
              <w:t># Exposure to performance testing tools like Load Runner, JMeter.</w:t>
            </w:r>
          </w:p>
          <w:p w14:paraId="12C73CF6" w14:textId="77777777" w:rsidR="00F13E15" w:rsidRDefault="00F13E15" w:rsidP="00F13E15">
            <w:pPr>
              <w:pStyle w:val="TextRight"/>
            </w:pPr>
            <w:r>
              <w:t xml:space="preserve"># Agile Project Management through VersionOne (Release </w:t>
            </w:r>
            <w:proofErr w:type="gramStart"/>
            <w:r>
              <w:t>planning ,Sprint</w:t>
            </w:r>
            <w:proofErr w:type="gramEnd"/>
            <w:r>
              <w:t xml:space="preserve"> Planning, Sprint Tracking)</w:t>
            </w:r>
          </w:p>
          <w:p w14:paraId="007A6BC2" w14:textId="77777777" w:rsidR="00F13E15" w:rsidRDefault="00F13E15" w:rsidP="00F13E15">
            <w:pPr>
              <w:pStyle w:val="TextRight"/>
            </w:pPr>
            <w:r>
              <w:t># CM Tools-Clear case, StarTeam and Win CVS</w:t>
            </w:r>
          </w:p>
          <w:p w14:paraId="7384A267" w14:textId="77777777" w:rsidR="00F13E15" w:rsidRDefault="00F13E15" w:rsidP="00F13E15">
            <w:pPr>
              <w:pStyle w:val="TextRight"/>
            </w:pPr>
            <w:r>
              <w:t xml:space="preserve"># Bug Tracking tools – JIRA, VersionOne, Bugzilla and </w:t>
            </w:r>
            <w:proofErr w:type="spellStart"/>
            <w:r>
              <w:t>Clearquest</w:t>
            </w:r>
            <w:proofErr w:type="spellEnd"/>
            <w:r>
              <w:t>.</w:t>
            </w:r>
          </w:p>
          <w:p w14:paraId="42573AB6" w14:textId="77777777" w:rsidR="00F13E15" w:rsidRDefault="00F13E15" w:rsidP="00F13E15">
            <w:pPr>
              <w:pStyle w:val="TextRight"/>
            </w:pPr>
            <w:r>
              <w:lastRenderedPageBreak/>
              <w:t># Proven mentor and trainer, skilled at communicating with all organizational levels and cross-functional teams to develop a shared vision and foster a culture of excellence.</w:t>
            </w:r>
          </w:p>
          <w:p w14:paraId="77F899DA" w14:textId="36F5FAC6" w:rsidR="00320B42" w:rsidRPr="00320B42" w:rsidRDefault="00F13E15" w:rsidP="00F13E15">
            <w:pPr>
              <w:pStyle w:val="TextRight"/>
            </w:pPr>
            <w:r>
              <w:t># Team Building and Leadership</w:t>
            </w:r>
          </w:p>
        </w:tc>
      </w:tr>
      <w:tr w:rsidR="00E10F01" w14:paraId="26414CBE" w14:textId="77777777" w:rsidTr="005E16AC">
        <w:trPr>
          <w:trHeight w:val="3688"/>
        </w:trPr>
        <w:tc>
          <w:tcPr>
            <w:tcW w:w="3119" w:type="dxa"/>
            <w:gridSpan w:val="2"/>
            <w:tcBorders>
              <w:right w:val="single" w:sz="18" w:space="0" w:color="648276" w:themeColor="accent5"/>
            </w:tcBorders>
          </w:tcPr>
          <w:p w14:paraId="210CDF54" w14:textId="77777777" w:rsidR="00E10F01" w:rsidRDefault="00DC14C3" w:rsidP="00E10F01">
            <w:pPr>
              <w:pStyle w:val="Heading1"/>
            </w:pPr>
            <w:sdt>
              <w:sdtPr>
                <w:id w:val="1203374935"/>
                <w:placeholder>
                  <w:docPart w:val="2CC7936370B44862A539D496D3C302E2"/>
                </w:placeholder>
                <w:temporary/>
                <w:showingPlcHdr/>
                <w15:appearance w15:val="hidden"/>
                <w:text/>
              </w:sdtPr>
              <w:sdtEndPr/>
              <w:sdtContent>
                <w:r w:rsidR="00E10F01" w:rsidRPr="000E1D44">
                  <w:t>Key Skills</w:t>
                </w:r>
              </w:sdtContent>
            </w:sdt>
          </w:p>
          <w:p w14:paraId="05E05BE8" w14:textId="57677953" w:rsidR="00E10F01" w:rsidRDefault="00091796" w:rsidP="00E10F01">
            <w:pPr>
              <w:pStyle w:val="TextLeft"/>
            </w:pPr>
            <w:r>
              <w:t>Quality Engineering</w:t>
            </w:r>
          </w:p>
          <w:p w14:paraId="0B328437" w14:textId="01576EDE" w:rsidR="00E10F01" w:rsidRDefault="00091796" w:rsidP="00E10F01">
            <w:pPr>
              <w:pStyle w:val="TextLeft"/>
            </w:pPr>
            <w:r>
              <w:t>Delivery</w:t>
            </w:r>
          </w:p>
          <w:p w14:paraId="2C06D68C" w14:textId="54D4A9C4" w:rsidR="00E10F01" w:rsidRDefault="00091796" w:rsidP="00E10F01">
            <w:pPr>
              <w:pStyle w:val="TextLeft"/>
            </w:pPr>
            <w:r>
              <w:t>Agile Project Management</w:t>
            </w:r>
          </w:p>
          <w:p w14:paraId="1D6184EA" w14:textId="77777777" w:rsidR="00E10F01" w:rsidRDefault="00E10F01" w:rsidP="00E10F01">
            <w:pPr>
              <w:pStyle w:val="TextLeft"/>
            </w:pPr>
            <w:r>
              <w:t>Excellent oral and written communication</w:t>
            </w:r>
          </w:p>
          <w:p w14:paraId="5ED346AD" w14:textId="7D81B1D2" w:rsidR="00E10F01" w:rsidRPr="001B744B" w:rsidRDefault="00E10F01" w:rsidP="00E10F01">
            <w:pPr>
              <w:pStyle w:val="TextLeft"/>
            </w:pPr>
          </w:p>
        </w:tc>
        <w:tc>
          <w:tcPr>
            <w:tcW w:w="7671" w:type="dxa"/>
            <w:gridSpan w:val="3"/>
            <w:tcBorders>
              <w:left w:val="single" w:sz="18" w:space="0" w:color="648276" w:themeColor="accent5"/>
              <w:bottom w:val="single" w:sz="8" w:space="0" w:color="648276" w:themeColor="accent5"/>
            </w:tcBorders>
          </w:tcPr>
          <w:sdt>
            <w:sdtPr>
              <w:id w:val="-1767221959"/>
              <w:placeholder>
                <w:docPart w:val="8B4021327D7D4093B4DB2891E9C45EFA"/>
              </w:placeholder>
              <w:temporary/>
              <w:showingPlcHdr/>
              <w15:appearance w15:val="hidden"/>
              <w:text/>
            </w:sdtPr>
            <w:sdtEndPr/>
            <w:sdtContent>
              <w:p w14:paraId="6A4B45FE" w14:textId="77777777" w:rsidR="00E10F01" w:rsidRDefault="00E10F01" w:rsidP="00E10F01">
                <w:pPr>
                  <w:pStyle w:val="Heading2"/>
                </w:pPr>
                <w:r>
                  <w:t>Experience</w:t>
                </w:r>
              </w:p>
            </w:sdtContent>
          </w:sdt>
          <w:p w14:paraId="64C917BC" w14:textId="2BF91EA7" w:rsidR="00E10F01" w:rsidRDefault="00E10F01" w:rsidP="00E10F01">
            <w:pPr>
              <w:pStyle w:val="SmallText"/>
            </w:pPr>
            <w:r>
              <w:t xml:space="preserve">March </w:t>
            </w:r>
            <w:r w:rsidR="006440F2">
              <w:t>2020</w:t>
            </w:r>
            <w:r>
              <w:t>—Present</w:t>
            </w:r>
          </w:p>
          <w:p w14:paraId="14B29C08" w14:textId="23189262" w:rsidR="006440F2" w:rsidRDefault="006440F2" w:rsidP="006440F2"/>
          <w:p w14:paraId="00B48B47" w14:textId="05E5708A" w:rsidR="006440F2" w:rsidRPr="006440F2" w:rsidRDefault="00B46CFA" w:rsidP="006440F2">
            <w:pPr>
              <w:pStyle w:val="TextRight"/>
              <w:rPr>
                <w:rStyle w:val="Emphasis"/>
                <w:b/>
                <w:bCs/>
                <w:color w:val="000000" w:themeColor="text1"/>
              </w:rPr>
            </w:pPr>
            <w:r>
              <w:rPr>
                <w:rStyle w:val="Emphasis"/>
                <w:b/>
                <w:bCs/>
                <w:color w:val="000000" w:themeColor="text1"/>
              </w:rPr>
              <w:t>Sr.</w:t>
            </w:r>
            <w:r w:rsidR="006440F2" w:rsidRPr="006440F2">
              <w:rPr>
                <w:rStyle w:val="Emphasis"/>
                <w:b/>
                <w:bCs/>
                <w:color w:val="000000" w:themeColor="text1"/>
              </w:rPr>
              <w:t>QA Manager/ Scrum Expert</w:t>
            </w:r>
          </w:p>
          <w:p w14:paraId="11A067CF" w14:textId="26F9A096" w:rsidR="00E10F01" w:rsidRPr="00EE2BDB" w:rsidRDefault="006440F2" w:rsidP="00EE2BDB">
            <w:pPr>
              <w:pStyle w:val="TextRight"/>
              <w:rPr>
                <w:rStyle w:val="Emphasis"/>
              </w:rPr>
            </w:pPr>
            <w:proofErr w:type="spellStart"/>
            <w:r>
              <w:rPr>
                <w:rStyle w:val="Emphasis"/>
              </w:rPr>
              <w:t>SkyeITs</w:t>
            </w:r>
            <w:proofErr w:type="spellEnd"/>
            <w:r>
              <w:rPr>
                <w:rStyle w:val="Emphasis"/>
              </w:rPr>
              <w:t>, Hyderabad</w:t>
            </w:r>
          </w:p>
          <w:p w14:paraId="2626FE48" w14:textId="77777777" w:rsidR="00F13E15" w:rsidRDefault="00F13E15" w:rsidP="00F13E15">
            <w:pPr>
              <w:pStyle w:val="TextRight"/>
            </w:pPr>
            <w:r>
              <w:t xml:space="preserve"># Independently took over the regression testing of the product. Owned the </w:t>
            </w:r>
            <w:proofErr w:type="gramStart"/>
            <w:r>
              <w:t>end to end</w:t>
            </w:r>
            <w:proofErr w:type="gramEnd"/>
            <w:r>
              <w:t xml:space="preserve"> Product testing for “Options Online Management System” with Test planning, Functional, Integration and Regression Testing activities.</w:t>
            </w:r>
          </w:p>
          <w:p w14:paraId="40F5D8B0" w14:textId="77777777" w:rsidR="00F13E15" w:rsidRDefault="00F13E15" w:rsidP="00F13E15">
            <w:pPr>
              <w:pStyle w:val="TextRight"/>
            </w:pPr>
            <w:r>
              <w:t># Worked on transforming Waterfall methodology to Agile methodology for the organization with the leadership and guided teams with outcome resulting in enhanced performance.</w:t>
            </w:r>
          </w:p>
          <w:p w14:paraId="3286AB2F" w14:textId="77777777" w:rsidR="00F13E15" w:rsidRDefault="00F13E15" w:rsidP="00F13E15">
            <w:pPr>
              <w:pStyle w:val="TextRight"/>
            </w:pPr>
            <w:r>
              <w:t># Adopting Agile XP practices such as BDD and ensuring adherence to agile concepts and principles</w:t>
            </w:r>
          </w:p>
          <w:p w14:paraId="7361FC58" w14:textId="77777777" w:rsidR="00F13E15" w:rsidRDefault="00F13E15" w:rsidP="00F13E15">
            <w:pPr>
              <w:pStyle w:val="TextRight"/>
            </w:pPr>
            <w:r>
              <w:t># Supported monthly release cycle by facilitating Release Feature Selection meetings, organizing and monitoring eligible release candidates, Creating, maintaining, and organizing backlog of features, epics, stories, and tasks in JIRA and Version One</w:t>
            </w:r>
          </w:p>
          <w:p w14:paraId="111AA6BF" w14:textId="77777777" w:rsidR="00F13E15" w:rsidRDefault="00F13E15" w:rsidP="00F13E15">
            <w:pPr>
              <w:pStyle w:val="TextRight"/>
            </w:pPr>
            <w:r>
              <w:t># Been instrumental in gathering various Customer scenarios through regular customer calls to understand their scenarios and methods of usage of the product. Pioneered the translation of these scenarios to repeatable regression cases which are automated.</w:t>
            </w:r>
          </w:p>
          <w:p w14:paraId="467B9AB8" w14:textId="77777777" w:rsidR="00F13E15" w:rsidRDefault="00F13E15" w:rsidP="00F13E15">
            <w:pPr>
              <w:pStyle w:val="TextRight"/>
            </w:pPr>
            <w:r>
              <w:t># Transforming the test case creation approach by adopting the lifecycle based - End-to-end deal workflow method achieving maximum breadth coverage in the way customers use the product.</w:t>
            </w:r>
          </w:p>
          <w:p w14:paraId="0EEB5A91" w14:textId="77777777" w:rsidR="00F13E15" w:rsidRDefault="00F13E15" w:rsidP="00F13E15">
            <w:pPr>
              <w:pStyle w:val="TextRight"/>
            </w:pPr>
            <w:r>
              <w:t># Was involved in People Management activities like contracting, skill development, mentoring and Training for - Software Quality, Design &amp; Testing, Agile &amp; SCRUM Coaching etc.</w:t>
            </w:r>
          </w:p>
          <w:p w14:paraId="29C9A887" w14:textId="77777777" w:rsidR="006440F2" w:rsidRDefault="006440F2" w:rsidP="00E10F01">
            <w:pPr>
              <w:pStyle w:val="TextRight"/>
            </w:pPr>
          </w:p>
          <w:p w14:paraId="53935B54" w14:textId="4BEAFF93" w:rsidR="00E10F01" w:rsidRDefault="00EF3843" w:rsidP="00200EBA">
            <w:pPr>
              <w:pStyle w:val="TextRight"/>
            </w:pPr>
            <w:r>
              <w:t>Jun</w:t>
            </w:r>
            <w:r w:rsidR="00E10F01">
              <w:t xml:space="preserve"> 201</w:t>
            </w:r>
            <w:r>
              <w:t>1</w:t>
            </w:r>
            <w:r w:rsidR="00E10F01">
              <w:t>—</w:t>
            </w:r>
            <w:r>
              <w:t>Jan</w:t>
            </w:r>
            <w:r w:rsidR="00E10F01">
              <w:t xml:space="preserve"> 20</w:t>
            </w:r>
            <w:r>
              <w:t>20</w:t>
            </w:r>
            <w:r w:rsidR="001D184C">
              <w:t xml:space="preserve"> (8Yrs 6Months)</w:t>
            </w:r>
          </w:p>
          <w:p w14:paraId="5723911D" w14:textId="73915BA4" w:rsidR="00E10F01" w:rsidRPr="00EE2BDB" w:rsidRDefault="00B46CFA" w:rsidP="00EE2BDB">
            <w:pPr>
              <w:pStyle w:val="TextRight"/>
              <w:rPr>
                <w:rStyle w:val="Emphasis"/>
              </w:rPr>
            </w:pPr>
            <w:r>
              <w:rPr>
                <w:rStyle w:val="Emphasis"/>
              </w:rPr>
              <w:t>Associate Director</w:t>
            </w:r>
            <w:r w:rsidR="00EF3843">
              <w:rPr>
                <w:rStyle w:val="Emphasis"/>
              </w:rPr>
              <w:t>, PAREXEL International</w:t>
            </w:r>
          </w:p>
          <w:p w14:paraId="48B5FB57" w14:textId="77777777" w:rsidR="00F13E15" w:rsidRPr="00F13E15" w:rsidRDefault="00F13E15" w:rsidP="00F13E15">
            <w:pPr>
              <w:pStyle w:val="TextRight"/>
              <w:rPr>
                <w:sz w:val="21"/>
              </w:rPr>
            </w:pPr>
            <w:r w:rsidRPr="00F13E15">
              <w:rPr>
                <w:sz w:val="21"/>
              </w:rPr>
              <w:t># Facilitated Scrum adoption for the organization with the leadership and guided teams with outcome resulting in enhanced performance.</w:t>
            </w:r>
          </w:p>
          <w:p w14:paraId="087826FB" w14:textId="77777777" w:rsidR="00F13E15" w:rsidRPr="00F13E15" w:rsidRDefault="00F13E15" w:rsidP="00F13E15">
            <w:pPr>
              <w:pStyle w:val="TextRight"/>
              <w:rPr>
                <w:sz w:val="21"/>
              </w:rPr>
            </w:pPr>
            <w:r w:rsidRPr="00F13E15">
              <w:rPr>
                <w:sz w:val="21"/>
              </w:rPr>
              <w:t># Supported monthly release cycle by facilitating Release Feature Selection meetings, organizing and monitoring eligible release candidates, Creating, maintaining, and organizing backlog of features, epics, stories, and tasks in JIRA and Version One</w:t>
            </w:r>
          </w:p>
          <w:p w14:paraId="047C0DA8" w14:textId="77777777" w:rsidR="00F13E15" w:rsidRPr="00F13E15" w:rsidRDefault="00F13E15" w:rsidP="00F13E15">
            <w:pPr>
              <w:pStyle w:val="TextRight"/>
              <w:rPr>
                <w:sz w:val="21"/>
              </w:rPr>
            </w:pPr>
            <w:r w:rsidRPr="00F13E15">
              <w:rPr>
                <w:sz w:val="21"/>
              </w:rPr>
              <w:t># Partnered with Product Owners, Program Managers, IT and Quality to deliver business value. Assisted product owner with keeping the backlog groomed.</w:t>
            </w:r>
          </w:p>
          <w:p w14:paraId="2624886D" w14:textId="77777777" w:rsidR="00F13E15" w:rsidRPr="00F13E15" w:rsidRDefault="00F13E15" w:rsidP="00F13E15">
            <w:pPr>
              <w:pStyle w:val="TextRight"/>
              <w:rPr>
                <w:sz w:val="21"/>
              </w:rPr>
            </w:pPr>
            <w:r w:rsidRPr="00F13E15">
              <w:rPr>
                <w:sz w:val="21"/>
              </w:rPr>
              <w:lastRenderedPageBreak/>
              <w:t># Scheduled and facilitated Scrum events including sprint planning sessions, backlog grooming, daily scrums, sprint reviews and sprint retrospectives.</w:t>
            </w:r>
          </w:p>
          <w:p w14:paraId="62927F62" w14:textId="77777777" w:rsidR="00F13E15" w:rsidRPr="00F13E15" w:rsidRDefault="00F13E15" w:rsidP="00F13E15">
            <w:pPr>
              <w:pStyle w:val="TextRight"/>
              <w:rPr>
                <w:sz w:val="21"/>
              </w:rPr>
            </w:pPr>
            <w:r w:rsidRPr="00F13E15">
              <w:rPr>
                <w:sz w:val="21"/>
              </w:rPr>
              <w:t># Maintained the Scrum team’s capacity plan, Scrum board, sprint backlog, velocity charts and burn down charts.</w:t>
            </w:r>
          </w:p>
          <w:p w14:paraId="292DBEE0" w14:textId="77777777" w:rsidR="00F13E15" w:rsidRPr="00F13E15" w:rsidRDefault="00F13E15" w:rsidP="00F13E15">
            <w:pPr>
              <w:pStyle w:val="TextRight"/>
              <w:rPr>
                <w:sz w:val="21"/>
              </w:rPr>
            </w:pPr>
            <w:r w:rsidRPr="00F13E15">
              <w:rPr>
                <w:sz w:val="21"/>
              </w:rPr>
              <w:t># Identified and helped remove impediments. Identified and communicated potential risks to the completion of the Sprints, including resources, costs, and external dependencies.</w:t>
            </w:r>
          </w:p>
          <w:p w14:paraId="5B005CE8" w14:textId="77777777" w:rsidR="00F13E15" w:rsidRPr="00F13E15" w:rsidRDefault="00F13E15" w:rsidP="00F13E15">
            <w:pPr>
              <w:pStyle w:val="TextRight"/>
              <w:rPr>
                <w:sz w:val="21"/>
              </w:rPr>
            </w:pPr>
            <w:r w:rsidRPr="00F13E15">
              <w:rPr>
                <w:sz w:val="21"/>
              </w:rPr>
              <w:t># Proactively escalate as appropriate. Facilitated decision making and conflict resolution</w:t>
            </w:r>
          </w:p>
          <w:p w14:paraId="37F91FB3" w14:textId="77777777" w:rsidR="00F13E15" w:rsidRPr="00F13E15" w:rsidRDefault="00F13E15" w:rsidP="00F13E15">
            <w:pPr>
              <w:pStyle w:val="TextRight"/>
              <w:rPr>
                <w:sz w:val="21"/>
              </w:rPr>
            </w:pPr>
            <w:r w:rsidRPr="00F13E15">
              <w:rPr>
                <w:sz w:val="21"/>
              </w:rPr>
              <w:t># Communicated team progress and dependencies with other team leads during scrum of scrums</w:t>
            </w:r>
          </w:p>
          <w:p w14:paraId="5C2E82B9" w14:textId="34E61723" w:rsidR="00F13E15" w:rsidRPr="00F13E15" w:rsidRDefault="00F13E15" w:rsidP="00F13E15">
            <w:pPr>
              <w:pStyle w:val="TextRight"/>
              <w:rPr>
                <w:sz w:val="21"/>
              </w:rPr>
            </w:pPr>
            <w:r w:rsidRPr="00F13E15">
              <w:rPr>
                <w:sz w:val="21"/>
              </w:rPr>
              <w:t xml:space="preserve"># For </w:t>
            </w:r>
            <w:proofErr w:type="spellStart"/>
            <w:r w:rsidRPr="00F13E15">
              <w:rPr>
                <w:sz w:val="21"/>
              </w:rPr>
              <w:t>PowerTrader</w:t>
            </w:r>
            <w:proofErr w:type="spellEnd"/>
            <w:r w:rsidRPr="00F13E15">
              <w:rPr>
                <w:sz w:val="21"/>
              </w:rPr>
              <w:t xml:space="preserve"> there was no specification document available, took initiative to write the specs with the</w:t>
            </w:r>
            <w:r>
              <w:rPr>
                <w:sz w:val="21"/>
              </w:rPr>
              <w:t xml:space="preserve"> </w:t>
            </w:r>
            <w:r w:rsidRPr="00F13E15">
              <w:rPr>
                <w:sz w:val="21"/>
              </w:rPr>
              <w:t>BAs and guided the team to prepare the test cases for the same.</w:t>
            </w:r>
          </w:p>
          <w:p w14:paraId="7F59E0AC" w14:textId="77777777" w:rsidR="00F13E15" w:rsidRPr="00F13E15" w:rsidRDefault="00F13E15" w:rsidP="00F13E15">
            <w:pPr>
              <w:pStyle w:val="TextRight"/>
              <w:rPr>
                <w:sz w:val="21"/>
              </w:rPr>
            </w:pPr>
            <w:r w:rsidRPr="00F13E15">
              <w:rPr>
                <w:sz w:val="21"/>
              </w:rPr>
              <w:t># Managing the Quality Assurance for CTMS and Regulatory Clinical Solutions Teams who were not very satisfied with the delivered quality and reluctant to migrate to the latest versions.</w:t>
            </w:r>
          </w:p>
          <w:p w14:paraId="360D3526" w14:textId="77777777" w:rsidR="00F13E15" w:rsidRPr="00F13E15" w:rsidRDefault="00F13E15" w:rsidP="00F13E15">
            <w:pPr>
              <w:pStyle w:val="TextRight"/>
              <w:rPr>
                <w:sz w:val="21"/>
              </w:rPr>
            </w:pPr>
            <w:r w:rsidRPr="00F13E15">
              <w:rPr>
                <w:sz w:val="21"/>
              </w:rPr>
              <w:t># Process Improvement-Enhancement initiatives:</w:t>
            </w:r>
          </w:p>
          <w:p w14:paraId="33BCC6A7" w14:textId="77777777" w:rsidR="00F13E15" w:rsidRPr="00F13E15" w:rsidRDefault="00F13E15" w:rsidP="00F13E15">
            <w:pPr>
              <w:pStyle w:val="TextRight"/>
              <w:rPr>
                <w:sz w:val="21"/>
              </w:rPr>
            </w:pPr>
            <w:r w:rsidRPr="00F13E15">
              <w:rPr>
                <w:sz w:val="21"/>
              </w:rPr>
              <w:t xml:space="preserve"># Constant ongoing standardization in process through Metrics collation, </w:t>
            </w:r>
            <w:proofErr w:type="gramStart"/>
            <w:r w:rsidRPr="00F13E15">
              <w:rPr>
                <w:sz w:val="21"/>
              </w:rPr>
              <w:t>Dashboards</w:t>
            </w:r>
            <w:proofErr w:type="gramEnd"/>
            <w:r w:rsidRPr="00F13E15">
              <w:rPr>
                <w:sz w:val="21"/>
              </w:rPr>
              <w:t xml:space="preserve"> design and weekly update for single point projections of various test activities progress</w:t>
            </w:r>
          </w:p>
          <w:p w14:paraId="58CEC269" w14:textId="6C1DB1F5" w:rsidR="00E10F01" w:rsidRDefault="00F13E15" w:rsidP="00F13E15">
            <w:pPr>
              <w:pStyle w:val="TextRight"/>
              <w:rPr>
                <w:sz w:val="21"/>
              </w:rPr>
            </w:pPr>
            <w:r w:rsidRPr="00F13E15">
              <w:rPr>
                <w:sz w:val="21"/>
              </w:rPr>
              <w:t># Process improvements brought in spans across usage and migration of tools like JIRA, VersionOne ensuring smooth transitions and adherence.</w:t>
            </w:r>
          </w:p>
          <w:p w14:paraId="06C8411C" w14:textId="4B7670AA" w:rsidR="001D184C" w:rsidRDefault="001D184C" w:rsidP="001D184C"/>
          <w:p w14:paraId="19CD0B04" w14:textId="6A2C6973" w:rsidR="001D184C" w:rsidRDefault="001D184C" w:rsidP="001D184C"/>
          <w:p w14:paraId="0F051070" w14:textId="3B3E328D" w:rsidR="00E10F01" w:rsidRDefault="001D184C" w:rsidP="00E10F01">
            <w:pPr>
              <w:pStyle w:val="SmallText"/>
            </w:pPr>
            <w:r>
              <w:t>Aug</w:t>
            </w:r>
            <w:r w:rsidR="00E10F01">
              <w:t xml:space="preserve"> 200</w:t>
            </w:r>
            <w:r>
              <w:t>8</w:t>
            </w:r>
            <w:r w:rsidR="00E10F01">
              <w:t>—</w:t>
            </w:r>
            <w:r>
              <w:t>May</w:t>
            </w:r>
            <w:r w:rsidR="00E10F01">
              <w:t xml:space="preserve"> 201</w:t>
            </w:r>
            <w:r>
              <w:t>1 (2Yrs 9 Months)</w:t>
            </w:r>
          </w:p>
          <w:p w14:paraId="7DAD77A6" w14:textId="04A2BD8E" w:rsidR="001D184C" w:rsidRDefault="001D184C" w:rsidP="00EE2BDB">
            <w:pPr>
              <w:pStyle w:val="TextRight"/>
              <w:rPr>
                <w:rStyle w:val="Emphasis"/>
              </w:rPr>
            </w:pPr>
            <w:r>
              <w:rPr>
                <w:rStyle w:val="Emphasis"/>
              </w:rPr>
              <w:t xml:space="preserve">Associate </w:t>
            </w:r>
            <w:r w:rsidRPr="001D184C">
              <w:rPr>
                <w:rStyle w:val="Emphasis"/>
              </w:rPr>
              <w:t>Software Testing and QA Manager</w:t>
            </w:r>
            <w:r>
              <w:rPr>
                <w:rStyle w:val="Emphasis"/>
              </w:rPr>
              <w:t>, Symphony Software Solutions, Hyderabad</w:t>
            </w:r>
          </w:p>
          <w:p w14:paraId="38C6EDB4" w14:textId="77777777" w:rsidR="00F13E15" w:rsidRPr="00F13E15" w:rsidRDefault="00F13E15" w:rsidP="00F13E15">
            <w:pPr>
              <w:pStyle w:val="TextRight"/>
              <w:rPr>
                <w:sz w:val="21"/>
              </w:rPr>
            </w:pPr>
            <w:r w:rsidRPr="00F13E15">
              <w:rPr>
                <w:sz w:val="21"/>
              </w:rPr>
              <w:t># Handled entire QA Life cycle for the project</w:t>
            </w:r>
          </w:p>
          <w:p w14:paraId="4299D9DF" w14:textId="77777777" w:rsidR="00F13E15" w:rsidRPr="00F13E15" w:rsidRDefault="00F13E15" w:rsidP="00F13E15">
            <w:pPr>
              <w:pStyle w:val="TextRight"/>
              <w:rPr>
                <w:sz w:val="21"/>
              </w:rPr>
            </w:pPr>
            <w:r w:rsidRPr="00F13E15">
              <w:rPr>
                <w:sz w:val="21"/>
              </w:rPr>
              <w:t># Prepared Test plan and executed detailed Test Cases with reference to the functional specifications.</w:t>
            </w:r>
          </w:p>
          <w:p w14:paraId="234824CB" w14:textId="77777777" w:rsidR="00F13E15" w:rsidRPr="00F13E15" w:rsidRDefault="00F13E15" w:rsidP="00F13E15">
            <w:pPr>
              <w:pStyle w:val="TextRight"/>
              <w:rPr>
                <w:sz w:val="21"/>
              </w:rPr>
            </w:pPr>
            <w:r w:rsidRPr="00F13E15">
              <w:rPr>
                <w:sz w:val="21"/>
              </w:rPr>
              <w:t># Performed Alpha phase testing, Beta phase testing, Regression Testing.</w:t>
            </w:r>
          </w:p>
          <w:p w14:paraId="21B83EFD" w14:textId="77777777" w:rsidR="00F13E15" w:rsidRPr="00F13E15" w:rsidRDefault="00F13E15" w:rsidP="00F13E15">
            <w:pPr>
              <w:pStyle w:val="TextRight"/>
              <w:rPr>
                <w:sz w:val="21"/>
              </w:rPr>
            </w:pPr>
            <w:r w:rsidRPr="00F13E15">
              <w:rPr>
                <w:sz w:val="21"/>
              </w:rPr>
              <w:t xml:space="preserve"># Managed Defect Lifecycle including Review </w:t>
            </w:r>
            <w:proofErr w:type="spellStart"/>
            <w:r w:rsidRPr="00F13E15">
              <w:rPr>
                <w:sz w:val="21"/>
              </w:rPr>
              <w:t>diffect</w:t>
            </w:r>
            <w:proofErr w:type="spellEnd"/>
            <w:r w:rsidRPr="00F13E15">
              <w:rPr>
                <w:sz w:val="21"/>
              </w:rPr>
              <w:t>, Review, Prioritize, Triage, Retesting.</w:t>
            </w:r>
          </w:p>
          <w:p w14:paraId="1F526ED7" w14:textId="34552F13" w:rsidR="001D184C" w:rsidRPr="00F13E15" w:rsidRDefault="00F13E15" w:rsidP="00F13E15">
            <w:pPr>
              <w:pStyle w:val="TextRight"/>
              <w:rPr>
                <w:sz w:val="21"/>
              </w:rPr>
            </w:pPr>
            <w:r w:rsidRPr="00F13E15">
              <w:rPr>
                <w:sz w:val="21"/>
              </w:rPr>
              <w:t># Discussed Requirements and QA schedules with the Stakeholders.</w:t>
            </w:r>
          </w:p>
          <w:p w14:paraId="620E6FD6" w14:textId="5EE54E17" w:rsidR="001D184C" w:rsidRPr="00F13E15" w:rsidRDefault="001D184C" w:rsidP="00F13E15">
            <w:pPr>
              <w:pStyle w:val="TextRight"/>
              <w:rPr>
                <w:sz w:val="21"/>
              </w:rPr>
            </w:pPr>
          </w:p>
          <w:p w14:paraId="5C21503A" w14:textId="77777777" w:rsidR="001D184C" w:rsidRPr="001D184C" w:rsidRDefault="001D184C" w:rsidP="001D184C">
            <w:pPr>
              <w:pStyle w:val="TextRight"/>
              <w:rPr>
                <w:rStyle w:val="Emphasis"/>
              </w:rPr>
            </w:pPr>
            <w:r w:rsidRPr="001D184C">
              <w:rPr>
                <w:rStyle w:val="Emphasis"/>
              </w:rPr>
              <w:t>Performance testing:</w:t>
            </w:r>
          </w:p>
          <w:p w14:paraId="7453D64A" w14:textId="77777777" w:rsidR="00F13E15" w:rsidRPr="00F13E15" w:rsidRDefault="00F13E15" w:rsidP="00F13E15">
            <w:pPr>
              <w:pStyle w:val="TextRight"/>
              <w:rPr>
                <w:sz w:val="21"/>
              </w:rPr>
            </w:pPr>
            <w:r w:rsidRPr="00F13E15">
              <w:rPr>
                <w:sz w:val="21"/>
              </w:rPr>
              <w:t xml:space="preserve"># Involving in review of requirements (Functional and non- functional) </w:t>
            </w:r>
          </w:p>
          <w:p w14:paraId="4F50D9F4" w14:textId="77777777" w:rsidR="00F13E15" w:rsidRPr="00F13E15" w:rsidRDefault="00F13E15" w:rsidP="00F13E15">
            <w:pPr>
              <w:pStyle w:val="TextRight"/>
              <w:rPr>
                <w:sz w:val="21"/>
              </w:rPr>
            </w:pPr>
            <w:r w:rsidRPr="00F13E15">
              <w:rPr>
                <w:sz w:val="21"/>
              </w:rPr>
              <w:t># Providing estimates for the deliverables</w:t>
            </w:r>
          </w:p>
          <w:p w14:paraId="6BC65641" w14:textId="77777777" w:rsidR="00F13E15" w:rsidRPr="00F13E15" w:rsidRDefault="00F13E15" w:rsidP="00F13E15">
            <w:pPr>
              <w:pStyle w:val="TextRight"/>
              <w:rPr>
                <w:sz w:val="21"/>
              </w:rPr>
            </w:pPr>
            <w:r w:rsidRPr="00F13E15">
              <w:rPr>
                <w:sz w:val="21"/>
              </w:rPr>
              <w:t># Actively involving in project performance test strategy and planning</w:t>
            </w:r>
          </w:p>
          <w:p w14:paraId="32E7FC0B" w14:textId="77777777" w:rsidR="00F13E15" w:rsidRPr="00F13E15" w:rsidRDefault="00F13E15" w:rsidP="00F13E15">
            <w:pPr>
              <w:pStyle w:val="TextRight"/>
              <w:rPr>
                <w:sz w:val="21"/>
              </w:rPr>
            </w:pPr>
            <w:r w:rsidRPr="00F13E15">
              <w:rPr>
                <w:sz w:val="21"/>
              </w:rPr>
              <w:t># Performance Test design</w:t>
            </w:r>
          </w:p>
          <w:p w14:paraId="08BCF25D" w14:textId="77777777" w:rsidR="00F13E15" w:rsidRPr="00F13E15" w:rsidRDefault="00F13E15" w:rsidP="00F13E15">
            <w:pPr>
              <w:pStyle w:val="TextRight"/>
              <w:rPr>
                <w:sz w:val="21"/>
              </w:rPr>
            </w:pPr>
            <w:r w:rsidRPr="00F13E15">
              <w:rPr>
                <w:sz w:val="21"/>
              </w:rPr>
              <w:t># Working on HP LoadRunner by using various protocols like HTTP/HTML, Web Services, MQ</w:t>
            </w:r>
          </w:p>
          <w:p w14:paraId="53AA8E62" w14:textId="77777777" w:rsidR="00F13E15" w:rsidRPr="00F13E15" w:rsidRDefault="00F13E15" w:rsidP="00F13E15">
            <w:pPr>
              <w:pStyle w:val="TextRight"/>
              <w:rPr>
                <w:sz w:val="21"/>
              </w:rPr>
            </w:pPr>
            <w:r w:rsidRPr="00F13E15">
              <w:rPr>
                <w:sz w:val="21"/>
              </w:rPr>
              <w:t># Performance Test execution, and results analysis</w:t>
            </w:r>
          </w:p>
          <w:p w14:paraId="51253312" w14:textId="77777777" w:rsidR="00F13E15" w:rsidRPr="00F13E15" w:rsidRDefault="00F13E15" w:rsidP="00F13E15">
            <w:pPr>
              <w:pStyle w:val="TextRight"/>
              <w:rPr>
                <w:sz w:val="21"/>
              </w:rPr>
            </w:pPr>
            <w:r w:rsidRPr="00F13E15">
              <w:rPr>
                <w:sz w:val="21"/>
              </w:rPr>
              <w:t># Identification of bottlenecks</w:t>
            </w:r>
          </w:p>
          <w:p w14:paraId="67F02B6C" w14:textId="61EE5B61" w:rsidR="00F13E15" w:rsidRDefault="00F13E15" w:rsidP="00F13E15">
            <w:pPr>
              <w:pStyle w:val="TextRight"/>
              <w:rPr>
                <w:sz w:val="21"/>
              </w:rPr>
            </w:pPr>
            <w:r w:rsidRPr="00F13E15">
              <w:rPr>
                <w:sz w:val="21"/>
              </w:rPr>
              <w:t># Performance Profiling/Tuning/Testing</w:t>
            </w:r>
          </w:p>
          <w:p w14:paraId="10347381" w14:textId="77777777" w:rsidR="00F13E15" w:rsidRPr="00F13E15" w:rsidRDefault="00F13E15" w:rsidP="00F13E15"/>
          <w:p w14:paraId="45C10160" w14:textId="77777777" w:rsidR="00F13E15" w:rsidRDefault="00F13E15" w:rsidP="001D184C"/>
          <w:p w14:paraId="3513F6A3" w14:textId="77777777" w:rsidR="001D184C" w:rsidRPr="001D184C" w:rsidRDefault="001D184C" w:rsidP="001D184C">
            <w:pPr>
              <w:pStyle w:val="TextRight"/>
              <w:rPr>
                <w:rStyle w:val="Emphasis"/>
              </w:rPr>
            </w:pPr>
            <w:r w:rsidRPr="001D184C">
              <w:rPr>
                <w:rStyle w:val="Emphasis"/>
              </w:rPr>
              <w:lastRenderedPageBreak/>
              <w:t xml:space="preserve">Application </w:t>
            </w:r>
            <w:proofErr w:type="gramStart"/>
            <w:r w:rsidRPr="001D184C">
              <w:rPr>
                <w:rStyle w:val="Emphasis"/>
              </w:rPr>
              <w:t>Security  and</w:t>
            </w:r>
            <w:proofErr w:type="gramEnd"/>
            <w:r w:rsidRPr="001D184C">
              <w:rPr>
                <w:rStyle w:val="Emphasis"/>
              </w:rPr>
              <w:t xml:space="preserve"> Penetration Testing</w:t>
            </w:r>
          </w:p>
          <w:p w14:paraId="1DF1B108" w14:textId="49C14888" w:rsidR="001D184C" w:rsidRPr="00F13E15" w:rsidRDefault="001D184C" w:rsidP="00F13E15">
            <w:pPr>
              <w:pStyle w:val="TextRight"/>
              <w:rPr>
                <w:sz w:val="21"/>
              </w:rPr>
            </w:pPr>
          </w:p>
          <w:p w14:paraId="0FF1D1AE" w14:textId="77777777" w:rsidR="00F13E15" w:rsidRPr="00F13E15" w:rsidRDefault="00F13E15" w:rsidP="00F13E15">
            <w:pPr>
              <w:pStyle w:val="TextRight"/>
              <w:rPr>
                <w:sz w:val="21"/>
              </w:rPr>
            </w:pPr>
            <w:r w:rsidRPr="00F13E15">
              <w:rPr>
                <w:sz w:val="21"/>
              </w:rPr>
              <w:t># Reviewing the non-functional required (NFRs) and Security test planning</w:t>
            </w:r>
          </w:p>
          <w:p w14:paraId="4B05CC30" w14:textId="77777777" w:rsidR="00F13E15" w:rsidRPr="00F13E15" w:rsidRDefault="00F13E15" w:rsidP="00F13E15">
            <w:pPr>
              <w:pStyle w:val="TextRight"/>
              <w:rPr>
                <w:sz w:val="21"/>
              </w:rPr>
            </w:pPr>
            <w:r w:rsidRPr="00F13E15">
              <w:rPr>
                <w:sz w:val="21"/>
              </w:rPr>
              <w:t># Providing estimates for the deliverables</w:t>
            </w:r>
          </w:p>
          <w:p w14:paraId="38772E52" w14:textId="77777777" w:rsidR="00F13E15" w:rsidRPr="00F13E15" w:rsidRDefault="00F13E15" w:rsidP="00F13E15">
            <w:pPr>
              <w:pStyle w:val="TextRight"/>
              <w:rPr>
                <w:sz w:val="21"/>
              </w:rPr>
            </w:pPr>
            <w:r w:rsidRPr="00F13E15">
              <w:rPr>
                <w:sz w:val="21"/>
              </w:rPr>
              <w:t># Authoring security Test approach document</w:t>
            </w:r>
          </w:p>
          <w:p w14:paraId="4F38D44F" w14:textId="77777777" w:rsidR="00F13E15" w:rsidRPr="00F13E15" w:rsidRDefault="00F13E15" w:rsidP="00F13E15">
            <w:pPr>
              <w:pStyle w:val="TextRight"/>
              <w:rPr>
                <w:sz w:val="21"/>
              </w:rPr>
            </w:pPr>
            <w:r w:rsidRPr="00F13E15">
              <w:rPr>
                <w:sz w:val="21"/>
              </w:rPr>
              <w:t># Involved in vulnerability scanning</w:t>
            </w:r>
          </w:p>
          <w:p w14:paraId="5235B057" w14:textId="77777777" w:rsidR="00F13E15" w:rsidRPr="00F13E15" w:rsidRDefault="00F13E15" w:rsidP="00F13E15">
            <w:pPr>
              <w:pStyle w:val="TextRight"/>
              <w:rPr>
                <w:sz w:val="21"/>
              </w:rPr>
            </w:pPr>
            <w:r w:rsidRPr="00F13E15">
              <w:rPr>
                <w:sz w:val="21"/>
              </w:rPr>
              <w:t># Taking care of various aspects of security test aspects like SQL Injections, XSS, Buffer Overflow, ULR manipulation etc.</w:t>
            </w:r>
          </w:p>
          <w:p w14:paraId="17085862" w14:textId="70BAEB0B" w:rsidR="00F13E15" w:rsidRPr="00F13E15" w:rsidRDefault="00F13E15" w:rsidP="00F13E15">
            <w:pPr>
              <w:pStyle w:val="TextRight"/>
              <w:rPr>
                <w:sz w:val="21"/>
              </w:rPr>
            </w:pPr>
            <w:r w:rsidRPr="00F13E15">
              <w:rPr>
                <w:sz w:val="21"/>
              </w:rPr>
              <w:t xml:space="preserve"># Identification of about 17 vulnerabilities and tracking them </w:t>
            </w:r>
            <w:proofErr w:type="spellStart"/>
            <w:r w:rsidRPr="00F13E15">
              <w:rPr>
                <w:sz w:val="21"/>
              </w:rPr>
              <w:t>upto</w:t>
            </w:r>
            <w:proofErr w:type="spellEnd"/>
            <w:r w:rsidRPr="00F13E15">
              <w:rPr>
                <w:sz w:val="21"/>
              </w:rPr>
              <w:t xml:space="preserve"> closure</w:t>
            </w:r>
          </w:p>
          <w:p w14:paraId="6DCF0231" w14:textId="77777777" w:rsidR="00F13E15" w:rsidRPr="001D184C" w:rsidRDefault="00F13E15" w:rsidP="001D184C"/>
          <w:p w14:paraId="0BC0EEC3" w14:textId="55EDA893" w:rsidR="001D184C" w:rsidRDefault="006D38B4" w:rsidP="001D184C">
            <w:pPr>
              <w:pStyle w:val="SmallText"/>
            </w:pPr>
            <w:r>
              <w:t>Nov</w:t>
            </w:r>
            <w:r w:rsidR="001D184C">
              <w:t xml:space="preserve"> 200</w:t>
            </w:r>
            <w:r>
              <w:t>7</w:t>
            </w:r>
            <w:r w:rsidR="001D184C">
              <w:t>—</w:t>
            </w:r>
            <w:r>
              <w:t>Aug 2008</w:t>
            </w:r>
            <w:r w:rsidR="001D184C">
              <w:t xml:space="preserve"> (</w:t>
            </w:r>
            <w:r>
              <w:t>10</w:t>
            </w:r>
            <w:r w:rsidR="001D184C">
              <w:t xml:space="preserve"> Months)</w:t>
            </w:r>
          </w:p>
          <w:p w14:paraId="0394743A" w14:textId="1DA23DB8" w:rsidR="001D184C" w:rsidRDefault="006D38B4" w:rsidP="001D184C">
            <w:pPr>
              <w:pStyle w:val="TextRight"/>
              <w:rPr>
                <w:rStyle w:val="Emphasis"/>
              </w:rPr>
            </w:pPr>
            <w:r>
              <w:rPr>
                <w:rStyle w:val="Emphasis"/>
              </w:rPr>
              <w:t>QA Lead</w:t>
            </w:r>
            <w:r w:rsidR="001D184C">
              <w:rPr>
                <w:rStyle w:val="Emphasis"/>
              </w:rPr>
              <w:t xml:space="preserve">, </w:t>
            </w:r>
            <w:r>
              <w:rPr>
                <w:rStyle w:val="Emphasis"/>
              </w:rPr>
              <w:t>Zeta Interactive</w:t>
            </w:r>
            <w:r w:rsidR="001D184C">
              <w:rPr>
                <w:rStyle w:val="Emphasis"/>
              </w:rPr>
              <w:t>, Hyderabad</w:t>
            </w:r>
          </w:p>
          <w:p w14:paraId="4F42D9D8" w14:textId="70B0901F" w:rsidR="001D184C" w:rsidRPr="00F13E15" w:rsidRDefault="001D184C" w:rsidP="00F13E15">
            <w:pPr>
              <w:pStyle w:val="TextRight"/>
              <w:rPr>
                <w:sz w:val="21"/>
              </w:rPr>
            </w:pPr>
          </w:p>
          <w:p w14:paraId="08A0DA17" w14:textId="77777777" w:rsidR="00F13E15" w:rsidRPr="00F13E15" w:rsidRDefault="00F13E15" w:rsidP="00F13E15">
            <w:pPr>
              <w:pStyle w:val="TextRight"/>
              <w:rPr>
                <w:sz w:val="21"/>
              </w:rPr>
            </w:pPr>
            <w:r w:rsidRPr="00F13E15">
              <w:rPr>
                <w:sz w:val="21"/>
              </w:rPr>
              <w:t># Handled entire QA Life cycle for the project</w:t>
            </w:r>
          </w:p>
          <w:p w14:paraId="1DDB5669" w14:textId="77777777" w:rsidR="00F13E15" w:rsidRPr="00F13E15" w:rsidRDefault="00F13E15" w:rsidP="00F13E15">
            <w:pPr>
              <w:pStyle w:val="TextRight"/>
              <w:rPr>
                <w:sz w:val="21"/>
              </w:rPr>
            </w:pPr>
            <w:r w:rsidRPr="00F13E15">
              <w:rPr>
                <w:sz w:val="21"/>
              </w:rPr>
              <w:t># Prepared Test plan and executed detailed Test Cases with reference to the functional specifications.</w:t>
            </w:r>
          </w:p>
          <w:p w14:paraId="028EBA83" w14:textId="77777777" w:rsidR="00F13E15" w:rsidRPr="00F13E15" w:rsidRDefault="00F13E15" w:rsidP="00F13E15">
            <w:pPr>
              <w:pStyle w:val="TextRight"/>
              <w:rPr>
                <w:sz w:val="21"/>
              </w:rPr>
            </w:pPr>
            <w:r w:rsidRPr="00F13E15">
              <w:rPr>
                <w:sz w:val="21"/>
              </w:rPr>
              <w:t># Performed Alpha phase testing, Beta phase testing, Regression Testing.</w:t>
            </w:r>
          </w:p>
          <w:p w14:paraId="3895E831" w14:textId="77777777" w:rsidR="00F13E15" w:rsidRPr="00F13E15" w:rsidRDefault="00F13E15" w:rsidP="00F13E15">
            <w:pPr>
              <w:pStyle w:val="TextRight"/>
              <w:rPr>
                <w:sz w:val="21"/>
              </w:rPr>
            </w:pPr>
            <w:r w:rsidRPr="00F13E15">
              <w:rPr>
                <w:sz w:val="21"/>
              </w:rPr>
              <w:t xml:space="preserve"># Managed Defect Lifecycle including Review </w:t>
            </w:r>
            <w:proofErr w:type="spellStart"/>
            <w:r w:rsidRPr="00F13E15">
              <w:rPr>
                <w:sz w:val="21"/>
              </w:rPr>
              <w:t>diffect</w:t>
            </w:r>
            <w:proofErr w:type="spellEnd"/>
            <w:r w:rsidRPr="00F13E15">
              <w:rPr>
                <w:sz w:val="21"/>
              </w:rPr>
              <w:t>, Review, Prioritize, Triage, Retesting.</w:t>
            </w:r>
          </w:p>
          <w:p w14:paraId="4095E44E" w14:textId="69F966E8" w:rsidR="00F13E15" w:rsidRPr="00F13E15" w:rsidRDefault="00F13E15" w:rsidP="00F13E15">
            <w:pPr>
              <w:pStyle w:val="TextRight"/>
              <w:rPr>
                <w:sz w:val="21"/>
              </w:rPr>
            </w:pPr>
            <w:r w:rsidRPr="00F13E15">
              <w:rPr>
                <w:sz w:val="21"/>
              </w:rPr>
              <w:t># Discussed Requirements and QA schedules with the Stakeholders.</w:t>
            </w:r>
          </w:p>
          <w:p w14:paraId="7ACE681D" w14:textId="77777777" w:rsidR="006D38B4" w:rsidRPr="00F13E15" w:rsidRDefault="006D38B4" w:rsidP="00F13E15">
            <w:pPr>
              <w:pStyle w:val="TextRight"/>
              <w:rPr>
                <w:sz w:val="21"/>
              </w:rPr>
            </w:pPr>
          </w:p>
          <w:p w14:paraId="5B7D1832" w14:textId="6FF6A53F" w:rsidR="006D38B4" w:rsidRDefault="006D38B4" w:rsidP="006D38B4">
            <w:pPr>
              <w:pStyle w:val="SmallText"/>
            </w:pPr>
            <w:r>
              <w:t>Mar 2004 - Nov 2007 (3Yrs 10 Months)</w:t>
            </w:r>
          </w:p>
          <w:p w14:paraId="12FF6695" w14:textId="77777777" w:rsidR="004A4ABD" w:rsidRDefault="006D38B4" w:rsidP="006D38B4">
            <w:pPr>
              <w:pStyle w:val="TextRight"/>
              <w:rPr>
                <w:rStyle w:val="Emphasis"/>
              </w:rPr>
            </w:pPr>
            <w:r>
              <w:rPr>
                <w:rStyle w:val="Emphasis"/>
              </w:rPr>
              <w:t xml:space="preserve">Sr Executive Systems - QA </w:t>
            </w:r>
          </w:p>
          <w:p w14:paraId="69161326" w14:textId="0CE39CB4" w:rsidR="006D38B4" w:rsidRDefault="006D38B4" w:rsidP="006D38B4">
            <w:pPr>
              <w:pStyle w:val="TextRight"/>
              <w:rPr>
                <w:rStyle w:val="Emphasis"/>
              </w:rPr>
            </w:pPr>
            <w:r>
              <w:rPr>
                <w:rStyle w:val="Emphasis"/>
              </w:rPr>
              <w:t>Exalt Systems / Mascon Global Limited, Hyderabad</w:t>
            </w:r>
          </w:p>
          <w:p w14:paraId="2BD554E7" w14:textId="0C7EAB9B" w:rsidR="001D184C" w:rsidRPr="00F13E15" w:rsidRDefault="001D184C" w:rsidP="00F13E15">
            <w:pPr>
              <w:pStyle w:val="TextRight"/>
              <w:rPr>
                <w:sz w:val="21"/>
              </w:rPr>
            </w:pPr>
          </w:p>
          <w:p w14:paraId="26FC9E24" w14:textId="77777777" w:rsidR="00F13E15" w:rsidRPr="00F13E15" w:rsidRDefault="00F13E15" w:rsidP="00F13E15">
            <w:pPr>
              <w:pStyle w:val="TextRight"/>
              <w:rPr>
                <w:sz w:val="21"/>
              </w:rPr>
            </w:pPr>
            <w:r w:rsidRPr="00F13E15">
              <w:rPr>
                <w:sz w:val="21"/>
              </w:rPr>
              <w:t># Handled entire QA Life cycle for the project</w:t>
            </w:r>
          </w:p>
          <w:p w14:paraId="444B9E2C" w14:textId="77777777" w:rsidR="00F13E15" w:rsidRPr="00F13E15" w:rsidRDefault="00F13E15" w:rsidP="00F13E15">
            <w:pPr>
              <w:pStyle w:val="TextRight"/>
              <w:rPr>
                <w:sz w:val="21"/>
              </w:rPr>
            </w:pPr>
            <w:r w:rsidRPr="00F13E15">
              <w:rPr>
                <w:sz w:val="21"/>
              </w:rPr>
              <w:t># Prepared Test plan and executed detailed Test Cases with reference to the functional specifications.</w:t>
            </w:r>
          </w:p>
          <w:p w14:paraId="23FFE8AF" w14:textId="77777777" w:rsidR="00F13E15" w:rsidRPr="00F13E15" w:rsidRDefault="00F13E15" w:rsidP="00F13E15">
            <w:pPr>
              <w:pStyle w:val="TextRight"/>
              <w:rPr>
                <w:sz w:val="21"/>
              </w:rPr>
            </w:pPr>
            <w:r w:rsidRPr="00F13E15">
              <w:rPr>
                <w:sz w:val="21"/>
              </w:rPr>
              <w:t># Performed Alpha phase testing, Beta phase testing, Regression Testing.</w:t>
            </w:r>
          </w:p>
          <w:p w14:paraId="2B8E4E3A" w14:textId="77777777" w:rsidR="00F13E15" w:rsidRPr="00F13E15" w:rsidRDefault="00F13E15" w:rsidP="00F13E15">
            <w:pPr>
              <w:pStyle w:val="TextRight"/>
              <w:rPr>
                <w:sz w:val="21"/>
              </w:rPr>
            </w:pPr>
            <w:r w:rsidRPr="00F13E15">
              <w:rPr>
                <w:sz w:val="21"/>
              </w:rPr>
              <w:t xml:space="preserve"># Managed Defect Lifecycle including Review </w:t>
            </w:r>
            <w:proofErr w:type="spellStart"/>
            <w:r w:rsidRPr="00F13E15">
              <w:rPr>
                <w:sz w:val="21"/>
              </w:rPr>
              <w:t>diffect</w:t>
            </w:r>
            <w:proofErr w:type="spellEnd"/>
            <w:r w:rsidRPr="00F13E15">
              <w:rPr>
                <w:sz w:val="21"/>
              </w:rPr>
              <w:t>, Review, Prioritize, Triage, Retesting.</w:t>
            </w:r>
          </w:p>
          <w:p w14:paraId="0D5BD9F2" w14:textId="77777777" w:rsidR="00F13E15" w:rsidRPr="00F13E15" w:rsidRDefault="00F13E15" w:rsidP="00F13E15">
            <w:pPr>
              <w:pStyle w:val="TextRight"/>
              <w:rPr>
                <w:sz w:val="21"/>
              </w:rPr>
            </w:pPr>
            <w:r w:rsidRPr="00F13E15">
              <w:rPr>
                <w:sz w:val="21"/>
              </w:rPr>
              <w:t># Discussed Requirements and QA schedules with the Stakeholders.</w:t>
            </w:r>
          </w:p>
          <w:p w14:paraId="728A0D15" w14:textId="3524CC2D" w:rsidR="00F13E15" w:rsidRPr="00F13E15" w:rsidRDefault="00F13E15" w:rsidP="00F13E15">
            <w:pPr>
              <w:pStyle w:val="TextRight"/>
              <w:rPr>
                <w:sz w:val="21"/>
              </w:rPr>
            </w:pPr>
          </w:p>
          <w:p w14:paraId="5FB9A367" w14:textId="77777777" w:rsidR="00F13E15" w:rsidRDefault="00F13E15" w:rsidP="001D184C"/>
          <w:p w14:paraId="4F19E135" w14:textId="2FF2F8FD" w:rsidR="006D38B4" w:rsidRDefault="006D38B4" w:rsidP="006D38B4">
            <w:pPr>
              <w:pStyle w:val="SmallText"/>
            </w:pPr>
            <w:r>
              <w:t>Nov 2001 - Mar 2004 (2Yrs 4 Months)</w:t>
            </w:r>
          </w:p>
          <w:p w14:paraId="2EE17AAF" w14:textId="6BD75B98" w:rsidR="006D38B4" w:rsidRDefault="004A4ABD" w:rsidP="006D38B4">
            <w:pPr>
              <w:pStyle w:val="TextRight"/>
              <w:rPr>
                <w:rStyle w:val="Emphasis"/>
              </w:rPr>
            </w:pPr>
            <w:r>
              <w:rPr>
                <w:rStyle w:val="Emphasis"/>
              </w:rPr>
              <w:t>Associate SQA Engineer</w:t>
            </w:r>
            <w:r w:rsidR="006D38B4">
              <w:rPr>
                <w:rStyle w:val="Emphasis"/>
              </w:rPr>
              <w:t xml:space="preserve"> </w:t>
            </w:r>
            <w:r>
              <w:rPr>
                <w:rStyle w:val="Emphasis"/>
              </w:rPr>
              <w:t>–</w:t>
            </w:r>
            <w:r w:rsidR="006D38B4">
              <w:rPr>
                <w:rStyle w:val="Emphasis"/>
              </w:rPr>
              <w:t xml:space="preserve"> </w:t>
            </w:r>
            <w:proofErr w:type="spellStart"/>
            <w:r>
              <w:rPr>
                <w:rStyle w:val="Emphasis"/>
              </w:rPr>
              <w:t>Infonet</w:t>
            </w:r>
            <w:proofErr w:type="spellEnd"/>
            <w:r>
              <w:rPr>
                <w:rStyle w:val="Emphasis"/>
              </w:rPr>
              <w:t xml:space="preserve"> Technologies</w:t>
            </w:r>
            <w:r w:rsidR="006D38B4">
              <w:rPr>
                <w:rStyle w:val="Emphasis"/>
              </w:rPr>
              <w:t>, Hyderabad</w:t>
            </w:r>
          </w:p>
          <w:p w14:paraId="26CAD445" w14:textId="3EBBACE7" w:rsidR="001D184C" w:rsidRDefault="00F13E15" w:rsidP="00F13E15">
            <w:pPr>
              <w:pStyle w:val="TextRight"/>
            </w:pPr>
            <w:r>
              <w:t xml:space="preserve"># </w:t>
            </w:r>
            <w:r w:rsidR="006D38B4" w:rsidRPr="006D38B4">
              <w:t xml:space="preserve">Worked on </w:t>
            </w:r>
            <w:proofErr w:type="spellStart"/>
            <w:r w:rsidR="006D38B4" w:rsidRPr="006D38B4">
              <w:t>WebBased</w:t>
            </w:r>
            <w:proofErr w:type="spellEnd"/>
            <w:r w:rsidR="006D38B4" w:rsidRPr="006D38B4">
              <w:t>-Management Information System.</w:t>
            </w:r>
          </w:p>
          <w:p w14:paraId="4C45A114" w14:textId="56753D4F" w:rsidR="001D184C" w:rsidRPr="001D184C" w:rsidRDefault="001D184C" w:rsidP="001D184C"/>
        </w:tc>
      </w:tr>
      <w:tr w:rsidR="0016696C" w14:paraId="5B20C737" w14:textId="77777777" w:rsidTr="005E16AC">
        <w:trPr>
          <w:trHeight w:val="3688"/>
        </w:trPr>
        <w:tc>
          <w:tcPr>
            <w:tcW w:w="3119" w:type="dxa"/>
            <w:gridSpan w:val="2"/>
            <w:tcBorders>
              <w:right w:val="single" w:sz="18" w:space="0" w:color="648276" w:themeColor="accent5"/>
            </w:tcBorders>
          </w:tcPr>
          <w:p w14:paraId="3229CBA6" w14:textId="77777777" w:rsidR="0016696C" w:rsidRDefault="0016696C" w:rsidP="00E10F01">
            <w:pPr>
              <w:pStyle w:val="Heading1"/>
            </w:pPr>
          </w:p>
        </w:tc>
        <w:tc>
          <w:tcPr>
            <w:tcW w:w="7671" w:type="dxa"/>
            <w:gridSpan w:val="3"/>
            <w:tcBorders>
              <w:left w:val="single" w:sz="18" w:space="0" w:color="648276" w:themeColor="accent5"/>
              <w:bottom w:val="single" w:sz="8" w:space="0" w:color="648276" w:themeColor="accent5"/>
            </w:tcBorders>
          </w:tcPr>
          <w:p w14:paraId="087662BE" w14:textId="77777777" w:rsidR="0016696C" w:rsidRDefault="0016696C" w:rsidP="0016696C">
            <w:pPr>
              <w:pStyle w:val="Heading2"/>
              <w:rPr>
                <w:rFonts w:asciiTheme="minorHAnsi" w:hAnsiTheme="minorHAnsi"/>
                <w:color w:val="auto"/>
                <w:sz w:val="22"/>
                <w:szCs w:val="22"/>
              </w:rPr>
            </w:pPr>
            <w:r>
              <w:rPr>
                <w:szCs w:val="22"/>
              </w:rPr>
              <w:t>Education</w:t>
            </w:r>
          </w:p>
          <w:p w14:paraId="5768F29B" w14:textId="77777777" w:rsidR="005E16AC" w:rsidRPr="005E16AC" w:rsidRDefault="005E16AC" w:rsidP="005E16AC">
            <w:pPr>
              <w:pStyle w:val="TextRight"/>
              <w:rPr>
                <w:rStyle w:val="Emphasis"/>
              </w:rPr>
            </w:pPr>
            <w:r w:rsidRPr="005E16AC">
              <w:rPr>
                <w:rStyle w:val="Emphasis"/>
              </w:rPr>
              <w:t>MSC (Information Technology)</w:t>
            </w:r>
          </w:p>
          <w:p w14:paraId="702FF621" w14:textId="77777777" w:rsidR="005E16AC" w:rsidRPr="005E16AC" w:rsidRDefault="005E16AC" w:rsidP="005E16AC">
            <w:pPr>
              <w:pStyle w:val="TextRight"/>
              <w:rPr>
                <w:rStyle w:val="Emphasis"/>
              </w:rPr>
            </w:pPr>
            <w:r w:rsidRPr="005E16AC">
              <w:rPr>
                <w:rStyle w:val="Emphasis"/>
              </w:rPr>
              <w:t>Karnataka State Open University</w:t>
            </w:r>
          </w:p>
          <w:p w14:paraId="7B023750" w14:textId="77777777" w:rsidR="005E16AC" w:rsidRPr="00C97184" w:rsidRDefault="005E16AC" w:rsidP="005E16AC">
            <w:pPr>
              <w:pStyle w:val="SmallText"/>
              <w:rPr>
                <w:b/>
              </w:rPr>
            </w:pPr>
            <w:r w:rsidRPr="00C97184">
              <w:t>July 2000 - Jan 2002</w:t>
            </w:r>
          </w:p>
          <w:p w14:paraId="1F10E47C" w14:textId="77777777" w:rsidR="005E16AC" w:rsidRDefault="005E16AC" w:rsidP="005E16AC">
            <w:pPr>
              <w:rPr>
                <w:rFonts w:ascii="Arial" w:hAnsi="Arial" w:cs="Arial"/>
                <w:b/>
                <w:bCs/>
                <w:color w:val="4F4F4F"/>
                <w:sz w:val="12"/>
                <w:szCs w:val="12"/>
                <w:shd w:val="clear" w:color="auto" w:fill="FFFFFF"/>
              </w:rPr>
            </w:pPr>
          </w:p>
          <w:p w14:paraId="661A3C97" w14:textId="77777777" w:rsidR="005E16AC" w:rsidRPr="00C97184" w:rsidRDefault="005E16AC" w:rsidP="005E16AC"/>
          <w:p w14:paraId="17935B01" w14:textId="77777777" w:rsidR="005E16AC" w:rsidRDefault="005E16AC" w:rsidP="005E16AC">
            <w:r w:rsidRPr="005E16AC">
              <w:rPr>
                <w:rStyle w:val="Emphasis"/>
                <w:rFonts w:cs="Times New Roman (Body CS)"/>
                <w:sz w:val="22"/>
              </w:rPr>
              <w:t>PGD - Management Information Systems and Computer Applications</w:t>
            </w:r>
          </w:p>
          <w:p w14:paraId="0B16E94B" w14:textId="77777777" w:rsidR="005E16AC" w:rsidRPr="005E16AC" w:rsidRDefault="005E16AC" w:rsidP="005E16AC">
            <w:pPr>
              <w:pStyle w:val="TextRight"/>
              <w:rPr>
                <w:rStyle w:val="Emphasis"/>
              </w:rPr>
            </w:pPr>
            <w:r w:rsidRPr="005E16AC">
              <w:rPr>
                <w:rStyle w:val="Emphasis"/>
              </w:rPr>
              <w:t>Osmania University</w:t>
            </w:r>
          </w:p>
          <w:p w14:paraId="09009101" w14:textId="77777777" w:rsidR="005E16AC" w:rsidRPr="00C97184" w:rsidRDefault="005E16AC" w:rsidP="005E16AC">
            <w:pPr>
              <w:pStyle w:val="SmallText"/>
            </w:pPr>
            <w:r w:rsidRPr="00C97184">
              <w:t>Aug 1998 - Jan 1999</w:t>
            </w:r>
          </w:p>
          <w:p w14:paraId="75C79406" w14:textId="77777777" w:rsidR="005E16AC" w:rsidRDefault="005E16AC" w:rsidP="005E16AC"/>
          <w:p w14:paraId="0486A105" w14:textId="77777777" w:rsidR="005E16AC" w:rsidRPr="005E16AC" w:rsidRDefault="005E16AC" w:rsidP="005E16AC">
            <w:pPr>
              <w:rPr>
                <w:rStyle w:val="Emphasis"/>
                <w:rFonts w:cs="Times New Roman (Body CS)"/>
                <w:sz w:val="22"/>
              </w:rPr>
            </w:pPr>
            <w:r w:rsidRPr="005E16AC">
              <w:rPr>
                <w:rStyle w:val="Emphasis"/>
                <w:rFonts w:cs="Times New Roman (Body CS)"/>
                <w:sz w:val="22"/>
              </w:rPr>
              <w:t>B.SC (MATHS, PHYSICS, CHEMISTRY)</w:t>
            </w:r>
          </w:p>
          <w:p w14:paraId="3BDBF397" w14:textId="77777777" w:rsidR="005E16AC" w:rsidRPr="005E16AC" w:rsidRDefault="005E16AC" w:rsidP="005E16AC">
            <w:pPr>
              <w:pStyle w:val="TextRight"/>
              <w:rPr>
                <w:rStyle w:val="Emphasis"/>
              </w:rPr>
            </w:pPr>
            <w:r w:rsidRPr="005E16AC">
              <w:rPr>
                <w:rStyle w:val="Emphasis"/>
              </w:rPr>
              <w:t>Osmania University</w:t>
            </w:r>
          </w:p>
          <w:p w14:paraId="001CB93B" w14:textId="77777777" w:rsidR="005E16AC" w:rsidRDefault="005E16AC" w:rsidP="005E16AC">
            <w:pPr>
              <w:pStyle w:val="SmallText"/>
            </w:pPr>
            <w:r w:rsidRPr="00C97184">
              <w:t>Jun 1992 - May 1995</w:t>
            </w:r>
          </w:p>
          <w:p w14:paraId="6F3B906E" w14:textId="5194FF8E" w:rsidR="005E16AC" w:rsidRPr="005E16AC" w:rsidRDefault="005E16AC" w:rsidP="005E16AC"/>
        </w:tc>
      </w:tr>
    </w:tbl>
    <w:p w14:paraId="1387818B" w14:textId="77777777" w:rsidR="00EE2BDB" w:rsidRPr="00EE2BDB" w:rsidRDefault="00EE2BDB" w:rsidP="00EE2BDB">
      <w:pPr>
        <w:tabs>
          <w:tab w:val="left" w:pos="1594"/>
        </w:tabs>
      </w:pPr>
    </w:p>
    <w:sectPr w:rsidR="00EE2BDB" w:rsidRPr="00EE2BDB" w:rsidSect="00F4501B">
      <w:footerReference w:type="default" r:id="rId10"/>
      <w:pgSz w:w="12240" w:h="15840" w:code="1"/>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1A174F" w14:textId="77777777" w:rsidR="00DC14C3" w:rsidRDefault="00DC14C3" w:rsidP="00F316AD">
      <w:r>
        <w:separator/>
      </w:r>
    </w:p>
  </w:endnote>
  <w:endnote w:type="continuationSeparator" w:id="0">
    <w:p w14:paraId="26A73128" w14:textId="77777777" w:rsidR="00DC14C3" w:rsidRDefault="00DC14C3" w:rsidP="00F31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71C036" w14:textId="77777777" w:rsidR="000E1D44" w:rsidRDefault="000E1D44">
    <w:pPr>
      <w:pStyle w:val="Footer"/>
    </w:pPr>
    <w:r>
      <w:rPr>
        <w:noProof/>
        <w:lang w:val="en-AU" w:eastAsia="en-AU"/>
      </w:rPr>
      <mc:AlternateContent>
        <mc:Choice Requires="wps">
          <w:drawing>
            <wp:anchor distT="0" distB="0" distL="114300" distR="114300" simplePos="0" relativeHeight="251659264" behindDoc="0" locked="0" layoutInCell="1" allowOverlap="1" wp14:anchorId="53E825D0" wp14:editId="0BFF7ECC">
              <wp:simplePos x="0" y="0"/>
              <wp:positionH relativeFrom="page">
                <wp:posOffset>457200</wp:posOffset>
              </wp:positionH>
              <wp:positionV relativeFrom="page">
                <wp:posOffset>9593580</wp:posOffset>
              </wp:positionV>
              <wp:extent cx="6850380" cy="458470"/>
              <wp:effectExtent l="0" t="0" r="0" b="0"/>
              <wp:wrapNone/>
              <wp:docPr id="1"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0380" cy="458470"/>
                      </a:xfrm>
                      <a:prstGeom prst="rect">
                        <a:avLst/>
                      </a:prstGeom>
                      <a:solidFill>
                        <a:schemeClr val="accent5"/>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28A4DC" id="Rectangle 2" o:spid="_x0000_s1026" alt="&quot;&quot;" style="position:absolute;margin-left:36pt;margin-top:755.4pt;width:539.4pt;height:36.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" fillcolor="#648276 [3208]" stroked="f">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393E2D" w14:textId="77777777" w:rsidR="00DC14C3" w:rsidRDefault="00DC14C3" w:rsidP="00F316AD">
      <w:r>
        <w:separator/>
      </w:r>
    </w:p>
  </w:footnote>
  <w:footnote w:type="continuationSeparator" w:id="0">
    <w:p w14:paraId="494F7917" w14:textId="77777777" w:rsidR="00DC14C3" w:rsidRDefault="00DC14C3" w:rsidP="00F316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443181"/>
    <w:multiLevelType w:val="hybridMultilevel"/>
    <w:tmpl w:val="45FAF2DE"/>
    <w:lvl w:ilvl="0" w:tplc="595A2A0A">
      <w:numFmt w:val="bullet"/>
      <w:lvlText w:val="-"/>
      <w:lvlJc w:val="left"/>
      <w:pPr>
        <w:ind w:left="720" w:hanging="360"/>
      </w:pPr>
      <w:rPr>
        <w:rFonts w:ascii="Century Gothic" w:eastAsiaTheme="minorEastAsia" w:hAnsi="Century Gothic" w:cstheme="minorBidi"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F76557E"/>
    <w:multiLevelType w:val="hybridMultilevel"/>
    <w:tmpl w:val="03482B94"/>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7831376D"/>
    <w:multiLevelType w:val="hybridMultilevel"/>
    <w:tmpl w:val="B6346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attachedTemplate r:id="rId1"/>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B42"/>
    <w:rsid w:val="000013FF"/>
    <w:rsid w:val="00091796"/>
    <w:rsid w:val="000E1D44"/>
    <w:rsid w:val="0016696C"/>
    <w:rsid w:val="001A4DBF"/>
    <w:rsid w:val="001B744B"/>
    <w:rsid w:val="001D184C"/>
    <w:rsid w:val="00200EBA"/>
    <w:rsid w:val="0020696E"/>
    <w:rsid w:val="002356A2"/>
    <w:rsid w:val="002D12DA"/>
    <w:rsid w:val="003019B2"/>
    <w:rsid w:val="00320B42"/>
    <w:rsid w:val="0034688D"/>
    <w:rsid w:val="0040233B"/>
    <w:rsid w:val="00481994"/>
    <w:rsid w:val="004A4ABD"/>
    <w:rsid w:val="004D65E4"/>
    <w:rsid w:val="00511A6E"/>
    <w:rsid w:val="0057534A"/>
    <w:rsid w:val="005E16AC"/>
    <w:rsid w:val="00605A5B"/>
    <w:rsid w:val="006440F2"/>
    <w:rsid w:val="00692B82"/>
    <w:rsid w:val="006C60E6"/>
    <w:rsid w:val="006D38B4"/>
    <w:rsid w:val="006E70D3"/>
    <w:rsid w:val="006F5D06"/>
    <w:rsid w:val="007302D3"/>
    <w:rsid w:val="007B0F94"/>
    <w:rsid w:val="007B3957"/>
    <w:rsid w:val="0084167D"/>
    <w:rsid w:val="009448C0"/>
    <w:rsid w:val="00A77921"/>
    <w:rsid w:val="00B46CFA"/>
    <w:rsid w:val="00B575FB"/>
    <w:rsid w:val="00C1095A"/>
    <w:rsid w:val="00C532C7"/>
    <w:rsid w:val="00C55D85"/>
    <w:rsid w:val="00CA2273"/>
    <w:rsid w:val="00CA3254"/>
    <w:rsid w:val="00CD50FD"/>
    <w:rsid w:val="00CD7F27"/>
    <w:rsid w:val="00D05DEF"/>
    <w:rsid w:val="00D365FA"/>
    <w:rsid w:val="00D47124"/>
    <w:rsid w:val="00DC14C3"/>
    <w:rsid w:val="00DD5D7B"/>
    <w:rsid w:val="00DE7CC5"/>
    <w:rsid w:val="00E10F01"/>
    <w:rsid w:val="00EE2BDB"/>
    <w:rsid w:val="00EF3843"/>
    <w:rsid w:val="00F012B4"/>
    <w:rsid w:val="00F13E15"/>
    <w:rsid w:val="00F316AD"/>
    <w:rsid w:val="00F4501B"/>
    <w:rsid w:val="00F7416C"/>
    <w:rsid w:val="00FD55D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79E27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7"/>
    <w:qFormat/>
    <w:rsid w:val="00DE7CC5"/>
    <w:rPr>
      <w:color w:val="000000" w:themeColor="text1"/>
    </w:rPr>
  </w:style>
  <w:style w:type="paragraph" w:styleId="Heading1">
    <w:name w:val="heading 1"/>
    <w:basedOn w:val="Normal"/>
    <w:next w:val="Normal"/>
    <w:link w:val="Heading1Char"/>
    <w:uiPriority w:val="2"/>
    <w:qFormat/>
    <w:rsid w:val="00A77921"/>
    <w:pPr>
      <w:spacing w:before="120" w:after="120"/>
      <w:jc w:val="right"/>
      <w:outlineLvl w:val="0"/>
    </w:pPr>
    <w:rPr>
      <w:rFonts w:asciiTheme="majorHAnsi" w:hAnsiTheme="majorHAnsi" w:cs="Times New Roman (Body CS)"/>
      <w:b/>
      <w:color w:val="648276" w:themeColor="accent5"/>
      <w:sz w:val="28"/>
    </w:rPr>
  </w:style>
  <w:style w:type="paragraph" w:styleId="Heading2">
    <w:name w:val="heading 2"/>
    <w:basedOn w:val="Normal"/>
    <w:next w:val="Normal"/>
    <w:link w:val="Heading2Char"/>
    <w:uiPriority w:val="3"/>
    <w:qFormat/>
    <w:rsid w:val="00A77921"/>
    <w:pPr>
      <w:spacing w:before="120" w:after="120"/>
      <w:outlineLvl w:val="1"/>
    </w:pPr>
    <w:rPr>
      <w:rFonts w:asciiTheme="majorHAnsi" w:hAnsiTheme="majorHAnsi"/>
      <w:b/>
      <w:color w:val="648276" w:themeColor="accent5"/>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F316AD"/>
    <w:pPr>
      <w:tabs>
        <w:tab w:val="center" w:pos="4680"/>
        <w:tab w:val="right" w:pos="9360"/>
      </w:tabs>
    </w:pPr>
  </w:style>
  <w:style w:type="character" w:customStyle="1" w:styleId="HeaderChar">
    <w:name w:val="Header Char"/>
    <w:basedOn w:val="DefaultParagraphFont"/>
    <w:link w:val="Header"/>
    <w:uiPriority w:val="99"/>
    <w:semiHidden/>
    <w:rsid w:val="0057534A"/>
    <w:rPr>
      <w:color w:val="000000" w:themeColor="text1"/>
    </w:rPr>
  </w:style>
  <w:style w:type="paragraph" w:styleId="Footer">
    <w:name w:val="footer"/>
    <w:basedOn w:val="Normal"/>
    <w:link w:val="FooterChar"/>
    <w:uiPriority w:val="99"/>
    <w:semiHidden/>
    <w:rsid w:val="00F316AD"/>
    <w:pPr>
      <w:tabs>
        <w:tab w:val="center" w:pos="4680"/>
        <w:tab w:val="right" w:pos="9360"/>
      </w:tabs>
    </w:pPr>
  </w:style>
  <w:style w:type="character" w:customStyle="1" w:styleId="FooterChar">
    <w:name w:val="Footer Char"/>
    <w:basedOn w:val="DefaultParagraphFont"/>
    <w:link w:val="Footer"/>
    <w:uiPriority w:val="99"/>
    <w:semiHidden/>
    <w:rsid w:val="0057534A"/>
    <w:rPr>
      <w:color w:val="000000" w:themeColor="text1"/>
    </w:rPr>
  </w:style>
  <w:style w:type="table" w:styleId="TableGrid">
    <w:name w:val="Table Grid"/>
    <w:basedOn w:val="TableNormal"/>
    <w:uiPriority w:val="39"/>
    <w:rsid w:val="00F316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57534A"/>
    <w:pPr>
      <w:spacing w:before="120" w:after="120"/>
    </w:pPr>
    <w:rPr>
      <w:rFonts w:asciiTheme="majorHAnsi" w:hAnsiTheme="majorHAnsi" w:cs="Times New Roman (Body CS)"/>
      <w:sz w:val="90"/>
    </w:rPr>
  </w:style>
  <w:style w:type="character" w:customStyle="1" w:styleId="TitleChar">
    <w:name w:val="Title Char"/>
    <w:basedOn w:val="DefaultParagraphFont"/>
    <w:link w:val="Title"/>
    <w:rsid w:val="0057534A"/>
    <w:rPr>
      <w:rFonts w:asciiTheme="majorHAnsi" w:hAnsiTheme="majorHAnsi" w:cs="Times New Roman (Body CS)"/>
      <w:color w:val="000000" w:themeColor="text1"/>
      <w:sz w:val="90"/>
    </w:rPr>
  </w:style>
  <w:style w:type="paragraph" w:styleId="Subtitle">
    <w:name w:val="Subtitle"/>
    <w:basedOn w:val="Normal"/>
    <w:next w:val="Normal"/>
    <w:link w:val="SubtitleChar"/>
    <w:uiPriority w:val="1"/>
    <w:qFormat/>
    <w:rsid w:val="00A77921"/>
    <w:pPr>
      <w:spacing w:before="120" w:after="120"/>
    </w:pPr>
    <w:rPr>
      <w:rFonts w:asciiTheme="majorHAnsi" w:hAnsiTheme="majorHAnsi" w:cs="Times New Roman (Body CS)"/>
      <w:b/>
      <w:sz w:val="44"/>
    </w:rPr>
  </w:style>
  <w:style w:type="character" w:customStyle="1" w:styleId="SubtitleChar">
    <w:name w:val="Subtitle Char"/>
    <w:basedOn w:val="DefaultParagraphFont"/>
    <w:link w:val="Subtitle"/>
    <w:uiPriority w:val="1"/>
    <w:rsid w:val="0057534A"/>
    <w:rPr>
      <w:rFonts w:asciiTheme="majorHAnsi" w:hAnsiTheme="majorHAnsi" w:cs="Times New Roman (Body CS)"/>
      <w:b/>
      <w:color w:val="000000" w:themeColor="text1"/>
      <w:sz w:val="44"/>
    </w:rPr>
  </w:style>
  <w:style w:type="character" w:customStyle="1" w:styleId="Heading1Char">
    <w:name w:val="Heading 1 Char"/>
    <w:basedOn w:val="DefaultParagraphFont"/>
    <w:link w:val="Heading1"/>
    <w:uiPriority w:val="2"/>
    <w:rsid w:val="0057534A"/>
    <w:rPr>
      <w:rFonts w:asciiTheme="majorHAnsi" w:hAnsiTheme="majorHAnsi" w:cs="Times New Roman (Body CS)"/>
      <w:b/>
      <w:color w:val="648276" w:themeColor="accent5"/>
      <w:sz w:val="28"/>
    </w:rPr>
  </w:style>
  <w:style w:type="paragraph" w:customStyle="1" w:styleId="TextLeft">
    <w:name w:val="TextLeft"/>
    <w:basedOn w:val="Normal"/>
    <w:next w:val="Normal"/>
    <w:uiPriority w:val="4"/>
    <w:qFormat/>
    <w:rsid w:val="00605A5B"/>
    <w:pPr>
      <w:spacing w:line="288" w:lineRule="auto"/>
      <w:jc w:val="right"/>
    </w:pPr>
    <w:rPr>
      <w:color w:val="404040" w:themeColor="text1" w:themeTint="BF"/>
      <w:sz w:val="22"/>
    </w:rPr>
  </w:style>
  <w:style w:type="character" w:customStyle="1" w:styleId="Heading2Char">
    <w:name w:val="Heading 2 Char"/>
    <w:basedOn w:val="DefaultParagraphFont"/>
    <w:link w:val="Heading2"/>
    <w:uiPriority w:val="3"/>
    <w:rsid w:val="0057534A"/>
    <w:rPr>
      <w:rFonts w:asciiTheme="majorHAnsi" w:hAnsiTheme="majorHAnsi"/>
      <w:b/>
      <w:color w:val="648276" w:themeColor="accent5"/>
      <w:sz w:val="28"/>
    </w:rPr>
  </w:style>
  <w:style w:type="paragraph" w:customStyle="1" w:styleId="SmallText">
    <w:name w:val="SmallText"/>
    <w:basedOn w:val="Normal"/>
    <w:next w:val="Normal"/>
    <w:uiPriority w:val="6"/>
    <w:qFormat/>
    <w:rsid w:val="0040233B"/>
    <w:rPr>
      <w:i/>
      <w:color w:val="404040" w:themeColor="text1" w:themeTint="BF"/>
      <w:sz w:val="20"/>
    </w:rPr>
  </w:style>
  <w:style w:type="paragraph" w:customStyle="1" w:styleId="TextRight">
    <w:name w:val="TextRight"/>
    <w:basedOn w:val="Normal"/>
    <w:next w:val="Normal"/>
    <w:uiPriority w:val="5"/>
    <w:qFormat/>
    <w:rsid w:val="00605A5B"/>
    <w:pPr>
      <w:spacing w:line="288" w:lineRule="auto"/>
    </w:pPr>
    <w:rPr>
      <w:rFonts w:cs="Times New Roman (Body CS)"/>
      <w:color w:val="404040" w:themeColor="text1" w:themeTint="BF"/>
      <w:sz w:val="22"/>
    </w:rPr>
  </w:style>
  <w:style w:type="character" w:styleId="PlaceholderText">
    <w:name w:val="Placeholder Text"/>
    <w:basedOn w:val="DefaultParagraphFont"/>
    <w:uiPriority w:val="99"/>
    <w:semiHidden/>
    <w:rsid w:val="00A77921"/>
    <w:rPr>
      <w:color w:val="808080"/>
    </w:rPr>
  </w:style>
  <w:style w:type="character" w:styleId="Emphasis">
    <w:name w:val="Emphasis"/>
    <w:uiPriority w:val="20"/>
    <w:qFormat/>
    <w:rsid w:val="0034688D"/>
    <w:rPr>
      <w:color w:val="648276" w:themeColor="accent5"/>
    </w:rPr>
  </w:style>
  <w:style w:type="paragraph" w:styleId="ListParagraph">
    <w:name w:val="List Paragraph"/>
    <w:basedOn w:val="Normal"/>
    <w:uiPriority w:val="34"/>
    <w:qFormat/>
    <w:rsid w:val="0016696C"/>
    <w:pPr>
      <w:ind w:left="720"/>
      <w:contextualSpacing/>
      <w:jc w:val="both"/>
    </w:pPr>
    <w:rPr>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us%201\AppData\Local\Microsoft\Office\16.0\DTS\en-US%7bCD829D06-3406-46D9-BBED-94B976ABB650%7d\%7b3C9F44A3-6339-4762-A277-817B4808372C%7dtf77793873_win3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8993B5C5F0C44039021433B98206BD6"/>
        <w:category>
          <w:name w:val="General"/>
          <w:gallery w:val="placeholder"/>
        </w:category>
        <w:types>
          <w:type w:val="bbPlcHdr"/>
        </w:types>
        <w:behaviors>
          <w:behavior w:val="content"/>
        </w:behaviors>
        <w:guid w:val="{F99D0AF7-5FFC-4C17-8B9E-5F96E78846A0}"/>
      </w:docPartPr>
      <w:docPartBody>
        <w:p w:rsidR="004A41F8" w:rsidRDefault="006C2AE0">
          <w:pPr>
            <w:pStyle w:val="D8993B5C5F0C44039021433B98206BD6"/>
          </w:pPr>
          <w:r w:rsidRPr="00605A5B">
            <w:t>Contact</w:t>
          </w:r>
        </w:p>
      </w:docPartBody>
    </w:docPart>
    <w:docPart>
      <w:docPartPr>
        <w:name w:val="2CC7936370B44862A539D496D3C302E2"/>
        <w:category>
          <w:name w:val="General"/>
          <w:gallery w:val="placeholder"/>
        </w:category>
        <w:types>
          <w:type w:val="bbPlcHdr"/>
        </w:types>
        <w:behaviors>
          <w:behavior w:val="content"/>
        </w:behaviors>
        <w:guid w:val="{62971942-B82C-4B96-BDE7-AD41BC9DD4B8}"/>
      </w:docPartPr>
      <w:docPartBody>
        <w:p w:rsidR="004A41F8" w:rsidRDefault="006C2AE0">
          <w:pPr>
            <w:pStyle w:val="2CC7936370B44862A539D496D3C302E2"/>
          </w:pPr>
          <w:r w:rsidRPr="000E1D44">
            <w:t>Key Skills</w:t>
          </w:r>
        </w:p>
      </w:docPartBody>
    </w:docPart>
    <w:docPart>
      <w:docPartPr>
        <w:name w:val="8B4021327D7D4093B4DB2891E9C45EFA"/>
        <w:category>
          <w:name w:val="General"/>
          <w:gallery w:val="placeholder"/>
        </w:category>
        <w:types>
          <w:type w:val="bbPlcHdr"/>
        </w:types>
        <w:behaviors>
          <w:behavior w:val="content"/>
        </w:behaviors>
        <w:guid w:val="{7AF02F3A-D22D-4DBD-B919-D95C0084A9AC}"/>
      </w:docPartPr>
      <w:docPartBody>
        <w:p w:rsidR="004A41F8" w:rsidRDefault="006C2AE0">
          <w:pPr>
            <w:pStyle w:val="8B4021327D7D4093B4DB2891E9C45EFA"/>
          </w:pPr>
          <w:r>
            <w:t>Experience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New Roman (Body C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00D"/>
    <w:rsid w:val="00140F1A"/>
    <w:rsid w:val="0015200D"/>
    <w:rsid w:val="004A41F8"/>
    <w:rsid w:val="006C2AE0"/>
    <w:rsid w:val="00752F21"/>
    <w:rsid w:val="00AA584E"/>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lang w:val="en-IN" w:eastAsia="en-IN"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8993B5C5F0C44039021433B98206BD6">
    <w:name w:val="D8993B5C5F0C44039021433B98206BD6"/>
  </w:style>
  <w:style w:type="paragraph" w:customStyle="1" w:styleId="2CC7936370B44862A539D496D3C302E2">
    <w:name w:val="2CC7936370B44862A539D496D3C302E2"/>
  </w:style>
  <w:style w:type="paragraph" w:customStyle="1" w:styleId="8B4021327D7D4093B4DB2891E9C45EFA">
    <w:name w:val="8B4021327D7D4093B4DB2891E9C45E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ModernResume">
  <a:themeElements>
    <a:clrScheme name="ModernResume">
      <a:dk1>
        <a:srgbClr val="000000"/>
      </a:dk1>
      <a:lt1>
        <a:srgbClr val="FFFFFF"/>
      </a:lt1>
      <a:dk2>
        <a:srgbClr val="775F55"/>
      </a:dk2>
      <a:lt2>
        <a:srgbClr val="EBDDC3"/>
      </a:lt2>
      <a:accent1>
        <a:srgbClr val="303848"/>
      </a:accent1>
      <a:accent2>
        <a:srgbClr val="BF9268"/>
      </a:accent2>
      <a:accent3>
        <a:srgbClr val="A5AB81"/>
      </a:accent3>
      <a:accent4>
        <a:srgbClr val="D8B25C"/>
      </a:accent4>
      <a:accent5>
        <a:srgbClr val="648276"/>
      </a:accent5>
      <a:accent6>
        <a:srgbClr val="968C8C"/>
      </a:accent6>
      <a:hlink>
        <a:srgbClr val="F7B615"/>
      </a:hlink>
      <a:folHlink>
        <a:srgbClr val="704404"/>
      </a:folHlink>
    </a:clrScheme>
    <a:fontScheme name="Custom 2">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odernResume" id="{532EC741-66D5-594C-AC61-28398E41DE2C}" vid="{AED60C86-C385-F447-B8AD-5FB7ADA0B4E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7e3f163ba23981de9af4e94a4fc3c170">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77303e74caa42b09a8f0afd28694942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Props1.xml><?xml version="1.0" encoding="utf-8"?>
<ds:datastoreItem xmlns:ds="http://schemas.openxmlformats.org/officeDocument/2006/customXml" ds:itemID="{CD0A0879-7CA9-48D2-B8C3-E60D94D1E0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4C64AF-1418-4ECB-989D-455ABC663510}">
  <ds:schemaRefs>
    <ds:schemaRef ds:uri="http://schemas.microsoft.com/sharepoint/v3/contenttype/forms"/>
  </ds:schemaRefs>
</ds:datastoreItem>
</file>

<file path=customXml/itemProps3.xml><?xml version="1.0" encoding="utf-8"?>
<ds:datastoreItem xmlns:ds="http://schemas.openxmlformats.org/officeDocument/2006/customXml" ds:itemID="{7F43D95F-0D0E-4781-8C40-BEBCC41BCA6C}">
  <ds:schemaRefs>
    <ds:schemaRef ds:uri="http://schemas.microsoft.com/office/2006/metadata/properties"/>
    <ds:schemaRef ds:uri="http://schemas.microsoft.com/office/infopath/2007/PartnerControls"/>
    <ds:schemaRef ds:uri="71af3243-3dd4-4a8d-8c0d-dd76da1f02a5"/>
  </ds:schemaRefs>
</ds:datastoreItem>
</file>

<file path=docProps/app.xml><?xml version="1.0" encoding="utf-8"?>
<Properties xmlns="http://schemas.openxmlformats.org/officeDocument/2006/extended-properties" xmlns:vt="http://schemas.openxmlformats.org/officeDocument/2006/docPropsVTypes">
  <Template>{3C9F44A3-6339-4762-A277-817B4808372C}tf77793873_win32</Template>
  <TotalTime>0</TotalTime>
  <Pages>5</Pages>
  <Words>1263</Words>
  <Characters>7203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2021-03-13T04:22:00Z</dcterms:created>
  <dcterms:modified xsi:type="dcterms:W3CDTF">2021-03-13T09:01:00Z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