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32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354"/>
        <w:gridCol w:w="3970"/>
      </w:tblGrid>
      <w:tr w:rsidR="0084790E" w:rsidRPr="005811FF" w14:paraId="776D1489" w14:textId="77777777">
        <w:trPr>
          <w:trHeight w:val="1187"/>
        </w:trPr>
        <w:tc>
          <w:tcPr>
            <w:tcW w:w="3354" w:type="dxa"/>
          </w:tcPr>
          <w:p w14:paraId="1CEB3A88" w14:textId="77777777" w:rsidR="0084790E" w:rsidRPr="005811FF" w:rsidRDefault="00E7112F">
            <w:pPr>
              <w:pStyle w:val="Address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Coffeeboard</w:t>
            </w:r>
            <w:r w:rsidR="008479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Dasarahalli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479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731351F" w14:textId="77777777" w:rsidR="0084790E" w:rsidRPr="005811FF" w:rsidRDefault="0084790E" w:rsidP="00E7112F">
            <w:pPr>
              <w:pStyle w:val="Address2"/>
              <w:rPr>
                <w:rFonts w:ascii="Times New Roman" w:hAnsi="Times New Roman" w:cs="Times New Roman"/>
                <w:sz w:val="20"/>
                <w:szCs w:val="20"/>
              </w:rPr>
            </w:pPr>
            <w:r w:rsidRPr="005811FF">
              <w:rPr>
                <w:rFonts w:ascii="Times New Roman" w:hAnsi="Times New Roman" w:cs="Times New Roman"/>
                <w:sz w:val="20"/>
                <w:szCs w:val="20"/>
              </w:rPr>
              <w:t>Banga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lore – 5600</w:t>
            </w:r>
            <w:r w:rsidR="00E7112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811FF">
              <w:rPr>
                <w:rFonts w:ascii="Times New Roman" w:hAnsi="Times New Roman" w:cs="Times New Roman"/>
                <w:sz w:val="20"/>
                <w:szCs w:val="20"/>
              </w:rPr>
              <w:t>. Karnataka.</w:t>
            </w:r>
          </w:p>
        </w:tc>
        <w:tc>
          <w:tcPr>
            <w:tcW w:w="3970" w:type="dxa"/>
          </w:tcPr>
          <w:p w14:paraId="05CFA535" w14:textId="2010AB5B" w:rsidR="0084790E" w:rsidRPr="005811FF" w:rsidRDefault="0084790E">
            <w:pPr>
              <w:pStyle w:val="Address1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Phone :   </w:t>
            </w:r>
            <w:r w:rsidR="00B6434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9480644142</w:t>
            </w:r>
          </w:p>
          <w:p w14:paraId="0A01858C" w14:textId="061F0AE6" w:rsidR="0084790E" w:rsidRPr="005811FF" w:rsidRDefault="0084790E" w:rsidP="0003576C">
            <w:pPr>
              <w:pStyle w:val="Address1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5811F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E-mail: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  </w:t>
            </w:r>
            <w:r w:rsidR="00EB552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sathya@iname.com</w:t>
            </w:r>
          </w:p>
        </w:tc>
      </w:tr>
    </w:tbl>
    <w:p w14:paraId="2EB9D351" w14:textId="77777777" w:rsidR="0084790E" w:rsidRDefault="0084790E" w:rsidP="00F220AC">
      <w:pPr>
        <w:pStyle w:val="Name"/>
        <w:rPr>
          <w:rFonts w:ascii="Times New Roman" w:hAnsi="Times New Roman" w:cs="Times New Roman"/>
          <w:b/>
          <w:bCs/>
          <w:sz w:val="20"/>
          <w:szCs w:val="20"/>
        </w:rPr>
      </w:pPr>
      <w:r w:rsidRPr="005811FF">
        <w:rPr>
          <w:rFonts w:ascii="Times New Roman" w:hAnsi="Times New Roman" w:cs="Times New Roman"/>
          <w:b/>
          <w:bCs/>
          <w:sz w:val="20"/>
          <w:szCs w:val="20"/>
        </w:rPr>
        <w:t>SATHYA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NARAYANA N  .</w:t>
      </w:r>
    </w:p>
    <w:tbl>
      <w:tblPr>
        <w:tblW w:w="9868" w:type="dxa"/>
        <w:tblInd w:w="-106" w:type="dxa"/>
        <w:tblLook w:val="0000" w:firstRow="0" w:lastRow="0" w:firstColumn="0" w:lastColumn="0" w:noHBand="0" w:noVBand="0"/>
      </w:tblPr>
      <w:tblGrid>
        <w:gridCol w:w="2994"/>
        <w:gridCol w:w="6874"/>
      </w:tblGrid>
      <w:tr w:rsidR="00983E4B" w:rsidRPr="005811FF" w14:paraId="6793C66C" w14:textId="77777777">
        <w:trPr>
          <w:trHeight w:val="162"/>
        </w:trPr>
        <w:tc>
          <w:tcPr>
            <w:tcW w:w="2994" w:type="dxa"/>
          </w:tcPr>
          <w:p w14:paraId="740AF188" w14:textId="15F7CC57" w:rsidR="00983E4B" w:rsidRPr="005811FF" w:rsidRDefault="00983E4B">
            <w:pPr>
              <w:pStyle w:val="SectionTit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6874" w:type="dxa"/>
          </w:tcPr>
          <w:p w14:paraId="62E0DD39" w14:textId="5E66DBDA" w:rsidR="00983E4B" w:rsidRPr="005811FF" w:rsidRDefault="00983E4B">
            <w:pPr>
              <w:pStyle w:val="Objectiv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983E4B" w:rsidRPr="005811FF" w14:paraId="1D0102A8" w14:textId="77777777">
        <w:trPr>
          <w:trHeight w:val="162"/>
        </w:trPr>
        <w:tc>
          <w:tcPr>
            <w:tcW w:w="2994" w:type="dxa"/>
          </w:tcPr>
          <w:p w14:paraId="2B2FFA99" w14:textId="32B1CD51" w:rsidR="00983E4B" w:rsidRPr="005811FF" w:rsidRDefault="00983E4B">
            <w:pPr>
              <w:pStyle w:val="SectionTitle"/>
              <w:rPr>
                <w:rFonts w:ascii="Times New Roman" w:hAnsi="Times New Roman" w:cs="Times New Roman"/>
              </w:rPr>
            </w:pPr>
            <w:r w:rsidRPr="005811FF">
              <w:rPr>
                <w:rFonts w:ascii="Times New Roman" w:hAnsi="Times New Roman" w:cs="Times New Roman"/>
              </w:rPr>
              <w:t xml:space="preserve">NATIONALITY </w:t>
            </w:r>
          </w:p>
        </w:tc>
        <w:tc>
          <w:tcPr>
            <w:tcW w:w="6874" w:type="dxa"/>
          </w:tcPr>
          <w:p w14:paraId="6AAD7F7E" w14:textId="2E021C7F" w:rsidR="00983E4B" w:rsidRPr="005811FF" w:rsidRDefault="00983E4B">
            <w:pPr>
              <w:pStyle w:val="Objective"/>
              <w:rPr>
                <w:rFonts w:ascii="Times New Roman" w:hAnsi="Times New Roman" w:cs="Times New Roman"/>
              </w:rPr>
            </w:pPr>
            <w:r w:rsidRPr="005811FF">
              <w:rPr>
                <w:rFonts w:ascii="Times New Roman" w:hAnsi="Times New Roman" w:cs="Times New Roman"/>
              </w:rPr>
              <w:t>INDIAN (HINDU)</w:t>
            </w:r>
          </w:p>
        </w:tc>
      </w:tr>
      <w:tr w:rsidR="00983E4B" w:rsidRPr="005811FF" w14:paraId="1EE5EE33" w14:textId="77777777" w:rsidTr="00CF52BB">
        <w:trPr>
          <w:trHeight w:val="162"/>
        </w:trPr>
        <w:tc>
          <w:tcPr>
            <w:tcW w:w="2994" w:type="dxa"/>
            <w:shd w:val="clear" w:color="auto" w:fill="F2F2F2" w:themeFill="background1" w:themeFillShade="F2"/>
          </w:tcPr>
          <w:p w14:paraId="42281103" w14:textId="77777777" w:rsidR="00983E4B" w:rsidRPr="00A950F7" w:rsidRDefault="00983E4B" w:rsidP="00A950F7">
            <w:pPr>
              <w:pStyle w:val="SectionTitle"/>
              <w:rPr>
                <w:rFonts w:ascii="Times New Roman" w:hAnsi="Times New Roman" w:cs="Times New Roman"/>
              </w:rPr>
            </w:pPr>
            <w:r w:rsidRPr="00A950F7">
              <w:rPr>
                <w:rFonts w:ascii="Times New Roman" w:hAnsi="Times New Roman" w:cs="Times New Roman"/>
              </w:rPr>
              <w:t xml:space="preserve">CAREER OBJECTIVE  </w:t>
            </w:r>
          </w:p>
          <w:p w14:paraId="4ACFA080" w14:textId="220C04FD" w:rsidR="00983E4B" w:rsidRPr="005811FF" w:rsidRDefault="00983E4B">
            <w:pPr>
              <w:pStyle w:val="SectionTitle"/>
              <w:rPr>
                <w:rFonts w:ascii="Times New Roman" w:hAnsi="Times New Roman" w:cs="Times New Roman"/>
              </w:rPr>
            </w:pPr>
          </w:p>
        </w:tc>
        <w:tc>
          <w:tcPr>
            <w:tcW w:w="6874" w:type="dxa"/>
            <w:shd w:val="clear" w:color="auto" w:fill="F2F2F2" w:themeFill="background1" w:themeFillShade="F2"/>
          </w:tcPr>
          <w:p w14:paraId="1C9D3927" w14:textId="77777777" w:rsidR="00983E4B" w:rsidRPr="00652B95" w:rsidRDefault="00983E4B" w:rsidP="00652B9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aps/>
                <w:spacing w:val="-5"/>
              </w:rPr>
            </w:pPr>
            <w:r w:rsidRPr="00652B95">
              <w:rPr>
                <w:rFonts w:ascii="Times New Roman" w:hAnsi="Times New Roman" w:cs="Times New Roman"/>
                <w:caps/>
                <w:spacing w:val="-5"/>
              </w:rPr>
              <w:t>Seeking a quality environment where my knowledge and experience can be shared and enriched, looking for an opportunity where I can improve my skills and my performance abilities.</w:t>
            </w:r>
          </w:p>
          <w:p w14:paraId="1A4D348E" w14:textId="16217549" w:rsidR="00983E4B" w:rsidRPr="005811FF" w:rsidRDefault="00983E4B">
            <w:pPr>
              <w:pStyle w:val="Objective"/>
              <w:rPr>
                <w:rFonts w:ascii="Times New Roman" w:hAnsi="Times New Roman" w:cs="Times New Roman"/>
              </w:rPr>
            </w:pPr>
          </w:p>
        </w:tc>
      </w:tr>
      <w:tr w:rsidR="00983E4B" w:rsidRPr="005811FF" w14:paraId="03D26BD0" w14:textId="77777777" w:rsidTr="00CF52BB">
        <w:trPr>
          <w:trHeight w:val="162"/>
        </w:trPr>
        <w:tc>
          <w:tcPr>
            <w:tcW w:w="2994" w:type="dxa"/>
            <w:shd w:val="clear" w:color="auto" w:fill="FFFFFF" w:themeFill="background1"/>
          </w:tcPr>
          <w:p w14:paraId="0E7F0E5B" w14:textId="77777777" w:rsidR="00983E4B" w:rsidRPr="005811FF" w:rsidRDefault="00983E4B" w:rsidP="00A95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4" w:type="dxa"/>
            <w:shd w:val="clear" w:color="auto" w:fill="FFFFFF" w:themeFill="background1"/>
          </w:tcPr>
          <w:p w14:paraId="7BABAB2A" w14:textId="77777777" w:rsidR="00983E4B" w:rsidRPr="005811FF" w:rsidRDefault="00983E4B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983E4B" w:rsidRPr="005811FF" w14:paraId="3D5B8D72" w14:textId="77777777" w:rsidTr="00335EC6">
        <w:trPr>
          <w:trHeight w:val="162"/>
        </w:trPr>
        <w:tc>
          <w:tcPr>
            <w:tcW w:w="2994" w:type="dxa"/>
            <w:shd w:val="clear" w:color="auto" w:fill="FFFFFF" w:themeFill="background1"/>
          </w:tcPr>
          <w:p w14:paraId="3A7EC049" w14:textId="56A65985" w:rsidR="00983E4B" w:rsidRPr="00A950F7" w:rsidRDefault="00983E4B" w:rsidP="00A950F7">
            <w:pPr>
              <w:pStyle w:val="SectionTitle"/>
              <w:rPr>
                <w:rFonts w:ascii="Times New Roman" w:hAnsi="Times New Roman" w:cs="Times New Roman"/>
              </w:rPr>
            </w:pPr>
            <w:r w:rsidRPr="005811FF">
              <w:rPr>
                <w:rFonts w:ascii="Times New Roman" w:hAnsi="Times New Roman" w:cs="Times New Roman"/>
              </w:rPr>
              <w:t>Summary of qualifications</w:t>
            </w:r>
          </w:p>
        </w:tc>
        <w:tc>
          <w:tcPr>
            <w:tcW w:w="6874" w:type="dxa"/>
            <w:shd w:val="clear" w:color="auto" w:fill="FFFFFF" w:themeFill="background1"/>
          </w:tcPr>
          <w:p w14:paraId="46C520AD" w14:textId="1A42F764" w:rsidR="00983E4B" w:rsidRPr="005811FF" w:rsidRDefault="00983E4B">
            <w:pPr>
              <w:pStyle w:val="JobTitle"/>
              <w:rPr>
                <w:rFonts w:ascii="Times New Roman" w:hAnsi="Times New Roman" w:cs="Times New Roman"/>
              </w:rPr>
            </w:pPr>
            <w:r w:rsidRPr="005811FF">
              <w:rPr>
                <w:rFonts w:ascii="Times New Roman" w:hAnsi="Times New Roman" w:cs="Times New Roman"/>
              </w:rPr>
              <w:t xml:space="preserve">(MASTER OF COMPUTER </w:t>
            </w:r>
            <w:r w:rsidR="00BF15CA" w:rsidRPr="005811FF">
              <w:rPr>
                <w:rFonts w:ascii="Times New Roman" w:hAnsi="Times New Roman" w:cs="Times New Roman"/>
              </w:rPr>
              <w:t>APPLICATION</w:t>
            </w:r>
            <w:r w:rsidR="00BF15CA">
              <w:rPr>
                <w:rFonts w:ascii="Times New Roman" w:hAnsi="Times New Roman" w:cs="Times New Roman"/>
              </w:rPr>
              <w:t>S</w:t>
            </w:r>
            <w:r w:rsidR="00BF15CA" w:rsidRPr="005811FF">
              <w:rPr>
                <w:rFonts w:ascii="Times New Roman" w:hAnsi="Times New Roman" w:cs="Times New Roman"/>
              </w:rPr>
              <w:t xml:space="preserve">)  </w:t>
            </w:r>
            <w:r w:rsidRPr="005811FF">
              <w:rPr>
                <w:rFonts w:ascii="Times New Roman" w:hAnsi="Times New Roman" w:cs="Times New Roman"/>
              </w:rPr>
              <w:t xml:space="preserve">   </w:t>
            </w:r>
            <w:r w:rsidR="00BF15CA">
              <w:rPr>
                <w:rFonts w:ascii="Times New Roman" w:hAnsi="Times New Roman" w:cs="Times New Roman"/>
              </w:rPr>
              <w:t xml:space="preserve"> </w:t>
            </w:r>
            <w:r w:rsidRPr="005811FF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-</w:t>
            </w:r>
            <w:r w:rsidRPr="005811FF">
              <w:rPr>
                <w:rFonts w:ascii="Times New Roman" w:hAnsi="Times New Roman" w:cs="Times New Roman"/>
              </w:rPr>
              <w:t xml:space="preserve">      MADRAS UNIVERSITY</w:t>
            </w:r>
          </w:p>
          <w:p w14:paraId="13837321" w14:textId="77777777" w:rsidR="00983E4B" w:rsidRPr="005811FF" w:rsidRDefault="00983E4B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  <w:p w14:paraId="34E46A24" w14:textId="77777777" w:rsidR="00983E4B" w:rsidRPr="005811FF" w:rsidRDefault="00983E4B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B.A,</w:t>
            </w:r>
            <w:r w:rsidRPr="005811FF">
              <w:rPr>
                <w:rFonts w:ascii="Times New Roman" w:hAnsi="Times New Roman" w:cs="Times New Roman"/>
              </w:rPr>
              <w:t xml:space="preserve"> ECONOMICS  D.B. JAIN COLLEGE,          </w:t>
            </w:r>
            <w:r>
              <w:rPr>
                <w:rFonts w:ascii="Times New Roman" w:hAnsi="Times New Roman" w:cs="Times New Roman"/>
              </w:rPr>
              <w:t xml:space="preserve">-    </w:t>
            </w:r>
            <w:r w:rsidRPr="005811FF">
              <w:rPr>
                <w:rFonts w:ascii="Times New Roman" w:hAnsi="Times New Roman" w:cs="Times New Roman"/>
              </w:rPr>
              <w:t xml:space="preserve"> </w:t>
            </w:r>
            <w:r w:rsidRPr="00062536">
              <w:rPr>
                <w:rFonts w:ascii="Times New Roman" w:hAnsi="Times New Roman" w:cs="Times New Roman"/>
                <w:spacing w:val="-10"/>
              </w:rPr>
              <w:t>MADRAS UNIVERSITY</w:t>
            </w:r>
          </w:p>
          <w:p w14:paraId="39C8C6EA" w14:textId="77777777" w:rsidR="00983E4B" w:rsidRPr="005811FF" w:rsidRDefault="00983E4B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  <w:p w14:paraId="6683BEB2" w14:textId="77777777" w:rsidR="00983E4B" w:rsidRPr="005811FF" w:rsidRDefault="00983E4B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5811FF">
              <w:rPr>
                <w:rFonts w:ascii="Times New Roman" w:hAnsi="Times New Roman" w:cs="Times New Roman"/>
              </w:rPr>
              <w:t xml:space="preserve"> POST GRADUATE DIPLOMA IN COMPUTER APPLICATIONS.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5811FF">
              <w:rPr>
                <w:rFonts w:ascii="Times New Roman" w:hAnsi="Times New Roman" w:cs="Times New Roman"/>
              </w:rPr>
              <w:t>T.A.T.T.I (</w:t>
            </w:r>
            <w:proofErr w:type="spellStart"/>
            <w:r w:rsidRPr="005811FF">
              <w:rPr>
                <w:rFonts w:ascii="Times New Roman" w:hAnsi="Times New Roman" w:cs="Times New Roman"/>
              </w:rPr>
              <w:t>Tamil</w:t>
            </w:r>
            <w:r>
              <w:rPr>
                <w:rFonts w:ascii="Times New Roman" w:hAnsi="Times New Roman" w:cs="Times New Roman"/>
              </w:rPr>
              <w:t>n</w:t>
            </w:r>
            <w:r w:rsidRPr="005811FF">
              <w:rPr>
                <w:rFonts w:ascii="Times New Roman" w:hAnsi="Times New Roman" w:cs="Times New Roman"/>
              </w:rPr>
              <w:t>adu</w:t>
            </w:r>
            <w:proofErr w:type="spellEnd"/>
            <w:r w:rsidRPr="005811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11FF">
              <w:rPr>
                <w:rFonts w:ascii="Times New Roman" w:hAnsi="Times New Roman" w:cs="Times New Roman"/>
              </w:rPr>
              <w:t>Advanced Technical Training Institute)</w:t>
            </w:r>
          </w:p>
          <w:p w14:paraId="67379BA3" w14:textId="77777777" w:rsidR="00983E4B" w:rsidRPr="005811FF" w:rsidRDefault="00983E4B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  <w:p w14:paraId="5B5AA869" w14:textId="77777777" w:rsidR="00983E4B" w:rsidRPr="005811FF" w:rsidRDefault="00983E4B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5811FF">
              <w:rPr>
                <w:rFonts w:ascii="Times New Roman" w:hAnsi="Times New Roman" w:cs="Times New Roman"/>
              </w:rPr>
              <w:t xml:space="preserve"> ADVANCE DIPLOMA IN ORACLE,  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5811FF">
              <w:rPr>
                <w:rFonts w:ascii="Times New Roman" w:hAnsi="Times New Roman" w:cs="Times New Roman"/>
              </w:rPr>
              <w:t>T.A.T.T.I</w:t>
            </w:r>
          </w:p>
          <w:p w14:paraId="3FFBA913" w14:textId="77777777" w:rsidR="00983E4B" w:rsidRPr="005811FF" w:rsidRDefault="00983E4B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  <w:p w14:paraId="34920B14" w14:textId="77777777" w:rsidR="00983E4B" w:rsidRPr="005811FF" w:rsidRDefault="00983E4B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5811FF">
              <w:rPr>
                <w:rFonts w:ascii="Times New Roman" w:hAnsi="Times New Roman" w:cs="Times New Roman"/>
              </w:rPr>
              <w:t xml:space="preserve"> ADVANCED DIPLOMA IN JAVA</w:t>
            </w:r>
            <w:r>
              <w:rPr>
                <w:rFonts w:ascii="Times New Roman" w:hAnsi="Times New Roman" w:cs="Times New Roman"/>
              </w:rPr>
              <w:t>,</w:t>
            </w:r>
            <w:r w:rsidRPr="005811FF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5811FF">
              <w:rPr>
                <w:rFonts w:ascii="Times New Roman" w:hAnsi="Times New Roman" w:cs="Times New Roman"/>
              </w:rPr>
              <w:t>T.A.T.T.I</w:t>
            </w:r>
          </w:p>
          <w:p w14:paraId="61BFDB8D" w14:textId="77777777" w:rsidR="00983E4B" w:rsidRPr="005811FF" w:rsidRDefault="00983E4B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  <w:p w14:paraId="18568F89" w14:textId="77777777" w:rsidR="00983E4B" w:rsidRPr="005811FF" w:rsidRDefault="00983E4B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5811FF">
              <w:rPr>
                <w:rFonts w:ascii="Times New Roman" w:hAnsi="Times New Roman" w:cs="Times New Roman"/>
              </w:rPr>
              <w:t xml:space="preserve"> DIPLOMA IN MS-OFFICE</w:t>
            </w:r>
            <w:r>
              <w:rPr>
                <w:rFonts w:ascii="Times New Roman" w:hAnsi="Times New Roman" w:cs="Times New Roman"/>
              </w:rPr>
              <w:t xml:space="preserve">,                    - </w:t>
            </w:r>
            <w:r w:rsidRPr="005811FF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HARATIYA VIDHYA BHAVAN.</w:t>
            </w:r>
          </w:p>
          <w:p w14:paraId="2BA3936D" w14:textId="77777777" w:rsidR="00983E4B" w:rsidRPr="00652B95" w:rsidRDefault="00983E4B" w:rsidP="00652B9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aps/>
                <w:spacing w:val="-5"/>
              </w:rPr>
            </w:pPr>
          </w:p>
        </w:tc>
      </w:tr>
      <w:tr w:rsidR="00983E4B" w:rsidRPr="005811FF" w14:paraId="67A83125" w14:textId="77777777" w:rsidTr="00CF52BB">
        <w:trPr>
          <w:trHeight w:val="162"/>
        </w:trPr>
        <w:tc>
          <w:tcPr>
            <w:tcW w:w="2994" w:type="dxa"/>
          </w:tcPr>
          <w:p w14:paraId="19B8F575" w14:textId="77777777" w:rsidR="00983E4B" w:rsidRDefault="00983E4B" w:rsidP="00576E15">
            <w:pPr>
              <w:pStyle w:val="SectionTitle"/>
              <w:rPr>
                <w:rFonts w:ascii="Times New Roman" w:hAnsi="Times New Roman" w:cs="Times New Roman"/>
              </w:rPr>
            </w:pPr>
          </w:p>
          <w:p w14:paraId="67AD4CB6" w14:textId="77777777" w:rsidR="00983E4B" w:rsidRDefault="00983E4B" w:rsidP="00576E15">
            <w:pPr>
              <w:pStyle w:val="SectionTitle"/>
              <w:rPr>
                <w:rFonts w:ascii="Times New Roman" w:hAnsi="Times New Roman" w:cs="Times New Roman"/>
              </w:rPr>
            </w:pPr>
          </w:p>
          <w:p w14:paraId="7E64DFB2" w14:textId="77777777" w:rsidR="00983E4B" w:rsidRDefault="00983E4B" w:rsidP="00576E15">
            <w:pPr>
              <w:pStyle w:val="SectionTitle"/>
              <w:rPr>
                <w:rFonts w:ascii="Times New Roman" w:hAnsi="Times New Roman" w:cs="Times New Roman"/>
              </w:rPr>
            </w:pPr>
          </w:p>
          <w:p w14:paraId="7EE699FC" w14:textId="77777777" w:rsidR="00983E4B" w:rsidRDefault="00983E4B" w:rsidP="00576E15">
            <w:pPr>
              <w:pStyle w:val="SectionTitle"/>
              <w:rPr>
                <w:rFonts w:ascii="Times New Roman" w:hAnsi="Times New Roman" w:cs="Times New Roman"/>
              </w:rPr>
            </w:pPr>
          </w:p>
          <w:p w14:paraId="6FAE4F28" w14:textId="77777777" w:rsidR="00983E4B" w:rsidRDefault="00983E4B" w:rsidP="00576E15">
            <w:pPr>
              <w:pStyle w:val="SectionTitle"/>
              <w:rPr>
                <w:rFonts w:ascii="Times New Roman" w:hAnsi="Times New Roman" w:cs="Times New Roman"/>
              </w:rPr>
            </w:pPr>
          </w:p>
          <w:p w14:paraId="0D1FA00E" w14:textId="77777777" w:rsidR="00983E4B" w:rsidRDefault="00983E4B" w:rsidP="00576E15">
            <w:pPr>
              <w:pStyle w:val="SectionTitle"/>
              <w:rPr>
                <w:rFonts w:ascii="Times New Roman" w:hAnsi="Times New Roman" w:cs="Times New Roman"/>
              </w:rPr>
            </w:pPr>
          </w:p>
          <w:p w14:paraId="114BE991" w14:textId="77777777" w:rsidR="00983E4B" w:rsidRDefault="00983E4B" w:rsidP="00576E15">
            <w:pPr>
              <w:pStyle w:val="SectionTit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Responsibilities</w:t>
            </w:r>
          </w:p>
          <w:p w14:paraId="7C4E27E0" w14:textId="4BCD300B" w:rsidR="00983E4B" w:rsidRPr="005811FF" w:rsidRDefault="00983E4B">
            <w:pPr>
              <w:pStyle w:val="SectionTitle"/>
              <w:rPr>
                <w:rFonts w:ascii="Times New Roman" w:hAnsi="Times New Roman" w:cs="Times New Roman"/>
              </w:rPr>
            </w:pPr>
          </w:p>
        </w:tc>
        <w:tc>
          <w:tcPr>
            <w:tcW w:w="6874" w:type="dxa"/>
          </w:tcPr>
          <w:p w14:paraId="284C2729" w14:textId="77777777" w:rsidR="00983E4B" w:rsidRDefault="00983E4B" w:rsidP="00576E15">
            <w:pPr>
              <w:pStyle w:val="CompanyName"/>
            </w:pPr>
          </w:p>
          <w:p w14:paraId="0C870E50" w14:textId="77777777" w:rsidR="00983E4B" w:rsidRDefault="00983E4B" w:rsidP="00576E15">
            <w:pPr>
              <w:pStyle w:val="CompanyName"/>
            </w:pPr>
            <w:r>
              <w:t>EDS TECHNOLOGIES PVT LTD.,</w:t>
            </w:r>
          </w:p>
          <w:p w14:paraId="343CD24E" w14:textId="77777777" w:rsidR="00983E4B" w:rsidRDefault="00983E4B" w:rsidP="00576E15">
            <w:pPr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  <w:p w14:paraId="1C5CB981" w14:textId="77777777" w:rsidR="00983E4B" w:rsidRDefault="00983E4B" w:rsidP="00576E15">
            <w:pPr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ANALYST</w:t>
            </w:r>
          </w:p>
          <w:p w14:paraId="2C454210" w14:textId="77777777" w:rsidR="00983E4B" w:rsidRDefault="00983E4B" w:rsidP="00576E15">
            <w:pPr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  <w:p w14:paraId="78041C20" w14:textId="77777777" w:rsidR="00983E4B" w:rsidRDefault="00983E4B" w:rsidP="00576E15">
            <w:pPr>
              <w:rPr>
                <w:lang w:val="fr-FR"/>
              </w:rPr>
            </w:pPr>
            <w:r>
              <w:rPr>
                <w:lang w:val="fr-FR"/>
              </w:rPr>
              <w:t>Jun-2015 – Till date.</w:t>
            </w:r>
          </w:p>
          <w:p w14:paraId="50B8004B" w14:textId="77777777" w:rsidR="00983E4B" w:rsidRPr="003F3FAE" w:rsidRDefault="00983E4B" w:rsidP="00576E15">
            <w:pPr>
              <w:rPr>
                <w:lang w:val="fr-FR"/>
              </w:rPr>
            </w:pPr>
          </w:p>
          <w:p w14:paraId="407E63F9" w14:textId="25C3FA50" w:rsidR="00983E4B" w:rsidRPr="0080589F" w:rsidRDefault="00983E4B" w:rsidP="00C222CC">
            <w:pPr>
              <w:pStyle w:val="Achievement"/>
              <w:rPr>
                <w:rFonts w:ascii="Times New Roman" w:hAnsi="Times New Roman" w:cs="Times New Roman"/>
                <w:caps/>
              </w:rPr>
            </w:pPr>
            <w:r w:rsidRPr="0080589F">
              <w:rPr>
                <w:rFonts w:ascii="Times New Roman" w:hAnsi="Times New Roman" w:cs="Times New Roman"/>
                <w:caps/>
              </w:rPr>
              <w:t>Create a concept, format and develop prototypes for softwares developed by edst (Self explaining prototypes)</w:t>
            </w:r>
            <w:r w:rsidR="0080589F" w:rsidRPr="0080589F">
              <w:rPr>
                <w:rFonts w:ascii="Times New Roman" w:hAnsi="Times New Roman" w:cs="Times New Roman"/>
                <w:caps/>
              </w:rPr>
              <w:t xml:space="preserve"> &amp;</w:t>
            </w:r>
            <w:r w:rsidR="0080589F">
              <w:rPr>
                <w:rFonts w:ascii="Times New Roman" w:hAnsi="Times New Roman" w:cs="Times New Roman"/>
                <w:caps/>
              </w:rPr>
              <w:t xml:space="preserve"> </w:t>
            </w:r>
            <w:r w:rsidRPr="0080589F">
              <w:rPr>
                <w:rFonts w:ascii="Times New Roman" w:hAnsi="Times New Roman" w:cs="Times New Roman"/>
                <w:caps/>
              </w:rPr>
              <w:t>Interacting with the Software development team during the time of implementation.</w:t>
            </w:r>
          </w:p>
          <w:p w14:paraId="4BCE19A7" w14:textId="77777777" w:rsidR="00983E4B" w:rsidRPr="0090297A" w:rsidRDefault="00983E4B" w:rsidP="00FA1F53">
            <w:pPr>
              <w:pStyle w:val="Achievement"/>
              <w:rPr>
                <w:rFonts w:ascii="Times New Roman" w:hAnsi="Times New Roman" w:cs="Times New Roman"/>
                <w:caps/>
              </w:rPr>
            </w:pPr>
            <w:r w:rsidRPr="0090297A">
              <w:rPr>
                <w:rFonts w:ascii="Times New Roman" w:hAnsi="Times New Roman" w:cs="Times New Roman"/>
                <w:caps/>
              </w:rPr>
              <w:t>Cross checking the reports which was implemented and do the necessary CORRECTIONS. (by</w:t>
            </w:r>
            <w:r>
              <w:rPr>
                <w:rFonts w:ascii="Times New Roman" w:hAnsi="Times New Roman" w:cs="Times New Roman"/>
                <w:caps/>
              </w:rPr>
              <w:t xml:space="preserve"> </w:t>
            </w:r>
            <w:r w:rsidRPr="0090297A">
              <w:rPr>
                <w:rFonts w:ascii="Times New Roman" w:hAnsi="Times New Roman" w:cs="Times New Roman"/>
                <w:caps/>
              </w:rPr>
              <w:t>Providing additional inputs for the enhancement of old reports which was a</w:t>
            </w:r>
            <w:r>
              <w:rPr>
                <w:rFonts w:ascii="Times New Roman" w:hAnsi="Times New Roman" w:cs="Times New Roman"/>
                <w:caps/>
              </w:rPr>
              <w:t>lready implemented/created).</w:t>
            </w:r>
          </w:p>
          <w:p w14:paraId="3CBAFF79" w14:textId="77777777" w:rsidR="00983E4B" w:rsidRDefault="00983E4B" w:rsidP="007034F9">
            <w:pPr>
              <w:pStyle w:val="Achievement"/>
              <w:rPr>
                <w:rFonts w:ascii="Times New Roman" w:hAnsi="Times New Roman" w:cs="Times New Roman"/>
                <w:caps/>
              </w:rPr>
            </w:pPr>
            <w:r w:rsidRPr="007034F9">
              <w:rPr>
                <w:rFonts w:ascii="Times New Roman" w:hAnsi="Times New Roman" w:cs="Times New Roman"/>
                <w:caps/>
              </w:rPr>
              <w:t>Standardisation of reports.</w:t>
            </w:r>
          </w:p>
          <w:p w14:paraId="6CE79CB2" w14:textId="77777777" w:rsidR="00983E4B" w:rsidRDefault="00983E4B" w:rsidP="007034F9">
            <w:pPr>
              <w:pStyle w:val="Achievement"/>
              <w:rPr>
                <w:rFonts w:ascii="Times New Roman" w:hAnsi="Times New Roman" w:cs="Times New Roman"/>
                <w:caps/>
              </w:rPr>
            </w:pPr>
            <w:r w:rsidRPr="007034F9">
              <w:rPr>
                <w:rFonts w:ascii="Times New Roman" w:hAnsi="Times New Roman" w:cs="Times New Roman"/>
                <w:caps/>
              </w:rPr>
              <w:t>Providing thought process, to enhance the softwares with new/latest technologies.</w:t>
            </w:r>
          </w:p>
          <w:p w14:paraId="0C734D68" w14:textId="0CFC76EE" w:rsidR="00983E4B" w:rsidRDefault="00983E4B" w:rsidP="007034F9">
            <w:pPr>
              <w:pStyle w:val="Achievemen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INTERACT</w:t>
            </w:r>
            <w:r w:rsidRPr="007034F9">
              <w:rPr>
                <w:rFonts w:ascii="Times New Roman" w:hAnsi="Times New Roman" w:cs="Times New Roman"/>
                <w:caps/>
              </w:rPr>
              <w:t xml:space="preserve"> with the current and potential users for the feedback, ideas to check for any </w:t>
            </w:r>
            <w:r w:rsidR="00025BEA">
              <w:rPr>
                <w:rFonts w:ascii="Times New Roman" w:hAnsi="Times New Roman" w:cs="Times New Roman"/>
                <w:caps/>
              </w:rPr>
              <w:t>ENHANCEMENTS.</w:t>
            </w:r>
          </w:p>
          <w:p w14:paraId="3E6D4242" w14:textId="48F9CC88" w:rsidR="00983E4B" w:rsidRDefault="00983E4B" w:rsidP="007034F9">
            <w:pPr>
              <w:pStyle w:val="Achievement"/>
              <w:rPr>
                <w:rFonts w:ascii="Times New Roman" w:hAnsi="Times New Roman" w:cs="Times New Roman"/>
                <w:caps/>
              </w:rPr>
            </w:pPr>
            <w:r w:rsidRPr="007034F9">
              <w:rPr>
                <w:rFonts w:ascii="Times New Roman" w:hAnsi="Times New Roman" w:cs="Times New Roman"/>
                <w:caps/>
              </w:rPr>
              <w:t xml:space="preserve">Undertaking analysis &amp; analytics on the data which is avaliable with </w:t>
            </w:r>
            <w:r>
              <w:rPr>
                <w:rFonts w:ascii="Times New Roman" w:hAnsi="Times New Roman" w:cs="Times New Roman"/>
                <w:caps/>
              </w:rPr>
              <w:t>softwares like</w:t>
            </w:r>
            <w:r w:rsidRPr="007034F9">
              <w:rPr>
                <w:rFonts w:ascii="Times New Roman" w:hAnsi="Times New Roman" w:cs="Times New Roman"/>
                <w:caps/>
              </w:rPr>
              <w:t xml:space="preserve"> CRM &amp; HRDMS</w:t>
            </w:r>
          </w:p>
          <w:p w14:paraId="06DB96D3" w14:textId="501F8CDC" w:rsidR="00983E4B" w:rsidRDefault="00983E4B" w:rsidP="00983E4B">
            <w:pPr>
              <w:pStyle w:val="Achievemen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 xml:space="preserve">SOFTWARE FUNctional testing </w:t>
            </w:r>
            <w:r w:rsidR="0080589F">
              <w:rPr>
                <w:rFonts w:ascii="Times New Roman" w:hAnsi="Times New Roman" w:cs="Times New Roman"/>
                <w:caps/>
              </w:rPr>
              <w:t xml:space="preserve">and </w:t>
            </w:r>
            <w:r w:rsidR="002D3C12">
              <w:rPr>
                <w:rFonts w:ascii="Times New Roman" w:hAnsi="Times New Roman" w:cs="Times New Roman"/>
                <w:caps/>
              </w:rPr>
              <w:t>pr</w:t>
            </w:r>
            <w:r w:rsidR="0080589F">
              <w:rPr>
                <w:rFonts w:ascii="Times New Roman" w:hAnsi="Times New Roman" w:cs="Times New Roman"/>
                <w:caps/>
              </w:rPr>
              <w:t>oviding appropriate</w:t>
            </w:r>
            <w:r>
              <w:rPr>
                <w:rFonts w:ascii="Times New Roman" w:hAnsi="Times New Roman" w:cs="Times New Roman"/>
                <w:caps/>
              </w:rPr>
              <w:t xml:space="preserve"> enhancements.</w:t>
            </w:r>
          </w:p>
          <w:p w14:paraId="6F911C87" w14:textId="27098D86" w:rsidR="002D3C12" w:rsidRDefault="002D3C12" w:rsidP="002D3C12">
            <w:pPr>
              <w:pStyle w:val="Achievement"/>
              <w:rPr>
                <w:rFonts w:ascii="Times New Roman" w:hAnsi="Times New Roman" w:cs="Times New Roman"/>
                <w:caps/>
              </w:rPr>
            </w:pPr>
            <w:r w:rsidRPr="007034F9">
              <w:rPr>
                <w:rFonts w:ascii="Times New Roman" w:hAnsi="Times New Roman" w:cs="Times New Roman"/>
                <w:caps/>
              </w:rPr>
              <w:lastRenderedPageBreak/>
              <w:t>Application Testing (For</w:t>
            </w:r>
            <w:r>
              <w:rPr>
                <w:rFonts w:ascii="Times New Roman" w:hAnsi="Times New Roman" w:cs="Times New Roman"/>
                <w:caps/>
              </w:rPr>
              <w:t xml:space="preserve"> functional, </w:t>
            </w:r>
            <w:r w:rsidRPr="007034F9">
              <w:rPr>
                <w:rFonts w:ascii="Times New Roman" w:hAnsi="Times New Roman" w:cs="Times New Roman"/>
                <w:caps/>
              </w:rPr>
              <w:t>logical errors, COMPATABILITY (checking on different OS</w:t>
            </w:r>
            <w:r>
              <w:rPr>
                <w:rFonts w:ascii="Times New Roman" w:hAnsi="Times New Roman" w:cs="Times New Roman"/>
                <w:caps/>
              </w:rPr>
              <w:t>).</w:t>
            </w:r>
          </w:p>
          <w:p w14:paraId="0093AFA7" w14:textId="25AA056F" w:rsidR="00983E4B" w:rsidRDefault="00983E4B" w:rsidP="007034F9">
            <w:pPr>
              <w:pStyle w:val="Achievement"/>
              <w:rPr>
                <w:rFonts w:ascii="Times New Roman" w:hAnsi="Times New Roman" w:cs="Times New Roman"/>
                <w:caps/>
              </w:rPr>
            </w:pPr>
            <w:r w:rsidRPr="007034F9">
              <w:rPr>
                <w:rFonts w:ascii="Times New Roman" w:hAnsi="Times New Roman" w:cs="Times New Roman"/>
                <w:caps/>
              </w:rPr>
              <w:t>Data mining from the CRM</w:t>
            </w:r>
            <w:r w:rsidR="00522031">
              <w:rPr>
                <w:rFonts w:ascii="Times New Roman" w:hAnsi="Times New Roman" w:cs="Times New Roman"/>
                <w:caps/>
              </w:rPr>
              <w:t xml:space="preserve"> / hrdms / e-learning / familytree</w:t>
            </w:r>
            <w:r w:rsidRPr="007034F9">
              <w:rPr>
                <w:rFonts w:ascii="Times New Roman" w:hAnsi="Times New Roman" w:cs="Times New Roman"/>
                <w:caps/>
              </w:rPr>
              <w:t xml:space="preserve"> software</w:t>
            </w:r>
            <w:r w:rsidR="00522031">
              <w:rPr>
                <w:rFonts w:ascii="Times New Roman" w:hAnsi="Times New Roman" w:cs="Times New Roman"/>
                <w:caps/>
              </w:rPr>
              <w:t>s</w:t>
            </w:r>
            <w:r w:rsidRPr="007034F9">
              <w:rPr>
                <w:rFonts w:ascii="Times New Roman" w:hAnsi="Times New Roman" w:cs="Times New Roman"/>
                <w:caps/>
              </w:rPr>
              <w:t xml:space="preserve"> and creating beneficial reports out of the avaliable data.</w:t>
            </w:r>
          </w:p>
          <w:p w14:paraId="1E7916E5" w14:textId="55009E24" w:rsidR="00983E4B" w:rsidRPr="0080589F" w:rsidRDefault="00025BEA" w:rsidP="00A054AC">
            <w:pPr>
              <w:pStyle w:val="Achievement"/>
              <w:rPr>
                <w:rFonts w:ascii="Times New Roman" w:hAnsi="Times New Roman" w:cs="Times New Roman"/>
                <w:caps/>
              </w:rPr>
            </w:pPr>
            <w:r w:rsidRPr="0080589F">
              <w:rPr>
                <w:rFonts w:ascii="Times New Roman" w:hAnsi="Times New Roman" w:cs="Times New Roman"/>
                <w:caps/>
              </w:rPr>
              <w:t xml:space="preserve">creating internal reports for the </w:t>
            </w:r>
            <w:r w:rsidR="003F4855" w:rsidRPr="0080589F">
              <w:rPr>
                <w:rFonts w:ascii="Times New Roman" w:hAnsi="Times New Roman" w:cs="Times New Roman"/>
                <w:caps/>
              </w:rPr>
              <w:t>SR.MAMAGEMENT</w:t>
            </w:r>
            <w:r w:rsidRPr="0080589F">
              <w:rPr>
                <w:rFonts w:ascii="Times New Roman" w:hAnsi="Times New Roman" w:cs="Times New Roman"/>
                <w:caps/>
              </w:rPr>
              <w:t xml:space="preserve"> (or) decision makers</w:t>
            </w:r>
            <w:r w:rsidR="0080589F">
              <w:rPr>
                <w:rFonts w:ascii="Times New Roman" w:hAnsi="Times New Roman" w:cs="Times New Roman"/>
                <w:caps/>
              </w:rPr>
              <w:t xml:space="preserve"> like </w:t>
            </w:r>
            <w:r w:rsidR="00983E4B" w:rsidRPr="0080589F">
              <w:rPr>
                <w:rFonts w:ascii="Times New Roman" w:hAnsi="Times New Roman" w:cs="Times New Roman"/>
                <w:caps/>
              </w:rPr>
              <w:t>Weekly and monthly reports.</w:t>
            </w:r>
          </w:p>
          <w:p w14:paraId="2670000C" w14:textId="323B36DF" w:rsidR="00983E4B" w:rsidRDefault="00983E4B" w:rsidP="007034F9">
            <w:pPr>
              <w:pStyle w:val="Achievement"/>
              <w:rPr>
                <w:rFonts w:ascii="Times New Roman" w:hAnsi="Times New Roman" w:cs="Times New Roman"/>
                <w:caps/>
              </w:rPr>
            </w:pPr>
            <w:r w:rsidRPr="007034F9">
              <w:rPr>
                <w:rFonts w:ascii="Times New Roman" w:hAnsi="Times New Roman" w:cs="Times New Roman"/>
                <w:caps/>
              </w:rPr>
              <w:t xml:space="preserve">Data Research </w:t>
            </w:r>
            <w:r w:rsidR="0080589F">
              <w:rPr>
                <w:rFonts w:ascii="Times New Roman" w:hAnsi="Times New Roman" w:cs="Times New Roman"/>
                <w:caps/>
              </w:rPr>
              <w:t xml:space="preserve">on </w:t>
            </w:r>
            <w:r w:rsidRPr="007034F9">
              <w:rPr>
                <w:rFonts w:ascii="Times New Roman" w:hAnsi="Times New Roman" w:cs="Times New Roman"/>
                <w:caps/>
              </w:rPr>
              <w:t>other softwares o</w:t>
            </w:r>
            <w:r>
              <w:rPr>
                <w:rFonts w:ascii="Times New Roman" w:hAnsi="Times New Roman" w:cs="Times New Roman"/>
                <w:caps/>
              </w:rPr>
              <w:t>r as per the selected subject module</w:t>
            </w:r>
            <w:r w:rsidR="0080589F">
              <w:rPr>
                <w:rFonts w:ascii="Times New Roman" w:hAnsi="Times New Roman" w:cs="Times New Roman"/>
                <w:caps/>
              </w:rPr>
              <w:t>.</w:t>
            </w:r>
          </w:p>
          <w:p w14:paraId="76B369F6" w14:textId="77777777" w:rsidR="00983E4B" w:rsidRDefault="00983E4B" w:rsidP="007034F9">
            <w:pPr>
              <w:pStyle w:val="Achievement"/>
              <w:tabs>
                <w:tab w:val="clear" w:pos="360"/>
              </w:tabs>
              <w:rPr>
                <w:rFonts w:ascii="Times New Roman" w:hAnsi="Times New Roman" w:cs="Times New Roman"/>
                <w:caps/>
              </w:rPr>
            </w:pPr>
            <w:r w:rsidRPr="00652B95">
              <w:rPr>
                <w:rFonts w:ascii="Times New Roman" w:hAnsi="Times New Roman" w:cs="Times New Roman"/>
                <w:caps/>
              </w:rPr>
              <w:t>Preparing MIS</w:t>
            </w:r>
            <w:r>
              <w:rPr>
                <w:rFonts w:ascii="Times New Roman" w:hAnsi="Times New Roman" w:cs="Times New Roman"/>
                <w:caps/>
              </w:rPr>
              <w:t xml:space="preserve"> REPORTS FOR THE SALES  &amp; marketing TEAMs by</w:t>
            </w:r>
            <w:r w:rsidRPr="00652B95">
              <w:rPr>
                <w:rFonts w:ascii="Times New Roman" w:hAnsi="Times New Roman" w:cs="Times New Roman"/>
                <w:caps/>
              </w:rPr>
              <w:t xml:space="preserve"> using MS Excel</w:t>
            </w:r>
            <w:r>
              <w:rPr>
                <w:rFonts w:ascii="Times New Roman" w:hAnsi="Times New Roman" w:cs="Times New Roman"/>
                <w:caps/>
              </w:rPr>
              <w:t>.</w:t>
            </w:r>
          </w:p>
          <w:p w14:paraId="5BF4E9D7" w14:textId="77777777" w:rsidR="00983E4B" w:rsidRDefault="00983E4B" w:rsidP="007034F9">
            <w:pPr>
              <w:pStyle w:val="Achievement"/>
              <w:tabs>
                <w:tab w:val="clear" w:pos="360"/>
              </w:tabs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CASE STUDies of CUSTOMERS feedback.</w:t>
            </w:r>
          </w:p>
          <w:p w14:paraId="5DBBD776" w14:textId="77777777" w:rsidR="00983E4B" w:rsidRDefault="00983E4B" w:rsidP="007034F9">
            <w:pPr>
              <w:pStyle w:val="Achievement"/>
              <w:tabs>
                <w:tab w:val="clear" w:pos="360"/>
              </w:tabs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MAINTAINING THE primary CUSTOMER information with 360</w:t>
            </w:r>
            <m:oMath>
              <m:r>
                <w:rPr>
                  <w:rFonts w:ascii="Cambria Math" w:hAnsi="Cambria Math" w:cs="Times New Roman"/>
                  <w:caps/>
                </w:rPr>
                <m:t>°</m:t>
              </m:r>
            </m:oMath>
            <w:r>
              <w:rPr>
                <w:rFonts w:ascii="Times New Roman" w:hAnsi="Times New Roman" w:cs="Times New Roman"/>
                <w:caps/>
              </w:rPr>
              <w:t xml:space="preserve"> View.</w:t>
            </w:r>
          </w:p>
          <w:p w14:paraId="0A45BB76" w14:textId="77777777" w:rsidR="00983E4B" w:rsidRDefault="00983E4B" w:rsidP="007034F9">
            <w:pPr>
              <w:pStyle w:val="Achievement"/>
              <w:tabs>
                <w:tab w:val="clear" w:pos="360"/>
              </w:tabs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preparing detailed analysis about different applications and rivalry applications.</w:t>
            </w:r>
          </w:p>
          <w:p w14:paraId="0DE00EE5" w14:textId="77777777" w:rsidR="00983E4B" w:rsidRPr="005811FF" w:rsidRDefault="00983E4B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983E4B" w:rsidRPr="005811FF" w14:paraId="474DBA53" w14:textId="77777777">
        <w:trPr>
          <w:trHeight w:val="162"/>
        </w:trPr>
        <w:tc>
          <w:tcPr>
            <w:tcW w:w="2994" w:type="dxa"/>
          </w:tcPr>
          <w:p w14:paraId="0A9AD655" w14:textId="77777777" w:rsidR="00983E4B" w:rsidRDefault="00983E4B" w:rsidP="00B12006">
            <w:pPr>
              <w:pStyle w:val="SectionTitle"/>
              <w:rPr>
                <w:rFonts w:ascii="Times New Roman" w:hAnsi="Times New Roman" w:cs="Times New Roman"/>
              </w:rPr>
            </w:pPr>
          </w:p>
          <w:p w14:paraId="711D2669" w14:textId="77777777" w:rsidR="00983E4B" w:rsidRDefault="00983E4B" w:rsidP="00B12006">
            <w:pPr>
              <w:pStyle w:val="SectionTitle"/>
              <w:rPr>
                <w:rFonts w:ascii="Times New Roman" w:hAnsi="Times New Roman" w:cs="Times New Roman"/>
              </w:rPr>
            </w:pPr>
          </w:p>
          <w:p w14:paraId="06577871" w14:textId="77777777" w:rsidR="00983E4B" w:rsidRDefault="00983E4B" w:rsidP="00B12006">
            <w:pPr>
              <w:pStyle w:val="SectionTitle"/>
              <w:rPr>
                <w:rFonts w:ascii="Times New Roman" w:hAnsi="Times New Roman" w:cs="Times New Roman"/>
              </w:rPr>
            </w:pPr>
          </w:p>
          <w:p w14:paraId="64B448E9" w14:textId="77777777" w:rsidR="00983E4B" w:rsidRDefault="00983E4B" w:rsidP="00B12006">
            <w:pPr>
              <w:pStyle w:val="SectionTitle"/>
              <w:rPr>
                <w:rFonts w:ascii="Times New Roman" w:hAnsi="Times New Roman" w:cs="Times New Roman"/>
              </w:rPr>
            </w:pPr>
          </w:p>
          <w:p w14:paraId="735E05E2" w14:textId="77777777" w:rsidR="00983E4B" w:rsidRDefault="00983E4B" w:rsidP="00B12006">
            <w:pPr>
              <w:pStyle w:val="SectionTitle"/>
              <w:rPr>
                <w:rFonts w:ascii="Times New Roman" w:hAnsi="Times New Roman" w:cs="Times New Roman"/>
              </w:rPr>
            </w:pPr>
          </w:p>
          <w:p w14:paraId="791496E0" w14:textId="77777777" w:rsidR="00983E4B" w:rsidRDefault="00983E4B" w:rsidP="00B12006">
            <w:pPr>
              <w:pStyle w:val="SectionTitle"/>
              <w:rPr>
                <w:rFonts w:ascii="Times New Roman" w:hAnsi="Times New Roman" w:cs="Times New Roman"/>
              </w:rPr>
            </w:pPr>
          </w:p>
          <w:p w14:paraId="25ECFF3F" w14:textId="77777777" w:rsidR="00983E4B" w:rsidRDefault="00983E4B" w:rsidP="00B12006">
            <w:pPr>
              <w:pStyle w:val="SectionTit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Responsibilities</w:t>
            </w:r>
          </w:p>
          <w:p w14:paraId="1008CEB5" w14:textId="77777777" w:rsidR="00983E4B" w:rsidRDefault="00983E4B" w:rsidP="006F3B3D"/>
          <w:p w14:paraId="3CEEBFC9" w14:textId="77777777" w:rsidR="00983E4B" w:rsidRPr="006F3B3D" w:rsidRDefault="00983E4B" w:rsidP="006F3B3D"/>
          <w:p w14:paraId="2E40472E" w14:textId="77777777" w:rsidR="00983E4B" w:rsidRPr="005811FF" w:rsidRDefault="00983E4B" w:rsidP="00B12006">
            <w:pPr>
              <w:rPr>
                <w:rFonts w:ascii="Times New Roman" w:hAnsi="Times New Roman" w:cs="Times New Roman"/>
              </w:rPr>
            </w:pPr>
          </w:p>
          <w:p w14:paraId="72F77C49" w14:textId="77777777" w:rsidR="00983E4B" w:rsidRDefault="00983E4B" w:rsidP="00B12006">
            <w:pPr>
              <w:pStyle w:val="SectionTitle"/>
              <w:rPr>
                <w:rFonts w:ascii="Times New Roman" w:hAnsi="Times New Roman" w:cs="Times New Roman"/>
              </w:rPr>
            </w:pPr>
          </w:p>
          <w:p w14:paraId="1B67EECA" w14:textId="77777777" w:rsidR="00983E4B" w:rsidRDefault="00983E4B" w:rsidP="00B12006">
            <w:pPr>
              <w:pStyle w:val="SectionTitle"/>
              <w:rPr>
                <w:rFonts w:ascii="Times New Roman" w:hAnsi="Times New Roman" w:cs="Times New Roman"/>
              </w:rPr>
            </w:pPr>
          </w:p>
          <w:p w14:paraId="7D406F01" w14:textId="77777777" w:rsidR="00983E4B" w:rsidRDefault="00983E4B" w:rsidP="00B12006">
            <w:pPr>
              <w:pStyle w:val="SectionTitle"/>
              <w:rPr>
                <w:rFonts w:ascii="Times New Roman" w:hAnsi="Times New Roman" w:cs="Times New Roman"/>
              </w:rPr>
            </w:pPr>
          </w:p>
          <w:p w14:paraId="2BEF7F56" w14:textId="77777777" w:rsidR="00983E4B" w:rsidRDefault="00983E4B" w:rsidP="00B12006">
            <w:pPr>
              <w:pStyle w:val="SectionTitle"/>
              <w:rPr>
                <w:rFonts w:ascii="Times New Roman" w:hAnsi="Times New Roman" w:cs="Times New Roman"/>
              </w:rPr>
            </w:pPr>
          </w:p>
          <w:p w14:paraId="1DF4D764" w14:textId="77777777" w:rsidR="00983E4B" w:rsidRDefault="00983E4B" w:rsidP="00B12006">
            <w:pPr>
              <w:pStyle w:val="SectionTitle"/>
              <w:rPr>
                <w:rFonts w:ascii="Times New Roman" w:hAnsi="Times New Roman" w:cs="Times New Roman"/>
              </w:rPr>
            </w:pPr>
          </w:p>
          <w:p w14:paraId="12F0A638" w14:textId="77777777" w:rsidR="00983E4B" w:rsidRDefault="00983E4B" w:rsidP="00B12006">
            <w:pPr>
              <w:pStyle w:val="SectionTitle"/>
              <w:rPr>
                <w:rFonts w:ascii="Times New Roman" w:hAnsi="Times New Roman" w:cs="Times New Roman"/>
              </w:rPr>
            </w:pPr>
          </w:p>
          <w:p w14:paraId="636E179A" w14:textId="235F1D38" w:rsidR="00983E4B" w:rsidRPr="005811FF" w:rsidRDefault="00983E4B" w:rsidP="00B12006">
            <w:pPr>
              <w:pStyle w:val="SectionTitle"/>
              <w:rPr>
                <w:rFonts w:ascii="Times New Roman" w:hAnsi="Times New Roman" w:cs="Times New Roman"/>
              </w:rPr>
            </w:pPr>
            <w:r w:rsidRPr="005811FF">
              <w:rPr>
                <w:rFonts w:ascii="Times New Roman" w:hAnsi="Times New Roman" w:cs="Times New Roman"/>
              </w:rPr>
              <w:t>reSPONSIBILITIES</w:t>
            </w:r>
          </w:p>
          <w:p w14:paraId="118C4C9C" w14:textId="77777777" w:rsidR="00983E4B" w:rsidRPr="005811FF" w:rsidRDefault="00983E4B" w:rsidP="00B12006">
            <w:pPr>
              <w:rPr>
                <w:rFonts w:ascii="Times New Roman" w:hAnsi="Times New Roman" w:cs="Times New Roman"/>
              </w:rPr>
            </w:pPr>
          </w:p>
          <w:p w14:paraId="4E63B218" w14:textId="77777777" w:rsidR="00983E4B" w:rsidRPr="005811FF" w:rsidRDefault="00983E4B" w:rsidP="00B12006">
            <w:pPr>
              <w:rPr>
                <w:rFonts w:ascii="Times New Roman" w:hAnsi="Times New Roman" w:cs="Times New Roman"/>
              </w:rPr>
            </w:pPr>
          </w:p>
          <w:p w14:paraId="61B4301D" w14:textId="77777777" w:rsidR="00983E4B" w:rsidRPr="005811FF" w:rsidRDefault="00983E4B" w:rsidP="00B12006">
            <w:pPr>
              <w:rPr>
                <w:rFonts w:ascii="Times New Roman" w:hAnsi="Times New Roman" w:cs="Times New Roman"/>
              </w:rPr>
            </w:pPr>
          </w:p>
          <w:p w14:paraId="58A6A9DE" w14:textId="77777777" w:rsidR="00983E4B" w:rsidRPr="005811FF" w:rsidRDefault="00983E4B" w:rsidP="00B12006">
            <w:pPr>
              <w:rPr>
                <w:rFonts w:ascii="Times New Roman" w:hAnsi="Times New Roman" w:cs="Times New Roman"/>
              </w:rPr>
            </w:pPr>
          </w:p>
          <w:p w14:paraId="0CCF819E" w14:textId="77777777" w:rsidR="00983E4B" w:rsidRPr="005811FF" w:rsidRDefault="00983E4B" w:rsidP="00B12006">
            <w:pPr>
              <w:rPr>
                <w:rFonts w:ascii="Times New Roman" w:hAnsi="Times New Roman" w:cs="Times New Roman"/>
              </w:rPr>
            </w:pPr>
          </w:p>
          <w:p w14:paraId="0FAC4752" w14:textId="77777777" w:rsidR="00983E4B" w:rsidRPr="005811FF" w:rsidRDefault="00983E4B" w:rsidP="00B12006">
            <w:pPr>
              <w:rPr>
                <w:rFonts w:ascii="Times New Roman" w:hAnsi="Times New Roman" w:cs="Times New Roman"/>
              </w:rPr>
            </w:pPr>
          </w:p>
          <w:p w14:paraId="5F38BBC0" w14:textId="77777777" w:rsidR="00983E4B" w:rsidRPr="005811FF" w:rsidRDefault="00983E4B" w:rsidP="00B12006">
            <w:pPr>
              <w:rPr>
                <w:rFonts w:ascii="Times New Roman" w:hAnsi="Times New Roman" w:cs="Times New Roman"/>
              </w:rPr>
            </w:pPr>
          </w:p>
          <w:p w14:paraId="1E879FFA" w14:textId="77777777" w:rsidR="00983E4B" w:rsidRPr="005811FF" w:rsidRDefault="00983E4B" w:rsidP="00B12006">
            <w:pPr>
              <w:rPr>
                <w:rFonts w:ascii="Times New Roman" w:hAnsi="Times New Roman" w:cs="Times New Roman"/>
              </w:rPr>
            </w:pPr>
          </w:p>
          <w:p w14:paraId="5410EA86" w14:textId="77777777" w:rsidR="00983E4B" w:rsidRPr="005811FF" w:rsidRDefault="00983E4B" w:rsidP="00B12006">
            <w:pPr>
              <w:rPr>
                <w:rFonts w:ascii="Times New Roman" w:hAnsi="Times New Roman" w:cs="Times New Roman"/>
              </w:rPr>
            </w:pPr>
          </w:p>
          <w:p w14:paraId="2801F311" w14:textId="77777777" w:rsidR="00983E4B" w:rsidRPr="005811FF" w:rsidRDefault="00983E4B" w:rsidP="00B12006">
            <w:pPr>
              <w:rPr>
                <w:rFonts w:ascii="Times New Roman" w:hAnsi="Times New Roman" w:cs="Times New Roman"/>
              </w:rPr>
            </w:pPr>
          </w:p>
          <w:p w14:paraId="6DD6AB97" w14:textId="77777777" w:rsidR="00983E4B" w:rsidRPr="005811FF" w:rsidRDefault="00983E4B" w:rsidP="00B12006">
            <w:pPr>
              <w:rPr>
                <w:rFonts w:ascii="Times New Roman" w:hAnsi="Times New Roman" w:cs="Times New Roman"/>
              </w:rPr>
            </w:pPr>
          </w:p>
          <w:p w14:paraId="5F81A695" w14:textId="77777777" w:rsidR="00983E4B" w:rsidRPr="005811FF" w:rsidRDefault="00983E4B" w:rsidP="00B12006">
            <w:pPr>
              <w:rPr>
                <w:rFonts w:ascii="Times New Roman" w:hAnsi="Times New Roman" w:cs="Times New Roman"/>
              </w:rPr>
            </w:pPr>
          </w:p>
          <w:p w14:paraId="0BE07D2C" w14:textId="77777777" w:rsidR="00983E4B" w:rsidRPr="005811FF" w:rsidRDefault="00983E4B" w:rsidP="00B12006">
            <w:pPr>
              <w:rPr>
                <w:rFonts w:ascii="Times New Roman" w:hAnsi="Times New Roman" w:cs="Times New Roman"/>
              </w:rPr>
            </w:pPr>
          </w:p>
          <w:p w14:paraId="3E2EA8B2" w14:textId="77777777" w:rsidR="00983E4B" w:rsidRPr="005811FF" w:rsidRDefault="00983E4B" w:rsidP="00B12006">
            <w:pPr>
              <w:rPr>
                <w:rFonts w:ascii="Times New Roman" w:hAnsi="Times New Roman" w:cs="Times New Roman"/>
              </w:rPr>
            </w:pPr>
          </w:p>
          <w:p w14:paraId="1F0A98D8" w14:textId="77777777" w:rsidR="00983E4B" w:rsidRDefault="00983E4B" w:rsidP="005811FF">
            <w:pPr>
              <w:pStyle w:val="SectionTitle"/>
              <w:rPr>
                <w:rFonts w:ascii="Times New Roman" w:hAnsi="Times New Roman" w:cs="Times New Roman"/>
              </w:rPr>
            </w:pPr>
          </w:p>
          <w:p w14:paraId="7C941D50" w14:textId="7660BB99" w:rsidR="00983E4B" w:rsidRDefault="00983E4B" w:rsidP="00B12006">
            <w:pPr>
              <w:pStyle w:val="SectionTitle"/>
              <w:rPr>
                <w:rFonts w:ascii="Times New Roman" w:hAnsi="Times New Roman" w:cs="Times New Roman"/>
              </w:rPr>
            </w:pPr>
            <w:r w:rsidRPr="005811FF">
              <w:rPr>
                <w:rFonts w:ascii="Times New Roman" w:hAnsi="Times New Roman" w:cs="Times New Roman"/>
              </w:rPr>
              <w:lastRenderedPageBreak/>
              <w:t xml:space="preserve">ADDITIONAL RESPONSIBILITIES </w:t>
            </w:r>
          </w:p>
        </w:tc>
        <w:tc>
          <w:tcPr>
            <w:tcW w:w="6874" w:type="dxa"/>
          </w:tcPr>
          <w:p w14:paraId="782D082C" w14:textId="77777777" w:rsidR="00983E4B" w:rsidRDefault="00983E4B" w:rsidP="00B12006">
            <w:pPr>
              <w:pStyle w:val="CompanyName"/>
            </w:pPr>
          </w:p>
          <w:p w14:paraId="6AEB6F78" w14:textId="77777777" w:rsidR="00983E4B" w:rsidRDefault="00983E4B" w:rsidP="00B12006">
            <w:pPr>
              <w:pStyle w:val="CompanyName"/>
            </w:pPr>
          </w:p>
          <w:p w14:paraId="652048CD" w14:textId="77777777" w:rsidR="00983E4B" w:rsidRDefault="00983E4B" w:rsidP="00B12006">
            <w:pPr>
              <w:pStyle w:val="CompanyName"/>
            </w:pPr>
          </w:p>
          <w:p w14:paraId="2295C434" w14:textId="77777777" w:rsidR="00983E4B" w:rsidRDefault="00983E4B" w:rsidP="00B12006">
            <w:pPr>
              <w:pStyle w:val="CompanyName"/>
            </w:pPr>
            <w:r>
              <w:t>LOGIN INFOTECH PVT LTD.,</w:t>
            </w:r>
          </w:p>
          <w:p w14:paraId="6694CFA9" w14:textId="77777777" w:rsidR="00983E4B" w:rsidRDefault="00983E4B" w:rsidP="003F3FAE">
            <w:pPr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  <w:p w14:paraId="75EF7F40" w14:textId="77777777" w:rsidR="00983E4B" w:rsidRDefault="00983E4B" w:rsidP="003F3FAE">
            <w:pPr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F3FAE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BUSINESS </w:t>
            </w:r>
            <w:r>
              <w:rPr>
                <w:rFonts w:ascii="Times New Roman" w:hAnsi="Times New Roman" w:cs="Times New Roman"/>
                <w:b/>
                <w:bCs/>
                <w:spacing w:val="-10"/>
              </w:rPr>
              <w:t>/DATA ANALYSIS</w:t>
            </w:r>
            <w:r w:rsidRPr="003F3FAE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MANAGER (INHOUSE</w:t>
            </w:r>
            <w:r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CONSULTANT</w:t>
            </w:r>
            <w:r w:rsidRPr="003F3FAE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) </w:t>
            </w:r>
          </w:p>
          <w:p w14:paraId="7FF1B9ED" w14:textId="77777777" w:rsidR="00983E4B" w:rsidRDefault="00983E4B" w:rsidP="003F3FAE">
            <w:pPr>
              <w:rPr>
                <w:lang w:val="fr-FR"/>
              </w:rPr>
            </w:pPr>
            <w:r>
              <w:rPr>
                <w:lang w:val="fr-FR"/>
              </w:rPr>
              <w:t>Oct-2013 – Jun-2015</w:t>
            </w:r>
          </w:p>
          <w:p w14:paraId="7776A6B7" w14:textId="77777777" w:rsidR="00983E4B" w:rsidRPr="003F3FAE" w:rsidRDefault="00983E4B" w:rsidP="003F3FAE">
            <w:pPr>
              <w:rPr>
                <w:lang w:val="fr-FR"/>
              </w:rPr>
            </w:pPr>
          </w:p>
          <w:p w14:paraId="1DE6B0CB" w14:textId="77777777" w:rsidR="00983E4B" w:rsidRDefault="00983E4B" w:rsidP="00CF037C">
            <w:pPr>
              <w:pStyle w:val="Achievement"/>
              <w:tabs>
                <w:tab w:val="clear" w:pos="360"/>
              </w:tabs>
              <w:rPr>
                <w:rFonts w:ascii="Times New Roman" w:hAnsi="Times New Roman" w:cs="Times New Roman"/>
                <w:caps/>
              </w:rPr>
            </w:pPr>
            <w:r w:rsidRPr="00652B95">
              <w:rPr>
                <w:rFonts w:ascii="Times New Roman" w:hAnsi="Times New Roman" w:cs="Times New Roman"/>
                <w:caps/>
              </w:rPr>
              <w:t>Preparing MIS</w:t>
            </w:r>
            <w:r>
              <w:rPr>
                <w:rFonts w:ascii="Times New Roman" w:hAnsi="Times New Roman" w:cs="Times New Roman"/>
                <w:caps/>
              </w:rPr>
              <w:t xml:space="preserve"> REPORTS FOR THE SALES TEAMs by</w:t>
            </w:r>
            <w:r w:rsidRPr="00652B95">
              <w:rPr>
                <w:rFonts w:ascii="Times New Roman" w:hAnsi="Times New Roman" w:cs="Times New Roman"/>
                <w:caps/>
              </w:rPr>
              <w:t xml:space="preserve"> using MS Excel</w:t>
            </w:r>
            <w:r>
              <w:rPr>
                <w:rFonts w:ascii="Times New Roman" w:hAnsi="Times New Roman" w:cs="Times New Roman"/>
                <w:caps/>
              </w:rPr>
              <w:t>.</w:t>
            </w:r>
          </w:p>
          <w:p w14:paraId="36192E65" w14:textId="3B60C067" w:rsidR="00983E4B" w:rsidRDefault="00983E4B" w:rsidP="003F3FAE">
            <w:pPr>
              <w:pStyle w:val="Achievement"/>
              <w:tabs>
                <w:tab w:val="clear" w:pos="360"/>
              </w:tabs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 xml:space="preserve">creating monthly SALES </w:t>
            </w:r>
            <w:r w:rsidR="002D3C12">
              <w:rPr>
                <w:rFonts w:ascii="Times New Roman" w:hAnsi="Times New Roman" w:cs="Times New Roman"/>
                <w:caps/>
              </w:rPr>
              <w:t>REPORTS WITH</w:t>
            </w:r>
            <w:r>
              <w:rPr>
                <w:rFonts w:ascii="Times New Roman" w:hAnsi="Times New Roman" w:cs="Times New Roman"/>
                <w:caps/>
              </w:rPr>
              <w:t xml:space="preserve"> detailed analysis.</w:t>
            </w:r>
          </w:p>
          <w:p w14:paraId="7F159993" w14:textId="77777777" w:rsidR="00983E4B" w:rsidRDefault="00983E4B" w:rsidP="003F3FAE">
            <w:pPr>
              <w:pStyle w:val="Achievement"/>
              <w:tabs>
                <w:tab w:val="clear" w:pos="360"/>
              </w:tabs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ANALYSING THE PRODUCT QUALITY BY DOING CASE STUDY  by CUSTOMERS feedback.</w:t>
            </w:r>
          </w:p>
          <w:p w14:paraId="7AB1A824" w14:textId="57B69BA6" w:rsidR="00983E4B" w:rsidRDefault="00983E4B" w:rsidP="003F3FAE">
            <w:pPr>
              <w:pStyle w:val="Achievement"/>
              <w:tabs>
                <w:tab w:val="clear" w:pos="360"/>
              </w:tabs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MAINTAINING THE primary CUSTOMER DATABASE.</w:t>
            </w:r>
          </w:p>
          <w:p w14:paraId="137E259F" w14:textId="05A2B416" w:rsidR="009F39D1" w:rsidRDefault="009F39D1" w:rsidP="003F3FAE">
            <w:pPr>
              <w:pStyle w:val="Achievement"/>
              <w:tabs>
                <w:tab w:val="clear" w:pos="360"/>
              </w:tabs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mining of sales details data.</w:t>
            </w:r>
          </w:p>
          <w:p w14:paraId="0C8C6425" w14:textId="77777777" w:rsidR="00983E4B" w:rsidRDefault="00983E4B" w:rsidP="003F3FAE">
            <w:pPr>
              <w:pStyle w:val="Achievement"/>
              <w:tabs>
                <w:tab w:val="clear" w:pos="360"/>
              </w:tabs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preparing detailed analysis about different products and rivalry products.</w:t>
            </w:r>
          </w:p>
          <w:p w14:paraId="00EA84AF" w14:textId="77777777" w:rsidR="00983E4B" w:rsidRDefault="00983E4B" w:rsidP="003F3FAE">
            <w:pPr>
              <w:pStyle w:val="Achievement"/>
              <w:tabs>
                <w:tab w:val="clear" w:pos="360"/>
              </w:tabs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INTERNAL SALES REPORT (INDIVIDUAL &amp; TEAM)</w:t>
            </w:r>
          </w:p>
          <w:p w14:paraId="3FF0EB9D" w14:textId="77777777" w:rsidR="00983E4B" w:rsidRDefault="00983E4B" w:rsidP="003F3FAE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aps/>
                <w:spacing w:val="-5"/>
              </w:rPr>
            </w:pPr>
          </w:p>
          <w:p w14:paraId="46973721" w14:textId="77777777" w:rsidR="00983E4B" w:rsidRPr="006F3B3D" w:rsidRDefault="00983E4B" w:rsidP="006F3B3D">
            <w:pPr>
              <w:rPr>
                <w:lang w:val="fr-FR"/>
              </w:rPr>
            </w:pPr>
          </w:p>
          <w:p w14:paraId="322AC1A9" w14:textId="77777777" w:rsidR="00983E4B" w:rsidRDefault="00983E4B" w:rsidP="00191DAF">
            <w:pPr>
              <w:pStyle w:val="CompanyName"/>
            </w:pPr>
            <w:r>
              <w:t>PEGASUS GROUP</w:t>
            </w:r>
          </w:p>
          <w:p w14:paraId="2D542D9D" w14:textId="77777777" w:rsidR="00983E4B" w:rsidRPr="00191DAF" w:rsidRDefault="00983E4B" w:rsidP="00191DAF">
            <w:pPr>
              <w:rPr>
                <w:lang w:val="fr-FR"/>
              </w:rPr>
            </w:pPr>
          </w:p>
          <w:p w14:paraId="1166A2E0" w14:textId="77777777" w:rsidR="00983E4B" w:rsidRDefault="00983E4B" w:rsidP="00B12006">
            <w:pPr>
              <w:pStyle w:val="JobTitle"/>
              <w:rPr>
                <w:rFonts w:ascii="Times New Roman" w:hAnsi="Times New Roman" w:cs="Times New Roman"/>
              </w:rPr>
            </w:pPr>
            <w:r w:rsidRPr="005811FF">
              <w:rPr>
                <w:rFonts w:ascii="Times New Roman" w:hAnsi="Times New Roman" w:cs="Times New Roman"/>
                <w:b/>
                <w:bCs/>
              </w:rPr>
              <w:t xml:space="preserve">MANAGER -MIS    </w:t>
            </w:r>
            <w:r w:rsidRPr="005811FF">
              <w:rPr>
                <w:rFonts w:ascii="Times New Roman" w:hAnsi="Times New Roman" w:cs="Times New Roman"/>
              </w:rPr>
              <w:t xml:space="preserve">Mar-2007 - </w:t>
            </w:r>
            <w:r>
              <w:rPr>
                <w:rFonts w:ascii="Times New Roman" w:hAnsi="Times New Roman" w:cs="Times New Roman"/>
              </w:rPr>
              <w:t>Jul - 2012</w:t>
            </w:r>
          </w:p>
          <w:p w14:paraId="29831FC0" w14:textId="70328574" w:rsidR="00983E4B" w:rsidRPr="00652B95" w:rsidRDefault="00983E4B" w:rsidP="000E764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aps/>
                <w:spacing w:val="-5"/>
              </w:rPr>
            </w:pPr>
            <w:r w:rsidRPr="00652B95">
              <w:rPr>
                <w:rFonts w:ascii="Times New Roman" w:hAnsi="Times New Roman" w:cs="Times New Roman"/>
                <w:caps/>
                <w:spacing w:val="-5"/>
              </w:rPr>
              <w:t xml:space="preserve">Preparing MIS using MS Excel to aid the senior management in the </w:t>
            </w:r>
            <w:r w:rsidR="002D3C12" w:rsidRPr="00652B95">
              <w:rPr>
                <w:rFonts w:ascii="Times New Roman" w:hAnsi="Times New Roman" w:cs="Times New Roman"/>
                <w:caps/>
                <w:spacing w:val="-5"/>
              </w:rPr>
              <w:t>DECISION-MAKING</w:t>
            </w:r>
            <w:r w:rsidRPr="00652B95">
              <w:rPr>
                <w:rFonts w:ascii="Times New Roman" w:hAnsi="Times New Roman" w:cs="Times New Roman"/>
                <w:caps/>
                <w:spacing w:val="-5"/>
              </w:rPr>
              <w:t xml:space="preserve"> process. Also archived and analyzed these reports for the benefit of business forecasting</w:t>
            </w:r>
            <w:r w:rsidR="000D07C3">
              <w:rPr>
                <w:rFonts w:ascii="Times New Roman" w:hAnsi="Times New Roman" w:cs="Times New Roman"/>
                <w:caps/>
                <w:spacing w:val="-5"/>
              </w:rPr>
              <w:t>,</w:t>
            </w:r>
            <w:r w:rsidRPr="00652B95">
              <w:rPr>
                <w:rFonts w:ascii="Times New Roman" w:hAnsi="Times New Roman" w:cs="Times New Roman"/>
                <w:caps/>
                <w:spacing w:val="-5"/>
              </w:rPr>
              <w:t xml:space="preserve"> and</w:t>
            </w:r>
          </w:p>
          <w:p w14:paraId="2665E151" w14:textId="77777777" w:rsidR="00983E4B" w:rsidRPr="009D397F" w:rsidRDefault="00983E4B" w:rsidP="009D397F">
            <w:pPr>
              <w:pStyle w:val="Achievement"/>
              <w:tabs>
                <w:tab w:val="clear" w:pos="360"/>
              </w:tabs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 xml:space="preserve">creating monthly SALES reports </w:t>
            </w:r>
            <w:r w:rsidRPr="005811FF">
              <w:rPr>
                <w:rFonts w:ascii="Times New Roman" w:hAnsi="Times New Roman" w:cs="Times New Roman"/>
                <w:caps/>
              </w:rPr>
              <w:t xml:space="preserve"> with detailed analysis (</w:t>
            </w:r>
            <w:r>
              <w:rPr>
                <w:rFonts w:ascii="Times New Roman" w:hAnsi="Times New Roman" w:cs="Times New Roman"/>
                <w:caps/>
              </w:rPr>
              <w:t>across CENTRES IN INDIA)</w:t>
            </w:r>
          </w:p>
          <w:p w14:paraId="2D81AEBA" w14:textId="0F83ADAB" w:rsidR="00983E4B" w:rsidRPr="005811FF" w:rsidRDefault="00983E4B" w:rsidP="00ED7C34">
            <w:pPr>
              <w:pStyle w:val="Achievement"/>
              <w:tabs>
                <w:tab w:val="clear" w:pos="360"/>
              </w:tabs>
              <w:rPr>
                <w:rFonts w:ascii="Times New Roman" w:hAnsi="Times New Roman" w:cs="Times New Roman"/>
                <w:caps/>
              </w:rPr>
            </w:pPr>
            <w:r w:rsidRPr="005811FF">
              <w:rPr>
                <w:rFonts w:ascii="Times New Roman" w:hAnsi="Times New Roman" w:cs="Times New Roman"/>
                <w:caps/>
              </w:rPr>
              <w:t xml:space="preserve">CO-ORDINATING WITH CHIEF </w:t>
            </w:r>
            <w:r w:rsidR="002D3C12">
              <w:rPr>
                <w:rFonts w:ascii="Times New Roman" w:hAnsi="Times New Roman" w:cs="Times New Roman"/>
                <w:caps/>
              </w:rPr>
              <w:t>ACCOUNTANT</w:t>
            </w:r>
            <w:r w:rsidR="002D3C12" w:rsidRPr="005811FF">
              <w:rPr>
                <w:rFonts w:ascii="Times New Roman" w:hAnsi="Times New Roman" w:cs="Times New Roman"/>
                <w:caps/>
              </w:rPr>
              <w:t xml:space="preserve"> </w:t>
            </w:r>
            <w:r w:rsidR="002D3C12">
              <w:rPr>
                <w:rFonts w:ascii="Times New Roman" w:hAnsi="Times New Roman" w:cs="Times New Roman"/>
                <w:caps/>
              </w:rPr>
              <w:t>for</w:t>
            </w:r>
            <w:r w:rsidRPr="005811FF">
              <w:rPr>
                <w:rFonts w:ascii="Times New Roman" w:hAnsi="Times New Roman" w:cs="Times New Roman"/>
                <w:caps/>
              </w:rPr>
              <w:t xml:space="preserve"> AUDITING (RECONSILATION) WITH SALES</w:t>
            </w:r>
            <w:r w:rsidR="000D07C3">
              <w:rPr>
                <w:rFonts w:ascii="Times New Roman" w:hAnsi="Times New Roman" w:cs="Times New Roman"/>
                <w:caps/>
              </w:rPr>
              <w:t xml:space="preserve"> details.</w:t>
            </w:r>
          </w:p>
          <w:p w14:paraId="6318E84A" w14:textId="77777777" w:rsidR="00983E4B" w:rsidRPr="005811FF" w:rsidRDefault="00983E4B" w:rsidP="006C0D05">
            <w:pPr>
              <w:pStyle w:val="Achievement"/>
              <w:tabs>
                <w:tab w:val="clear" w:pos="360"/>
              </w:tabs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CROSS MAPPING OF CLIENTS</w:t>
            </w:r>
            <w:r w:rsidRPr="005811FF">
              <w:rPr>
                <w:rFonts w:ascii="Times New Roman" w:hAnsi="Times New Roman" w:cs="Times New Roman"/>
                <w:caps/>
              </w:rPr>
              <w:t>.</w:t>
            </w:r>
          </w:p>
          <w:p w14:paraId="4D944D1A" w14:textId="77777777" w:rsidR="00983E4B" w:rsidRPr="005811FF" w:rsidRDefault="00983E4B" w:rsidP="006C0D05">
            <w:pPr>
              <w:pStyle w:val="Achievement"/>
              <w:tabs>
                <w:tab w:val="clear" w:pos="360"/>
              </w:tabs>
              <w:rPr>
                <w:rFonts w:ascii="Times New Roman" w:hAnsi="Times New Roman" w:cs="Times New Roman"/>
                <w:caps/>
              </w:rPr>
            </w:pPr>
            <w:r w:rsidRPr="005811FF">
              <w:rPr>
                <w:rFonts w:ascii="Times New Roman" w:hAnsi="Times New Roman" w:cs="Times New Roman"/>
                <w:caps/>
              </w:rPr>
              <w:t>CONSOLIDATION OF SALES / DELIVE</w:t>
            </w:r>
            <w:r>
              <w:rPr>
                <w:rFonts w:ascii="Times New Roman" w:hAnsi="Times New Roman" w:cs="Times New Roman"/>
                <w:caps/>
              </w:rPr>
              <w:t>r</w:t>
            </w:r>
            <w:r w:rsidRPr="005811FF">
              <w:rPr>
                <w:rFonts w:ascii="Times New Roman" w:hAnsi="Times New Roman" w:cs="Times New Roman"/>
                <w:caps/>
              </w:rPr>
              <w:t>Y REPORTS FOR QUARTERLY</w:t>
            </w:r>
            <w:r>
              <w:rPr>
                <w:rFonts w:ascii="Times New Roman" w:hAnsi="Times New Roman" w:cs="Times New Roman"/>
                <w:caps/>
              </w:rPr>
              <w:t>&amp; ANNUAL MEETINGS</w:t>
            </w:r>
            <w:r w:rsidRPr="005811FF">
              <w:rPr>
                <w:rFonts w:ascii="Times New Roman" w:hAnsi="Times New Roman" w:cs="Times New Roman"/>
                <w:caps/>
              </w:rPr>
              <w:t>.</w:t>
            </w:r>
          </w:p>
          <w:p w14:paraId="4D5EBFB4" w14:textId="77777777" w:rsidR="00983E4B" w:rsidRDefault="00983E4B" w:rsidP="006C0D05">
            <w:pPr>
              <w:pStyle w:val="Achievement"/>
              <w:tabs>
                <w:tab w:val="clear" w:pos="360"/>
              </w:tabs>
              <w:rPr>
                <w:rFonts w:ascii="Times New Roman" w:hAnsi="Times New Roman" w:cs="Times New Roman"/>
                <w:caps/>
              </w:rPr>
            </w:pPr>
            <w:r w:rsidRPr="005811FF">
              <w:rPr>
                <w:rFonts w:ascii="Times New Roman" w:hAnsi="Times New Roman" w:cs="Times New Roman"/>
                <w:caps/>
              </w:rPr>
              <w:t xml:space="preserve">CALL REPORTS (ONLINE) aND SALES EFFORT ANALYSIS WITH THE </w:t>
            </w:r>
            <w:r>
              <w:rPr>
                <w:rFonts w:ascii="Times New Roman" w:hAnsi="Times New Roman" w:cs="Times New Roman"/>
                <w:caps/>
              </w:rPr>
              <w:t>SALES TEAM,</w:t>
            </w:r>
            <w:r w:rsidRPr="005811FF">
              <w:rPr>
                <w:rFonts w:ascii="Times New Roman" w:hAnsi="Times New Roman" w:cs="Times New Roman"/>
                <w:caps/>
              </w:rPr>
              <w:t xml:space="preserve"> TO STUDY THE DAY TO DAY EFFORTS IN SALES AND ENQUIRY TRACKING (INCLUDES ALLOCATING OF ENQUIRIES)</w:t>
            </w:r>
          </w:p>
          <w:p w14:paraId="13F3165E" w14:textId="77777777" w:rsidR="00983E4B" w:rsidRPr="005811FF" w:rsidRDefault="00983E4B" w:rsidP="008036D0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  <w:p w14:paraId="578C0C79" w14:textId="77777777" w:rsidR="00983E4B" w:rsidRPr="005811FF" w:rsidRDefault="00983E4B" w:rsidP="008036D0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</w:rPr>
            </w:pPr>
            <w:r w:rsidRPr="005811FF">
              <w:rPr>
                <w:rFonts w:ascii="Times New Roman" w:hAnsi="Times New Roman" w:cs="Times New Roman"/>
                <w:b/>
                <w:bCs/>
              </w:rPr>
              <w:t xml:space="preserve">HEADING THE </w:t>
            </w:r>
            <w:r>
              <w:rPr>
                <w:rFonts w:ascii="Times New Roman" w:hAnsi="Times New Roman" w:cs="Times New Roman"/>
                <w:b/>
                <w:bCs/>
              </w:rPr>
              <w:t>E.D.P.</w:t>
            </w:r>
            <w:r w:rsidRPr="005811FF">
              <w:rPr>
                <w:rFonts w:ascii="Times New Roman" w:hAnsi="Times New Roman" w:cs="Times New Roman"/>
                <w:b/>
                <w:bCs/>
              </w:rPr>
              <w:t xml:space="preserve"> DEPARTMENT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(Additional Role)</w:t>
            </w:r>
          </w:p>
          <w:p w14:paraId="09CE0ADE" w14:textId="77777777" w:rsidR="00EC1B9D" w:rsidRPr="005811FF" w:rsidRDefault="00EC1B9D" w:rsidP="00EC1B9D">
            <w:pPr>
              <w:pStyle w:val="Achievement"/>
              <w:tabs>
                <w:tab w:val="clear" w:pos="360"/>
              </w:tabs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 xml:space="preserve">R &amp; D on </w:t>
            </w:r>
            <w:r w:rsidRPr="005811FF">
              <w:rPr>
                <w:rFonts w:ascii="Times New Roman" w:hAnsi="Times New Roman" w:cs="Times New Roman"/>
                <w:caps/>
              </w:rPr>
              <w:t>cUSTOMER RELATION MANAGEMENT</w:t>
            </w:r>
            <w:r>
              <w:rPr>
                <w:rFonts w:ascii="Times New Roman" w:hAnsi="Times New Roman" w:cs="Times New Roman"/>
                <w:caps/>
              </w:rPr>
              <w:t xml:space="preserve"> and sales crm software and provided bug report with relevant suggestions for the enhancement of the application.</w:t>
            </w:r>
          </w:p>
          <w:p w14:paraId="26B3656F" w14:textId="5D601FBF" w:rsidR="00983E4B" w:rsidRPr="00EC1B9D" w:rsidRDefault="00983E4B" w:rsidP="00195073">
            <w:pPr>
              <w:pStyle w:val="Achievement"/>
              <w:tabs>
                <w:tab w:val="clear" w:pos="360"/>
              </w:tabs>
              <w:rPr>
                <w:rFonts w:ascii="Times New Roman" w:hAnsi="Times New Roman" w:cs="Times New Roman"/>
              </w:rPr>
            </w:pPr>
            <w:r w:rsidRPr="00EC1B9D">
              <w:rPr>
                <w:rFonts w:ascii="Times New Roman" w:hAnsi="Times New Roman" w:cs="Times New Roman"/>
                <w:caps/>
              </w:rPr>
              <w:t>Search engine optimisation.</w:t>
            </w:r>
          </w:p>
          <w:p w14:paraId="043ABA55" w14:textId="60D45DA8" w:rsidR="00983E4B" w:rsidRPr="00396E75" w:rsidRDefault="00983E4B" w:rsidP="00B12006">
            <w:pPr>
              <w:pStyle w:val="Achievement"/>
              <w:rPr>
                <w:rFonts w:ascii="Times New Roman" w:hAnsi="Times New Roman" w:cs="Times New Roman"/>
              </w:rPr>
            </w:pPr>
            <w:r w:rsidRPr="00396E75">
              <w:rPr>
                <w:rFonts w:ascii="Times New Roman" w:hAnsi="Times New Roman" w:cs="Times New Roman"/>
              </w:rPr>
              <w:lastRenderedPageBreak/>
              <w:t>DATABASE MANAGEMENT</w:t>
            </w:r>
          </w:p>
          <w:p w14:paraId="3907182C" w14:textId="41B47FE8" w:rsidR="00983E4B" w:rsidRDefault="00983E4B" w:rsidP="00522FBD">
            <w:pPr>
              <w:pStyle w:val="Achievement"/>
              <w:rPr>
                <w:rFonts w:ascii="Times New Roman" w:hAnsi="Times New Roman" w:cs="Times New Roman"/>
                <w:caps/>
              </w:rPr>
            </w:pPr>
            <w:r w:rsidRPr="00396E75">
              <w:rPr>
                <w:rFonts w:ascii="Times New Roman" w:hAnsi="Times New Roman" w:cs="Times New Roman"/>
                <w:caps/>
              </w:rPr>
              <w:t>Responsible to implement new projects</w:t>
            </w:r>
            <w:r>
              <w:rPr>
                <w:rFonts w:ascii="Times New Roman" w:hAnsi="Times New Roman" w:cs="Times New Roman"/>
                <w:caps/>
              </w:rPr>
              <w:t>/software</w:t>
            </w:r>
            <w:r w:rsidRPr="00396E75">
              <w:rPr>
                <w:rFonts w:ascii="Times New Roman" w:hAnsi="Times New Roman" w:cs="Times New Roman"/>
                <w:caps/>
              </w:rPr>
              <w:t xml:space="preserve"> like </w:t>
            </w:r>
            <w:r>
              <w:rPr>
                <w:rFonts w:ascii="Times New Roman" w:hAnsi="Times New Roman" w:cs="Times New Roman"/>
                <w:caps/>
              </w:rPr>
              <w:t xml:space="preserve">  </w:t>
            </w:r>
          </w:p>
          <w:p w14:paraId="603728EC" w14:textId="33649DA7" w:rsidR="00983E4B" w:rsidRPr="00396E75" w:rsidRDefault="00983E4B" w:rsidP="00C27D16">
            <w:pPr>
              <w:pStyle w:val="Achievement"/>
              <w:numPr>
                <w:ilvl w:val="0"/>
                <w:numId w:val="0"/>
              </w:numPr>
              <w:ind w:left="245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 xml:space="preserve">  </w:t>
            </w:r>
            <w:r w:rsidR="00562D11">
              <w:rPr>
                <w:rFonts w:ascii="Times New Roman" w:hAnsi="Times New Roman" w:cs="Times New Roman"/>
                <w:caps/>
              </w:rPr>
              <w:t xml:space="preserve">   </w:t>
            </w:r>
            <w:r>
              <w:rPr>
                <w:rFonts w:ascii="Times New Roman" w:hAnsi="Times New Roman" w:cs="Times New Roman"/>
                <w:caps/>
              </w:rPr>
              <w:t xml:space="preserve">FACT, </w:t>
            </w:r>
            <w:r w:rsidRPr="00396E75">
              <w:rPr>
                <w:rFonts w:ascii="Times New Roman" w:hAnsi="Times New Roman" w:cs="Times New Roman"/>
                <w:caps/>
              </w:rPr>
              <w:t>SAP etc.</w:t>
            </w:r>
          </w:p>
          <w:p w14:paraId="3F29D6E0" w14:textId="15F2D8C7" w:rsidR="00983E4B" w:rsidRDefault="003146CC" w:rsidP="00522FBD">
            <w:pPr>
              <w:pStyle w:val="Achievemen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 xml:space="preserve">AUTHORISING </w:t>
            </w:r>
            <w:r w:rsidR="00983E4B" w:rsidRPr="00396E75">
              <w:rPr>
                <w:rFonts w:ascii="Times New Roman" w:hAnsi="Times New Roman" w:cs="Times New Roman"/>
                <w:caps/>
              </w:rPr>
              <w:t>procurement</w:t>
            </w:r>
            <w:r>
              <w:rPr>
                <w:rFonts w:ascii="Times New Roman" w:hAnsi="Times New Roman" w:cs="Times New Roman"/>
                <w:caps/>
              </w:rPr>
              <w:t>S</w:t>
            </w:r>
            <w:r w:rsidR="00983E4B" w:rsidRPr="00396E75">
              <w:rPr>
                <w:rFonts w:ascii="Times New Roman" w:hAnsi="Times New Roman" w:cs="Times New Roman"/>
                <w:caps/>
              </w:rPr>
              <w:t xml:space="preserve"> with the suppliers </w:t>
            </w:r>
            <w:r w:rsidR="00983E4B">
              <w:rPr>
                <w:rFonts w:ascii="Times New Roman" w:hAnsi="Times New Roman" w:cs="Times New Roman"/>
                <w:caps/>
              </w:rPr>
              <w:t xml:space="preserve">for IT </w:t>
            </w:r>
          </w:p>
          <w:p w14:paraId="432533DB" w14:textId="2DC74F73" w:rsidR="00983E4B" w:rsidRDefault="00983E4B" w:rsidP="00C27D16">
            <w:pPr>
              <w:pStyle w:val="Achievement"/>
              <w:numPr>
                <w:ilvl w:val="0"/>
                <w:numId w:val="0"/>
              </w:numPr>
              <w:ind w:left="245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 xml:space="preserve">  </w:t>
            </w:r>
            <w:r w:rsidR="00562D11">
              <w:rPr>
                <w:rFonts w:ascii="Times New Roman" w:hAnsi="Times New Roman" w:cs="Times New Roman"/>
                <w:caps/>
              </w:rPr>
              <w:t xml:space="preserve">  </w:t>
            </w:r>
            <w:r>
              <w:rPr>
                <w:rFonts w:ascii="Times New Roman" w:hAnsi="Times New Roman" w:cs="Times New Roman"/>
                <w:caps/>
              </w:rPr>
              <w:t xml:space="preserve"> dept</w:t>
            </w:r>
            <w:r w:rsidRPr="00396E75">
              <w:rPr>
                <w:rFonts w:ascii="Times New Roman" w:hAnsi="Times New Roman" w:cs="Times New Roman"/>
                <w:caps/>
              </w:rPr>
              <w:t>.</w:t>
            </w:r>
          </w:p>
          <w:p w14:paraId="7B874087" w14:textId="427B54F6" w:rsidR="00983E4B" w:rsidRPr="003146CC" w:rsidRDefault="003146CC" w:rsidP="004C5F32">
            <w:pPr>
              <w:pStyle w:val="Achievement"/>
              <w:numPr>
                <w:ilvl w:val="0"/>
                <w:numId w:val="0"/>
              </w:numPr>
              <w:ind w:left="245"/>
              <w:rPr>
                <w:rFonts w:ascii="Times New Roman" w:hAnsi="Times New Roman" w:cs="Times New Roman"/>
                <w:caps/>
              </w:rPr>
            </w:pPr>
            <w:r w:rsidRPr="003146CC">
              <w:rPr>
                <w:rFonts w:ascii="Times New Roman" w:hAnsi="Times New Roman" w:cs="Times New Roman"/>
                <w:caps/>
              </w:rPr>
              <w:t>RESPONSIBLE FOR THE  SYSTEM AUDIT (</w:t>
            </w:r>
            <w:r w:rsidR="00983E4B" w:rsidRPr="003146CC">
              <w:rPr>
                <w:rFonts w:ascii="Times New Roman" w:hAnsi="Times New Roman" w:cs="Times New Roman"/>
                <w:caps/>
              </w:rPr>
              <w:t xml:space="preserve">Creation of Original Software / systems list </w:t>
            </w:r>
            <w:r>
              <w:rPr>
                <w:rFonts w:ascii="Times New Roman" w:hAnsi="Times New Roman" w:cs="Times New Roman"/>
                <w:caps/>
              </w:rPr>
              <w:t>FOR</w:t>
            </w:r>
            <w:r w:rsidR="00983E4B" w:rsidRPr="003146CC">
              <w:rPr>
                <w:rFonts w:ascii="Times New Roman" w:hAnsi="Times New Roman" w:cs="Times New Roman"/>
                <w:caps/>
              </w:rPr>
              <w:t xml:space="preserve"> the</w:t>
            </w:r>
            <w:r w:rsidR="00562D11" w:rsidRPr="003146CC">
              <w:rPr>
                <w:rFonts w:ascii="Times New Roman" w:hAnsi="Times New Roman" w:cs="Times New Roman"/>
                <w:caps/>
              </w:rPr>
              <w:t xml:space="preserve">  </w:t>
            </w:r>
            <w:r w:rsidR="00983E4B" w:rsidRPr="003146CC">
              <w:rPr>
                <w:rFonts w:ascii="Times New Roman" w:hAnsi="Times New Roman" w:cs="Times New Roman"/>
                <w:caps/>
              </w:rPr>
              <w:t>company</w:t>
            </w:r>
            <w:r>
              <w:rPr>
                <w:rFonts w:ascii="Times New Roman" w:hAnsi="Times New Roman" w:cs="Times New Roman"/>
                <w:caps/>
              </w:rPr>
              <w:t>).</w:t>
            </w:r>
          </w:p>
          <w:p w14:paraId="5EF01826" w14:textId="5C9A8DF6" w:rsidR="00983E4B" w:rsidRPr="00396E75" w:rsidRDefault="00983E4B" w:rsidP="00396E75">
            <w:pPr>
              <w:pStyle w:val="Achievement"/>
              <w:tabs>
                <w:tab w:val="clear" w:pos="360"/>
              </w:tabs>
              <w:rPr>
                <w:rFonts w:ascii="Times New Roman" w:hAnsi="Times New Roman" w:cs="Times New Roman"/>
                <w:caps/>
              </w:rPr>
            </w:pPr>
            <w:r w:rsidRPr="00396E75">
              <w:rPr>
                <w:rFonts w:ascii="Times New Roman" w:hAnsi="Times New Roman" w:cs="Times New Roman"/>
              </w:rPr>
              <w:t>CO -ORDINATING WITH DAY TO DAY OPERATIONS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9568589" w14:textId="77777777" w:rsidR="00983E4B" w:rsidRDefault="00983E4B" w:rsidP="00B12006">
            <w:pPr>
              <w:pStyle w:val="CompanyName"/>
            </w:pPr>
          </w:p>
        </w:tc>
      </w:tr>
      <w:tr w:rsidR="00983E4B" w:rsidRPr="005811FF" w14:paraId="40D7BFAA" w14:textId="77777777">
        <w:trPr>
          <w:trHeight w:val="162"/>
        </w:trPr>
        <w:tc>
          <w:tcPr>
            <w:tcW w:w="2994" w:type="dxa"/>
          </w:tcPr>
          <w:p w14:paraId="66099F40" w14:textId="77777777" w:rsidR="00983E4B" w:rsidRPr="005811FF" w:rsidRDefault="00983E4B">
            <w:pPr>
              <w:pStyle w:val="SectionTitle"/>
              <w:rPr>
                <w:rFonts w:ascii="Times New Roman" w:hAnsi="Times New Roman" w:cs="Times New Roman"/>
              </w:rPr>
            </w:pPr>
          </w:p>
          <w:p w14:paraId="1A2F3B96" w14:textId="77777777" w:rsidR="00983E4B" w:rsidRPr="005811FF" w:rsidRDefault="00983E4B" w:rsidP="00EB495A">
            <w:pPr>
              <w:rPr>
                <w:rFonts w:ascii="Times New Roman" w:hAnsi="Times New Roman" w:cs="Times New Roman"/>
              </w:rPr>
            </w:pPr>
          </w:p>
          <w:p w14:paraId="068F8C54" w14:textId="77777777" w:rsidR="00983E4B" w:rsidRPr="005811FF" w:rsidRDefault="00983E4B">
            <w:pPr>
              <w:pStyle w:val="SectionTitle"/>
              <w:rPr>
                <w:rFonts w:ascii="Times New Roman" w:hAnsi="Times New Roman" w:cs="Times New Roman"/>
              </w:rPr>
            </w:pPr>
            <w:r w:rsidRPr="005811FF">
              <w:rPr>
                <w:rFonts w:ascii="Times New Roman" w:hAnsi="Times New Roman" w:cs="Times New Roman"/>
              </w:rPr>
              <w:t>reSPONSIBILITIES</w:t>
            </w:r>
          </w:p>
          <w:p w14:paraId="4C073760" w14:textId="77777777" w:rsidR="00983E4B" w:rsidRPr="005811FF" w:rsidRDefault="00983E4B" w:rsidP="006E6E38">
            <w:pPr>
              <w:rPr>
                <w:rFonts w:ascii="Times New Roman" w:hAnsi="Times New Roman" w:cs="Times New Roman"/>
              </w:rPr>
            </w:pPr>
          </w:p>
          <w:p w14:paraId="4BE434F1" w14:textId="77777777" w:rsidR="00983E4B" w:rsidRPr="005811FF" w:rsidRDefault="00983E4B" w:rsidP="006E6E38">
            <w:pPr>
              <w:rPr>
                <w:rFonts w:ascii="Times New Roman" w:hAnsi="Times New Roman" w:cs="Times New Roman"/>
              </w:rPr>
            </w:pPr>
          </w:p>
          <w:p w14:paraId="0CCFDDF1" w14:textId="77777777" w:rsidR="00983E4B" w:rsidRPr="005811FF" w:rsidRDefault="00983E4B" w:rsidP="006E6E38">
            <w:pPr>
              <w:rPr>
                <w:rFonts w:ascii="Times New Roman" w:hAnsi="Times New Roman" w:cs="Times New Roman"/>
              </w:rPr>
            </w:pPr>
          </w:p>
          <w:p w14:paraId="1D82189B" w14:textId="77777777" w:rsidR="00983E4B" w:rsidRPr="005811FF" w:rsidRDefault="00983E4B" w:rsidP="006E6E38">
            <w:pPr>
              <w:rPr>
                <w:rFonts w:ascii="Times New Roman" w:hAnsi="Times New Roman" w:cs="Times New Roman"/>
              </w:rPr>
            </w:pPr>
          </w:p>
          <w:p w14:paraId="22F6B2AD" w14:textId="77777777" w:rsidR="00983E4B" w:rsidRPr="005811FF" w:rsidRDefault="00983E4B" w:rsidP="006E6E38">
            <w:pPr>
              <w:rPr>
                <w:rFonts w:ascii="Times New Roman" w:hAnsi="Times New Roman" w:cs="Times New Roman"/>
              </w:rPr>
            </w:pPr>
          </w:p>
          <w:p w14:paraId="1C4657BB" w14:textId="77777777" w:rsidR="00CD1326" w:rsidRDefault="00CD1326" w:rsidP="00562D11">
            <w:pPr>
              <w:pStyle w:val="SectionTitle"/>
              <w:rPr>
                <w:rFonts w:ascii="Times New Roman" w:hAnsi="Times New Roman" w:cs="Times New Roman"/>
              </w:rPr>
            </w:pPr>
          </w:p>
          <w:p w14:paraId="0E79F5D4" w14:textId="77777777" w:rsidR="00CD1326" w:rsidRDefault="00CD1326" w:rsidP="00562D11">
            <w:pPr>
              <w:pStyle w:val="SectionTitle"/>
              <w:rPr>
                <w:rFonts w:ascii="Times New Roman" w:hAnsi="Times New Roman" w:cs="Times New Roman"/>
              </w:rPr>
            </w:pPr>
          </w:p>
          <w:p w14:paraId="0047DC72" w14:textId="51A05216" w:rsidR="00562D11" w:rsidRPr="005811FF" w:rsidRDefault="00562D11" w:rsidP="00562D11">
            <w:pPr>
              <w:pStyle w:val="SectionTit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ADditional </w:t>
            </w:r>
            <w:r w:rsidRPr="005811FF">
              <w:rPr>
                <w:rFonts w:ascii="Times New Roman" w:hAnsi="Times New Roman" w:cs="Times New Roman"/>
              </w:rPr>
              <w:t>reSPONSIBILITIES</w:t>
            </w:r>
          </w:p>
          <w:p w14:paraId="172841E3" w14:textId="77777777" w:rsidR="00983E4B" w:rsidRPr="005811FF" w:rsidRDefault="00983E4B" w:rsidP="006E6E38">
            <w:pPr>
              <w:rPr>
                <w:rFonts w:ascii="Times New Roman" w:hAnsi="Times New Roman" w:cs="Times New Roman"/>
              </w:rPr>
            </w:pPr>
          </w:p>
          <w:p w14:paraId="7E746379" w14:textId="77777777" w:rsidR="00983E4B" w:rsidRPr="005811FF" w:rsidRDefault="00983E4B" w:rsidP="006E6E38">
            <w:pPr>
              <w:rPr>
                <w:rFonts w:ascii="Times New Roman" w:hAnsi="Times New Roman" w:cs="Times New Roman"/>
              </w:rPr>
            </w:pPr>
          </w:p>
          <w:p w14:paraId="52191A22" w14:textId="77777777" w:rsidR="00983E4B" w:rsidRPr="005811FF" w:rsidRDefault="00983E4B" w:rsidP="006E6E38">
            <w:pPr>
              <w:rPr>
                <w:rFonts w:ascii="Times New Roman" w:hAnsi="Times New Roman" w:cs="Times New Roman"/>
              </w:rPr>
            </w:pPr>
          </w:p>
          <w:p w14:paraId="280C69E3" w14:textId="77777777" w:rsidR="00983E4B" w:rsidRDefault="00983E4B" w:rsidP="006E6E38">
            <w:pPr>
              <w:rPr>
                <w:rFonts w:ascii="Times New Roman" w:hAnsi="Times New Roman" w:cs="Times New Roman"/>
              </w:rPr>
            </w:pPr>
          </w:p>
          <w:p w14:paraId="7F46F3A4" w14:textId="77777777" w:rsidR="00983E4B" w:rsidRPr="005811FF" w:rsidRDefault="00983E4B" w:rsidP="006E6E38">
            <w:pPr>
              <w:rPr>
                <w:rFonts w:ascii="Times New Roman" w:hAnsi="Times New Roman" w:cs="Times New Roman"/>
              </w:rPr>
            </w:pPr>
          </w:p>
          <w:p w14:paraId="5FFDD409" w14:textId="77777777" w:rsidR="00983E4B" w:rsidRPr="005811FF" w:rsidRDefault="00983E4B" w:rsidP="006E6E38">
            <w:pPr>
              <w:rPr>
                <w:rFonts w:ascii="Times New Roman" w:hAnsi="Times New Roman" w:cs="Times New Roman"/>
              </w:rPr>
            </w:pPr>
          </w:p>
          <w:p w14:paraId="77ABAF17" w14:textId="3BDB4598" w:rsidR="00983E4B" w:rsidRPr="005811FF" w:rsidRDefault="00983E4B" w:rsidP="005811FF">
            <w:pPr>
              <w:pStyle w:val="SectionTitle"/>
              <w:rPr>
                <w:rFonts w:ascii="Times New Roman" w:hAnsi="Times New Roman" w:cs="Times New Roman"/>
              </w:rPr>
            </w:pPr>
          </w:p>
        </w:tc>
        <w:tc>
          <w:tcPr>
            <w:tcW w:w="6874" w:type="dxa"/>
          </w:tcPr>
          <w:p w14:paraId="27BC480B" w14:textId="77777777" w:rsidR="00983E4B" w:rsidRPr="005811FF" w:rsidRDefault="00983E4B" w:rsidP="00B12006">
            <w:pPr>
              <w:pStyle w:val="CompanyName"/>
            </w:pPr>
          </w:p>
          <w:p w14:paraId="7D24A19D" w14:textId="77777777" w:rsidR="00983E4B" w:rsidRPr="005811FF" w:rsidRDefault="00983E4B" w:rsidP="00B12006">
            <w:pPr>
              <w:pStyle w:val="CompanyName"/>
            </w:pPr>
            <w:r>
              <w:t>LLADRO INDIA LTD., CHENNAI</w:t>
            </w:r>
          </w:p>
          <w:p w14:paraId="0158F927" w14:textId="77777777" w:rsidR="00983E4B" w:rsidRPr="005811FF" w:rsidRDefault="00983E4B">
            <w:pPr>
              <w:pStyle w:val="JobTitle"/>
              <w:rPr>
                <w:rFonts w:ascii="Times New Roman" w:hAnsi="Times New Roman" w:cs="Times New Roman"/>
                <w:b/>
                <w:bCs/>
              </w:rPr>
            </w:pPr>
          </w:p>
          <w:p w14:paraId="4D5AFD0C" w14:textId="77777777" w:rsidR="00983E4B" w:rsidRPr="005811FF" w:rsidRDefault="00983E4B">
            <w:pPr>
              <w:pStyle w:val="JobTit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</w:rPr>
              <w:t xml:space="preserve">SALES SUPPORT MANGER    </w:t>
            </w:r>
            <w:r w:rsidRPr="005811FF">
              <w:rPr>
                <w:rFonts w:ascii="Times New Roman" w:hAnsi="Times New Roman" w:cs="Times New Roman"/>
              </w:rPr>
              <w:t>Mar-2004  - Mar-2007</w:t>
            </w:r>
          </w:p>
          <w:p w14:paraId="36AA91D3" w14:textId="3F439088" w:rsidR="00983E4B" w:rsidRDefault="00983E4B" w:rsidP="00AC024D">
            <w:pPr>
              <w:pStyle w:val="Achievement"/>
              <w:jc w:val="left"/>
              <w:rPr>
                <w:rFonts w:ascii="Times New Roman" w:hAnsi="Times New Roman" w:cs="Times New Roman"/>
              </w:rPr>
            </w:pPr>
            <w:r w:rsidRPr="005811FF">
              <w:rPr>
                <w:rFonts w:ascii="Times New Roman" w:hAnsi="Times New Roman" w:cs="Times New Roman"/>
              </w:rPr>
              <w:t xml:space="preserve">ANALYSING MONTHLY / QUARTERLY SALES </w:t>
            </w:r>
            <w:r>
              <w:rPr>
                <w:rFonts w:ascii="Times New Roman" w:hAnsi="Times New Roman" w:cs="Times New Roman"/>
              </w:rPr>
              <w:t xml:space="preserve">INCLUDES PROJECTED     </w:t>
            </w:r>
            <w:r w:rsidR="00562D11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Vs. ACTUALS.</w:t>
            </w:r>
          </w:p>
          <w:p w14:paraId="1E0C9523" w14:textId="6E2553E8" w:rsidR="00562D11" w:rsidRDefault="00562D11" w:rsidP="00AC024D">
            <w:pPr>
              <w:pStyle w:val="Achievemen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ANALYSIS FOR THE MANAGEMENT’s STRATEGIC PLANNING.</w:t>
            </w:r>
          </w:p>
          <w:p w14:paraId="48A91023" w14:textId="77777777" w:rsidR="00983E4B" w:rsidRDefault="00983E4B" w:rsidP="00AC024D">
            <w:pPr>
              <w:pStyle w:val="Achievement"/>
              <w:jc w:val="left"/>
              <w:rPr>
                <w:rFonts w:ascii="Times New Roman" w:hAnsi="Times New Roman" w:cs="Times New Roman"/>
              </w:rPr>
            </w:pPr>
            <w:r w:rsidRPr="005811FF">
              <w:rPr>
                <w:rFonts w:ascii="Times New Roman" w:hAnsi="Times New Roman" w:cs="Times New Roman"/>
              </w:rPr>
              <w:t>PREPARING</w:t>
            </w:r>
            <w:r>
              <w:rPr>
                <w:rFonts w:ascii="Times New Roman" w:hAnsi="Times New Roman" w:cs="Times New Roman"/>
              </w:rPr>
              <w:t xml:space="preserve"> MONTHLY </w:t>
            </w:r>
            <w:r w:rsidRPr="005811FF">
              <w:rPr>
                <w:rFonts w:ascii="Times New Roman" w:hAnsi="Times New Roman" w:cs="Times New Roman"/>
              </w:rPr>
              <w:t>REPORT</w:t>
            </w:r>
            <w:r>
              <w:rPr>
                <w:rFonts w:ascii="Times New Roman" w:hAnsi="Times New Roman" w:cs="Times New Roman"/>
              </w:rPr>
              <w:t>S &amp; PRESENTATIONS</w:t>
            </w:r>
            <w:r w:rsidRPr="005811F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FOR THE SALES   </w:t>
            </w:r>
          </w:p>
          <w:p w14:paraId="18DCE94E" w14:textId="77777777" w:rsidR="00983E4B" w:rsidRDefault="00983E4B" w:rsidP="00212677">
            <w:pPr>
              <w:pStyle w:val="Achievement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MEET.</w:t>
            </w:r>
          </w:p>
          <w:p w14:paraId="5E31D87A" w14:textId="77777777" w:rsidR="00983E4B" w:rsidRPr="005811FF" w:rsidRDefault="00983E4B" w:rsidP="007B41E9">
            <w:pPr>
              <w:pStyle w:val="Achievement"/>
              <w:rPr>
                <w:rFonts w:ascii="Times New Roman" w:hAnsi="Times New Roman" w:cs="Times New Roman"/>
              </w:rPr>
            </w:pPr>
            <w:r w:rsidRPr="005811FF">
              <w:rPr>
                <w:rFonts w:ascii="Times New Roman" w:hAnsi="Times New Roman" w:cs="Times New Roman"/>
              </w:rPr>
              <w:t>DATABASE MANAGEMENT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94A9630" w14:textId="73E78C8E" w:rsidR="00983E4B" w:rsidRDefault="00983E4B" w:rsidP="007B41E9">
            <w:pPr>
              <w:pStyle w:val="Achievement"/>
              <w:rPr>
                <w:rFonts w:ascii="Times New Roman" w:hAnsi="Times New Roman" w:cs="Times New Roman"/>
              </w:rPr>
            </w:pPr>
            <w:r w:rsidRPr="005811FF">
              <w:rPr>
                <w:rFonts w:ascii="Times New Roman" w:hAnsi="Times New Roman" w:cs="Times New Roman"/>
              </w:rPr>
              <w:t>MAINTAINENCE OF PRIMARY SOFTWARE (FACT Accounting Software)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7CF96F0" w14:textId="529761DF" w:rsidR="00562D11" w:rsidRDefault="00562D11" w:rsidP="00562D11">
            <w:pPr>
              <w:pStyle w:val="Achievement"/>
              <w:numPr>
                <w:ilvl w:val="0"/>
                <w:numId w:val="0"/>
              </w:numPr>
              <w:ind w:left="245"/>
              <w:rPr>
                <w:rFonts w:ascii="Times New Roman" w:hAnsi="Times New Roman" w:cs="Times New Roman"/>
              </w:rPr>
            </w:pPr>
          </w:p>
          <w:p w14:paraId="41115FDC" w14:textId="77777777" w:rsidR="00562D11" w:rsidRPr="005811FF" w:rsidRDefault="00562D11" w:rsidP="00562D11">
            <w:pPr>
              <w:pStyle w:val="Achievement"/>
              <w:rPr>
                <w:rFonts w:ascii="Times New Roman" w:hAnsi="Times New Roman" w:cs="Times New Roman"/>
              </w:rPr>
            </w:pPr>
            <w:r w:rsidRPr="005811FF">
              <w:rPr>
                <w:rFonts w:ascii="Times New Roman" w:hAnsi="Times New Roman" w:cs="Times New Roman"/>
              </w:rPr>
              <w:t>SYSTEM INCHARGE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13B519E" w14:textId="042C6387" w:rsidR="00562D11" w:rsidRPr="005811FF" w:rsidRDefault="00562D11" w:rsidP="00562D11">
            <w:pPr>
              <w:pStyle w:val="Achievement"/>
              <w:rPr>
                <w:rFonts w:ascii="Times New Roman" w:hAnsi="Times New Roman" w:cs="Times New Roman"/>
              </w:rPr>
            </w:pPr>
            <w:r w:rsidRPr="005811FF">
              <w:rPr>
                <w:rFonts w:ascii="Times New Roman" w:hAnsi="Times New Roman" w:cs="Times New Roman"/>
              </w:rPr>
              <w:t>LOCAL AREA NETWORK MAINTAINENCE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D708F6B" w14:textId="77777777" w:rsidR="00983E4B" w:rsidRDefault="00983E4B" w:rsidP="007B41E9">
            <w:pPr>
              <w:pStyle w:val="Achievement"/>
              <w:rPr>
                <w:rFonts w:ascii="Times New Roman" w:hAnsi="Times New Roman" w:cs="Times New Roman"/>
              </w:rPr>
            </w:pPr>
            <w:r w:rsidRPr="005811FF">
              <w:rPr>
                <w:rFonts w:ascii="Times New Roman" w:hAnsi="Times New Roman" w:cs="Times New Roman"/>
              </w:rPr>
              <w:t xml:space="preserve">CORPORATE WEBSITE </w:t>
            </w:r>
            <w:r>
              <w:rPr>
                <w:rFonts w:ascii="Times New Roman" w:hAnsi="Times New Roman" w:cs="Times New Roman"/>
              </w:rPr>
              <w:t xml:space="preserve">&amp; MAIL SERVER </w:t>
            </w:r>
            <w:r w:rsidRPr="005811FF">
              <w:rPr>
                <w:rFonts w:ascii="Times New Roman" w:hAnsi="Times New Roman" w:cs="Times New Roman"/>
              </w:rPr>
              <w:t>MAINTAINENCE.</w:t>
            </w:r>
          </w:p>
          <w:p w14:paraId="623AEFDC" w14:textId="77777777" w:rsidR="00983E4B" w:rsidRDefault="00983E4B" w:rsidP="007B41E9">
            <w:pPr>
              <w:pStyle w:val="Achievement"/>
              <w:rPr>
                <w:rFonts w:ascii="Times New Roman" w:hAnsi="Times New Roman" w:cs="Times New Roman"/>
                <w:caps/>
              </w:rPr>
            </w:pPr>
            <w:r w:rsidRPr="00B8663F">
              <w:rPr>
                <w:rFonts w:ascii="Times New Roman" w:hAnsi="Times New Roman" w:cs="Times New Roman"/>
                <w:caps/>
              </w:rPr>
              <w:t xml:space="preserve">Managing all server data like new reports creation and </w:t>
            </w:r>
          </w:p>
          <w:p w14:paraId="0A10ABA8" w14:textId="77777777" w:rsidR="00983E4B" w:rsidRDefault="00983E4B" w:rsidP="00B8663F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 xml:space="preserve">        </w:t>
            </w:r>
            <w:r w:rsidRPr="00B8663F">
              <w:rPr>
                <w:rFonts w:ascii="Times New Roman" w:hAnsi="Times New Roman" w:cs="Times New Roman"/>
                <w:caps/>
              </w:rPr>
              <w:t>other timely reports.</w:t>
            </w:r>
          </w:p>
          <w:p w14:paraId="3C96129D" w14:textId="77777777" w:rsidR="00983E4B" w:rsidRDefault="00983E4B" w:rsidP="009F2B42">
            <w:pPr>
              <w:pStyle w:val="Achievement"/>
              <w:rPr>
                <w:rFonts w:ascii="Times New Roman" w:hAnsi="Times New Roman" w:cs="Times New Roman"/>
                <w:caps/>
              </w:rPr>
            </w:pPr>
            <w:r w:rsidRPr="009F2B42">
              <w:rPr>
                <w:rFonts w:ascii="Times New Roman" w:hAnsi="Times New Roman" w:cs="Times New Roman"/>
                <w:caps/>
              </w:rPr>
              <w:t>Fill the requirement of stationary, printer cartridge</w:t>
            </w:r>
          </w:p>
          <w:p w14:paraId="6454EEEB" w14:textId="77777777" w:rsidR="00983E4B" w:rsidRPr="009F2B42" w:rsidRDefault="00983E4B" w:rsidP="009F2B42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 xml:space="preserve">        </w:t>
            </w:r>
            <w:r w:rsidRPr="009F2B42">
              <w:rPr>
                <w:rFonts w:ascii="Times New Roman" w:hAnsi="Times New Roman" w:cs="Times New Roman"/>
                <w:caps/>
              </w:rPr>
              <w:t>and all consumable</w:t>
            </w:r>
            <w:r w:rsidRPr="009F2B42">
              <w:rPr>
                <w:caps/>
              </w:rPr>
              <w:t>.</w:t>
            </w:r>
          </w:p>
          <w:p w14:paraId="295E9E11" w14:textId="7320755E" w:rsidR="00983E4B" w:rsidRPr="00396E75" w:rsidRDefault="00983E4B" w:rsidP="007B41E9">
            <w:pPr>
              <w:pStyle w:val="Achievement"/>
              <w:rPr>
                <w:rFonts w:ascii="Times New Roman" w:hAnsi="Times New Roman" w:cs="Times New Roman"/>
                <w:caps/>
              </w:rPr>
            </w:pPr>
            <w:r>
              <w:rPr>
                <w:rFonts w:ascii="Verdana" w:hAnsi="Verdana" w:cs="Verdana"/>
                <w:caps/>
                <w:color w:val="000000"/>
                <w:sz w:val="18"/>
                <w:szCs w:val="18"/>
              </w:rPr>
              <w:t xml:space="preserve">MONTHLY </w:t>
            </w:r>
            <w:r w:rsidRPr="00396E75">
              <w:rPr>
                <w:rFonts w:ascii="Verdana" w:hAnsi="Verdana" w:cs="Verdana"/>
                <w:caps/>
                <w:color w:val="000000"/>
                <w:sz w:val="18"/>
                <w:szCs w:val="18"/>
              </w:rPr>
              <w:t xml:space="preserve">backup management of all the </w:t>
            </w:r>
            <w:r w:rsidR="00562D11">
              <w:rPr>
                <w:rFonts w:ascii="Verdana" w:hAnsi="Verdana" w:cs="Verdana"/>
                <w:caps/>
                <w:color w:val="000000"/>
                <w:sz w:val="18"/>
                <w:szCs w:val="18"/>
              </w:rPr>
              <w:t>company data.</w:t>
            </w:r>
          </w:p>
          <w:p w14:paraId="2DE2ACD9" w14:textId="77777777" w:rsidR="00983E4B" w:rsidRDefault="00983E4B" w:rsidP="007B41E9">
            <w:pPr>
              <w:pStyle w:val="Achiev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PURCHASING OF  COMPUTER</w:t>
            </w:r>
            <w:r w:rsidRPr="005811FF">
              <w:rPr>
                <w:rFonts w:ascii="Times New Roman" w:hAnsi="Times New Roman" w:cs="Times New Roman"/>
              </w:rPr>
              <w:t xml:space="preserve">S AND </w:t>
            </w:r>
            <w:r>
              <w:rPr>
                <w:rFonts w:ascii="Times New Roman" w:hAnsi="Times New Roman" w:cs="Times New Roman"/>
              </w:rPr>
              <w:t xml:space="preserve"> ACCESSORIES.</w:t>
            </w:r>
          </w:p>
          <w:p w14:paraId="6C0DBCEC" w14:textId="77777777" w:rsidR="00983E4B" w:rsidRDefault="00983E4B" w:rsidP="00AC024D">
            <w:pPr>
              <w:pStyle w:val="Achievement"/>
              <w:rPr>
                <w:rFonts w:ascii="Times New Roman" w:hAnsi="Times New Roman" w:cs="Times New Roman"/>
              </w:rPr>
            </w:pPr>
            <w:r w:rsidRPr="005811FF">
              <w:rPr>
                <w:rFonts w:ascii="Times New Roman" w:hAnsi="Times New Roman" w:cs="Times New Roman"/>
              </w:rPr>
              <w:t>MAINTAINING STOCK REPORT FOR ALL THE BRANCHES IN INDIA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CD635B8" w14:textId="4C9B9535" w:rsidR="00983E4B" w:rsidRPr="005811FF" w:rsidRDefault="00983E4B" w:rsidP="00FA42AC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FA42AC">
              <w:rPr>
                <w:rFonts w:ascii="Times New Roman" w:hAnsi="Times New Roman" w:cs="Times New Roman"/>
                <w:caps/>
              </w:rPr>
              <w:t>Co-ordination between all department.</w:t>
            </w:r>
          </w:p>
        </w:tc>
      </w:tr>
    </w:tbl>
    <w:p w14:paraId="5CD01685" w14:textId="77777777" w:rsidR="00FA42AC" w:rsidRDefault="00FA42AC" w:rsidP="0047765D">
      <w:pPr>
        <w:ind w:left="2160" w:firstLine="720"/>
        <w:rPr>
          <w:rFonts w:ascii="Times New Roman" w:hAnsi="Times New Roman" w:cs="Times New Roman"/>
          <w:b/>
          <w:bCs/>
        </w:rPr>
      </w:pPr>
    </w:p>
    <w:p w14:paraId="3F5BA668" w14:textId="77777777" w:rsidR="00FA42AC" w:rsidRDefault="00FA42AC" w:rsidP="0047765D">
      <w:pPr>
        <w:ind w:left="2160" w:firstLine="720"/>
        <w:rPr>
          <w:rFonts w:ascii="Times New Roman" w:hAnsi="Times New Roman" w:cs="Times New Roman"/>
          <w:b/>
          <w:bCs/>
        </w:rPr>
      </w:pPr>
    </w:p>
    <w:p w14:paraId="52C6DDDF" w14:textId="35FCD3F1" w:rsidR="0084790E" w:rsidRPr="0047765D" w:rsidRDefault="00FA42AC" w:rsidP="0047765D">
      <w:pPr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</w:t>
      </w:r>
      <w:r w:rsidR="0084790E" w:rsidRPr="005811FF">
        <w:rPr>
          <w:rFonts w:ascii="Times New Roman" w:hAnsi="Times New Roman" w:cs="Times New Roman"/>
          <w:b/>
          <w:bCs/>
        </w:rPr>
        <w:t>PRANKEL GEM STONES I PVT LTD - CHENNAI</w:t>
      </w:r>
    </w:p>
    <w:p w14:paraId="323A86CF" w14:textId="77777777" w:rsidR="0084790E" w:rsidRPr="005811FF" w:rsidRDefault="0084790E">
      <w:pPr>
        <w:rPr>
          <w:rFonts w:ascii="Times New Roman" w:hAnsi="Times New Roman" w:cs="Times New Roman"/>
        </w:rPr>
      </w:pPr>
      <w:r w:rsidRPr="005811FF">
        <w:rPr>
          <w:rFonts w:ascii="Times New Roman" w:hAnsi="Times New Roman" w:cs="Times New Roman"/>
          <w:b/>
          <w:bCs/>
        </w:rPr>
        <w:tab/>
      </w:r>
      <w:r w:rsidRPr="005811FF">
        <w:rPr>
          <w:rFonts w:ascii="Times New Roman" w:hAnsi="Times New Roman" w:cs="Times New Roman"/>
          <w:b/>
          <w:bCs/>
        </w:rPr>
        <w:tab/>
      </w:r>
      <w:r w:rsidRPr="005811FF">
        <w:rPr>
          <w:rFonts w:ascii="Times New Roman" w:hAnsi="Times New Roman" w:cs="Times New Roman"/>
          <w:b/>
          <w:bCs/>
        </w:rPr>
        <w:tab/>
      </w:r>
      <w:r w:rsidRPr="005811FF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E.D.P. INCHARGE</w:t>
      </w:r>
      <w:r w:rsidRPr="005811FF">
        <w:rPr>
          <w:rFonts w:ascii="Times New Roman" w:hAnsi="Times New Roman" w:cs="Times New Roman"/>
        </w:rPr>
        <w:t xml:space="preserve">     Mar-2002 – Mar-2004</w:t>
      </w:r>
    </w:p>
    <w:p w14:paraId="0A528207" w14:textId="77777777" w:rsidR="0084790E" w:rsidRPr="005811FF" w:rsidRDefault="0084790E">
      <w:pPr>
        <w:rPr>
          <w:rFonts w:ascii="Times New Roman" w:hAnsi="Times New Roman" w:cs="Times New Roman"/>
        </w:rPr>
      </w:pPr>
    </w:p>
    <w:p w14:paraId="1A52FD51" w14:textId="77777777" w:rsidR="0084790E" w:rsidRPr="005811FF" w:rsidRDefault="0084790E">
      <w:pPr>
        <w:rPr>
          <w:rFonts w:ascii="Times New Roman" w:hAnsi="Times New Roman" w:cs="Times New Roman"/>
        </w:rPr>
      </w:pPr>
    </w:p>
    <w:p w14:paraId="0C5CCEB3" w14:textId="77777777" w:rsidR="0084790E" w:rsidRPr="005811FF" w:rsidRDefault="0084790E" w:rsidP="00B12006">
      <w:pPr>
        <w:pStyle w:val="CompanyName"/>
      </w:pPr>
      <w:bookmarkStart w:id="0" w:name="_GoBack"/>
      <w:bookmarkEnd w:id="0"/>
    </w:p>
    <w:p w14:paraId="5F7253E2" w14:textId="77777777" w:rsidR="0084790E" w:rsidRPr="005811FF" w:rsidRDefault="0084790E" w:rsidP="00B12006">
      <w:pPr>
        <w:pStyle w:val="CompanyName"/>
      </w:pPr>
      <w:r w:rsidRPr="005811FF">
        <w:tab/>
      </w:r>
      <w:r w:rsidRPr="005811FF">
        <w:tab/>
      </w:r>
      <w:r w:rsidRPr="005811FF">
        <w:tab/>
      </w:r>
      <w:r w:rsidRPr="005811FF">
        <w:tab/>
      </w:r>
    </w:p>
    <w:p w14:paraId="40090168" w14:textId="77777777" w:rsidR="0084790E" w:rsidRPr="005811FF" w:rsidRDefault="0084790E">
      <w:pPr>
        <w:rPr>
          <w:rFonts w:ascii="Times New Roman" w:hAnsi="Times New Roman" w:cs="Times New Roman"/>
        </w:rPr>
      </w:pPr>
      <w:r w:rsidRPr="005811FF">
        <w:rPr>
          <w:rFonts w:ascii="Times New Roman" w:hAnsi="Times New Roman" w:cs="Times New Roman"/>
        </w:rPr>
        <w:t>LANGUAGES KNOWN</w:t>
      </w:r>
      <w:r w:rsidRPr="005811FF">
        <w:rPr>
          <w:rFonts w:ascii="Times New Roman" w:hAnsi="Times New Roman" w:cs="Times New Roman"/>
        </w:rPr>
        <w:tab/>
      </w:r>
      <w:r w:rsidRPr="005811FF">
        <w:rPr>
          <w:rFonts w:ascii="Times New Roman" w:hAnsi="Times New Roman" w:cs="Times New Roman"/>
        </w:rPr>
        <w:tab/>
        <w:t>ENGLISH, KANADA, TAMIL, TULU.</w:t>
      </w:r>
    </w:p>
    <w:p w14:paraId="3487D9BC" w14:textId="77777777" w:rsidR="0084790E" w:rsidRPr="005811FF" w:rsidRDefault="0084790E">
      <w:pPr>
        <w:rPr>
          <w:rFonts w:ascii="Times New Roman" w:hAnsi="Times New Roman" w:cs="Times New Roman"/>
        </w:rPr>
      </w:pPr>
    </w:p>
    <w:p w14:paraId="5AB8CACD" w14:textId="77777777" w:rsidR="0084790E" w:rsidRPr="005811FF" w:rsidRDefault="0084790E">
      <w:pPr>
        <w:rPr>
          <w:rFonts w:ascii="Times New Roman" w:hAnsi="Times New Roman" w:cs="Times New Roman"/>
        </w:rPr>
      </w:pPr>
    </w:p>
    <w:p w14:paraId="7E48FB94" w14:textId="77777777" w:rsidR="0084790E" w:rsidRPr="005811FF" w:rsidRDefault="0084790E">
      <w:pPr>
        <w:rPr>
          <w:rFonts w:ascii="Times New Roman" w:hAnsi="Times New Roman" w:cs="Times New Roman"/>
        </w:rPr>
      </w:pPr>
      <w:r w:rsidRPr="005811FF">
        <w:rPr>
          <w:rFonts w:ascii="Times New Roman" w:hAnsi="Times New Roman" w:cs="Times New Roman"/>
        </w:rPr>
        <w:t>HOBBIES</w:t>
      </w:r>
      <w:r w:rsidRPr="005811FF">
        <w:rPr>
          <w:rFonts w:ascii="Times New Roman" w:hAnsi="Times New Roman" w:cs="Times New Roman"/>
        </w:rPr>
        <w:tab/>
      </w:r>
      <w:r w:rsidRPr="005811FF">
        <w:rPr>
          <w:rFonts w:ascii="Times New Roman" w:hAnsi="Times New Roman" w:cs="Times New Roman"/>
        </w:rPr>
        <w:tab/>
      </w:r>
      <w:r w:rsidRPr="005811FF">
        <w:rPr>
          <w:rFonts w:ascii="Times New Roman" w:hAnsi="Times New Roman" w:cs="Times New Roman"/>
        </w:rPr>
        <w:tab/>
        <w:t>READING BOOKS, PLAYING CRICKET, LISTINING MUSIC.</w:t>
      </w:r>
    </w:p>
    <w:p w14:paraId="50E84630" w14:textId="77777777" w:rsidR="0084790E" w:rsidRPr="005811FF" w:rsidRDefault="0084790E">
      <w:pPr>
        <w:rPr>
          <w:rFonts w:ascii="Times New Roman" w:hAnsi="Times New Roman" w:cs="Times New Roman"/>
        </w:rPr>
      </w:pPr>
    </w:p>
    <w:p w14:paraId="79D98F27" w14:textId="77777777" w:rsidR="0084790E" w:rsidRPr="005811FF" w:rsidRDefault="0084790E">
      <w:pPr>
        <w:rPr>
          <w:rFonts w:ascii="Times New Roman" w:hAnsi="Times New Roman" w:cs="Times New Roman"/>
        </w:rPr>
      </w:pPr>
    </w:p>
    <w:p w14:paraId="2A55C4B4" w14:textId="77777777" w:rsidR="0084790E" w:rsidRPr="005811FF" w:rsidRDefault="0084790E">
      <w:pPr>
        <w:rPr>
          <w:rFonts w:ascii="Times New Roman" w:hAnsi="Times New Roman" w:cs="Times New Roman"/>
        </w:rPr>
      </w:pPr>
    </w:p>
    <w:p w14:paraId="3767F8D8" w14:textId="77777777" w:rsidR="0084790E" w:rsidRPr="005811FF" w:rsidRDefault="0084790E">
      <w:pPr>
        <w:rPr>
          <w:rFonts w:ascii="Times New Roman" w:hAnsi="Times New Roman" w:cs="Times New Roman"/>
        </w:rPr>
      </w:pPr>
    </w:p>
    <w:p w14:paraId="2AC24CF0" w14:textId="77777777" w:rsidR="0084790E" w:rsidRPr="005811FF" w:rsidRDefault="0084790E">
      <w:pPr>
        <w:rPr>
          <w:rFonts w:ascii="Times New Roman" w:hAnsi="Times New Roman" w:cs="Times New Roman"/>
        </w:rPr>
      </w:pPr>
    </w:p>
    <w:p w14:paraId="7B0E5E30" w14:textId="77777777" w:rsidR="0084790E" w:rsidRPr="005811FF" w:rsidRDefault="0084790E">
      <w:pPr>
        <w:rPr>
          <w:rFonts w:ascii="Times New Roman" w:hAnsi="Times New Roman" w:cs="Times New Roman"/>
        </w:rPr>
      </w:pPr>
    </w:p>
    <w:p w14:paraId="714050D2" w14:textId="77777777" w:rsidR="0084790E" w:rsidRPr="005811FF" w:rsidRDefault="0084790E">
      <w:pPr>
        <w:rPr>
          <w:rFonts w:ascii="Times New Roman" w:hAnsi="Times New Roman" w:cs="Times New Roman"/>
        </w:rPr>
      </w:pPr>
    </w:p>
    <w:p w14:paraId="4B696C05" w14:textId="77777777" w:rsidR="0084790E" w:rsidRPr="005811FF" w:rsidRDefault="0084790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SATHYANARAYANAN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DATE :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 w:rsidRPr="005811FF">
        <w:rPr>
          <w:rFonts w:ascii="Times New Roman" w:hAnsi="Times New Roman" w:cs="Times New Roman"/>
          <w:lang w:val="fr-FR"/>
        </w:rPr>
        <w:t>PLACE : BANGALORE</w:t>
      </w:r>
    </w:p>
    <w:sectPr w:rsidR="0084790E" w:rsidRPr="005811FF" w:rsidSect="007B4DB1">
      <w:pgSz w:w="12240" w:h="15840"/>
      <w:pgMar w:top="424" w:right="696" w:bottom="212" w:left="1440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5388C"/>
    <w:multiLevelType w:val="hybridMultilevel"/>
    <w:tmpl w:val="18BC4256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85547C"/>
    <w:multiLevelType w:val="hybridMultilevel"/>
    <w:tmpl w:val="B64C1D86"/>
    <w:lvl w:ilvl="0" w:tplc="04090005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80"/>
        </w:tabs>
        <w:ind w:left="77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500"/>
        </w:tabs>
        <w:ind w:left="85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220"/>
        </w:tabs>
        <w:ind w:left="92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2E067B"/>
    <w:multiLevelType w:val="hybridMultilevel"/>
    <w:tmpl w:val="BE681340"/>
    <w:lvl w:ilvl="0" w:tplc="C6E2523A">
      <w:start w:val="1"/>
      <w:numFmt w:val="bullet"/>
      <w:lvlText w:val=""/>
      <w:lvlJc w:val="left"/>
      <w:pPr>
        <w:tabs>
          <w:tab w:val="num" w:pos="3520"/>
        </w:tabs>
        <w:ind w:left="35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840"/>
        </w:tabs>
        <w:ind w:left="78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560"/>
        </w:tabs>
        <w:ind w:left="8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280"/>
        </w:tabs>
        <w:ind w:left="92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5E5FCE"/>
    <w:multiLevelType w:val="hybridMultilevel"/>
    <w:tmpl w:val="48789DB2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5B413F"/>
    <w:multiLevelType w:val="hybridMultilevel"/>
    <w:tmpl w:val="7DAE0F3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2A7A53"/>
    <w:multiLevelType w:val="hybridMultilevel"/>
    <w:tmpl w:val="3AFC2768"/>
    <w:lvl w:ilvl="0" w:tplc="0FBCEF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2305AD"/>
    <w:multiLevelType w:val="hybridMultilevel"/>
    <w:tmpl w:val="EEC6B528"/>
    <w:lvl w:ilvl="0" w:tplc="C5D887B0">
      <w:start w:val="13"/>
      <w:numFmt w:val="upperLetter"/>
      <w:lvlText w:val="%1."/>
      <w:lvlJc w:val="left"/>
      <w:pPr>
        <w:tabs>
          <w:tab w:val="num" w:pos="282"/>
        </w:tabs>
        <w:ind w:left="28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02"/>
        </w:tabs>
        <w:ind w:left="100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22"/>
        </w:tabs>
        <w:ind w:left="172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42"/>
        </w:tabs>
        <w:ind w:left="244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62"/>
        </w:tabs>
        <w:ind w:left="316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82"/>
        </w:tabs>
        <w:ind w:left="388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02"/>
        </w:tabs>
        <w:ind w:left="460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22"/>
        </w:tabs>
        <w:ind w:left="532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42"/>
        </w:tabs>
        <w:ind w:left="6042" w:hanging="180"/>
      </w:pPr>
    </w:lvl>
  </w:abstractNum>
  <w:abstractNum w:abstractNumId="7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7"/>
  </w:num>
  <w:num w:numId="11">
    <w:abstractNumId w:val="7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defaultTabStop w:val="720"/>
  <w:doNotHyphenateCaps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ResumeStyle" w:val="0"/>
    <w:docVar w:name="Resume Post Wizard Balloon" w:val="1"/>
  </w:docVars>
  <w:rsids>
    <w:rsidRoot w:val="006B10E3"/>
    <w:rsid w:val="00003F9D"/>
    <w:rsid w:val="00021604"/>
    <w:rsid w:val="00025BEA"/>
    <w:rsid w:val="0003576C"/>
    <w:rsid w:val="000361D2"/>
    <w:rsid w:val="00062536"/>
    <w:rsid w:val="000652E0"/>
    <w:rsid w:val="00066CA4"/>
    <w:rsid w:val="0009318C"/>
    <w:rsid w:val="000A4D5E"/>
    <w:rsid w:val="000A5CAB"/>
    <w:rsid w:val="000A76AA"/>
    <w:rsid w:val="000C538F"/>
    <w:rsid w:val="000D07C3"/>
    <w:rsid w:val="000D5979"/>
    <w:rsid w:val="000E1A48"/>
    <w:rsid w:val="000E764F"/>
    <w:rsid w:val="000F2486"/>
    <w:rsid w:val="000F2CA6"/>
    <w:rsid w:val="000F78CF"/>
    <w:rsid w:val="00142E59"/>
    <w:rsid w:val="00143247"/>
    <w:rsid w:val="0014781E"/>
    <w:rsid w:val="00152A0B"/>
    <w:rsid w:val="00155DBD"/>
    <w:rsid w:val="00163D21"/>
    <w:rsid w:val="0017736F"/>
    <w:rsid w:val="00181176"/>
    <w:rsid w:val="001818A0"/>
    <w:rsid w:val="00183B7C"/>
    <w:rsid w:val="00191DAF"/>
    <w:rsid w:val="00192E10"/>
    <w:rsid w:val="001B6C59"/>
    <w:rsid w:val="001B7EED"/>
    <w:rsid w:val="001C297A"/>
    <w:rsid w:val="001C61C2"/>
    <w:rsid w:val="001D3239"/>
    <w:rsid w:val="001D6CA0"/>
    <w:rsid w:val="001D7EC6"/>
    <w:rsid w:val="001E03B7"/>
    <w:rsid w:val="001E0C0F"/>
    <w:rsid w:val="001F2526"/>
    <w:rsid w:val="001F720B"/>
    <w:rsid w:val="00204E08"/>
    <w:rsid w:val="00212677"/>
    <w:rsid w:val="002216FC"/>
    <w:rsid w:val="00240294"/>
    <w:rsid w:val="002458D0"/>
    <w:rsid w:val="00263633"/>
    <w:rsid w:val="002700E7"/>
    <w:rsid w:val="00276205"/>
    <w:rsid w:val="00297566"/>
    <w:rsid w:val="002C16EE"/>
    <w:rsid w:val="002C7EC5"/>
    <w:rsid w:val="002D147A"/>
    <w:rsid w:val="002D3C12"/>
    <w:rsid w:val="002D4AFF"/>
    <w:rsid w:val="002E17A5"/>
    <w:rsid w:val="002E520F"/>
    <w:rsid w:val="002F7122"/>
    <w:rsid w:val="003146CC"/>
    <w:rsid w:val="00335EC6"/>
    <w:rsid w:val="0033775A"/>
    <w:rsid w:val="00337DAD"/>
    <w:rsid w:val="00343BA9"/>
    <w:rsid w:val="00362DCD"/>
    <w:rsid w:val="003631B9"/>
    <w:rsid w:val="003722B1"/>
    <w:rsid w:val="003934B3"/>
    <w:rsid w:val="00396E75"/>
    <w:rsid w:val="003A751B"/>
    <w:rsid w:val="003B04F9"/>
    <w:rsid w:val="003C4BE3"/>
    <w:rsid w:val="003D51BB"/>
    <w:rsid w:val="003E0835"/>
    <w:rsid w:val="003E35AE"/>
    <w:rsid w:val="003E7E00"/>
    <w:rsid w:val="003F3FAE"/>
    <w:rsid w:val="003F4855"/>
    <w:rsid w:val="003F7D2A"/>
    <w:rsid w:val="00440518"/>
    <w:rsid w:val="00440C18"/>
    <w:rsid w:val="00470ADF"/>
    <w:rsid w:val="0047765D"/>
    <w:rsid w:val="004877F5"/>
    <w:rsid w:val="004B54B2"/>
    <w:rsid w:val="004C036E"/>
    <w:rsid w:val="004D25EA"/>
    <w:rsid w:val="004D68F0"/>
    <w:rsid w:val="004D7D24"/>
    <w:rsid w:val="004F2564"/>
    <w:rsid w:val="004F30CA"/>
    <w:rsid w:val="004F6DF7"/>
    <w:rsid w:val="0051297B"/>
    <w:rsid w:val="00522031"/>
    <w:rsid w:val="00522FBD"/>
    <w:rsid w:val="00524041"/>
    <w:rsid w:val="005278E9"/>
    <w:rsid w:val="005570C5"/>
    <w:rsid w:val="0055758C"/>
    <w:rsid w:val="00562D11"/>
    <w:rsid w:val="0056502D"/>
    <w:rsid w:val="00574653"/>
    <w:rsid w:val="00576E15"/>
    <w:rsid w:val="005811FF"/>
    <w:rsid w:val="00584FA5"/>
    <w:rsid w:val="005A66EC"/>
    <w:rsid w:val="005F7862"/>
    <w:rsid w:val="00601F89"/>
    <w:rsid w:val="00604D9F"/>
    <w:rsid w:val="00616869"/>
    <w:rsid w:val="006216D5"/>
    <w:rsid w:val="0062432D"/>
    <w:rsid w:val="006439DC"/>
    <w:rsid w:val="00651B98"/>
    <w:rsid w:val="00652B95"/>
    <w:rsid w:val="00654622"/>
    <w:rsid w:val="00673BEC"/>
    <w:rsid w:val="00697C79"/>
    <w:rsid w:val="006A3B64"/>
    <w:rsid w:val="006B00EC"/>
    <w:rsid w:val="006B10E3"/>
    <w:rsid w:val="006C0D05"/>
    <w:rsid w:val="006C12A9"/>
    <w:rsid w:val="006C2A73"/>
    <w:rsid w:val="006E2188"/>
    <w:rsid w:val="006E6E38"/>
    <w:rsid w:val="006F0FC3"/>
    <w:rsid w:val="006F3B3D"/>
    <w:rsid w:val="007034F9"/>
    <w:rsid w:val="00710ABB"/>
    <w:rsid w:val="00711FE0"/>
    <w:rsid w:val="00723F92"/>
    <w:rsid w:val="007330D2"/>
    <w:rsid w:val="00735345"/>
    <w:rsid w:val="00756BD8"/>
    <w:rsid w:val="00757DDC"/>
    <w:rsid w:val="00767711"/>
    <w:rsid w:val="00773B5E"/>
    <w:rsid w:val="00783637"/>
    <w:rsid w:val="007B2616"/>
    <w:rsid w:val="007B41E9"/>
    <w:rsid w:val="007B45F6"/>
    <w:rsid w:val="007B4DB1"/>
    <w:rsid w:val="007C0AFB"/>
    <w:rsid w:val="007C1BCD"/>
    <w:rsid w:val="007C35C0"/>
    <w:rsid w:val="008036D0"/>
    <w:rsid w:val="0080589F"/>
    <w:rsid w:val="00820F7A"/>
    <w:rsid w:val="00826C90"/>
    <w:rsid w:val="008271C3"/>
    <w:rsid w:val="00844A41"/>
    <w:rsid w:val="0084541D"/>
    <w:rsid w:val="0084790E"/>
    <w:rsid w:val="008558F6"/>
    <w:rsid w:val="00856A4D"/>
    <w:rsid w:val="008646B7"/>
    <w:rsid w:val="00871563"/>
    <w:rsid w:val="008935BD"/>
    <w:rsid w:val="008A58F4"/>
    <w:rsid w:val="008A78A8"/>
    <w:rsid w:val="008B1C98"/>
    <w:rsid w:val="008E5709"/>
    <w:rsid w:val="008E7AE2"/>
    <w:rsid w:val="0090297A"/>
    <w:rsid w:val="00907557"/>
    <w:rsid w:val="00911919"/>
    <w:rsid w:val="00916196"/>
    <w:rsid w:val="00916C76"/>
    <w:rsid w:val="009250C3"/>
    <w:rsid w:val="00926A53"/>
    <w:rsid w:val="00941221"/>
    <w:rsid w:val="0095056E"/>
    <w:rsid w:val="00960FF4"/>
    <w:rsid w:val="00971644"/>
    <w:rsid w:val="00973729"/>
    <w:rsid w:val="009761C2"/>
    <w:rsid w:val="00980D3B"/>
    <w:rsid w:val="00983E4B"/>
    <w:rsid w:val="00985F39"/>
    <w:rsid w:val="009917DF"/>
    <w:rsid w:val="00992A69"/>
    <w:rsid w:val="00996170"/>
    <w:rsid w:val="009965F4"/>
    <w:rsid w:val="009A1219"/>
    <w:rsid w:val="009A316C"/>
    <w:rsid w:val="009A6FE6"/>
    <w:rsid w:val="009B05CA"/>
    <w:rsid w:val="009B3B43"/>
    <w:rsid w:val="009C0C29"/>
    <w:rsid w:val="009D00FD"/>
    <w:rsid w:val="009D397F"/>
    <w:rsid w:val="009F2B42"/>
    <w:rsid w:val="009F39D1"/>
    <w:rsid w:val="009F672E"/>
    <w:rsid w:val="00A05D16"/>
    <w:rsid w:val="00A0746E"/>
    <w:rsid w:val="00A41C84"/>
    <w:rsid w:val="00A50577"/>
    <w:rsid w:val="00A5147F"/>
    <w:rsid w:val="00A53D4E"/>
    <w:rsid w:val="00A56602"/>
    <w:rsid w:val="00A67BAA"/>
    <w:rsid w:val="00A930B2"/>
    <w:rsid w:val="00A950F7"/>
    <w:rsid w:val="00AC024D"/>
    <w:rsid w:val="00AC591B"/>
    <w:rsid w:val="00AE5463"/>
    <w:rsid w:val="00AF2942"/>
    <w:rsid w:val="00B12006"/>
    <w:rsid w:val="00B175C2"/>
    <w:rsid w:val="00B24B4D"/>
    <w:rsid w:val="00B324DB"/>
    <w:rsid w:val="00B35017"/>
    <w:rsid w:val="00B47252"/>
    <w:rsid w:val="00B55E7B"/>
    <w:rsid w:val="00B6058B"/>
    <w:rsid w:val="00B6434F"/>
    <w:rsid w:val="00B713A5"/>
    <w:rsid w:val="00B7448B"/>
    <w:rsid w:val="00B8663F"/>
    <w:rsid w:val="00B87565"/>
    <w:rsid w:val="00BA70D8"/>
    <w:rsid w:val="00BB2507"/>
    <w:rsid w:val="00BD018A"/>
    <w:rsid w:val="00BE2D32"/>
    <w:rsid w:val="00BE67E6"/>
    <w:rsid w:val="00BF15CA"/>
    <w:rsid w:val="00BF2269"/>
    <w:rsid w:val="00C111E1"/>
    <w:rsid w:val="00C15D2C"/>
    <w:rsid w:val="00C162E8"/>
    <w:rsid w:val="00C23F63"/>
    <w:rsid w:val="00C27D16"/>
    <w:rsid w:val="00C4028A"/>
    <w:rsid w:val="00C4642D"/>
    <w:rsid w:val="00C5269E"/>
    <w:rsid w:val="00C566BD"/>
    <w:rsid w:val="00C71EE4"/>
    <w:rsid w:val="00C774AB"/>
    <w:rsid w:val="00C92785"/>
    <w:rsid w:val="00C97097"/>
    <w:rsid w:val="00CA1C74"/>
    <w:rsid w:val="00CA5814"/>
    <w:rsid w:val="00CC3940"/>
    <w:rsid w:val="00CD1326"/>
    <w:rsid w:val="00CD16EA"/>
    <w:rsid w:val="00CF037C"/>
    <w:rsid w:val="00CF08AB"/>
    <w:rsid w:val="00CF44E0"/>
    <w:rsid w:val="00CF456C"/>
    <w:rsid w:val="00D0164E"/>
    <w:rsid w:val="00D03E06"/>
    <w:rsid w:val="00D04F84"/>
    <w:rsid w:val="00D16E50"/>
    <w:rsid w:val="00D27E19"/>
    <w:rsid w:val="00D3251C"/>
    <w:rsid w:val="00D4125D"/>
    <w:rsid w:val="00D72329"/>
    <w:rsid w:val="00D85EB0"/>
    <w:rsid w:val="00DA64C2"/>
    <w:rsid w:val="00DE1911"/>
    <w:rsid w:val="00E00726"/>
    <w:rsid w:val="00E12BD3"/>
    <w:rsid w:val="00E17168"/>
    <w:rsid w:val="00E32611"/>
    <w:rsid w:val="00E327FD"/>
    <w:rsid w:val="00E35662"/>
    <w:rsid w:val="00E41FB7"/>
    <w:rsid w:val="00E55B1D"/>
    <w:rsid w:val="00E7112F"/>
    <w:rsid w:val="00E77578"/>
    <w:rsid w:val="00E81A44"/>
    <w:rsid w:val="00E92CF2"/>
    <w:rsid w:val="00E97CC0"/>
    <w:rsid w:val="00EB495A"/>
    <w:rsid w:val="00EB5523"/>
    <w:rsid w:val="00EC1B9D"/>
    <w:rsid w:val="00EC4055"/>
    <w:rsid w:val="00EC724A"/>
    <w:rsid w:val="00ED7C34"/>
    <w:rsid w:val="00EE0F04"/>
    <w:rsid w:val="00EF2603"/>
    <w:rsid w:val="00EF60E8"/>
    <w:rsid w:val="00F02E88"/>
    <w:rsid w:val="00F06581"/>
    <w:rsid w:val="00F16C7B"/>
    <w:rsid w:val="00F220AC"/>
    <w:rsid w:val="00F274C5"/>
    <w:rsid w:val="00F307B5"/>
    <w:rsid w:val="00F35CE2"/>
    <w:rsid w:val="00F3664C"/>
    <w:rsid w:val="00F42111"/>
    <w:rsid w:val="00F46D2B"/>
    <w:rsid w:val="00F61F9E"/>
    <w:rsid w:val="00F641E7"/>
    <w:rsid w:val="00F67A64"/>
    <w:rsid w:val="00F82D75"/>
    <w:rsid w:val="00F929AD"/>
    <w:rsid w:val="00FA30FE"/>
    <w:rsid w:val="00FA42AC"/>
    <w:rsid w:val="00FB43CE"/>
    <w:rsid w:val="00FC008C"/>
    <w:rsid w:val="00FC1CAD"/>
    <w:rsid w:val="00FC6B89"/>
    <w:rsid w:val="00FD1B78"/>
    <w:rsid w:val="00FD1FA7"/>
    <w:rsid w:val="00FE131F"/>
    <w:rsid w:val="00FE1A2E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F56F3A"/>
  <w15:docId w15:val="{D1FB4952-FBC2-4DB1-9375-2AF62B56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5C0"/>
    <w:rPr>
      <w:rFonts w:ascii="Arial" w:hAnsi="Arial" w:cs="Arial"/>
      <w:sz w:val="20"/>
      <w:szCs w:val="20"/>
    </w:rPr>
  </w:style>
  <w:style w:type="paragraph" w:styleId="Heading1">
    <w:name w:val="heading 1"/>
    <w:basedOn w:val="HeadingBase"/>
    <w:next w:val="BodyText"/>
    <w:link w:val="Heading1Char"/>
    <w:uiPriority w:val="99"/>
    <w:qFormat/>
    <w:rsid w:val="007C35C0"/>
    <w:pPr>
      <w:spacing w:before="220" w:after="220"/>
      <w:ind w:left="-2160"/>
      <w:jc w:val="left"/>
      <w:outlineLvl w:val="0"/>
    </w:pPr>
    <w:rPr>
      <w:rFonts w:ascii="Arial Black" w:hAnsi="Arial Black" w:cs="Arial Black"/>
      <w:kern w:val="28"/>
      <w:sz w:val="20"/>
      <w:szCs w:val="20"/>
    </w:rPr>
  </w:style>
  <w:style w:type="paragraph" w:styleId="Heading2">
    <w:name w:val="heading 2"/>
    <w:basedOn w:val="HeadingBase"/>
    <w:next w:val="BodyText"/>
    <w:link w:val="Heading2Char"/>
    <w:uiPriority w:val="99"/>
    <w:qFormat/>
    <w:rsid w:val="007C35C0"/>
    <w:pPr>
      <w:spacing w:after="220"/>
      <w:jc w:val="left"/>
      <w:outlineLvl w:val="1"/>
    </w:pPr>
    <w:rPr>
      <w:rFonts w:ascii="Arial Black" w:hAnsi="Arial Black" w:cs="Arial Black"/>
      <w:sz w:val="20"/>
      <w:szCs w:val="20"/>
    </w:rPr>
  </w:style>
  <w:style w:type="paragraph" w:styleId="Heading3">
    <w:name w:val="heading 3"/>
    <w:basedOn w:val="HeadingBase"/>
    <w:next w:val="BodyText"/>
    <w:link w:val="Heading3Char"/>
    <w:uiPriority w:val="99"/>
    <w:qFormat/>
    <w:rsid w:val="007C35C0"/>
    <w:pPr>
      <w:spacing w:after="220"/>
      <w:jc w:val="left"/>
      <w:outlineLvl w:val="2"/>
    </w:pPr>
    <w:rPr>
      <w:i/>
      <w:iCs/>
      <w:spacing w:val="-2"/>
      <w:sz w:val="20"/>
      <w:szCs w:val="20"/>
    </w:rPr>
  </w:style>
  <w:style w:type="paragraph" w:styleId="Heading4">
    <w:name w:val="heading 4"/>
    <w:basedOn w:val="HeadingBase"/>
    <w:next w:val="BodyText"/>
    <w:link w:val="Heading4Char"/>
    <w:uiPriority w:val="99"/>
    <w:qFormat/>
    <w:rsid w:val="007C35C0"/>
    <w:pPr>
      <w:jc w:val="left"/>
      <w:outlineLvl w:val="3"/>
    </w:pPr>
    <w:rPr>
      <w:rFonts w:ascii="Arial Black" w:hAnsi="Arial Black" w:cs="Arial Black"/>
      <w:sz w:val="20"/>
      <w:szCs w:val="20"/>
    </w:rPr>
  </w:style>
  <w:style w:type="paragraph" w:styleId="Heading5">
    <w:name w:val="heading 5"/>
    <w:basedOn w:val="HeadingBase"/>
    <w:next w:val="BodyText"/>
    <w:link w:val="Heading5Char"/>
    <w:uiPriority w:val="99"/>
    <w:qFormat/>
    <w:rsid w:val="007C35C0"/>
    <w:pPr>
      <w:spacing w:after="220"/>
      <w:jc w:val="left"/>
      <w:outlineLvl w:val="4"/>
    </w:pPr>
    <w:rPr>
      <w:rFonts w:ascii="Arial Black" w:hAnsi="Arial Black" w:cs="Arial Black"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5C0"/>
    <w:pPr>
      <w:spacing w:before="240" w:after="60"/>
      <w:jc w:val="both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4AF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D4AF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D4AFF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D4AFF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D4AFF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D4AFF"/>
    <w:rPr>
      <w:rFonts w:ascii="Calibri" w:hAnsi="Calibri" w:cs="Calibri"/>
      <w:b/>
      <w:bCs/>
    </w:rPr>
  </w:style>
  <w:style w:type="paragraph" w:styleId="BodyText">
    <w:name w:val="Body Text"/>
    <w:basedOn w:val="Normal"/>
    <w:link w:val="BodyTextChar"/>
    <w:uiPriority w:val="99"/>
    <w:rsid w:val="007C35C0"/>
    <w:pPr>
      <w:spacing w:after="220" w:line="220" w:lineRule="atLeast"/>
      <w:jc w:val="both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4AFF"/>
    <w:rPr>
      <w:rFonts w:ascii="Arial" w:hAnsi="Arial" w:cs="Arial"/>
      <w:sz w:val="20"/>
      <w:szCs w:val="20"/>
    </w:rPr>
  </w:style>
  <w:style w:type="paragraph" w:customStyle="1" w:styleId="Achievement">
    <w:name w:val="Achievement"/>
    <w:basedOn w:val="BodyText"/>
    <w:uiPriority w:val="99"/>
    <w:rsid w:val="007C35C0"/>
    <w:pPr>
      <w:numPr>
        <w:numId w:val="1"/>
      </w:numPr>
      <w:spacing w:after="60"/>
    </w:pPr>
  </w:style>
  <w:style w:type="paragraph" w:customStyle="1" w:styleId="Address1">
    <w:name w:val="Address 1"/>
    <w:basedOn w:val="Normal"/>
    <w:uiPriority w:val="99"/>
    <w:rsid w:val="007C35C0"/>
    <w:pPr>
      <w:spacing w:line="160" w:lineRule="atLeast"/>
      <w:jc w:val="both"/>
    </w:pPr>
    <w:rPr>
      <w:sz w:val="14"/>
      <w:szCs w:val="14"/>
    </w:rPr>
  </w:style>
  <w:style w:type="paragraph" w:customStyle="1" w:styleId="Address2">
    <w:name w:val="Address 2"/>
    <w:basedOn w:val="Normal"/>
    <w:uiPriority w:val="99"/>
    <w:rsid w:val="007C35C0"/>
    <w:pPr>
      <w:spacing w:line="160" w:lineRule="atLeast"/>
      <w:jc w:val="both"/>
    </w:pPr>
    <w:rPr>
      <w:sz w:val="14"/>
      <w:szCs w:val="14"/>
    </w:rPr>
  </w:style>
  <w:style w:type="paragraph" w:styleId="BodyTextIndent">
    <w:name w:val="Body Text Indent"/>
    <w:basedOn w:val="BodyText"/>
    <w:link w:val="BodyTextIndentChar"/>
    <w:uiPriority w:val="99"/>
    <w:rsid w:val="007C35C0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D4AFF"/>
    <w:rPr>
      <w:rFonts w:ascii="Arial" w:hAnsi="Arial" w:cs="Arial"/>
      <w:sz w:val="20"/>
      <w:szCs w:val="20"/>
    </w:rPr>
  </w:style>
  <w:style w:type="paragraph" w:customStyle="1" w:styleId="CityState">
    <w:name w:val="City/State"/>
    <w:basedOn w:val="BodyText"/>
    <w:next w:val="BodyText"/>
    <w:uiPriority w:val="99"/>
    <w:rsid w:val="007C35C0"/>
    <w:pPr>
      <w:keepNext/>
    </w:pPr>
  </w:style>
  <w:style w:type="paragraph" w:customStyle="1" w:styleId="CompanyName">
    <w:name w:val="Company Name"/>
    <w:basedOn w:val="Normal"/>
    <w:next w:val="Normal"/>
    <w:autoRedefine/>
    <w:uiPriority w:val="99"/>
    <w:rsid w:val="00B12006"/>
    <w:rPr>
      <w:b/>
      <w:bCs/>
      <w:lang w:val="fr-FR"/>
    </w:rPr>
  </w:style>
  <w:style w:type="paragraph" w:customStyle="1" w:styleId="CompanyNameOne">
    <w:name w:val="Company Name One"/>
    <w:basedOn w:val="CompanyName"/>
    <w:next w:val="Normal"/>
    <w:autoRedefine/>
    <w:uiPriority w:val="99"/>
    <w:rsid w:val="007C35C0"/>
  </w:style>
  <w:style w:type="paragraph" w:styleId="Date">
    <w:name w:val="Date"/>
    <w:basedOn w:val="BodyText"/>
    <w:link w:val="DateChar"/>
    <w:uiPriority w:val="99"/>
    <w:rsid w:val="007C35C0"/>
    <w:pPr>
      <w:keepNext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D4AFF"/>
    <w:rPr>
      <w:rFonts w:ascii="Arial" w:hAnsi="Arial" w:cs="Arial"/>
      <w:sz w:val="20"/>
      <w:szCs w:val="20"/>
    </w:rPr>
  </w:style>
  <w:style w:type="paragraph" w:customStyle="1" w:styleId="DocumentLabel">
    <w:name w:val="Document Label"/>
    <w:basedOn w:val="Normal"/>
    <w:next w:val="Normal"/>
    <w:uiPriority w:val="99"/>
    <w:rsid w:val="007C35C0"/>
    <w:pPr>
      <w:spacing w:after="220"/>
      <w:jc w:val="both"/>
    </w:pPr>
    <w:rPr>
      <w:spacing w:val="-20"/>
      <w:sz w:val="48"/>
      <w:szCs w:val="48"/>
    </w:rPr>
  </w:style>
  <w:style w:type="character" w:styleId="Emphasis">
    <w:name w:val="Emphasis"/>
    <w:basedOn w:val="DefaultParagraphFont"/>
    <w:uiPriority w:val="99"/>
    <w:qFormat/>
    <w:rsid w:val="007C35C0"/>
    <w:rPr>
      <w:rFonts w:ascii="Arial Black" w:hAnsi="Arial Black" w:cs="Arial Black"/>
      <w:spacing w:val="-8"/>
      <w:sz w:val="18"/>
      <w:szCs w:val="18"/>
    </w:rPr>
  </w:style>
  <w:style w:type="paragraph" w:customStyle="1" w:styleId="HeaderBase">
    <w:name w:val="Header Base"/>
    <w:basedOn w:val="Normal"/>
    <w:uiPriority w:val="99"/>
    <w:rsid w:val="007C35C0"/>
    <w:pPr>
      <w:jc w:val="both"/>
    </w:pPr>
  </w:style>
  <w:style w:type="paragraph" w:styleId="Footer">
    <w:name w:val="footer"/>
    <w:basedOn w:val="HeaderBase"/>
    <w:link w:val="FooterChar"/>
    <w:uiPriority w:val="99"/>
    <w:rsid w:val="007C35C0"/>
    <w:pPr>
      <w:tabs>
        <w:tab w:val="right" w:pos="6840"/>
      </w:tabs>
      <w:spacing w:line="220" w:lineRule="atLeast"/>
      <w:ind w:left="-2160"/>
    </w:pPr>
    <w:rPr>
      <w:b/>
      <w:b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4AFF"/>
    <w:rPr>
      <w:rFonts w:ascii="Arial" w:hAnsi="Arial" w:cs="Arial"/>
      <w:sz w:val="20"/>
      <w:szCs w:val="20"/>
    </w:rPr>
  </w:style>
  <w:style w:type="paragraph" w:styleId="Header">
    <w:name w:val="header"/>
    <w:basedOn w:val="HeaderBase"/>
    <w:link w:val="HeaderChar"/>
    <w:uiPriority w:val="99"/>
    <w:rsid w:val="007C35C0"/>
    <w:pPr>
      <w:spacing w:line="220" w:lineRule="atLeast"/>
      <w:ind w:left="-216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4AFF"/>
    <w:rPr>
      <w:rFonts w:ascii="Arial" w:hAnsi="Arial" w:cs="Arial"/>
      <w:sz w:val="20"/>
      <w:szCs w:val="20"/>
    </w:rPr>
  </w:style>
  <w:style w:type="paragraph" w:customStyle="1" w:styleId="HeadingBase">
    <w:name w:val="Heading Base"/>
    <w:basedOn w:val="BodyText"/>
    <w:next w:val="BodyText"/>
    <w:uiPriority w:val="99"/>
    <w:rsid w:val="007C35C0"/>
    <w:pPr>
      <w:keepNext/>
      <w:keepLines/>
      <w:spacing w:after="0"/>
    </w:pPr>
    <w:rPr>
      <w:spacing w:val="-4"/>
      <w:sz w:val="18"/>
      <w:szCs w:val="18"/>
    </w:rPr>
  </w:style>
  <w:style w:type="paragraph" w:customStyle="1" w:styleId="Institution">
    <w:name w:val="Institution"/>
    <w:basedOn w:val="Normal"/>
    <w:next w:val="Achievement"/>
    <w:autoRedefine/>
    <w:uiPriority w:val="99"/>
    <w:rsid w:val="007C35C0"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DefaultParagraphFont"/>
    <w:uiPriority w:val="99"/>
    <w:rsid w:val="007C35C0"/>
    <w:rPr>
      <w:rFonts w:cs="Times New Roman"/>
    </w:rPr>
  </w:style>
  <w:style w:type="paragraph" w:customStyle="1" w:styleId="JobTitle">
    <w:name w:val="Job Title"/>
    <w:next w:val="Achievement"/>
    <w:uiPriority w:val="99"/>
    <w:rsid w:val="007C35C0"/>
    <w:pPr>
      <w:spacing w:after="60" w:line="220" w:lineRule="atLeast"/>
    </w:pPr>
    <w:rPr>
      <w:rFonts w:ascii="Arial Black" w:hAnsi="Arial Black" w:cs="Arial Black"/>
      <w:spacing w:val="-10"/>
      <w:sz w:val="20"/>
      <w:szCs w:val="20"/>
    </w:rPr>
  </w:style>
  <w:style w:type="character" w:customStyle="1" w:styleId="Lead-inEmphasis">
    <w:name w:val="Lead-in Emphasis"/>
    <w:uiPriority w:val="99"/>
    <w:rsid w:val="007C35C0"/>
    <w:rPr>
      <w:rFonts w:ascii="Arial Black" w:hAnsi="Arial Black" w:cs="Arial Black"/>
      <w:spacing w:val="-6"/>
      <w:sz w:val="18"/>
      <w:szCs w:val="18"/>
    </w:rPr>
  </w:style>
  <w:style w:type="paragraph" w:customStyle="1" w:styleId="Name">
    <w:name w:val="Name"/>
    <w:basedOn w:val="Normal"/>
    <w:next w:val="Normal"/>
    <w:uiPriority w:val="99"/>
    <w:rsid w:val="007C35C0"/>
    <w:pPr>
      <w:pBdr>
        <w:bottom w:val="single" w:sz="6" w:space="4" w:color="auto"/>
      </w:pBdr>
      <w:spacing w:after="440" w:line="240" w:lineRule="atLeast"/>
    </w:pPr>
    <w:rPr>
      <w:rFonts w:ascii="Arial Black" w:hAnsi="Arial Black" w:cs="Arial Black"/>
      <w:spacing w:val="-35"/>
      <w:sz w:val="54"/>
      <w:szCs w:val="54"/>
    </w:rPr>
  </w:style>
  <w:style w:type="paragraph" w:customStyle="1" w:styleId="SectionTitle">
    <w:name w:val="Section Title"/>
    <w:basedOn w:val="Normal"/>
    <w:next w:val="Normal"/>
    <w:autoRedefine/>
    <w:uiPriority w:val="99"/>
    <w:rsid w:val="007C35C0"/>
    <w:pPr>
      <w:tabs>
        <w:tab w:val="left" w:pos="2184"/>
      </w:tabs>
      <w:spacing w:before="220" w:line="220" w:lineRule="atLeast"/>
      <w:ind w:right="-318"/>
    </w:pPr>
    <w:rPr>
      <w:rFonts w:ascii="Arial Black" w:hAnsi="Arial Black" w:cs="Arial Black"/>
      <w:caps/>
      <w:spacing w:val="-10"/>
    </w:rPr>
  </w:style>
  <w:style w:type="paragraph" w:customStyle="1" w:styleId="NoTitle">
    <w:name w:val="No Title"/>
    <w:basedOn w:val="SectionTitle"/>
    <w:uiPriority w:val="99"/>
    <w:rsid w:val="007C35C0"/>
  </w:style>
  <w:style w:type="paragraph" w:customStyle="1" w:styleId="Objective">
    <w:name w:val="Objective"/>
    <w:basedOn w:val="Normal"/>
    <w:next w:val="BodyText"/>
    <w:uiPriority w:val="99"/>
    <w:rsid w:val="007C35C0"/>
    <w:pPr>
      <w:spacing w:before="240" w:after="220" w:line="220" w:lineRule="atLeast"/>
    </w:pPr>
  </w:style>
  <w:style w:type="character" w:styleId="PageNumber">
    <w:name w:val="page number"/>
    <w:basedOn w:val="DefaultParagraphFont"/>
    <w:uiPriority w:val="99"/>
    <w:rsid w:val="007C35C0"/>
    <w:rPr>
      <w:rFonts w:ascii="Arial" w:hAnsi="Arial" w:cs="Arial"/>
      <w:sz w:val="18"/>
      <w:szCs w:val="18"/>
    </w:rPr>
  </w:style>
  <w:style w:type="paragraph" w:customStyle="1" w:styleId="PersonalData">
    <w:name w:val="Personal Data"/>
    <w:basedOn w:val="BodyText"/>
    <w:uiPriority w:val="99"/>
    <w:rsid w:val="007C35C0"/>
    <w:pPr>
      <w:spacing w:after="120" w:line="240" w:lineRule="exact"/>
      <w:ind w:left="-1080" w:right="1080"/>
    </w:pPr>
    <w:rPr>
      <w:i/>
      <w:iCs/>
      <w:spacing w:val="0"/>
      <w:sz w:val="22"/>
      <w:szCs w:val="22"/>
    </w:rPr>
  </w:style>
  <w:style w:type="paragraph" w:customStyle="1" w:styleId="PersonalInfo">
    <w:name w:val="Personal Info"/>
    <w:basedOn w:val="Achievement"/>
    <w:next w:val="Achievement"/>
    <w:uiPriority w:val="99"/>
    <w:rsid w:val="007C35C0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uiPriority w:val="99"/>
    <w:rsid w:val="007C35C0"/>
    <w:rPr>
      <w:b/>
      <w:bCs/>
      <w:spacing w:val="0"/>
    </w:rPr>
  </w:style>
  <w:style w:type="character" w:styleId="Hyperlink">
    <w:name w:val="Hyperlink"/>
    <w:basedOn w:val="DefaultParagraphFont"/>
    <w:uiPriority w:val="99"/>
    <w:rsid w:val="006B10E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F6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AFF"/>
    <w:rPr>
      <w:rFonts w:cs="Times New Roman"/>
      <w:sz w:val="2"/>
      <w:szCs w:val="2"/>
    </w:rPr>
  </w:style>
  <w:style w:type="character" w:styleId="PlaceholderText">
    <w:name w:val="Placeholder Text"/>
    <w:basedOn w:val="DefaultParagraphFont"/>
    <w:uiPriority w:val="99"/>
    <w:semiHidden/>
    <w:rsid w:val="002636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Wizard.wiz</Template>
  <TotalTime>194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>Home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subject/>
  <dc:creator>SATHYA</dc:creator>
  <cp:keywords/>
  <dc:description/>
  <cp:lastModifiedBy>Sathya</cp:lastModifiedBy>
  <cp:revision>56</cp:revision>
  <cp:lastPrinted>2006-09-07T05:09:00Z</cp:lastPrinted>
  <dcterms:created xsi:type="dcterms:W3CDTF">2018-10-23T08:19:00Z</dcterms:created>
  <dcterms:modified xsi:type="dcterms:W3CDTF">2020-01-08T04:11:00Z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