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6019" w14:textId="3A47F756" w:rsidR="00AF1C81" w:rsidRPr="00E47E06" w:rsidRDefault="0078418B" w:rsidP="0078418B">
      <w:pPr>
        <w:spacing w:after="0" w:line="440" w:lineRule="exact"/>
        <w:ind w:right="360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pacing w:val="22"/>
          <w:w w:val="95"/>
          <w:sz w:val="28"/>
          <w:szCs w:val="28"/>
        </w:rPr>
      </w:pPr>
      <w:r w:rsidRPr="00E47E06">
        <w:rPr>
          <w:rFonts w:ascii="Times New Roman" w:hAnsi="Times New Roman" w:cs="Times New Roman"/>
          <w:b/>
          <w:color w:val="595959" w:themeColor="text1" w:themeTint="A6"/>
          <w:spacing w:val="22"/>
          <w:w w:val="95"/>
          <w:sz w:val="28"/>
          <w:szCs w:val="28"/>
        </w:rPr>
        <w:t xml:space="preserve">John Britto </w:t>
      </w:r>
      <w:proofErr w:type="spellStart"/>
      <w:r w:rsidRPr="00E47E06">
        <w:rPr>
          <w:rFonts w:ascii="Times New Roman" w:hAnsi="Times New Roman" w:cs="Times New Roman"/>
          <w:b/>
          <w:color w:val="595959" w:themeColor="text1" w:themeTint="A6"/>
          <w:spacing w:val="22"/>
          <w:w w:val="95"/>
          <w:sz w:val="28"/>
          <w:szCs w:val="28"/>
        </w:rPr>
        <w:t>Gnanapragasam</w:t>
      </w:r>
      <w:proofErr w:type="spellEnd"/>
    </w:p>
    <w:p w14:paraId="10BD745B" w14:textId="25EA7E6F" w:rsidR="00AF1C81" w:rsidRPr="00E47E06" w:rsidRDefault="00813D6F" w:rsidP="0078418B">
      <w:pPr>
        <w:spacing w:after="0" w:line="440" w:lineRule="exact"/>
        <w:ind w:righ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pacing w:val="22"/>
          <w:w w:val="95"/>
          <w:sz w:val="28"/>
          <w:szCs w:val="28"/>
        </w:rPr>
        <w:t>Salesforce Administrator/Developer</w:t>
      </w:r>
    </w:p>
    <w:p w14:paraId="42F2E8FA" w14:textId="331FC25F" w:rsidR="00472756" w:rsidRPr="00472756" w:rsidRDefault="0078418B" w:rsidP="00681533">
      <w:pPr>
        <w:spacing w:before="106"/>
        <w:rPr>
          <w:rFonts w:ascii="Arial" w:hAnsi="Arial" w:cs="Arial"/>
          <w:color w:val="0563C1" w:themeColor="hyperlink"/>
          <w:w w:val="95"/>
          <w:u w:val="single"/>
        </w:rPr>
      </w:pPr>
      <w:r w:rsidRPr="0078418B">
        <w:rPr>
          <w:rFonts w:ascii="Times New Roman" w:hAnsi="Times New Roman" w:cs="Times New Roman"/>
          <w:b/>
        </w:rPr>
        <w:t xml:space="preserve">Charlotte, NC | +19802513712 | </w:t>
      </w:r>
      <w:hyperlink r:id="rId8" w:history="1">
        <w:r w:rsidRPr="00C1602B">
          <w:rPr>
            <w:rStyle w:val="Hyperlink"/>
            <w:rFonts w:ascii="Arial" w:hAnsi="Arial" w:cs="Arial"/>
            <w:w w:val="95"/>
          </w:rPr>
          <w:t>johnbrittobe@gmail.com</w:t>
        </w:r>
      </w:hyperlink>
      <w:r w:rsidR="00E56C7B">
        <w:rPr>
          <w:rStyle w:val="Hyperlink"/>
          <w:rFonts w:ascii="Arial" w:hAnsi="Arial" w:cs="Arial"/>
          <w:w w:val="95"/>
        </w:rPr>
        <w:t xml:space="preserve">                                                   </w:t>
      </w:r>
      <w:r w:rsidR="00E56C7B">
        <w:rPr>
          <w:noProof/>
        </w:rPr>
        <w:drawing>
          <wp:inline distT="0" distB="0" distL="0" distR="0" wp14:anchorId="20BBA546" wp14:editId="069158F0">
            <wp:extent cx="889000" cy="567447"/>
            <wp:effectExtent l="0" t="0" r="6350" b="4445"/>
            <wp:docPr id="1" name="Picture 1" descr="A picture containing text, monitor, screen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onitor, screen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07" cy="5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62" w:type="dxa"/>
        <w:tblInd w:w="-11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8462"/>
      </w:tblGrid>
      <w:tr w:rsidR="00FB296E" w:rsidRPr="00261A80" w14:paraId="3E32C6E9" w14:textId="77777777" w:rsidTr="00B3320D">
        <w:tc>
          <w:tcPr>
            <w:tcW w:w="84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242F2E" w14:textId="77777777" w:rsidR="00AF1C81" w:rsidRPr="00261A80" w:rsidRDefault="00CE02D0" w:rsidP="00B3320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8280"/>
              </w:tabs>
              <w:rPr>
                <w:rFonts w:ascii="Times New Roman" w:hAnsi="Times New Roman" w:cs="Times New Roman"/>
                <w:b/>
                <w:smallCaps/>
              </w:rPr>
            </w:pPr>
            <w:r w:rsidRPr="00261A80">
              <w:rPr>
                <w:rFonts w:ascii="Times New Roman" w:hAnsi="Times New Roman" w:cs="Times New Roman"/>
                <w:b/>
                <w:smallCaps/>
              </w:rPr>
              <w:t>Professional SUMMARY:</w:t>
            </w:r>
          </w:p>
        </w:tc>
      </w:tr>
    </w:tbl>
    <w:p w14:paraId="3D05B242" w14:textId="0E0F370E" w:rsidR="00AF1C81" w:rsidRPr="00472756" w:rsidRDefault="009F7F36" w:rsidP="00AF1C81">
      <w:pPr>
        <w:shd w:val="clear" w:color="auto" w:fill="FFFFFF"/>
        <w:rPr>
          <w:rFonts w:ascii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</w:rPr>
        <w:t>5</w:t>
      </w:r>
      <w:r w:rsidR="00BF45C6">
        <w:rPr>
          <w:rFonts w:ascii="Times New Roman" w:hAnsi="Times New Roman" w:cs="Times New Roman"/>
        </w:rPr>
        <w:t xml:space="preserve"> years of experience in Salesforce Administrator and Development</w:t>
      </w:r>
      <w:r w:rsidR="005E5334">
        <w:rPr>
          <w:rFonts w:ascii="Times New Roman" w:hAnsi="Times New Roman" w:cs="Times New Roman"/>
        </w:rPr>
        <w:t xml:space="preserve"> and </w:t>
      </w:r>
      <w:r w:rsidR="005E5334" w:rsidRPr="00472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Certified MuleSoft Developer with </w:t>
      </w:r>
      <w:r w:rsidR="005E533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E5334" w:rsidRPr="00472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years of experience in MuleSoft development, including analysis, development, and integration</w:t>
      </w:r>
      <w:r w:rsidR="005E5334">
        <w:rPr>
          <w:rFonts w:ascii="Times New Roman" w:hAnsi="Times New Roman" w:cs="Times New Roman"/>
        </w:rPr>
        <w:t xml:space="preserve">, </w:t>
      </w:r>
      <w:r w:rsidR="005E5334" w:rsidRPr="00472756">
        <w:rPr>
          <w:rFonts w:ascii="Times New Roman" w:hAnsi="Times New Roman" w:cs="Times New Roman"/>
        </w:rPr>
        <w:t>totally</w:t>
      </w:r>
      <w:r w:rsidR="00681533" w:rsidRPr="00472756">
        <w:rPr>
          <w:rFonts w:ascii="Times New Roman" w:hAnsi="Times New Roman" w:cs="Times New Roman"/>
        </w:rPr>
        <w:t xml:space="preserve"> 14 years of experience with various technologies including MuleSoft, </w:t>
      </w:r>
      <w:r w:rsidR="00BF45C6">
        <w:rPr>
          <w:rFonts w:ascii="Times New Roman" w:hAnsi="Times New Roman" w:cs="Times New Roman"/>
        </w:rPr>
        <w:t xml:space="preserve">Salesforce, </w:t>
      </w:r>
      <w:r w:rsidR="005E5334">
        <w:rPr>
          <w:rFonts w:ascii="Times New Roman" w:hAnsi="Times New Roman" w:cs="Times New Roman"/>
        </w:rPr>
        <w:t xml:space="preserve">Lightning &amp; </w:t>
      </w:r>
      <w:proofErr w:type="spellStart"/>
      <w:r w:rsidR="005E5334">
        <w:rPr>
          <w:rFonts w:ascii="Times New Roman" w:hAnsi="Times New Roman" w:cs="Times New Roman"/>
        </w:rPr>
        <w:t>VisualForce</w:t>
      </w:r>
      <w:proofErr w:type="spellEnd"/>
      <w:r w:rsidR="005E5334">
        <w:rPr>
          <w:rFonts w:ascii="Times New Roman" w:hAnsi="Times New Roman" w:cs="Times New Roman"/>
        </w:rPr>
        <w:t xml:space="preserve"> Framework, Apex, SOQL, </w:t>
      </w:r>
      <w:r w:rsidR="00681533" w:rsidRPr="00472756">
        <w:rPr>
          <w:rFonts w:ascii="Times New Roman" w:hAnsi="Times New Roman" w:cs="Times New Roman"/>
        </w:rPr>
        <w:t>APIGEE, Power Builder, Linux</w:t>
      </w:r>
      <w:r w:rsidR="003C0700" w:rsidRPr="00472756">
        <w:rPr>
          <w:rFonts w:ascii="Times New Roman" w:hAnsi="Times New Roman" w:cs="Times New Roman"/>
        </w:rPr>
        <w:t>, Unix, Splunk</w:t>
      </w:r>
      <w:r w:rsidR="00681533" w:rsidRPr="00472756">
        <w:rPr>
          <w:rFonts w:ascii="Times New Roman" w:hAnsi="Times New Roman" w:cs="Times New Roman"/>
        </w:rPr>
        <w:t xml:space="preserve"> and databases like SQL and Sybase.</w:t>
      </w:r>
    </w:p>
    <w:p w14:paraId="201C20CB" w14:textId="77777777" w:rsidR="00A92E71" w:rsidRPr="00A92E71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Meeting with project managers to determine CRM needs.</w:t>
      </w:r>
    </w:p>
    <w:p w14:paraId="716FDCAB" w14:textId="77777777" w:rsidR="00C8061B" w:rsidRP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Developing customized solutions within the Salesforce platform.</w:t>
      </w:r>
    </w:p>
    <w:p w14:paraId="7BDF57F7" w14:textId="600AD73A" w:rsidR="00C8061B" w:rsidRDefault="00C8061B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Designing, coding, and implementing Salesforce applications.</w:t>
      </w:r>
    </w:p>
    <w:p w14:paraId="423E9CD6" w14:textId="77777777" w:rsidR="00C8061B" w:rsidRP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Testing the stability and functionality of the application.</w:t>
      </w:r>
    </w:p>
    <w:p w14:paraId="77138C30" w14:textId="3FCFA9B0" w:rsid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Troubleshooting and fixing bugs.</w:t>
      </w:r>
    </w:p>
    <w:p w14:paraId="1CAD99D5" w14:textId="72D7E0F9" w:rsidR="00A92E71" w:rsidRPr="00A92E71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Importing sales department leads, contacts, and other data.</w:t>
      </w:r>
    </w:p>
    <w:p w14:paraId="43F61475" w14:textId="77777777" w:rsidR="00C8061B" w:rsidRP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Writing documents and providing technical training for Salesforce staff.</w:t>
      </w:r>
    </w:p>
    <w:p w14:paraId="3B3B61E0" w14:textId="7F53FEAA" w:rsidR="00C8061B" w:rsidRP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8061B">
        <w:rPr>
          <w:rFonts w:ascii="Times New Roman" w:hAnsi="Times New Roman" w:cs="Times New Roman"/>
          <w:sz w:val="20"/>
          <w:szCs w:val="20"/>
        </w:rPr>
        <w:t>Maintaining the security and integrity of the application software.</w:t>
      </w:r>
    </w:p>
    <w:p w14:paraId="32857CB8" w14:textId="77777777" w:rsidR="00C8061B" w:rsidRPr="004E130F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Maintaining the sales cloud, as well as building custom reports and dashboards.</w:t>
      </w:r>
    </w:p>
    <w:p w14:paraId="460E7490" w14:textId="77777777" w:rsidR="00C8061B" w:rsidRPr="004E130F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All aspects of user and license management including new user setup/deactivation, roles, profiles, permissions, public groups</w:t>
      </w:r>
    </w:p>
    <w:p w14:paraId="4ABAC14A" w14:textId="77777777" w:rsidR="00C8061B" w:rsidRPr="004E130F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Identify and gather requirements from users and stakeholders</w:t>
      </w:r>
    </w:p>
    <w:p w14:paraId="799613DD" w14:textId="77777777" w:rsidR="00C8061B" w:rsidRPr="004E130F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Salesforce configuration changes, including (but not limited to): Workflow, Process Builder, fields, page layouts, record types, custom settings, dashboards, and reports</w:t>
      </w:r>
    </w:p>
    <w:p w14:paraId="415BD32A" w14:textId="77777777" w:rsid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Documenting processes, including error reports and changes to field history tables.</w:t>
      </w:r>
    </w:p>
    <w:p w14:paraId="7AC0B8D6" w14:textId="77777777" w:rsid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Preparing reports for sales and other departments.</w:t>
      </w:r>
    </w:p>
    <w:p w14:paraId="4E7FEDFD" w14:textId="77777777" w:rsid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A121C">
        <w:rPr>
          <w:rFonts w:ascii="Times New Roman" w:hAnsi="Times New Roman" w:cs="Times New Roman"/>
          <w:sz w:val="20"/>
          <w:szCs w:val="20"/>
        </w:rPr>
        <w:t>Design, test and develop to meet user needs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D9F3AE" w14:textId="77777777" w:rsidR="00C8061B" w:rsidRPr="00E31536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Handle all the raised issues/ New requirements.</w:t>
      </w:r>
    </w:p>
    <w:p w14:paraId="367EC8FC" w14:textId="03C8AF9C" w:rsidR="00C8061B" w:rsidRDefault="00C8061B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Followed AGILE to complete the user stories as per the planned sprints and River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05AF3D" w14:textId="7F2BA7D9" w:rsidR="00A92E71" w:rsidRDefault="00A92E71" w:rsidP="00C8061B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A92E71">
        <w:rPr>
          <w:rFonts w:ascii="Times New Roman" w:hAnsi="Times New Roman" w:cs="Times New Roman"/>
          <w:sz w:val="20"/>
          <w:szCs w:val="20"/>
        </w:rPr>
        <w:t xml:space="preserve">Worked on </w:t>
      </w:r>
      <w:r w:rsidR="00145C7F">
        <w:rPr>
          <w:rFonts w:ascii="Times New Roman" w:hAnsi="Times New Roman" w:cs="Times New Roman"/>
          <w:sz w:val="20"/>
          <w:szCs w:val="20"/>
        </w:rPr>
        <w:t xml:space="preserve">Lightning &amp; </w:t>
      </w:r>
      <w:proofErr w:type="spellStart"/>
      <w:r w:rsidRPr="00A92E71">
        <w:rPr>
          <w:rFonts w:ascii="Times New Roman" w:hAnsi="Times New Roman" w:cs="Times New Roman"/>
          <w:sz w:val="20"/>
          <w:szCs w:val="20"/>
        </w:rPr>
        <w:t>VisualForce</w:t>
      </w:r>
      <w:proofErr w:type="spellEnd"/>
      <w:r w:rsidRPr="00A92E71">
        <w:rPr>
          <w:rFonts w:ascii="Times New Roman" w:hAnsi="Times New Roman" w:cs="Times New Roman"/>
          <w:sz w:val="20"/>
          <w:szCs w:val="20"/>
        </w:rPr>
        <w:t xml:space="preserve"> components, </w:t>
      </w:r>
      <w:r w:rsidR="00145C7F">
        <w:rPr>
          <w:rFonts w:ascii="Times New Roman" w:hAnsi="Times New Roman" w:cs="Times New Roman"/>
          <w:sz w:val="20"/>
          <w:szCs w:val="20"/>
        </w:rPr>
        <w:t>Apex Trigger, S</w:t>
      </w:r>
      <w:r w:rsidR="005E5334">
        <w:rPr>
          <w:rFonts w:ascii="Times New Roman" w:hAnsi="Times New Roman" w:cs="Times New Roman"/>
          <w:sz w:val="20"/>
          <w:szCs w:val="20"/>
        </w:rPr>
        <w:t>O</w:t>
      </w:r>
      <w:r w:rsidR="00145C7F">
        <w:rPr>
          <w:rFonts w:ascii="Times New Roman" w:hAnsi="Times New Roman" w:cs="Times New Roman"/>
          <w:sz w:val="20"/>
          <w:szCs w:val="20"/>
        </w:rPr>
        <w:t xml:space="preserve">QL, </w:t>
      </w:r>
      <w:r w:rsidRPr="00A92E71">
        <w:rPr>
          <w:rFonts w:ascii="Times New Roman" w:hAnsi="Times New Roman" w:cs="Times New Roman"/>
          <w:sz w:val="20"/>
          <w:szCs w:val="20"/>
        </w:rPr>
        <w:t>JavaScript, and jQuery</w:t>
      </w:r>
    </w:p>
    <w:p w14:paraId="12876B6E" w14:textId="77777777" w:rsidR="00A92E71" w:rsidRPr="00EA70B2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A70B2">
        <w:rPr>
          <w:rFonts w:ascii="Times New Roman" w:hAnsi="Times New Roman" w:cs="Times New Roman"/>
          <w:sz w:val="20"/>
          <w:szCs w:val="20"/>
        </w:rPr>
        <w:t>Worked as Technical Lead for team size of 14 employees.</w:t>
      </w:r>
    </w:p>
    <w:p w14:paraId="70310E36" w14:textId="77777777" w:rsidR="00A92E71" w:rsidRPr="00EA70B2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A70B2">
        <w:rPr>
          <w:rFonts w:ascii="Times New Roman" w:hAnsi="Times New Roman" w:cs="Times New Roman"/>
          <w:sz w:val="20"/>
          <w:szCs w:val="20"/>
        </w:rPr>
        <w:t>Committed to learning new technologies.</w:t>
      </w:r>
    </w:p>
    <w:p w14:paraId="24FB10C0" w14:textId="77777777" w:rsidR="00A92E71" w:rsidRPr="00EA70B2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A70B2">
        <w:rPr>
          <w:rFonts w:ascii="Times New Roman" w:hAnsi="Times New Roman" w:cs="Times New Roman"/>
          <w:sz w:val="20"/>
          <w:szCs w:val="20"/>
        </w:rPr>
        <w:t>Excellent team coordination skills.</w:t>
      </w:r>
    </w:p>
    <w:p w14:paraId="4E2F9582" w14:textId="2B4DB7D4" w:rsidR="00A92E71" w:rsidRPr="00A92E71" w:rsidRDefault="00A92E71" w:rsidP="00A92E71">
      <w:pPr>
        <w:numPr>
          <w:ilvl w:val="0"/>
          <w:numId w:val="23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A70B2">
        <w:rPr>
          <w:rFonts w:ascii="Times New Roman" w:hAnsi="Times New Roman" w:cs="Times New Roman"/>
          <w:sz w:val="20"/>
          <w:szCs w:val="20"/>
        </w:rPr>
        <w:t>Excellent communication and presentation skills.</w:t>
      </w:r>
    </w:p>
    <w:p w14:paraId="4E843E01" w14:textId="7C2C76AF" w:rsidR="00813D6F" w:rsidRDefault="00CE02D0" w:rsidP="00AF1C81">
      <w:pPr>
        <w:spacing w:line="400" w:lineRule="atLeast"/>
        <w:ind w:right="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261A80">
        <w:rPr>
          <w:rFonts w:ascii="Times New Roman" w:hAnsi="Times New Roman" w:cs="Times New Roman"/>
          <w:b/>
          <w:u w:val="single"/>
        </w:rPr>
        <w:t>Technical Skills:</w:t>
      </w:r>
    </w:p>
    <w:p w14:paraId="50D21D65" w14:textId="5769C119" w:rsidR="00EA70B2" w:rsidRPr="00EA70B2" w:rsidRDefault="00EA70B2" w:rsidP="00EA70B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</w:rPr>
      </w:pPr>
      <w:r w:rsidRPr="00EA70B2">
        <w:rPr>
          <w:rFonts w:ascii="Times New Roman" w:hAnsi="Times New Roman" w:cs="Times New Roman"/>
          <w:b/>
        </w:rPr>
        <w:t xml:space="preserve">Salesforce.com (Force.com, </w:t>
      </w:r>
      <w:r w:rsidR="00721915" w:rsidRPr="00EA70B2">
        <w:rPr>
          <w:rFonts w:ascii="Times New Roman" w:hAnsi="Times New Roman" w:cs="Times New Roman"/>
          <w:b/>
        </w:rPr>
        <w:t xml:space="preserve">Lightning </w:t>
      </w:r>
      <w:r w:rsidR="00721915">
        <w:rPr>
          <w:rFonts w:ascii="Times New Roman" w:hAnsi="Times New Roman" w:cs="Times New Roman"/>
          <w:b/>
        </w:rPr>
        <w:t xml:space="preserve">&amp; </w:t>
      </w:r>
      <w:r w:rsidRPr="00EA70B2">
        <w:rPr>
          <w:rFonts w:ascii="Times New Roman" w:hAnsi="Times New Roman" w:cs="Times New Roman"/>
          <w:b/>
        </w:rPr>
        <w:t>Visual Force, Apex</w:t>
      </w:r>
      <w:r w:rsidR="00721915">
        <w:rPr>
          <w:rFonts w:ascii="Times New Roman" w:hAnsi="Times New Roman" w:cs="Times New Roman"/>
          <w:b/>
        </w:rPr>
        <w:t xml:space="preserve"> and </w:t>
      </w:r>
      <w:r w:rsidRPr="00EA70B2">
        <w:rPr>
          <w:rFonts w:ascii="Times New Roman" w:hAnsi="Times New Roman" w:cs="Times New Roman"/>
          <w:b/>
        </w:rPr>
        <w:t>SOQL)</w:t>
      </w:r>
      <w:r w:rsidR="00DE7C4A">
        <w:rPr>
          <w:rFonts w:ascii="Times New Roman" w:hAnsi="Times New Roman" w:cs="Times New Roman"/>
          <w:b/>
        </w:rPr>
        <w:t>, Lightning Web Component</w:t>
      </w:r>
    </w:p>
    <w:p w14:paraId="41DBC6F0" w14:textId="77777777" w:rsidR="00AF1C81" w:rsidRPr="00261A80" w:rsidRDefault="00CE02D0" w:rsidP="00AF1C8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Middleware</w:t>
      </w:r>
      <w:r w:rsidRPr="00261A80">
        <w:rPr>
          <w:rFonts w:ascii="Times New Roman" w:hAnsi="Times New Roman" w:cs="Times New Roman"/>
        </w:rPr>
        <w:t xml:space="preserve">: </w:t>
      </w:r>
    </w:p>
    <w:p w14:paraId="3F544224" w14:textId="121D0959" w:rsidR="00681533" w:rsidRPr="005E5334" w:rsidRDefault="00CE02D0" w:rsidP="005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MuleSoft</w:t>
      </w:r>
      <w:r w:rsidRPr="00261A80">
        <w:rPr>
          <w:rFonts w:ascii="Times New Roman" w:hAnsi="Times New Roman" w:cs="Times New Roman"/>
        </w:rPr>
        <w:t xml:space="preserve"> (</w:t>
      </w:r>
      <w:proofErr w:type="spellStart"/>
      <w:r w:rsidRPr="00261A80">
        <w:rPr>
          <w:rFonts w:ascii="Times New Roman" w:hAnsi="Times New Roman" w:cs="Times New Roman"/>
        </w:rPr>
        <w:t>Anypoint</w:t>
      </w:r>
      <w:proofErr w:type="spellEnd"/>
      <w:r w:rsidRPr="00261A80">
        <w:rPr>
          <w:rFonts w:ascii="Times New Roman" w:hAnsi="Times New Roman" w:cs="Times New Roman"/>
        </w:rPr>
        <w:t xml:space="preserve"> Studio, </w:t>
      </w:r>
      <w:r w:rsidR="00AB5167" w:rsidRPr="00261A80">
        <w:rPr>
          <w:rFonts w:ascii="Times New Roman" w:hAnsi="Times New Roman" w:cs="Times New Roman"/>
        </w:rPr>
        <w:t>Cloud Hub</w:t>
      </w:r>
      <w:r w:rsidRPr="00261A80">
        <w:rPr>
          <w:rFonts w:ascii="Times New Roman" w:hAnsi="Times New Roman" w:cs="Times New Roman"/>
        </w:rPr>
        <w:t>, API Designer, API Manger, RAML)</w:t>
      </w:r>
      <w:r w:rsidR="005E5334">
        <w:rPr>
          <w:rFonts w:ascii="Times New Roman" w:hAnsi="Times New Roman" w:cs="Times New Roman"/>
        </w:rPr>
        <w:t xml:space="preserve"> &amp; </w:t>
      </w:r>
      <w:r w:rsidR="005E5334" w:rsidRPr="005E5334">
        <w:rPr>
          <w:rFonts w:ascii="Times New Roman" w:hAnsi="Times New Roman" w:cs="Times New Roman"/>
        </w:rPr>
        <w:t>APIGEE</w:t>
      </w:r>
      <w:r w:rsidR="005E5334">
        <w:rPr>
          <w:rFonts w:ascii="Times New Roman" w:hAnsi="Times New Roman" w:cs="Times New Roman"/>
        </w:rPr>
        <w:t>.</w:t>
      </w:r>
    </w:p>
    <w:p w14:paraId="6C97952F" w14:textId="2B3847DE" w:rsidR="00AF1C81" w:rsidRPr="00261A80" w:rsidRDefault="00CE02D0" w:rsidP="00AF1C8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Markup Languages</w:t>
      </w:r>
      <w:r w:rsidRPr="00261A80">
        <w:rPr>
          <w:rFonts w:ascii="Times New Roman" w:hAnsi="Times New Roman" w:cs="Times New Roman"/>
        </w:rPr>
        <w:t>: XML</w:t>
      </w:r>
      <w:r w:rsidR="00EA70B2">
        <w:rPr>
          <w:rFonts w:ascii="Times New Roman" w:hAnsi="Times New Roman" w:cs="Times New Roman"/>
        </w:rPr>
        <w:t xml:space="preserve">, HTML, </w:t>
      </w:r>
      <w:r w:rsidR="00830698">
        <w:rPr>
          <w:rFonts w:ascii="Times New Roman" w:hAnsi="Times New Roman" w:cs="Times New Roman"/>
        </w:rPr>
        <w:t xml:space="preserve">CSS, </w:t>
      </w:r>
      <w:r w:rsidR="00EA70B2">
        <w:rPr>
          <w:rFonts w:ascii="Times New Roman" w:hAnsi="Times New Roman" w:cs="Times New Roman"/>
        </w:rPr>
        <w:t xml:space="preserve">JavaScript &amp; </w:t>
      </w:r>
      <w:proofErr w:type="spellStart"/>
      <w:r w:rsidR="00EA70B2">
        <w:rPr>
          <w:rFonts w:ascii="Times New Roman" w:hAnsi="Times New Roman" w:cs="Times New Roman"/>
        </w:rPr>
        <w:t>JQuery</w:t>
      </w:r>
      <w:proofErr w:type="spellEnd"/>
      <w:r w:rsidR="00EA70B2">
        <w:rPr>
          <w:rFonts w:ascii="Times New Roman" w:hAnsi="Times New Roman" w:cs="Times New Roman"/>
        </w:rPr>
        <w:t>,</w:t>
      </w:r>
    </w:p>
    <w:p w14:paraId="0E432C34" w14:textId="45FB6FDF" w:rsidR="00AF1C81" w:rsidRPr="00261A80" w:rsidRDefault="00CE02D0" w:rsidP="00AF1C8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Operating Systems</w:t>
      </w:r>
      <w:r w:rsidRPr="00261A80">
        <w:rPr>
          <w:rFonts w:ascii="Times New Roman" w:hAnsi="Times New Roman" w:cs="Times New Roman"/>
        </w:rPr>
        <w:t>: Windows</w:t>
      </w:r>
      <w:r w:rsidR="00681533" w:rsidRPr="00261A80">
        <w:rPr>
          <w:rFonts w:ascii="Times New Roman" w:hAnsi="Times New Roman" w:cs="Times New Roman"/>
        </w:rPr>
        <w:t>, Linux &amp; Unix</w:t>
      </w:r>
      <w:r w:rsidRPr="00261A80">
        <w:rPr>
          <w:rFonts w:ascii="Times New Roman" w:hAnsi="Times New Roman" w:cs="Times New Roman"/>
        </w:rPr>
        <w:t>.</w:t>
      </w:r>
    </w:p>
    <w:p w14:paraId="420391BF" w14:textId="4454C4FC" w:rsidR="00AF1C81" w:rsidRPr="00261A80" w:rsidRDefault="00CE02D0" w:rsidP="00AF1C8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IDE Tools</w:t>
      </w:r>
      <w:r w:rsidRPr="00261A80">
        <w:rPr>
          <w:rFonts w:ascii="Times New Roman" w:hAnsi="Times New Roman" w:cs="Times New Roman"/>
        </w:rPr>
        <w:t xml:space="preserve">: </w:t>
      </w:r>
      <w:r w:rsidR="00813D6F">
        <w:rPr>
          <w:rFonts w:ascii="Times New Roman" w:hAnsi="Times New Roman" w:cs="Times New Roman"/>
        </w:rPr>
        <w:t xml:space="preserve">Salesforce, </w:t>
      </w:r>
      <w:r w:rsidR="00472B3B">
        <w:rPr>
          <w:rFonts w:ascii="Times New Roman" w:hAnsi="Times New Roman" w:cs="Times New Roman"/>
        </w:rPr>
        <w:t xml:space="preserve">Visual Studio Code, </w:t>
      </w:r>
      <w:proofErr w:type="spellStart"/>
      <w:r w:rsidR="00681533" w:rsidRPr="00261A80">
        <w:rPr>
          <w:rFonts w:ascii="Times New Roman" w:hAnsi="Times New Roman" w:cs="Times New Roman"/>
        </w:rPr>
        <w:t>Anypoint</w:t>
      </w:r>
      <w:proofErr w:type="spellEnd"/>
      <w:r w:rsidRPr="00261A80">
        <w:rPr>
          <w:rFonts w:ascii="Times New Roman" w:hAnsi="Times New Roman" w:cs="Times New Roman"/>
        </w:rPr>
        <w:t xml:space="preserve"> Studio, </w:t>
      </w:r>
      <w:proofErr w:type="spellStart"/>
      <w:r w:rsidR="005E5334">
        <w:rPr>
          <w:rFonts w:ascii="Times New Roman" w:hAnsi="Times New Roman" w:cs="Times New Roman"/>
        </w:rPr>
        <w:t>Anypoint</w:t>
      </w:r>
      <w:proofErr w:type="spellEnd"/>
      <w:r w:rsidR="005E5334">
        <w:rPr>
          <w:rFonts w:ascii="Times New Roman" w:hAnsi="Times New Roman" w:cs="Times New Roman"/>
        </w:rPr>
        <w:t xml:space="preserve"> Platform, </w:t>
      </w:r>
      <w:r w:rsidRPr="00261A80">
        <w:rPr>
          <w:rFonts w:ascii="Times New Roman" w:hAnsi="Times New Roman" w:cs="Times New Roman"/>
        </w:rPr>
        <w:t>Designer, Eclipse</w:t>
      </w:r>
      <w:r w:rsidR="00681533" w:rsidRPr="00261A80">
        <w:rPr>
          <w:rFonts w:ascii="Times New Roman" w:hAnsi="Times New Roman" w:cs="Times New Roman"/>
        </w:rPr>
        <w:t>, PowerBuilder</w:t>
      </w:r>
      <w:r w:rsidR="00AB5167">
        <w:rPr>
          <w:rFonts w:ascii="Times New Roman" w:hAnsi="Times New Roman" w:cs="Times New Roman"/>
        </w:rPr>
        <w:t>, Sybase, Splunk</w:t>
      </w:r>
      <w:r w:rsidR="00A65B90">
        <w:rPr>
          <w:rFonts w:ascii="Times New Roman" w:hAnsi="Times New Roman" w:cs="Times New Roman"/>
        </w:rPr>
        <w:t>, RAD</w:t>
      </w:r>
      <w:r w:rsidR="00AB5167">
        <w:rPr>
          <w:rFonts w:ascii="Times New Roman" w:hAnsi="Times New Roman" w:cs="Times New Roman"/>
        </w:rPr>
        <w:t>.</w:t>
      </w:r>
    </w:p>
    <w:p w14:paraId="1DFB1179" w14:textId="69DCA274" w:rsidR="00AF1C81" w:rsidRDefault="00CE02D0" w:rsidP="00AF1C8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261A80">
        <w:rPr>
          <w:rFonts w:ascii="Times New Roman" w:hAnsi="Times New Roman" w:cs="Times New Roman"/>
          <w:b/>
        </w:rPr>
        <w:t>Other Tools</w:t>
      </w:r>
      <w:r w:rsidRPr="00261A80">
        <w:rPr>
          <w:rFonts w:ascii="Times New Roman" w:eastAsia="Helvetica Neue" w:hAnsi="Times New Roman" w:cs="Times New Roman"/>
          <w:b/>
          <w:color w:val="000000"/>
          <w:highlight w:val="white"/>
        </w:rPr>
        <w:t>: </w:t>
      </w:r>
      <w:r w:rsidRPr="00261A80">
        <w:rPr>
          <w:rFonts w:ascii="Times New Roman" w:hAnsi="Times New Roman" w:cs="Times New Roman"/>
        </w:rPr>
        <w:t xml:space="preserve">JIRA, Maven, SOAP, REST, GitHub, </w:t>
      </w:r>
      <w:r w:rsidR="00681533" w:rsidRPr="00261A80">
        <w:rPr>
          <w:rFonts w:ascii="Times New Roman" w:hAnsi="Times New Roman" w:cs="Times New Roman"/>
        </w:rPr>
        <w:t>SVN, Bit</w:t>
      </w:r>
      <w:r w:rsidRPr="00261A80">
        <w:rPr>
          <w:rFonts w:ascii="Times New Roman" w:hAnsi="Times New Roman" w:cs="Times New Roman"/>
        </w:rPr>
        <w:t xml:space="preserve"> bucket, Jenkins</w:t>
      </w:r>
      <w:r w:rsidR="00681533" w:rsidRPr="00261A80">
        <w:rPr>
          <w:rFonts w:ascii="Times New Roman" w:hAnsi="Times New Roman" w:cs="Times New Roman"/>
        </w:rPr>
        <w:t>, Rally</w:t>
      </w:r>
      <w:r w:rsidR="00AB5167">
        <w:rPr>
          <w:rFonts w:ascii="Times New Roman" w:hAnsi="Times New Roman" w:cs="Times New Roman"/>
        </w:rPr>
        <w:t>, TFS</w:t>
      </w:r>
      <w:r w:rsidR="009F7F36">
        <w:rPr>
          <w:rFonts w:ascii="Times New Roman" w:hAnsi="Times New Roman" w:cs="Times New Roman"/>
        </w:rPr>
        <w:t>, HP Testing Suite</w:t>
      </w:r>
      <w:r w:rsidRPr="00261A80">
        <w:rPr>
          <w:rFonts w:ascii="Times New Roman" w:hAnsi="Times New Roman" w:cs="Times New Roman"/>
        </w:rPr>
        <w:t>.</w:t>
      </w:r>
    </w:p>
    <w:p w14:paraId="68CCBC41" w14:textId="77777777" w:rsidR="005E5334" w:rsidRDefault="005E5334" w:rsidP="005E5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</w:rPr>
      </w:pPr>
    </w:p>
    <w:p w14:paraId="2DFF5DD4" w14:textId="391127A8" w:rsidR="003C0700" w:rsidRPr="003C0700" w:rsidRDefault="003C0700" w:rsidP="003C0700">
      <w:pPr>
        <w:spacing w:line="440" w:lineRule="exact"/>
        <w:ind w:right="360"/>
        <w:jc w:val="both"/>
        <w:rPr>
          <w:rFonts w:ascii="Times New Roman" w:hAnsi="Times New Roman" w:cs="Times New Roman"/>
          <w:b/>
          <w:smallCaps/>
          <w:u w:val="single"/>
        </w:rPr>
      </w:pPr>
      <w:r w:rsidRPr="003C0700">
        <w:rPr>
          <w:rFonts w:ascii="Times New Roman" w:hAnsi="Times New Roman" w:cs="Times New Roman"/>
          <w:b/>
          <w:smallCaps/>
          <w:u w:val="single"/>
        </w:rPr>
        <w:t>Certifications</w:t>
      </w:r>
    </w:p>
    <w:p w14:paraId="38BF61F0" w14:textId="77777777" w:rsidR="003C0700" w:rsidRPr="003C0700" w:rsidRDefault="003C0700" w:rsidP="003C070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MuleSoft Certified Integration Architect - Level 1</w:t>
      </w:r>
    </w:p>
    <w:p w14:paraId="739281B0" w14:textId="323B0D24" w:rsidR="00681533" w:rsidRPr="003C0700" w:rsidRDefault="003C0700" w:rsidP="003C070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MuleSoft Certified Developer - Level 1 (Mule 4)</w:t>
      </w:r>
    </w:p>
    <w:p w14:paraId="588915DC" w14:textId="41E1101A" w:rsidR="00E31536" w:rsidRPr="001262C9" w:rsidRDefault="00CE02D0" w:rsidP="00AF1C81">
      <w:pPr>
        <w:spacing w:line="440" w:lineRule="exact"/>
        <w:ind w:right="360"/>
        <w:contextualSpacing/>
        <w:jc w:val="both"/>
        <w:rPr>
          <w:rFonts w:ascii="Times New Roman" w:hAnsi="Times New Roman" w:cs="Times New Roman"/>
          <w:b/>
          <w:smallCaps/>
          <w:u w:val="single"/>
        </w:rPr>
      </w:pPr>
      <w:r w:rsidRPr="00261A80">
        <w:rPr>
          <w:rFonts w:ascii="Times New Roman" w:hAnsi="Times New Roman" w:cs="Times New Roman"/>
          <w:b/>
          <w:smallCaps/>
          <w:u w:val="single"/>
        </w:rPr>
        <w:lastRenderedPageBreak/>
        <w:t xml:space="preserve">Work </w:t>
      </w:r>
      <w:r w:rsidR="00681533" w:rsidRPr="00261A80">
        <w:rPr>
          <w:rFonts w:ascii="Times New Roman" w:hAnsi="Times New Roman" w:cs="Times New Roman"/>
          <w:b/>
          <w:smallCaps/>
          <w:u w:val="single"/>
        </w:rPr>
        <w:t>EXPERIENCE:</w:t>
      </w:r>
    </w:p>
    <w:p w14:paraId="58F6571B" w14:textId="4B44D16B" w:rsidR="00E47E06" w:rsidRPr="00261A80" w:rsidRDefault="00EA70B2" w:rsidP="00681533">
      <w:pPr>
        <w:spacing w:line="440" w:lineRule="exact"/>
        <w:ind w:right="360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1</w:t>
      </w:r>
      <w:r w:rsidR="00681533" w:rsidRPr="00261A80">
        <w:rPr>
          <w:rFonts w:ascii="Times New Roman" w:hAnsi="Times New Roman" w:cs="Times New Roman"/>
          <w:b/>
          <w:smallCaps/>
        </w:rPr>
        <w:t>.</w:t>
      </w:r>
      <w:r w:rsidR="00813D6F" w:rsidRPr="00813D6F">
        <w:rPr>
          <w:rFonts w:ascii="Times New Roman" w:hAnsi="Times New Roman" w:cs="Times New Roman"/>
          <w:b/>
          <w:smallCaps/>
        </w:rPr>
        <w:t xml:space="preserve"> </w:t>
      </w:r>
      <w:r w:rsidR="00813D6F" w:rsidRPr="00261A80">
        <w:rPr>
          <w:rFonts w:ascii="Times New Roman" w:hAnsi="Times New Roman" w:cs="Times New Roman"/>
          <w:b/>
          <w:smallCaps/>
        </w:rPr>
        <w:t>Salesforce Administrator</w:t>
      </w:r>
      <w:r w:rsidR="00DF0447">
        <w:rPr>
          <w:rFonts w:ascii="Times New Roman" w:hAnsi="Times New Roman" w:cs="Times New Roman"/>
          <w:b/>
          <w:smallCaps/>
        </w:rPr>
        <w:t>/Developer</w:t>
      </w:r>
    </w:p>
    <w:p w14:paraId="7D788B5C" w14:textId="559F037F" w:rsidR="00E47E06" w:rsidRDefault="00E47E06" w:rsidP="00E47E0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Tata Consultancy Services, </w:t>
      </w:r>
      <w:r w:rsidR="00813D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Charlotte </w:t>
      </w:r>
      <w:r w:rsidR="00813D6F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NC, </w:t>
      </w:r>
      <w:r w:rsidR="00EA70B2">
        <w:rPr>
          <w:rFonts w:ascii="Times New Roman" w:hAnsi="Times New Roman" w:cs="Times New Roman"/>
          <w:color w:val="000000" w:themeColor="text1"/>
          <w:sz w:val="20"/>
          <w:szCs w:val="20"/>
        </w:rPr>
        <w:t>June</w:t>
      </w:r>
      <w:r w:rsidR="00EA70B2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EA70B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EA70B2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–present</w:t>
      </w:r>
    </w:p>
    <w:p w14:paraId="132A650D" w14:textId="51971DAC" w:rsidR="00485BD0" w:rsidRPr="00261A80" w:rsidRDefault="00485BD0" w:rsidP="00E47E0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Client: </w:t>
      </w:r>
      <w:r w:rsidRPr="00B21BE0">
        <w:rPr>
          <w:rFonts w:ascii="Times New Roman" w:hAnsi="Times New Roman" w:cs="Times New Roman"/>
          <w:color w:val="000000" w:themeColor="text1"/>
          <w:sz w:val="20"/>
          <w:szCs w:val="20"/>
        </w:rPr>
        <w:t>American International Group</w:t>
      </w:r>
    </w:p>
    <w:p w14:paraId="3F52C8BC" w14:textId="0E8D46AA" w:rsidR="00E31536" w:rsidRDefault="00E31536" w:rsidP="00E31536">
      <w:pPr>
        <w:spacing w:before="2" w:line="276" w:lineRule="auto"/>
        <w:ind w:right="2572"/>
        <w:rPr>
          <w:rFonts w:ascii="Arial" w:hAnsi="Arial" w:cs="Arial"/>
          <w:b/>
          <w:sz w:val="20"/>
          <w:szCs w:val="20"/>
        </w:rPr>
      </w:pPr>
      <w:r w:rsidRPr="00F107B5">
        <w:rPr>
          <w:rFonts w:ascii="Times New Roman" w:hAnsi="Times New Roman" w:cs="Times New Roman"/>
          <w:b/>
          <w:sz w:val="20"/>
          <w:szCs w:val="20"/>
        </w:rPr>
        <w:t>Responsibilities</w:t>
      </w:r>
      <w:r w:rsidRPr="00917BE8">
        <w:rPr>
          <w:rFonts w:ascii="Arial" w:hAnsi="Arial" w:cs="Arial"/>
          <w:b/>
          <w:sz w:val="20"/>
          <w:szCs w:val="20"/>
        </w:rPr>
        <w:t>:</w:t>
      </w:r>
    </w:p>
    <w:p w14:paraId="4EC82CAD" w14:textId="77777777" w:rsidR="00912517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A121C">
        <w:rPr>
          <w:rFonts w:ascii="Times New Roman" w:hAnsi="Times New Roman" w:cs="Times New Roman"/>
          <w:sz w:val="20"/>
          <w:szCs w:val="20"/>
        </w:rPr>
        <w:t>Design, test and develop to meet user needs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66BCC4" w14:textId="77777777" w:rsidR="00912517" w:rsidRPr="00E31536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Handle all the raised issues/ New requirements.</w:t>
      </w:r>
    </w:p>
    <w:p w14:paraId="5CDC989C" w14:textId="6B6B2BAB" w:rsidR="00912517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Followed AGILE to complete the user stories as per the planned sprints and River.</w:t>
      </w:r>
    </w:p>
    <w:p w14:paraId="09772D1F" w14:textId="586278E3" w:rsidR="00912517" w:rsidRPr="00912517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lightning apps with LWC.</w:t>
      </w:r>
    </w:p>
    <w:p w14:paraId="6E306E3F" w14:textId="77777777" w:rsidR="00813D6F" w:rsidRPr="004E130F" w:rsidRDefault="00813D6F" w:rsidP="00813D6F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Importing sales department leads, contacts, and other data.</w:t>
      </w:r>
    </w:p>
    <w:p w14:paraId="53025A33" w14:textId="122C1E70" w:rsidR="00813D6F" w:rsidRDefault="00813D6F" w:rsidP="00813D6F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Maintaining the sales cloud, as well as building custom reports and dashboards.</w:t>
      </w:r>
    </w:p>
    <w:p w14:paraId="0D42BF36" w14:textId="77777777" w:rsidR="00912517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Documenting processes, including error reports and changes to field history tables.</w:t>
      </w:r>
    </w:p>
    <w:p w14:paraId="41985D5E" w14:textId="61147DC7" w:rsidR="00912517" w:rsidRPr="00912517" w:rsidRDefault="00912517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Preparing reports for sales and other departments.</w:t>
      </w:r>
    </w:p>
    <w:p w14:paraId="1C4B4559" w14:textId="77777777" w:rsidR="00813D6F" w:rsidRPr="004E130F" w:rsidRDefault="00813D6F" w:rsidP="00813D6F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All aspects of user and license management including new user setup/deactivation, roles, profiles, permissions, public groups</w:t>
      </w:r>
    </w:p>
    <w:p w14:paraId="0EB0339D" w14:textId="77777777" w:rsidR="00813D6F" w:rsidRPr="004E130F" w:rsidRDefault="00813D6F" w:rsidP="00813D6F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User support tickets</w:t>
      </w:r>
    </w:p>
    <w:p w14:paraId="18B8BE11" w14:textId="77777777" w:rsidR="00813D6F" w:rsidRPr="004E130F" w:rsidRDefault="00813D6F" w:rsidP="00813D6F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Identify and gather requirements from users and stakeholders</w:t>
      </w:r>
    </w:p>
    <w:p w14:paraId="02B86953" w14:textId="6A2A14C1" w:rsidR="00A92E71" w:rsidRPr="00912517" w:rsidRDefault="00813D6F" w:rsidP="00912517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4E130F">
        <w:rPr>
          <w:rFonts w:ascii="Times New Roman" w:hAnsi="Times New Roman" w:cs="Times New Roman"/>
          <w:sz w:val="20"/>
          <w:szCs w:val="20"/>
        </w:rPr>
        <w:t>Workflow, Process Builder, fields, page layouts, record types, custom settings, dashboards, and reports</w:t>
      </w:r>
    </w:p>
    <w:p w14:paraId="35E60FED" w14:textId="6BA2CC6B" w:rsidR="00EA70B2" w:rsidRPr="00261A80" w:rsidRDefault="00EA70B2" w:rsidP="00EA70B2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2</w:t>
      </w:r>
      <w:r w:rsidRPr="00261A80">
        <w:rPr>
          <w:rFonts w:ascii="Times New Roman" w:hAnsi="Times New Roman" w:cs="Times New Roman"/>
          <w:b/>
          <w:smallCaps/>
        </w:rPr>
        <w:t xml:space="preserve">.MuleSoft </w:t>
      </w:r>
      <w:r>
        <w:rPr>
          <w:rFonts w:ascii="Times New Roman" w:hAnsi="Times New Roman" w:cs="Times New Roman"/>
          <w:b/>
          <w:smallCaps/>
        </w:rPr>
        <w:t>DEVELOPER</w:t>
      </w:r>
    </w:p>
    <w:p w14:paraId="55FDC253" w14:textId="38E30091" w:rsidR="00EA70B2" w:rsidRDefault="00EA70B2" w:rsidP="00EA70B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Tata Consultancy Services, Charlotte, NC,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Nov</w:t>
      </w: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May</w:t>
      </w: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14:paraId="0314D215" w14:textId="77777777" w:rsidR="00EA70B2" w:rsidRDefault="00EA70B2" w:rsidP="00EA70B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Client: </w:t>
      </w:r>
      <w:r w:rsidRPr="00B21BE0">
        <w:rPr>
          <w:rFonts w:ascii="Times New Roman" w:hAnsi="Times New Roman" w:cs="Times New Roman"/>
          <w:color w:val="000000" w:themeColor="text1"/>
          <w:sz w:val="20"/>
          <w:szCs w:val="20"/>
        </w:rPr>
        <w:t>American International Group</w:t>
      </w:r>
    </w:p>
    <w:p w14:paraId="50CC20A2" w14:textId="77777777" w:rsidR="00EA70B2" w:rsidRPr="00353DAD" w:rsidRDefault="00EA70B2" w:rsidP="00EA70B2">
      <w:pPr>
        <w:spacing w:before="2" w:line="276" w:lineRule="auto"/>
        <w:ind w:right="2572"/>
        <w:rPr>
          <w:rFonts w:ascii="Arial" w:hAnsi="Arial" w:cs="Arial"/>
          <w:b/>
          <w:sz w:val="19"/>
        </w:rPr>
      </w:pPr>
      <w:r w:rsidRPr="00E31536">
        <w:rPr>
          <w:rFonts w:ascii="Times New Roman" w:hAnsi="Times New Roman" w:cs="Times New Roman"/>
          <w:b/>
          <w:sz w:val="20"/>
          <w:szCs w:val="20"/>
        </w:rPr>
        <w:t>Responsibilities</w:t>
      </w:r>
      <w:r w:rsidRPr="00917BE8">
        <w:rPr>
          <w:rFonts w:ascii="Arial" w:hAnsi="Arial" w:cs="Arial"/>
          <w:b/>
          <w:sz w:val="20"/>
          <w:szCs w:val="20"/>
        </w:rPr>
        <w:t>:</w:t>
      </w:r>
    </w:p>
    <w:p w14:paraId="420CB8C0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 xml:space="preserve">Working as a MuleSoft </w:t>
      </w:r>
      <w:r>
        <w:rPr>
          <w:rFonts w:ascii="Times New Roman" w:hAnsi="Times New Roman" w:cs="Times New Roman"/>
          <w:sz w:val="20"/>
          <w:szCs w:val="20"/>
        </w:rPr>
        <w:t xml:space="preserve">Developer </w:t>
      </w:r>
      <w:r w:rsidRPr="00E31536">
        <w:rPr>
          <w:rFonts w:ascii="Times New Roman" w:hAnsi="Times New Roman" w:cs="Times New Roman"/>
          <w:sz w:val="20"/>
          <w:szCs w:val="20"/>
        </w:rPr>
        <w:t>and led the team.</w:t>
      </w:r>
    </w:p>
    <w:p w14:paraId="7D187CAE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D56">
        <w:rPr>
          <w:rFonts w:ascii="Times New Roman" w:hAnsi="Times New Roman" w:cs="Times New Roman"/>
          <w:sz w:val="20"/>
          <w:szCs w:val="20"/>
        </w:rPr>
        <w:t>translate functional and non-functional requirements into well-documented integration interfaces and implementation designs.</w:t>
      </w:r>
    </w:p>
    <w:p w14:paraId="2F7424BC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D56">
        <w:rPr>
          <w:rFonts w:ascii="Times New Roman" w:hAnsi="Times New Roman" w:cs="Times New Roman"/>
          <w:sz w:val="20"/>
          <w:szCs w:val="20"/>
        </w:rPr>
        <w:t>select the best mule components and patterns for integration solution designs.</w:t>
      </w:r>
    </w:p>
    <w:p w14:paraId="15B20E26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D56">
        <w:rPr>
          <w:rFonts w:ascii="Times New Roman" w:hAnsi="Times New Roman" w:cs="Times New Roman"/>
          <w:sz w:val="20"/>
          <w:szCs w:val="20"/>
        </w:rPr>
        <w:t xml:space="preserve">select the deployment approach and configuration of </w:t>
      </w:r>
      <w:proofErr w:type="spellStart"/>
      <w:r w:rsidRPr="00C10D56">
        <w:rPr>
          <w:rFonts w:ascii="Times New Roman" w:hAnsi="Times New Roman" w:cs="Times New Roman"/>
          <w:sz w:val="20"/>
          <w:szCs w:val="20"/>
        </w:rPr>
        <w:t>AnyPoint</w:t>
      </w:r>
      <w:proofErr w:type="spellEnd"/>
      <w:r w:rsidRPr="00C10D56">
        <w:rPr>
          <w:rFonts w:ascii="Times New Roman" w:hAnsi="Times New Roman" w:cs="Times New Roman"/>
          <w:sz w:val="20"/>
          <w:szCs w:val="20"/>
        </w:rPr>
        <w:t xml:space="preserve"> platform with any of the available deployment options (MuleSoft-hosted or customer-hosted control plane and runtime plane).</w:t>
      </w:r>
    </w:p>
    <w:p w14:paraId="6AD59714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D56">
        <w:rPr>
          <w:rFonts w:ascii="Times New Roman" w:hAnsi="Times New Roman" w:cs="Times New Roman"/>
          <w:sz w:val="20"/>
          <w:szCs w:val="20"/>
        </w:rPr>
        <w:t xml:space="preserve">Design Mule Applications for the various deployment options of the </w:t>
      </w:r>
      <w:proofErr w:type="spellStart"/>
      <w:r w:rsidRPr="00C10D56">
        <w:rPr>
          <w:rFonts w:ascii="Times New Roman" w:hAnsi="Times New Roman" w:cs="Times New Roman"/>
          <w:sz w:val="20"/>
          <w:szCs w:val="20"/>
        </w:rPr>
        <w:t>AnyPoint</w:t>
      </w:r>
      <w:proofErr w:type="spellEnd"/>
      <w:r w:rsidRPr="00C10D56">
        <w:rPr>
          <w:rFonts w:ascii="Times New Roman" w:hAnsi="Times New Roman" w:cs="Times New Roman"/>
          <w:sz w:val="20"/>
          <w:szCs w:val="20"/>
        </w:rPr>
        <w:t xml:space="preserve"> platform runtime plane.</w:t>
      </w:r>
    </w:p>
    <w:p w14:paraId="1F11BADA" w14:textId="77777777" w:rsid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D56">
        <w:rPr>
          <w:rFonts w:ascii="Times New Roman" w:hAnsi="Times New Roman" w:cs="Times New Roman"/>
          <w:sz w:val="20"/>
          <w:szCs w:val="20"/>
        </w:rPr>
        <w:t xml:space="preserve">Advise technical teams on performance, scalability, reliability, monitoring, and other operation concerns of integration solutions on </w:t>
      </w:r>
      <w:proofErr w:type="spellStart"/>
      <w:r w:rsidRPr="00C10D56">
        <w:rPr>
          <w:rFonts w:ascii="Times New Roman" w:hAnsi="Times New Roman" w:cs="Times New Roman"/>
          <w:sz w:val="20"/>
          <w:szCs w:val="20"/>
        </w:rPr>
        <w:t>AnyPoint</w:t>
      </w:r>
      <w:proofErr w:type="spellEnd"/>
      <w:r w:rsidRPr="00C10D56">
        <w:rPr>
          <w:rFonts w:ascii="Times New Roman" w:hAnsi="Times New Roman" w:cs="Times New Roman"/>
          <w:sz w:val="20"/>
          <w:szCs w:val="20"/>
        </w:rPr>
        <w:t xml:space="preserve"> platform.</w:t>
      </w:r>
    </w:p>
    <w:p w14:paraId="0639F5EB" w14:textId="73D1C8C0" w:rsidR="00EA70B2" w:rsidRPr="003C0700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Also, </w:t>
      </w:r>
      <w:r w:rsidRPr="003C0700">
        <w:rPr>
          <w:rFonts w:ascii="Times New Roman" w:hAnsi="Times New Roman" w:cs="Times New Roman"/>
          <w:sz w:val="20"/>
          <w:szCs w:val="20"/>
        </w:rPr>
        <w:t xml:space="preserve">Working as a MuleSoft developer on Mule </w:t>
      </w:r>
      <w:r w:rsidR="000C07E9">
        <w:rPr>
          <w:rFonts w:ascii="Times New Roman" w:hAnsi="Times New Roman" w:cs="Times New Roman"/>
          <w:sz w:val="20"/>
          <w:szCs w:val="20"/>
        </w:rPr>
        <w:t>3</w:t>
      </w:r>
      <w:r w:rsidRPr="003C0700">
        <w:rPr>
          <w:rFonts w:ascii="Times New Roman" w:hAnsi="Times New Roman" w:cs="Times New Roman"/>
          <w:sz w:val="20"/>
          <w:szCs w:val="20"/>
        </w:rPr>
        <w:t xml:space="preserve"> version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89BFF1A" w14:textId="77777777" w:rsidR="00EA70B2" w:rsidRPr="003C0700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 xml:space="preserve">Worked on complex transformation logic using </w:t>
      </w:r>
      <w:proofErr w:type="spellStart"/>
      <w:r w:rsidRPr="003C0700">
        <w:rPr>
          <w:rFonts w:ascii="Times New Roman" w:hAnsi="Times New Roman" w:cs="Times New Roman"/>
          <w:sz w:val="20"/>
          <w:szCs w:val="20"/>
        </w:rPr>
        <w:t>Dataweave</w:t>
      </w:r>
      <w:proofErr w:type="spellEnd"/>
      <w:r w:rsidRPr="003C0700">
        <w:rPr>
          <w:rFonts w:ascii="Times New Roman" w:hAnsi="Times New Roman" w:cs="Times New Roman"/>
          <w:sz w:val="20"/>
          <w:szCs w:val="20"/>
        </w:rPr>
        <w:t xml:space="preserve"> 2.0 with different formats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C07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67445" w14:textId="77777777" w:rsidR="00EA70B2" w:rsidRPr="003C0700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 xml:space="preserve">Followed all the coding standards including </w:t>
      </w:r>
      <w:proofErr w:type="spellStart"/>
      <w:r w:rsidRPr="003C0700">
        <w:rPr>
          <w:rFonts w:ascii="Times New Roman" w:hAnsi="Times New Roman" w:cs="Times New Roman"/>
          <w:sz w:val="20"/>
          <w:szCs w:val="20"/>
        </w:rPr>
        <w:t>Munit</w:t>
      </w:r>
      <w:proofErr w:type="spellEnd"/>
      <w:r w:rsidRPr="003C0700">
        <w:rPr>
          <w:rFonts w:ascii="Times New Roman" w:hAnsi="Times New Roman" w:cs="Times New Roman"/>
          <w:sz w:val="20"/>
          <w:szCs w:val="20"/>
        </w:rPr>
        <w:t xml:space="preserve"> for each of the applications</w:t>
      </w:r>
    </w:p>
    <w:p w14:paraId="0DF73D3B" w14:textId="77777777" w:rsidR="00EA70B2" w:rsidRPr="00E31536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 xml:space="preserve">Used Maven, GIT, Jenkins, </w:t>
      </w:r>
      <w:proofErr w:type="spellStart"/>
      <w:r w:rsidRPr="003C0700">
        <w:rPr>
          <w:rFonts w:ascii="Times New Roman" w:hAnsi="Times New Roman" w:cs="Times New Roman"/>
          <w:sz w:val="20"/>
          <w:szCs w:val="20"/>
        </w:rPr>
        <w:t>Anypoint</w:t>
      </w:r>
      <w:proofErr w:type="spellEnd"/>
      <w:r w:rsidRPr="003C0700">
        <w:rPr>
          <w:rFonts w:ascii="Times New Roman" w:hAnsi="Times New Roman" w:cs="Times New Roman"/>
          <w:sz w:val="20"/>
          <w:szCs w:val="20"/>
        </w:rPr>
        <w:t xml:space="preserve"> Platform, Artifactory, Studio during the development and deployment.</w:t>
      </w:r>
    </w:p>
    <w:p w14:paraId="60F4C2D2" w14:textId="77777777" w:rsidR="00EA70B2" w:rsidRPr="00E31536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Handle all the raised issues/ New requirements.</w:t>
      </w:r>
    </w:p>
    <w:p w14:paraId="10D0D0C7" w14:textId="70374237" w:rsidR="00EA70B2" w:rsidRPr="00EA70B2" w:rsidRDefault="00EA70B2" w:rsidP="00EA70B2">
      <w:pPr>
        <w:pStyle w:val="BodyText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1536">
        <w:rPr>
          <w:rFonts w:ascii="Times New Roman" w:hAnsi="Times New Roman" w:cs="Times New Roman"/>
          <w:sz w:val="20"/>
          <w:szCs w:val="20"/>
        </w:rPr>
        <w:t>Followed AGILE to complete the user stories as per the planned sprints and River.</w:t>
      </w:r>
    </w:p>
    <w:p w14:paraId="59A0FE1B" w14:textId="77777777" w:rsidR="00EA70B2" w:rsidRPr="001A121C" w:rsidRDefault="00EA70B2" w:rsidP="00EA70B2">
      <w:pPr>
        <w:pStyle w:val="BodyText"/>
        <w:widowControl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3BBD87BA" w14:textId="12ACF4E5" w:rsidR="00681533" w:rsidRPr="00DF0447" w:rsidRDefault="00681533" w:rsidP="00DF0447">
      <w:pPr>
        <w:spacing w:before="100" w:beforeAutospacing="1" w:after="75" w:line="240" w:lineRule="auto"/>
        <w:rPr>
          <w:rFonts w:ascii="Times New Roman" w:hAnsi="Times New Roman" w:cs="Times New Roman"/>
          <w:sz w:val="20"/>
          <w:szCs w:val="20"/>
        </w:rPr>
      </w:pPr>
      <w:r w:rsidRPr="00DF0447">
        <w:rPr>
          <w:rFonts w:ascii="Times New Roman" w:hAnsi="Times New Roman" w:cs="Times New Roman"/>
          <w:b/>
          <w:smallCaps/>
        </w:rPr>
        <w:t>3.</w:t>
      </w:r>
      <w:r w:rsidR="00813D6F" w:rsidRPr="00DF0447">
        <w:rPr>
          <w:rFonts w:ascii="Times New Roman" w:hAnsi="Times New Roman" w:cs="Times New Roman"/>
          <w:b/>
          <w:smallCaps/>
        </w:rPr>
        <w:t xml:space="preserve"> Apigee Support</w:t>
      </w:r>
    </w:p>
    <w:p w14:paraId="7770A0B6" w14:textId="6E15CBB7" w:rsidR="003C0700" w:rsidRPr="003C0700" w:rsidRDefault="003C0700" w:rsidP="003C070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Tata Consultancy Services, 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Chennai</w:t>
      </w:r>
      <w:r w:rsidR="00813D6F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, NC, Oct 201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13D6F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DF0447">
        <w:rPr>
          <w:rFonts w:ascii="Times New Roman" w:hAnsi="Times New Roman" w:cs="Times New Roman"/>
          <w:color w:val="000000" w:themeColor="text1"/>
          <w:sz w:val="20"/>
          <w:szCs w:val="20"/>
        </w:rPr>
        <w:t>Oct</w:t>
      </w:r>
      <w:r w:rsidR="00813D6F"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77C5E220" w14:textId="77777777" w:rsidR="00E31536" w:rsidRPr="00353DAD" w:rsidRDefault="00E31536" w:rsidP="00E31536">
      <w:pPr>
        <w:spacing w:before="2" w:line="276" w:lineRule="auto"/>
        <w:ind w:right="2572"/>
        <w:rPr>
          <w:rFonts w:ascii="Arial" w:hAnsi="Arial" w:cs="Arial"/>
          <w:b/>
          <w:sz w:val="19"/>
        </w:rPr>
      </w:pPr>
      <w:r w:rsidRPr="00E31536">
        <w:rPr>
          <w:rFonts w:ascii="Times New Roman" w:hAnsi="Times New Roman" w:cs="Times New Roman"/>
          <w:b/>
          <w:sz w:val="20"/>
          <w:szCs w:val="20"/>
        </w:rPr>
        <w:t>Responsibilities</w:t>
      </w:r>
      <w:r w:rsidRPr="00917BE8">
        <w:rPr>
          <w:rFonts w:ascii="Arial" w:hAnsi="Arial" w:cs="Arial"/>
          <w:b/>
          <w:sz w:val="20"/>
          <w:szCs w:val="20"/>
        </w:rPr>
        <w:t>:</w:t>
      </w:r>
    </w:p>
    <w:p w14:paraId="54B4875A" w14:textId="77777777" w:rsidR="00813D6F" w:rsidRPr="003C0700" w:rsidRDefault="00813D6F" w:rsidP="00813D6F">
      <w:pPr>
        <w:pStyle w:val="ListParagraph"/>
        <w:numPr>
          <w:ilvl w:val="0"/>
          <w:numId w:val="31"/>
        </w:numPr>
        <w:spacing w:before="2" w:line="276" w:lineRule="auto"/>
        <w:ind w:right="25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t>24/7 production support for APIGEE API proxies.</w:t>
      </w:r>
    </w:p>
    <w:p w14:paraId="2CB97C83" w14:textId="77777777" w:rsidR="00813D6F" w:rsidRPr="003C0700" w:rsidRDefault="00813D6F" w:rsidP="00813D6F">
      <w:pPr>
        <w:pStyle w:val="ListParagraph"/>
        <w:numPr>
          <w:ilvl w:val="0"/>
          <w:numId w:val="31"/>
        </w:numPr>
        <w:spacing w:before="2" w:line="276" w:lineRule="auto"/>
        <w:ind w:right="25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Taking care of all the HTTP issues and configuration changes in Linux environment. </w:t>
      </w:r>
    </w:p>
    <w:p w14:paraId="62EA67E2" w14:textId="77777777" w:rsidR="00813D6F" w:rsidRPr="003C0700" w:rsidRDefault="00813D6F" w:rsidP="00813D6F">
      <w:pPr>
        <w:pStyle w:val="ListParagraph"/>
        <w:numPr>
          <w:ilvl w:val="0"/>
          <w:numId w:val="31"/>
        </w:numPr>
        <w:spacing w:before="2" w:line="276" w:lineRule="auto"/>
        <w:ind w:right="25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t>Worked as an administrator in APIGEE edge and developer portal.</w:t>
      </w:r>
    </w:p>
    <w:p w14:paraId="55A02F14" w14:textId="77777777" w:rsidR="00813D6F" w:rsidRPr="003C0700" w:rsidRDefault="00813D6F" w:rsidP="00813D6F">
      <w:pPr>
        <w:pStyle w:val="ListParagraph"/>
        <w:numPr>
          <w:ilvl w:val="0"/>
          <w:numId w:val="31"/>
        </w:numPr>
        <w:spacing w:before="2" w:line="276" w:lineRule="auto"/>
        <w:ind w:right="25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Worked on the configuration on the message processor and Routers.</w:t>
      </w:r>
    </w:p>
    <w:p w14:paraId="533C8B30" w14:textId="53522048" w:rsidR="00813D6F" w:rsidRPr="00DF0447" w:rsidRDefault="00813D6F" w:rsidP="00DF0447">
      <w:pPr>
        <w:pStyle w:val="ListParagraph"/>
        <w:numPr>
          <w:ilvl w:val="0"/>
          <w:numId w:val="31"/>
        </w:numPr>
        <w:spacing w:before="2" w:line="276" w:lineRule="auto"/>
        <w:ind w:right="25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0700">
        <w:rPr>
          <w:rFonts w:ascii="Times New Roman" w:hAnsi="Times New Roman" w:cs="Times New Roman"/>
          <w:color w:val="000000" w:themeColor="text1"/>
          <w:sz w:val="20"/>
          <w:szCs w:val="20"/>
        </w:rPr>
        <w:t>Worked on the Linux for APIGEE server configuration and Splunk for monitoring.</w:t>
      </w:r>
    </w:p>
    <w:p w14:paraId="64DA04FB" w14:textId="4C14BF90" w:rsidR="00C10D56" w:rsidRPr="00C10D56" w:rsidRDefault="00681533" w:rsidP="00C10D56">
      <w:pPr>
        <w:spacing w:line="360" w:lineRule="auto"/>
        <w:ind w:right="360"/>
        <w:contextualSpacing/>
        <w:jc w:val="both"/>
        <w:rPr>
          <w:rFonts w:ascii="Times New Roman" w:hAnsi="Times New Roman" w:cs="Times New Roman"/>
          <w:b/>
          <w:smallCaps/>
        </w:rPr>
      </w:pPr>
      <w:r w:rsidRPr="00261A80">
        <w:rPr>
          <w:rFonts w:ascii="Times New Roman" w:hAnsi="Times New Roman" w:cs="Times New Roman"/>
          <w:b/>
          <w:smallCaps/>
        </w:rPr>
        <w:t>4.</w:t>
      </w:r>
      <w:r w:rsidR="00E47E06" w:rsidRPr="00261A80">
        <w:rPr>
          <w:rFonts w:ascii="Times New Roman" w:hAnsi="Times New Roman" w:cs="Times New Roman"/>
          <w:b/>
          <w:smallCaps/>
        </w:rPr>
        <w:t>PowerBuilder &amp; Sybase Developer</w:t>
      </w:r>
    </w:p>
    <w:p w14:paraId="30CA1BB9" w14:textId="7238DD25" w:rsidR="00E31536" w:rsidRDefault="00E47E06" w:rsidP="00C10D56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Tata Consultancy Services, Chennai, Tamil Nadu, Mar 2011–Sep 201</w:t>
      </w:r>
      <w:r w:rsidR="009F7F3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759A1636" w14:textId="179F6D02" w:rsidR="00485BD0" w:rsidRDefault="00485BD0" w:rsidP="00EA70B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Client: McKesson Technology.</w:t>
      </w:r>
    </w:p>
    <w:p w14:paraId="21C1F126" w14:textId="77777777" w:rsidR="00E31536" w:rsidRPr="00353DAD" w:rsidRDefault="00E31536" w:rsidP="00E31536">
      <w:pPr>
        <w:spacing w:before="2" w:line="276" w:lineRule="auto"/>
        <w:ind w:right="2572"/>
        <w:rPr>
          <w:rFonts w:ascii="Arial" w:hAnsi="Arial" w:cs="Arial"/>
          <w:b/>
          <w:sz w:val="19"/>
        </w:rPr>
      </w:pPr>
      <w:r w:rsidRPr="00E31536">
        <w:rPr>
          <w:rFonts w:ascii="Times New Roman" w:hAnsi="Times New Roman" w:cs="Times New Roman"/>
          <w:b/>
          <w:sz w:val="20"/>
          <w:szCs w:val="20"/>
        </w:rPr>
        <w:t>Responsibilities</w:t>
      </w:r>
      <w:r w:rsidRPr="00917BE8">
        <w:rPr>
          <w:rFonts w:ascii="Arial" w:hAnsi="Arial" w:cs="Arial"/>
          <w:b/>
          <w:sz w:val="20"/>
          <w:szCs w:val="20"/>
        </w:rPr>
        <w:t>:</w:t>
      </w:r>
    </w:p>
    <w:p w14:paraId="0551D268" w14:textId="1F5535BF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Analyze framework and various modules involved in this project and providing support to the client.</w:t>
      </w:r>
    </w:p>
    <w:p w14:paraId="6C020B0F" w14:textId="0A6F78FC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Maintaining the existing module and developing new module based on the user requirement.</w:t>
      </w:r>
    </w:p>
    <w:p w14:paraId="3431478B" w14:textId="788CA101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Interacting with onsite people, taking clarifications regarding applications.</w:t>
      </w:r>
    </w:p>
    <w:p w14:paraId="476BB646" w14:textId="0ADCDD73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Involved in writing Sybase Queries.</w:t>
      </w:r>
    </w:p>
    <w:p w14:paraId="4B7754BB" w14:textId="65DE2E14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Designed and Implemented Tables, Functions, Stored procedures, views, and triggers in Sybase based on the application requirements.</w:t>
      </w:r>
    </w:p>
    <w:p w14:paraId="1081CCB7" w14:textId="2C0155B9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Regression testing was performed after each new build of the application.</w:t>
      </w:r>
    </w:p>
    <w:p w14:paraId="6D64FAD5" w14:textId="26CD2918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Defect logging and Defect follow up in Team Track.</w:t>
      </w:r>
    </w:p>
    <w:p w14:paraId="25E37310" w14:textId="58C56918" w:rsidR="00E31536" w:rsidRPr="003C0700" w:rsidRDefault="003C0700" w:rsidP="00E47E06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Have worked with database testing and Sybase queries.</w:t>
      </w:r>
    </w:p>
    <w:p w14:paraId="5BD5E0B5" w14:textId="2EF3064E" w:rsidR="00E47E06" w:rsidRPr="00261A80" w:rsidRDefault="00681533" w:rsidP="00681533">
      <w:pPr>
        <w:spacing w:line="440" w:lineRule="exact"/>
        <w:ind w:right="360"/>
        <w:contextualSpacing/>
        <w:jc w:val="both"/>
        <w:rPr>
          <w:rFonts w:ascii="Times New Roman" w:hAnsi="Times New Roman" w:cs="Times New Roman"/>
          <w:b/>
          <w:smallCaps/>
        </w:rPr>
      </w:pPr>
      <w:r w:rsidRPr="00261A80">
        <w:rPr>
          <w:rFonts w:ascii="Times New Roman" w:hAnsi="Times New Roman" w:cs="Times New Roman"/>
          <w:b/>
          <w:smallCaps/>
        </w:rPr>
        <w:t>5.</w:t>
      </w:r>
      <w:r w:rsidR="00E47E06" w:rsidRPr="00261A80">
        <w:rPr>
          <w:rFonts w:ascii="Times New Roman" w:hAnsi="Times New Roman" w:cs="Times New Roman"/>
          <w:b/>
          <w:smallCaps/>
        </w:rPr>
        <w:t>PowerBuilder &amp; Sybase Developer</w:t>
      </w:r>
    </w:p>
    <w:p w14:paraId="371A692E" w14:textId="0A2A9464" w:rsidR="00E47E06" w:rsidRDefault="00E47E06" w:rsidP="00E47E0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Genius Consultancy Limited, Chennai, Tamil Nadu, Jun 2007–Jan 2011</w:t>
      </w:r>
    </w:p>
    <w:p w14:paraId="1E8B784D" w14:textId="55D988D4" w:rsidR="00485BD0" w:rsidRPr="00261A80" w:rsidRDefault="00485BD0" w:rsidP="00E47E0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Client: Balmer Lawrie Ltd.</w:t>
      </w:r>
    </w:p>
    <w:p w14:paraId="5CBBBF76" w14:textId="77777777" w:rsidR="00E31536" w:rsidRPr="00353DAD" w:rsidRDefault="00E31536" w:rsidP="00E31536">
      <w:pPr>
        <w:spacing w:before="2" w:line="276" w:lineRule="auto"/>
        <w:ind w:right="2572"/>
        <w:rPr>
          <w:rFonts w:ascii="Arial" w:hAnsi="Arial" w:cs="Arial"/>
          <w:b/>
          <w:sz w:val="19"/>
        </w:rPr>
      </w:pPr>
      <w:r w:rsidRPr="00E31536">
        <w:rPr>
          <w:rFonts w:ascii="Times New Roman" w:hAnsi="Times New Roman" w:cs="Times New Roman"/>
          <w:b/>
          <w:sz w:val="20"/>
          <w:szCs w:val="20"/>
        </w:rPr>
        <w:t>Responsibilities</w:t>
      </w:r>
      <w:r w:rsidRPr="00917BE8">
        <w:rPr>
          <w:rFonts w:ascii="Arial" w:hAnsi="Arial" w:cs="Arial"/>
          <w:b/>
          <w:sz w:val="20"/>
          <w:szCs w:val="20"/>
        </w:rPr>
        <w:t>:</w:t>
      </w:r>
    </w:p>
    <w:p w14:paraId="76E6948A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Analyze framework and various modules involved in this project and providing support to the client.</w:t>
      </w:r>
    </w:p>
    <w:p w14:paraId="06DD66A6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Maintaining the existing module and developing new module based on the user requirement.</w:t>
      </w:r>
    </w:p>
    <w:p w14:paraId="76B7B329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Interacting with onsite people, taking clarifications regarding applications.</w:t>
      </w:r>
    </w:p>
    <w:p w14:paraId="00612954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Involved in writing Sybase Queries.</w:t>
      </w:r>
    </w:p>
    <w:p w14:paraId="2A7B31B1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Designed and Implemented Tables, Functions, Stored procedures, views, and triggers in Sybase based on the application requirements.</w:t>
      </w:r>
    </w:p>
    <w:p w14:paraId="532E134A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Regression testing was performed after each new build of the application.</w:t>
      </w:r>
    </w:p>
    <w:p w14:paraId="29A6EAC1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Defect logging and Defect follow up in Team Track.</w:t>
      </w:r>
    </w:p>
    <w:p w14:paraId="0388C509" w14:textId="77777777" w:rsidR="003C0700" w:rsidRPr="003C0700" w:rsidRDefault="003C0700" w:rsidP="003C0700">
      <w:pPr>
        <w:numPr>
          <w:ilvl w:val="0"/>
          <w:numId w:val="31"/>
        </w:numPr>
        <w:spacing w:after="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3C0700">
        <w:rPr>
          <w:rFonts w:ascii="Times New Roman" w:hAnsi="Times New Roman" w:cs="Times New Roman"/>
          <w:sz w:val="20"/>
          <w:szCs w:val="20"/>
        </w:rPr>
        <w:t>Have worked with database testing and Sybase queries.</w:t>
      </w:r>
    </w:p>
    <w:p w14:paraId="25F8E5BF" w14:textId="77777777" w:rsidR="00E47E06" w:rsidRPr="00261A80" w:rsidRDefault="00E47E06" w:rsidP="00261A80">
      <w:pPr>
        <w:spacing w:line="440" w:lineRule="exact"/>
        <w:ind w:right="360"/>
        <w:contextualSpacing/>
        <w:jc w:val="both"/>
        <w:rPr>
          <w:rFonts w:ascii="Times New Roman" w:hAnsi="Times New Roman" w:cs="Times New Roman"/>
          <w:b/>
          <w:smallCaps/>
          <w:u w:val="single"/>
        </w:rPr>
      </w:pPr>
      <w:r w:rsidRPr="00261A80">
        <w:rPr>
          <w:rFonts w:ascii="Times New Roman" w:hAnsi="Times New Roman" w:cs="Times New Roman"/>
          <w:b/>
          <w:smallCaps/>
          <w:u w:val="single"/>
        </w:rPr>
        <w:t>Education</w:t>
      </w:r>
    </w:p>
    <w:p w14:paraId="5892988B" w14:textId="77777777" w:rsidR="00E47E06" w:rsidRPr="00261A80" w:rsidRDefault="00E47E06" w:rsidP="00E47E0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Bachelor of Science in Electronics and Communications</w:t>
      </w:r>
    </w:p>
    <w:p w14:paraId="04C65000" w14:textId="05254721" w:rsidR="00AF1C81" w:rsidRPr="00472756" w:rsidRDefault="00E47E06" w:rsidP="0047275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1A80">
        <w:rPr>
          <w:rFonts w:ascii="Times New Roman" w:hAnsi="Times New Roman" w:cs="Times New Roman"/>
          <w:color w:val="000000" w:themeColor="text1"/>
          <w:sz w:val="20"/>
          <w:szCs w:val="20"/>
        </w:rPr>
        <w:t>Anna University, Chennai, Tamil Nadu, May 2005</w:t>
      </w:r>
    </w:p>
    <w:p w14:paraId="46F7C905" w14:textId="77777777" w:rsidR="00AF1C81" w:rsidRPr="000F2251" w:rsidRDefault="00AF1C81" w:rsidP="00AF1C81">
      <w:pPr>
        <w:spacing w:line="270" w:lineRule="atLeast"/>
        <w:rPr>
          <w:rFonts w:ascii="Times New Roman" w:hAnsi="Times New Roman" w:cs="Times New Roman"/>
          <w:b/>
        </w:rPr>
      </w:pPr>
    </w:p>
    <w:p w14:paraId="2AE7A76C" w14:textId="2157F0BA" w:rsidR="006D3A72" w:rsidRPr="00AF1C81" w:rsidRDefault="00E47E06" w:rsidP="00AF1C81">
      <w:r>
        <w:rPr>
          <w:noProof/>
        </w:rPr>
        <w:drawing>
          <wp:anchor distT="0" distB="0" distL="114300" distR="114300" simplePos="0" relativeHeight="251658240" behindDoc="0" locked="0" layoutInCell="1" allowOverlap="1" wp14:anchorId="140EB593" wp14:editId="06FFE0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A72" w:rsidRPr="00AF1C81" w:rsidSect="00CD484D">
      <w:footerReference w:type="default" r:id="rId11"/>
      <w:pgSz w:w="11907" w:h="16839" w:code="9"/>
      <w:pgMar w:top="1260" w:right="926" w:bottom="1440" w:left="9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257F" w14:textId="77777777" w:rsidR="00B44D57" w:rsidRDefault="00B44D57">
      <w:pPr>
        <w:spacing w:after="0" w:line="240" w:lineRule="auto"/>
      </w:pPr>
      <w:r>
        <w:separator/>
      </w:r>
    </w:p>
  </w:endnote>
  <w:endnote w:type="continuationSeparator" w:id="0">
    <w:p w14:paraId="0617D05B" w14:textId="77777777" w:rsidR="00B44D57" w:rsidRDefault="00B4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838A" w14:textId="77777777" w:rsidR="000F2251" w:rsidRDefault="00CE02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8BB94A" wp14:editId="71500473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5" name="MSIPCM72844dc39f64c73c59f9d41e" descr="{&quot;HashCode&quot;:2133105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7B54D" w14:textId="77777777" w:rsidR="00AF1C81" w:rsidRPr="00AF1C81" w:rsidRDefault="00CE02D0" w:rsidP="00AF1C8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AF1C81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E8BB94A" id="_x0000_t202" coordsize="21600,21600" o:spt="202" path="m,l,21600r21600,l21600,xe">
              <v:stroke joinstyle="miter"/>
              <v:path gradientshapeok="t" o:connecttype="rect"/>
            </v:shapetype>
            <v:shape id="MSIPCM72844dc39f64c73c59f9d41e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" o:allowincell="f" filled="f" stroked="f" strokeweight=".5pt">
              <v:textbox inset=",0,,0">
                <w:txbxContent>
                  <w:p w14:paraId="25C7B54D" w14:textId="77777777" w:rsidR="00AF1C81" w:rsidRPr="00AF1C81" w:rsidRDefault="00CE02D0" w:rsidP="00AF1C8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AF1C81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AD13" w14:textId="77777777" w:rsidR="00B44D57" w:rsidRDefault="00B44D57">
      <w:pPr>
        <w:spacing w:after="0" w:line="240" w:lineRule="auto"/>
      </w:pPr>
      <w:r>
        <w:separator/>
      </w:r>
    </w:p>
  </w:footnote>
  <w:footnote w:type="continuationSeparator" w:id="0">
    <w:p w14:paraId="4D024A36" w14:textId="77777777" w:rsidR="00B44D57" w:rsidRDefault="00B4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9F4087"/>
    <w:multiLevelType w:val="hybridMultilevel"/>
    <w:tmpl w:val="4642BE1E"/>
    <w:lvl w:ilvl="0" w:tplc="3DC66070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b/>
        <w:i w:val="0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142C157D"/>
    <w:multiLevelType w:val="hybridMultilevel"/>
    <w:tmpl w:val="1428B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C3271"/>
    <w:multiLevelType w:val="hybridMultilevel"/>
    <w:tmpl w:val="9F309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415314"/>
    <w:multiLevelType w:val="multilevel"/>
    <w:tmpl w:val="BBE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1630A"/>
    <w:multiLevelType w:val="multilevel"/>
    <w:tmpl w:val="6D3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25008"/>
    <w:multiLevelType w:val="multilevel"/>
    <w:tmpl w:val="2B30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F25D39"/>
    <w:multiLevelType w:val="hybridMultilevel"/>
    <w:tmpl w:val="4FD04510"/>
    <w:lvl w:ilvl="0" w:tplc="841E0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0A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F89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C1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EE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A2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E0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E7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7178"/>
    <w:multiLevelType w:val="multilevel"/>
    <w:tmpl w:val="A9721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911D52"/>
    <w:multiLevelType w:val="hybridMultilevel"/>
    <w:tmpl w:val="0F92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8549A"/>
    <w:multiLevelType w:val="hybridMultilevel"/>
    <w:tmpl w:val="35D8FEB0"/>
    <w:lvl w:ilvl="0" w:tplc="36CEEEF8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152B4D" w:themeColor="accent5" w:themeShade="80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50DC53C1"/>
    <w:multiLevelType w:val="hybridMultilevel"/>
    <w:tmpl w:val="E5FED88E"/>
    <w:lvl w:ilvl="0" w:tplc="13F03A2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30F6B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BAE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5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0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8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68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40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063D3"/>
    <w:multiLevelType w:val="hybridMultilevel"/>
    <w:tmpl w:val="DB947062"/>
    <w:lvl w:ilvl="0" w:tplc="769CD6AA">
      <w:numFmt w:val="bullet"/>
      <w:lvlText w:val="•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en-US"/>
      </w:rPr>
    </w:lvl>
    <w:lvl w:ilvl="1" w:tplc="E92AAC0C">
      <w:numFmt w:val="bullet"/>
      <w:lvlText w:val="•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en-US"/>
      </w:rPr>
    </w:lvl>
    <w:lvl w:ilvl="2" w:tplc="C9008452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  <w:lvl w:ilvl="3" w:tplc="C02CED7E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984E95D4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en-US"/>
      </w:rPr>
    </w:lvl>
    <w:lvl w:ilvl="5" w:tplc="53C4DED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 w:tplc="694CF2B0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en-US"/>
      </w:rPr>
    </w:lvl>
    <w:lvl w:ilvl="7" w:tplc="CAF6B904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en-US"/>
      </w:rPr>
    </w:lvl>
    <w:lvl w:ilvl="8" w:tplc="71C87178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C7A0AA9"/>
    <w:multiLevelType w:val="multilevel"/>
    <w:tmpl w:val="38BA9774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4543268"/>
    <w:multiLevelType w:val="hybridMultilevel"/>
    <w:tmpl w:val="7BEEBE74"/>
    <w:lvl w:ilvl="0" w:tplc="0446474C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9710E6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FC97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6C89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821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B220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529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38F6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C61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B2554"/>
    <w:multiLevelType w:val="multilevel"/>
    <w:tmpl w:val="A78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E0E2D"/>
    <w:multiLevelType w:val="hybridMultilevel"/>
    <w:tmpl w:val="31C0F2EE"/>
    <w:lvl w:ilvl="0" w:tplc="E6C834EA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4B00ABCC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5046F7C8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5D04BA2E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8A5560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AB323044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6C625EE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A88CA784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A6889BC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A726E02"/>
    <w:multiLevelType w:val="hybridMultilevel"/>
    <w:tmpl w:val="9FA02E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14944"/>
    <w:multiLevelType w:val="hybridMultilevel"/>
    <w:tmpl w:val="F0AE08C0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FC05774"/>
    <w:multiLevelType w:val="multilevel"/>
    <w:tmpl w:val="9B244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9B65BB"/>
    <w:multiLevelType w:val="multilevel"/>
    <w:tmpl w:val="EB0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F3EA4"/>
    <w:multiLevelType w:val="multilevel"/>
    <w:tmpl w:val="B1FA30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</w:num>
  <w:num w:numId="5">
    <w:abstractNumId w:val="8"/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20"/>
  </w:num>
  <w:num w:numId="21">
    <w:abstractNumId w:val="16"/>
  </w:num>
  <w:num w:numId="22">
    <w:abstractNumId w:val="22"/>
  </w:num>
  <w:num w:numId="23">
    <w:abstractNumId w:val="17"/>
  </w:num>
  <w:num w:numId="24">
    <w:abstractNumId w:val="25"/>
  </w:num>
  <w:num w:numId="25">
    <w:abstractNumId w:val="28"/>
  </w:num>
  <w:num w:numId="26">
    <w:abstractNumId w:val="30"/>
  </w:num>
  <w:num w:numId="27">
    <w:abstractNumId w:val="21"/>
  </w:num>
  <w:num w:numId="28">
    <w:abstractNumId w:val="27"/>
  </w:num>
  <w:num w:numId="29">
    <w:abstractNumId w:val="19"/>
  </w:num>
  <w:num w:numId="30">
    <w:abstractNumId w:val="11"/>
  </w:num>
  <w:num w:numId="31">
    <w:abstractNumId w:val="12"/>
  </w:num>
  <w:num w:numId="32">
    <w:abstractNumId w:val="14"/>
  </w:num>
  <w:num w:numId="33">
    <w:abstractNumId w:val="29"/>
  </w:num>
  <w:num w:numId="34">
    <w:abstractNumId w:val="13"/>
  </w:num>
  <w:num w:numId="35">
    <w:abstractNumId w:val="10"/>
  </w:num>
  <w:num w:numId="36">
    <w:abstractNumId w:val="15"/>
  </w:num>
  <w:num w:numId="37">
    <w:abstractNumId w:val="24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81"/>
    <w:rsid w:val="00007202"/>
    <w:rsid w:val="000150E9"/>
    <w:rsid w:val="00027F36"/>
    <w:rsid w:val="00030E3C"/>
    <w:rsid w:val="00072D27"/>
    <w:rsid w:val="00083C22"/>
    <w:rsid w:val="00086E87"/>
    <w:rsid w:val="000871A8"/>
    <w:rsid w:val="000A036B"/>
    <w:rsid w:val="000B55D6"/>
    <w:rsid w:val="000C07E9"/>
    <w:rsid w:val="000C187B"/>
    <w:rsid w:val="000D0E4A"/>
    <w:rsid w:val="000F11B9"/>
    <w:rsid w:val="000F2251"/>
    <w:rsid w:val="00102341"/>
    <w:rsid w:val="00102891"/>
    <w:rsid w:val="00105960"/>
    <w:rsid w:val="001073CE"/>
    <w:rsid w:val="00121553"/>
    <w:rsid w:val="0012521D"/>
    <w:rsid w:val="001262C9"/>
    <w:rsid w:val="00131CAB"/>
    <w:rsid w:val="00143BD1"/>
    <w:rsid w:val="00145C7F"/>
    <w:rsid w:val="00177FBA"/>
    <w:rsid w:val="001A121C"/>
    <w:rsid w:val="001D0BD1"/>
    <w:rsid w:val="001D261A"/>
    <w:rsid w:val="001F3785"/>
    <w:rsid w:val="002017AC"/>
    <w:rsid w:val="002359ED"/>
    <w:rsid w:val="002366AC"/>
    <w:rsid w:val="00252520"/>
    <w:rsid w:val="00261A80"/>
    <w:rsid w:val="002625F9"/>
    <w:rsid w:val="002631F7"/>
    <w:rsid w:val="0026484A"/>
    <w:rsid w:val="0026504D"/>
    <w:rsid w:val="00276926"/>
    <w:rsid w:val="002A67C8"/>
    <w:rsid w:val="002B40B7"/>
    <w:rsid w:val="002C5D75"/>
    <w:rsid w:val="002D2FDF"/>
    <w:rsid w:val="002E2968"/>
    <w:rsid w:val="002F09D7"/>
    <w:rsid w:val="00301789"/>
    <w:rsid w:val="00325194"/>
    <w:rsid w:val="00355CB9"/>
    <w:rsid w:val="003728E3"/>
    <w:rsid w:val="003962D3"/>
    <w:rsid w:val="003A4C1B"/>
    <w:rsid w:val="003B6057"/>
    <w:rsid w:val="003C0700"/>
    <w:rsid w:val="003C7D9D"/>
    <w:rsid w:val="003D451E"/>
    <w:rsid w:val="003E3A63"/>
    <w:rsid w:val="00435D45"/>
    <w:rsid w:val="00441958"/>
    <w:rsid w:val="00457BEB"/>
    <w:rsid w:val="00461B2E"/>
    <w:rsid w:val="00466784"/>
    <w:rsid w:val="00472756"/>
    <w:rsid w:val="00472B3B"/>
    <w:rsid w:val="00482CFC"/>
    <w:rsid w:val="00485BD0"/>
    <w:rsid w:val="00487996"/>
    <w:rsid w:val="00491910"/>
    <w:rsid w:val="004A3D03"/>
    <w:rsid w:val="004B6D7F"/>
    <w:rsid w:val="004C18E4"/>
    <w:rsid w:val="004D2470"/>
    <w:rsid w:val="004D785F"/>
    <w:rsid w:val="004E130F"/>
    <w:rsid w:val="004E744B"/>
    <w:rsid w:val="004F7760"/>
    <w:rsid w:val="00520AC9"/>
    <w:rsid w:val="00544C0D"/>
    <w:rsid w:val="00560193"/>
    <w:rsid w:val="00561C98"/>
    <w:rsid w:val="00594254"/>
    <w:rsid w:val="005B6EB8"/>
    <w:rsid w:val="005E5334"/>
    <w:rsid w:val="00614CAB"/>
    <w:rsid w:val="00624488"/>
    <w:rsid w:val="00633BC0"/>
    <w:rsid w:val="00643B96"/>
    <w:rsid w:val="00661DE5"/>
    <w:rsid w:val="00663D80"/>
    <w:rsid w:val="006706DE"/>
    <w:rsid w:val="00681533"/>
    <w:rsid w:val="0069487E"/>
    <w:rsid w:val="006A648B"/>
    <w:rsid w:val="006B0B82"/>
    <w:rsid w:val="006B7EF2"/>
    <w:rsid w:val="006C3B5F"/>
    <w:rsid w:val="006D3A72"/>
    <w:rsid w:val="006F53EE"/>
    <w:rsid w:val="00711B62"/>
    <w:rsid w:val="00717507"/>
    <w:rsid w:val="00721915"/>
    <w:rsid w:val="007263B8"/>
    <w:rsid w:val="00726D9C"/>
    <w:rsid w:val="00726F2C"/>
    <w:rsid w:val="00736D30"/>
    <w:rsid w:val="00742FF3"/>
    <w:rsid w:val="0078418B"/>
    <w:rsid w:val="00794B27"/>
    <w:rsid w:val="007A73CB"/>
    <w:rsid w:val="007A7846"/>
    <w:rsid w:val="007B2795"/>
    <w:rsid w:val="007F66F5"/>
    <w:rsid w:val="00812400"/>
    <w:rsid w:val="00813D6F"/>
    <w:rsid w:val="0082203C"/>
    <w:rsid w:val="00830698"/>
    <w:rsid w:val="008360A8"/>
    <w:rsid w:val="00840862"/>
    <w:rsid w:val="008416E0"/>
    <w:rsid w:val="00853E64"/>
    <w:rsid w:val="0087684B"/>
    <w:rsid w:val="00887BA9"/>
    <w:rsid w:val="00895251"/>
    <w:rsid w:val="00897BFF"/>
    <w:rsid w:val="008C61B9"/>
    <w:rsid w:val="008F5D70"/>
    <w:rsid w:val="00912477"/>
    <w:rsid w:val="00912517"/>
    <w:rsid w:val="009139AF"/>
    <w:rsid w:val="00943B06"/>
    <w:rsid w:val="00945864"/>
    <w:rsid w:val="009806F4"/>
    <w:rsid w:val="009853E9"/>
    <w:rsid w:val="00991BC8"/>
    <w:rsid w:val="00996E16"/>
    <w:rsid w:val="009B69C5"/>
    <w:rsid w:val="009D3947"/>
    <w:rsid w:val="009F72A7"/>
    <w:rsid w:val="009F7F36"/>
    <w:rsid w:val="00A0703B"/>
    <w:rsid w:val="00A119D9"/>
    <w:rsid w:val="00A1309F"/>
    <w:rsid w:val="00A21BED"/>
    <w:rsid w:val="00A27D99"/>
    <w:rsid w:val="00A60D92"/>
    <w:rsid w:val="00A65057"/>
    <w:rsid w:val="00A65B90"/>
    <w:rsid w:val="00A86EAC"/>
    <w:rsid w:val="00A923E7"/>
    <w:rsid w:val="00A92E71"/>
    <w:rsid w:val="00AA661C"/>
    <w:rsid w:val="00AB5167"/>
    <w:rsid w:val="00AC2F58"/>
    <w:rsid w:val="00AF1C81"/>
    <w:rsid w:val="00B3320D"/>
    <w:rsid w:val="00B369B4"/>
    <w:rsid w:val="00B44D57"/>
    <w:rsid w:val="00B53817"/>
    <w:rsid w:val="00B61F85"/>
    <w:rsid w:val="00B81F66"/>
    <w:rsid w:val="00BA3CC7"/>
    <w:rsid w:val="00BB4DD6"/>
    <w:rsid w:val="00BC4483"/>
    <w:rsid w:val="00BD03CE"/>
    <w:rsid w:val="00BF457D"/>
    <w:rsid w:val="00BF45C6"/>
    <w:rsid w:val="00BF4775"/>
    <w:rsid w:val="00C10D56"/>
    <w:rsid w:val="00C21AE9"/>
    <w:rsid w:val="00C72191"/>
    <w:rsid w:val="00C8061B"/>
    <w:rsid w:val="00CA0C45"/>
    <w:rsid w:val="00CB5824"/>
    <w:rsid w:val="00CB7E3E"/>
    <w:rsid w:val="00CB7E88"/>
    <w:rsid w:val="00CC3AB0"/>
    <w:rsid w:val="00CD4A9C"/>
    <w:rsid w:val="00CE02D0"/>
    <w:rsid w:val="00CF12AE"/>
    <w:rsid w:val="00D10861"/>
    <w:rsid w:val="00D1798D"/>
    <w:rsid w:val="00D24A7D"/>
    <w:rsid w:val="00D902A4"/>
    <w:rsid w:val="00DB2323"/>
    <w:rsid w:val="00DB331E"/>
    <w:rsid w:val="00DB78BC"/>
    <w:rsid w:val="00DC0B93"/>
    <w:rsid w:val="00DC4E21"/>
    <w:rsid w:val="00DD5358"/>
    <w:rsid w:val="00DE38AA"/>
    <w:rsid w:val="00DE7C4A"/>
    <w:rsid w:val="00DF0447"/>
    <w:rsid w:val="00E12DEF"/>
    <w:rsid w:val="00E224A0"/>
    <w:rsid w:val="00E254F0"/>
    <w:rsid w:val="00E31536"/>
    <w:rsid w:val="00E4313F"/>
    <w:rsid w:val="00E47E06"/>
    <w:rsid w:val="00E51168"/>
    <w:rsid w:val="00E55B4B"/>
    <w:rsid w:val="00E55FC7"/>
    <w:rsid w:val="00E56C7B"/>
    <w:rsid w:val="00E72A21"/>
    <w:rsid w:val="00E7715A"/>
    <w:rsid w:val="00E80880"/>
    <w:rsid w:val="00EA70B2"/>
    <w:rsid w:val="00EB700D"/>
    <w:rsid w:val="00EC4394"/>
    <w:rsid w:val="00ED3C2C"/>
    <w:rsid w:val="00F107B5"/>
    <w:rsid w:val="00F33B83"/>
    <w:rsid w:val="00F41B42"/>
    <w:rsid w:val="00F54BD0"/>
    <w:rsid w:val="00F77345"/>
    <w:rsid w:val="00F807D4"/>
    <w:rsid w:val="00F87750"/>
    <w:rsid w:val="00FB296E"/>
    <w:rsid w:val="00FB3BB2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31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81"/>
    <w:pPr>
      <w:spacing w:before="0" w:after="160"/>
    </w:p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customStyle="1" w:styleId="GridTable1Light1">
    <w:name w:val="Grid Table 1 Light1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1Light-Accent61">
    <w:name w:val="Grid Table 1 Light - Accent 61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1">
    <w:name w:val="Grid Table 5 Dark1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1">
    <w:name w:val="Grid Table 41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customStyle="1" w:styleId="GridTable1Light-Accent21">
    <w:name w:val="Grid Table 1 Light - Accent 2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brittob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15971d14328fea5c5d7b10ec939ee48f134f530e18705c4458440321091b5b5811091402184959590f4356014b4450530401195c1333471b1b111546515a095542011503504e1c180c571833471b1b0616495b540c4d584b50535a4f162e024b4340010d120213105b5c0c004d145c455715445a5c5d57421a081105431458090d074b100a12031753444f4a081e0103030712495f580b53481508034e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F3115565-7D81-414C-A82E-C0F575A849FB%7d\%7b19FC84F6-F1CF-4DBF-B686-18B0814B028A%7dtf10002117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9F59-E52D-444F-86C9-2405BF46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{19FC84F6-F1CF-4DBF-B686-18B0814B028A}tf10002117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2022-06-14T15:56:00Z</dcterms:created>
  <dcterms:modified xsi:type="dcterms:W3CDTF">2022-06-14T15:56:00Z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ctionId">
    <vt:lpwstr>44507527-80f3-4d56-b638-6d01744f1afa</vt:lpwstr>
  </property>
  <property fmtid="{D5CDD505-2E9C-101B-9397-08002B2CF9AE}" pid="3" name="MSIP_Label_b9a70571-31c6-4603-80c1-ef2fb871a62a_Application">
    <vt:lpwstr>Microsoft Azure Information Protection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Extended_MSFT_Method">
    <vt:lpwstr>Automatic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Owner">
    <vt:lpwstr>admin@DESKTOP-UP62MPD</vt:lpwstr>
  </property>
  <property fmtid="{D5CDD505-2E9C-101B-9397-08002B2CF9AE}" pid="8" name="MSIP_Label_b9a70571-31c6-4603-80c1-ef2fb871a62a_SetDate">
    <vt:lpwstr>2020-11-27T15:05:57.6907734Z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