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66" w:rsidRDefault="00F55842" w:rsidP="009A1CF4">
      <w:pPr>
        <w:pStyle w:val="BodyText"/>
        <w:spacing w:before="140" w:line="242" w:lineRule="auto"/>
      </w:pPr>
      <w:r>
        <w:t xml:space="preserve"> </w:t>
      </w:r>
    </w:p>
    <w:p w:rsidR="00176566" w:rsidRDefault="005115EB" w:rsidP="005115EB">
      <w:pPr>
        <w:pStyle w:val="BodyText"/>
        <w:spacing w:before="140" w:line="242" w:lineRule="auto"/>
        <w:ind w:left="720"/>
      </w:pPr>
      <w:r>
        <w:rPr>
          <w:noProof/>
        </w:rPr>
        <w:t xml:space="preserve">                                                            </w:t>
      </w:r>
      <w:r w:rsidR="008C6879">
        <w:rPr>
          <w:noProof/>
        </w:rPr>
        <w:t xml:space="preserve">                      </w:t>
      </w:r>
      <w:r w:rsidR="00F3500B">
        <w:rPr>
          <w:noProof/>
        </w:rPr>
        <w:pict>
          <v:shape id="Picture 4" o:spid="_x0000_i1025" type="#_x0000_t75" style="width:17.25pt;height:15pt;visibility:visible;mso-wrap-style:square" o:bullet="t">
            <v:imagedata r:id="rId9" o:title="newsletter-icon3[1]"/>
          </v:shape>
        </w:pict>
      </w:r>
      <w:r w:rsidR="00F2701D">
        <w:rPr>
          <w:i/>
          <w:sz w:val="22"/>
          <w:szCs w:val="22"/>
          <w:u w:val="single"/>
        </w:rPr>
        <w:t>venkatreddy</w:t>
      </w:r>
      <w:r w:rsidR="006E00D3">
        <w:rPr>
          <w:i/>
          <w:sz w:val="22"/>
          <w:szCs w:val="22"/>
          <w:u w:val="single"/>
        </w:rPr>
        <w:t>e.</w:t>
      </w:r>
      <w:r w:rsidR="00624E1C">
        <w:rPr>
          <w:i/>
          <w:sz w:val="22"/>
          <w:szCs w:val="22"/>
          <w:u w:val="single"/>
        </w:rPr>
        <w:t>4</w:t>
      </w:r>
      <w:r w:rsidR="000D6408">
        <w:rPr>
          <w:i/>
          <w:sz w:val="22"/>
          <w:szCs w:val="22"/>
          <w:u w:val="single"/>
        </w:rPr>
        <w:t>u</w:t>
      </w:r>
      <w:r w:rsidR="00176566" w:rsidRPr="008603FA">
        <w:rPr>
          <w:i/>
          <w:sz w:val="22"/>
          <w:szCs w:val="22"/>
          <w:u w:val="single"/>
        </w:rPr>
        <w:t>@gmail.com</w:t>
      </w:r>
      <w:r w:rsidR="00176566" w:rsidRPr="00477313">
        <w:t xml:space="preserve"> </w:t>
      </w:r>
    </w:p>
    <w:p w:rsidR="00176566" w:rsidRPr="008603FA" w:rsidRDefault="00642431" w:rsidP="005115EB">
      <w:pPr>
        <w:pStyle w:val="BodyText"/>
        <w:spacing w:before="140" w:line="242" w:lineRule="auto"/>
        <w:ind w:left="720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C0B6573" wp14:editId="7C3FB349">
            <wp:simplePos x="0" y="0"/>
            <wp:positionH relativeFrom="page">
              <wp:posOffset>4956853</wp:posOffset>
            </wp:positionH>
            <wp:positionV relativeFrom="paragraph">
              <wp:posOffset>20320</wp:posOffset>
            </wp:positionV>
            <wp:extent cx="114300" cy="19050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566">
        <w:t xml:space="preserve">                                                            </w:t>
      </w:r>
      <w:r w:rsidR="009B6218">
        <w:t xml:space="preserve">                                </w:t>
      </w:r>
      <w:r w:rsidR="00143A98">
        <w:t>+91-</w:t>
      </w:r>
      <w:r w:rsidR="00610662">
        <w:t xml:space="preserve"> </w:t>
      </w:r>
      <w:r w:rsidR="006544C7">
        <w:rPr>
          <w:sz w:val="22"/>
          <w:szCs w:val="22"/>
          <w:u w:val="single"/>
        </w:rPr>
        <w:t>9392300187</w:t>
      </w:r>
    </w:p>
    <w:p w:rsidR="00742E97" w:rsidRPr="005007F1" w:rsidRDefault="001B5004" w:rsidP="00477313">
      <w:pPr>
        <w:spacing w:before="10"/>
        <w:rPr>
          <w:color w:val="2A333E"/>
          <w:sz w:val="46"/>
          <w:u w:val="single"/>
        </w:rPr>
      </w:pPr>
      <w:r>
        <w:rPr>
          <w:color w:val="2A333E"/>
          <w:sz w:val="46"/>
        </w:rPr>
        <w:t xml:space="preserve"> </w:t>
      </w:r>
      <w:r w:rsidR="00286D08">
        <w:rPr>
          <w:color w:val="2A333E"/>
          <w:sz w:val="46"/>
        </w:rPr>
        <w:t xml:space="preserve">                        </w:t>
      </w:r>
      <w:r w:rsidR="005B4D40">
        <w:rPr>
          <w:color w:val="2A333E"/>
          <w:sz w:val="46"/>
          <w:u w:val="single"/>
        </w:rPr>
        <w:t>Venkata Reddy E</w:t>
      </w:r>
      <w:r w:rsidR="00131274" w:rsidRPr="005007F1">
        <w:rPr>
          <w:color w:val="2A333E"/>
          <w:sz w:val="46"/>
          <w:u w:val="single"/>
        </w:rPr>
        <w:t xml:space="preserve">    </w:t>
      </w:r>
    </w:p>
    <w:p w:rsidR="00477313" w:rsidRDefault="00131274" w:rsidP="00477313">
      <w:pPr>
        <w:spacing w:before="10"/>
        <w:rPr>
          <w:sz w:val="46"/>
        </w:rPr>
      </w:pPr>
      <w:r>
        <w:rPr>
          <w:color w:val="2A333E"/>
          <w:sz w:val="46"/>
        </w:rPr>
        <w:t xml:space="preserve">                                                    </w:t>
      </w:r>
    </w:p>
    <w:p w:rsidR="000F03A1" w:rsidRDefault="00D547D5" w:rsidP="00771FCA">
      <w:pPr>
        <w:pStyle w:val="Heading3"/>
        <w:spacing w:before="12"/>
        <w:rPr>
          <w:rFonts w:ascii="Verdana" w:eastAsia="Times New Roman" w:hAnsi="Verdana" w:cs="Times New Roman"/>
          <w:b w:val="0"/>
          <w:bCs w:val="0"/>
          <w:i/>
          <w:sz w:val="24"/>
          <w:szCs w:val="24"/>
        </w:rPr>
      </w:pPr>
      <w:r w:rsidRPr="00432B10">
        <w:rPr>
          <w:rFonts w:ascii="Verdana" w:eastAsia="Times New Roman" w:hAnsi="Verdana" w:cs="Times New Roman"/>
          <w:b w:val="0"/>
          <w:bCs w:val="0"/>
          <w:i/>
          <w:sz w:val="24"/>
          <w:szCs w:val="24"/>
        </w:rPr>
        <w:t xml:space="preserve">Proficient </w:t>
      </w:r>
      <w:r w:rsidR="00D42B8A">
        <w:rPr>
          <w:rFonts w:ascii="Verdana" w:eastAsia="Times New Roman" w:hAnsi="Verdana" w:cs="Times New Roman"/>
          <w:b w:val="0"/>
          <w:bCs w:val="0"/>
          <w:i/>
          <w:sz w:val="24"/>
          <w:szCs w:val="24"/>
        </w:rPr>
        <w:t>4</w:t>
      </w:r>
      <w:r w:rsidR="00190843">
        <w:rPr>
          <w:rFonts w:ascii="Verdana" w:eastAsia="Times New Roman" w:hAnsi="Verdana" w:cs="Times New Roman"/>
          <w:b w:val="0"/>
          <w:bCs w:val="0"/>
          <w:i/>
          <w:sz w:val="24"/>
          <w:szCs w:val="24"/>
        </w:rPr>
        <w:t>+</w:t>
      </w:r>
      <w:r w:rsidR="00432B10" w:rsidRPr="00432B10">
        <w:rPr>
          <w:rFonts w:ascii="Verdana" w:eastAsia="Times New Roman" w:hAnsi="Verdana" w:cs="Times New Roman"/>
          <w:b w:val="0"/>
          <w:bCs w:val="0"/>
          <w:i/>
          <w:sz w:val="24"/>
          <w:szCs w:val="24"/>
        </w:rPr>
        <w:t xml:space="preserve"> years of </w:t>
      </w:r>
      <w:proofErr w:type="gramStart"/>
      <w:r w:rsidR="00432B10" w:rsidRPr="00432B10">
        <w:rPr>
          <w:rFonts w:ascii="Verdana" w:eastAsia="Times New Roman" w:hAnsi="Verdana" w:cs="Times New Roman"/>
          <w:b w:val="0"/>
          <w:bCs w:val="0"/>
          <w:i/>
          <w:sz w:val="24"/>
          <w:szCs w:val="24"/>
        </w:rPr>
        <w:t>experience</w:t>
      </w:r>
      <w:r w:rsidR="005B4D40">
        <w:rPr>
          <w:rFonts w:ascii="Verdana" w:eastAsia="Times New Roman" w:hAnsi="Verdana" w:cs="Times New Roman"/>
          <w:b w:val="0"/>
          <w:bCs w:val="0"/>
          <w:i/>
          <w:sz w:val="24"/>
          <w:szCs w:val="24"/>
        </w:rPr>
        <w:t xml:space="preserve"> </w:t>
      </w:r>
      <w:r w:rsidR="00DE69AA">
        <w:rPr>
          <w:rFonts w:ascii="Verdana" w:eastAsia="Times New Roman" w:hAnsi="Verdana" w:cs="Times New Roman"/>
          <w:b w:val="0"/>
          <w:bCs w:val="0"/>
          <w:i/>
          <w:sz w:val="24"/>
          <w:szCs w:val="24"/>
        </w:rPr>
        <w:t xml:space="preserve"> developer</w:t>
      </w:r>
      <w:proofErr w:type="gramEnd"/>
      <w:r w:rsidR="00432B10" w:rsidRPr="00432B10">
        <w:rPr>
          <w:rFonts w:ascii="Verdana" w:eastAsia="Times New Roman" w:hAnsi="Verdana" w:cs="Times New Roman"/>
          <w:b w:val="0"/>
          <w:bCs w:val="0"/>
          <w:i/>
          <w:sz w:val="24"/>
          <w:szCs w:val="24"/>
        </w:rPr>
        <w:t xml:space="preserve"> </w:t>
      </w:r>
      <w:r w:rsidR="002052AD">
        <w:rPr>
          <w:rFonts w:ascii="Verdana" w:eastAsia="Times New Roman" w:hAnsi="Verdana" w:cs="Times New Roman"/>
          <w:b w:val="0"/>
          <w:bCs w:val="0"/>
          <w:i/>
          <w:sz w:val="24"/>
          <w:szCs w:val="24"/>
        </w:rPr>
        <w:t>to implement business r</w:t>
      </w:r>
      <w:r w:rsidRPr="00432B10">
        <w:rPr>
          <w:rFonts w:ascii="Verdana" w:eastAsia="Times New Roman" w:hAnsi="Verdana" w:cs="Times New Roman"/>
          <w:b w:val="0"/>
          <w:bCs w:val="0"/>
          <w:i/>
          <w:sz w:val="24"/>
          <w:szCs w:val="24"/>
        </w:rPr>
        <w:t>equirement</w:t>
      </w:r>
      <w:r w:rsidR="00272418" w:rsidRPr="00432B10">
        <w:rPr>
          <w:rFonts w:ascii="Verdana" w:eastAsia="Times New Roman" w:hAnsi="Verdana" w:cs="Times New Roman"/>
          <w:b w:val="0"/>
          <w:bCs w:val="0"/>
          <w:i/>
          <w:sz w:val="24"/>
          <w:szCs w:val="24"/>
        </w:rPr>
        <w:t>s</w:t>
      </w:r>
      <w:r w:rsidR="008344DD" w:rsidRPr="00432B10">
        <w:rPr>
          <w:rFonts w:ascii="Verdana" w:eastAsia="Times New Roman" w:hAnsi="Verdana" w:cs="Times New Roman"/>
          <w:b w:val="0"/>
          <w:bCs w:val="0"/>
          <w:i/>
          <w:sz w:val="24"/>
          <w:szCs w:val="24"/>
        </w:rPr>
        <w:t xml:space="preserve"> </w:t>
      </w:r>
    </w:p>
    <w:p w:rsidR="001A71C1" w:rsidRDefault="008344DD" w:rsidP="00771FCA">
      <w:pPr>
        <w:pStyle w:val="Heading3"/>
        <w:spacing w:before="12"/>
        <w:rPr>
          <w:rFonts w:ascii="Verdana" w:eastAsia="Times New Roman" w:hAnsi="Verdana" w:cs="Times New Roman"/>
          <w:b w:val="0"/>
          <w:bCs w:val="0"/>
          <w:i/>
          <w:sz w:val="24"/>
          <w:szCs w:val="24"/>
        </w:rPr>
      </w:pPr>
      <w:proofErr w:type="gramStart"/>
      <w:r w:rsidRPr="00432B10">
        <w:rPr>
          <w:rFonts w:ascii="Verdana" w:eastAsia="Times New Roman" w:hAnsi="Verdana" w:cs="Times New Roman"/>
          <w:b w:val="0"/>
          <w:bCs w:val="0"/>
          <w:i/>
          <w:sz w:val="24"/>
          <w:szCs w:val="24"/>
        </w:rPr>
        <w:t>using</w:t>
      </w:r>
      <w:proofErr w:type="gramEnd"/>
      <w:r w:rsidR="00D547D5" w:rsidRPr="00432B10">
        <w:rPr>
          <w:rFonts w:ascii="Verdana" w:eastAsia="Times New Roman" w:hAnsi="Verdana" w:cs="Times New Roman"/>
          <w:b w:val="0"/>
          <w:bCs w:val="0"/>
          <w:i/>
          <w:sz w:val="24"/>
          <w:szCs w:val="24"/>
        </w:rPr>
        <w:t xml:space="preserve"> salesforce.com platform. </w:t>
      </w:r>
      <w:r w:rsidR="00771FCA" w:rsidRPr="00432B10">
        <w:rPr>
          <w:rFonts w:ascii="Verdana" w:eastAsia="Times New Roman" w:hAnsi="Verdana" w:cs="Times New Roman"/>
          <w:b w:val="0"/>
          <w:bCs w:val="0"/>
          <w:i/>
          <w:sz w:val="24"/>
          <w:szCs w:val="24"/>
        </w:rPr>
        <w:t xml:space="preserve">Developed custom user interface and business </w:t>
      </w:r>
    </w:p>
    <w:p w:rsidR="00744EA7" w:rsidRPr="00432B10" w:rsidRDefault="00195178" w:rsidP="00771FCA">
      <w:pPr>
        <w:pStyle w:val="Heading3"/>
        <w:spacing w:before="12"/>
        <w:rPr>
          <w:rFonts w:ascii="Verdana" w:eastAsia="Times New Roman" w:hAnsi="Verdana" w:cs="Times New Roman"/>
          <w:b w:val="0"/>
          <w:bCs w:val="0"/>
          <w:i/>
          <w:sz w:val="24"/>
          <w:szCs w:val="24"/>
        </w:rPr>
      </w:pPr>
      <w:r w:rsidRPr="00432B10">
        <w:rPr>
          <w:rFonts w:ascii="Verdana" w:eastAsia="Times New Roman" w:hAnsi="Verdana" w:cs="Times New Roman"/>
          <w:b w:val="0"/>
          <w:bCs w:val="0"/>
          <w:i/>
          <w:sz w:val="24"/>
          <w:szCs w:val="24"/>
        </w:rPr>
        <w:t>Applications</w:t>
      </w:r>
      <w:r w:rsidR="00771FCA" w:rsidRPr="00432B10">
        <w:rPr>
          <w:rFonts w:ascii="Verdana" w:eastAsia="Times New Roman" w:hAnsi="Verdana" w:cs="Times New Roman"/>
          <w:b w:val="0"/>
          <w:bCs w:val="0"/>
          <w:i/>
          <w:sz w:val="24"/>
          <w:szCs w:val="24"/>
        </w:rPr>
        <w:t xml:space="preserve"> on the Salesforce.com platform</w:t>
      </w:r>
      <w:r w:rsidR="00272418" w:rsidRPr="00432B10">
        <w:rPr>
          <w:rFonts w:ascii="Verdana" w:eastAsia="Times New Roman" w:hAnsi="Verdana" w:cs="Times New Roman"/>
          <w:b w:val="0"/>
          <w:bCs w:val="0"/>
          <w:i/>
          <w:sz w:val="24"/>
          <w:szCs w:val="24"/>
        </w:rPr>
        <w:t>.</w:t>
      </w:r>
      <w:r w:rsidR="00744EA7" w:rsidRPr="00432B10">
        <w:rPr>
          <w:rFonts w:ascii="Verdana" w:eastAsia="Times New Roman" w:hAnsi="Verdana" w:cs="Times New Roman"/>
          <w:b w:val="0"/>
          <w:bCs w:val="0"/>
          <w:i/>
          <w:sz w:val="24"/>
          <w:szCs w:val="24"/>
        </w:rPr>
        <w:t xml:space="preserve">           </w:t>
      </w:r>
    </w:p>
    <w:tbl>
      <w:tblPr>
        <w:tblpPr w:leftFromText="180" w:rightFromText="180" w:vertAnchor="text" w:horzAnchor="margin" w:tblpXSpec="center" w:tblpY="722"/>
        <w:tblOverlap w:val="never"/>
        <w:tblW w:w="11448" w:type="dxa"/>
        <w:tblLayout w:type="fixed"/>
        <w:tblLook w:val="01E0" w:firstRow="1" w:lastRow="1" w:firstColumn="1" w:lastColumn="1" w:noHBand="0" w:noVBand="0"/>
      </w:tblPr>
      <w:tblGrid>
        <w:gridCol w:w="7128"/>
        <w:gridCol w:w="4320"/>
      </w:tblGrid>
      <w:tr w:rsidR="00A34B33" w:rsidTr="00D36F8C">
        <w:tc>
          <w:tcPr>
            <w:tcW w:w="7128" w:type="dxa"/>
            <w:tcBorders>
              <w:right w:val="single" w:sz="4" w:space="0" w:color="auto"/>
            </w:tcBorders>
          </w:tcPr>
          <w:p w:rsidR="00A34B33" w:rsidRPr="00892A79" w:rsidRDefault="00A34B33" w:rsidP="00A34B33">
            <w:pPr>
              <w:pStyle w:val="Heading1"/>
              <w:spacing w:before="69"/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kern w:val="0"/>
                <w:sz w:val="26"/>
                <w:szCs w:val="26"/>
                <w:u w:val="single"/>
              </w:rPr>
            </w:pPr>
            <w:r w:rsidRPr="00892A79"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kern w:val="0"/>
                <w:sz w:val="26"/>
                <w:szCs w:val="26"/>
                <w:u w:val="single"/>
              </w:rPr>
              <w:t>WORK EXPERIENCE</w:t>
            </w:r>
            <w:r w:rsidR="00DF18C7" w:rsidRPr="00892A79"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kern w:val="0"/>
                <w:sz w:val="26"/>
                <w:szCs w:val="26"/>
                <w:u w:val="single"/>
              </w:rPr>
              <w:t xml:space="preserve">           </w:t>
            </w:r>
          </w:p>
          <w:p w:rsidR="00A34B33" w:rsidRDefault="00A34B33" w:rsidP="00A34B33"/>
          <w:p w:rsidR="00D42B8A" w:rsidRPr="00445DB3" w:rsidRDefault="00D42B8A" w:rsidP="00A34B33">
            <w:pPr>
              <w:rPr>
                <w:rFonts w:asciiTheme="majorHAnsi" w:eastAsiaTheme="majorEastAsia" w:hAnsiTheme="majorHAnsi" w:cstheme="majorBidi"/>
                <w:b/>
                <w:bCs/>
                <w:w w:val="110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w w:val="110"/>
                <w:sz w:val="26"/>
                <w:szCs w:val="26"/>
              </w:rPr>
              <w:t>INDECOMM GLOBAL SERVICES</w:t>
            </w:r>
          </w:p>
          <w:p w:rsidR="00D96C61" w:rsidRDefault="00AC2770" w:rsidP="00D96C61">
            <w:pPr>
              <w:pStyle w:val="Heading2"/>
              <w:rPr>
                <w:rFonts w:asciiTheme="majorHAnsi" w:eastAsiaTheme="majorEastAsia" w:hAnsiTheme="majorHAnsi" w:cstheme="majorBidi"/>
                <w:bCs/>
                <w:color w:val="auto"/>
                <w:w w:val="110"/>
                <w:kern w:val="0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color w:val="auto"/>
                <w:w w:val="110"/>
                <w:kern w:val="0"/>
                <w:sz w:val="26"/>
                <w:szCs w:val="26"/>
              </w:rPr>
              <w:t>Software Engineer</w:t>
            </w:r>
            <w:r w:rsidR="00A34B33">
              <w:rPr>
                <w:rFonts w:asciiTheme="majorHAnsi" w:eastAsiaTheme="majorEastAsia" w:hAnsiTheme="majorHAnsi" w:cstheme="majorBidi"/>
                <w:bCs/>
                <w:color w:val="auto"/>
                <w:w w:val="110"/>
                <w:kern w:val="0"/>
                <w:sz w:val="26"/>
                <w:szCs w:val="26"/>
              </w:rPr>
              <w:t xml:space="preserve">         </w:t>
            </w:r>
            <w:r w:rsidR="00BB6006">
              <w:rPr>
                <w:rFonts w:asciiTheme="majorHAnsi" w:eastAsiaTheme="majorEastAsia" w:hAnsiTheme="majorHAnsi" w:cstheme="majorBidi"/>
                <w:bCs/>
                <w:color w:val="auto"/>
                <w:w w:val="110"/>
                <w:kern w:val="0"/>
                <w:sz w:val="26"/>
                <w:szCs w:val="26"/>
              </w:rPr>
              <w:t>0</w:t>
            </w:r>
            <w:r w:rsidR="00D42B8A">
              <w:rPr>
                <w:rFonts w:asciiTheme="majorHAnsi" w:eastAsiaTheme="majorEastAsia" w:hAnsiTheme="majorHAnsi" w:cstheme="majorBidi"/>
                <w:bCs/>
                <w:color w:val="auto"/>
                <w:w w:val="110"/>
                <w:kern w:val="0"/>
                <w:sz w:val="26"/>
                <w:szCs w:val="26"/>
              </w:rPr>
              <w:t>3/2020</w:t>
            </w:r>
            <w:r w:rsidR="00A34B33" w:rsidRPr="00DF1C1D">
              <w:rPr>
                <w:rFonts w:asciiTheme="majorHAnsi" w:eastAsiaTheme="majorEastAsia" w:hAnsiTheme="majorHAnsi" w:cstheme="majorBidi"/>
                <w:bCs/>
                <w:color w:val="auto"/>
                <w:w w:val="110"/>
                <w:kern w:val="0"/>
                <w:sz w:val="26"/>
                <w:szCs w:val="26"/>
              </w:rPr>
              <w:t xml:space="preserve"> – Present  </w:t>
            </w:r>
          </w:p>
          <w:p w:rsidR="00A34B33" w:rsidRPr="00D96C61" w:rsidRDefault="005B4D40" w:rsidP="00D96C61">
            <w:pPr>
              <w:pStyle w:val="Heading2"/>
              <w:rPr>
                <w:rFonts w:asciiTheme="majorHAnsi" w:eastAsiaTheme="majorEastAsia" w:hAnsiTheme="majorHAnsi" w:cstheme="majorBidi"/>
                <w:bCs/>
                <w:color w:val="auto"/>
                <w:w w:val="110"/>
                <w:kern w:val="0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color w:val="auto"/>
                <w:w w:val="110"/>
                <w:kern w:val="0"/>
                <w:sz w:val="26"/>
                <w:szCs w:val="26"/>
              </w:rPr>
              <w:t xml:space="preserve">                               </w:t>
            </w:r>
          </w:p>
          <w:p w:rsidR="00D96C61" w:rsidRPr="00D96C61" w:rsidRDefault="00DC5A6E" w:rsidP="00D96C61">
            <w:pPr>
              <w:pStyle w:val="BodyTex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have total </w:t>
            </w:r>
            <w:r w:rsidR="00D42B8A">
              <w:rPr>
                <w:sz w:val="24"/>
                <w:szCs w:val="24"/>
              </w:rPr>
              <w:t>4</w:t>
            </w:r>
            <w:r w:rsidR="00D16908">
              <w:rPr>
                <w:sz w:val="24"/>
                <w:szCs w:val="24"/>
              </w:rPr>
              <w:t>.4</w:t>
            </w:r>
            <w:r w:rsidR="00D42B8A">
              <w:rPr>
                <w:sz w:val="24"/>
                <w:szCs w:val="24"/>
              </w:rPr>
              <w:t xml:space="preserve"> </w:t>
            </w:r>
            <w:r w:rsidR="00D96C61">
              <w:rPr>
                <w:sz w:val="24"/>
                <w:szCs w:val="24"/>
              </w:rPr>
              <w:t>Years of experience in Information Technology.</w:t>
            </w:r>
            <w:r w:rsidR="00D96C61">
              <w:rPr>
                <w:rFonts w:cs="Calibri"/>
                <w:sz w:val="24"/>
                <w:szCs w:val="24"/>
              </w:rPr>
              <w:t xml:space="preserve"> </w:t>
            </w:r>
          </w:p>
          <w:p w:rsidR="00D96C61" w:rsidRPr="00DF2A51" w:rsidRDefault="00D96C61" w:rsidP="00DF2A51">
            <w:pPr>
              <w:pStyle w:val="BodyTex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Having 1</w:t>
            </w:r>
            <w:r w:rsidR="00C00D9C">
              <w:rPr>
                <w:rFonts w:cs="Calibri"/>
                <w:sz w:val="24"/>
                <w:szCs w:val="24"/>
              </w:rPr>
              <w:t>.8</w:t>
            </w:r>
            <w:bookmarkStart w:id="0" w:name="_GoBack"/>
            <w:bookmarkEnd w:id="0"/>
            <w:r>
              <w:rPr>
                <w:rFonts w:cs="Calibri"/>
                <w:sz w:val="24"/>
                <w:szCs w:val="24"/>
              </w:rPr>
              <w:t xml:space="preserve"> Year  of experience in </w:t>
            </w:r>
            <w:r w:rsidRPr="00086760">
              <w:rPr>
                <w:rFonts w:cs="Calibri"/>
                <w:b/>
                <w:sz w:val="24"/>
                <w:szCs w:val="24"/>
              </w:rPr>
              <w:t>Lightning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:rsidR="00190843" w:rsidRDefault="00190843" w:rsidP="00DF2A51">
            <w:pPr>
              <w:pStyle w:val="BodyTex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on LWC.</w:t>
            </w:r>
          </w:p>
          <w:p w:rsidR="00892A79" w:rsidRPr="00DF2A51" w:rsidRDefault="00A34B33" w:rsidP="00DF2A51">
            <w:pPr>
              <w:pStyle w:val="BodyTex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F1C1D">
              <w:rPr>
                <w:sz w:val="24"/>
                <w:szCs w:val="24"/>
              </w:rPr>
              <w:t xml:space="preserve">Implemented asynchronous apex-Batch class, Scheduler class, </w:t>
            </w:r>
            <w:proofErr w:type="gramStart"/>
            <w:r w:rsidRPr="00DF1C1D">
              <w:rPr>
                <w:sz w:val="24"/>
                <w:szCs w:val="24"/>
              </w:rPr>
              <w:t>Future</w:t>
            </w:r>
            <w:proofErr w:type="gramEnd"/>
            <w:r w:rsidRPr="00DF1C1D">
              <w:rPr>
                <w:sz w:val="24"/>
                <w:szCs w:val="24"/>
              </w:rPr>
              <w:t xml:space="preserve"> method and Queue able apex.</w:t>
            </w:r>
            <w:r w:rsidRPr="00DF2A51">
              <w:rPr>
                <w:sz w:val="24"/>
                <w:szCs w:val="24"/>
              </w:rPr>
              <w:t xml:space="preserve"> </w:t>
            </w:r>
          </w:p>
          <w:p w:rsidR="00A34B33" w:rsidRDefault="00F564CD" w:rsidP="002E7DCB">
            <w:pPr>
              <w:pStyle w:val="BodyTex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Involved in developing Apex </w:t>
            </w:r>
            <w:proofErr w:type="spellStart"/>
            <w:r>
              <w:rPr>
                <w:sz w:val="24"/>
                <w:szCs w:val="24"/>
              </w:rPr>
              <w:t>C</w:t>
            </w:r>
            <w:r w:rsidR="003A53F5">
              <w:rPr>
                <w:sz w:val="24"/>
                <w:szCs w:val="24"/>
              </w:rPr>
              <w:t>lasses</w:t>
            </w:r>
            <w:proofErr w:type="gramStart"/>
            <w:r w:rsidR="003A53F5">
              <w:rPr>
                <w:sz w:val="24"/>
                <w:szCs w:val="24"/>
              </w:rPr>
              <w:t>,visualforce</w:t>
            </w:r>
            <w:proofErr w:type="spellEnd"/>
            <w:proofErr w:type="gramEnd"/>
            <w:r w:rsidR="003A53F5">
              <w:rPr>
                <w:sz w:val="24"/>
                <w:szCs w:val="24"/>
              </w:rPr>
              <w:t xml:space="preserve"> pages</w:t>
            </w:r>
            <w:r w:rsidR="00D532BC">
              <w:rPr>
                <w:sz w:val="24"/>
                <w:szCs w:val="24"/>
              </w:rPr>
              <w:t xml:space="preserve">, </w:t>
            </w:r>
            <w:r w:rsidR="003A53F5">
              <w:rPr>
                <w:sz w:val="24"/>
                <w:szCs w:val="24"/>
              </w:rPr>
              <w:t>apex triggers.</w:t>
            </w:r>
          </w:p>
          <w:p w:rsidR="002B30C9" w:rsidRPr="00D532BC" w:rsidRDefault="002B30C9" w:rsidP="002E7DCB">
            <w:pPr>
              <w:pStyle w:val="BodyTex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Implemented S</w:t>
            </w:r>
            <w:r w:rsidRPr="00B70C5D">
              <w:rPr>
                <w:sz w:val="24"/>
                <w:szCs w:val="24"/>
              </w:rPr>
              <w:t>ecurity and Sharing rules at object, field and record level for different users at different levels of organization.</w:t>
            </w:r>
          </w:p>
          <w:p w:rsidR="0080684A" w:rsidRDefault="00A34B33" w:rsidP="002E7DCB">
            <w:pPr>
              <w:pStyle w:val="BodyTex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F1C1D">
              <w:rPr>
                <w:sz w:val="24"/>
                <w:szCs w:val="24"/>
              </w:rPr>
              <w:t>Provide support to team member for any technical</w:t>
            </w:r>
            <w:r w:rsidR="00892A79">
              <w:rPr>
                <w:sz w:val="24"/>
                <w:szCs w:val="24"/>
              </w:rPr>
              <w:t xml:space="preserve"> and </w:t>
            </w:r>
            <w:r w:rsidRPr="00DF1C1D">
              <w:rPr>
                <w:sz w:val="24"/>
                <w:szCs w:val="24"/>
              </w:rPr>
              <w:t>design issue</w:t>
            </w:r>
            <w:r w:rsidR="00892A79">
              <w:rPr>
                <w:sz w:val="24"/>
                <w:szCs w:val="24"/>
              </w:rPr>
              <w:t>s</w:t>
            </w:r>
            <w:r w:rsidRPr="00DF1C1D">
              <w:rPr>
                <w:sz w:val="24"/>
                <w:szCs w:val="24"/>
              </w:rPr>
              <w:t xml:space="preserve"> while delivering user stories.</w:t>
            </w:r>
          </w:p>
          <w:p w:rsidR="00D42B8A" w:rsidRPr="009347BE" w:rsidRDefault="000442D9" w:rsidP="00D42B8A">
            <w:pPr>
              <w:rPr>
                <w:rFonts w:asciiTheme="majorHAnsi" w:eastAsiaTheme="majorEastAsia" w:hAnsiTheme="majorHAnsi" w:cstheme="majorBidi"/>
                <w:b/>
                <w:bCs/>
                <w:w w:val="110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w w:val="110"/>
                <w:sz w:val="26"/>
                <w:szCs w:val="26"/>
              </w:rPr>
              <w:t>CHAT WIDGET</w:t>
            </w:r>
          </w:p>
          <w:p w:rsidR="00D42B8A" w:rsidRDefault="00D42B8A" w:rsidP="00D42B8A">
            <w:pPr>
              <w:pStyle w:val="Heading2"/>
              <w:spacing w:before="158"/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</w:pPr>
            <w:r w:rsidRPr="004E7146">
              <w:rPr>
                <w:rFonts w:ascii="Calibri" w:eastAsiaTheme="majorEastAsia" w:hAnsi="Calibri" w:cs="Calibri"/>
                <w:b/>
                <w:bCs/>
                <w:color w:val="auto"/>
                <w:w w:val="110"/>
                <w:kern w:val="0"/>
                <w:sz w:val="26"/>
                <w:szCs w:val="26"/>
              </w:rPr>
              <w:t>Client</w:t>
            </w:r>
            <w:r>
              <w:rPr>
                <w:rFonts w:asciiTheme="majorHAnsi" w:eastAsiaTheme="majorEastAsia" w:hAnsiTheme="majorHAnsi" w:cstheme="majorBidi"/>
                <w:bCs/>
                <w:color w:val="auto"/>
                <w:w w:val="110"/>
                <w:kern w:val="0"/>
                <w:sz w:val="26"/>
                <w:szCs w:val="26"/>
              </w:rPr>
              <w:t xml:space="preserve">     : </w:t>
            </w:r>
            <w:r w:rsidR="000442D9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[24]</w:t>
            </w:r>
            <w:proofErr w:type="gramStart"/>
            <w:r w:rsidR="000442D9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7.AI</w:t>
            </w:r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(</w:t>
            </w:r>
            <w:proofErr w:type="gramEnd"/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UK)</w:t>
            </w:r>
          </w:p>
          <w:p w:rsidR="00D42B8A" w:rsidRDefault="00D42B8A" w:rsidP="00D42B8A">
            <w:pPr>
              <w:pStyle w:val="Heading2"/>
              <w:spacing w:before="158"/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</w:pPr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</w:t>
            </w:r>
            <w:r w:rsidRPr="00FA0549">
              <w:rPr>
                <w:rFonts w:ascii="Calibri" w:eastAsiaTheme="majorEastAsia" w:hAnsi="Calibri" w:cs="Calibri"/>
                <w:b/>
                <w:bCs/>
                <w:color w:val="auto"/>
                <w:w w:val="110"/>
                <w:kern w:val="0"/>
                <w:sz w:val="26"/>
                <w:szCs w:val="26"/>
              </w:rPr>
              <w:t>Duration</w:t>
            </w:r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: </w:t>
            </w:r>
            <w:r w:rsidR="000442D9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MARCH 2020</w:t>
            </w:r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to </w:t>
            </w:r>
            <w:proofErr w:type="gramStart"/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Till</w:t>
            </w:r>
            <w:proofErr w:type="gramEnd"/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date </w:t>
            </w:r>
          </w:p>
          <w:p w:rsidR="00D42B8A" w:rsidRDefault="00D42B8A" w:rsidP="00D42B8A">
            <w:pPr>
              <w:pStyle w:val="Heading2"/>
              <w:spacing w:before="158"/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</w:pPr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</w:t>
            </w:r>
            <w:r w:rsidRPr="00586E85">
              <w:rPr>
                <w:rFonts w:ascii="Calibri" w:eastAsiaTheme="majorEastAsia" w:hAnsi="Calibri" w:cs="Calibri"/>
                <w:b/>
                <w:bCs/>
                <w:color w:val="auto"/>
                <w:w w:val="110"/>
                <w:kern w:val="0"/>
                <w:sz w:val="26"/>
                <w:szCs w:val="26"/>
              </w:rPr>
              <w:t>Role</w:t>
            </w:r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       : Developer</w:t>
            </w:r>
          </w:p>
          <w:p w:rsidR="00D42B8A" w:rsidRDefault="00D42B8A" w:rsidP="00D42B8A">
            <w:pPr>
              <w:pStyle w:val="Heading2"/>
              <w:spacing w:before="158"/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</w:pPr>
            <w:r w:rsidRPr="00586E85">
              <w:rPr>
                <w:rFonts w:ascii="Calibri" w:eastAsiaTheme="majorEastAsia" w:hAnsi="Calibri" w:cs="Calibri"/>
                <w:b/>
                <w:bCs/>
                <w:color w:val="auto"/>
                <w:w w:val="110"/>
                <w:kern w:val="0"/>
                <w:sz w:val="26"/>
                <w:szCs w:val="26"/>
              </w:rPr>
              <w:t>Skillset</w:t>
            </w:r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   : </w:t>
            </w:r>
            <w:proofErr w:type="spellStart"/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Ligh</w:t>
            </w:r>
            <w:r w:rsidR="00F55842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tning</w:t>
            </w:r>
            <w:proofErr w:type="gramStart"/>
            <w:r w:rsidR="00F55842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,Configuration,Apex</w:t>
            </w:r>
            <w:proofErr w:type="spellEnd"/>
            <w:proofErr w:type="gramEnd"/>
            <w:r w:rsidR="00F55842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coding</w:t>
            </w:r>
          </w:p>
          <w:p w:rsidR="00D42B8A" w:rsidRPr="0000569B" w:rsidRDefault="00D42B8A" w:rsidP="00D42B8A">
            <w:pPr>
              <w:pStyle w:val="Heading2"/>
              <w:spacing w:before="158"/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</w:pPr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lastRenderedPageBreak/>
              <w:t xml:space="preserve">                                                  </w:t>
            </w:r>
          </w:p>
          <w:p w:rsidR="00D42B8A" w:rsidRDefault="00D42B8A" w:rsidP="00D42B8A">
            <w:pPr>
              <w:pStyle w:val="BodyTex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F1C1D">
              <w:rPr>
                <w:sz w:val="24"/>
                <w:szCs w:val="24"/>
              </w:rPr>
              <w:t>Developed multiple Light</w:t>
            </w:r>
            <w:r>
              <w:rPr>
                <w:sz w:val="24"/>
                <w:szCs w:val="24"/>
              </w:rPr>
              <w:t>ning components and implemented access control for all standard and custom object data.</w:t>
            </w:r>
          </w:p>
          <w:p w:rsidR="00B61CA0" w:rsidRDefault="00531810" w:rsidP="00D42B8A">
            <w:pPr>
              <w:pStyle w:val="BodyTex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Using Workspace </w:t>
            </w:r>
            <w:proofErr w:type="spellStart"/>
            <w:r>
              <w:rPr>
                <w:sz w:val="24"/>
                <w:szCs w:val="24"/>
              </w:rPr>
              <w:t>Api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61CA0">
              <w:rPr>
                <w:sz w:val="24"/>
                <w:szCs w:val="24"/>
              </w:rPr>
              <w:t xml:space="preserve">feature </w:t>
            </w:r>
            <w:r>
              <w:rPr>
                <w:sz w:val="24"/>
                <w:szCs w:val="24"/>
              </w:rPr>
              <w:t xml:space="preserve">implemented </w:t>
            </w:r>
            <w:r w:rsidR="00190843">
              <w:rPr>
                <w:sz w:val="24"/>
                <w:szCs w:val="24"/>
              </w:rPr>
              <w:t xml:space="preserve">dynamic </w:t>
            </w:r>
            <w:r>
              <w:rPr>
                <w:sz w:val="24"/>
                <w:szCs w:val="24"/>
              </w:rPr>
              <w:t>Tab’s creation and Focusing.</w:t>
            </w:r>
          </w:p>
          <w:p w:rsidR="00B61CA0" w:rsidRDefault="00B61CA0" w:rsidP="00D42B8A">
            <w:pPr>
              <w:pStyle w:val="BodyTex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Implemented </w:t>
            </w:r>
            <w:proofErr w:type="spellStart"/>
            <w:r>
              <w:rPr>
                <w:sz w:val="24"/>
                <w:szCs w:val="24"/>
              </w:rPr>
              <w:t>UtilityBar</w:t>
            </w:r>
            <w:proofErr w:type="spellEnd"/>
            <w:r>
              <w:rPr>
                <w:sz w:val="24"/>
                <w:szCs w:val="24"/>
              </w:rPr>
              <w:t xml:space="preserve"> Notifications for new chat&amp; new message arrival.</w:t>
            </w:r>
          </w:p>
          <w:p w:rsidR="00531810" w:rsidRDefault="00D42B8A" w:rsidP="00531810">
            <w:pPr>
              <w:pStyle w:val="BodyTex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A6B61">
              <w:rPr>
                <w:sz w:val="24"/>
                <w:szCs w:val="24"/>
              </w:rPr>
              <w:t>Followed AGILE methodology as a practice that promotes continuous iteration of development and testing throughout the software development lifecycle of the project.</w:t>
            </w:r>
          </w:p>
          <w:p w:rsidR="00190843" w:rsidRDefault="00190843" w:rsidP="00531810">
            <w:pPr>
              <w:pStyle w:val="BodyTex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Created Managed &amp; </w:t>
            </w:r>
            <w:proofErr w:type="spellStart"/>
            <w:r>
              <w:rPr>
                <w:sz w:val="24"/>
                <w:szCs w:val="24"/>
              </w:rPr>
              <w:t>UnManaged</w:t>
            </w:r>
            <w:proofErr w:type="spellEnd"/>
            <w:r>
              <w:rPr>
                <w:sz w:val="24"/>
                <w:szCs w:val="24"/>
              </w:rPr>
              <w:t xml:space="preserve"> packages for lightning components and submitted for security review.</w:t>
            </w:r>
          </w:p>
          <w:p w:rsidR="00190843" w:rsidRDefault="00190843" w:rsidP="00531810">
            <w:pPr>
              <w:pStyle w:val="BodyTex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Installed Packages in scratch orgs.</w:t>
            </w:r>
          </w:p>
          <w:p w:rsidR="00190843" w:rsidRDefault="00190843" w:rsidP="00531810">
            <w:pPr>
              <w:pStyle w:val="BodyTex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Worked on loading URL’s from </w:t>
            </w:r>
            <w:proofErr w:type="spellStart"/>
            <w:r>
              <w:rPr>
                <w:sz w:val="24"/>
                <w:szCs w:val="24"/>
              </w:rPr>
              <w:t>Iframe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00AEB" w:rsidRDefault="00100AEB" w:rsidP="00100AEB">
            <w:pPr>
              <w:pStyle w:val="BodyText"/>
              <w:ind w:left="360"/>
              <w:rPr>
                <w:sz w:val="24"/>
                <w:szCs w:val="24"/>
              </w:rPr>
            </w:pPr>
          </w:p>
          <w:p w:rsidR="00100AEB" w:rsidRPr="00445DB3" w:rsidRDefault="00100AEB" w:rsidP="00100AEB">
            <w:pPr>
              <w:rPr>
                <w:rFonts w:asciiTheme="majorHAnsi" w:eastAsiaTheme="majorEastAsia" w:hAnsiTheme="majorHAnsi" w:cstheme="majorBidi"/>
                <w:b/>
                <w:bCs/>
                <w:w w:val="110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w w:val="110"/>
                <w:sz w:val="26"/>
                <w:szCs w:val="26"/>
              </w:rPr>
              <w:t>MINDTREE</w:t>
            </w:r>
            <w:r w:rsidR="00B757D1">
              <w:rPr>
                <w:rFonts w:asciiTheme="majorHAnsi" w:eastAsiaTheme="majorEastAsia" w:hAnsiTheme="majorHAnsi" w:cstheme="majorBidi"/>
                <w:b/>
                <w:bCs/>
                <w:w w:val="110"/>
                <w:sz w:val="26"/>
                <w:szCs w:val="26"/>
              </w:rPr>
              <w:t>(</w:t>
            </w:r>
            <w:proofErr w:type="spellStart"/>
            <w:r w:rsidR="00B757D1">
              <w:rPr>
                <w:rFonts w:asciiTheme="majorHAnsi" w:eastAsiaTheme="majorEastAsia" w:hAnsiTheme="majorHAnsi" w:cstheme="majorBidi"/>
                <w:b/>
                <w:bCs/>
                <w:w w:val="110"/>
                <w:sz w:val="26"/>
                <w:szCs w:val="26"/>
              </w:rPr>
              <w:t>Etios</w:t>
            </w:r>
            <w:proofErr w:type="spellEnd"/>
            <w:r w:rsidR="00B757D1">
              <w:rPr>
                <w:rFonts w:asciiTheme="majorHAnsi" w:eastAsiaTheme="majorEastAsia" w:hAnsiTheme="majorHAnsi" w:cstheme="majorBidi"/>
                <w:b/>
                <w:bCs/>
                <w:w w:val="110"/>
                <w:sz w:val="26"/>
                <w:szCs w:val="26"/>
              </w:rPr>
              <w:t xml:space="preserve"> Consulting)</w:t>
            </w:r>
          </w:p>
          <w:p w:rsidR="00100AEB" w:rsidRDefault="00100AEB" w:rsidP="00100AEB">
            <w:pPr>
              <w:pStyle w:val="Heading2"/>
              <w:rPr>
                <w:rFonts w:asciiTheme="majorHAnsi" w:eastAsiaTheme="majorEastAsia" w:hAnsiTheme="majorHAnsi" w:cstheme="majorBidi"/>
                <w:bCs/>
                <w:color w:val="auto"/>
                <w:w w:val="110"/>
                <w:kern w:val="0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color w:val="auto"/>
                <w:w w:val="110"/>
                <w:kern w:val="0"/>
                <w:sz w:val="26"/>
                <w:szCs w:val="26"/>
              </w:rPr>
              <w:t>Software Engineer         08/2016</w:t>
            </w:r>
            <w:r w:rsidRPr="00DF1C1D">
              <w:rPr>
                <w:rFonts w:asciiTheme="majorHAnsi" w:eastAsiaTheme="majorEastAsia" w:hAnsiTheme="majorHAnsi" w:cstheme="majorBidi"/>
                <w:bCs/>
                <w:color w:val="auto"/>
                <w:w w:val="110"/>
                <w:kern w:val="0"/>
                <w:sz w:val="26"/>
                <w:szCs w:val="26"/>
              </w:rPr>
              <w:t xml:space="preserve"> – </w:t>
            </w:r>
            <w:r>
              <w:rPr>
                <w:rFonts w:asciiTheme="majorHAnsi" w:eastAsiaTheme="majorEastAsia" w:hAnsiTheme="majorHAnsi" w:cstheme="majorBidi"/>
                <w:bCs/>
                <w:color w:val="auto"/>
                <w:w w:val="110"/>
                <w:kern w:val="0"/>
                <w:sz w:val="26"/>
                <w:szCs w:val="26"/>
              </w:rPr>
              <w:t>02/2020</w:t>
            </w:r>
          </w:p>
          <w:p w:rsidR="00100AEB" w:rsidRPr="00531810" w:rsidRDefault="00100AEB" w:rsidP="00100AEB">
            <w:pPr>
              <w:pStyle w:val="BodyText"/>
              <w:ind w:left="360"/>
              <w:rPr>
                <w:sz w:val="24"/>
                <w:szCs w:val="24"/>
              </w:rPr>
            </w:pPr>
          </w:p>
          <w:p w:rsidR="00B91300" w:rsidRDefault="00B91300" w:rsidP="0080684A">
            <w:pPr>
              <w:pStyle w:val="BodyText"/>
              <w:rPr>
                <w:w w:val="110"/>
              </w:rPr>
            </w:pPr>
          </w:p>
          <w:p w:rsidR="009347BE" w:rsidRPr="009347BE" w:rsidRDefault="009347BE" w:rsidP="009347BE">
            <w:pPr>
              <w:rPr>
                <w:rFonts w:asciiTheme="majorHAnsi" w:eastAsiaTheme="majorEastAsia" w:hAnsiTheme="majorHAnsi" w:cstheme="majorBidi"/>
                <w:b/>
                <w:bCs/>
                <w:w w:val="110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w w:val="110"/>
                <w:sz w:val="26"/>
                <w:szCs w:val="26"/>
              </w:rPr>
              <w:t>UL MARKETING APPS</w:t>
            </w:r>
          </w:p>
          <w:p w:rsidR="009347BE" w:rsidRDefault="009347BE" w:rsidP="009347BE">
            <w:pPr>
              <w:pStyle w:val="Heading2"/>
              <w:spacing w:before="158"/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</w:pPr>
            <w:r w:rsidRPr="004E7146">
              <w:rPr>
                <w:rFonts w:ascii="Calibri" w:eastAsiaTheme="majorEastAsia" w:hAnsi="Calibri" w:cs="Calibri"/>
                <w:b/>
                <w:bCs/>
                <w:color w:val="auto"/>
                <w:w w:val="110"/>
                <w:kern w:val="0"/>
                <w:sz w:val="26"/>
                <w:szCs w:val="26"/>
              </w:rPr>
              <w:t>Client</w:t>
            </w:r>
            <w:r>
              <w:rPr>
                <w:rFonts w:asciiTheme="majorHAnsi" w:eastAsiaTheme="majorEastAsia" w:hAnsiTheme="majorHAnsi" w:cstheme="majorBidi"/>
                <w:bCs/>
                <w:color w:val="auto"/>
                <w:w w:val="110"/>
                <w:kern w:val="0"/>
                <w:sz w:val="26"/>
                <w:szCs w:val="26"/>
              </w:rPr>
              <w:t xml:space="preserve">     : </w:t>
            </w:r>
            <w:proofErr w:type="gramStart"/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Unilever</w:t>
            </w:r>
            <w:r w:rsidR="000F41EE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(</w:t>
            </w:r>
            <w:proofErr w:type="gramEnd"/>
            <w:r w:rsidR="000F41EE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UK)</w:t>
            </w:r>
          </w:p>
          <w:p w:rsidR="009347BE" w:rsidRDefault="009347BE" w:rsidP="009347BE">
            <w:pPr>
              <w:pStyle w:val="Heading2"/>
              <w:spacing w:before="158"/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</w:pPr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</w:t>
            </w:r>
            <w:r w:rsidRPr="00FA0549">
              <w:rPr>
                <w:rFonts w:ascii="Calibri" w:eastAsiaTheme="majorEastAsia" w:hAnsi="Calibri" w:cs="Calibri"/>
                <w:b/>
                <w:bCs/>
                <w:color w:val="auto"/>
                <w:w w:val="110"/>
                <w:kern w:val="0"/>
                <w:sz w:val="26"/>
                <w:szCs w:val="26"/>
              </w:rPr>
              <w:t>Duration</w:t>
            </w:r>
            <w:r w:rsidR="0000569B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: </w:t>
            </w:r>
            <w:r w:rsidR="005702C0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MARCH </w:t>
            </w:r>
            <w:r w:rsidR="0000569B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2018</w:t>
            </w:r>
            <w:r w:rsidR="005702C0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to FEB 2020</w:t>
            </w:r>
          </w:p>
          <w:p w:rsidR="009347BE" w:rsidRDefault="009347BE" w:rsidP="009347BE">
            <w:pPr>
              <w:pStyle w:val="Heading2"/>
              <w:spacing w:before="158"/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</w:pPr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</w:t>
            </w:r>
            <w:r w:rsidRPr="00586E85">
              <w:rPr>
                <w:rFonts w:ascii="Calibri" w:eastAsiaTheme="majorEastAsia" w:hAnsi="Calibri" w:cs="Calibri"/>
                <w:b/>
                <w:bCs/>
                <w:color w:val="auto"/>
                <w:w w:val="110"/>
                <w:kern w:val="0"/>
                <w:sz w:val="26"/>
                <w:szCs w:val="26"/>
              </w:rPr>
              <w:t>Role</w:t>
            </w:r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       : Developer</w:t>
            </w:r>
          </w:p>
          <w:p w:rsidR="009020B7" w:rsidRDefault="009347BE" w:rsidP="0000569B">
            <w:pPr>
              <w:pStyle w:val="Heading2"/>
              <w:spacing w:before="158"/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</w:pPr>
            <w:r w:rsidRPr="00586E85">
              <w:rPr>
                <w:rFonts w:ascii="Calibri" w:eastAsiaTheme="majorEastAsia" w:hAnsi="Calibri" w:cs="Calibri"/>
                <w:b/>
                <w:bCs/>
                <w:color w:val="auto"/>
                <w:w w:val="110"/>
                <w:kern w:val="0"/>
                <w:sz w:val="26"/>
                <w:szCs w:val="26"/>
              </w:rPr>
              <w:t>Skillset</w:t>
            </w:r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   </w:t>
            </w:r>
            <w:r w:rsidR="005B53C6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: </w:t>
            </w:r>
            <w:proofErr w:type="spellStart"/>
            <w:r w:rsidR="005B53C6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Lightning</w:t>
            </w:r>
            <w:proofErr w:type="gramStart"/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,Configur</w:t>
            </w:r>
            <w:r w:rsidR="005B53C6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ation,Apex</w:t>
            </w:r>
            <w:proofErr w:type="spellEnd"/>
            <w:proofErr w:type="gramEnd"/>
            <w:r w:rsidR="005B53C6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</w:t>
            </w:r>
            <w:proofErr w:type="spellStart"/>
            <w:r w:rsidR="005B53C6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coding</w:t>
            </w:r>
            <w:r w:rsidR="003621CC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,Rest</w:t>
            </w:r>
            <w:proofErr w:type="spellEnd"/>
            <w:r w:rsidR="003621CC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</w:t>
            </w:r>
            <w:proofErr w:type="spellStart"/>
            <w:r w:rsidR="003621CC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Api</w:t>
            </w:r>
            <w:proofErr w:type="spellEnd"/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</w:t>
            </w:r>
          </w:p>
          <w:p w:rsidR="00B926E0" w:rsidRPr="00B926E0" w:rsidRDefault="00B926E0" w:rsidP="00B926E0">
            <w:pPr>
              <w:rPr>
                <w:rFonts w:eastAsiaTheme="majorEastAsia"/>
              </w:rPr>
            </w:pPr>
            <w:r w:rsidRPr="00B926E0">
              <w:rPr>
                <w:rFonts w:eastAsiaTheme="majorEastAsia"/>
                <w:b/>
              </w:rPr>
              <w:t>Cloud</w:t>
            </w:r>
            <w:r>
              <w:rPr>
                <w:rFonts w:eastAsiaTheme="majorEastAsia"/>
              </w:rPr>
              <w:t xml:space="preserve">        : Sales Cloud</w:t>
            </w:r>
          </w:p>
          <w:p w:rsidR="0000569B" w:rsidRPr="0000569B" w:rsidRDefault="009347BE" w:rsidP="0000569B">
            <w:pPr>
              <w:pStyle w:val="Heading2"/>
              <w:spacing w:before="158"/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</w:pPr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                                                 </w:t>
            </w:r>
          </w:p>
          <w:p w:rsidR="009347BE" w:rsidRDefault="0000569B" w:rsidP="0000569B">
            <w:pPr>
              <w:pStyle w:val="BodyTex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F1C1D">
              <w:rPr>
                <w:sz w:val="24"/>
                <w:szCs w:val="24"/>
              </w:rPr>
              <w:t>Developed multiple Light</w:t>
            </w:r>
            <w:r>
              <w:rPr>
                <w:sz w:val="24"/>
                <w:szCs w:val="24"/>
              </w:rPr>
              <w:t>ning components and implemented access control for all standard and custom object data.</w:t>
            </w:r>
          </w:p>
          <w:p w:rsidR="00531810" w:rsidRDefault="00531810" w:rsidP="0000569B">
            <w:pPr>
              <w:pStyle w:val="BodyTex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75883">
              <w:rPr>
                <w:sz w:val="24"/>
                <w:szCs w:val="24"/>
              </w:rPr>
              <w:t>Working closely with business user to understand their requirements and suggesting solutions to solve their problems</w:t>
            </w:r>
            <w:r>
              <w:rPr>
                <w:sz w:val="24"/>
                <w:szCs w:val="24"/>
              </w:rPr>
              <w:t>.</w:t>
            </w:r>
          </w:p>
          <w:p w:rsidR="00E36B9F" w:rsidRPr="0000569B" w:rsidRDefault="00E36B9F" w:rsidP="0000569B">
            <w:pPr>
              <w:pStyle w:val="BodyTex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F1C1D">
              <w:rPr>
                <w:sz w:val="24"/>
                <w:szCs w:val="24"/>
              </w:rPr>
              <w:lastRenderedPageBreak/>
              <w:t>Worke</w:t>
            </w:r>
            <w:r>
              <w:rPr>
                <w:sz w:val="24"/>
                <w:szCs w:val="24"/>
              </w:rPr>
              <w:t>d on Deployment using GIT and</w:t>
            </w:r>
            <w:r w:rsidRPr="00DF1C1D">
              <w:rPr>
                <w:sz w:val="24"/>
                <w:szCs w:val="24"/>
              </w:rPr>
              <w:t xml:space="preserve"> Jenkins.</w:t>
            </w:r>
          </w:p>
          <w:p w:rsidR="009347BE" w:rsidRDefault="009347BE" w:rsidP="009347BE">
            <w:pPr>
              <w:rPr>
                <w:rFonts w:asciiTheme="majorHAnsi" w:eastAsiaTheme="majorEastAsia" w:hAnsiTheme="majorHAnsi" w:cstheme="majorBidi"/>
                <w:b/>
                <w:bCs/>
                <w:w w:val="11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4DF7C5" wp14:editId="6327366D">
                      <wp:simplePos x="0" y="0"/>
                      <wp:positionH relativeFrom="column">
                        <wp:posOffset>7093585</wp:posOffset>
                      </wp:positionH>
                      <wp:positionV relativeFrom="paragraph">
                        <wp:posOffset>215265</wp:posOffset>
                      </wp:positionV>
                      <wp:extent cx="45085" cy="45085"/>
                      <wp:effectExtent l="6985" t="6985" r="5080" b="50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08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7BE" w:rsidRDefault="009347BE" w:rsidP="009347B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9347BE" w:rsidRDefault="009347BE" w:rsidP="009347B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 </w:t>
                                  </w:r>
                                </w:p>
                                <w:p w:rsidR="009347BE" w:rsidRDefault="009347BE" w:rsidP="009347B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9347BE" w:rsidRDefault="009347BE" w:rsidP="009347B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D4DF7C5" id="Rectangle 2" o:spid="_x0000_s1026" style="position:absolute;margin-left:558.55pt;margin-top:16.95pt;width:3.55pt;height:3.5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" fillcolor="gray">
                      <v:fill opacity="32896f"/>
                      <v:textbox>
                        <w:txbxContent>
                          <w:p w:rsidR="009347BE" w:rsidRDefault="009347BE" w:rsidP="009347B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9347BE" w:rsidRDefault="009347BE" w:rsidP="009347B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:rsidR="009347BE" w:rsidRDefault="009347BE" w:rsidP="009347B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9347BE" w:rsidRDefault="009347BE" w:rsidP="009347B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4B33" w:rsidRPr="00B27274" w:rsidRDefault="00152076" w:rsidP="00B27274">
            <w:pPr>
              <w:rPr>
                <w:rFonts w:asciiTheme="majorHAnsi" w:eastAsiaTheme="majorEastAsia" w:hAnsiTheme="majorHAnsi" w:cstheme="majorBidi"/>
                <w:b/>
                <w:bCs/>
                <w:w w:val="110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w w:val="110"/>
                <w:sz w:val="26"/>
                <w:szCs w:val="26"/>
              </w:rPr>
              <w:t>RCI INSURA</w:t>
            </w:r>
            <w:r w:rsidR="00174F4E">
              <w:rPr>
                <w:rFonts w:asciiTheme="majorHAnsi" w:eastAsiaTheme="majorEastAsia" w:hAnsiTheme="majorHAnsi" w:cstheme="majorBidi"/>
                <w:b/>
                <w:bCs/>
                <w:w w:val="110"/>
                <w:sz w:val="26"/>
                <w:szCs w:val="26"/>
              </w:rPr>
              <w:t>NCE</w:t>
            </w:r>
          </w:p>
          <w:p w:rsidR="00FA0549" w:rsidRDefault="00174F4E" w:rsidP="00FA0549">
            <w:pPr>
              <w:pStyle w:val="Heading2"/>
              <w:spacing w:before="158"/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color w:val="auto"/>
                <w:w w:val="110"/>
                <w:kern w:val="0"/>
                <w:sz w:val="26"/>
                <w:szCs w:val="26"/>
              </w:rPr>
              <w:t xml:space="preserve"> </w:t>
            </w:r>
            <w:r w:rsidRPr="004E7146">
              <w:rPr>
                <w:rFonts w:ascii="Calibri" w:eastAsiaTheme="majorEastAsia" w:hAnsi="Calibri" w:cs="Calibri"/>
                <w:b/>
                <w:bCs/>
                <w:color w:val="auto"/>
                <w:w w:val="110"/>
                <w:kern w:val="0"/>
                <w:sz w:val="26"/>
                <w:szCs w:val="26"/>
              </w:rPr>
              <w:t>Client</w:t>
            </w:r>
            <w:r>
              <w:rPr>
                <w:rFonts w:asciiTheme="majorHAnsi" w:eastAsiaTheme="majorEastAsia" w:hAnsiTheme="majorHAnsi" w:cstheme="majorBidi"/>
                <w:bCs/>
                <w:color w:val="auto"/>
                <w:w w:val="110"/>
                <w:kern w:val="0"/>
                <w:sz w:val="26"/>
                <w:szCs w:val="26"/>
              </w:rPr>
              <w:t xml:space="preserve">  </w:t>
            </w:r>
            <w:r w:rsidR="00586E85">
              <w:rPr>
                <w:rFonts w:asciiTheme="majorHAnsi" w:eastAsiaTheme="majorEastAsia" w:hAnsiTheme="majorHAnsi" w:cstheme="majorBidi"/>
                <w:bCs/>
                <w:color w:val="auto"/>
                <w:w w:val="110"/>
                <w:kern w:val="0"/>
                <w:sz w:val="26"/>
                <w:szCs w:val="26"/>
              </w:rPr>
              <w:t xml:space="preserve">   </w:t>
            </w:r>
            <w:r>
              <w:rPr>
                <w:rFonts w:asciiTheme="majorHAnsi" w:eastAsiaTheme="majorEastAsia" w:hAnsiTheme="majorHAnsi" w:cstheme="majorBidi"/>
                <w:bCs/>
                <w:color w:val="auto"/>
                <w:w w:val="110"/>
                <w:kern w:val="0"/>
                <w:sz w:val="26"/>
                <w:szCs w:val="26"/>
              </w:rPr>
              <w:t xml:space="preserve">: </w:t>
            </w:r>
            <w:r w:rsidRPr="004E7146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Renault</w:t>
            </w:r>
            <w:r>
              <w:rPr>
                <w:rFonts w:asciiTheme="majorHAnsi" w:eastAsiaTheme="majorEastAsia" w:hAnsiTheme="majorHAnsi" w:cstheme="majorBidi"/>
                <w:bCs/>
                <w:color w:val="auto"/>
                <w:w w:val="110"/>
                <w:kern w:val="0"/>
                <w:sz w:val="26"/>
                <w:szCs w:val="26"/>
              </w:rPr>
              <w:t xml:space="preserve"> </w:t>
            </w:r>
            <w:r w:rsidRPr="004E7146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France</w:t>
            </w:r>
            <w:r w:rsidR="00FA0549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</w:t>
            </w:r>
          </w:p>
          <w:p w:rsidR="00586E85" w:rsidRDefault="00FA0549" w:rsidP="00586E85">
            <w:pPr>
              <w:pStyle w:val="Heading2"/>
              <w:spacing w:before="158"/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</w:pPr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</w:t>
            </w:r>
            <w:r w:rsidRPr="00FA0549">
              <w:rPr>
                <w:rFonts w:ascii="Calibri" w:eastAsiaTheme="majorEastAsia" w:hAnsi="Calibri" w:cs="Calibri"/>
                <w:b/>
                <w:bCs/>
                <w:color w:val="auto"/>
                <w:w w:val="110"/>
                <w:kern w:val="0"/>
                <w:sz w:val="26"/>
                <w:szCs w:val="26"/>
              </w:rPr>
              <w:t>Duration</w:t>
            </w:r>
            <w:r w:rsidR="00090B84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: </w:t>
            </w:r>
            <w:r w:rsidR="00BE1BCF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August</w:t>
            </w:r>
            <w:r w:rsidR="00F23C79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</w:t>
            </w:r>
            <w:r w:rsidR="00A85708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201</w:t>
            </w:r>
            <w:r w:rsidR="00090B84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6</w:t>
            </w:r>
            <w:r w:rsidR="0000569B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to </w:t>
            </w:r>
            <w:r w:rsidR="00090B84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JAN </w:t>
            </w:r>
            <w:r w:rsidR="0000569B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2018</w:t>
            </w:r>
          </w:p>
          <w:p w:rsidR="00586E85" w:rsidRDefault="00586E85" w:rsidP="00586E85">
            <w:pPr>
              <w:pStyle w:val="Heading2"/>
              <w:spacing w:before="158"/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</w:pPr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</w:t>
            </w:r>
            <w:r w:rsidRPr="00586E85">
              <w:rPr>
                <w:rFonts w:ascii="Calibri" w:eastAsiaTheme="majorEastAsia" w:hAnsi="Calibri" w:cs="Calibri"/>
                <w:b/>
                <w:bCs/>
                <w:color w:val="auto"/>
                <w:w w:val="110"/>
                <w:kern w:val="0"/>
                <w:sz w:val="26"/>
                <w:szCs w:val="26"/>
              </w:rPr>
              <w:t>Role</w:t>
            </w:r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       : Developer/Admin </w:t>
            </w:r>
          </w:p>
          <w:p w:rsidR="00A34B33" w:rsidRDefault="00586E85" w:rsidP="00586E85">
            <w:pPr>
              <w:pStyle w:val="Heading2"/>
              <w:spacing w:before="158"/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</w:pPr>
            <w:r w:rsidRPr="00586E85">
              <w:rPr>
                <w:rFonts w:ascii="Calibri" w:eastAsiaTheme="majorEastAsia" w:hAnsi="Calibri" w:cs="Calibri"/>
                <w:b/>
                <w:bCs/>
                <w:color w:val="auto"/>
                <w:w w:val="110"/>
                <w:kern w:val="0"/>
                <w:sz w:val="26"/>
                <w:szCs w:val="26"/>
              </w:rPr>
              <w:t>Skillset</w:t>
            </w:r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</w:t>
            </w:r>
            <w:r w:rsidR="008A77E3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</w:t>
            </w:r>
            <w:r w:rsidR="00F94DA2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 </w:t>
            </w:r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Salesforce.com</w:t>
            </w:r>
            <w:proofErr w:type="gramStart"/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,Configuration,Apex</w:t>
            </w:r>
            <w:proofErr w:type="spellEnd"/>
            <w:proofErr w:type="gramEnd"/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coding,Apex</w:t>
            </w:r>
            <w:proofErr w:type="spellEnd"/>
            <w:r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     </w:t>
            </w:r>
            <w:r w:rsidR="000D5B80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    </w:t>
            </w:r>
            <w:r w:rsidR="00D61323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 xml:space="preserve">      </w:t>
            </w:r>
            <w:r w:rsidR="00531810">
              <w:rPr>
                <w:rFonts w:ascii="Calibri" w:eastAsiaTheme="majorEastAsia" w:hAnsi="Calibri" w:cs="Calibri"/>
                <w:bCs/>
                <w:color w:val="auto"/>
                <w:w w:val="110"/>
                <w:kern w:val="0"/>
                <w:sz w:val="26"/>
                <w:szCs w:val="26"/>
              </w:rPr>
              <w:t>Triggers</w:t>
            </w:r>
          </w:p>
          <w:p w:rsidR="00586E85" w:rsidRPr="00586E85" w:rsidRDefault="00586E85" w:rsidP="00586E85"/>
          <w:p w:rsidR="00A34B33" w:rsidRPr="00174F4E" w:rsidRDefault="00174F4E" w:rsidP="002E7DCB">
            <w:pPr>
              <w:pStyle w:val="BodyTex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Created custom objects and also worked on Standard objects</w:t>
            </w:r>
          </w:p>
          <w:p w:rsidR="00A34B33" w:rsidRDefault="00595D45" w:rsidP="002E7DCB">
            <w:pPr>
              <w:pStyle w:val="BodyTex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Modiﬁed </w:t>
            </w:r>
            <w:r w:rsidR="00A34B33" w:rsidRPr="00B207C3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design approach</w:t>
            </w:r>
            <w:r w:rsidR="00A34B33" w:rsidRPr="00B207C3">
              <w:rPr>
                <w:sz w:val="24"/>
                <w:szCs w:val="24"/>
              </w:rPr>
              <w:t xml:space="preserve"> and </w:t>
            </w:r>
            <w:r>
              <w:rPr>
                <w:sz w:val="24"/>
                <w:szCs w:val="24"/>
              </w:rPr>
              <w:t xml:space="preserve">apex </w:t>
            </w:r>
            <w:r w:rsidR="00A34B33" w:rsidRPr="00B207C3">
              <w:rPr>
                <w:sz w:val="24"/>
                <w:szCs w:val="24"/>
              </w:rPr>
              <w:t>code to implement apex and platform best practices</w:t>
            </w:r>
            <w:r w:rsidR="00B1166B">
              <w:rPr>
                <w:sz w:val="24"/>
                <w:szCs w:val="24"/>
              </w:rPr>
              <w:t>.</w:t>
            </w:r>
          </w:p>
          <w:p w:rsidR="00B1166B" w:rsidRDefault="00504342" w:rsidP="002E7DCB">
            <w:pPr>
              <w:pStyle w:val="BodyTex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Interacted </w:t>
            </w:r>
            <w:r w:rsidR="00174F4E" w:rsidRPr="00504342">
              <w:rPr>
                <w:sz w:val="24"/>
                <w:szCs w:val="24"/>
              </w:rPr>
              <w:t>with various business user groups gather the requirements for Salesforce Implementation and documented the requirements</w:t>
            </w:r>
            <w:r w:rsidR="00B1166B">
              <w:rPr>
                <w:sz w:val="24"/>
                <w:szCs w:val="24"/>
              </w:rPr>
              <w:t>.</w:t>
            </w:r>
          </w:p>
          <w:p w:rsidR="00B1166B" w:rsidRPr="00B1166B" w:rsidRDefault="00B1166B" w:rsidP="002E7DCB">
            <w:pPr>
              <w:pStyle w:val="BodyTex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1166B">
              <w:rPr>
                <w:rFonts w:cs="Arial"/>
                <w:sz w:val="24"/>
                <w:szCs w:val="24"/>
              </w:rPr>
              <w:t>Developed Apex classes and Triggers to support the custom functionality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:rsidR="00042634" w:rsidRPr="0054173F" w:rsidRDefault="00B1166B" w:rsidP="0054173F">
            <w:pPr>
              <w:pStyle w:val="BodyTex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1166B">
              <w:rPr>
                <w:rFonts w:cs="Arial"/>
                <w:sz w:val="24"/>
                <w:szCs w:val="24"/>
              </w:rPr>
              <w:t>Created Lightning Componen</w:t>
            </w:r>
            <w:r w:rsidR="0054173F">
              <w:rPr>
                <w:rFonts w:cs="Arial"/>
                <w:sz w:val="24"/>
                <w:szCs w:val="24"/>
              </w:rPr>
              <w:t>ts</w:t>
            </w:r>
          </w:p>
          <w:p w:rsidR="00A67441" w:rsidRPr="00A67441" w:rsidRDefault="00A67441" w:rsidP="00A67441"/>
          <w:p w:rsidR="00CF3283" w:rsidRPr="00CF3283" w:rsidRDefault="00CF3283" w:rsidP="00531810">
            <w:pPr>
              <w:pStyle w:val="BodyText"/>
              <w:ind w:left="360"/>
              <w:rPr>
                <w:sz w:val="24"/>
                <w:szCs w:val="24"/>
              </w:rPr>
            </w:pPr>
          </w:p>
          <w:p w:rsidR="002E7DCB" w:rsidRPr="002E7DCB" w:rsidRDefault="002E7DCB" w:rsidP="005B53C6">
            <w:pPr>
              <w:pStyle w:val="BodyText"/>
              <w:ind w:left="360"/>
              <w:rPr>
                <w:sz w:val="24"/>
                <w:szCs w:val="24"/>
              </w:rPr>
            </w:pPr>
          </w:p>
          <w:p w:rsidR="002E7DCB" w:rsidRPr="002E7DCB" w:rsidRDefault="002E7DCB" w:rsidP="002E7DCB">
            <w:pPr>
              <w:rPr>
                <w:rFonts w:eastAsiaTheme="majorEastAsia"/>
              </w:rPr>
            </w:pPr>
          </w:p>
          <w:p w:rsidR="008D21D6" w:rsidRPr="006E633E" w:rsidRDefault="008D21D6" w:rsidP="008D21D6">
            <w:pPr>
              <w:pStyle w:val="BodyText"/>
              <w:ind w:left="36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A34B33" w:rsidRDefault="00A34B33" w:rsidP="00A34B33"/>
          <w:p w:rsidR="00A34B33" w:rsidRPr="00634734" w:rsidRDefault="00A34B33" w:rsidP="00A34B33">
            <w:pPr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sz w:val="26"/>
                <w:szCs w:val="26"/>
                <w:u w:val="single"/>
              </w:rPr>
            </w:pPr>
          </w:p>
          <w:p w:rsidR="00A34B33" w:rsidRPr="00634734" w:rsidRDefault="00A34B33" w:rsidP="00A34B33">
            <w:pPr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sz w:val="26"/>
                <w:szCs w:val="26"/>
                <w:u w:val="single"/>
              </w:rPr>
            </w:pPr>
            <w:r w:rsidRPr="00634734"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sz w:val="26"/>
                <w:szCs w:val="26"/>
                <w:u w:val="single"/>
              </w:rPr>
              <w:t>Skills Summary</w:t>
            </w:r>
          </w:p>
          <w:p w:rsidR="00A34B33" w:rsidRPr="00A53163" w:rsidRDefault="00A34B33" w:rsidP="00A53163">
            <w:pPr>
              <w:jc w:val="both"/>
              <w:rPr>
                <w:sz w:val="28"/>
                <w:szCs w:val="28"/>
              </w:rPr>
            </w:pPr>
          </w:p>
          <w:p w:rsidR="00A34B33" w:rsidRDefault="000508FC" w:rsidP="00A34B33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Apex</w:t>
            </w:r>
          </w:p>
          <w:p w:rsidR="003A4778" w:rsidRDefault="003A4778" w:rsidP="00A34B33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Triggers</w:t>
            </w:r>
          </w:p>
          <w:p w:rsidR="003A4778" w:rsidRDefault="003A4778" w:rsidP="00A34B33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Soql</w:t>
            </w:r>
            <w:proofErr w:type="spellEnd"/>
          </w:p>
          <w:p w:rsidR="003A4778" w:rsidRDefault="003A4778" w:rsidP="00A34B33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Batch </w:t>
            </w:r>
            <w:proofErr w:type="spellStart"/>
            <w:r>
              <w:rPr>
                <w:sz w:val="28"/>
                <w:szCs w:val="28"/>
              </w:rPr>
              <w:t>Apex,Schedule</w:t>
            </w:r>
            <w:proofErr w:type="spellEnd"/>
            <w:r>
              <w:rPr>
                <w:sz w:val="28"/>
                <w:szCs w:val="28"/>
              </w:rPr>
              <w:t xml:space="preserve"> Apex</w:t>
            </w:r>
          </w:p>
          <w:p w:rsidR="003A4778" w:rsidRDefault="003A4778" w:rsidP="00A34B33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Future Methods</w:t>
            </w:r>
          </w:p>
          <w:p w:rsidR="00A53163" w:rsidRPr="00BE0BB0" w:rsidRDefault="008E1C39" w:rsidP="00BE0BB0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A34B33" w:rsidRPr="00634734">
              <w:rPr>
                <w:sz w:val="28"/>
                <w:szCs w:val="28"/>
              </w:rPr>
              <w:t xml:space="preserve">ightning </w:t>
            </w:r>
            <w:r>
              <w:rPr>
                <w:sz w:val="28"/>
                <w:szCs w:val="28"/>
              </w:rPr>
              <w:t>component</w:t>
            </w:r>
          </w:p>
          <w:p w:rsidR="00A34B33" w:rsidRDefault="00A53163" w:rsidP="00A53163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Process Builder/Workflow</w:t>
            </w:r>
          </w:p>
          <w:p w:rsidR="00A53163" w:rsidRPr="00A53163" w:rsidRDefault="00A53163" w:rsidP="00A53163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Profiles/Objects</w:t>
            </w:r>
          </w:p>
          <w:p w:rsidR="00A34B33" w:rsidRPr="00D532BC" w:rsidRDefault="00A91250" w:rsidP="00D532BC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HTML, </w:t>
            </w:r>
            <w:proofErr w:type="spellStart"/>
            <w:r>
              <w:rPr>
                <w:sz w:val="28"/>
                <w:szCs w:val="28"/>
              </w:rPr>
              <w:t>Javascript,CSS,XML</w:t>
            </w:r>
            <w:proofErr w:type="spellEnd"/>
          </w:p>
          <w:p w:rsidR="008C0191" w:rsidRPr="00A53163" w:rsidRDefault="008C0191" w:rsidP="00A53163">
            <w:pPr>
              <w:pStyle w:val="ListParagraph"/>
              <w:ind w:left="852"/>
              <w:rPr>
                <w:sz w:val="28"/>
                <w:szCs w:val="28"/>
              </w:rPr>
            </w:pPr>
          </w:p>
          <w:p w:rsidR="00D2099F" w:rsidRPr="00A34B33" w:rsidRDefault="00D2099F" w:rsidP="003C28FD">
            <w:pPr>
              <w:pStyle w:val="ListParagraph"/>
              <w:ind w:left="852"/>
              <w:rPr>
                <w:sz w:val="28"/>
                <w:szCs w:val="28"/>
              </w:rPr>
            </w:pPr>
          </w:p>
          <w:p w:rsidR="00AF327F" w:rsidRPr="008E1C39" w:rsidRDefault="00AF327F" w:rsidP="00A34B33">
            <w:pPr>
              <w:rPr>
                <w:sz w:val="28"/>
                <w:szCs w:val="28"/>
              </w:rPr>
            </w:pPr>
          </w:p>
          <w:p w:rsidR="00535AA5" w:rsidRPr="00D532BC" w:rsidRDefault="00535AA5" w:rsidP="00D532BC"/>
          <w:p w:rsidR="00A34B33" w:rsidRDefault="00A34B33" w:rsidP="00A34B33"/>
          <w:p w:rsidR="00A34B33" w:rsidRPr="00286D08" w:rsidRDefault="00A34B33" w:rsidP="00A34B33"/>
          <w:p w:rsidR="00351DEC" w:rsidRDefault="00351DEC" w:rsidP="00A34B33">
            <w:pPr>
              <w:spacing w:before="1"/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u w:val="single"/>
              </w:rPr>
            </w:pPr>
          </w:p>
          <w:p w:rsidR="00351DEC" w:rsidRDefault="00351DEC" w:rsidP="00A34B33">
            <w:pPr>
              <w:spacing w:before="1"/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u w:val="single"/>
              </w:rPr>
            </w:pPr>
          </w:p>
          <w:p w:rsidR="00351DEC" w:rsidRDefault="00351DEC" w:rsidP="00A34B33">
            <w:pPr>
              <w:spacing w:before="1"/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u w:val="single"/>
              </w:rPr>
            </w:pPr>
          </w:p>
          <w:p w:rsidR="00351DEC" w:rsidRDefault="00351DEC" w:rsidP="00A34B33">
            <w:pPr>
              <w:spacing w:before="1"/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u w:val="single"/>
              </w:rPr>
            </w:pPr>
          </w:p>
          <w:p w:rsidR="00351DEC" w:rsidRDefault="00351DEC" w:rsidP="00A34B33">
            <w:pPr>
              <w:spacing w:before="1"/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u w:val="single"/>
              </w:rPr>
            </w:pPr>
          </w:p>
          <w:p w:rsidR="00351DEC" w:rsidRDefault="00351DEC" w:rsidP="00A34B33">
            <w:pPr>
              <w:spacing w:before="1"/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u w:val="single"/>
              </w:rPr>
            </w:pPr>
          </w:p>
          <w:p w:rsidR="00DB5AFD" w:rsidRDefault="00DB5AFD" w:rsidP="00A34B33">
            <w:pPr>
              <w:spacing w:before="1"/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u w:val="single"/>
              </w:rPr>
            </w:pPr>
          </w:p>
          <w:p w:rsidR="00077FF8" w:rsidRDefault="00077FF8" w:rsidP="00A34B33">
            <w:pPr>
              <w:spacing w:before="1"/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u w:val="single"/>
              </w:rPr>
            </w:pPr>
          </w:p>
          <w:p w:rsidR="00C34446" w:rsidRDefault="00C34446" w:rsidP="00A34B33">
            <w:pPr>
              <w:spacing w:before="1"/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u w:val="single"/>
              </w:rPr>
            </w:pPr>
          </w:p>
          <w:p w:rsidR="00C34446" w:rsidRDefault="00C34446" w:rsidP="00A34B33">
            <w:pPr>
              <w:spacing w:before="1"/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u w:val="single"/>
              </w:rPr>
            </w:pPr>
          </w:p>
          <w:p w:rsidR="00C34446" w:rsidRDefault="00C34446" w:rsidP="00A34B33">
            <w:pPr>
              <w:spacing w:before="1"/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u w:val="single"/>
              </w:rPr>
            </w:pPr>
          </w:p>
          <w:p w:rsidR="00C34446" w:rsidRDefault="00C34446" w:rsidP="00A34B33">
            <w:pPr>
              <w:spacing w:before="1"/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u w:val="single"/>
              </w:rPr>
            </w:pPr>
          </w:p>
          <w:p w:rsidR="00A34B33" w:rsidRDefault="00A34B33" w:rsidP="00A34B33">
            <w:pPr>
              <w:spacing w:before="1"/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u w:val="single"/>
              </w:rPr>
            </w:pPr>
            <w:r w:rsidRPr="00286D08"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u w:val="single"/>
              </w:rPr>
              <w:t>EDUCATION</w:t>
            </w:r>
          </w:p>
          <w:p w:rsidR="005449F7" w:rsidRPr="00286D08" w:rsidRDefault="005449F7" w:rsidP="00A34B33">
            <w:pPr>
              <w:spacing w:before="1"/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u w:val="single"/>
              </w:rPr>
            </w:pPr>
          </w:p>
          <w:p w:rsidR="00A34B33" w:rsidRPr="00A34B33" w:rsidRDefault="00A34B33" w:rsidP="00A34B33">
            <w:pPr>
              <w:pStyle w:val="ListParagraph"/>
              <w:numPr>
                <w:ilvl w:val="0"/>
                <w:numId w:val="23"/>
              </w:numPr>
              <w:spacing w:before="1"/>
              <w:rPr>
                <w:sz w:val="28"/>
                <w:szCs w:val="28"/>
              </w:rPr>
            </w:pPr>
            <w:r w:rsidRPr="00A34B33">
              <w:rPr>
                <w:sz w:val="28"/>
                <w:szCs w:val="28"/>
              </w:rPr>
              <w:t>Bachelor of Technology</w:t>
            </w:r>
          </w:p>
          <w:p w:rsidR="00A34B33" w:rsidRPr="008344DD" w:rsidRDefault="00A34B33" w:rsidP="00A34B33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8344DD">
              <w:rPr>
                <w:sz w:val="28"/>
                <w:szCs w:val="28"/>
              </w:rPr>
              <w:t>Software Engineering</w:t>
            </w:r>
          </w:p>
          <w:p w:rsidR="00A34B33" w:rsidRPr="008344DD" w:rsidRDefault="00A34B33" w:rsidP="00A34B33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D532BC">
              <w:rPr>
                <w:sz w:val="28"/>
                <w:szCs w:val="28"/>
              </w:rPr>
              <w:t>JNTU University, A.P</w:t>
            </w:r>
          </w:p>
          <w:p w:rsidR="00A34B33" w:rsidRDefault="00A34B33" w:rsidP="00A34B33">
            <w:pPr>
              <w:spacing w:before="1"/>
              <w:rPr>
                <w:rFonts w:ascii="Trebuchet MS" w:hAnsi="Trebuchet MS" w:cs="Arial"/>
                <w:color w:val="0066CC"/>
                <w:w w:val="105"/>
                <w:kern w:val="32"/>
                <w:u w:val="single"/>
              </w:rPr>
            </w:pPr>
          </w:p>
          <w:p w:rsidR="00A34B33" w:rsidRDefault="00A34B33" w:rsidP="00A34B33">
            <w:pPr>
              <w:spacing w:before="1"/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u w:val="single"/>
              </w:rPr>
            </w:pPr>
            <w:r w:rsidRPr="00286D08"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u w:val="single"/>
              </w:rPr>
              <w:t>LANGUAGES</w:t>
            </w:r>
          </w:p>
          <w:p w:rsidR="00F174A6" w:rsidRPr="00286D08" w:rsidRDefault="00F174A6" w:rsidP="00A34B33">
            <w:pPr>
              <w:spacing w:before="1"/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u w:val="single"/>
              </w:rPr>
            </w:pPr>
          </w:p>
          <w:p w:rsidR="00A34B33" w:rsidRDefault="00A34B33" w:rsidP="00B27274">
            <w:pPr>
              <w:pStyle w:val="ListParagraph"/>
              <w:numPr>
                <w:ilvl w:val="0"/>
                <w:numId w:val="23"/>
              </w:numPr>
            </w:pPr>
            <w:r w:rsidRPr="00B27274">
              <w:rPr>
                <w:sz w:val="28"/>
                <w:szCs w:val="28"/>
              </w:rPr>
              <w:t>English ,</w:t>
            </w:r>
            <w:proofErr w:type="spellStart"/>
            <w:r w:rsidRPr="00B27274">
              <w:rPr>
                <w:sz w:val="28"/>
                <w:szCs w:val="28"/>
              </w:rPr>
              <w:t>Hindi</w:t>
            </w:r>
            <w:r w:rsidR="00174F4E">
              <w:rPr>
                <w:sz w:val="28"/>
                <w:szCs w:val="28"/>
              </w:rPr>
              <w:t>,Telugu</w:t>
            </w:r>
            <w:proofErr w:type="spellEnd"/>
          </w:p>
          <w:p w:rsidR="00A34B33" w:rsidRDefault="00A34B33" w:rsidP="00A34B33"/>
          <w:p w:rsidR="00A34B33" w:rsidRDefault="00A34B33" w:rsidP="00A34B33"/>
          <w:p w:rsidR="00A34B33" w:rsidRDefault="00A34B33" w:rsidP="00A34B33">
            <w:pPr>
              <w:spacing w:before="1"/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u w:val="single"/>
              </w:rPr>
            </w:pPr>
            <w:r w:rsidRPr="00286D08"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u w:val="single"/>
              </w:rPr>
              <w:t>INTERESTS</w:t>
            </w:r>
          </w:p>
          <w:p w:rsidR="00F174A6" w:rsidRPr="00286D08" w:rsidRDefault="00F174A6" w:rsidP="00A34B33">
            <w:pPr>
              <w:spacing w:before="1"/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u w:val="single"/>
              </w:rPr>
            </w:pPr>
          </w:p>
          <w:p w:rsidR="00A34B33" w:rsidRPr="00424714" w:rsidRDefault="00A34B33" w:rsidP="00424714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424714">
              <w:rPr>
                <w:sz w:val="28"/>
                <w:szCs w:val="28"/>
              </w:rPr>
              <w:t>Playing chess</w:t>
            </w:r>
            <w:r w:rsidR="00424714" w:rsidRPr="00424714">
              <w:rPr>
                <w:sz w:val="28"/>
                <w:szCs w:val="28"/>
              </w:rPr>
              <w:t>/Cricket</w:t>
            </w:r>
            <w:r w:rsidRPr="00424714">
              <w:rPr>
                <w:sz w:val="28"/>
                <w:szCs w:val="28"/>
              </w:rPr>
              <w:t>.</w:t>
            </w:r>
          </w:p>
          <w:p w:rsidR="00424714" w:rsidRPr="00424714" w:rsidRDefault="00424714" w:rsidP="00424714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286D08">
              <w:rPr>
                <w:sz w:val="28"/>
                <w:szCs w:val="28"/>
              </w:rPr>
              <w:t xml:space="preserve">Tech Hobbies (Exploring </w:t>
            </w:r>
            <w:r w:rsidRPr="00424714">
              <w:rPr>
                <w:sz w:val="28"/>
                <w:szCs w:val="28"/>
              </w:rPr>
              <w:t xml:space="preserve"> </w:t>
            </w:r>
            <w:proofErr w:type="spellStart"/>
            <w:r w:rsidRPr="00286D08">
              <w:rPr>
                <w:sz w:val="28"/>
                <w:szCs w:val="28"/>
              </w:rPr>
              <w:t>Linkedin</w:t>
            </w:r>
            <w:proofErr w:type="spellEnd"/>
            <w:r w:rsidRPr="00286D08">
              <w:rPr>
                <w:sz w:val="28"/>
                <w:szCs w:val="28"/>
              </w:rPr>
              <w:t xml:space="preserve"> and watching Tech videos) </w:t>
            </w:r>
          </w:p>
          <w:p w:rsidR="00424714" w:rsidRPr="00424714" w:rsidRDefault="00424714" w:rsidP="00424714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424714">
              <w:rPr>
                <w:sz w:val="28"/>
                <w:szCs w:val="28"/>
              </w:rPr>
              <w:t>Communicating with others.</w:t>
            </w:r>
          </w:p>
          <w:p w:rsidR="00A34B33" w:rsidRDefault="00A34B33" w:rsidP="00A34B33"/>
          <w:p w:rsidR="00B61CA0" w:rsidRDefault="00771FCA" w:rsidP="00771FCA">
            <w:pPr>
              <w:spacing w:before="1"/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sz w:val="28"/>
                <w:szCs w:val="28"/>
                <w:u w:val="single"/>
              </w:rPr>
            </w:pPr>
            <w:r w:rsidRPr="00771FCA"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sz w:val="28"/>
                <w:szCs w:val="28"/>
                <w:u w:val="single"/>
              </w:rPr>
              <w:t xml:space="preserve">Experience </w:t>
            </w:r>
          </w:p>
          <w:p w:rsidR="00B61CA0" w:rsidRPr="00DD0C54" w:rsidRDefault="00B61CA0" w:rsidP="00B61CA0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INDECOMM GLOBAL SERVICES </w:t>
            </w:r>
            <w:r w:rsidRPr="00DD0C54">
              <w:rPr>
                <w:sz w:val="28"/>
                <w:szCs w:val="28"/>
              </w:rPr>
              <w:t xml:space="preserve"> Bangalore</w:t>
            </w:r>
          </w:p>
          <w:p w:rsidR="00B61CA0" w:rsidRPr="00771FCA" w:rsidRDefault="00B61CA0" w:rsidP="00B61CA0">
            <w:pPr>
              <w:spacing w:before="1"/>
              <w:rPr>
                <w:rFonts w:asciiTheme="majorHAnsi" w:eastAsiaTheme="majorEastAsia" w:hAnsiTheme="majorHAnsi" w:cstheme="majorBidi"/>
                <w:b/>
                <w:bCs/>
                <w:color w:val="00B0F0"/>
                <w:w w:val="11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03/2020 </w:t>
            </w:r>
            <w:r w:rsidRPr="00DD0C54">
              <w:rPr>
                <w:sz w:val="28"/>
                <w:szCs w:val="28"/>
              </w:rPr>
              <w:t xml:space="preserve"> – Present</w:t>
            </w:r>
          </w:p>
          <w:p w:rsidR="00FC60C4" w:rsidRDefault="00FC60C4" w:rsidP="00771FCA"/>
          <w:p w:rsidR="00AC2770" w:rsidRPr="00DD0C54" w:rsidRDefault="00AC2770" w:rsidP="00AC2770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4E10BB">
              <w:rPr>
                <w:sz w:val="28"/>
                <w:szCs w:val="28"/>
              </w:rPr>
              <w:t>INDTREE</w:t>
            </w:r>
            <w:r>
              <w:rPr>
                <w:sz w:val="28"/>
                <w:szCs w:val="28"/>
              </w:rPr>
              <w:t xml:space="preserve"> </w:t>
            </w:r>
            <w:r w:rsidRPr="00DD0C54">
              <w:rPr>
                <w:sz w:val="28"/>
                <w:szCs w:val="28"/>
              </w:rPr>
              <w:t xml:space="preserve"> Bangalore</w:t>
            </w:r>
          </w:p>
          <w:p w:rsidR="00FC60C4" w:rsidRDefault="00EF3B41" w:rsidP="00FC60C4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25F82">
              <w:rPr>
                <w:sz w:val="28"/>
                <w:szCs w:val="28"/>
              </w:rPr>
              <w:t>/</w:t>
            </w:r>
            <w:proofErr w:type="gramStart"/>
            <w:r w:rsidR="00A25F82">
              <w:rPr>
                <w:sz w:val="28"/>
                <w:szCs w:val="28"/>
              </w:rPr>
              <w:t xml:space="preserve">16 </w:t>
            </w:r>
            <w:r w:rsidR="00AC2770" w:rsidRPr="00DD0C54">
              <w:rPr>
                <w:sz w:val="28"/>
                <w:szCs w:val="28"/>
              </w:rPr>
              <w:t xml:space="preserve"> –</w:t>
            </w:r>
            <w:proofErr w:type="gramEnd"/>
            <w:r w:rsidR="00B61CA0">
              <w:rPr>
                <w:sz w:val="28"/>
                <w:szCs w:val="28"/>
              </w:rPr>
              <w:t>02/2020</w:t>
            </w:r>
            <w:r w:rsidR="00FC60C4">
              <w:rPr>
                <w:sz w:val="28"/>
                <w:szCs w:val="28"/>
              </w:rPr>
              <w:t>.</w:t>
            </w:r>
          </w:p>
          <w:p w:rsidR="00B61CA0" w:rsidRDefault="00B61CA0" w:rsidP="00FC60C4">
            <w:pPr>
              <w:pStyle w:val="ListParagraph"/>
              <w:rPr>
                <w:sz w:val="28"/>
                <w:szCs w:val="28"/>
              </w:rPr>
            </w:pPr>
          </w:p>
          <w:p w:rsidR="00B61CA0" w:rsidRPr="00B61CA0" w:rsidRDefault="00B61CA0" w:rsidP="00B61CA0">
            <w:pPr>
              <w:rPr>
                <w:sz w:val="28"/>
                <w:szCs w:val="28"/>
              </w:rPr>
            </w:pPr>
          </w:p>
          <w:p w:rsidR="00AC2770" w:rsidRPr="00DD0C54" w:rsidRDefault="00AC2770" w:rsidP="00DD0C54">
            <w:pPr>
              <w:pStyle w:val="ListParagraph"/>
              <w:rPr>
                <w:sz w:val="28"/>
                <w:szCs w:val="28"/>
              </w:rPr>
            </w:pPr>
          </w:p>
          <w:p w:rsidR="00EA61BA" w:rsidRPr="00D532BC" w:rsidRDefault="00EA61BA" w:rsidP="00D532BC">
            <w:pPr>
              <w:rPr>
                <w:sz w:val="28"/>
                <w:szCs w:val="28"/>
              </w:rPr>
            </w:pPr>
          </w:p>
        </w:tc>
      </w:tr>
      <w:tr w:rsidR="00A34B33" w:rsidTr="00744EA7">
        <w:trPr>
          <w:gridAfter w:val="1"/>
          <w:wAfter w:w="4320" w:type="dxa"/>
        </w:trPr>
        <w:tc>
          <w:tcPr>
            <w:tcW w:w="7128" w:type="dxa"/>
          </w:tcPr>
          <w:p w:rsidR="00A34B33" w:rsidRPr="00CE40E0" w:rsidRDefault="00A34B33" w:rsidP="00CE40E0"/>
        </w:tc>
      </w:tr>
    </w:tbl>
    <w:p w:rsidR="00352A8F" w:rsidRDefault="00352A8F" w:rsidP="00352A8F"/>
    <w:sectPr w:rsidR="00352A8F" w:rsidSect="00CB547E"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00B" w:rsidRDefault="00F3500B">
      <w:r>
        <w:separator/>
      </w:r>
    </w:p>
  </w:endnote>
  <w:endnote w:type="continuationSeparator" w:id="0">
    <w:p w:rsidR="00F3500B" w:rsidRDefault="00F3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8C7" w:rsidRDefault="00DF18C7">
    <w:pPr>
      <w:pStyle w:val="Footer"/>
    </w:pPr>
  </w:p>
  <w:p w:rsidR="00DF18C7" w:rsidRDefault="00DF1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00B" w:rsidRDefault="00F3500B">
      <w:r>
        <w:separator/>
      </w:r>
    </w:p>
  </w:footnote>
  <w:footnote w:type="continuationSeparator" w:id="0">
    <w:p w:rsidR="00F3500B" w:rsidRDefault="00F3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9.5pt;height:14.25pt;visibility:visible;mso-wrap-style:square" o:bullet="t">
        <v:imagedata r:id="rId1" o:title=""/>
      </v:shape>
    </w:pict>
  </w:numPicBullet>
  <w:numPicBullet w:numPicBulletId="1">
    <w:pict>
      <v:shape id="_x0000_i1033" type="#_x0000_t75" style="width:372.75pt;height:337.5pt;visibility:visible;mso-wrap-style:square" o:bullet="t">
        <v:imagedata r:id="rId2" o:title="newsletter-icon3[1]"/>
      </v:shape>
    </w:pict>
  </w:numPicBullet>
  <w:abstractNum w:abstractNumId="0">
    <w:nsid w:val="FFFFFF7C"/>
    <w:multiLevelType w:val="singleLevel"/>
    <w:tmpl w:val="ECE254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5580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5D883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42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C52A2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66F4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01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54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B6A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968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22D72"/>
    <w:multiLevelType w:val="hybridMultilevel"/>
    <w:tmpl w:val="623641FC"/>
    <w:lvl w:ilvl="0" w:tplc="7FEA90DA">
      <w:start w:val="1"/>
      <w:numFmt w:val="bullet"/>
      <w:pStyle w:val="TableofContentsEntry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790AFC"/>
    <w:multiLevelType w:val="hybridMultilevel"/>
    <w:tmpl w:val="3A320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713740"/>
    <w:multiLevelType w:val="multilevel"/>
    <w:tmpl w:val="344822C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366150"/>
    <w:multiLevelType w:val="hybridMultilevel"/>
    <w:tmpl w:val="2F52CFCC"/>
    <w:lvl w:ilvl="0" w:tplc="4FCA49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6EF5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A23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2C5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9C3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0E89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B0B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7E69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CAC8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15D3E1B"/>
    <w:multiLevelType w:val="hybridMultilevel"/>
    <w:tmpl w:val="A3A2F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733AA7"/>
    <w:multiLevelType w:val="hybridMultilevel"/>
    <w:tmpl w:val="93406BAE"/>
    <w:lvl w:ilvl="0" w:tplc="4FCA49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825D0C"/>
    <w:multiLevelType w:val="hybridMultilevel"/>
    <w:tmpl w:val="A0D49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8F15BAD"/>
    <w:multiLevelType w:val="hybridMultilevel"/>
    <w:tmpl w:val="85687E3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A1D6001"/>
    <w:multiLevelType w:val="hybridMultilevel"/>
    <w:tmpl w:val="A47A48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B04959"/>
    <w:multiLevelType w:val="hybridMultilevel"/>
    <w:tmpl w:val="8918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70CF4"/>
    <w:multiLevelType w:val="hybridMultilevel"/>
    <w:tmpl w:val="D974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6B55D5"/>
    <w:multiLevelType w:val="hybridMultilevel"/>
    <w:tmpl w:val="323A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B49EB"/>
    <w:multiLevelType w:val="hybridMultilevel"/>
    <w:tmpl w:val="308CD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0120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9794883"/>
    <w:multiLevelType w:val="hybridMultilevel"/>
    <w:tmpl w:val="ECF63FEC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5">
    <w:nsid w:val="64112551"/>
    <w:multiLevelType w:val="hybridMultilevel"/>
    <w:tmpl w:val="90348244"/>
    <w:lvl w:ilvl="0" w:tplc="F2B845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CAAC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6A0D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860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6C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3C3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503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007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4A02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D495CA7"/>
    <w:multiLevelType w:val="hybridMultilevel"/>
    <w:tmpl w:val="8A381CD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7819342D"/>
    <w:multiLevelType w:val="hybridMultilevel"/>
    <w:tmpl w:val="9AB0D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A504A"/>
    <w:multiLevelType w:val="hybridMultilevel"/>
    <w:tmpl w:val="BE86D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8D2AE1"/>
    <w:multiLevelType w:val="hybridMultilevel"/>
    <w:tmpl w:val="B40A84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25"/>
  </w:num>
  <w:num w:numId="15">
    <w:abstractNumId w:val="16"/>
  </w:num>
  <w:num w:numId="16">
    <w:abstractNumId w:val="21"/>
  </w:num>
  <w:num w:numId="17">
    <w:abstractNumId w:val="27"/>
  </w:num>
  <w:num w:numId="18">
    <w:abstractNumId w:val="11"/>
  </w:num>
  <w:num w:numId="19">
    <w:abstractNumId w:val="23"/>
  </w:num>
  <w:num w:numId="20">
    <w:abstractNumId w:val="22"/>
  </w:num>
  <w:num w:numId="21">
    <w:abstractNumId w:val="26"/>
  </w:num>
  <w:num w:numId="22">
    <w:abstractNumId w:val="24"/>
  </w:num>
  <w:num w:numId="23">
    <w:abstractNumId w:val="20"/>
  </w:num>
  <w:num w:numId="24">
    <w:abstractNumId w:val="13"/>
  </w:num>
  <w:num w:numId="25">
    <w:abstractNumId w:val="15"/>
  </w:num>
  <w:num w:numId="26">
    <w:abstractNumId w:val="18"/>
  </w:num>
  <w:num w:numId="27">
    <w:abstractNumId w:val="28"/>
  </w:num>
  <w:num w:numId="28">
    <w:abstractNumId w:val="19"/>
  </w:num>
  <w:num w:numId="29">
    <w:abstractNumId w:val="2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D9"/>
    <w:rsid w:val="000003AA"/>
    <w:rsid w:val="000034C8"/>
    <w:rsid w:val="0000569B"/>
    <w:rsid w:val="000120E3"/>
    <w:rsid w:val="00021748"/>
    <w:rsid w:val="00030E82"/>
    <w:rsid w:val="000316D9"/>
    <w:rsid w:val="00037900"/>
    <w:rsid w:val="00042634"/>
    <w:rsid w:val="000442D9"/>
    <w:rsid w:val="000508FC"/>
    <w:rsid w:val="00054D9C"/>
    <w:rsid w:val="000575A0"/>
    <w:rsid w:val="00064ABB"/>
    <w:rsid w:val="00066769"/>
    <w:rsid w:val="00077FF8"/>
    <w:rsid w:val="00081D68"/>
    <w:rsid w:val="0008500C"/>
    <w:rsid w:val="00087115"/>
    <w:rsid w:val="00090B84"/>
    <w:rsid w:val="00091E61"/>
    <w:rsid w:val="000A0174"/>
    <w:rsid w:val="000A615C"/>
    <w:rsid w:val="000D333F"/>
    <w:rsid w:val="000D5B80"/>
    <w:rsid w:val="000D6408"/>
    <w:rsid w:val="000D7998"/>
    <w:rsid w:val="000F03A1"/>
    <w:rsid w:val="000F41EE"/>
    <w:rsid w:val="000F759E"/>
    <w:rsid w:val="00100AEB"/>
    <w:rsid w:val="0010273C"/>
    <w:rsid w:val="00106553"/>
    <w:rsid w:val="00120E32"/>
    <w:rsid w:val="001311A5"/>
    <w:rsid w:val="00131274"/>
    <w:rsid w:val="00132DC6"/>
    <w:rsid w:val="0013647F"/>
    <w:rsid w:val="00143A98"/>
    <w:rsid w:val="001463A2"/>
    <w:rsid w:val="00152026"/>
    <w:rsid w:val="00152076"/>
    <w:rsid w:val="001543BA"/>
    <w:rsid w:val="001576D1"/>
    <w:rsid w:val="00163621"/>
    <w:rsid w:val="001667FA"/>
    <w:rsid w:val="00166952"/>
    <w:rsid w:val="00174F4E"/>
    <w:rsid w:val="00176566"/>
    <w:rsid w:val="00177BE2"/>
    <w:rsid w:val="0018091B"/>
    <w:rsid w:val="00185854"/>
    <w:rsid w:val="0018777B"/>
    <w:rsid w:val="00190843"/>
    <w:rsid w:val="00195178"/>
    <w:rsid w:val="001A0764"/>
    <w:rsid w:val="001A71C1"/>
    <w:rsid w:val="001A73A5"/>
    <w:rsid w:val="001B5004"/>
    <w:rsid w:val="001C0BB8"/>
    <w:rsid w:val="001C1E02"/>
    <w:rsid w:val="001C4BA6"/>
    <w:rsid w:val="001C513D"/>
    <w:rsid w:val="001C5E59"/>
    <w:rsid w:val="001C6CCE"/>
    <w:rsid w:val="001F3DA2"/>
    <w:rsid w:val="002052AD"/>
    <w:rsid w:val="00205897"/>
    <w:rsid w:val="00207A3F"/>
    <w:rsid w:val="002231E5"/>
    <w:rsid w:val="002261A3"/>
    <w:rsid w:val="0024118B"/>
    <w:rsid w:val="002425BE"/>
    <w:rsid w:val="00256107"/>
    <w:rsid w:val="00260778"/>
    <w:rsid w:val="00272418"/>
    <w:rsid w:val="00286D08"/>
    <w:rsid w:val="002913A0"/>
    <w:rsid w:val="002A1EC9"/>
    <w:rsid w:val="002A79C9"/>
    <w:rsid w:val="002B30C9"/>
    <w:rsid w:val="002B51EE"/>
    <w:rsid w:val="002D08DA"/>
    <w:rsid w:val="002D6181"/>
    <w:rsid w:val="002D7BE6"/>
    <w:rsid w:val="002E724C"/>
    <w:rsid w:val="002E7DCB"/>
    <w:rsid w:val="002F44E1"/>
    <w:rsid w:val="00303309"/>
    <w:rsid w:val="00304E3D"/>
    <w:rsid w:val="00311C43"/>
    <w:rsid w:val="00323944"/>
    <w:rsid w:val="0033010D"/>
    <w:rsid w:val="00345B00"/>
    <w:rsid w:val="00351DEC"/>
    <w:rsid w:val="00352776"/>
    <w:rsid w:val="00352A8F"/>
    <w:rsid w:val="00355832"/>
    <w:rsid w:val="003621CC"/>
    <w:rsid w:val="003638A3"/>
    <w:rsid w:val="003A4778"/>
    <w:rsid w:val="003A53F5"/>
    <w:rsid w:val="003C22EC"/>
    <w:rsid w:val="003C28FD"/>
    <w:rsid w:val="003C2D2C"/>
    <w:rsid w:val="003C4CCD"/>
    <w:rsid w:val="003D26EA"/>
    <w:rsid w:val="003D5616"/>
    <w:rsid w:val="003F44C8"/>
    <w:rsid w:val="003F69D6"/>
    <w:rsid w:val="004058E6"/>
    <w:rsid w:val="00424714"/>
    <w:rsid w:val="00432B10"/>
    <w:rsid w:val="00435237"/>
    <w:rsid w:val="00435C8C"/>
    <w:rsid w:val="004420C1"/>
    <w:rsid w:val="004446E3"/>
    <w:rsid w:val="00445DB3"/>
    <w:rsid w:val="00445DFF"/>
    <w:rsid w:val="0046033F"/>
    <w:rsid w:val="00461DD5"/>
    <w:rsid w:val="00467D0D"/>
    <w:rsid w:val="00470A83"/>
    <w:rsid w:val="00476A3C"/>
    <w:rsid w:val="00477313"/>
    <w:rsid w:val="00481261"/>
    <w:rsid w:val="004853F8"/>
    <w:rsid w:val="004862DA"/>
    <w:rsid w:val="00487680"/>
    <w:rsid w:val="0049501F"/>
    <w:rsid w:val="004A24B3"/>
    <w:rsid w:val="004A364D"/>
    <w:rsid w:val="004B0992"/>
    <w:rsid w:val="004B0FFC"/>
    <w:rsid w:val="004B6DAF"/>
    <w:rsid w:val="004C3B0B"/>
    <w:rsid w:val="004D1C31"/>
    <w:rsid w:val="004D29E5"/>
    <w:rsid w:val="004E10BB"/>
    <w:rsid w:val="004E23AC"/>
    <w:rsid w:val="004E7146"/>
    <w:rsid w:val="004F389F"/>
    <w:rsid w:val="005007F1"/>
    <w:rsid w:val="00504342"/>
    <w:rsid w:val="0050560D"/>
    <w:rsid w:val="0050638D"/>
    <w:rsid w:val="005115EB"/>
    <w:rsid w:val="00517EA2"/>
    <w:rsid w:val="0052082E"/>
    <w:rsid w:val="00526C94"/>
    <w:rsid w:val="00527330"/>
    <w:rsid w:val="00531810"/>
    <w:rsid w:val="0053525C"/>
    <w:rsid w:val="00535A39"/>
    <w:rsid w:val="00535AA5"/>
    <w:rsid w:val="0054173F"/>
    <w:rsid w:val="005449F7"/>
    <w:rsid w:val="00545FCE"/>
    <w:rsid w:val="005532A0"/>
    <w:rsid w:val="00553550"/>
    <w:rsid w:val="00557DF7"/>
    <w:rsid w:val="005702C0"/>
    <w:rsid w:val="00583F92"/>
    <w:rsid w:val="00586E85"/>
    <w:rsid w:val="00595D45"/>
    <w:rsid w:val="005B07C4"/>
    <w:rsid w:val="005B4D40"/>
    <w:rsid w:val="005B53C6"/>
    <w:rsid w:val="005B7C53"/>
    <w:rsid w:val="005B7D74"/>
    <w:rsid w:val="005C2F8C"/>
    <w:rsid w:val="005D596A"/>
    <w:rsid w:val="005F19A9"/>
    <w:rsid w:val="005F2A7E"/>
    <w:rsid w:val="00607AB7"/>
    <w:rsid w:val="00610662"/>
    <w:rsid w:val="0062037E"/>
    <w:rsid w:val="00624E1C"/>
    <w:rsid w:val="00625FC1"/>
    <w:rsid w:val="00626A52"/>
    <w:rsid w:val="00626B6E"/>
    <w:rsid w:val="006301A9"/>
    <w:rsid w:val="0063073E"/>
    <w:rsid w:val="00634734"/>
    <w:rsid w:val="00641B4A"/>
    <w:rsid w:val="00642431"/>
    <w:rsid w:val="00645180"/>
    <w:rsid w:val="006544C7"/>
    <w:rsid w:val="0065629C"/>
    <w:rsid w:val="00671F48"/>
    <w:rsid w:val="006740B0"/>
    <w:rsid w:val="006748DD"/>
    <w:rsid w:val="006764F4"/>
    <w:rsid w:val="006773F4"/>
    <w:rsid w:val="00695493"/>
    <w:rsid w:val="006A38A8"/>
    <w:rsid w:val="006B23D2"/>
    <w:rsid w:val="006B2964"/>
    <w:rsid w:val="006B31EB"/>
    <w:rsid w:val="006B4E6D"/>
    <w:rsid w:val="006B5CAB"/>
    <w:rsid w:val="006D2267"/>
    <w:rsid w:val="006E00D3"/>
    <w:rsid w:val="006E2B39"/>
    <w:rsid w:val="006E633E"/>
    <w:rsid w:val="006F2DE6"/>
    <w:rsid w:val="0070595A"/>
    <w:rsid w:val="00706858"/>
    <w:rsid w:val="0071018C"/>
    <w:rsid w:val="007102CE"/>
    <w:rsid w:val="00741903"/>
    <w:rsid w:val="00742E97"/>
    <w:rsid w:val="00744EA7"/>
    <w:rsid w:val="007526F6"/>
    <w:rsid w:val="00756290"/>
    <w:rsid w:val="007674AE"/>
    <w:rsid w:val="007711AA"/>
    <w:rsid w:val="00771FCA"/>
    <w:rsid w:val="00775883"/>
    <w:rsid w:val="00785129"/>
    <w:rsid w:val="007854B9"/>
    <w:rsid w:val="007B77C1"/>
    <w:rsid w:val="007C6452"/>
    <w:rsid w:val="007D0A4D"/>
    <w:rsid w:val="007E215B"/>
    <w:rsid w:val="007E5965"/>
    <w:rsid w:val="007E7C76"/>
    <w:rsid w:val="007F6DD0"/>
    <w:rsid w:val="0080342B"/>
    <w:rsid w:val="00803EA2"/>
    <w:rsid w:val="0080684A"/>
    <w:rsid w:val="00810EBD"/>
    <w:rsid w:val="00820316"/>
    <w:rsid w:val="008344DD"/>
    <w:rsid w:val="008603FA"/>
    <w:rsid w:val="00866018"/>
    <w:rsid w:val="00882EFF"/>
    <w:rsid w:val="00883878"/>
    <w:rsid w:val="008907E8"/>
    <w:rsid w:val="00892A79"/>
    <w:rsid w:val="008966A3"/>
    <w:rsid w:val="008A099E"/>
    <w:rsid w:val="008A6B61"/>
    <w:rsid w:val="008A77E3"/>
    <w:rsid w:val="008B5090"/>
    <w:rsid w:val="008C0191"/>
    <w:rsid w:val="008C02E2"/>
    <w:rsid w:val="008C43F8"/>
    <w:rsid w:val="008C6879"/>
    <w:rsid w:val="008D21D6"/>
    <w:rsid w:val="008D762F"/>
    <w:rsid w:val="008E1C39"/>
    <w:rsid w:val="008E3623"/>
    <w:rsid w:val="008E395A"/>
    <w:rsid w:val="008E3E36"/>
    <w:rsid w:val="008F6B46"/>
    <w:rsid w:val="00900E70"/>
    <w:rsid w:val="009020B7"/>
    <w:rsid w:val="00902ABA"/>
    <w:rsid w:val="0093052A"/>
    <w:rsid w:val="00931EDF"/>
    <w:rsid w:val="009347BE"/>
    <w:rsid w:val="00934E9B"/>
    <w:rsid w:val="00937B06"/>
    <w:rsid w:val="009569E5"/>
    <w:rsid w:val="00973C81"/>
    <w:rsid w:val="00974264"/>
    <w:rsid w:val="009763D5"/>
    <w:rsid w:val="00977E9B"/>
    <w:rsid w:val="00987CF2"/>
    <w:rsid w:val="00996997"/>
    <w:rsid w:val="009A1CF4"/>
    <w:rsid w:val="009B6218"/>
    <w:rsid w:val="009F17FC"/>
    <w:rsid w:val="009F1EE5"/>
    <w:rsid w:val="009F497D"/>
    <w:rsid w:val="00A0100F"/>
    <w:rsid w:val="00A01022"/>
    <w:rsid w:val="00A0659B"/>
    <w:rsid w:val="00A178B0"/>
    <w:rsid w:val="00A25F82"/>
    <w:rsid w:val="00A30AD6"/>
    <w:rsid w:val="00A31337"/>
    <w:rsid w:val="00A34B33"/>
    <w:rsid w:val="00A53163"/>
    <w:rsid w:val="00A55198"/>
    <w:rsid w:val="00A67441"/>
    <w:rsid w:val="00A85708"/>
    <w:rsid w:val="00A91250"/>
    <w:rsid w:val="00AA3E30"/>
    <w:rsid w:val="00AC2770"/>
    <w:rsid w:val="00AC5638"/>
    <w:rsid w:val="00AD1BEB"/>
    <w:rsid w:val="00AE27ED"/>
    <w:rsid w:val="00AE2E43"/>
    <w:rsid w:val="00AF03CB"/>
    <w:rsid w:val="00AF327F"/>
    <w:rsid w:val="00B038CD"/>
    <w:rsid w:val="00B1166B"/>
    <w:rsid w:val="00B146B9"/>
    <w:rsid w:val="00B14A37"/>
    <w:rsid w:val="00B207C3"/>
    <w:rsid w:val="00B21077"/>
    <w:rsid w:val="00B251F8"/>
    <w:rsid w:val="00B27274"/>
    <w:rsid w:val="00B27649"/>
    <w:rsid w:val="00B3116E"/>
    <w:rsid w:val="00B3583B"/>
    <w:rsid w:val="00B61CA0"/>
    <w:rsid w:val="00B757D1"/>
    <w:rsid w:val="00B86151"/>
    <w:rsid w:val="00B91300"/>
    <w:rsid w:val="00B91AF5"/>
    <w:rsid w:val="00B926E0"/>
    <w:rsid w:val="00B92C67"/>
    <w:rsid w:val="00B9651B"/>
    <w:rsid w:val="00BB0A32"/>
    <w:rsid w:val="00BB0D5A"/>
    <w:rsid w:val="00BB494C"/>
    <w:rsid w:val="00BB6006"/>
    <w:rsid w:val="00BD18C8"/>
    <w:rsid w:val="00BD64C4"/>
    <w:rsid w:val="00BD6D7E"/>
    <w:rsid w:val="00BE0BB0"/>
    <w:rsid w:val="00BE1BCF"/>
    <w:rsid w:val="00BE227B"/>
    <w:rsid w:val="00BF40C4"/>
    <w:rsid w:val="00BF6BCA"/>
    <w:rsid w:val="00C00D9C"/>
    <w:rsid w:val="00C05296"/>
    <w:rsid w:val="00C070B3"/>
    <w:rsid w:val="00C340F5"/>
    <w:rsid w:val="00C34446"/>
    <w:rsid w:val="00C43D00"/>
    <w:rsid w:val="00C4429D"/>
    <w:rsid w:val="00C60EB7"/>
    <w:rsid w:val="00C65005"/>
    <w:rsid w:val="00CB547E"/>
    <w:rsid w:val="00CB71C9"/>
    <w:rsid w:val="00CC35E1"/>
    <w:rsid w:val="00CC5084"/>
    <w:rsid w:val="00CD0123"/>
    <w:rsid w:val="00CE0C4C"/>
    <w:rsid w:val="00CE40E0"/>
    <w:rsid w:val="00CE6266"/>
    <w:rsid w:val="00CF178C"/>
    <w:rsid w:val="00CF2F4B"/>
    <w:rsid w:val="00CF3283"/>
    <w:rsid w:val="00D02F61"/>
    <w:rsid w:val="00D03826"/>
    <w:rsid w:val="00D051F1"/>
    <w:rsid w:val="00D14F92"/>
    <w:rsid w:val="00D16908"/>
    <w:rsid w:val="00D2099F"/>
    <w:rsid w:val="00D36F8C"/>
    <w:rsid w:val="00D42B8A"/>
    <w:rsid w:val="00D43CF0"/>
    <w:rsid w:val="00D516AF"/>
    <w:rsid w:val="00D532BC"/>
    <w:rsid w:val="00D547D5"/>
    <w:rsid w:val="00D608D8"/>
    <w:rsid w:val="00D61323"/>
    <w:rsid w:val="00D7361C"/>
    <w:rsid w:val="00D75AF0"/>
    <w:rsid w:val="00D8711F"/>
    <w:rsid w:val="00D87D2D"/>
    <w:rsid w:val="00D903F4"/>
    <w:rsid w:val="00D93F04"/>
    <w:rsid w:val="00D952AE"/>
    <w:rsid w:val="00D96C61"/>
    <w:rsid w:val="00DA3D17"/>
    <w:rsid w:val="00DA3DAB"/>
    <w:rsid w:val="00DB5AFD"/>
    <w:rsid w:val="00DB76BC"/>
    <w:rsid w:val="00DC5A6E"/>
    <w:rsid w:val="00DC686F"/>
    <w:rsid w:val="00DD0C54"/>
    <w:rsid w:val="00DE69AA"/>
    <w:rsid w:val="00DF18C7"/>
    <w:rsid w:val="00DF1C1D"/>
    <w:rsid w:val="00DF2A51"/>
    <w:rsid w:val="00E10A9A"/>
    <w:rsid w:val="00E128EF"/>
    <w:rsid w:val="00E22E5E"/>
    <w:rsid w:val="00E27281"/>
    <w:rsid w:val="00E35406"/>
    <w:rsid w:val="00E36B9F"/>
    <w:rsid w:val="00E443F9"/>
    <w:rsid w:val="00E528A1"/>
    <w:rsid w:val="00E52D8C"/>
    <w:rsid w:val="00E63888"/>
    <w:rsid w:val="00E647C2"/>
    <w:rsid w:val="00E7336A"/>
    <w:rsid w:val="00E7703B"/>
    <w:rsid w:val="00E8006C"/>
    <w:rsid w:val="00E849EC"/>
    <w:rsid w:val="00E90961"/>
    <w:rsid w:val="00EA61BA"/>
    <w:rsid w:val="00EB76B8"/>
    <w:rsid w:val="00ED33BD"/>
    <w:rsid w:val="00ED3723"/>
    <w:rsid w:val="00EF3B41"/>
    <w:rsid w:val="00EF7AB2"/>
    <w:rsid w:val="00F03993"/>
    <w:rsid w:val="00F141C0"/>
    <w:rsid w:val="00F174A6"/>
    <w:rsid w:val="00F20175"/>
    <w:rsid w:val="00F23C79"/>
    <w:rsid w:val="00F2701D"/>
    <w:rsid w:val="00F30295"/>
    <w:rsid w:val="00F3500B"/>
    <w:rsid w:val="00F4396F"/>
    <w:rsid w:val="00F45DF4"/>
    <w:rsid w:val="00F54792"/>
    <w:rsid w:val="00F55842"/>
    <w:rsid w:val="00F564CD"/>
    <w:rsid w:val="00F71A42"/>
    <w:rsid w:val="00F81DFE"/>
    <w:rsid w:val="00F94DA2"/>
    <w:rsid w:val="00FA0549"/>
    <w:rsid w:val="00FA1400"/>
    <w:rsid w:val="00FA47F3"/>
    <w:rsid w:val="00FC4ACD"/>
    <w:rsid w:val="00FC60C4"/>
    <w:rsid w:val="00FD18B2"/>
    <w:rsid w:val="00FD770F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D26EA"/>
    <w:pPr>
      <w:keepNext/>
      <w:spacing w:before="120"/>
      <w:outlineLvl w:val="0"/>
    </w:pPr>
    <w:rPr>
      <w:rFonts w:ascii="Trebuchet MS" w:hAnsi="Trebuchet MS" w:cs="Arial"/>
      <w:color w:val="0066CC"/>
      <w:kern w:val="32"/>
      <w:sz w:val="36"/>
      <w:szCs w:val="38"/>
    </w:rPr>
  </w:style>
  <w:style w:type="paragraph" w:styleId="Heading2">
    <w:name w:val="heading 2"/>
    <w:basedOn w:val="Heading1"/>
    <w:next w:val="Normal"/>
    <w:qFormat/>
    <w:rsid w:val="007B77C1"/>
    <w:pPr>
      <w:pBdr>
        <w:top w:val="single" w:sz="18" w:space="6" w:color="003399"/>
      </w:pBd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0316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3116E"/>
    <w:pPr>
      <w:spacing w:after="120"/>
    </w:pPr>
    <w:rPr>
      <w:rFonts w:ascii="Verdana" w:hAnsi="Verdana"/>
      <w:sz w:val="20"/>
      <w:szCs w:val="20"/>
    </w:rPr>
  </w:style>
  <w:style w:type="paragraph" w:customStyle="1" w:styleId="NewsletterTitle">
    <w:name w:val="Newsletter Title"/>
    <w:basedOn w:val="Normal"/>
    <w:rsid w:val="006764F4"/>
    <w:pPr>
      <w:jc w:val="center"/>
    </w:pPr>
    <w:rPr>
      <w:rFonts w:ascii="Trebuchet MS" w:hAnsi="Trebuchet MS"/>
      <w:color w:val="0066CC"/>
      <w:sz w:val="60"/>
    </w:rPr>
  </w:style>
  <w:style w:type="paragraph" w:customStyle="1" w:styleId="NewsletterDate">
    <w:name w:val="Newsletter Date"/>
    <w:basedOn w:val="Normal"/>
    <w:rsid w:val="00467D0D"/>
    <w:pPr>
      <w:tabs>
        <w:tab w:val="right" w:pos="10210"/>
      </w:tabs>
      <w:spacing w:before="120" w:after="120"/>
    </w:pPr>
    <w:rPr>
      <w:rFonts w:ascii="Trebuchet MS" w:hAnsi="Trebuchet MS"/>
      <w:b/>
      <w:bCs/>
      <w:color w:val="FFFFFF"/>
      <w:sz w:val="20"/>
      <w:szCs w:val="20"/>
    </w:rPr>
  </w:style>
  <w:style w:type="paragraph" w:customStyle="1" w:styleId="TableofContentsHeading">
    <w:name w:val="Table of Contents Heading"/>
    <w:basedOn w:val="Normal"/>
    <w:rsid w:val="00ED33BD"/>
    <w:pPr>
      <w:spacing w:before="240"/>
    </w:pPr>
    <w:rPr>
      <w:rFonts w:ascii="Trebuchet MS" w:hAnsi="Trebuchet MS"/>
      <w:color w:val="FFFF99"/>
      <w:sz w:val="32"/>
      <w:szCs w:val="32"/>
    </w:rPr>
  </w:style>
  <w:style w:type="paragraph" w:customStyle="1" w:styleId="TableofContentsEntry">
    <w:name w:val="Table of Contents Entry"/>
    <w:basedOn w:val="Normal"/>
    <w:rsid w:val="00F71A42"/>
    <w:pPr>
      <w:numPr>
        <w:numId w:val="1"/>
      </w:numPr>
      <w:spacing w:after="120"/>
    </w:pPr>
    <w:rPr>
      <w:rFonts w:ascii="Verdana" w:hAnsi="Verdana"/>
      <w:color w:val="FFFFFF"/>
      <w:sz w:val="20"/>
      <w:szCs w:val="20"/>
    </w:rPr>
  </w:style>
  <w:style w:type="paragraph" w:customStyle="1" w:styleId="SideBarHeading">
    <w:name w:val="Side Bar Heading"/>
    <w:basedOn w:val="Normal"/>
    <w:rsid w:val="00CE0C4C"/>
    <w:pPr>
      <w:keepNext/>
      <w:spacing w:before="480"/>
    </w:pPr>
    <w:rPr>
      <w:rFonts w:ascii="Trebuchet MS" w:hAnsi="Trebuchet MS"/>
      <w:b/>
      <w:bCs/>
      <w:color w:val="FFFF99"/>
      <w:sz w:val="22"/>
    </w:rPr>
  </w:style>
  <w:style w:type="paragraph" w:customStyle="1" w:styleId="Links">
    <w:name w:val="Links"/>
    <w:basedOn w:val="Normal"/>
    <w:rsid w:val="00902ABA"/>
    <w:pPr>
      <w:spacing w:before="120"/>
    </w:pPr>
    <w:rPr>
      <w:rFonts w:ascii="Verdana" w:hAnsi="Verdana"/>
      <w:color w:val="99CCFF"/>
      <w:sz w:val="20"/>
      <w:szCs w:val="20"/>
    </w:rPr>
  </w:style>
  <w:style w:type="paragraph" w:customStyle="1" w:styleId="LinksDescriptiveText">
    <w:name w:val="Links Descriptive Text"/>
    <w:basedOn w:val="Normal"/>
    <w:rsid w:val="00607AB7"/>
    <w:pPr>
      <w:keepLines/>
    </w:pPr>
    <w:rPr>
      <w:rFonts w:ascii="Verdana" w:hAnsi="Verdana"/>
      <w:b/>
      <w:i/>
      <w:iCs/>
      <w:color w:val="FFFFFF"/>
      <w:sz w:val="16"/>
      <w:szCs w:val="18"/>
    </w:rPr>
  </w:style>
  <w:style w:type="character" w:styleId="Hyperlink">
    <w:name w:val="Hyperlink"/>
    <w:basedOn w:val="DefaultParagraphFont"/>
    <w:uiPriority w:val="99"/>
    <w:rsid w:val="002D08DA"/>
    <w:rPr>
      <w:rFonts w:ascii="Verdana" w:hAnsi="Verdana" w:cs="Times New Roman"/>
      <w:color w:val="99CCFF"/>
      <w:sz w:val="20"/>
      <w:szCs w:val="20"/>
      <w:u w:val="none"/>
    </w:rPr>
  </w:style>
  <w:style w:type="paragraph" w:styleId="BalloonText">
    <w:name w:val="Balloon Text"/>
    <w:basedOn w:val="Normal"/>
    <w:semiHidden/>
    <w:rsid w:val="00E647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849EC"/>
    <w:rPr>
      <w:sz w:val="16"/>
      <w:szCs w:val="16"/>
    </w:rPr>
  </w:style>
  <w:style w:type="paragraph" w:styleId="CommentText">
    <w:name w:val="annotation text"/>
    <w:basedOn w:val="Normal"/>
    <w:semiHidden/>
    <w:rsid w:val="00E849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49EC"/>
    <w:rPr>
      <w:b/>
      <w:bCs/>
    </w:rPr>
  </w:style>
  <w:style w:type="character" w:styleId="FollowedHyperlink">
    <w:name w:val="FollowedHyperlink"/>
    <w:basedOn w:val="DefaultParagraphFont"/>
    <w:rsid w:val="00467D0D"/>
    <w:rPr>
      <w:color w:val="800080"/>
      <w:u w:val="single"/>
    </w:rPr>
  </w:style>
  <w:style w:type="paragraph" w:customStyle="1" w:styleId="VolumeandIssue">
    <w:name w:val="Volume and Issue"/>
    <w:basedOn w:val="NewsletterDate"/>
    <w:rsid w:val="00467D0D"/>
    <w:pPr>
      <w:jc w:val="right"/>
    </w:pPr>
  </w:style>
  <w:style w:type="character" w:customStyle="1" w:styleId="Heading3Char">
    <w:name w:val="Heading 3 Char"/>
    <w:basedOn w:val="DefaultParagraphFont"/>
    <w:link w:val="Heading3"/>
    <w:rsid w:val="000316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03993"/>
    <w:pPr>
      <w:ind w:left="720"/>
      <w:contextualSpacing/>
    </w:pPr>
  </w:style>
  <w:style w:type="paragraph" w:styleId="Header">
    <w:name w:val="header"/>
    <w:basedOn w:val="Normal"/>
    <w:link w:val="HeaderChar"/>
    <w:rsid w:val="00272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24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2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418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24714"/>
    <w:rPr>
      <w:b/>
      <w:bCs/>
    </w:rPr>
  </w:style>
  <w:style w:type="paragraph" w:styleId="NoSpacing">
    <w:name w:val="No Spacing"/>
    <w:uiPriority w:val="1"/>
    <w:qFormat/>
    <w:rsid w:val="00B1166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D26EA"/>
    <w:pPr>
      <w:keepNext/>
      <w:spacing w:before="120"/>
      <w:outlineLvl w:val="0"/>
    </w:pPr>
    <w:rPr>
      <w:rFonts w:ascii="Trebuchet MS" w:hAnsi="Trebuchet MS" w:cs="Arial"/>
      <w:color w:val="0066CC"/>
      <w:kern w:val="32"/>
      <w:sz w:val="36"/>
      <w:szCs w:val="38"/>
    </w:rPr>
  </w:style>
  <w:style w:type="paragraph" w:styleId="Heading2">
    <w:name w:val="heading 2"/>
    <w:basedOn w:val="Heading1"/>
    <w:next w:val="Normal"/>
    <w:qFormat/>
    <w:rsid w:val="007B77C1"/>
    <w:pPr>
      <w:pBdr>
        <w:top w:val="single" w:sz="18" w:space="6" w:color="003399"/>
      </w:pBd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0316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3116E"/>
    <w:pPr>
      <w:spacing w:after="120"/>
    </w:pPr>
    <w:rPr>
      <w:rFonts w:ascii="Verdana" w:hAnsi="Verdana"/>
      <w:sz w:val="20"/>
      <w:szCs w:val="20"/>
    </w:rPr>
  </w:style>
  <w:style w:type="paragraph" w:customStyle="1" w:styleId="NewsletterTitle">
    <w:name w:val="Newsletter Title"/>
    <w:basedOn w:val="Normal"/>
    <w:rsid w:val="006764F4"/>
    <w:pPr>
      <w:jc w:val="center"/>
    </w:pPr>
    <w:rPr>
      <w:rFonts w:ascii="Trebuchet MS" w:hAnsi="Trebuchet MS"/>
      <w:color w:val="0066CC"/>
      <w:sz w:val="60"/>
    </w:rPr>
  </w:style>
  <w:style w:type="paragraph" w:customStyle="1" w:styleId="NewsletterDate">
    <w:name w:val="Newsletter Date"/>
    <w:basedOn w:val="Normal"/>
    <w:rsid w:val="00467D0D"/>
    <w:pPr>
      <w:tabs>
        <w:tab w:val="right" w:pos="10210"/>
      </w:tabs>
      <w:spacing w:before="120" w:after="120"/>
    </w:pPr>
    <w:rPr>
      <w:rFonts w:ascii="Trebuchet MS" w:hAnsi="Trebuchet MS"/>
      <w:b/>
      <w:bCs/>
      <w:color w:val="FFFFFF"/>
      <w:sz w:val="20"/>
      <w:szCs w:val="20"/>
    </w:rPr>
  </w:style>
  <w:style w:type="paragraph" w:customStyle="1" w:styleId="TableofContentsHeading">
    <w:name w:val="Table of Contents Heading"/>
    <w:basedOn w:val="Normal"/>
    <w:rsid w:val="00ED33BD"/>
    <w:pPr>
      <w:spacing w:before="240"/>
    </w:pPr>
    <w:rPr>
      <w:rFonts w:ascii="Trebuchet MS" w:hAnsi="Trebuchet MS"/>
      <w:color w:val="FFFF99"/>
      <w:sz w:val="32"/>
      <w:szCs w:val="32"/>
    </w:rPr>
  </w:style>
  <w:style w:type="paragraph" w:customStyle="1" w:styleId="TableofContentsEntry">
    <w:name w:val="Table of Contents Entry"/>
    <w:basedOn w:val="Normal"/>
    <w:rsid w:val="00F71A42"/>
    <w:pPr>
      <w:numPr>
        <w:numId w:val="1"/>
      </w:numPr>
      <w:spacing w:after="120"/>
    </w:pPr>
    <w:rPr>
      <w:rFonts w:ascii="Verdana" w:hAnsi="Verdana"/>
      <w:color w:val="FFFFFF"/>
      <w:sz w:val="20"/>
      <w:szCs w:val="20"/>
    </w:rPr>
  </w:style>
  <w:style w:type="paragraph" w:customStyle="1" w:styleId="SideBarHeading">
    <w:name w:val="Side Bar Heading"/>
    <w:basedOn w:val="Normal"/>
    <w:rsid w:val="00CE0C4C"/>
    <w:pPr>
      <w:keepNext/>
      <w:spacing w:before="480"/>
    </w:pPr>
    <w:rPr>
      <w:rFonts w:ascii="Trebuchet MS" w:hAnsi="Trebuchet MS"/>
      <w:b/>
      <w:bCs/>
      <w:color w:val="FFFF99"/>
      <w:sz w:val="22"/>
    </w:rPr>
  </w:style>
  <w:style w:type="paragraph" w:customStyle="1" w:styleId="Links">
    <w:name w:val="Links"/>
    <w:basedOn w:val="Normal"/>
    <w:rsid w:val="00902ABA"/>
    <w:pPr>
      <w:spacing w:before="120"/>
    </w:pPr>
    <w:rPr>
      <w:rFonts w:ascii="Verdana" w:hAnsi="Verdana"/>
      <w:color w:val="99CCFF"/>
      <w:sz w:val="20"/>
      <w:szCs w:val="20"/>
    </w:rPr>
  </w:style>
  <w:style w:type="paragraph" w:customStyle="1" w:styleId="LinksDescriptiveText">
    <w:name w:val="Links Descriptive Text"/>
    <w:basedOn w:val="Normal"/>
    <w:rsid w:val="00607AB7"/>
    <w:pPr>
      <w:keepLines/>
    </w:pPr>
    <w:rPr>
      <w:rFonts w:ascii="Verdana" w:hAnsi="Verdana"/>
      <w:b/>
      <w:i/>
      <w:iCs/>
      <w:color w:val="FFFFFF"/>
      <w:sz w:val="16"/>
      <w:szCs w:val="18"/>
    </w:rPr>
  </w:style>
  <w:style w:type="character" w:styleId="Hyperlink">
    <w:name w:val="Hyperlink"/>
    <w:basedOn w:val="DefaultParagraphFont"/>
    <w:uiPriority w:val="99"/>
    <w:rsid w:val="002D08DA"/>
    <w:rPr>
      <w:rFonts w:ascii="Verdana" w:hAnsi="Verdana" w:cs="Times New Roman"/>
      <w:color w:val="99CCFF"/>
      <w:sz w:val="20"/>
      <w:szCs w:val="20"/>
      <w:u w:val="none"/>
    </w:rPr>
  </w:style>
  <w:style w:type="paragraph" w:styleId="BalloonText">
    <w:name w:val="Balloon Text"/>
    <w:basedOn w:val="Normal"/>
    <w:semiHidden/>
    <w:rsid w:val="00E647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849EC"/>
    <w:rPr>
      <w:sz w:val="16"/>
      <w:szCs w:val="16"/>
    </w:rPr>
  </w:style>
  <w:style w:type="paragraph" w:styleId="CommentText">
    <w:name w:val="annotation text"/>
    <w:basedOn w:val="Normal"/>
    <w:semiHidden/>
    <w:rsid w:val="00E849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49EC"/>
    <w:rPr>
      <w:b/>
      <w:bCs/>
    </w:rPr>
  </w:style>
  <w:style w:type="character" w:styleId="FollowedHyperlink">
    <w:name w:val="FollowedHyperlink"/>
    <w:basedOn w:val="DefaultParagraphFont"/>
    <w:rsid w:val="00467D0D"/>
    <w:rPr>
      <w:color w:val="800080"/>
      <w:u w:val="single"/>
    </w:rPr>
  </w:style>
  <w:style w:type="paragraph" w:customStyle="1" w:styleId="VolumeandIssue">
    <w:name w:val="Volume and Issue"/>
    <w:basedOn w:val="NewsletterDate"/>
    <w:rsid w:val="00467D0D"/>
    <w:pPr>
      <w:jc w:val="right"/>
    </w:pPr>
  </w:style>
  <w:style w:type="character" w:customStyle="1" w:styleId="Heading3Char">
    <w:name w:val="Heading 3 Char"/>
    <w:basedOn w:val="DefaultParagraphFont"/>
    <w:link w:val="Heading3"/>
    <w:rsid w:val="000316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03993"/>
    <w:pPr>
      <w:ind w:left="720"/>
      <w:contextualSpacing/>
    </w:pPr>
  </w:style>
  <w:style w:type="paragraph" w:styleId="Header">
    <w:name w:val="header"/>
    <w:basedOn w:val="Normal"/>
    <w:link w:val="HeaderChar"/>
    <w:rsid w:val="00272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24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2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418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24714"/>
    <w:rPr>
      <w:b/>
      <w:bCs/>
    </w:rPr>
  </w:style>
  <w:style w:type="paragraph" w:styleId="NoSpacing">
    <w:name w:val="No Spacing"/>
    <w:uiPriority w:val="1"/>
    <w:qFormat/>
    <w:rsid w:val="00B1166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riva42\AppData\Roaming\Microsoft\Templates\Business_newsletter_2_pag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C004-4DA4-4A78-80F4-2B9F13B1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Business_newsletter_2_pages</Template>
  <TotalTime>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2003-07-31T05:26:00Z</cp:lastPrinted>
  <dcterms:created xsi:type="dcterms:W3CDTF">2019-05-07T19:18:00Z</dcterms:created>
  <dcterms:modified xsi:type="dcterms:W3CDTF">2021-01-13T13:53:00Z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TC010001131033</vt:lpwstr>
  </property>
</Properties>
</file>