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F1BF2" w14:textId="77777777" w:rsidR="00DE55F0" w:rsidRDefault="00D25ACC" w:rsidP="00DE55F0">
      <w:pPr>
        <w:pStyle w:val="Title"/>
      </w:pPr>
      <w:r>
        <w:t>Ronit Singh</w:t>
      </w:r>
    </w:p>
    <w:p w14:paraId="54CFE3B0" w14:textId="77777777" w:rsidR="000C5155" w:rsidRPr="008E1F80" w:rsidRDefault="00D25ACC">
      <w:pPr>
        <w:pStyle w:val="Subtitle"/>
      </w:pPr>
      <w:r>
        <w:t>Software Developer</w:t>
      </w:r>
    </w:p>
    <w:p w14:paraId="465EA96F" w14:textId="77777777" w:rsidR="000C5155" w:rsidRDefault="00EA6B06">
      <w:pPr>
        <w:pStyle w:val="ContactInfo"/>
      </w:pPr>
      <w:r>
        <w:t>8298391963 </w:t>
      </w:r>
      <w:r w:rsidR="004D5691">
        <w:t>| </w:t>
      </w:r>
      <w:r w:rsidR="0049564F">
        <w:t>ronit.singh0410@gmail.com | C</w:t>
      </w:r>
      <w:r w:rsidR="00D25ACC">
        <w:t>128, fourth floor, Sector 21, Noida, UP.</w:t>
      </w:r>
    </w:p>
    <w:sdt>
      <w:sdtPr>
        <w:alias w:val="Objective heading:"/>
        <w:tag w:val="Objective heading:"/>
        <w:id w:val="1840115771"/>
        <w:placeholder>
          <w:docPart w:val="12FBD6895FD94ED6978B1439831F1F34"/>
        </w:placeholder>
        <w:temporary/>
        <w:showingPlcHdr/>
        <w15:appearance w15:val="hidden"/>
      </w:sdtPr>
      <w:sdtEndPr/>
      <w:sdtContent>
        <w:p w14:paraId="3896E0A4" w14:textId="77777777" w:rsidR="000C5155" w:rsidRDefault="00C056DC">
          <w:pPr>
            <w:pStyle w:val="Heading1"/>
          </w:pPr>
          <w:r>
            <w:t>Objective</w:t>
          </w:r>
        </w:p>
      </w:sdtContent>
    </w:sdt>
    <w:p w14:paraId="0F34BAD7" w14:textId="77777777" w:rsidR="00D25ACC" w:rsidRDefault="00D25ACC" w:rsidP="00D25ACC">
      <w:pPr>
        <w:ind w:right="144"/>
        <w:rPr>
          <w:rFonts w:ascii="Times New Roman" w:hAnsi="Times New Roman"/>
          <w:color w:val="000000"/>
          <w:spacing w:val="-8"/>
          <w:w w:val="110"/>
          <w:sz w:val="21"/>
        </w:rPr>
      </w:pPr>
      <w:r>
        <w:rPr>
          <w:rFonts w:ascii="Times New Roman" w:hAnsi="Times New Roman"/>
          <w:color w:val="000000"/>
          <w:spacing w:val="-9"/>
          <w:w w:val="110"/>
          <w:sz w:val="21"/>
        </w:rPr>
        <w:t xml:space="preserve">Desiring a position in to utilize my skill set, experience and focus in the IT industry to aid in successfully </w:t>
      </w:r>
      <w:r>
        <w:rPr>
          <w:rFonts w:ascii="Times New Roman" w:hAnsi="Times New Roman"/>
          <w:color w:val="000000"/>
          <w:spacing w:val="-8"/>
          <w:w w:val="110"/>
          <w:sz w:val="21"/>
        </w:rPr>
        <w:t>meeting company business goals.</w:t>
      </w:r>
    </w:p>
    <w:p w14:paraId="74F0739D" w14:textId="77777777" w:rsidR="00D25ACC" w:rsidRDefault="00D25ACC" w:rsidP="00D25ACC">
      <w:pPr>
        <w:ind w:right="144"/>
        <w:rPr>
          <w:rFonts w:ascii="Times New Roman" w:hAnsi="Times New Roman"/>
          <w:color w:val="000000"/>
          <w:spacing w:val="-8"/>
          <w:w w:val="110"/>
          <w:sz w:val="21"/>
        </w:rPr>
      </w:pPr>
    </w:p>
    <w:p w14:paraId="47904000" w14:textId="7C990F09" w:rsidR="00D25ACC" w:rsidRDefault="00D25ACC" w:rsidP="00D25ACC">
      <w:pPr>
        <w:ind w:right="144"/>
        <w:rPr>
          <w:rFonts w:asciiTheme="majorHAnsi" w:eastAsiaTheme="majorEastAsia" w:hAnsiTheme="majorHAnsi" w:cstheme="majorBidi"/>
          <w:color w:val="1C6688" w:themeColor="accent4" w:themeShade="80"/>
          <w:sz w:val="28"/>
          <w:szCs w:val="28"/>
        </w:rPr>
      </w:pPr>
      <w:r w:rsidRPr="00D25ACC">
        <w:rPr>
          <w:rFonts w:asciiTheme="majorHAnsi" w:eastAsiaTheme="majorEastAsia" w:hAnsiTheme="majorHAnsi" w:cstheme="majorBidi"/>
          <w:color w:val="1C6688" w:themeColor="accent4" w:themeShade="80"/>
          <w:sz w:val="28"/>
          <w:szCs w:val="28"/>
        </w:rPr>
        <w:t>Profile Summary</w:t>
      </w:r>
    </w:p>
    <w:p w14:paraId="17661D4A" w14:textId="77777777" w:rsidR="006D3959" w:rsidRDefault="006D3959" w:rsidP="006D3959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color w:val="000000"/>
          <w:spacing w:val="-9"/>
          <w:w w:val="110"/>
          <w:sz w:val="21"/>
        </w:rPr>
      </w:pPr>
      <w:r w:rsidRPr="004929FC">
        <w:rPr>
          <w:rFonts w:ascii="Times New Roman" w:hAnsi="Times New Roman"/>
          <w:color w:val="000000"/>
          <w:spacing w:val="-9"/>
          <w:w w:val="110"/>
          <w:sz w:val="21"/>
        </w:rPr>
        <w:t xml:space="preserve">Achievement-driven professional with an experience of nearly </w:t>
      </w:r>
      <w:r>
        <w:rPr>
          <w:rFonts w:ascii="Times New Roman" w:hAnsi="Times New Roman"/>
          <w:color w:val="000000"/>
          <w:spacing w:val="-9"/>
          <w:w w:val="110"/>
          <w:sz w:val="21"/>
        </w:rPr>
        <w:t>4+</w:t>
      </w:r>
      <w:r w:rsidRPr="004929FC">
        <w:rPr>
          <w:rFonts w:ascii="Times New Roman" w:hAnsi="Times New Roman"/>
          <w:color w:val="000000"/>
          <w:spacing w:val="-9"/>
          <w:w w:val="110"/>
          <w:sz w:val="21"/>
        </w:rPr>
        <w:t xml:space="preserve"> years</w:t>
      </w:r>
    </w:p>
    <w:p w14:paraId="7FC86D19" w14:textId="3329DAB1" w:rsidR="006D3959" w:rsidRPr="006D3959" w:rsidRDefault="006D3959" w:rsidP="006D3959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color w:val="000000"/>
          <w:spacing w:val="-9"/>
          <w:w w:val="110"/>
          <w:sz w:val="21"/>
        </w:rPr>
      </w:pPr>
      <w:r>
        <w:rPr>
          <w:rFonts w:ascii="Times New Roman" w:hAnsi="Times New Roman"/>
          <w:color w:val="000000"/>
          <w:spacing w:val="-6"/>
          <w:w w:val="110"/>
          <w:sz w:val="21"/>
        </w:rPr>
        <w:t xml:space="preserve">Experience in Siebel CRM Configuration, Workflows, EAI,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21"/>
        </w:rPr>
        <w:t>eScripts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21"/>
        </w:rPr>
        <w:t>, webservices and data Map.</w:t>
      </w:r>
    </w:p>
    <w:p w14:paraId="67B77703" w14:textId="34A96D5D" w:rsidR="006D3959" w:rsidRPr="006D3959" w:rsidRDefault="006D3959" w:rsidP="006D3959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color w:val="000000"/>
          <w:spacing w:val="-9"/>
          <w:w w:val="110"/>
          <w:sz w:val="21"/>
        </w:rPr>
      </w:pPr>
      <w:r>
        <w:rPr>
          <w:rFonts w:ascii="Times New Roman" w:hAnsi="Times New Roman"/>
          <w:color w:val="000000"/>
          <w:spacing w:val="-6"/>
          <w:w w:val="110"/>
          <w:sz w:val="21"/>
        </w:rPr>
        <w:t>Working on customizing user interface</w:t>
      </w:r>
    </w:p>
    <w:p w14:paraId="62D56432" w14:textId="1CABFF9D" w:rsidR="006D3959" w:rsidRDefault="006D3959" w:rsidP="006D3959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color w:val="000000"/>
          <w:spacing w:val="-9"/>
          <w:w w:val="110"/>
          <w:sz w:val="21"/>
        </w:rPr>
      </w:pPr>
      <w:r>
        <w:rPr>
          <w:rFonts w:ascii="Times New Roman" w:hAnsi="Times New Roman"/>
          <w:color w:val="000000"/>
          <w:spacing w:val="-9"/>
          <w:w w:val="110"/>
          <w:sz w:val="21"/>
        </w:rPr>
        <w:t>Hands on experience with Integration Object.</w:t>
      </w:r>
    </w:p>
    <w:p w14:paraId="0D79E921" w14:textId="7D68ADBA" w:rsidR="006D3959" w:rsidRPr="006D3959" w:rsidRDefault="006D3959" w:rsidP="006D3959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color w:val="000000"/>
          <w:spacing w:val="-9"/>
          <w:w w:val="110"/>
          <w:sz w:val="21"/>
        </w:rPr>
      </w:pPr>
      <w:r>
        <w:rPr>
          <w:rFonts w:ascii="Times New Roman" w:hAnsi="Times New Roman"/>
          <w:color w:val="000000"/>
          <w:spacing w:val="-9"/>
          <w:w w:val="110"/>
          <w:sz w:val="21"/>
        </w:rPr>
        <w:t>Using Python flask for creating API and integrating it with different systems.</w:t>
      </w:r>
    </w:p>
    <w:sdt>
      <w:sdtPr>
        <w:alias w:val="Skills &amp; Abilities heading:"/>
        <w:tag w:val="Skills &amp; Abilities heading:"/>
        <w:id w:val="1904716257"/>
        <w:placeholder>
          <w:docPart w:val="38FB7DC8B0F44710B15E0028B9B38EB1"/>
        </w:placeholder>
        <w:temporary/>
        <w:showingPlcHdr/>
        <w15:appearance w15:val="hidden"/>
      </w:sdtPr>
      <w:sdtEndPr/>
      <w:sdtContent>
        <w:p w14:paraId="48284C6A" w14:textId="77777777" w:rsidR="00C056DC" w:rsidRDefault="00C056DC" w:rsidP="00C056DC">
          <w:pPr>
            <w:pStyle w:val="Heading1"/>
          </w:pPr>
          <w:r>
            <w:t>Skills &amp; Abilities</w:t>
          </w:r>
        </w:p>
      </w:sdtContent>
    </w:sdt>
    <w:p w14:paraId="4D084E28" w14:textId="77777777" w:rsidR="00C056D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 w:rsidRPr="00D25ACC">
        <w:rPr>
          <w:rFonts w:ascii="Arial" w:hAnsi="Arial" w:cs="Arial"/>
          <w:color w:val="283648"/>
          <w:sz w:val="20"/>
          <w:szCs w:val="20"/>
          <w:shd w:val="clear" w:color="auto" w:fill="FFFFFF"/>
        </w:rPr>
        <w:t>Oracle Siebel</w:t>
      </w:r>
    </w:p>
    <w:p w14:paraId="52AB3197" w14:textId="77777777" w:rsid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 xml:space="preserve">Siebel Applications: Siebel Public Sector Application, Siebel </w:t>
      </w:r>
      <w:proofErr w:type="spellStart"/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eDealer</w:t>
      </w:r>
      <w:proofErr w:type="spellEnd"/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, Siebel Call Center, Siebel HTIM</w:t>
      </w:r>
    </w:p>
    <w:p w14:paraId="0C9A5EA0" w14:textId="77777777" w:rsid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Databases: Oracle</w:t>
      </w:r>
    </w:p>
    <w:p w14:paraId="192CE1C4" w14:textId="77777777" w:rsid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 xml:space="preserve">Languages: Python 3, SQL, Siebel </w:t>
      </w:r>
      <w:proofErr w:type="spellStart"/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eScript</w:t>
      </w:r>
      <w:proofErr w:type="spellEnd"/>
    </w:p>
    <w:p w14:paraId="69DDD42C" w14:textId="77777777" w:rsid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 xml:space="preserve">Libraries: </w:t>
      </w:r>
      <w:proofErr w:type="spellStart"/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scikit</w:t>
      </w:r>
      <w:proofErr w:type="spellEnd"/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-learn, pandas, NumPy, Matplotlib, TensorFlow</w:t>
      </w:r>
    </w:p>
    <w:p w14:paraId="7E21901F" w14:textId="77777777" w:rsid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Algorithms: Linear Regression, Logistic Regression, Decision Tree, SVM, KNN, K-Means, Random Forest</w:t>
      </w:r>
    </w:p>
    <w:p w14:paraId="68A2E3EE" w14:textId="77777777" w:rsidR="00D25ACC" w:rsidRPr="00D25ACC" w:rsidRDefault="00D25ACC" w:rsidP="00D25ACC">
      <w:pPr>
        <w:pStyle w:val="ListParagraph"/>
        <w:numPr>
          <w:ilvl w:val="0"/>
          <w:numId w:val="14"/>
        </w:numPr>
        <w:rPr>
          <w:rFonts w:ascii="Arial" w:hAnsi="Arial" w:cs="Arial"/>
          <w:color w:val="28364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83648"/>
          <w:sz w:val="20"/>
          <w:szCs w:val="20"/>
          <w:shd w:val="clear" w:color="auto" w:fill="FFFFFF"/>
        </w:rPr>
        <w:t>Data structures</w:t>
      </w:r>
    </w:p>
    <w:p w14:paraId="4C0F063D" w14:textId="77777777" w:rsidR="00D25ACC" w:rsidRPr="008E1F80" w:rsidRDefault="00D25ACC" w:rsidP="00C056DC"/>
    <w:tbl>
      <w:tblPr>
        <w:tblStyle w:val="PlainTable4"/>
        <w:tblpPr w:leftFromText="180" w:rightFromText="180" w:horzAnchor="margin" w:tblpY="-1080"/>
        <w:tblW w:w="5000" w:type="pct"/>
        <w:tblLook w:val="0620" w:firstRow="1" w:lastRow="0" w:firstColumn="0" w:lastColumn="0" w:noHBand="1" w:noVBand="1"/>
        <w:tblDescription w:val="Experience layout table"/>
      </w:tblPr>
      <w:tblGrid>
        <w:gridCol w:w="7776"/>
        <w:gridCol w:w="2304"/>
      </w:tblGrid>
      <w:tr w:rsidR="000C5155" w14:paraId="3D51F7B4" w14:textId="77777777" w:rsidTr="00B35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14:paraId="776F37C3" w14:textId="77777777" w:rsidR="00C945D8" w:rsidRDefault="00D0669D" w:rsidP="00C945D8">
            <w:pPr>
              <w:pStyle w:val="Heading1"/>
              <w:outlineLvl w:val="0"/>
              <w:rPr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</w:pPr>
            <w:sdt>
              <w:sdtPr>
                <w:alias w:val="Experience heading:"/>
                <w:tag w:val="Experience heading:"/>
                <w:id w:val="368734021"/>
                <w:placeholder>
                  <w:docPart w:val="153DA56EB25445C6890EEB2EC2A1C309"/>
                </w:placeholder>
                <w:temporary/>
                <w:showingPlcHdr/>
                <w15:appearance w15:val="hidden"/>
              </w:sdtPr>
              <w:sdtEndPr/>
              <w:sdtContent>
                <w:r w:rsidR="00C945D8">
                  <w:t>Experience</w:t>
                </w:r>
              </w:sdtContent>
            </w:sdt>
          </w:p>
          <w:p w14:paraId="00BB195F" w14:textId="77777777" w:rsidR="00C056DC" w:rsidRPr="001764A6" w:rsidRDefault="00D25ACC" w:rsidP="00C945D8">
            <w:pPr>
              <w:pStyle w:val="Heading2"/>
              <w:numPr>
                <w:ilvl w:val="0"/>
                <w:numId w:val="18"/>
              </w:numPr>
              <w:outlineLvl w:val="1"/>
            </w:pPr>
            <w:r>
              <w:t>IBM</w:t>
            </w:r>
            <w:r w:rsidR="00B06F91" w:rsidRPr="001764A6">
              <w:t>,</w:t>
            </w:r>
            <w:r>
              <w:t xml:space="preserve"> Noida</w:t>
            </w:r>
            <w:r w:rsidR="009A576D">
              <w:t xml:space="preserve">                                                    </w:t>
            </w:r>
            <w:r w:rsidR="009A576D">
              <w:rPr>
                <w:bCs w:val="0"/>
              </w:rPr>
              <w:t xml:space="preserve">       </w:t>
            </w:r>
            <w:r w:rsidR="009A576D" w:rsidRPr="009A576D">
              <w:rPr>
                <w:rFonts w:asciiTheme="minorHAnsi" w:eastAsiaTheme="minorEastAsia" w:hAnsiTheme="minorHAnsi" w:cstheme="minorBidi"/>
                <w:bCs w:val="0"/>
                <w:color w:val="262626" w:themeColor="text1" w:themeTint="D9"/>
                <w:sz w:val="22"/>
                <w:szCs w:val="22"/>
              </w:rPr>
              <w:t>02</w:t>
            </w:r>
            <w:r w:rsidR="009A576D">
              <w:rPr>
                <w:rFonts w:asciiTheme="minorHAnsi" w:eastAsiaTheme="minorEastAsia" w:hAnsiTheme="minorHAnsi" w:cstheme="minorBidi"/>
                <w:bCs w:val="0"/>
                <w:color w:val="262626" w:themeColor="text1" w:themeTint="D9"/>
                <w:sz w:val="22"/>
                <w:szCs w:val="22"/>
              </w:rPr>
              <w:t>/</w:t>
            </w:r>
            <w:r w:rsidR="009A576D" w:rsidRPr="009A576D">
              <w:rPr>
                <w:rFonts w:asciiTheme="minorHAnsi" w:eastAsiaTheme="minorEastAsia" w:hAnsiTheme="minorHAnsi" w:cstheme="minorBidi"/>
                <w:bCs w:val="0"/>
                <w:color w:val="262626" w:themeColor="text1" w:themeTint="D9"/>
                <w:sz w:val="22"/>
                <w:szCs w:val="22"/>
              </w:rPr>
              <w:t xml:space="preserve">2019-Present                                                                                   </w:t>
            </w:r>
          </w:p>
          <w:p w14:paraId="370B654F" w14:textId="77777777" w:rsidR="00D25ACC" w:rsidRPr="00D25ACC" w:rsidRDefault="00D25ACC" w:rsidP="00C945D8">
            <w:pPr>
              <w:pStyle w:val="ListParagraph"/>
              <w:numPr>
                <w:ilvl w:val="1"/>
                <w:numId w:val="15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Developer, Oracle Siebel</w:t>
            </w:r>
            <w:bookmarkStart w:id="0" w:name="_GoBack"/>
            <w:bookmarkEnd w:id="0"/>
          </w:p>
          <w:p w14:paraId="4B3A6A14" w14:textId="5CC9CCE2" w:rsidR="00D25ACC" w:rsidRPr="006D3959" w:rsidRDefault="00D25ACC" w:rsidP="00C945D8">
            <w:pPr>
              <w:pStyle w:val="ListParagraph"/>
              <w:numPr>
                <w:ilvl w:val="2"/>
                <w:numId w:val="15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Configuration of Business Object, Business Component and Fields.</w:t>
            </w:r>
          </w:p>
          <w:p w14:paraId="26F27AB1" w14:textId="617C02C0" w:rsidR="006D3959" w:rsidRPr="00D25ACC" w:rsidRDefault="006D3959" w:rsidP="00C945D8">
            <w:pPr>
              <w:pStyle w:val="ListParagraph"/>
              <w:numPr>
                <w:ilvl w:val="2"/>
                <w:numId w:val="15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Discusses technical and design issues with other developers, managers, users or customers whenever necessary to achieve best solution.</w:t>
            </w:r>
          </w:p>
          <w:p w14:paraId="1B046E10" w14:textId="77777777" w:rsidR="00D25ACC" w:rsidRPr="00D25ACC" w:rsidRDefault="00D25ACC" w:rsidP="00C945D8">
            <w:pPr>
              <w:pStyle w:val="ListParagraph"/>
              <w:numPr>
                <w:ilvl w:val="2"/>
                <w:numId w:val="15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Creating and customizing User Interface Layer (Screens, Views, Applet, Controls). </w:t>
            </w:r>
          </w:p>
          <w:p w14:paraId="13FF2BC4" w14:textId="271CBCDA" w:rsidR="00D25ACC" w:rsidRPr="00D25ACC" w:rsidRDefault="00D05568" w:rsidP="00C945D8">
            <w:pPr>
              <w:pStyle w:val="ListParagraph"/>
              <w:numPr>
                <w:ilvl w:val="2"/>
                <w:numId w:val="15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Working in development of Workflow, Runtime Events, Workflow Policies, Business Service and eScripting.</w:t>
            </w:r>
          </w:p>
          <w:p w14:paraId="55DD8FF4" w14:textId="77777777" w:rsidR="00D05568" w:rsidRPr="00D45235" w:rsidRDefault="00D05568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Working with EBC and VBC.</w:t>
            </w:r>
          </w:p>
          <w:p w14:paraId="04935D12" w14:textId="410B6F8C" w:rsidR="00D05568" w:rsidRPr="00D45235" w:rsidRDefault="00D05568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Hands on experience with Data Mapper and Siebel EAI.</w:t>
            </w:r>
          </w:p>
          <w:p w14:paraId="6EC32081" w14:textId="26FFE011" w:rsidR="00467A8F" w:rsidRPr="00D45235" w:rsidRDefault="00D45235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Redesigned user interface for text area fields in Open UI and modifying CSS files</w:t>
            </w:r>
            <w:r w:rsidR="00467A8F"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143A306" w14:textId="570234A5" w:rsidR="00D45235" w:rsidRPr="00D45235" w:rsidRDefault="00D45235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Mapped the custom JavaScript/CSS files created to Application/applets in Manifest Administration views.</w:t>
            </w:r>
          </w:p>
          <w:p w14:paraId="4A492ACB" w14:textId="1EC9051C" w:rsidR="00D45235" w:rsidRPr="00D45235" w:rsidRDefault="00D45235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Created/Updated Technical Design Document (Application, Interface and Infrastructure), Design Review Report, Code Review Report, Unit Test Report, and field Mapping.</w:t>
            </w:r>
          </w:p>
          <w:p w14:paraId="20D5B3CD" w14:textId="4381B7F2" w:rsidR="00D45235" w:rsidRPr="00D45235" w:rsidRDefault="00D45235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Created multiple business services and workflow process to send email alerts for reassignment of activity, closure of activity and delay in processing of critical activities.</w:t>
            </w:r>
          </w:p>
          <w:p w14:paraId="755F6518" w14:textId="77777777" w:rsidR="00D25ACC" w:rsidRPr="00D45235" w:rsidRDefault="00D25ACC" w:rsidP="00C945D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Integration with OPA. </w:t>
            </w:r>
          </w:p>
          <w:p w14:paraId="1F721932" w14:textId="289E1F94" w:rsidR="00D05568" w:rsidRPr="00D45235" w:rsidRDefault="00D05568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 xml:space="preserve">Working with web services </w:t>
            </w: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(Inbound and Outbound)</w:t>
            </w: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.</w:t>
            </w:r>
          </w:p>
          <w:p w14:paraId="552E2EF5" w14:textId="2B1F2DCF" w:rsidR="00D45235" w:rsidRPr="00D45235" w:rsidRDefault="00D45235" w:rsidP="00D05568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</w:pPr>
            <w:r w:rsidRPr="00D45235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Implemented application enhancements and open UI enhancements related to Contacts, Service Requests, Activities and INS Claims.</w:t>
            </w:r>
          </w:p>
          <w:p w14:paraId="0C1F5D26" w14:textId="77777777" w:rsidR="00D25ACC" w:rsidRPr="00D25ACC" w:rsidRDefault="00D25ACC" w:rsidP="00D45235">
            <w:pPr>
              <w:pStyle w:val="ListParagraph"/>
              <w:ind w:left="2160"/>
            </w:pPr>
          </w:p>
        </w:tc>
        <w:tc>
          <w:tcPr>
            <w:tcW w:w="2304" w:type="dxa"/>
          </w:tcPr>
          <w:p w14:paraId="2A453D6B" w14:textId="77777777" w:rsidR="000C5155" w:rsidRDefault="000C5155" w:rsidP="00B35F33">
            <w:pPr>
              <w:pStyle w:val="Date"/>
            </w:pPr>
          </w:p>
        </w:tc>
      </w:tr>
      <w:tr w:rsidR="001764A6" w14:paraId="27977790" w14:textId="77777777" w:rsidTr="00B35F33">
        <w:tc>
          <w:tcPr>
            <w:tcW w:w="7776" w:type="dxa"/>
          </w:tcPr>
          <w:p w14:paraId="0C989953" w14:textId="77777777" w:rsidR="001764A6" w:rsidRPr="001764A6" w:rsidRDefault="00DE3A24" w:rsidP="003077DE">
            <w:pPr>
              <w:pStyle w:val="Heading2"/>
              <w:numPr>
                <w:ilvl w:val="0"/>
                <w:numId w:val="16"/>
              </w:numPr>
              <w:outlineLvl w:val="1"/>
            </w:pPr>
            <w:r>
              <w:t>Tata Consultancy Services</w:t>
            </w:r>
            <w:r w:rsidR="001764A6" w:rsidRPr="001764A6">
              <w:t xml:space="preserve">, </w:t>
            </w:r>
            <w:r>
              <w:t>Noida</w:t>
            </w:r>
          </w:p>
          <w:p w14:paraId="6AEEF2DD" w14:textId="77777777" w:rsidR="00DE3A24" w:rsidRPr="00DE3A24" w:rsidRDefault="00DE3A24" w:rsidP="003077DE">
            <w:pPr>
              <w:pStyle w:val="ListParagraph"/>
              <w:numPr>
                <w:ilvl w:val="1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Developer, Oracle Siebel</w:t>
            </w:r>
          </w:p>
          <w:p w14:paraId="6BE805DD" w14:textId="7E771175" w:rsidR="00DE3A24" w:rsidRPr="006D3959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Configuration of Business Object, Business Component and Fields.</w:t>
            </w:r>
          </w:p>
          <w:p w14:paraId="38E5A659" w14:textId="7B05559E" w:rsidR="006D3959" w:rsidRPr="006D3959" w:rsidRDefault="006D3959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Supports data collection, cleansing, and validation.</w:t>
            </w:r>
          </w:p>
          <w:p w14:paraId="16B29905" w14:textId="4F29378C" w:rsidR="006D3959" w:rsidRPr="00DE3A24" w:rsidRDefault="006D3959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lastRenderedPageBreak/>
              <w:t>Discusses technical and design issues with other developers, managers, users or customers whenever necessary to achieve best solution.</w:t>
            </w:r>
          </w:p>
          <w:p w14:paraId="3F35D99C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Creating and customizing User Interface Layer (Screens, Views, Applet, Controls). </w:t>
            </w:r>
          </w:p>
          <w:p w14:paraId="0FEA05EC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Configuring static and dynamic drilldown.</w:t>
            </w:r>
          </w:p>
          <w:p w14:paraId="1FF1F6D1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Working in development of Workflow, Runtime Events, Workflow Policies, Business Service.</w:t>
            </w:r>
          </w:p>
          <w:p w14:paraId="20967FBA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Development of Inbound and Outbound web services with OSB, Portal (Java) and MDM.</w:t>
            </w:r>
          </w:p>
          <w:p w14:paraId="48AEC734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Hands on experience with Data Mapper and Integration Object.</w:t>
            </w:r>
          </w:p>
          <w:p w14:paraId="741CFE6A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Integration with OPA.</w:t>
            </w:r>
          </w:p>
          <w:p w14:paraId="17591143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Designing the UX for end users.</w:t>
            </w:r>
          </w:p>
          <w:p w14:paraId="4EF7E86B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Creation of CRON job to perform actions autonomously.</w:t>
            </w:r>
          </w:p>
          <w:p w14:paraId="179C29BD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Unit Testing.</w:t>
            </w:r>
          </w:p>
          <w:p w14:paraId="5CF9FB78" w14:textId="77777777" w:rsidR="00DE3A24" w:rsidRP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Working in defect fixing.</w:t>
            </w:r>
          </w:p>
          <w:p w14:paraId="7D311331" w14:textId="77777777" w:rsidR="00DE3A24" w:rsidRDefault="00DE3A24" w:rsidP="003077DE">
            <w:pPr>
              <w:pStyle w:val="ListParagraph"/>
              <w:numPr>
                <w:ilvl w:val="2"/>
                <w:numId w:val="16"/>
              </w:num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Peer code review.</w:t>
            </w:r>
          </w:p>
        </w:tc>
        <w:tc>
          <w:tcPr>
            <w:tcW w:w="2304" w:type="dxa"/>
          </w:tcPr>
          <w:p w14:paraId="5EBA2E84" w14:textId="77777777" w:rsidR="001764A6" w:rsidRDefault="00DE3A24" w:rsidP="00B35F33">
            <w:pPr>
              <w:pStyle w:val="Date"/>
            </w:pPr>
            <w:r>
              <w:lastRenderedPageBreak/>
              <w:t>11/2015-02/2019</w:t>
            </w:r>
          </w:p>
        </w:tc>
      </w:tr>
    </w:tbl>
    <w:p w14:paraId="78D2A195" w14:textId="77777777" w:rsidR="000C5155" w:rsidRDefault="00D0669D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083CC905D29D4D43B3C1C880BFDBB067"/>
          </w:placeholder>
          <w:temporary/>
          <w:showingPlcHdr/>
          <w15:appearance w15:val="hidden"/>
        </w:sdtPr>
        <w:sdtEndPr/>
        <w:sdtContent>
          <w:r w:rsidR="001764A6">
            <w:t>Education</w:t>
          </w:r>
        </w:sdtContent>
      </w:sdt>
    </w:p>
    <w:tbl>
      <w:tblPr>
        <w:tblStyle w:val="PlainTable4"/>
        <w:tblW w:w="5024" w:type="pct"/>
        <w:tblLook w:val="0620" w:firstRow="1" w:lastRow="0" w:firstColumn="0" w:lastColumn="0" w:noHBand="1" w:noVBand="1"/>
        <w:tblDescription w:val="Education layout table"/>
      </w:tblPr>
      <w:tblGrid>
        <w:gridCol w:w="7813"/>
        <w:gridCol w:w="2315"/>
      </w:tblGrid>
      <w:tr w:rsidR="000C5155" w14:paraId="3F3313E7" w14:textId="77777777" w:rsidTr="00DE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tcW w:w="7814" w:type="dxa"/>
          </w:tcPr>
          <w:p w14:paraId="438DBBE7" w14:textId="77777777" w:rsidR="000C5155" w:rsidRPr="00DE3A24" w:rsidRDefault="00DE3A24" w:rsidP="00DE3A2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E3A24">
              <w:rPr>
                <w:b/>
              </w:rPr>
              <w:t>10</w:t>
            </w:r>
            <w:r w:rsidRPr="00DE3A24">
              <w:rPr>
                <w:b/>
                <w:vertAlign w:val="superscript"/>
              </w:rPr>
              <w:t>th</w:t>
            </w:r>
            <w:r w:rsidRPr="00DE3A24">
              <w:rPr>
                <w:b/>
              </w:rPr>
              <w:t xml:space="preserve"> </w:t>
            </w:r>
          </w:p>
          <w:p w14:paraId="2F6E609D" w14:textId="77777777" w:rsidR="00DE3A24" w:rsidRPr="00DE3A24" w:rsidRDefault="00DE3A24" w:rsidP="00DE3A24">
            <w:pPr>
              <w:pStyle w:val="ListParagraph"/>
              <w:numPr>
                <w:ilvl w:val="1"/>
                <w:numId w:val="17"/>
              </w:numPr>
              <w:rPr>
                <w:b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KER</w:t>
            </w:r>
            <w:r w:rsidR="006322DA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LA PUBLIC SCHOOL, 2009</w:t>
            </w:r>
          </w:p>
          <w:p w14:paraId="387D3CC1" w14:textId="77777777" w:rsidR="00DE3A24" w:rsidRPr="00DE3A24" w:rsidRDefault="00DE3A24" w:rsidP="00DE3A2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rFonts w:ascii="Arial" w:hAnsi="Arial" w:cs="Arial"/>
                <w:b/>
                <w:color w:val="283648"/>
                <w:sz w:val="20"/>
                <w:szCs w:val="20"/>
                <w:shd w:val="clear" w:color="auto" w:fill="FFFFFF"/>
              </w:rPr>
              <w:t>12</w:t>
            </w:r>
            <w:r w:rsidRPr="00DE3A24">
              <w:rPr>
                <w:rFonts w:ascii="Arial" w:hAnsi="Arial" w:cs="Arial"/>
                <w:b/>
                <w:color w:val="283648"/>
                <w:sz w:val="20"/>
                <w:szCs w:val="20"/>
                <w:shd w:val="clear" w:color="auto" w:fill="FFFFFF"/>
                <w:vertAlign w:val="superscript"/>
              </w:rPr>
              <w:t>th</w:t>
            </w:r>
          </w:p>
          <w:p w14:paraId="37908A29" w14:textId="77777777" w:rsidR="00DE3A24" w:rsidRPr="00DE3A24" w:rsidRDefault="00DE3A24" w:rsidP="00DE3A24">
            <w:pPr>
              <w:pStyle w:val="ListParagraph"/>
              <w:numPr>
                <w:ilvl w:val="1"/>
                <w:numId w:val="17"/>
              </w:numPr>
              <w:rPr>
                <w:b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KER</w:t>
            </w:r>
            <w:r w:rsidR="006322DA"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LA PUBLIC SCHOOL, 2011</w:t>
            </w:r>
          </w:p>
          <w:p w14:paraId="3F111CC3" w14:textId="77777777" w:rsidR="00DE3A24" w:rsidRPr="00DE3A24" w:rsidRDefault="00DE3A24" w:rsidP="00DE3A2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rFonts w:ascii="Arial" w:hAnsi="Arial" w:cs="Arial"/>
                <w:b/>
                <w:bCs w:val="0"/>
                <w:color w:val="283648"/>
                <w:sz w:val="20"/>
                <w:szCs w:val="20"/>
                <w:shd w:val="clear" w:color="auto" w:fill="FFFFFF"/>
              </w:rPr>
              <w:t>Bachelor of Technology: Information Technology</w:t>
            </w:r>
          </w:p>
          <w:p w14:paraId="0E8944D4" w14:textId="77777777" w:rsidR="004D5691" w:rsidRPr="004D5691" w:rsidRDefault="00B35F33" w:rsidP="004D5691">
            <w:pPr>
              <w:pStyle w:val="ListParagraph"/>
              <w:numPr>
                <w:ilvl w:val="1"/>
                <w:numId w:val="17"/>
              </w:numPr>
              <w:rPr>
                <w:b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GIET, BIJU PATNAIK UNIVERSITY OF TECHNOLOGY, 2015</w:t>
            </w:r>
          </w:p>
          <w:p w14:paraId="43222047" w14:textId="77777777" w:rsidR="004D5691" w:rsidRPr="004D5691" w:rsidRDefault="004D5691" w:rsidP="004D5691">
            <w:pPr>
              <w:pStyle w:val="ListParagraph"/>
              <w:ind w:left="1440"/>
              <w:rPr>
                <w:b/>
              </w:rPr>
            </w:pPr>
          </w:p>
          <w:p w14:paraId="0F3D2487" w14:textId="77777777" w:rsidR="004D5691" w:rsidRDefault="004D5691" w:rsidP="004D5691">
            <w:pPr>
              <w:rPr>
                <w:rFonts w:asciiTheme="majorHAnsi" w:eastAsiaTheme="majorEastAsia" w:hAnsiTheme="majorHAnsi" w:cstheme="majorBidi"/>
                <w:color w:val="1C6688" w:themeColor="accent4" w:themeShade="80"/>
                <w:sz w:val="28"/>
                <w:szCs w:val="28"/>
              </w:rPr>
            </w:pPr>
            <w:r w:rsidRPr="004D5691">
              <w:rPr>
                <w:rFonts w:asciiTheme="majorHAnsi" w:eastAsiaTheme="majorEastAsia" w:hAnsiTheme="majorHAnsi" w:cstheme="majorBidi"/>
                <w:bCs w:val="0"/>
                <w:color w:val="1C6688" w:themeColor="accent4" w:themeShade="80"/>
                <w:sz w:val="28"/>
                <w:szCs w:val="28"/>
              </w:rPr>
              <w:t>Certifications</w:t>
            </w:r>
          </w:p>
          <w:p w14:paraId="37AF15A0" w14:textId="77777777" w:rsidR="004D5691" w:rsidRPr="004D5691" w:rsidRDefault="004D5691" w:rsidP="004D569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Oracle Sales Cloud Implementation 2016 by Oracle</w:t>
            </w:r>
          </w:p>
          <w:p w14:paraId="52DD7902" w14:textId="77777777" w:rsidR="004D5691" w:rsidRPr="004D5691" w:rsidRDefault="004D5691" w:rsidP="004D569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rFonts w:ascii="Arial" w:hAnsi="Arial" w:cs="Arial"/>
                <w:color w:val="283648"/>
                <w:sz w:val="20"/>
                <w:szCs w:val="20"/>
                <w:shd w:val="clear" w:color="auto" w:fill="FFFFFF"/>
              </w:rPr>
              <w:t>Python for Data Science</w:t>
            </w:r>
          </w:p>
        </w:tc>
        <w:tc>
          <w:tcPr>
            <w:tcW w:w="2315" w:type="dxa"/>
          </w:tcPr>
          <w:p w14:paraId="1578326C" w14:textId="77777777" w:rsidR="000C5155" w:rsidRDefault="000C5155">
            <w:pPr>
              <w:pStyle w:val="Date"/>
            </w:pPr>
          </w:p>
        </w:tc>
      </w:tr>
    </w:tbl>
    <w:p w14:paraId="258F6760" w14:textId="77777777" w:rsidR="005648FD" w:rsidRDefault="005648FD" w:rsidP="003F3B40"/>
    <w:sectPr w:rsidR="005648FD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736A9" w14:textId="77777777" w:rsidR="00D0669D" w:rsidRDefault="00D0669D">
      <w:pPr>
        <w:spacing w:line="240" w:lineRule="auto"/>
      </w:pPr>
      <w:r>
        <w:separator/>
      </w:r>
    </w:p>
  </w:endnote>
  <w:endnote w:type="continuationSeparator" w:id="0">
    <w:p w14:paraId="61695EB5" w14:textId="77777777" w:rsidR="00D0669D" w:rsidRDefault="00D0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83F3" w14:textId="7777777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764A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0445" w14:textId="77777777" w:rsidR="00D0669D" w:rsidRDefault="00D0669D">
      <w:pPr>
        <w:spacing w:line="240" w:lineRule="auto"/>
      </w:pPr>
      <w:r>
        <w:separator/>
      </w:r>
    </w:p>
  </w:footnote>
  <w:footnote w:type="continuationSeparator" w:id="0">
    <w:p w14:paraId="048B1552" w14:textId="77777777" w:rsidR="00D0669D" w:rsidRDefault="00D06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5pt;height:7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66B75"/>
    <w:multiLevelType w:val="hybridMultilevel"/>
    <w:tmpl w:val="48962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D71C3"/>
    <w:multiLevelType w:val="hybridMultilevel"/>
    <w:tmpl w:val="E6840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A15A1"/>
    <w:multiLevelType w:val="hybridMultilevel"/>
    <w:tmpl w:val="CE74A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24E0"/>
    <w:multiLevelType w:val="hybridMultilevel"/>
    <w:tmpl w:val="199AA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7334AB6"/>
    <w:multiLevelType w:val="hybridMultilevel"/>
    <w:tmpl w:val="E2683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10495"/>
    <w:multiLevelType w:val="hybridMultilevel"/>
    <w:tmpl w:val="E1563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36A6"/>
    <w:multiLevelType w:val="hybridMultilevel"/>
    <w:tmpl w:val="61A42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7"/>
  </w:num>
  <w:num w:numId="17">
    <w:abstractNumId w:val="19"/>
  </w:num>
  <w:num w:numId="18">
    <w:abstractNumId w:val="1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CC"/>
    <w:rsid w:val="00005AE9"/>
    <w:rsid w:val="000425C6"/>
    <w:rsid w:val="000C5155"/>
    <w:rsid w:val="000F1DC7"/>
    <w:rsid w:val="001764A6"/>
    <w:rsid w:val="001F2BE8"/>
    <w:rsid w:val="002F47D4"/>
    <w:rsid w:val="003077DE"/>
    <w:rsid w:val="00337C64"/>
    <w:rsid w:val="003E281D"/>
    <w:rsid w:val="003E2AEE"/>
    <w:rsid w:val="003E7996"/>
    <w:rsid w:val="003F3B40"/>
    <w:rsid w:val="004459B3"/>
    <w:rsid w:val="00467A8F"/>
    <w:rsid w:val="00490268"/>
    <w:rsid w:val="0049564F"/>
    <w:rsid w:val="004C3892"/>
    <w:rsid w:val="004D5691"/>
    <w:rsid w:val="005648FD"/>
    <w:rsid w:val="005B7925"/>
    <w:rsid w:val="006322DA"/>
    <w:rsid w:val="006C20A1"/>
    <w:rsid w:val="006D3959"/>
    <w:rsid w:val="006D3B8E"/>
    <w:rsid w:val="006E61DE"/>
    <w:rsid w:val="00712145"/>
    <w:rsid w:val="007143C3"/>
    <w:rsid w:val="00726583"/>
    <w:rsid w:val="0073379B"/>
    <w:rsid w:val="007C51D0"/>
    <w:rsid w:val="007C6D48"/>
    <w:rsid w:val="008B2D0D"/>
    <w:rsid w:val="008E1F80"/>
    <w:rsid w:val="00971A48"/>
    <w:rsid w:val="00974430"/>
    <w:rsid w:val="009A576D"/>
    <w:rsid w:val="00B0548E"/>
    <w:rsid w:val="00B06F91"/>
    <w:rsid w:val="00B35F33"/>
    <w:rsid w:val="00B550F6"/>
    <w:rsid w:val="00BD5B36"/>
    <w:rsid w:val="00BE5218"/>
    <w:rsid w:val="00C056DC"/>
    <w:rsid w:val="00C74AEB"/>
    <w:rsid w:val="00C773C5"/>
    <w:rsid w:val="00C945D8"/>
    <w:rsid w:val="00D05568"/>
    <w:rsid w:val="00D0669D"/>
    <w:rsid w:val="00D136AC"/>
    <w:rsid w:val="00D25ACC"/>
    <w:rsid w:val="00D45235"/>
    <w:rsid w:val="00D469F8"/>
    <w:rsid w:val="00D54540"/>
    <w:rsid w:val="00D77989"/>
    <w:rsid w:val="00DA4864"/>
    <w:rsid w:val="00DB7951"/>
    <w:rsid w:val="00DE3A24"/>
    <w:rsid w:val="00DE55F0"/>
    <w:rsid w:val="00E10969"/>
    <w:rsid w:val="00E1423B"/>
    <w:rsid w:val="00EA6B06"/>
    <w:rsid w:val="00EB514D"/>
    <w:rsid w:val="00EF0CB5"/>
    <w:rsid w:val="00EF5D7C"/>
    <w:rsid w:val="00F233D7"/>
    <w:rsid w:val="00F47AA7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16957"/>
  <w15:chartTrackingRefBased/>
  <w15:docId w15:val="{E9A02C0C-5313-4635-9B27-57F18ECE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452">
                      <w:marLeft w:val="0"/>
                      <w:marRight w:val="10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8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875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911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itSingh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BD6895FD94ED6978B1439831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447E-0628-4729-8158-F93269DD57A2}"/>
      </w:docPartPr>
      <w:docPartBody>
        <w:p w:rsidR="0064498B" w:rsidRDefault="00045633">
          <w:pPr>
            <w:pStyle w:val="12FBD6895FD94ED6978B1439831F1F34"/>
          </w:pPr>
          <w:r>
            <w:t>Objective</w:t>
          </w:r>
        </w:p>
      </w:docPartBody>
    </w:docPart>
    <w:docPart>
      <w:docPartPr>
        <w:name w:val="38FB7DC8B0F44710B15E0028B9B3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EF51-E986-46DB-957C-6E66D90FDBA2}"/>
      </w:docPartPr>
      <w:docPartBody>
        <w:p w:rsidR="0064498B" w:rsidRDefault="00045633">
          <w:pPr>
            <w:pStyle w:val="38FB7DC8B0F44710B15E0028B9B38EB1"/>
          </w:pPr>
          <w:r>
            <w:t>Skills &amp; Abilities</w:t>
          </w:r>
        </w:p>
      </w:docPartBody>
    </w:docPart>
    <w:docPart>
      <w:docPartPr>
        <w:name w:val="083CC905D29D4D43B3C1C880BFDB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F90E-EF90-4DE2-98C2-513CBD10F68D}"/>
      </w:docPartPr>
      <w:docPartBody>
        <w:p w:rsidR="0064498B" w:rsidRDefault="00045633">
          <w:pPr>
            <w:pStyle w:val="083CC905D29D4D43B3C1C880BFDBB067"/>
          </w:pPr>
          <w:r>
            <w:t>Education</w:t>
          </w:r>
        </w:p>
      </w:docPartBody>
    </w:docPart>
    <w:docPart>
      <w:docPartPr>
        <w:name w:val="153DA56EB25445C6890EEB2EC2A1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5137-5DB2-4240-BD4E-7278F33F5097}"/>
      </w:docPartPr>
      <w:docPartBody>
        <w:p w:rsidR="0064498B" w:rsidRDefault="00433E03" w:rsidP="00433E03">
          <w:pPr>
            <w:pStyle w:val="153DA56EB25445C6890EEB2EC2A1C30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03"/>
    <w:rsid w:val="000171EA"/>
    <w:rsid w:val="00045633"/>
    <w:rsid w:val="00433E03"/>
    <w:rsid w:val="004617C3"/>
    <w:rsid w:val="00625015"/>
    <w:rsid w:val="0064498B"/>
    <w:rsid w:val="006B6FEB"/>
    <w:rsid w:val="007B7EA3"/>
    <w:rsid w:val="007E1BF2"/>
    <w:rsid w:val="00C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DD47461584CC39BDF864ACA539D40">
    <w:name w:val="46ADD47461584CC39BDF864ACA539D40"/>
  </w:style>
  <w:style w:type="paragraph" w:customStyle="1" w:styleId="132FBC402B714E1CAD30DF0E4D2569F8">
    <w:name w:val="132FBC402B714E1CAD30DF0E4D2569F8"/>
  </w:style>
  <w:style w:type="paragraph" w:customStyle="1" w:styleId="858AFBD3697D49FC97EAAE5CCF7C6F7F">
    <w:name w:val="858AFBD3697D49FC97EAAE5CCF7C6F7F"/>
  </w:style>
  <w:style w:type="paragraph" w:customStyle="1" w:styleId="A83308BA7BAF45F29F0A418247EFBB96">
    <w:name w:val="A83308BA7BAF45F29F0A418247EFBB96"/>
  </w:style>
  <w:style w:type="paragraph" w:customStyle="1" w:styleId="5A463D775F1A44808D01C7F76DFB6806">
    <w:name w:val="5A463D775F1A44808D01C7F76DFB6806"/>
  </w:style>
  <w:style w:type="paragraph" w:customStyle="1" w:styleId="12FBD6895FD94ED6978B1439831F1F34">
    <w:name w:val="12FBD6895FD94ED6978B1439831F1F34"/>
  </w:style>
  <w:style w:type="paragraph" w:customStyle="1" w:styleId="24F4771B9ADC484D8B5143C72F1C5831">
    <w:name w:val="24F4771B9ADC484D8B5143C72F1C5831"/>
  </w:style>
  <w:style w:type="paragraph" w:customStyle="1" w:styleId="38FB7DC8B0F44710B15E0028B9B38EB1">
    <w:name w:val="38FB7DC8B0F44710B15E0028B9B38EB1"/>
  </w:style>
  <w:style w:type="paragraph" w:customStyle="1" w:styleId="5932522674D544DFB6C51665C522D057">
    <w:name w:val="5932522674D544DFB6C51665C522D057"/>
  </w:style>
  <w:style w:type="paragraph" w:customStyle="1" w:styleId="4C01DABA960C4D60B917ED81BA84FF4D">
    <w:name w:val="4C01DABA960C4D60B917ED81BA84FF4D"/>
  </w:style>
  <w:style w:type="paragraph" w:customStyle="1" w:styleId="031FAB738B0D4270AF4AB652709F2858">
    <w:name w:val="031FAB738B0D4270AF4AB652709F2858"/>
  </w:style>
  <w:style w:type="paragraph" w:customStyle="1" w:styleId="E363EB5A32594287AEB81A48B334EED3">
    <w:name w:val="E363EB5A32594287AEB81A48B334EED3"/>
  </w:style>
  <w:style w:type="paragraph" w:customStyle="1" w:styleId="2B0A11AF4628405BAC3895F6468DA569">
    <w:name w:val="2B0A11AF4628405BAC3895F6468DA569"/>
  </w:style>
  <w:style w:type="paragraph" w:customStyle="1" w:styleId="4CAC1F8B2C6540DE90107BC148AF64C3">
    <w:name w:val="4CAC1F8B2C6540DE90107BC148AF64C3"/>
  </w:style>
  <w:style w:type="paragraph" w:customStyle="1" w:styleId="6CB1FE896DB145D9B7C75F1B3E3AAE9A">
    <w:name w:val="6CB1FE896DB145D9B7C75F1B3E3AAE9A"/>
  </w:style>
  <w:style w:type="paragraph" w:customStyle="1" w:styleId="142DCCA3E8904804AC38675717DE74A2">
    <w:name w:val="142DCCA3E8904804AC38675717DE74A2"/>
  </w:style>
  <w:style w:type="paragraph" w:customStyle="1" w:styleId="5BF129BBA8EF47C697F53C10857ACCDE">
    <w:name w:val="5BF129BBA8EF47C697F53C10857ACCDE"/>
  </w:style>
  <w:style w:type="paragraph" w:customStyle="1" w:styleId="610E629A9A96434784E5C145E0E6BF87">
    <w:name w:val="610E629A9A96434784E5C145E0E6BF87"/>
  </w:style>
  <w:style w:type="paragraph" w:customStyle="1" w:styleId="083CC905D29D4D43B3C1C880BFDBB067">
    <w:name w:val="083CC905D29D4D43B3C1C880BFDBB067"/>
  </w:style>
  <w:style w:type="paragraph" w:customStyle="1" w:styleId="3931080C8CFC44879B92D5025C81E385">
    <w:name w:val="3931080C8CFC44879B92D5025C81E385"/>
  </w:style>
  <w:style w:type="paragraph" w:customStyle="1" w:styleId="BBC560FB4C96413497194E9733F415FC">
    <w:name w:val="BBC560FB4C96413497194E9733F415FC"/>
  </w:style>
  <w:style w:type="paragraph" w:customStyle="1" w:styleId="5354888DB500402B954EFAB25815B654">
    <w:name w:val="5354888DB500402B954EFAB25815B654"/>
  </w:style>
  <w:style w:type="paragraph" w:customStyle="1" w:styleId="E462352A6A6044D49B544533A27455CB">
    <w:name w:val="E462352A6A6044D49B544533A27455CB"/>
  </w:style>
  <w:style w:type="paragraph" w:customStyle="1" w:styleId="CF708D9D392846B79BA1CD35F3910C1E">
    <w:name w:val="CF708D9D392846B79BA1CD35F3910C1E"/>
  </w:style>
  <w:style w:type="paragraph" w:customStyle="1" w:styleId="EB88FBD5C4494572B447EFFB068FB57E">
    <w:name w:val="EB88FBD5C4494572B447EFFB068FB57E"/>
  </w:style>
  <w:style w:type="paragraph" w:customStyle="1" w:styleId="0CB6C2F71F4F4CE3AD69BBD84A3899E9">
    <w:name w:val="0CB6C2F71F4F4CE3AD69BBD84A3899E9"/>
  </w:style>
  <w:style w:type="paragraph" w:customStyle="1" w:styleId="153DA56EB25445C6890EEB2EC2A1C309">
    <w:name w:val="153DA56EB25445C6890EEB2EC2A1C309"/>
    <w:rsid w:val="00433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EE8A-54C2-45CC-936D-12CA0C18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(chronological).dotx</Template>
  <TotalTime>21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Singh</dc:creator>
  <cp:keywords/>
  <dc:description/>
  <cp:lastModifiedBy>Ronit Singh</cp:lastModifiedBy>
  <cp:revision>8</cp:revision>
  <dcterms:created xsi:type="dcterms:W3CDTF">2020-05-23T20:13:00Z</dcterms:created>
  <dcterms:modified xsi:type="dcterms:W3CDTF">2020-07-13T11:53:00Z</dcterms:modified>
</cp:coreProperties>
</file>