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D120B" w14:textId="77777777" w:rsidR="00741758" w:rsidRPr="00FA0EE5" w:rsidRDefault="008A5DBE" w:rsidP="001A2727">
      <w:pPr>
        <w:pStyle w:val="Name"/>
        <w:jc w:val="center"/>
        <w:rPr>
          <w:rFonts w:ascii="Times New Roman" w:hAnsi="Times New Roman" w:cs="Times New Roman"/>
          <w:color w:val="0070C0"/>
          <w:sz w:val="40"/>
          <w:szCs w:val="40"/>
        </w:rPr>
      </w:pPr>
      <w:r w:rsidRPr="00FA0EE5">
        <w:rPr>
          <w:rFonts w:ascii="Times New Roman" w:hAnsi="Times New Roman" w:cs="Times New Roman"/>
          <w:color w:val="0070C0"/>
          <w:sz w:val="40"/>
          <w:szCs w:val="40"/>
        </w:rPr>
        <w:t>Shobana perumal</w:t>
      </w:r>
    </w:p>
    <w:p w14:paraId="388A02F1" w14:textId="222F5A75" w:rsidR="00BF5CF0" w:rsidRPr="00FA0EE5" w:rsidRDefault="008A5DBE" w:rsidP="001A2727">
      <w:pPr>
        <w:jc w:val="center"/>
        <w:rPr>
          <w:rFonts w:ascii="Times New Roman" w:hAnsi="Times New Roman" w:cs="Times New Roman"/>
          <w:color w:val="000000" w:themeColor="text1"/>
        </w:rPr>
      </w:pPr>
      <w:r w:rsidRPr="00FA0EE5">
        <w:rPr>
          <w:rFonts w:ascii="Times New Roman" w:hAnsi="Times New Roman" w:cs="Times New Roman"/>
          <w:color w:val="000000" w:themeColor="text1"/>
        </w:rPr>
        <w:t xml:space="preserve">(407) 733-2244 | </w:t>
      </w:r>
      <w:hyperlink r:id="rId8" w:history="1">
        <w:r w:rsidR="00BF5CF0" w:rsidRPr="00FA0EE5">
          <w:rPr>
            <w:rStyle w:val="Hyperlink"/>
            <w:rFonts w:ascii="Times New Roman" w:hAnsi="Times New Roman" w:cs="Times New Roman"/>
            <w:color w:val="000000" w:themeColor="text1"/>
          </w:rPr>
          <w:t>shobidivs@gmail.com</w:t>
        </w:r>
      </w:hyperlink>
      <w:r w:rsidR="00707D9C" w:rsidRPr="00FA0EE5">
        <w:rPr>
          <w:rStyle w:val="Hyperlink"/>
          <w:rFonts w:ascii="Times New Roman" w:hAnsi="Times New Roman" w:cs="Times New Roman"/>
          <w:color w:val="000000" w:themeColor="text1"/>
        </w:rPr>
        <w:t xml:space="preserve"> | </w:t>
      </w:r>
      <w:hyperlink r:id="rId9" w:history="1">
        <w:r w:rsidR="00707D9C" w:rsidRPr="00FA0EE5">
          <w:rPr>
            <w:rStyle w:val="Hyperlink"/>
            <w:rFonts w:ascii="Times New Roman" w:hAnsi="Times New Roman" w:cs="Times New Roman"/>
            <w:color w:val="000000" w:themeColor="text1"/>
          </w:rPr>
          <w:t>linkedin.com/in/shobana-perumal-b7865296/</w:t>
        </w:r>
      </w:hyperlink>
    </w:p>
    <w:p w14:paraId="219FB450" w14:textId="68A10ED8" w:rsidR="00F102D7" w:rsidRPr="00FA0EE5" w:rsidRDefault="00FA0EE5" w:rsidP="001A2727">
      <w:pPr>
        <w:pStyle w:val="Heading1"/>
        <w:pBdr>
          <w:top w:val="single" w:sz="24" w:space="0" w:color="262626" w:themeColor="text1" w:themeTint="D9"/>
        </w:pBdr>
        <w:rPr>
          <w:rFonts w:ascii="Times New Roman" w:eastAsiaTheme="minorHAnsi" w:hAnsi="Times New Roman" w:cs="Times New Roman"/>
          <w:bCs/>
          <w:caps w:val="0"/>
          <w:color w:val="7F7F7F" w:themeColor="text1" w:themeTint="80"/>
          <w:szCs w:val="24"/>
        </w:rPr>
      </w:pPr>
      <w:r w:rsidRPr="00FA0EE5">
        <w:rPr>
          <w:rFonts w:ascii="Times New Roman" w:eastAsiaTheme="minorHAnsi" w:hAnsi="Times New Roman" w:cs="Times New Roman"/>
          <w:bCs/>
          <w:caps w:val="0"/>
          <w:color w:val="7F7F7F" w:themeColor="text1" w:themeTint="80"/>
          <w:szCs w:val="24"/>
        </w:rPr>
        <w:t>OBJECTIVE</w:t>
      </w:r>
    </w:p>
    <w:p w14:paraId="761C6F49" w14:textId="4442EDBE" w:rsidR="000427DD" w:rsidRDefault="000427DD" w:rsidP="00690F6A">
      <w:pPr>
        <w:spacing w:line="240" w:lineRule="auto"/>
        <w:rPr>
          <w:rFonts w:ascii="Times New Roman" w:hAnsi="Times New Roman" w:cs="Times New Roman"/>
        </w:rPr>
      </w:pPr>
      <w:r w:rsidRPr="000427DD">
        <w:rPr>
          <w:rFonts w:ascii="Times New Roman" w:hAnsi="Times New Roman" w:cs="Times New Roman"/>
        </w:rPr>
        <w:t>Goal driven and extremely passionate Salesforce.com Business Analyst with Salesforce.com Administrator Certification and 4+ years of experience in analyzing business operations. Formal education in Computer Science Engineering and MBA in Human Resource Management seeking a job to utilize exceptional analytical and strategic skills.</w:t>
      </w:r>
    </w:p>
    <w:tbl>
      <w:tblPr>
        <w:tblStyle w:val="TableGrid"/>
        <w:tblW w:w="1116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6"/>
        <w:gridCol w:w="3474"/>
      </w:tblGrid>
      <w:tr w:rsidR="000427DD" w14:paraId="138C87DC" w14:textId="77777777" w:rsidTr="002C76C1">
        <w:trPr>
          <w:trHeight w:val="7262"/>
        </w:trPr>
        <w:tc>
          <w:tcPr>
            <w:tcW w:w="7686" w:type="dxa"/>
          </w:tcPr>
          <w:p w14:paraId="6DBFA787" w14:textId="77777777" w:rsidR="000427DD" w:rsidRPr="00FA0EE5" w:rsidRDefault="000427DD" w:rsidP="002C76C1">
            <w:pPr>
              <w:pStyle w:val="Heading1"/>
              <w:outlineLvl w:val="0"/>
              <w:rPr>
                <w:rFonts w:ascii="Times New Roman" w:eastAsiaTheme="minorHAnsi" w:hAnsi="Times New Roman" w:cs="Times New Roman"/>
                <w:bCs/>
                <w:caps w:val="0"/>
                <w:color w:val="7F7F7F" w:themeColor="text1" w:themeTint="80"/>
                <w:szCs w:val="24"/>
              </w:rPr>
            </w:pPr>
            <w:r w:rsidRPr="00FA0EE5">
              <w:rPr>
                <w:rFonts w:ascii="Times New Roman" w:eastAsiaTheme="minorHAnsi" w:hAnsi="Times New Roman" w:cs="Times New Roman"/>
                <w:bCs/>
                <w:caps w:val="0"/>
                <w:color w:val="7F7F7F" w:themeColor="text1" w:themeTint="80"/>
                <w:szCs w:val="24"/>
              </w:rPr>
              <w:t>WORK EXPERIENCE</w:t>
            </w:r>
          </w:p>
          <w:p w14:paraId="35671C53" w14:textId="4FB673BE" w:rsidR="00690F6A" w:rsidRPr="00FA0EE5" w:rsidRDefault="000427DD" w:rsidP="002C76C1">
            <w:pPr>
              <w:rPr>
                <w:rFonts w:ascii="Times New Roman" w:hAnsi="Times New Roman" w:cs="Times New Roman"/>
                <w:b/>
                <w:bCs/>
              </w:rPr>
            </w:pPr>
            <w:r w:rsidRPr="000427DD">
              <w:rPr>
                <w:rFonts w:ascii="Times New Roman" w:hAnsi="Times New Roman" w:cs="Times New Roman"/>
                <w:b/>
                <w:bCs/>
              </w:rPr>
              <w:t>Sr. BUSINESS ANALYST(Salesforce</w:t>
            </w:r>
            <w:proofErr w:type="gramStart"/>
            <w:r w:rsidRPr="000427DD">
              <w:rPr>
                <w:rFonts w:ascii="Times New Roman" w:hAnsi="Times New Roman" w:cs="Times New Roman"/>
                <w:b/>
                <w:bCs/>
              </w:rPr>
              <w:t>)</w:t>
            </w:r>
            <w:r w:rsidRPr="00FA0EE5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End"/>
            <w:r w:rsidRPr="00FA0EE5">
              <w:rPr>
                <w:rFonts w:ascii="Times New Roman" w:hAnsi="Times New Roman" w:cs="Times New Roman"/>
                <w:b/>
                <w:bCs/>
              </w:rPr>
              <w:t>December 2014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0EE5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October </w:t>
            </w:r>
            <w:r w:rsidRPr="00FA0EE5">
              <w:rPr>
                <w:rFonts w:ascii="Times New Roman" w:hAnsi="Times New Roman" w:cs="Times New Roman"/>
                <w:b/>
                <w:bCs/>
              </w:rPr>
              <w:t>2016)</w:t>
            </w:r>
          </w:p>
          <w:p w14:paraId="39379A38" w14:textId="258326D4" w:rsidR="000427DD" w:rsidRDefault="000427DD" w:rsidP="002C76C1">
            <w:pPr>
              <w:rPr>
                <w:rFonts w:ascii="Times New Roman" w:hAnsi="Times New Roman" w:cs="Times New Roman"/>
                <w:b/>
                <w:bCs/>
              </w:rPr>
            </w:pPr>
            <w:r w:rsidRPr="00FA0EE5">
              <w:rPr>
                <w:rFonts w:ascii="Times New Roman" w:hAnsi="Times New Roman" w:cs="Times New Roman"/>
                <w:b/>
                <w:bCs/>
              </w:rPr>
              <w:t>HCL TECHNOLOGIES, CHENNAI, INDIA</w:t>
            </w:r>
          </w:p>
          <w:p w14:paraId="33754E96" w14:textId="77777777" w:rsidR="00690F6A" w:rsidRPr="00FA0EE5" w:rsidRDefault="00690F6A" w:rsidP="002C76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7CD3DB9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Acted as a Product owner in an Agile (scrum) based project.</w:t>
            </w:r>
          </w:p>
          <w:p w14:paraId="47C5C975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Worked with business to observe, elicit and define business requirements to support the development team.</w:t>
            </w:r>
          </w:p>
          <w:p w14:paraId="09CE72E3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Responsible for maintaining the product backlogs and ranking/prioritizing the requirements to add to the sprint backlog.</w:t>
            </w:r>
          </w:p>
          <w:p w14:paraId="501A18B9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Experience in conducting business product walkthroughs and demos.</w:t>
            </w:r>
          </w:p>
          <w:p w14:paraId="14335C22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Collaborated with the team continuously to deliver sprints to the business.</w:t>
            </w:r>
          </w:p>
          <w:p w14:paraId="11623F8C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 xml:space="preserve">Performed User Acceptance </w:t>
            </w:r>
            <w:proofErr w:type="gramStart"/>
            <w:r w:rsidRPr="000427DD">
              <w:rPr>
                <w:rFonts w:ascii="Times New Roman" w:hAnsi="Times New Roman" w:cs="Times New Roman"/>
              </w:rPr>
              <w:t>Test(</w:t>
            </w:r>
            <w:proofErr w:type="gramEnd"/>
            <w:r w:rsidRPr="000427DD">
              <w:rPr>
                <w:rFonts w:ascii="Times New Roman" w:hAnsi="Times New Roman" w:cs="Times New Roman"/>
              </w:rPr>
              <w:t>UAT) to validate and review the requirements.</w:t>
            </w:r>
          </w:p>
          <w:p w14:paraId="012CA45F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Worked as a Salesforce.com Administrator to setup organization and maintain users and their licenses and automated business processes using workflow and process builder.</w:t>
            </w:r>
          </w:p>
          <w:p w14:paraId="28AA8111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Experienced in sales cloud and service cloud.</w:t>
            </w:r>
          </w:p>
          <w:p w14:paraId="302637A1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 xml:space="preserve">Expert level experience in MS excel including </w:t>
            </w:r>
            <w:proofErr w:type="spellStart"/>
            <w:r w:rsidRPr="000427DD">
              <w:rPr>
                <w:rFonts w:ascii="Times New Roman" w:hAnsi="Times New Roman" w:cs="Times New Roman"/>
              </w:rPr>
              <w:t>Vlookup</w:t>
            </w:r>
            <w:proofErr w:type="spellEnd"/>
            <w:r w:rsidRPr="000427DD">
              <w:rPr>
                <w:rFonts w:ascii="Times New Roman" w:hAnsi="Times New Roman" w:cs="Times New Roman"/>
              </w:rPr>
              <w:t>, pivot tables and formula.</w:t>
            </w:r>
          </w:p>
          <w:p w14:paraId="4530E149" w14:textId="77777777" w:rsidR="000427DD" w:rsidRPr="00707D9C" w:rsidRDefault="000427DD" w:rsidP="002C76C1">
            <w:pPr>
              <w:pStyle w:val="ListParagraph"/>
              <w:ind w:left="0"/>
              <w:rPr>
                <w:rFonts w:ascii="Georgia" w:hAnsi="Georgia"/>
              </w:rPr>
            </w:pPr>
          </w:p>
          <w:p w14:paraId="417C8A1D" w14:textId="1144CE74" w:rsidR="000427DD" w:rsidRPr="00FA0EE5" w:rsidRDefault="000427DD" w:rsidP="002C76C1">
            <w:pPr>
              <w:rPr>
                <w:rFonts w:ascii="Times New Roman" w:hAnsi="Times New Roman" w:cs="Times New Roman"/>
                <w:b/>
                <w:bCs/>
              </w:rPr>
            </w:pPr>
            <w:r w:rsidRPr="000427DD">
              <w:rPr>
                <w:rFonts w:ascii="Times New Roman" w:hAnsi="Times New Roman" w:cs="Times New Roman"/>
                <w:b/>
                <w:bCs/>
              </w:rPr>
              <w:t>SALESFORCE BUSINESS ANALYST (July 2012- December 2014)</w:t>
            </w:r>
          </w:p>
          <w:p w14:paraId="4E994DC1" w14:textId="3654937B" w:rsidR="000427DD" w:rsidRDefault="000427DD" w:rsidP="002C76C1">
            <w:pPr>
              <w:rPr>
                <w:rFonts w:ascii="Times New Roman" w:hAnsi="Times New Roman" w:cs="Times New Roman"/>
                <w:b/>
                <w:bCs/>
              </w:rPr>
            </w:pPr>
            <w:r w:rsidRPr="00FA0EE5">
              <w:rPr>
                <w:rFonts w:ascii="Times New Roman" w:hAnsi="Times New Roman" w:cs="Times New Roman"/>
                <w:b/>
                <w:bCs/>
              </w:rPr>
              <w:t>HCL TECHNOLOGIES, CHENNAI, INDIA</w:t>
            </w:r>
          </w:p>
          <w:p w14:paraId="65AA97FE" w14:textId="77777777" w:rsidR="00690F6A" w:rsidRPr="00FA0EE5" w:rsidRDefault="00690F6A" w:rsidP="002C76C1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A48D62E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Responsible for creating SDLC artifacts including business requirement document, Project vision plan, Requirement traceability matrix, User stories, Epics and Use cases.</w:t>
            </w:r>
          </w:p>
          <w:p w14:paraId="074D803A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Experienced in Salesforce.com configuration including Organization setup, users, objects, fields, profiles, roles, workflows, approval processes, process builders and flows.</w:t>
            </w:r>
          </w:p>
          <w:p w14:paraId="433CD88F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Worked with the business to gather requirements, review the specifications, analyze and evaluate business processes and user needs.</w:t>
            </w:r>
          </w:p>
          <w:p w14:paraId="104CB53A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Provided support and feedback to the developers and other stake holders.</w:t>
            </w:r>
          </w:p>
          <w:p w14:paraId="69D12C4A" w14:textId="77777777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Conducted meetings and presentations with the business teams for technical design requirements and functionalities.</w:t>
            </w:r>
          </w:p>
          <w:p w14:paraId="77D08995" w14:textId="23D0C25E" w:rsidR="000427DD" w:rsidRPr="000427DD" w:rsidRDefault="000427DD" w:rsidP="002C76C1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427DD">
              <w:rPr>
                <w:rFonts w:ascii="Times New Roman" w:hAnsi="Times New Roman" w:cs="Times New Roman"/>
              </w:rPr>
              <w:t>Documented Minutes of the meetings (</w:t>
            </w:r>
            <w:proofErr w:type="spellStart"/>
            <w:r w:rsidRPr="000427DD">
              <w:rPr>
                <w:rFonts w:ascii="Times New Roman" w:hAnsi="Times New Roman" w:cs="Times New Roman"/>
              </w:rPr>
              <w:t>MoMs</w:t>
            </w:r>
            <w:proofErr w:type="spellEnd"/>
            <w:r w:rsidRPr="000427DD">
              <w:rPr>
                <w:rFonts w:ascii="Times New Roman" w:hAnsi="Times New Roman" w:cs="Times New Roman"/>
              </w:rPr>
              <w:t>) and circulated across all the stakeholders.</w:t>
            </w:r>
          </w:p>
        </w:tc>
        <w:tc>
          <w:tcPr>
            <w:tcW w:w="3474" w:type="dxa"/>
          </w:tcPr>
          <w:p w14:paraId="163B0135" w14:textId="77777777" w:rsidR="000427DD" w:rsidRPr="00FA0EE5" w:rsidRDefault="000427DD" w:rsidP="002C76C1">
            <w:pPr>
              <w:pStyle w:val="Heading1"/>
              <w:outlineLvl w:val="0"/>
              <w:rPr>
                <w:rFonts w:ascii="Times New Roman" w:eastAsiaTheme="minorHAnsi" w:hAnsi="Times New Roman" w:cs="Times New Roman"/>
                <w:bCs/>
                <w:caps w:val="0"/>
                <w:color w:val="7F7F7F" w:themeColor="text1" w:themeTint="80"/>
                <w:szCs w:val="24"/>
              </w:rPr>
            </w:pPr>
            <w:r w:rsidRPr="00FA0EE5">
              <w:rPr>
                <w:rFonts w:ascii="Times New Roman" w:eastAsiaTheme="minorHAnsi" w:hAnsi="Times New Roman" w:cs="Times New Roman"/>
                <w:bCs/>
                <w:caps w:val="0"/>
                <w:color w:val="7F7F7F" w:themeColor="text1" w:themeTint="80"/>
                <w:szCs w:val="24"/>
              </w:rPr>
              <w:t>Skills</w:t>
            </w:r>
          </w:p>
          <w:p w14:paraId="70AA0D44" w14:textId="77777777" w:rsidR="000427DD" w:rsidRPr="00FA0EE5" w:rsidRDefault="000427DD" w:rsidP="0096598C">
            <w:pPr>
              <w:pStyle w:val="ListBullet"/>
              <w:rPr>
                <w:rFonts w:ascii="Times New Roman" w:hAnsi="Times New Roman" w:cs="Times New Roman"/>
              </w:rPr>
            </w:pPr>
            <w:r w:rsidRPr="00FA0EE5">
              <w:rPr>
                <w:rFonts w:ascii="Times New Roman" w:hAnsi="Times New Roman" w:cs="Times New Roman"/>
              </w:rPr>
              <w:t>MS Office, Jira, Salesforce.com</w:t>
            </w:r>
          </w:p>
          <w:p w14:paraId="46CBE0B0" w14:textId="77777777" w:rsidR="000427DD" w:rsidRPr="00FA0EE5" w:rsidRDefault="000427DD" w:rsidP="0096598C">
            <w:pPr>
              <w:pStyle w:val="ListBullet"/>
              <w:rPr>
                <w:rFonts w:ascii="Times New Roman" w:hAnsi="Times New Roman" w:cs="Times New Roman"/>
              </w:rPr>
            </w:pPr>
            <w:r w:rsidRPr="00FA0EE5">
              <w:rPr>
                <w:rFonts w:ascii="Times New Roman" w:hAnsi="Times New Roman" w:cs="Times New Roman"/>
              </w:rPr>
              <w:t>Agile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A0EE5">
              <w:rPr>
                <w:rFonts w:ascii="Times New Roman" w:hAnsi="Times New Roman" w:cs="Times New Roman"/>
              </w:rPr>
              <w:t>(SCRUM) Methodologies</w:t>
            </w:r>
          </w:p>
          <w:p w14:paraId="1677AADD" w14:textId="77777777" w:rsidR="000427DD" w:rsidRPr="00FA0EE5" w:rsidRDefault="000427DD" w:rsidP="0096598C">
            <w:pPr>
              <w:pStyle w:val="ListBullet"/>
              <w:rPr>
                <w:rFonts w:ascii="Times New Roman" w:hAnsi="Times New Roman" w:cs="Times New Roman"/>
              </w:rPr>
            </w:pPr>
            <w:r w:rsidRPr="00FA0EE5">
              <w:rPr>
                <w:rFonts w:ascii="Times New Roman" w:hAnsi="Times New Roman" w:cs="Times New Roman"/>
              </w:rPr>
              <w:t>SQL</w:t>
            </w:r>
          </w:p>
          <w:p w14:paraId="07E29B7B" w14:textId="77777777" w:rsidR="000427DD" w:rsidRPr="00FA0EE5" w:rsidRDefault="000427DD" w:rsidP="0096598C">
            <w:pPr>
              <w:pStyle w:val="ListBullet"/>
              <w:rPr>
                <w:rFonts w:ascii="Times New Roman" w:hAnsi="Times New Roman" w:cs="Times New Roman"/>
              </w:rPr>
            </w:pPr>
            <w:r w:rsidRPr="00FA0EE5">
              <w:rPr>
                <w:rFonts w:ascii="Times New Roman" w:hAnsi="Times New Roman" w:cs="Times New Roman"/>
              </w:rPr>
              <w:t>Tableau</w:t>
            </w:r>
          </w:p>
          <w:p w14:paraId="1B738432" w14:textId="77777777" w:rsidR="000427DD" w:rsidRPr="00FA0EE5" w:rsidRDefault="000427DD" w:rsidP="0096598C">
            <w:pPr>
              <w:pStyle w:val="ListBullet"/>
              <w:rPr>
                <w:rFonts w:ascii="Times New Roman" w:hAnsi="Times New Roman" w:cs="Times New Roman"/>
              </w:rPr>
            </w:pPr>
            <w:r w:rsidRPr="00FA0EE5">
              <w:rPr>
                <w:rFonts w:ascii="Times New Roman" w:hAnsi="Times New Roman" w:cs="Times New Roman"/>
              </w:rPr>
              <w:t>English (Fluent), Tamil (native) Japanese (Basic)</w:t>
            </w:r>
          </w:p>
          <w:p w14:paraId="39A322B8" w14:textId="77777777" w:rsidR="000427DD" w:rsidRPr="00FA0EE5" w:rsidRDefault="000427DD" w:rsidP="0096598C">
            <w:pPr>
              <w:pStyle w:val="ListBullet"/>
              <w:rPr>
                <w:rFonts w:ascii="Times New Roman" w:hAnsi="Times New Roman" w:cs="Times New Roman"/>
              </w:rPr>
            </w:pPr>
            <w:r w:rsidRPr="00FA0EE5">
              <w:rPr>
                <w:rFonts w:ascii="Times New Roman" w:hAnsi="Times New Roman" w:cs="Times New Roman"/>
              </w:rPr>
              <w:t>Programming Language: C#, .Net, C++, Embedded C/C++, Java/J2EE</w:t>
            </w:r>
          </w:p>
          <w:p w14:paraId="4277BB4B" w14:textId="77777777" w:rsidR="000427DD" w:rsidRPr="001A2727" w:rsidRDefault="000427DD" w:rsidP="002C76C1">
            <w:pPr>
              <w:pStyle w:val="ListBullet"/>
              <w:numPr>
                <w:ilvl w:val="0"/>
                <w:numId w:val="0"/>
              </w:numPr>
              <w:rPr>
                <w:rFonts w:ascii="Georgia" w:hAnsi="Georgia"/>
              </w:rPr>
            </w:pPr>
          </w:p>
          <w:p w14:paraId="06590CE8" w14:textId="77777777" w:rsidR="000427DD" w:rsidRPr="00FA0EE5" w:rsidRDefault="000427DD" w:rsidP="002C76C1">
            <w:pPr>
              <w:pStyle w:val="Heading1"/>
              <w:outlineLvl w:val="0"/>
              <w:rPr>
                <w:rFonts w:ascii="Times New Roman" w:eastAsiaTheme="minorHAnsi" w:hAnsi="Times New Roman" w:cs="Times New Roman"/>
                <w:bCs/>
                <w:caps w:val="0"/>
                <w:color w:val="7F7F7F" w:themeColor="text1" w:themeTint="80"/>
                <w:szCs w:val="24"/>
              </w:rPr>
            </w:pPr>
            <w:r w:rsidRPr="00FA0EE5">
              <w:rPr>
                <w:rFonts w:ascii="Times New Roman" w:eastAsiaTheme="minorHAnsi" w:hAnsi="Times New Roman" w:cs="Times New Roman"/>
                <w:bCs/>
                <w:caps w:val="0"/>
                <w:color w:val="7F7F7F" w:themeColor="text1" w:themeTint="80"/>
                <w:szCs w:val="24"/>
              </w:rPr>
              <w:t xml:space="preserve">Certifications </w:t>
            </w:r>
          </w:p>
          <w:p w14:paraId="2150DFE6" w14:textId="77777777" w:rsidR="000427DD" w:rsidRPr="00FA0EE5" w:rsidRDefault="000427DD" w:rsidP="002C76C1">
            <w:pPr>
              <w:pStyle w:val="ListBullet"/>
              <w:rPr>
                <w:rFonts w:ascii="Times New Roman" w:hAnsi="Times New Roman" w:cs="Times New Roman"/>
              </w:rPr>
            </w:pPr>
            <w:r w:rsidRPr="00FA0EE5">
              <w:rPr>
                <w:rFonts w:ascii="Times New Roman" w:hAnsi="Times New Roman" w:cs="Times New Roman"/>
              </w:rPr>
              <w:t>Salesforce.com Certified Administrator (</w:t>
            </w:r>
            <w:r w:rsidRPr="00FA0EE5">
              <w:rPr>
                <w:rFonts w:ascii="Times New Roman" w:hAnsi="Times New Roman" w:cs="Times New Roman"/>
                <w:b/>
                <w:bCs/>
              </w:rPr>
              <w:t>SCA</w:t>
            </w:r>
            <w:r w:rsidRPr="00FA0EE5">
              <w:rPr>
                <w:rFonts w:ascii="Times New Roman" w:hAnsi="Times New Roman" w:cs="Times New Roman"/>
              </w:rPr>
              <w:t>)</w:t>
            </w:r>
          </w:p>
          <w:p w14:paraId="36AA3633" w14:textId="77777777" w:rsidR="000427DD" w:rsidRPr="00FA0EE5" w:rsidRDefault="000427DD" w:rsidP="002C76C1">
            <w:pPr>
              <w:pStyle w:val="ListBullet"/>
              <w:rPr>
                <w:rFonts w:ascii="Times New Roman" w:hAnsi="Times New Roman" w:cs="Times New Roman"/>
              </w:rPr>
            </w:pPr>
            <w:r w:rsidRPr="00FA0EE5">
              <w:rPr>
                <w:rFonts w:ascii="Times New Roman" w:hAnsi="Times New Roman" w:cs="Times New Roman"/>
              </w:rPr>
              <w:t>Salesforce.com Certified Advanced Administrator (</w:t>
            </w:r>
            <w:r w:rsidRPr="00FA0EE5">
              <w:rPr>
                <w:rFonts w:ascii="Times New Roman" w:hAnsi="Times New Roman" w:cs="Times New Roman"/>
                <w:b/>
                <w:bCs/>
              </w:rPr>
              <w:t>SCAA</w:t>
            </w:r>
            <w:r w:rsidRPr="00FA0EE5">
              <w:rPr>
                <w:rFonts w:ascii="Times New Roman" w:hAnsi="Times New Roman" w:cs="Times New Roman"/>
              </w:rPr>
              <w:t>)</w:t>
            </w:r>
          </w:p>
          <w:p w14:paraId="3AEE0C7B" w14:textId="77777777" w:rsidR="000427DD" w:rsidRPr="00FA0EE5" w:rsidRDefault="000427DD" w:rsidP="002C76C1">
            <w:pPr>
              <w:pStyle w:val="ListBullet"/>
              <w:rPr>
                <w:rFonts w:ascii="Times New Roman" w:hAnsi="Times New Roman" w:cs="Times New Roman"/>
              </w:rPr>
            </w:pPr>
            <w:r w:rsidRPr="00FA0EE5">
              <w:rPr>
                <w:rFonts w:ascii="Times New Roman" w:hAnsi="Times New Roman" w:cs="Times New Roman"/>
              </w:rPr>
              <w:t>Japanese Language Proficiency Test (JLPT- N5) certificated professional</w:t>
            </w:r>
          </w:p>
          <w:p w14:paraId="5961AF3C" w14:textId="77777777" w:rsidR="000427DD" w:rsidRPr="00FA0EE5" w:rsidRDefault="000427DD" w:rsidP="002C76C1">
            <w:pPr>
              <w:pStyle w:val="ListBullet"/>
              <w:numPr>
                <w:ilvl w:val="0"/>
                <w:numId w:val="0"/>
              </w:numPr>
              <w:ind w:left="216"/>
            </w:pPr>
          </w:p>
        </w:tc>
      </w:tr>
    </w:tbl>
    <w:p w14:paraId="35EFD196" w14:textId="77777777" w:rsidR="000427DD" w:rsidRPr="00FA0EE5" w:rsidRDefault="000427DD" w:rsidP="000427DD">
      <w:pPr>
        <w:pStyle w:val="Heading1"/>
        <w:rPr>
          <w:rFonts w:ascii="Times New Roman" w:eastAsiaTheme="minorHAnsi" w:hAnsi="Times New Roman" w:cs="Times New Roman"/>
          <w:bCs/>
          <w:caps w:val="0"/>
          <w:color w:val="7F7F7F" w:themeColor="text1" w:themeTint="80"/>
          <w:szCs w:val="24"/>
        </w:rPr>
      </w:pPr>
      <w:r w:rsidRPr="00FA0EE5">
        <w:rPr>
          <w:rFonts w:ascii="Times New Roman" w:eastAsiaTheme="minorHAnsi" w:hAnsi="Times New Roman" w:cs="Times New Roman"/>
          <w:bCs/>
          <w:caps w:val="0"/>
          <w:color w:val="7F7F7F" w:themeColor="text1" w:themeTint="80"/>
          <w:szCs w:val="24"/>
        </w:rPr>
        <w:t>EDUCATION</w:t>
      </w:r>
    </w:p>
    <w:p w14:paraId="4C484035" w14:textId="77777777" w:rsidR="000427DD" w:rsidRPr="00707D9C" w:rsidRDefault="000427DD" w:rsidP="00690F6A">
      <w:pPr>
        <w:pStyle w:val="ListParagraph"/>
        <w:spacing w:line="240" w:lineRule="auto"/>
        <w:ind w:left="0"/>
        <w:rPr>
          <w:rFonts w:ascii="Georgia" w:hAnsi="Georgia"/>
          <w:b/>
          <w:bCs/>
        </w:rPr>
      </w:pPr>
      <w:r w:rsidRPr="00FA0EE5">
        <w:rPr>
          <w:rFonts w:ascii="Times New Roman" w:hAnsi="Times New Roman" w:cs="Times New Roman"/>
          <w:b/>
          <w:bCs/>
        </w:rPr>
        <w:t xml:space="preserve">Master of Business Administration in Human Resource Management </w:t>
      </w:r>
      <w:r w:rsidRPr="00FA0EE5">
        <w:rPr>
          <w:rFonts w:ascii="Times New Roman" w:hAnsi="Times New Roman" w:cs="Times New Roman"/>
          <w:b/>
          <w:bCs/>
        </w:rPr>
        <w:tab/>
      </w:r>
      <w:r w:rsidRPr="00FA0EE5">
        <w:rPr>
          <w:rFonts w:ascii="Times New Roman" w:hAnsi="Times New Roman" w:cs="Times New Roman"/>
          <w:b/>
          <w:bCs/>
        </w:rPr>
        <w:tab/>
      </w:r>
      <w:r w:rsidRPr="00FA0EE5">
        <w:rPr>
          <w:rFonts w:ascii="Times New Roman" w:hAnsi="Times New Roman" w:cs="Times New Roman"/>
          <w:b/>
          <w:bCs/>
        </w:rPr>
        <w:tab/>
        <w:t xml:space="preserve">                                        </w:t>
      </w:r>
      <w:r>
        <w:rPr>
          <w:rFonts w:ascii="Times New Roman" w:hAnsi="Times New Roman" w:cs="Times New Roman"/>
          <w:b/>
          <w:bCs/>
        </w:rPr>
        <w:t xml:space="preserve">     </w:t>
      </w:r>
      <w:r w:rsidRPr="00FA0EE5">
        <w:rPr>
          <w:rFonts w:ascii="Times New Roman" w:hAnsi="Times New Roman" w:cs="Times New Roman"/>
          <w:b/>
          <w:bCs/>
        </w:rPr>
        <w:t>July 2013- May 2015</w:t>
      </w:r>
    </w:p>
    <w:p w14:paraId="7D0A696A" w14:textId="77777777" w:rsidR="00690F6A" w:rsidRDefault="000427DD" w:rsidP="00690F6A">
      <w:pPr>
        <w:pStyle w:val="ListParagraph"/>
        <w:spacing w:line="240" w:lineRule="auto"/>
        <w:ind w:left="0"/>
        <w:rPr>
          <w:rFonts w:ascii="Georgia" w:hAnsi="Georgia"/>
        </w:rPr>
      </w:pPr>
      <w:r w:rsidRPr="00707D9C">
        <w:rPr>
          <w:rFonts w:ascii="Georgia" w:hAnsi="Georgia"/>
        </w:rPr>
        <w:t>Anna University, Chennai, India</w:t>
      </w:r>
      <w:r>
        <w:rPr>
          <w:rFonts w:ascii="Georgia" w:hAnsi="Georgia"/>
        </w:rPr>
        <w:tab/>
        <w:t xml:space="preserve">  </w:t>
      </w:r>
    </w:p>
    <w:p w14:paraId="0AD40D7F" w14:textId="5C95E1F5" w:rsidR="000427DD" w:rsidRPr="00707D9C" w:rsidRDefault="000427DD" w:rsidP="00690F6A">
      <w:pPr>
        <w:pStyle w:val="ListParagraph"/>
        <w:spacing w:line="240" w:lineRule="auto"/>
        <w:ind w:left="0"/>
        <w:rPr>
          <w:rFonts w:ascii="Georgia" w:hAnsi="Georgia"/>
        </w:rPr>
      </w:pPr>
      <w:r>
        <w:rPr>
          <w:rFonts w:ascii="Georgia" w:hAnsi="Georgia"/>
        </w:rPr>
        <w:t xml:space="preserve">      </w:t>
      </w:r>
    </w:p>
    <w:p w14:paraId="04166542" w14:textId="77777777" w:rsidR="000427DD" w:rsidRPr="00707D9C" w:rsidRDefault="000427DD" w:rsidP="00690F6A">
      <w:pPr>
        <w:pStyle w:val="ListParagraph"/>
        <w:spacing w:line="240" w:lineRule="auto"/>
        <w:ind w:left="0"/>
        <w:rPr>
          <w:rFonts w:ascii="Georgia" w:hAnsi="Georgia"/>
          <w:b/>
          <w:bCs/>
        </w:rPr>
      </w:pPr>
      <w:r w:rsidRPr="00FA0EE5">
        <w:rPr>
          <w:rFonts w:ascii="Times New Roman" w:hAnsi="Times New Roman" w:cs="Times New Roman"/>
          <w:b/>
          <w:bCs/>
        </w:rPr>
        <w:t>Bachelor of Engineering in Computer</w:t>
      </w:r>
      <w:r w:rsidRPr="00707D9C">
        <w:rPr>
          <w:rFonts w:ascii="Georgia" w:hAnsi="Georgia"/>
          <w:b/>
          <w:bCs/>
        </w:rPr>
        <w:t xml:space="preserve"> </w:t>
      </w:r>
      <w:r w:rsidRPr="00FA0EE5">
        <w:rPr>
          <w:rFonts w:ascii="Times New Roman" w:hAnsi="Times New Roman" w:cs="Times New Roman"/>
          <w:b/>
          <w:bCs/>
        </w:rPr>
        <w:t xml:space="preserve">Science    </w:t>
      </w:r>
      <w:r>
        <w:rPr>
          <w:rFonts w:ascii="Georgia" w:hAnsi="Georgia"/>
          <w:b/>
          <w:bCs/>
        </w:rPr>
        <w:t xml:space="preserve">                                                                                </w:t>
      </w:r>
      <w:r w:rsidRPr="00FA0EE5">
        <w:rPr>
          <w:rFonts w:ascii="Times New Roman" w:hAnsi="Times New Roman" w:cs="Times New Roman"/>
          <w:b/>
          <w:bCs/>
        </w:rPr>
        <w:t>Sept 2008 – May 2012</w:t>
      </w:r>
    </w:p>
    <w:p w14:paraId="0CB1F07C" w14:textId="4F32FE8E" w:rsidR="00707D9C" w:rsidRDefault="000427DD" w:rsidP="00690F6A">
      <w:pPr>
        <w:pStyle w:val="ListParagraph"/>
        <w:spacing w:line="240" w:lineRule="auto"/>
        <w:ind w:left="0"/>
        <w:rPr>
          <w:rFonts w:ascii="Georgia" w:hAnsi="Georgia"/>
          <w:b/>
          <w:bCs/>
        </w:rPr>
      </w:pPr>
      <w:r w:rsidRPr="00707D9C">
        <w:rPr>
          <w:rFonts w:ascii="Georgia" w:hAnsi="Georgia"/>
        </w:rPr>
        <w:t xml:space="preserve">Sri Venkateswara College of </w:t>
      </w:r>
      <w:proofErr w:type="gramStart"/>
      <w:r w:rsidRPr="00707D9C">
        <w:rPr>
          <w:rFonts w:ascii="Georgia" w:hAnsi="Georgia"/>
        </w:rPr>
        <w:t>Engineering</w:t>
      </w:r>
      <w:r w:rsidRPr="000427DD">
        <w:rPr>
          <w:rFonts w:ascii="Georgia" w:hAnsi="Georgia"/>
        </w:rPr>
        <w:t xml:space="preserve"> </w:t>
      </w:r>
      <w:r>
        <w:rPr>
          <w:rFonts w:ascii="Georgia" w:hAnsi="Georgia"/>
        </w:rPr>
        <w:t>,</w:t>
      </w:r>
      <w:r w:rsidRPr="00707D9C">
        <w:rPr>
          <w:rFonts w:ascii="Georgia" w:hAnsi="Georgia"/>
        </w:rPr>
        <w:t>Chennai</w:t>
      </w:r>
      <w:proofErr w:type="gramEnd"/>
      <w:r w:rsidRPr="00707D9C">
        <w:rPr>
          <w:rFonts w:ascii="Georgia" w:hAnsi="Georgia"/>
        </w:rPr>
        <w:t>, India</w:t>
      </w:r>
      <w:r>
        <w:rPr>
          <w:rFonts w:ascii="Georgia" w:hAnsi="Georgia"/>
        </w:rPr>
        <w:tab/>
        <w:t xml:space="preserve">          </w:t>
      </w:r>
    </w:p>
    <w:sectPr w:rsidR="00707D9C" w:rsidSect="001A2727">
      <w:footerReference w:type="default" r:id="rId10"/>
      <w:pgSz w:w="12240" w:h="15840" w:code="1"/>
      <w:pgMar w:top="792" w:right="522" w:bottom="1440" w:left="4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111B00" w14:textId="77777777" w:rsidR="002A34A2" w:rsidRDefault="002A34A2">
      <w:r>
        <w:separator/>
      </w:r>
    </w:p>
  </w:endnote>
  <w:endnote w:type="continuationSeparator" w:id="0">
    <w:p w14:paraId="4792CD70" w14:textId="77777777" w:rsidR="002A34A2" w:rsidRDefault="002A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29FAE0" w14:textId="77777777" w:rsidR="00741758" w:rsidRDefault="0009737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A7CA2" w14:textId="77777777" w:rsidR="002A34A2" w:rsidRDefault="002A34A2">
      <w:r>
        <w:separator/>
      </w:r>
    </w:p>
  </w:footnote>
  <w:footnote w:type="continuationSeparator" w:id="0">
    <w:p w14:paraId="1C719A7F" w14:textId="77777777" w:rsidR="002A34A2" w:rsidRDefault="002A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F5A3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1572550"/>
    <w:multiLevelType w:val="hybridMultilevel"/>
    <w:tmpl w:val="6EFC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6936BF"/>
    <w:multiLevelType w:val="hybridMultilevel"/>
    <w:tmpl w:val="1576C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C91C28"/>
    <w:multiLevelType w:val="hybridMultilevel"/>
    <w:tmpl w:val="20C20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0A1E6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AD03B3F"/>
    <w:multiLevelType w:val="hybridMultilevel"/>
    <w:tmpl w:val="32762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16969"/>
    <w:multiLevelType w:val="hybridMultilevel"/>
    <w:tmpl w:val="77D0D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332C5"/>
    <w:multiLevelType w:val="hybridMultilevel"/>
    <w:tmpl w:val="D8085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562BD"/>
    <w:multiLevelType w:val="hybridMultilevel"/>
    <w:tmpl w:val="84DA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94BF1"/>
    <w:multiLevelType w:val="hybridMultilevel"/>
    <w:tmpl w:val="604A5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62CBD"/>
    <w:multiLevelType w:val="hybridMultilevel"/>
    <w:tmpl w:val="F71A4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05F3D"/>
    <w:multiLevelType w:val="hybridMultilevel"/>
    <w:tmpl w:val="F3C42F5C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24"/>
  </w:num>
  <w:num w:numId="15">
    <w:abstractNumId w:val="15"/>
  </w:num>
  <w:num w:numId="16">
    <w:abstractNumId w:val="16"/>
  </w:num>
  <w:num w:numId="17">
    <w:abstractNumId w:val="23"/>
  </w:num>
  <w:num w:numId="18">
    <w:abstractNumId w:val="12"/>
  </w:num>
  <w:num w:numId="19">
    <w:abstractNumId w:val="20"/>
  </w:num>
  <w:num w:numId="20">
    <w:abstractNumId w:val="10"/>
  </w:num>
  <w:num w:numId="21">
    <w:abstractNumId w:val="19"/>
  </w:num>
  <w:num w:numId="22">
    <w:abstractNumId w:val="17"/>
  </w:num>
  <w:num w:numId="23">
    <w:abstractNumId w:val="18"/>
  </w:num>
  <w:num w:numId="24">
    <w:abstractNumId w:val="22"/>
  </w:num>
  <w:num w:numId="25">
    <w:abstractNumId w:val="11"/>
  </w:num>
  <w:num w:numId="26">
    <w:abstractNumId w:val="13"/>
  </w:num>
  <w:num w:numId="27">
    <w:abstractNumId w:val="18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BE"/>
    <w:rsid w:val="000427DD"/>
    <w:rsid w:val="00092670"/>
    <w:rsid w:val="0009737B"/>
    <w:rsid w:val="000E5F6B"/>
    <w:rsid w:val="001149E1"/>
    <w:rsid w:val="00146A01"/>
    <w:rsid w:val="0015580F"/>
    <w:rsid w:val="001738DB"/>
    <w:rsid w:val="00176E38"/>
    <w:rsid w:val="001A2727"/>
    <w:rsid w:val="001A6823"/>
    <w:rsid w:val="001E7F94"/>
    <w:rsid w:val="001F025F"/>
    <w:rsid w:val="001F6881"/>
    <w:rsid w:val="00200058"/>
    <w:rsid w:val="00251A1B"/>
    <w:rsid w:val="002711F5"/>
    <w:rsid w:val="002A34A2"/>
    <w:rsid w:val="002C3E19"/>
    <w:rsid w:val="002F5298"/>
    <w:rsid w:val="003309E2"/>
    <w:rsid w:val="00376F00"/>
    <w:rsid w:val="00386DED"/>
    <w:rsid w:val="00397053"/>
    <w:rsid w:val="003D3E85"/>
    <w:rsid w:val="003E5D07"/>
    <w:rsid w:val="00410F0D"/>
    <w:rsid w:val="00425510"/>
    <w:rsid w:val="00460678"/>
    <w:rsid w:val="00496E97"/>
    <w:rsid w:val="00561F3E"/>
    <w:rsid w:val="0059197E"/>
    <w:rsid w:val="005965BB"/>
    <w:rsid w:val="005E4CF9"/>
    <w:rsid w:val="005F45C1"/>
    <w:rsid w:val="00690F6A"/>
    <w:rsid w:val="006B5365"/>
    <w:rsid w:val="006E5D34"/>
    <w:rsid w:val="006E6EBF"/>
    <w:rsid w:val="00707D9C"/>
    <w:rsid w:val="00741758"/>
    <w:rsid w:val="007C74D1"/>
    <w:rsid w:val="00860F61"/>
    <w:rsid w:val="00880F7C"/>
    <w:rsid w:val="008A5DBE"/>
    <w:rsid w:val="008B27E0"/>
    <w:rsid w:val="009109A3"/>
    <w:rsid w:val="00917F59"/>
    <w:rsid w:val="00936719"/>
    <w:rsid w:val="00943671"/>
    <w:rsid w:val="0096598C"/>
    <w:rsid w:val="009805AA"/>
    <w:rsid w:val="009F2E8A"/>
    <w:rsid w:val="00A46389"/>
    <w:rsid w:val="00A621D3"/>
    <w:rsid w:val="00A90690"/>
    <w:rsid w:val="00AE5136"/>
    <w:rsid w:val="00B35B15"/>
    <w:rsid w:val="00BE25A4"/>
    <w:rsid w:val="00BF5CF0"/>
    <w:rsid w:val="00C230F8"/>
    <w:rsid w:val="00CF2FBE"/>
    <w:rsid w:val="00CF4E19"/>
    <w:rsid w:val="00CF7E20"/>
    <w:rsid w:val="00D314DA"/>
    <w:rsid w:val="00D87DE4"/>
    <w:rsid w:val="00F006F9"/>
    <w:rsid w:val="00F068E8"/>
    <w:rsid w:val="00F102D7"/>
    <w:rsid w:val="00F60A64"/>
    <w:rsid w:val="00F92BB0"/>
    <w:rsid w:val="00FA0EE5"/>
    <w:rsid w:val="00FE16D4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B40CC"/>
  <w15:chartTrackingRefBased/>
  <w15:docId w15:val="{E85AB720-CB6B-9846-9778-659192B6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styleId="Hyperlink">
    <w:name w:val="Hyperlink"/>
    <w:basedOn w:val="DefaultParagraphFont"/>
    <w:uiPriority w:val="99"/>
    <w:unhideWhenUsed/>
    <w:rsid w:val="00BF5CF0"/>
    <w:rPr>
      <w:color w:val="53C3C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C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D9C"/>
    <w:rPr>
      <w:color w:val="846B8E" w:themeColor="followedHyperlink"/>
      <w:u w:val="single"/>
    </w:rPr>
  </w:style>
  <w:style w:type="table" w:styleId="TableGrid">
    <w:name w:val="Table Grid"/>
    <w:basedOn w:val="TableNormal"/>
    <w:uiPriority w:val="39"/>
    <w:rsid w:val="001A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idiv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shobana-perumal-b786529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obana/Library/Containers/com.microsoft.Word/Data/Library/Application%20Support/Microsoft/Office/16.0/DTS/en-US%7b31174518-CC15-484B-9AA7-819BAA4A71BD%7d/%7b78D86443-7B2C-BB49-B15A-FD919E9BFB96%7dtf10002074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98628-F691-48F0-A8D5-040D4D8B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{78D86443-7B2C-BB49-B15A-FD919E9BFB96}tf10002074.dotx</Template>
  <TotalTime>8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Shobana Perumal</cp:lastModifiedBy>
  <cp:revision>5</cp:revision>
  <dcterms:created xsi:type="dcterms:W3CDTF">2020-09-14T17:58:00Z</dcterms:created>
  <dcterms:modified xsi:type="dcterms:W3CDTF">2020-09-14T18:18:00Z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TF10002018</vt:lpwstr>
  </property>
</Properties>
</file>