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95"/>
        <w:gridCol w:w="261"/>
        <w:gridCol w:w="7687"/>
      </w:tblGrid>
      <w:tr w:rsidR="001B2ABD" w14:paraId="0875CEE5" w14:textId="77777777" w:rsidTr="00043FDF">
        <w:trPr>
          <w:trHeight w:val="14053"/>
        </w:trPr>
        <w:tc>
          <w:tcPr>
            <w:tcW w:w="3295" w:type="dxa"/>
          </w:tcPr>
          <w:bookmarkStart w:id="0" w:name="_Hlk50138504" w:displacedByCustomXml="next"/>
          <w:sdt>
            <w:sdtPr>
              <w:id w:val="-1954003311"/>
              <w:placeholder>
                <w:docPart w:val="91B20F35E00246D3822482637A87DFD3"/>
              </w:placeholder>
              <w:temporary/>
              <w:showingPlcHdr/>
              <w15:appearance w15:val="hidden"/>
            </w:sdtPr>
            <w:sdtEndPr/>
            <w:sdtContent>
              <w:p w14:paraId="5E0F9789" w14:textId="77777777" w:rsidR="00503C94" w:rsidRPr="00CB0055" w:rsidRDefault="00503C94" w:rsidP="00503C94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59903F5146CE4261A896B2A2B6DCF718"/>
              </w:placeholder>
              <w:temporary/>
              <w:showingPlcHdr/>
              <w15:appearance w15:val="hidden"/>
            </w:sdtPr>
            <w:sdtEndPr/>
            <w:sdtContent>
              <w:p w14:paraId="17355DBB" w14:textId="77777777" w:rsidR="00503C94" w:rsidRDefault="00503C94" w:rsidP="00503C94">
                <w:r w:rsidRPr="00503C94">
                  <w:rPr>
                    <w:b/>
                  </w:rPr>
                  <w:t>PHONE:</w:t>
                </w:r>
              </w:p>
            </w:sdtContent>
          </w:sdt>
          <w:p w14:paraId="7559852E" w14:textId="0A4E97AD" w:rsidR="00503C94" w:rsidRDefault="00503C94" w:rsidP="00503C94">
            <w:r>
              <w:t>+91 903-266-5678</w:t>
            </w:r>
          </w:p>
          <w:p w14:paraId="041D872B" w14:textId="77777777" w:rsidR="00EA7B9E" w:rsidRDefault="00EA7B9E" w:rsidP="00503C94"/>
          <w:sdt>
            <w:sdtPr>
              <w:id w:val="-240260293"/>
              <w:placeholder>
                <w:docPart w:val="5E9E61F1601D4D63B7D284A1E639C696"/>
              </w:placeholder>
              <w:temporary/>
              <w:showingPlcHdr/>
              <w15:appearance w15:val="hidden"/>
            </w:sdtPr>
            <w:sdtEndPr/>
            <w:sdtContent>
              <w:p w14:paraId="57E7C458" w14:textId="77777777" w:rsidR="00503C94" w:rsidRDefault="00503C94" w:rsidP="00503C94">
                <w:r w:rsidRPr="00503C94">
                  <w:rPr>
                    <w:b/>
                  </w:rPr>
                  <w:t>EMAIL:</w:t>
                </w:r>
              </w:p>
            </w:sdtContent>
          </w:sdt>
          <w:p w14:paraId="71644705" w14:textId="77777777" w:rsidR="00503C94" w:rsidRPr="00E4381A" w:rsidRDefault="00503C94" w:rsidP="00503C94">
            <w:pPr>
              <w:rPr>
                <w:rStyle w:val="Hyperlink"/>
              </w:rPr>
            </w:pPr>
            <w:r>
              <w:t>Saritha.kotnala@gmail.com</w:t>
            </w:r>
          </w:p>
          <w:p w14:paraId="7C4C30A1" w14:textId="77777777" w:rsidR="00DA08B8" w:rsidRDefault="00C94D47" w:rsidP="00DA08B8">
            <w:pPr>
              <w:pStyle w:val="Heading3"/>
            </w:pPr>
            <w:r>
              <w:t>Objective</w:t>
            </w:r>
          </w:p>
          <w:p w14:paraId="3F4965AA" w14:textId="0D9731B3" w:rsidR="00DA08B8" w:rsidRPr="00DA08B8" w:rsidRDefault="00DA08B8" w:rsidP="00DA08B8">
            <w:pPr>
              <w:pStyle w:val="Heading3"/>
              <w:rPr>
                <w:b w:val="0"/>
              </w:rPr>
            </w:pPr>
            <w:r w:rsidRPr="00DA08B8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  <w:t>Seeking position business analyst with having experience in providing the ability to proactively communicate and customers, skills successful business.</w:t>
            </w:r>
          </w:p>
          <w:p w14:paraId="46C93B13" w14:textId="77777777" w:rsidR="00EA7B9E" w:rsidRDefault="00EA7B9E" w:rsidP="0074583E">
            <w:pPr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</w:pPr>
          </w:p>
          <w:p w14:paraId="61C8039D" w14:textId="7A05ACF5" w:rsidR="006506EB" w:rsidRDefault="006506EB" w:rsidP="0074583E">
            <w:r w:rsidRPr="006506EB">
              <w:rPr>
                <w:rFonts w:asciiTheme="majorHAnsi" w:eastAsiaTheme="majorEastAsia" w:hAnsiTheme="majorHAnsi" w:cstheme="majorBidi"/>
                <w:b/>
                <w:caps/>
                <w:color w:val="548AB7" w:themeColor="accent1" w:themeShade="BF"/>
                <w:sz w:val="22"/>
                <w:szCs w:val="24"/>
              </w:rPr>
              <w:t>Skills</w:t>
            </w:r>
          </w:p>
          <w:p w14:paraId="0B23850E" w14:textId="3554F2D2" w:rsidR="006506EB" w:rsidRDefault="006506EB" w:rsidP="004D4E87">
            <w:pPr>
              <w:pStyle w:val="ListParagraph"/>
              <w:numPr>
                <w:ilvl w:val="0"/>
                <w:numId w:val="23"/>
              </w:numPr>
              <w:rPr>
                <w:noProof/>
                <w:color w:val="000000" w:themeColor="text1"/>
              </w:rPr>
            </w:pPr>
            <w:r w:rsidRPr="00BE523F">
              <w:rPr>
                <w:noProof/>
                <w:color w:val="000000" w:themeColor="text1"/>
              </w:rPr>
              <w:t>Agile scrum</w:t>
            </w:r>
            <w:r w:rsidR="00463EFD">
              <w:rPr>
                <w:noProof/>
                <w:color w:val="000000" w:themeColor="text1"/>
              </w:rPr>
              <w:t>, Waterfall</w:t>
            </w:r>
          </w:p>
          <w:p w14:paraId="6D2977A2" w14:textId="59F0EAA5" w:rsidR="00D1450B" w:rsidRDefault="00463EFD" w:rsidP="004D4E87">
            <w:pPr>
              <w:pStyle w:val="ListParagraph"/>
              <w:numPr>
                <w:ilvl w:val="0"/>
                <w:numId w:val="23"/>
              </w:num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Business Development, </w:t>
            </w:r>
            <w:r w:rsidR="00D1450B">
              <w:rPr>
                <w:noProof/>
                <w:color w:val="000000" w:themeColor="text1"/>
              </w:rPr>
              <w:t>Product Manageme</w:t>
            </w:r>
            <w:r w:rsidR="002305E6">
              <w:rPr>
                <w:noProof/>
                <w:color w:val="000000" w:themeColor="text1"/>
              </w:rPr>
              <w:t>n</w:t>
            </w:r>
            <w:r w:rsidR="00D1450B">
              <w:rPr>
                <w:noProof/>
                <w:color w:val="000000" w:themeColor="text1"/>
              </w:rPr>
              <w:t>t</w:t>
            </w:r>
          </w:p>
          <w:p w14:paraId="57CB3A43" w14:textId="77777777" w:rsidR="006506EB" w:rsidRDefault="006506EB" w:rsidP="004D4E87">
            <w:pPr>
              <w:pStyle w:val="ListParagraph"/>
              <w:numPr>
                <w:ilvl w:val="0"/>
                <w:numId w:val="23"/>
              </w:num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Software Development Life Cycle(SDLC)</w:t>
            </w:r>
          </w:p>
          <w:p w14:paraId="2A871008" w14:textId="0FC09A9F" w:rsidR="006506EB" w:rsidRDefault="006506EB" w:rsidP="004D4E87">
            <w:pPr>
              <w:pStyle w:val="ListParagraph"/>
              <w:numPr>
                <w:ilvl w:val="0"/>
                <w:numId w:val="23"/>
              </w:num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JIRA/Rally</w:t>
            </w:r>
            <w:r w:rsidR="00BA7F21">
              <w:rPr>
                <w:noProof/>
                <w:color w:val="000000" w:themeColor="text1"/>
              </w:rPr>
              <w:t>/Tableau</w:t>
            </w:r>
          </w:p>
          <w:p w14:paraId="55411714" w14:textId="4FE6993B" w:rsidR="00843222" w:rsidRDefault="00843222" w:rsidP="004D4E87">
            <w:pPr>
              <w:pStyle w:val="ListParagraph"/>
              <w:numPr>
                <w:ilvl w:val="0"/>
                <w:numId w:val="23"/>
              </w:num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SQL/COBOL/Java/</w:t>
            </w:r>
            <w:r w:rsidR="005B3291">
              <w:rPr>
                <w:noProof/>
                <w:color w:val="000000" w:themeColor="text1"/>
              </w:rPr>
              <w:t>python/</w:t>
            </w:r>
            <w:r>
              <w:rPr>
                <w:noProof/>
                <w:color w:val="000000" w:themeColor="text1"/>
              </w:rPr>
              <w:t>Javascript</w:t>
            </w:r>
            <w:r w:rsidR="00EA1411">
              <w:rPr>
                <w:noProof/>
                <w:color w:val="000000" w:themeColor="text1"/>
              </w:rPr>
              <w:t>/HTML/CSS</w:t>
            </w:r>
            <w:r w:rsidR="005B3291">
              <w:rPr>
                <w:noProof/>
                <w:color w:val="000000" w:themeColor="text1"/>
              </w:rPr>
              <w:t>/G-sheets</w:t>
            </w:r>
          </w:p>
          <w:p w14:paraId="155222E7" w14:textId="23335DDC" w:rsidR="004D4E87" w:rsidRPr="008040E9" w:rsidRDefault="00843222" w:rsidP="001319C2">
            <w:pPr>
              <w:pStyle w:val="ListParagraph"/>
              <w:numPr>
                <w:ilvl w:val="0"/>
                <w:numId w:val="23"/>
              </w:numPr>
              <w:rPr>
                <w:noProof/>
                <w:color w:val="000000" w:themeColor="text1"/>
              </w:rPr>
            </w:pPr>
            <w:r w:rsidRPr="00843222">
              <w:rPr>
                <w:noProof/>
                <w:color w:val="000000" w:themeColor="text1"/>
              </w:rPr>
              <w:t>Domain experience in</w:t>
            </w:r>
            <w:r w:rsidR="008040E9">
              <w:rPr>
                <w:noProof/>
                <w:color w:val="000000" w:themeColor="text1"/>
              </w:rPr>
              <w:t xml:space="preserve"> Banking(</w:t>
            </w:r>
            <w:r w:rsidR="008040E9" w:rsidRPr="00843222">
              <w:rPr>
                <w:noProof/>
                <w:color w:val="000000" w:themeColor="text1"/>
              </w:rPr>
              <w:t>personal loans</w:t>
            </w:r>
            <w:r w:rsidR="008040E9">
              <w:rPr>
                <w:noProof/>
                <w:color w:val="000000" w:themeColor="text1"/>
              </w:rPr>
              <w:t xml:space="preserve">), </w:t>
            </w:r>
            <w:r w:rsidRPr="00843222">
              <w:rPr>
                <w:noProof/>
                <w:color w:val="000000" w:themeColor="text1"/>
              </w:rPr>
              <w:t>Logistics</w:t>
            </w:r>
            <w:r w:rsidR="00463EFD">
              <w:rPr>
                <w:noProof/>
                <w:color w:val="000000" w:themeColor="text1"/>
              </w:rPr>
              <w:t xml:space="preserve">, </w:t>
            </w:r>
            <w:r w:rsidR="002E7E75" w:rsidRPr="008040E9">
              <w:rPr>
                <w:noProof/>
                <w:color w:val="000000" w:themeColor="text1"/>
              </w:rPr>
              <w:t>Helathcare</w:t>
            </w:r>
            <w:r w:rsidR="00463EFD">
              <w:rPr>
                <w:noProof/>
                <w:color w:val="000000" w:themeColor="text1"/>
              </w:rPr>
              <w:t>, Data Privacy</w:t>
            </w:r>
          </w:p>
          <w:p w14:paraId="3EE65F01" w14:textId="3CFE7E07" w:rsidR="004D4E87" w:rsidRPr="004D4E87" w:rsidRDefault="004D4E87" w:rsidP="004D4E87">
            <w:pPr>
              <w:pStyle w:val="ListParagraph"/>
              <w:numPr>
                <w:ilvl w:val="0"/>
                <w:numId w:val="23"/>
              </w:numPr>
              <w:rPr>
                <w:noProof/>
                <w:color w:val="000000" w:themeColor="text1"/>
              </w:rPr>
            </w:pPr>
            <w:r w:rsidRPr="004D4E87">
              <w:rPr>
                <w:noProof/>
                <w:color w:val="000000" w:themeColor="text1"/>
              </w:rPr>
              <w:t>Team Work, Collaboration</w:t>
            </w:r>
          </w:p>
          <w:p w14:paraId="7BC308B3" w14:textId="7E584739" w:rsidR="004D4E87" w:rsidRPr="004D4E87" w:rsidRDefault="004D4E87" w:rsidP="004D4E87">
            <w:pPr>
              <w:numPr>
                <w:ilvl w:val="0"/>
                <w:numId w:val="23"/>
              </w:numPr>
              <w:textAlignment w:val="baseline"/>
              <w:rPr>
                <w:noProof/>
                <w:color w:val="000000" w:themeColor="text1"/>
              </w:rPr>
            </w:pPr>
            <w:r w:rsidRPr="004D4E87">
              <w:rPr>
                <w:noProof/>
                <w:color w:val="000000" w:themeColor="text1"/>
              </w:rPr>
              <w:t>Self</w:t>
            </w:r>
            <w:r>
              <w:rPr>
                <w:noProof/>
                <w:color w:val="000000" w:themeColor="text1"/>
              </w:rPr>
              <w:t xml:space="preserve"> </w:t>
            </w:r>
            <w:r w:rsidRPr="004D4E87">
              <w:rPr>
                <w:noProof/>
                <w:color w:val="000000" w:themeColor="text1"/>
              </w:rPr>
              <w:t>driven and takes Initiatives</w:t>
            </w:r>
          </w:p>
          <w:p w14:paraId="0431BBC2" w14:textId="77777777" w:rsidR="004D4E87" w:rsidRPr="004D4E87" w:rsidRDefault="004D4E87" w:rsidP="004D4E87">
            <w:pPr>
              <w:numPr>
                <w:ilvl w:val="0"/>
                <w:numId w:val="23"/>
              </w:numPr>
              <w:textAlignment w:val="baseline"/>
              <w:rPr>
                <w:noProof/>
                <w:color w:val="000000" w:themeColor="text1"/>
              </w:rPr>
            </w:pPr>
            <w:r w:rsidRPr="004D4E87">
              <w:rPr>
                <w:noProof/>
                <w:color w:val="000000" w:themeColor="text1"/>
              </w:rPr>
              <w:t>Decision making skills</w:t>
            </w:r>
          </w:p>
          <w:p w14:paraId="3F0C8533" w14:textId="5BE2D041" w:rsidR="004D4E87" w:rsidRPr="004D4E87" w:rsidRDefault="004D4E87" w:rsidP="004D4E87">
            <w:pPr>
              <w:numPr>
                <w:ilvl w:val="0"/>
                <w:numId w:val="23"/>
              </w:numPr>
              <w:textAlignment w:val="baseline"/>
              <w:rPr>
                <w:noProof/>
                <w:color w:val="000000" w:themeColor="text1"/>
              </w:rPr>
            </w:pPr>
            <w:r w:rsidRPr="004D4E87">
              <w:rPr>
                <w:noProof/>
                <w:color w:val="000000" w:themeColor="text1"/>
              </w:rPr>
              <w:t>Detail/Result oriented</w:t>
            </w:r>
          </w:p>
          <w:p w14:paraId="4C8CBB97" w14:textId="5A77F8D6" w:rsidR="004D4E87" w:rsidRDefault="004D4E87" w:rsidP="004D4E87">
            <w:pPr>
              <w:numPr>
                <w:ilvl w:val="0"/>
                <w:numId w:val="23"/>
              </w:numPr>
              <w:textAlignment w:val="baseline"/>
              <w:rPr>
                <w:noProof/>
                <w:color w:val="000000" w:themeColor="text1"/>
              </w:rPr>
            </w:pPr>
            <w:r w:rsidRPr="004D4E87">
              <w:rPr>
                <w:noProof/>
                <w:color w:val="000000" w:themeColor="text1"/>
              </w:rPr>
              <w:t>Strong Excel and Powerpoint skills</w:t>
            </w:r>
          </w:p>
          <w:p w14:paraId="4A048141" w14:textId="7B2FA30E" w:rsidR="001319C2" w:rsidRDefault="001319C2" w:rsidP="001319C2">
            <w:pPr>
              <w:numPr>
                <w:ilvl w:val="0"/>
                <w:numId w:val="23"/>
              </w:numPr>
              <w:textAlignment w:val="baseline"/>
              <w:rPr>
                <w:noProof/>
                <w:color w:val="000000" w:themeColor="text1"/>
              </w:rPr>
            </w:pPr>
            <w:r w:rsidRPr="001319C2">
              <w:rPr>
                <w:noProof/>
                <w:color w:val="000000" w:themeColor="text1"/>
              </w:rPr>
              <w:t>UML and diagramming techniques.</w:t>
            </w:r>
          </w:p>
          <w:p w14:paraId="6D8F5B9A" w14:textId="0E3E122D" w:rsidR="007C74C8" w:rsidRDefault="007C74C8" w:rsidP="001319C2">
            <w:pPr>
              <w:numPr>
                <w:ilvl w:val="0"/>
                <w:numId w:val="23"/>
              </w:numPr>
              <w:textAlignment w:val="baseline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Data Visualization</w:t>
            </w:r>
          </w:p>
          <w:p w14:paraId="7E4BF5D3" w14:textId="29C99BA4" w:rsidR="00547477" w:rsidRPr="004D4E87" w:rsidRDefault="00547477" w:rsidP="001319C2">
            <w:pPr>
              <w:numPr>
                <w:ilvl w:val="0"/>
                <w:numId w:val="23"/>
              </w:numPr>
              <w:textAlignment w:val="baseline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Balsamiq, Figma wireframe tools</w:t>
            </w:r>
          </w:p>
          <w:p w14:paraId="54DD88CA" w14:textId="77777777" w:rsidR="004D4E87" w:rsidRPr="004D4E87" w:rsidRDefault="004D4E87" w:rsidP="001319C2">
            <w:pPr>
              <w:numPr>
                <w:ilvl w:val="0"/>
                <w:numId w:val="23"/>
              </w:numPr>
              <w:textAlignment w:val="baseline"/>
              <w:rPr>
                <w:noProof/>
                <w:color w:val="000000" w:themeColor="text1"/>
              </w:rPr>
            </w:pPr>
            <w:r w:rsidRPr="004D4E87">
              <w:rPr>
                <w:noProof/>
                <w:color w:val="000000" w:themeColor="text1"/>
              </w:rPr>
              <w:t>Excellent written and verbal communication skills</w:t>
            </w:r>
          </w:p>
          <w:p w14:paraId="6F8FB9D7" w14:textId="5DE7E30A" w:rsidR="00503C94" w:rsidRDefault="00503C94" w:rsidP="004D4E87">
            <w:pPr>
              <w:numPr>
                <w:ilvl w:val="0"/>
                <w:numId w:val="23"/>
              </w:numPr>
              <w:textAlignment w:val="baseline"/>
              <w:rPr>
                <w:noProof/>
                <w:color w:val="000000" w:themeColor="text1"/>
              </w:rPr>
            </w:pPr>
            <w:r w:rsidRPr="004D4E87">
              <w:rPr>
                <w:noProof/>
                <w:color w:val="000000" w:themeColor="text1"/>
              </w:rPr>
              <w:t>Experience in identifying and managing risks.</w:t>
            </w:r>
          </w:p>
          <w:p w14:paraId="690CC3CF" w14:textId="6B5992CD" w:rsidR="00EA7B9E" w:rsidRDefault="001C3E88" w:rsidP="004D4E87">
            <w:pPr>
              <w:numPr>
                <w:ilvl w:val="0"/>
                <w:numId w:val="23"/>
              </w:numPr>
              <w:textAlignment w:val="baseline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Good knowledge</w:t>
            </w:r>
            <w:r w:rsidR="00503C94" w:rsidRPr="001C3E88">
              <w:rPr>
                <w:noProof/>
                <w:color w:val="000000" w:themeColor="text1"/>
              </w:rPr>
              <w:t xml:space="preserve"> in</w:t>
            </w:r>
            <w:r w:rsidR="008040E9">
              <w:rPr>
                <w:noProof/>
                <w:color w:val="000000" w:themeColor="text1"/>
              </w:rPr>
              <w:t xml:space="preserve"> SAFe, </w:t>
            </w:r>
            <w:r>
              <w:rPr>
                <w:noProof/>
                <w:color w:val="000000" w:themeColor="text1"/>
              </w:rPr>
              <w:t>CR</w:t>
            </w:r>
            <w:r w:rsidR="00C36280">
              <w:rPr>
                <w:noProof/>
                <w:color w:val="000000" w:themeColor="text1"/>
              </w:rPr>
              <w:t xml:space="preserve">M, </w:t>
            </w:r>
            <w:r>
              <w:rPr>
                <w:noProof/>
                <w:color w:val="000000" w:themeColor="text1"/>
              </w:rPr>
              <w:t>Salesforce</w:t>
            </w:r>
            <w:r w:rsidR="00001F09">
              <w:rPr>
                <w:noProof/>
                <w:color w:val="000000" w:themeColor="text1"/>
              </w:rPr>
              <w:t>,</w:t>
            </w:r>
            <w:r w:rsidR="00C36280">
              <w:rPr>
                <w:noProof/>
                <w:color w:val="000000" w:themeColor="text1"/>
              </w:rPr>
              <w:t xml:space="preserve"> </w:t>
            </w:r>
            <w:r w:rsidR="00001F09">
              <w:rPr>
                <w:noProof/>
                <w:color w:val="000000" w:themeColor="text1"/>
              </w:rPr>
              <w:t>AWS</w:t>
            </w:r>
            <w:r w:rsidR="00C36280">
              <w:rPr>
                <w:noProof/>
                <w:color w:val="000000" w:themeColor="text1"/>
              </w:rPr>
              <w:t xml:space="preserve">, </w:t>
            </w:r>
            <w:r w:rsidR="00001F09">
              <w:rPr>
                <w:noProof/>
                <w:color w:val="000000" w:themeColor="text1"/>
              </w:rPr>
              <w:t>cloud</w:t>
            </w:r>
            <w:r w:rsidR="00C36280">
              <w:rPr>
                <w:noProof/>
                <w:color w:val="000000" w:themeColor="text1"/>
              </w:rPr>
              <w:t>-based products</w:t>
            </w:r>
            <w:r w:rsidR="00001F09">
              <w:rPr>
                <w:noProof/>
                <w:color w:val="000000" w:themeColor="text1"/>
              </w:rPr>
              <w:t>.</w:t>
            </w:r>
          </w:p>
          <w:p w14:paraId="11450135" w14:textId="77777777" w:rsidR="00EA7B9E" w:rsidRDefault="00EA7B9E" w:rsidP="00EA7B9E">
            <w:pPr>
              <w:textAlignment w:val="baseline"/>
              <w:rPr>
                <w:rFonts w:ascii="Century Gothic" w:hAnsi="Century Gothic" w:cs="Calibri"/>
                <w:b/>
                <w:bCs/>
                <w:color w:val="548AB7"/>
                <w:sz w:val="22"/>
              </w:rPr>
            </w:pPr>
          </w:p>
          <w:p w14:paraId="5288E0BE" w14:textId="77777777" w:rsidR="00043FDF" w:rsidRPr="00EA7B9E" w:rsidRDefault="00043FDF" w:rsidP="00043FDF">
            <w:pPr>
              <w:textAlignment w:val="baseline"/>
              <w:rPr>
                <w:noProof/>
                <w:color w:val="000000" w:themeColor="text1"/>
              </w:rPr>
            </w:pPr>
            <w:r w:rsidRPr="00EA7B9E">
              <w:rPr>
                <w:rFonts w:ascii="Century Gothic" w:hAnsi="Century Gothic" w:cs="Calibri"/>
                <w:b/>
                <w:bCs/>
                <w:color w:val="548AB7"/>
                <w:sz w:val="22"/>
              </w:rPr>
              <w:t>Hobbies</w:t>
            </w:r>
          </w:p>
          <w:p w14:paraId="6822CBBD" w14:textId="77777777" w:rsidR="00043FDF" w:rsidRDefault="00043FDF" w:rsidP="00043FDF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Calibri"/>
                <w:sz w:val="18"/>
                <w:szCs w:val="18"/>
                <w:lang w:val="en-US"/>
              </w:rPr>
              <w:t>Cycling</w:t>
            </w:r>
          </w:p>
          <w:p w14:paraId="19EEEF06" w14:textId="77777777" w:rsidR="00043FDF" w:rsidRDefault="00043FDF" w:rsidP="00043FDF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Calibri"/>
                <w:sz w:val="18"/>
                <w:szCs w:val="18"/>
                <w:lang w:val="en-US"/>
              </w:rPr>
              <w:t>Gardening</w:t>
            </w:r>
          </w:p>
          <w:p w14:paraId="7E547917" w14:textId="77777777" w:rsidR="00043FDF" w:rsidRDefault="00043FDF" w:rsidP="00043FDF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Calibri"/>
                <w:sz w:val="18"/>
                <w:szCs w:val="18"/>
                <w:lang w:val="en-US"/>
              </w:rPr>
              <w:t>Swimming</w:t>
            </w:r>
          </w:p>
          <w:p w14:paraId="09B6653D" w14:textId="77777777" w:rsidR="00043FDF" w:rsidRDefault="00043FDF" w:rsidP="00043FDF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Calibri"/>
                <w:sz w:val="18"/>
                <w:szCs w:val="18"/>
                <w:lang w:val="en-US"/>
              </w:rPr>
              <w:t>Blog Writing</w:t>
            </w:r>
          </w:p>
          <w:p w14:paraId="35568EA2" w14:textId="77777777" w:rsidR="00043FDF" w:rsidRDefault="00043FDF" w:rsidP="00043FDF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Calibri"/>
                <w:sz w:val="18"/>
                <w:szCs w:val="18"/>
                <w:lang w:val="en-US"/>
              </w:rPr>
              <w:t xml:space="preserve">Baking </w:t>
            </w:r>
          </w:p>
          <w:p w14:paraId="54AA9C8A" w14:textId="77777777" w:rsidR="00043FDF" w:rsidRDefault="00043FDF" w:rsidP="00043FDF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Calibri"/>
                <w:sz w:val="18"/>
                <w:szCs w:val="18"/>
                <w:lang w:val="en-US"/>
              </w:rPr>
              <w:t>Photography</w:t>
            </w:r>
          </w:p>
          <w:p w14:paraId="4474D761" w14:textId="77777777" w:rsidR="00EA7B9E" w:rsidRDefault="00EA7B9E" w:rsidP="00EA7B9E">
            <w:pPr>
              <w:textAlignment w:val="baseline"/>
              <w:rPr>
                <w:rFonts w:ascii="Century Gothic" w:hAnsi="Century Gothic" w:cs="Calibri"/>
                <w:b/>
                <w:bCs/>
                <w:color w:val="548AB7"/>
                <w:sz w:val="22"/>
              </w:rPr>
            </w:pPr>
          </w:p>
          <w:p w14:paraId="4A2B5587" w14:textId="7B7D0B3C" w:rsidR="0074583E" w:rsidRDefault="0074583E" w:rsidP="0074583E"/>
          <w:p w14:paraId="24CAE056" w14:textId="4D301F3D" w:rsidR="00503C94" w:rsidRPr="0074583E" w:rsidRDefault="00503C94" w:rsidP="00503C94"/>
        </w:tc>
        <w:tc>
          <w:tcPr>
            <w:tcW w:w="261" w:type="dxa"/>
          </w:tcPr>
          <w:p w14:paraId="160D1238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7687" w:type="dxa"/>
          </w:tcPr>
          <w:p w14:paraId="08CA85EE" w14:textId="3E377B53" w:rsidR="00246EE4" w:rsidRPr="0084645D" w:rsidRDefault="00246EE4" w:rsidP="00036450">
            <w:pPr>
              <w:pStyle w:val="Heading2"/>
              <w:rPr>
                <w:sz w:val="66"/>
                <w:szCs w:val="66"/>
              </w:rPr>
            </w:pPr>
            <w:r w:rsidRPr="0084645D">
              <w:rPr>
                <w:sz w:val="66"/>
                <w:szCs w:val="66"/>
              </w:rPr>
              <w:t>SAritha KOtnala</w:t>
            </w:r>
            <w:r w:rsidR="000D4DD8" w:rsidRPr="0084645D">
              <w:rPr>
                <w:sz w:val="66"/>
                <w:szCs w:val="66"/>
              </w:rPr>
              <w:t xml:space="preserve">    </w:t>
            </w:r>
          </w:p>
          <w:p w14:paraId="737FFD18" w14:textId="4C0849D0" w:rsidR="00036450" w:rsidRDefault="00FD3EE1" w:rsidP="00FC0A8C">
            <w:pPr>
              <w:pStyle w:val="Heading2"/>
              <w:tabs>
                <w:tab w:val="right" w:pos="6240"/>
              </w:tabs>
            </w:pPr>
            <w:sdt>
              <w:sdtPr>
                <w:id w:val="1001553383"/>
                <w:placeholder>
                  <w:docPart w:val="EE0C09C4AB3A49AAB3BE592DBB38D1EB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t>WORK EXPERIENCE</w:t>
                </w:r>
              </w:sdtContent>
            </w:sdt>
            <w:r w:rsidR="00FC0A8C">
              <w:tab/>
            </w:r>
          </w:p>
          <w:p w14:paraId="101D7782" w14:textId="7F0B81A6" w:rsidR="00036450" w:rsidRPr="00C63FCE" w:rsidRDefault="00EA7FDD" w:rsidP="00B359E4">
            <w:pPr>
              <w:pStyle w:val="Heading4"/>
              <w:rPr>
                <w:bCs/>
                <w:sz w:val="20"/>
                <w:szCs w:val="20"/>
              </w:rPr>
            </w:pPr>
            <w:r w:rsidRPr="00C63FCE">
              <w:rPr>
                <w:sz w:val="20"/>
                <w:szCs w:val="20"/>
              </w:rPr>
              <w:t>Larsen and Toubro Infotech [</w:t>
            </w:r>
            <w:r w:rsidR="00EA1411">
              <w:rPr>
                <w:sz w:val="20"/>
                <w:szCs w:val="20"/>
              </w:rPr>
              <w:t>Business Analyst/Privacy SME</w:t>
            </w:r>
            <w:r w:rsidRPr="00C63FCE">
              <w:rPr>
                <w:sz w:val="20"/>
                <w:szCs w:val="20"/>
              </w:rPr>
              <w:t>]</w:t>
            </w:r>
          </w:p>
          <w:p w14:paraId="43743247" w14:textId="71406BAA" w:rsidR="00C125CB" w:rsidRDefault="00BD03AA" w:rsidP="00C125CB">
            <w:pPr>
              <w:pStyle w:val="Date"/>
            </w:pPr>
            <w:r>
              <w:t>Jun-2019</w:t>
            </w:r>
            <w:r w:rsidR="00036450" w:rsidRPr="00036450">
              <w:t>–</w:t>
            </w:r>
            <w:r>
              <w:t>Till date</w:t>
            </w:r>
          </w:p>
          <w:p w14:paraId="418B5427" w14:textId="77777777" w:rsidR="00043FDF" w:rsidRPr="00043FDF" w:rsidRDefault="00043FDF" w:rsidP="00043FDF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Develop methodologies to support digital transformation projects</w:t>
            </w:r>
          </w:p>
          <w:p w14:paraId="19283ABB" w14:textId="77777777" w:rsidR="00043FDF" w:rsidRPr="00043FDF" w:rsidRDefault="00043FDF" w:rsidP="00043FDF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Own the end to end business analysis activities for the program</w:t>
            </w:r>
          </w:p>
          <w:p w14:paraId="3761D440" w14:textId="77777777" w:rsidR="00043FDF" w:rsidRPr="00043FDF" w:rsidRDefault="00043FDF" w:rsidP="00043FDF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Business Analysis Planning and Monitoring</w:t>
            </w:r>
          </w:p>
          <w:p w14:paraId="3F187D8E" w14:textId="77777777" w:rsidR="00043FDF" w:rsidRPr="00043FDF" w:rsidRDefault="00043FDF" w:rsidP="00043FDF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Elicitation &amp; Collaboration</w:t>
            </w:r>
          </w:p>
          <w:p w14:paraId="2995966A" w14:textId="77777777" w:rsidR="00043FDF" w:rsidRPr="00043FDF" w:rsidRDefault="00043FDF" w:rsidP="00043FDF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Requirement Lifecyle Management</w:t>
            </w:r>
          </w:p>
          <w:p w14:paraId="6AB83493" w14:textId="77777777" w:rsidR="00043FDF" w:rsidRPr="00043FDF" w:rsidRDefault="00043FDF" w:rsidP="00043FDF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Strategy Analysis and Solution Design</w:t>
            </w:r>
          </w:p>
          <w:p w14:paraId="37C5E3F6" w14:textId="77777777" w:rsidR="00043FDF" w:rsidRPr="00043FDF" w:rsidRDefault="00043FDF" w:rsidP="00043FDF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Requirement Analysis</w:t>
            </w:r>
          </w:p>
          <w:p w14:paraId="3DC7382C" w14:textId="77777777" w:rsidR="00043FDF" w:rsidRPr="00043FDF" w:rsidRDefault="00043FDF" w:rsidP="00043FDF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Drive and own end to end requirement gathering workshops and related documentations</w:t>
            </w:r>
          </w:p>
          <w:p w14:paraId="1EC2C7BA" w14:textId="0775DC86" w:rsidR="00043FDF" w:rsidRPr="00043FDF" w:rsidRDefault="00043FDF" w:rsidP="00043FDF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 xml:space="preserve">Drive all </w:t>
            </w:r>
            <w:r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front-end</w:t>
            </w:r>
            <w:r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 xml:space="preserve"> discussion with the client team in the respective value stream</w:t>
            </w:r>
          </w:p>
          <w:p w14:paraId="3174F8F2" w14:textId="4ED76AA1" w:rsidR="00043FDF" w:rsidRDefault="00043FDF" w:rsidP="00043FDF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Provide SME support to client and IT team</w:t>
            </w:r>
          </w:p>
          <w:p w14:paraId="3922700A" w14:textId="77777777" w:rsidR="00043FDF" w:rsidRPr="00043FDF" w:rsidRDefault="00043FDF" w:rsidP="00043FDF">
            <w:p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</w:p>
          <w:p w14:paraId="61DC6427" w14:textId="79A7ACD6" w:rsidR="004D3011" w:rsidRPr="00C63FCE" w:rsidRDefault="00C63FCE" w:rsidP="00B359E4">
            <w:pPr>
              <w:pStyle w:val="Heading4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FC0A8C" w:rsidRPr="00C63FCE">
              <w:rPr>
                <w:sz w:val="20"/>
                <w:szCs w:val="20"/>
              </w:rPr>
              <w:t>ptum Global Solutions</w:t>
            </w:r>
            <w:r w:rsidR="004D3011" w:rsidRPr="00C63FCE">
              <w:rPr>
                <w:sz w:val="20"/>
                <w:szCs w:val="20"/>
              </w:rPr>
              <w:t xml:space="preserve"> </w:t>
            </w:r>
            <w:r w:rsidR="00FC0A8C" w:rsidRPr="00C63FCE">
              <w:rPr>
                <w:sz w:val="20"/>
                <w:szCs w:val="20"/>
              </w:rPr>
              <w:t>[</w:t>
            </w:r>
            <w:r w:rsidR="00672E5B">
              <w:rPr>
                <w:sz w:val="20"/>
                <w:szCs w:val="20"/>
              </w:rPr>
              <w:t>Apps Developer</w:t>
            </w:r>
            <w:r w:rsidR="00FC0A8C" w:rsidRPr="00C63FCE">
              <w:rPr>
                <w:sz w:val="20"/>
                <w:szCs w:val="20"/>
              </w:rPr>
              <w:t>]</w:t>
            </w:r>
          </w:p>
          <w:p w14:paraId="5EFB185D" w14:textId="6E6D8E70" w:rsidR="004D3011" w:rsidRPr="004D3011" w:rsidRDefault="00900252" w:rsidP="00B359E4">
            <w:pPr>
              <w:pStyle w:val="Date"/>
            </w:pPr>
            <w:r>
              <w:t>Nov-2016-Jun 2019</w:t>
            </w:r>
          </w:p>
          <w:p w14:paraId="429F1D26" w14:textId="77777777" w:rsidR="00672E5B" w:rsidRPr="00043FDF" w:rsidRDefault="00672E5B" w:rsidP="00043FDF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Analyzing FRD, Preparing TTD followed by code walk through.</w:t>
            </w:r>
          </w:p>
          <w:p w14:paraId="6D2E1671" w14:textId="77777777" w:rsidR="00672E5B" w:rsidRPr="00043FDF" w:rsidRDefault="00672E5B" w:rsidP="00043FDF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 xml:space="preserve">Migrate Native COBOL to SQLCBLLE </w:t>
            </w:r>
          </w:p>
          <w:p w14:paraId="1C1FCC83" w14:textId="77777777" w:rsidR="00672E5B" w:rsidRPr="00043FDF" w:rsidRDefault="00672E5B" w:rsidP="00043FDF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 xml:space="preserve">Moving from DDS to SQL DDL </w:t>
            </w:r>
          </w:p>
          <w:p w14:paraId="0AF580F4" w14:textId="77777777" w:rsidR="00672E5B" w:rsidRPr="00043FDF" w:rsidRDefault="00672E5B" w:rsidP="00043FDF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Embedding business logic into database definitions.</w:t>
            </w:r>
          </w:p>
          <w:p w14:paraId="0760CF6F" w14:textId="77777777" w:rsidR="00672E5B" w:rsidRPr="00043FDF" w:rsidRDefault="00672E5B" w:rsidP="00043FDF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SQL object management.</w:t>
            </w:r>
          </w:p>
          <w:p w14:paraId="2802910B" w14:textId="77777777" w:rsidR="00672E5B" w:rsidRPr="00043FDF" w:rsidRDefault="00672E5B" w:rsidP="00043FDF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After the Code promotion to next level providing QA &amp; UAT support.</w:t>
            </w:r>
          </w:p>
          <w:p w14:paraId="1305CECF" w14:textId="694258C2" w:rsidR="00672E5B" w:rsidRPr="00043FDF" w:rsidRDefault="00672E5B" w:rsidP="00043FDF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After the completion of project updating the required details in RX</w:t>
            </w:r>
            <w:r w:rsidR="005B3291"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 xml:space="preserve"> </w:t>
            </w:r>
            <w:r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 xml:space="preserve">support, CLARITY, </w:t>
            </w:r>
            <w:proofErr w:type="spellStart"/>
            <w:r w:rsidRPr="00043FDF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jira</w:t>
            </w:r>
            <w:proofErr w:type="spellEnd"/>
          </w:p>
          <w:p w14:paraId="3153E810" w14:textId="77777777" w:rsidR="00043FDF" w:rsidRPr="005B3291" w:rsidRDefault="00043FDF" w:rsidP="00043FDF">
            <w:pPr>
              <w:ind w:left="720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14:paraId="4513C79D" w14:textId="2AEA851F" w:rsidR="000D4DD8" w:rsidRPr="00C63FCE" w:rsidRDefault="000D4DD8" w:rsidP="00B359E4">
            <w:pPr>
              <w:pStyle w:val="Heading4"/>
              <w:rPr>
                <w:sz w:val="20"/>
                <w:szCs w:val="20"/>
              </w:rPr>
            </w:pPr>
            <w:r w:rsidRPr="00C63FCE">
              <w:rPr>
                <w:sz w:val="20"/>
                <w:szCs w:val="20"/>
              </w:rPr>
              <w:t>HCL Technologies [</w:t>
            </w:r>
            <w:r w:rsidR="00DF7A51">
              <w:rPr>
                <w:sz w:val="20"/>
                <w:szCs w:val="20"/>
              </w:rPr>
              <w:t>S</w:t>
            </w:r>
            <w:r w:rsidR="00672E5B">
              <w:rPr>
                <w:sz w:val="20"/>
                <w:szCs w:val="20"/>
              </w:rPr>
              <w:t>oftware Engineer</w:t>
            </w:r>
            <w:r w:rsidRPr="00C63FCE">
              <w:rPr>
                <w:sz w:val="20"/>
                <w:szCs w:val="20"/>
              </w:rPr>
              <w:t>]</w:t>
            </w:r>
            <w:r w:rsidR="004D3011" w:rsidRPr="00C63FCE">
              <w:rPr>
                <w:sz w:val="20"/>
                <w:szCs w:val="20"/>
              </w:rPr>
              <w:t xml:space="preserve">  </w:t>
            </w:r>
          </w:p>
          <w:p w14:paraId="0D8559ED" w14:textId="77777777" w:rsidR="000D4DD8" w:rsidRDefault="000D4DD8" w:rsidP="000D4DD8">
            <w:pPr>
              <w:pStyle w:val="Heading4"/>
              <w:rPr>
                <w:b w:val="0"/>
              </w:rPr>
            </w:pPr>
            <w:r w:rsidRPr="000D4DD8">
              <w:rPr>
                <w:b w:val="0"/>
              </w:rPr>
              <w:t>Aug 2014-Oct 2016</w:t>
            </w:r>
          </w:p>
          <w:p w14:paraId="299E4E4A" w14:textId="77777777" w:rsidR="00672E5B" w:rsidRPr="00EF0462" w:rsidRDefault="00672E5B" w:rsidP="00EF0462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EF0462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Analyze the existing coding and find the root cause.</w:t>
            </w:r>
          </w:p>
          <w:p w14:paraId="392E2C0C" w14:textId="77777777" w:rsidR="00672E5B" w:rsidRPr="00EF0462" w:rsidRDefault="00672E5B" w:rsidP="00EF0462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EF0462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Interact with the client-side SMEs and gather the selection criteria for the extract.</w:t>
            </w:r>
          </w:p>
          <w:p w14:paraId="3B5CA6EB" w14:textId="77777777" w:rsidR="00672E5B" w:rsidRPr="00EF0462" w:rsidRDefault="00672E5B" w:rsidP="00EF0462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EF0462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Create new COBOL (IBM iSeries) for any changes needed.</w:t>
            </w:r>
          </w:p>
          <w:p w14:paraId="6C7C680D" w14:textId="77777777" w:rsidR="00672E5B" w:rsidRPr="00EF0462" w:rsidRDefault="00672E5B" w:rsidP="00EF0462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EF0462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Unit test the newly created components and make sure they are defect free.</w:t>
            </w:r>
          </w:p>
          <w:p w14:paraId="30551DD0" w14:textId="77777777" w:rsidR="00672E5B" w:rsidRPr="00EF0462" w:rsidRDefault="00672E5B" w:rsidP="00EF0462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EF0462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 xml:space="preserve">Provide support to client-side system testing team. </w:t>
            </w:r>
          </w:p>
          <w:p w14:paraId="0F3F16F3" w14:textId="5541FC06" w:rsidR="00672E5B" w:rsidRPr="00EF0462" w:rsidRDefault="00672E5B" w:rsidP="00EF0462">
            <w:pPr>
              <w:numPr>
                <w:ilvl w:val="0"/>
                <w:numId w:val="36"/>
              </w:numPr>
              <w:ind w:left="480"/>
              <w:textAlignment w:val="baseline"/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</w:pPr>
            <w:r w:rsidRPr="00EF0462">
              <w:rPr>
                <w:rFonts w:ascii="Segoe UI" w:eastAsia="Times New Roman" w:hAnsi="Segoe UI" w:cs="Segoe UI"/>
                <w:sz w:val="21"/>
                <w:szCs w:val="21"/>
                <w:lang w:val="en-IN" w:eastAsia="en-IN"/>
              </w:rPr>
              <w:t>Create supporting File for the new components if needed.</w:t>
            </w:r>
          </w:p>
          <w:p w14:paraId="5F6E5AB4" w14:textId="7AFA82A1" w:rsidR="005B3291" w:rsidRDefault="005B3291" w:rsidP="005B3291">
            <w:pPr>
              <w:ind w:left="720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bookmarkStart w:id="1" w:name="_GoBack"/>
            <w:bookmarkEnd w:id="1"/>
          </w:p>
          <w:p w14:paraId="77724C00" w14:textId="77777777" w:rsidR="00043FDF" w:rsidRPr="00672E5B" w:rsidRDefault="00043FDF" w:rsidP="005B3291">
            <w:pPr>
              <w:ind w:left="720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14:paraId="76F84EC4" w14:textId="5C8902D9" w:rsidR="002E6631" w:rsidRDefault="000D4DD8" w:rsidP="00672E5B">
            <w:pPr>
              <w:rPr>
                <w:rStyle w:val="Heading2Char"/>
              </w:rPr>
            </w:pPr>
            <w:r w:rsidRPr="000D4DD8">
              <w:rPr>
                <w:rStyle w:val="Heading2Char"/>
              </w:rPr>
              <w:t>EDUCATION</w:t>
            </w:r>
          </w:p>
          <w:p w14:paraId="60E81CF7" w14:textId="2BADD642" w:rsidR="00FA12A9" w:rsidRDefault="00FA12A9" w:rsidP="00EA7FDD">
            <w:pPr>
              <w:pStyle w:val="Heading4"/>
            </w:pPr>
            <w:r>
              <w:rPr>
                <w:rFonts w:asciiTheme="majorHAnsi" w:eastAsiaTheme="majorEastAsia" w:hAnsiTheme="majorHAnsi" w:cstheme="majorBidi"/>
                <w:b w:val="0"/>
                <w:bCs/>
                <w:caps/>
                <w:noProof/>
                <w:sz w:val="2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C362DA" wp14:editId="53954E7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13335</wp:posOffset>
                      </wp:positionV>
                      <wp:extent cx="4438650" cy="9525"/>
                      <wp:effectExtent l="0" t="0" r="19050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386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A0A581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.05pt" to="349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" strokecolor="#94b6d2 [3204]" strokeweight=".5pt">
                      <v:stroke joinstyle="miter"/>
                    </v:line>
                  </w:pict>
                </mc:Fallback>
              </mc:AlternateContent>
            </w:r>
          </w:p>
          <w:p w14:paraId="01A722BA" w14:textId="14E644BF" w:rsidR="00EA7FDD" w:rsidRDefault="00EA7FDD" w:rsidP="00EA7FDD">
            <w:pPr>
              <w:pStyle w:val="Heading4"/>
            </w:pPr>
            <w:r w:rsidRPr="00EA7FDD">
              <w:t>Jawaharlal Nehru Technological University Hyderabad</w:t>
            </w:r>
          </w:p>
          <w:p w14:paraId="042B33FB" w14:textId="7A662430" w:rsidR="00BE523F" w:rsidRPr="00DF7A51" w:rsidRDefault="00EA7FDD" w:rsidP="00DF7A51">
            <w:pPr>
              <w:pStyle w:val="Heading4"/>
            </w:pPr>
            <w:r w:rsidRPr="00EA7FDD">
              <w:rPr>
                <w:b w:val="0"/>
              </w:rPr>
              <w:t>Bachelor’s Degree in Computer Science (2010-2014)</w:t>
            </w:r>
          </w:p>
        </w:tc>
      </w:tr>
      <w:bookmarkEnd w:id="0"/>
    </w:tbl>
    <w:p w14:paraId="75DE5232" w14:textId="0257FDAD" w:rsidR="00043FDF" w:rsidRPr="00043FDF" w:rsidRDefault="00043FDF" w:rsidP="00043FDF"/>
    <w:sectPr w:rsidR="00043FDF" w:rsidRPr="00043FDF" w:rsidSect="000C45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89C59" w14:textId="77777777" w:rsidR="00FD3EE1" w:rsidRDefault="00FD3EE1" w:rsidP="000C45FF">
      <w:r>
        <w:separator/>
      </w:r>
    </w:p>
  </w:endnote>
  <w:endnote w:type="continuationSeparator" w:id="0">
    <w:p w14:paraId="65C458A5" w14:textId="77777777" w:rsidR="00FD3EE1" w:rsidRDefault="00FD3EE1" w:rsidP="000C45FF">
      <w:r>
        <w:continuationSeparator/>
      </w:r>
    </w:p>
  </w:endnote>
  <w:endnote w:type="continuationNotice" w:id="1">
    <w:p w14:paraId="13679F6E" w14:textId="77777777" w:rsidR="00FD3EE1" w:rsidRDefault="00FD3E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52966" w14:textId="77777777" w:rsidR="00FD3EE1" w:rsidRDefault="00FD3EE1" w:rsidP="000C45FF">
      <w:r>
        <w:separator/>
      </w:r>
    </w:p>
  </w:footnote>
  <w:footnote w:type="continuationSeparator" w:id="0">
    <w:p w14:paraId="2E4DBA78" w14:textId="77777777" w:rsidR="00FD3EE1" w:rsidRDefault="00FD3EE1" w:rsidP="000C45FF">
      <w:r>
        <w:continuationSeparator/>
      </w:r>
    </w:p>
  </w:footnote>
  <w:footnote w:type="continuationNotice" w:id="1">
    <w:p w14:paraId="08EF458A" w14:textId="77777777" w:rsidR="00FD3EE1" w:rsidRDefault="00FD3E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5256"/>
    <w:multiLevelType w:val="multilevel"/>
    <w:tmpl w:val="C44E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22691"/>
    <w:multiLevelType w:val="hybridMultilevel"/>
    <w:tmpl w:val="A58A43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0204C"/>
    <w:multiLevelType w:val="hybridMultilevel"/>
    <w:tmpl w:val="52969B62"/>
    <w:lvl w:ilvl="0" w:tplc="82FC5B0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23D02023"/>
    <w:multiLevelType w:val="multilevel"/>
    <w:tmpl w:val="40F4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AC18D9"/>
    <w:multiLevelType w:val="multilevel"/>
    <w:tmpl w:val="06CA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F00D23"/>
    <w:multiLevelType w:val="multilevel"/>
    <w:tmpl w:val="33BC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AD4CEB"/>
    <w:multiLevelType w:val="multilevel"/>
    <w:tmpl w:val="1070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756CFB"/>
    <w:multiLevelType w:val="hybridMultilevel"/>
    <w:tmpl w:val="5DB0C7A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F79E5"/>
    <w:multiLevelType w:val="hybridMultilevel"/>
    <w:tmpl w:val="21E6E5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F3BD2"/>
    <w:multiLevelType w:val="multilevel"/>
    <w:tmpl w:val="53D2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BC27D8"/>
    <w:multiLevelType w:val="hybridMultilevel"/>
    <w:tmpl w:val="DA78A99E"/>
    <w:lvl w:ilvl="0" w:tplc="7BE230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F7000"/>
    <w:multiLevelType w:val="hybridMultilevel"/>
    <w:tmpl w:val="ED463788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DE12D4"/>
    <w:multiLevelType w:val="multilevel"/>
    <w:tmpl w:val="F508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5F13B6"/>
    <w:multiLevelType w:val="hybridMultilevel"/>
    <w:tmpl w:val="BDD40D3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B664B5"/>
    <w:multiLevelType w:val="multilevel"/>
    <w:tmpl w:val="5B4612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5B7DCF"/>
    <w:multiLevelType w:val="multilevel"/>
    <w:tmpl w:val="6F62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1307C3"/>
    <w:multiLevelType w:val="multilevel"/>
    <w:tmpl w:val="E236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CF1282"/>
    <w:multiLevelType w:val="multilevel"/>
    <w:tmpl w:val="7170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CF77DF"/>
    <w:multiLevelType w:val="multilevel"/>
    <w:tmpl w:val="DC6822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B27178"/>
    <w:multiLevelType w:val="hybridMultilevel"/>
    <w:tmpl w:val="D106722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A5A92"/>
    <w:multiLevelType w:val="multilevel"/>
    <w:tmpl w:val="B9CC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E066FE"/>
    <w:multiLevelType w:val="hybridMultilevel"/>
    <w:tmpl w:val="F814B0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B2883"/>
    <w:multiLevelType w:val="multilevel"/>
    <w:tmpl w:val="BED4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DB534B"/>
    <w:multiLevelType w:val="hybridMultilevel"/>
    <w:tmpl w:val="4378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A2661"/>
    <w:multiLevelType w:val="multilevel"/>
    <w:tmpl w:val="015A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F3088B"/>
    <w:multiLevelType w:val="multilevel"/>
    <w:tmpl w:val="BF40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F132E0"/>
    <w:multiLevelType w:val="multilevel"/>
    <w:tmpl w:val="0450CC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0C731A"/>
    <w:multiLevelType w:val="hybridMultilevel"/>
    <w:tmpl w:val="1210325E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8" w15:restartNumberingAfterBreak="0">
    <w:nsid w:val="76794462"/>
    <w:multiLevelType w:val="hybridMultilevel"/>
    <w:tmpl w:val="45C4C2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F0CB9"/>
    <w:multiLevelType w:val="multilevel"/>
    <w:tmpl w:val="864E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832C27"/>
    <w:multiLevelType w:val="hybridMultilevel"/>
    <w:tmpl w:val="02B42C0C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4C19B9"/>
    <w:multiLevelType w:val="multilevel"/>
    <w:tmpl w:val="2CBC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F279F0"/>
    <w:multiLevelType w:val="hybridMultilevel"/>
    <w:tmpl w:val="8E340202"/>
    <w:lvl w:ilvl="0" w:tplc="82B4B2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368AC"/>
    <w:multiLevelType w:val="multilevel"/>
    <w:tmpl w:val="DBCC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7"/>
  </w:num>
  <w:num w:numId="3">
    <w:abstractNumId w:val="28"/>
  </w:num>
  <w:num w:numId="4">
    <w:abstractNumId w:val="13"/>
  </w:num>
  <w:num w:numId="5">
    <w:abstractNumId w:val="23"/>
  </w:num>
  <w:num w:numId="6">
    <w:abstractNumId w:val="1"/>
  </w:num>
  <w:num w:numId="7">
    <w:abstractNumId w:val="10"/>
  </w:num>
  <w:num w:numId="8">
    <w:abstractNumId w:val="8"/>
  </w:num>
  <w:num w:numId="9">
    <w:abstractNumId w:val="15"/>
  </w:num>
  <w:num w:numId="10">
    <w:abstractNumId w:val="16"/>
  </w:num>
  <w:num w:numId="11">
    <w:abstractNumId w:val="9"/>
  </w:num>
  <w:num w:numId="12">
    <w:abstractNumId w:val="30"/>
  </w:num>
  <w:num w:numId="13">
    <w:abstractNumId w:val="11"/>
  </w:num>
  <w:num w:numId="14">
    <w:abstractNumId w:val="19"/>
  </w:num>
  <w:num w:numId="15">
    <w:abstractNumId w:val="24"/>
  </w:num>
  <w:num w:numId="16">
    <w:abstractNumId w:val="26"/>
  </w:num>
  <w:num w:numId="17">
    <w:abstractNumId w:val="7"/>
  </w:num>
  <w:num w:numId="18">
    <w:abstractNumId w:val="32"/>
  </w:num>
  <w:num w:numId="19">
    <w:abstractNumId w:val="0"/>
  </w:num>
  <w:num w:numId="20">
    <w:abstractNumId w:val="29"/>
  </w:num>
  <w:num w:numId="21">
    <w:abstractNumId w:val="3"/>
  </w:num>
  <w:num w:numId="22">
    <w:abstractNumId w:val="2"/>
  </w:num>
  <w:num w:numId="23">
    <w:abstractNumId w:val="27"/>
  </w:num>
  <w:num w:numId="24">
    <w:abstractNumId w:val="4"/>
  </w:num>
  <w:num w:numId="25">
    <w:abstractNumId w:val="13"/>
  </w:num>
  <w:num w:numId="26">
    <w:abstractNumId w:val="31"/>
  </w:num>
  <w:num w:numId="27">
    <w:abstractNumId w:val="5"/>
  </w:num>
  <w:num w:numId="28">
    <w:abstractNumId w:val="22"/>
  </w:num>
  <w:num w:numId="29">
    <w:abstractNumId w:val="33"/>
  </w:num>
  <w:num w:numId="30">
    <w:abstractNumId w:val="20"/>
  </w:num>
  <w:num w:numId="31">
    <w:abstractNumId w:val="13"/>
  </w:num>
  <w:num w:numId="32">
    <w:abstractNumId w:val="6"/>
  </w:num>
  <w:num w:numId="33">
    <w:abstractNumId w:val="12"/>
  </w:num>
  <w:num w:numId="34">
    <w:abstractNumId w:val="14"/>
  </w:num>
  <w:num w:numId="35">
    <w:abstractNumId w:val="25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47"/>
    <w:rsid w:val="00001F09"/>
    <w:rsid w:val="00003207"/>
    <w:rsid w:val="00014BBD"/>
    <w:rsid w:val="00036450"/>
    <w:rsid w:val="00037AEA"/>
    <w:rsid w:val="00043FDF"/>
    <w:rsid w:val="00051121"/>
    <w:rsid w:val="00055087"/>
    <w:rsid w:val="000603B0"/>
    <w:rsid w:val="00072595"/>
    <w:rsid w:val="00094499"/>
    <w:rsid w:val="000A131E"/>
    <w:rsid w:val="000A59FA"/>
    <w:rsid w:val="000B6775"/>
    <w:rsid w:val="000C45FF"/>
    <w:rsid w:val="000D029B"/>
    <w:rsid w:val="000D4DD8"/>
    <w:rsid w:val="000D532D"/>
    <w:rsid w:val="000E3FD1"/>
    <w:rsid w:val="000F7212"/>
    <w:rsid w:val="00112054"/>
    <w:rsid w:val="001319C2"/>
    <w:rsid w:val="001525E1"/>
    <w:rsid w:val="00180329"/>
    <w:rsid w:val="0019001F"/>
    <w:rsid w:val="001A74A5"/>
    <w:rsid w:val="001B2ABD"/>
    <w:rsid w:val="001C3E88"/>
    <w:rsid w:val="001E0391"/>
    <w:rsid w:val="001E1759"/>
    <w:rsid w:val="001F1ECC"/>
    <w:rsid w:val="00211B83"/>
    <w:rsid w:val="00214930"/>
    <w:rsid w:val="002305E6"/>
    <w:rsid w:val="002400EB"/>
    <w:rsid w:val="00246EE4"/>
    <w:rsid w:val="00253E4F"/>
    <w:rsid w:val="00256CF7"/>
    <w:rsid w:val="00281FD5"/>
    <w:rsid w:val="0029003F"/>
    <w:rsid w:val="002A47B5"/>
    <w:rsid w:val="002B6276"/>
    <w:rsid w:val="002E6631"/>
    <w:rsid w:val="002E7E75"/>
    <w:rsid w:val="002F2F90"/>
    <w:rsid w:val="0030481B"/>
    <w:rsid w:val="00312686"/>
    <w:rsid w:val="003156FC"/>
    <w:rsid w:val="003254B5"/>
    <w:rsid w:val="003359DB"/>
    <w:rsid w:val="0034135D"/>
    <w:rsid w:val="00343B43"/>
    <w:rsid w:val="00367F1A"/>
    <w:rsid w:val="0037121F"/>
    <w:rsid w:val="00391306"/>
    <w:rsid w:val="003A6B7D"/>
    <w:rsid w:val="003B06CA"/>
    <w:rsid w:val="003E1F7E"/>
    <w:rsid w:val="003F2033"/>
    <w:rsid w:val="004071FC"/>
    <w:rsid w:val="00437E45"/>
    <w:rsid w:val="00445947"/>
    <w:rsid w:val="00463EFD"/>
    <w:rsid w:val="0047220F"/>
    <w:rsid w:val="004813B3"/>
    <w:rsid w:val="00496591"/>
    <w:rsid w:val="004C19D2"/>
    <w:rsid w:val="004C63E4"/>
    <w:rsid w:val="004D3011"/>
    <w:rsid w:val="004D37A2"/>
    <w:rsid w:val="004D4E87"/>
    <w:rsid w:val="00503C94"/>
    <w:rsid w:val="005262AC"/>
    <w:rsid w:val="00547477"/>
    <w:rsid w:val="005B3291"/>
    <w:rsid w:val="005E39D5"/>
    <w:rsid w:val="005E7B17"/>
    <w:rsid w:val="00600670"/>
    <w:rsid w:val="00603967"/>
    <w:rsid w:val="0062123A"/>
    <w:rsid w:val="00644EF2"/>
    <w:rsid w:val="00646E75"/>
    <w:rsid w:val="006506EB"/>
    <w:rsid w:val="006616DD"/>
    <w:rsid w:val="0067141C"/>
    <w:rsid w:val="00672E5B"/>
    <w:rsid w:val="006771D0"/>
    <w:rsid w:val="00683D0D"/>
    <w:rsid w:val="006A0D6D"/>
    <w:rsid w:val="006A1B51"/>
    <w:rsid w:val="00714CE9"/>
    <w:rsid w:val="00715FCB"/>
    <w:rsid w:val="00736C99"/>
    <w:rsid w:val="00743101"/>
    <w:rsid w:val="0074583E"/>
    <w:rsid w:val="007775E1"/>
    <w:rsid w:val="007867A0"/>
    <w:rsid w:val="007927F5"/>
    <w:rsid w:val="007B2423"/>
    <w:rsid w:val="007C74C8"/>
    <w:rsid w:val="00802CA0"/>
    <w:rsid w:val="0080308D"/>
    <w:rsid w:val="008040E9"/>
    <w:rsid w:val="00806FC0"/>
    <w:rsid w:val="008273F4"/>
    <w:rsid w:val="00837963"/>
    <w:rsid w:val="00842792"/>
    <w:rsid w:val="00843222"/>
    <w:rsid w:val="0084645D"/>
    <w:rsid w:val="00850C27"/>
    <w:rsid w:val="008A615C"/>
    <w:rsid w:val="008B1269"/>
    <w:rsid w:val="008E0017"/>
    <w:rsid w:val="008E04C8"/>
    <w:rsid w:val="00900252"/>
    <w:rsid w:val="009051C6"/>
    <w:rsid w:val="00913CE3"/>
    <w:rsid w:val="00923AFE"/>
    <w:rsid w:val="009260CD"/>
    <w:rsid w:val="00952C25"/>
    <w:rsid w:val="0097037B"/>
    <w:rsid w:val="0099305C"/>
    <w:rsid w:val="00996353"/>
    <w:rsid w:val="009968A4"/>
    <w:rsid w:val="00A2118D"/>
    <w:rsid w:val="00A26CF8"/>
    <w:rsid w:val="00A36206"/>
    <w:rsid w:val="00A4192D"/>
    <w:rsid w:val="00A554D4"/>
    <w:rsid w:val="00A76767"/>
    <w:rsid w:val="00AD76E2"/>
    <w:rsid w:val="00AF4699"/>
    <w:rsid w:val="00AF5A86"/>
    <w:rsid w:val="00B12F2A"/>
    <w:rsid w:val="00B17263"/>
    <w:rsid w:val="00B20152"/>
    <w:rsid w:val="00B33CE0"/>
    <w:rsid w:val="00B359E4"/>
    <w:rsid w:val="00B40055"/>
    <w:rsid w:val="00B53CA8"/>
    <w:rsid w:val="00B57D98"/>
    <w:rsid w:val="00B70850"/>
    <w:rsid w:val="00B71522"/>
    <w:rsid w:val="00B9644D"/>
    <w:rsid w:val="00BA7F21"/>
    <w:rsid w:val="00BB23E8"/>
    <w:rsid w:val="00BB7D9F"/>
    <w:rsid w:val="00BD03AA"/>
    <w:rsid w:val="00BE523F"/>
    <w:rsid w:val="00C066B6"/>
    <w:rsid w:val="00C074B9"/>
    <w:rsid w:val="00C11EB0"/>
    <w:rsid w:val="00C125CB"/>
    <w:rsid w:val="00C36280"/>
    <w:rsid w:val="00C37BA1"/>
    <w:rsid w:val="00C4674C"/>
    <w:rsid w:val="00C506CF"/>
    <w:rsid w:val="00C63FCE"/>
    <w:rsid w:val="00C72BED"/>
    <w:rsid w:val="00C74393"/>
    <w:rsid w:val="00C94D47"/>
    <w:rsid w:val="00C9578B"/>
    <w:rsid w:val="00CB0055"/>
    <w:rsid w:val="00CE227E"/>
    <w:rsid w:val="00D04CCD"/>
    <w:rsid w:val="00D1450B"/>
    <w:rsid w:val="00D21287"/>
    <w:rsid w:val="00D2522B"/>
    <w:rsid w:val="00D422DE"/>
    <w:rsid w:val="00D51282"/>
    <w:rsid w:val="00D5459D"/>
    <w:rsid w:val="00DA08B8"/>
    <w:rsid w:val="00DA1F4D"/>
    <w:rsid w:val="00DA78A3"/>
    <w:rsid w:val="00DD172A"/>
    <w:rsid w:val="00DE3094"/>
    <w:rsid w:val="00DF7A51"/>
    <w:rsid w:val="00E11C69"/>
    <w:rsid w:val="00E25A26"/>
    <w:rsid w:val="00E31A73"/>
    <w:rsid w:val="00E4381A"/>
    <w:rsid w:val="00E5042E"/>
    <w:rsid w:val="00E55D74"/>
    <w:rsid w:val="00E6741C"/>
    <w:rsid w:val="00E93DC8"/>
    <w:rsid w:val="00EA1411"/>
    <w:rsid w:val="00EA7B9E"/>
    <w:rsid w:val="00EA7FDD"/>
    <w:rsid w:val="00EC5E12"/>
    <w:rsid w:val="00EE37E7"/>
    <w:rsid w:val="00EF0462"/>
    <w:rsid w:val="00EF6C8D"/>
    <w:rsid w:val="00EF783E"/>
    <w:rsid w:val="00F25AD2"/>
    <w:rsid w:val="00F31A8C"/>
    <w:rsid w:val="00F36882"/>
    <w:rsid w:val="00F60274"/>
    <w:rsid w:val="00F618CE"/>
    <w:rsid w:val="00F624E9"/>
    <w:rsid w:val="00F77FB9"/>
    <w:rsid w:val="00F8649F"/>
    <w:rsid w:val="00F87F02"/>
    <w:rsid w:val="00F93BB6"/>
    <w:rsid w:val="00FA12A9"/>
    <w:rsid w:val="00FB068F"/>
    <w:rsid w:val="00FC0A8C"/>
    <w:rsid w:val="00FD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D4C5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20"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E504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06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Revision">
    <w:name w:val="Revision"/>
    <w:hidden/>
    <w:uiPriority w:val="99"/>
    <w:semiHidden/>
    <w:rsid w:val="00C74393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662155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0C09C4AB3A49AAB3BE592DBB38D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B5047-3AE3-4A92-BBFB-2B8E4FDFCBF1}"/>
      </w:docPartPr>
      <w:docPartBody>
        <w:p w:rsidR="00D74089" w:rsidRDefault="008B1D1A">
          <w:pPr>
            <w:pStyle w:val="EE0C09C4AB3A49AAB3BE592DBB38D1EB"/>
          </w:pPr>
          <w:r w:rsidRPr="00036450">
            <w:t>WORK EXPERIENCE</w:t>
          </w:r>
        </w:p>
      </w:docPartBody>
    </w:docPart>
    <w:docPart>
      <w:docPartPr>
        <w:name w:val="91B20F35E00246D3822482637A87D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8F61A-BF70-4666-8DF7-0E7016E03231}"/>
      </w:docPartPr>
      <w:docPartBody>
        <w:p w:rsidR="00D02782" w:rsidRDefault="00F87DA9" w:rsidP="00F87DA9">
          <w:pPr>
            <w:pStyle w:val="91B20F35E00246D3822482637A87DFD3"/>
          </w:pPr>
          <w:r w:rsidRPr="00CB0055">
            <w:t>Contact</w:t>
          </w:r>
        </w:p>
      </w:docPartBody>
    </w:docPart>
    <w:docPart>
      <w:docPartPr>
        <w:name w:val="59903F5146CE4261A896B2A2B6DCF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9AE06-4082-4E54-9D8D-61A2D274D9A8}"/>
      </w:docPartPr>
      <w:docPartBody>
        <w:p w:rsidR="00D02782" w:rsidRDefault="00F87DA9" w:rsidP="00F87DA9">
          <w:pPr>
            <w:pStyle w:val="59903F5146CE4261A896B2A2B6DCF718"/>
          </w:pPr>
          <w:r w:rsidRPr="004D3011">
            <w:t>PHONE:</w:t>
          </w:r>
        </w:p>
      </w:docPartBody>
    </w:docPart>
    <w:docPart>
      <w:docPartPr>
        <w:name w:val="5E9E61F1601D4D63B7D284A1E639C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E9066-E625-4351-B92E-1F1FE3239DB1}"/>
      </w:docPartPr>
      <w:docPartBody>
        <w:p w:rsidR="00D02782" w:rsidRDefault="00F87DA9" w:rsidP="00F87DA9">
          <w:pPr>
            <w:pStyle w:val="5E9E61F1601D4D63B7D284A1E639C696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1A"/>
    <w:rsid w:val="0000331E"/>
    <w:rsid w:val="00045DCB"/>
    <w:rsid w:val="000576AC"/>
    <w:rsid w:val="000F1972"/>
    <w:rsid w:val="001314B5"/>
    <w:rsid w:val="001F3816"/>
    <w:rsid w:val="00210D5B"/>
    <w:rsid w:val="00240A40"/>
    <w:rsid w:val="0029663A"/>
    <w:rsid w:val="00343790"/>
    <w:rsid w:val="003C2CA9"/>
    <w:rsid w:val="005A49FA"/>
    <w:rsid w:val="005B287E"/>
    <w:rsid w:val="00621E78"/>
    <w:rsid w:val="00674242"/>
    <w:rsid w:val="006D00A1"/>
    <w:rsid w:val="00760677"/>
    <w:rsid w:val="007A6942"/>
    <w:rsid w:val="008B1D1A"/>
    <w:rsid w:val="008B3EE3"/>
    <w:rsid w:val="00907839"/>
    <w:rsid w:val="00973F34"/>
    <w:rsid w:val="009F3FB4"/>
    <w:rsid w:val="00A27DF0"/>
    <w:rsid w:val="00A90444"/>
    <w:rsid w:val="00AD55B7"/>
    <w:rsid w:val="00BD2221"/>
    <w:rsid w:val="00C7257D"/>
    <w:rsid w:val="00CE3981"/>
    <w:rsid w:val="00D02782"/>
    <w:rsid w:val="00D51FBE"/>
    <w:rsid w:val="00D74089"/>
    <w:rsid w:val="00DB695F"/>
    <w:rsid w:val="00F6306C"/>
    <w:rsid w:val="00F8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240A40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4B9CEB4E704F0394069C7FF17C8C13">
    <w:name w:val="F24B9CEB4E704F0394069C7FF17C8C13"/>
  </w:style>
  <w:style w:type="paragraph" w:customStyle="1" w:styleId="14608B5A96CB46EFA0335662B1F72FED">
    <w:name w:val="14608B5A96CB46EFA0335662B1F72FED"/>
  </w:style>
  <w:style w:type="paragraph" w:customStyle="1" w:styleId="25C43ABA307A481CADE3C6DF3464E395">
    <w:name w:val="25C43ABA307A481CADE3C6DF3464E395"/>
  </w:style>
  <w:style w:type="paragraph" w:customStyle="1" w:styleId="794715AA898246238C9235B9271A1A82">
    <w:name w:val="794715AA898246238C9235B9271A1A82"/>
  </w:style>
  <w:style w:type="paragraph" w:customStyle="1" w:styleId="133D2D0489BD489A914AE30C98F5EE77">
    <w:name w:val="133D2D0489BD489A914AE30C98F5EE77"/>
  </w:style>
  <w:style w:type="paragraph" w:customStyle="1" w:styleId="75A79007F8894B29B24ADA682121AC6B">
    <w:name w:val="75A79007F8894B29B24ADA682121AC6B"/>
  </w:style>
  <w:style w:type="paragraph" w:customStyle="1" w:styleId="A287DFE940594E7CA3777DBF7A9727E2">
    <w:name w:val="A287DFE940594E7CA3777DBF7A9727E2"/>
  </w:style>
  <w:style w:type="paragraph" w:customStyle="1" w:styleId="228ED4F95D504130B978275E82F824FB">
    <w:name w:val="228ED4F95D504130B978275E82F824FB"/>
  </w:style>
  <w:style w:type="paragraph" w:customStyle="1" w:styleId="F0D81141A3CC4D978D6DF694981A97AE">
    <w:name w:val="F0D81141A3CC4D978D6DF694981A97AE"/>
  </w:style>
  <w:style w:type="paragraph" w:customStyle="1" w:styleId="15CFB68819A4498899849C0F7466213B">
    <w:name w:val="15CFB68819A4498899849C0F7466213B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EB56200AD8DF428C868E35C5B6EA3472">
    <w:name w:val="EB56200AD8DF428C868E35C5B6EA3472"/>
  </w:style>
  <w:style w:type="paragraph" w:customStyle="1" w:styleId="1EDB6974683946C2AEEAB1B1E5A84776">
    <w:name w:val="1EDB6974683946C2AEEAB1B1E5A84776"/>
  </w:style>
  <w:style w:type="paragraph" w:customStyle="1" w:styleId="700B5B6599BE41DDADDCD941CD7A12CB">
    <w:name w:val="700B5B6599BE41DDADDCD941CD7A12CB"/>
  </w:style>
  <w:style w:type="paragraph" w:customStyle="1" w:styleId="5FF29299852447318390A8819D7F35E5">
    <w:name w:val="5FF29299852447318390A8819D7F35E5"/>
  </w:style>
  <w:style w:type="paragraph" w:customStyle="1" w:styleId="CF24D72BB45648359A71B58A16D38A73">
    <w:name w:val="CF24D72BB45648359A71B58A16D38A73"/>
  </w:style>
  <w:style w:type="paragraph" w:customStyle="1" w:styleId="364C81A026C4496F9D44ED1B9E7EFB30">
    <w:name w:val="364C81A026C4496F9D44ED1B9E7EFB30"/>
  </w:style>
  <w:style w:type="paragraph" w:customStyle="1" w:styleId="66C79727216E4CEAAAFAD6D9813C44B0">
    <w:name w:val="66C79727216E4CEAAAFAD6D9813C44B0"/>
  </w:style>
  <w:style w:type="paragraph" w:customStyle="1" w:styleId="E9D25EB2D86A4DB1B7F2B017A5321826">
    <w:name w:val="E9D25EB2D86A4DB1B7F2B017A5321826"/>
  </w:style>
  <w:style w:type="paragraph" w:customStyle="1" w:styleId="98EFED5136044CAA9EBE69A1C73AFE02">
    <w:name w:val="98EFED5136044CAA9EBE69A1C73AFE02"/>
  </w:style>
  <w:style w:type="paragraph" w:customStyle="1" w:styleId="8596EAA04B3F472AA5D71A2C9674516F">
    <w:name w:val="8596EAA04B3F472AA5D71A2C9674516F"/>
  </w:style>
  <w:style w:type="paragraph" w:customStyle="1" w:styleId="29681C1D993D49F8BD59F3DFF81CB0A5">
    <w:name w:val="29681C1D993D49F8BD59F3DFF81CB0A5"/>
  </w:style>
  <w:style w:type="paragraph" w:customStyle="1" w:styleId="30947780675E430E9B16AA535126CB0D">
    <w:name w:val="30947780675E430E9B16AA535126CB0D"/>
  </w:style>
  <w:style w:type="paragraph" w:customStyle="1" w:styleId="9D4EB453EE414AFAA0AF547FD49B81CB">
    <w:name w:val="9D4EB453EE414AFAA0AF547FD49B81CB"/>
  </w:style>
  <w:style w:type="paragraph" w:customStyle="1" w:styleId="76F45031F0C84A8289A25DC584CEE76B">
    <w:name w:val="76F45031F0C84A8289A25DC584CEE76B"/>
  </w:style>
  <w:style w:type="paragraph" w:customStyle="1" w:styleId="EE0C09C4AB3A49AAB3BE592DBB38D1EB">
    <w:name w:val="EE0C09C4AB3A49AAB3BE592DBB38D1EB"/>
  </w:style>
  <w:style w:type="paragraph" w:customStyle="1" w:styleId="11FF5C7E22EC48F8A91A227679428D22">
    <w:name w:val="11FF5C7E22EC48F8A91A227679428D22"/>
  </w:style>
  <w:style w:type="paragraph" w:customStyle="1" w:styleId="F90C3CB646C84B209F1EB0BA008EC435">
    <w:name w:val="F90C3CB646C84B209F1EB0BA008EC435"/>
  </w:style>
  <w:style w:type="paragraph" w:customStyle="1" w:styleId="3E9932AD9B7A4AC4A394A8E7FF69AFBB">
    <w:name w:val="3E9932AD9B7A4AC4A394A8E7FF69AFBB"/>
  </w:style>
  <w:style w:type="paragraph" w:customStyle="1" w:styleId="67AF06C1B1CE49F08F35A1E21D8D477B">
    <w:name w:val="67AF06C1B1CE49F08F35A1E21D8D477B"/>
  </w:style>
  <w:style w:type="paragraph" w:customStyle="1" w:styleId="B816D2EA20304DD894CE5D830173F95F">
    <w:name w:val="B816D2EA20304DD894CE5D830173F95F"/>
  </w:style>
  <w:style w:type="paragraph" w:customStyle="1" w:styleId="0B8328061E3245218B49F4633CFA2500">
    <w:name w:val="0B8328061E3245218B49F4633CFA2500"/>
  </w:style>
  <w:style w:type="paragraph" w:customStyle="1" w:styleId="AB24F18ED16A43D399D9C60E6907E25C">
    <w:name w:val="AB24F18ED16A43D399D9C60E6907E25C"/>
  </w:style>
  <w:style w:type="paragraph" w:customStyle="1" w:styleId="0009F1BF05CD4A91845CD7CE018B6247">
    <w:name w:val="0009F1BF05CD4A91845CD7CE018B6247"/>
  </w:style>
  <w:style w:type="paragraph" w:customStyle="1" w:styleId="5D0F8A2DA4274CC187BFE41E8AF255E4">
    <w:name w:val="5D0F8A2DA4274CC187BFE41E8AF255E4"/>
  </w:style>
  <w:style w:type="paragraph" w:customStyle="1" w:styleId="3DCB7557EAE54E8D8C6BB7800D4593E0">
    <w:name w:val="3DCB7557EAE54E8D8C6BB7800D4593E0"/>
  </w:style>
  <w:style w:type="paragraph" w:customStyle="1" w:styleId="E89FB11233A74F6AAC45ADB6498A46AF">
    <w:name w:val="E89FB11233A74F6AAC45ADB6498A46AF"/>
  </w:style>
  <w:style w:type="paragraph" w:customStyle="1" w:styleId="947E7A680AFD4E69AE17616C39563E7B">
    <w:name w:val="947E7A680AFD4E69AE17616C39563E7B"/>
  </w:style>
  <w:style w:type="paragraph" w:customStyle="1" w:styleId="1591A639AA3C4406B0BF4C4D66E799E5">
    <w:name w:val="1591A639AA3C4406B0BF4C4D66E799E5"/>
  </w:style>
  <w:style w:type="paragraph" w:customStyle="1" w:styleId="3916A859C2334D18B9BB5DF69A302698">
    <w:name w:val="3916A859C2334D18B9BB5DF69A302698"/>
  </w:style>
  <w:style w:type="paragraph" w:customStyle="1" w:styleId="2086D7F0D0FF4C17848399C92AC356E0">
    <w:name w:val="2086D7F0D0FF4C17848399C92AC356E0"/>
  </w:style>
  <w:style w:type="character" w:customStyle="1" w:styleId="Heading2Char">
    <w:name w:val="Heading 2 Char"/>
    <w:basedOn w:val="DefaultParagraphFont"/>
    <w:link w:val="Heading2"/>
    <w:uiPriority w:val="9"/>
    <w:rsid w:val="00240A40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C06FB03C5EFA45C29199E69982EAC793">
    <w:name w:val="C06FB03C5EFA45C29199E69982EAC793"/>
  </w:style>
  <w:style w:type="paragraph" w:customStyle="1" w:styleId="43FF208FD9A047EFB16116B9CF24841D">
    <w:name w:val="43FF208FD9A047EFB16116B9CF24841D"/>
    <w:rsid w:val="00D74089"/>
  </w:style>
  <w:style w:type="paragraph" w:customStyle="1" w:styleId="ECEDCB4619114554865846ECA5CAA6A6">
    <w:name w:val="ECEDCB4619114554865846ECA5CAA6A6"/>
    <w:rsid w:val="00240A40"/>
  </w:style>
  <w:style w:type="paragraph" w:customStyle="1" w:styleId="9AA3015A4DEC4D03B1859E8B22690122">
    <w:name w:val="9AA3015A4DEC4D03B1859E8B22690122"/>
    <w:rsid w:val="00240A40"/>
  </w:style>
  <w:style w:type="paragraph" w:customStyle="1" w:styleId="458B24AD63174EE0B38D650981BF0406">
    <w:name w:val="458B24AD63174EE0B38D650981BF0406"/>
    <w:rsid w:val="00240A40"/>
  </w:style>
  <w:style w:type="paragraph" w:customStyle="1" w:styleId="A5F6B134AC1C45DEB3071421A904E28E">
    <w:name w:val="A5F6B134AC1C45DEB3071421A904E28E"/>
    <w:rsid w:val="00240A40"/>
  </w:style>
  <w:style w:type="paragraph" w:customStyle="1" w:styleId="9E7A36957DF3457FADB0C5F6DACE03C4">
    <w:name w:val="9E7A36957DF3457FADB0C5F6DACE03C4"/>
    <w:rsid w:val="00240A40"/>
  </w:style>
  <w:style w:type="paragraph" w:customStyle="1" w:styleId="5BE4A539478D474486181EA8761664E8">
    <w:name w:val="5BE4A539478D474486181EA8761664E8"/>
    <w:rsid w:val="00240A40"/>
  </w:style>
  <w:style w:type="paragraph" w:customStyle="1" w:styleId="05AF7CBE583C4971BBDB15BAA7E84E1E">
    <w:name w:val="05AF7CBE583C4971BBDB15BAA7E84E1E"/>
    <w:rsid w:val="00240A40"/>
  </w:style>
  <w:style w:type="paragraph" w:customStyle="1" w:styleId="5B4ABFB739FB4E8B86BCC0C82F9497F5">
    <w:name w:val="5B4ABFB739FB4E8B86BCC0C82F9497F5"/>
    <w:rsid w:val="00240A40"/>
  </w:style>
  <w:style w:type="paragraph" w:customStyle="1" w:styleId="91B20F35E00246D3822482637A87DFD3">
    <w:name w:val="91B20F35E00246D3822482637A87DFD3"/>
    <w:rsid w:val="00F87DA9"/>
  </w:style>
  <w:style w:type="paragraph" w:customStyle="1" w:styleId="59903F5146CE4261A896B2A2B6DCF718">
    <w:name w:val="59903F5146CE4261A896B2A2B6DCF718"/>
    <w:rsid w:val="00F87DA9"/>
  </w:style>
  <w:style w:type="paragraph" w:customStyle="1" w:styleId="5E9E61F1601D4D63B7D284A1E639C696">
    <w:name w:val="5E9E61F1601D4D63B7D284A1E639C696"/>
    <w:rsid w:val="00F87D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2021-02-25T16:39:00Z</dcterms:created>
  <dcterms:modified xsi:type="dcterms:W3CDTF">2021-02-25T16:39:00Z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