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2316"/>
        <w:gridCol w:w="2029"/>
        <w:gridCol w:w="1992"/>
        <w:gridCol w:w="679"/>
        <w:gridCol w:w="1249"/>
        <w:gridCol w:w="2687"/>
      </w:tblGrid>
      <w:tr w:rsidR="0037565A" w:rsidRPr="00FA7B5B" w:rsidTr="002112AB">
        <w:trPr>
          <w:gridAfter w:val="2"/>
          <w:wAfter w:w="3941" w:type="dxa"/>
          <w:trHeight w:val="2120"/>
        </w:trPr>
        <w:tc>
          <w:tcPr>
            <w:tcW w:w="6974" w:type="dxa"/>
            <w:gridSpan w:val="4"/>
          </w:tcPr>
          <w:tbl>
            <w:tblPr>
              <w:tblW w:w="6181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181"/>
            </w:tblGrid>
            <w:tr w:rsidR="0037565A" w:rsidRPr="002D44B0" w:rsidTr="00C074F3">
              <w:trPr>
                <w:trHeight w:val="440"/>
              </w:trPr>
              <w:tc>
                <w:tcPr>
                  <w:tcW w:w="6181" w:type="dxa"/>
                </w:tcPr>
                <w:p w:rsidR="0037565A" w:rsidRPr="00535082" w:rsidRDefault="0037565A" w:rsidP="002D44B0">
                  <w:pPr>
                    <w:spacing w:before="80" w:after="0" w:line="24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35082">
                    <w:rPr>
                      <w:rFonts w:ascii="Arial" w:hAnsi="Arial" w:cs="Arial"/>
                      <w:bCs/>
                      <w:color w:val="000000"/>
                    </w:rPr>
                    <w:t xml:space="preserve">HARSHITA GUPTA </w:t>
                  </w:r>
                </w:p>
                <w:p w:rsidR="0037565A" w:rsidRPr="00535082" w:rsidRDefault="0037565A" w:rsidP="002D44B0">
                  <w:pPr>
                    <w:spacing w:before="80" w:after="0" w:line="24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35082">
                    <w:rPr>
                      <w:rFonts w:ascii="Arial" w:hAnsi="Arial" w:cs="Arial"/>
                      <w:bCs/>
                      <w:color w:val="000000"/>
                    </w:rPr>
                    <w:t>B.Tech(Electronics Engineering)</w:t>
                  </w:r>
                </w:p>
                <w:p w:rsidR="0037565A" w:rsidRPr="00535082" w:rsidRDefault="0037565A" w:rsidP="002D44B0">
                  <w:pPr>
                    <w:spacing w:before="80" w:after="0" w:line="24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35082">
                    <w:rPr>
                      <w:rFonts w:ascii="Arial" w:hAnsi="Arial" w:cs="Arial"/>
                      <w:bCs/>
                      <w:color w:val="000000"/>
                    </w:rPr>
                    <w:t>DOB – 09 OCT,1999    D/o : SANJEEV GUPTA</w:t>
                  </w:r>
                </w:p>
                <w:p w:rsidR="0037565A" w:rsidRPr="00535082" w:rsidRDefault="0037565A" w:rsidP="002112AB">
                  <w:pPr>
                    <w:spacing w:before="80" w:after="0" w:line="240" w:lineRule="auto"/>
                    <w:jc w:val="left"/>
                  </w:pPr>
                  <w:r w:rsidRPr="00535082">
                    <w:rPr>
                      <w:rFonts w:ascii="Arial" w:hAnsi="Arial" w:cs="Arial"/>
                      <w:bCs/>
                      <w:color w:val="000000"/>
                    </w:rPr>
                    <w:t xml:space="preserve">Address : </w:t>
                  </w:r>
                  <w:r w:rsidRPr="00535082">
                    <w:t>,Narayan Vihar Colony , Gole Ka Mandir ,Gwalior(M.P)</w:t>
                  </w:r>
                </w:p>
                <w:p w:rsidR="0037565A" w:rsidRPr="00535082" w:rsidRDefault="0037565A" w:rsidP="002112AB">
                  <w:pPr>
                    <w:spacing w:before="80" w:after="0" w:line="240" w:lineRule="auto"/>
                    <w:jc w:val="lef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535082">
                    <w:t xml:space="preserve">Email id: </w:t>
                  </w:r>
                  <w:hyperlink r:id="rId6" w:history="1">
                    <w:r w:rsidRPr="00535082">
                      <w:rPr>
                        <w:rStyle w:val="Hyperlink"/>
                      </w:rPr>
                      <w:t>guptaharshita480@gmail.com</w:t>
                    </w:r>
                  </w:hyperlink>
                  <w:r w:rsidRPr="00535082">
                    <w:t xml:space="preserve">  </w:t>
                  </w:r>
                  <w:r w:rsidR="0072630B" w:rsidRPr="00535082">
                    <w:t>Ph.</w:t>
                  </w:r>
                  <w:r w:rsidRPr="00535082">
                    <w:t>; +91-9131076256</w:t>
                  </w:r>
                </w:p>
              </w:tc>
            </w:tr>
            <w:tr w:rsidR="0037565A" w:rsidRPr="002D44B0" w:rsidTr="006154F8">
              <w:trPr>
                <w:trHeight w:val="95"/>
              </w:trPr>
              <w:tc>
                <w:tcPr>
                  <w:tcW w:w="6181" w:type="dxa"/>
                </w:tcPr>
                <w:p w:rsidR="0037565A" w:rsidRPr="00F158C2" w:rsidRDefault="0037565A" w:rsidP="00524105">
                  <w:pPr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37565A" w:rsidRPr="002D44B0" w:rsidRDefault="0037565A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2958" w:rsidRPr="00864960" w:rsidTr="002112AB">
        <w:trPr>
          <w:trHeight w:val="95"/>
        </w:trPr>
        <w:tc>
          <w:tcPr>
            <w:tcW w:w="10915" w:type="dxa"/>
            <w:gridSpan w:val="6"/>
          </w:tcPr>
          <w:tbl>
            <w:tblPr>
              <w:tblpPr w:leftFromText="180" w:rightFromText="180" w:vertAnchor="text" w:horzAnchor="margin" w:tblpY="104"/>
              <w:tblOverlap w:val="never"/>
              <w:tblW w:w="10514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514"/>
            </w:tblGrid>
            <w:tr w:rsidR="00C20622" w:rsidRPr="002D44B0" w:rsidTr="00C20622">
              <w:trPr>
                <w:trHeight w:val="256"/>
              </w:trPr>
              <w:tc>
                <w:tcPr>
                  <w:tcW w:w="10514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C20622" w:rsidRPr="002D44B0" w:rsidRDefault="00C20622" w:rsidP="00C2062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OBJECTIVE :</w:t>
                  </w:r>
                </w:p>
              </w:tc>
            </w:tr>
            <w:tr w:rsidR="00C20622" w:rsidRPr="002D44B0" w:rsidTr="00C20622">
              <w:trPr>
                <w:trHeight w:val="476"/>
              </w:trPr>
              <w:tc>
                <w:tcPr>
                  <w:tcW w:w="1051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C20622" w:rsidRPr="00535082" w:rsidRDefault="00C20622" w:rsidP="00C20622">
                  <w:pPr>
                    <w:spacing w:after="0" w:line="240" w:lineRule="auto"/>
                    <w:ind w:right="358"/>
                    <w:rPr>
                      <w:rFonts w:ascii="Arial" w:hAnsi="Arial" w:cs="Arial"/>
                    </w:rPr>
                  </w:pPr>
                  <w:r w:rsidRPr="00535082">
                    <w:rPr>
                      <w:rFonts w:ascii="Arial" w:hAnsi="Arial" w:cs="Arial"/>
                    </w:rPr>
                    <w:t>To pursue a challenging and rewarding career in the field of IT with an organization that utilizes my skills to the best and provides opportunity for learning and growth.</w:t>
                  </w:r>
                </w:p>
              </w:tc>
            </w:tr>
          </w:tbl>
          <w:p w:rsidR="009F2958" w:rsidRPr="00864960" w:rsidRDefault="0078442A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</w:p>
        </w:tc>
      </w:tr>
      <w:tr w:rsidR="00A34C4E" w:rsidRPr="002D44B0" w:rsidTr="00C20622">
        <w:trPr>
          <w:trHeight w:val="95"/>
        </w:trPr>
        <w:tc>
          <w:tcPr>
            <w:tcW w:w="10915" w:type="dxa"/>
            <w:gridSpan w:val="6"/>
          </w:tcPr>
          <w:p w:rsidR="009337DC" w:rsidRPr="002D44B0" w:rsidRDefault="009337D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36EF" w:rsidRPr="00EC6819" w:rsidTr="006154F8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trHeight w:val="347"/>
        </w:trPr>
        <w:tc>
          <w:tcPr>
            <w:tcW w:w="10915" w:type="dxa"/>
            <w:gridSpan w:val="6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DEEAF6"/>
          </w:tcPr>
          <w:p w:rsidR="002436EF" w:rsidRPr="00EC6819" w:rsidRDefault="00F158C2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EC6819">
              <w:rPr>
                <w:rFonts w:ascii="Arial" w:hAnsi="Arial" w:cs="Arial"/>
                <w:bCs/>
                <w:color w:val="3B3E42"/>
              </w:rPr>
              <w:t>EDUCATIONAL QUALIFICATIONS :</w:t>
            </w:r>
            <w:r w:rsidR="00DE54F0">
              <w:rPr>
                <w:rFonts w:ascii="Arial" w:hAnsi="Arial" w:cs="Arial"/>
                <w:bCs/>
                <w:color w:val="3B3E42"/>
              </w:rPr>
              <w:tab/>
            </w:r>
          </w:p>
        </w:tc>
      </w:tr>
      <w:tr w:rsidR="003863EA" w:rsidRPr="00EC6819" w:rsidTr="006154F8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trHeight w:val="563"/>
        </w:trPr>
        <w:tc>
          <w:tcPr>
            <w:tcW w:w="2316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</w:p>
          <w:p w:rsidR="00DE54F0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 w:rsidRPr="00C20622">
              <w:rPr>
                <w:rFonts w:ascii="Arial" w:hAnsi="Arial" w:cs="Arial"/>
                <w:b/>
                <w:bCs/>
                <w:color w:val="3B3E42"/>
              </w:rPr>
              <w:t>Courses</w:t>
            </w:r>
          </w:p>
        </w:tc>
        <w:tc>
          <w:tcPr>
            <w:tcW w:w="2029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DE54F0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 w:rsidRPr="00C20622">
              <w:rPr>
                <w:rFonts w:ascii="Arial" w:hAnsi="Arial" w:cs="Arial"/>
                <w:b/>
                <w:bCs/>
                <w:color w:val="3B3E42"/>
              </w:rPr>
              <w:t>School /College</w:t>
            </w:r>
          </w:p>
        </w:tc>
        <w:tc>
          <w:tcPr>
            <w:tcW w:w="1992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C20622" w:rsidRDefault="00C20622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DE54F0" w:rsidRPr="00C20622" w:rsidRDefault="00B23CE2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 w:rsidRPr="00C20622">
              <w:rPr>
                <w:rFonts w:ascii="Arial" w:hAnsi="Arial" w:cs="Arial"/>
                <w:b/>
                <w:bCs/>
                <w:color w:val="3B3E42"/>
              </w:rPr>
              <w:t xml:space="preserve"> </w:t>
            </w:r>
            <w:r w:rsidR="003863EA" w:rsidRPr="00C20622">
              <w:rPr>
                <w:rFonts w:ascii="Arial" w:hAnsi="Arial" w:cs="Arial"/>
                <w:b/>
                <w:bCs/>
                <w:color w:val="3B3E42"/>
              </w:rPr>
              <w:t xml:space="preserve"> Board</w:t>
            </w:r>
            <w:r w:rsidRPr="00C20622">
              <w:rPr>
                <w:rFonts w:ascii="Arial" w:hAnsi="Arial" w:cs="Arial"/>
                <w:b/>
                <w:bCs/>
                <w:color w:val="3B3E42"/>
              </w:rPr>
              <w:t>/ University</w:t>
            </w:r>
          </w:p>
        </w:tc>
        <w:tc>
          <w:tcPr>
            <w:tcW w:w="1891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DE54F0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 w:rsidRPr="00C20622">
              <w:rPr>
                <w:rFonts w:ascii="Arial" w:hAnsi="Arial" w:cs="Arial"/>
                <w:b/>
                <w:bCs/>
                <w:color w:val="3B3E42"/>
              </w:rPr>
              <w:t>Percentage/CGPA</w:t>
            </w:r>
          </w:p>
        </w:tc>
        <w:tc>
          <w:tcPr>
            <w:tcW w:w="2687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>
              <w:rPr>
                <w:rFonts w:ascii="Arial" w:hAnsi="Arial" w:cs="Arial"/>
                <w:bCs/>
                <w:color w:val="3B3E42"/>
              </w:rPr>
              <w:t xml:space="preserve">  </w:t>
            </w: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  <w:r w:rsidRPr="00C20622">
              <w:rPr>
                <w:rFonts w:ascii="Arial" w:hAnsi="Arial" w:cs="Arial"/>
                <w:b/>
                <w:bCs/>
                <w:color w:val="3B3E42"/>
              </w:rPr>
              <w:t>Year of Passing</w:t>
            </w:r>
          </w:p>
        </w:tc>
      </w:tr>
      <w:tr w:rsidR="003863EA" w:rsidRPr="00EC6819" w:rsidTr="006154F8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trHeight w:val="741"/>
        </w:trPr>
        <w:tc>
          <w:tcPr>
            <w:tcW w:w="2316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3863EA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>
              <w:rPr>
                <w:rFonts w:ascii="Arial" w:hAnsi="Arial" w:cs="Arial"/>
                <w:bCs/>
                <w:color w:val="3B3E42"/>
              </w:rPr>
              <w:t xml:space="preserve">    B.Tech(Electronics)</w:t>
            </w:r>
          </w:p>
        </w:tc>
        <w:tc>
          <w:tcPr>
            <w:tcW w:w="2029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>Madhav Institute of Technology and Science , Gwalior</w:t>
            </w:r>
          </w:p>
        </w:tc>
        <w:tc>
          <w:tcPr>
            <w:tcW w:w="1992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B23CE2" w:rsidRPr="00C20622" w:rsidRDefault="00B23CE2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 </w:t>
            </w:r>
          </w:p>
          <w:p w:rsidR="00DE54F0" w:rsidRPr="00C20622" w:rsidRDefault="00B23CE2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  RGPV</w:t>
            </w:r>
          </w:p>
        </w:tc>
        <w:tc>
          <w:tcPr>
            <w:tcW w:w="1891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F27C1B" w:rsidRPr="00C20622" w:rsidRDefault="00F27C1B" w:rsidP="00F27C1B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</w:t>
            </w:r>
            <w:r w:rsidR="002112AB" w:rsidRPr="00C20622">
              <w:rPr>
                <w:rFonts w:ascii="Arial" w:hAnsi="Arial" w:cs="Arial"/>
                <w:bCs/>
                <w:color w:val="3B3E42"/>
              </w:rPr>
              <w:t xml:space="preserve"> 8.02</w:t>
            </w:r>
          </w:p>
          <w:p w:rsidR="00DE54F0" w:rsidRPr="00C20622" w:rsidRDefault="00F27C1B" w:rsidP="00F27C1B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>(</w:t>
            </w:r>
            <w:r w:rsidR="002112AB" w:rsidRPr="00C20622">
              <w:rPr>
                <w:rFonts w:ascii="Arial" w:hAnsi="Arial" w:cs="Arial"/>
                <w:bCs/>
                <w:color w:val="3B3E42"/>
              </w:rPr>
              <w:t xml:space="preserve">Upto </w:t>
            </w:r>
            <w:r w:rsidR="003863EA" w:rsidRPr="00C20622">
              <w:rPr>
                <w:rFonts w:ascii="Arial" w:hAnsi="Arial" w:cs="Arial"/>
                <w:bCs/>
                <w:color w:val="3B3E42"/>
              </w:rPr>
              <w:t>5</w:t>
            </w:r>
            <w:r w:rsidR="003863EA" w:rsidRPr="00C20622">
              <w:rPr>
                <w:rFonts w:ascii="Arial" w:hAnsi="Arial" w:cs="Arial"/>
                <w:bCs/>
                <w:color w:val="3B3E42"/>
                <w:vertAlign w:val="superscript"/>
              </w:rPr>
              <w:t>th</w:t>
            </w:r>
            <w:r w:rsidRPr="00C20622">
              <w:rPr>
                <w:rFonts w:ascii="Arial" w:hAnsi="Arial" w:cs="Arial"/>
                <w:bCs/>
                <w:color w:val="3B3E42"/>
              </w:rPr>
              <w:t>semester)</w:t>
            </w:r>
          </w:p>
        </w:tc>
        <w:tc>
          <w:tcPr>
            <w:tcW w:w="2687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  </w:t>
            </w: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Pursuing</w:t>
            </w:r>
          </w:p>
        </w:tc>
      </w:tr>
      <w:tr w:rsidR="003863EA" w:rsidRPr="00EC6819" w:rsidTr="006154F8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trHeight w:val="741"/>
        </w:trPr>
        <w:tc>
          <w:tcPr>
            <w:tcW w:w="2316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>
              <w:rPr>
                <w:rFonts w:ascii="Arial" w:hAnsi="Arial" w:cs="Arial"/>
                <w:bCs/>
                <w:color w:val="3B3E42"/>
              </w:rPr>
              <w:t xml:space="preserve"> </w:t>
            </w:r>
          </w:p>
          <w:p w:rsidR="003863EA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>
              <w:rPr>
                <w:rFonts w:ascii="Arial" w:hAnsi="Arial" w:cs="Arial"/>
                <w:bCs/>
                <w:color w:val="3B3E42"/>
              </w:rPr>
              <w:t xml:space="preserve">      12</w:t>
            </w:r>
            <w:r w:rsidRPr="003863EA">
              <w:rPr>
                <w:rFonts w:ascii="Arial" w:hAnsi="Arial" w:cs="Arial"/>
                <w:bCs/>
                <w:color w:val="3B3E4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3B3E42"/>
              </w:rPr>
              <w:t xml:space="preserve"> </w:t>
            </w:r>
          </w:p>
        </w:tc>
        <w:tc>
          <w:tcPr>
            <w:tcW w:w="2029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Jawahar Navodaya </w:t>
            </w: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>Vidyalaya Bhind</w:t>
            </w: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>(M.P.)</w:t>
            </w:r>
          </w:p>
        </w:tc>
        <w:tc>
          <w:tcPr>
            <w:tcW w:w="1992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</w:t>
            </w: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 CBSE</w:t>
            </w:r>
          </w:p>
        </w:tc>
        <w:tc>
          <w:tcPr>
            <w:tcW w:w="1891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87.6</w:t>
            </w:r>
          </w:p>
        </w:tc>
        <w:tc>
          <w:tcPr>
            <w:tcW w:w="2687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2017</w:t>
            </w:r>
          </w:p>
        </w:tc>
      </w:tr>
      <w:tr w:rsidR="003863EA" w:rsidRPr="00EC6819" w:rsidTr="006154F8">
        <w:tblPrEx>
          <w:tblBorders>
            <w:top w:val="single" w:sz="8" w:space="0" w:color="AEBAD5"/>
            <w:left w:val="single" w:sz="8" w:space="0" w:color="AEBAD5"/>
            <w:bottom w:val="single" w:sz="8" w:space="0" w:color="AEBAD5"/>
            <w:right w:val="single" w:sz="8" w:space="0" w:color="AEBAD5"/>
            <w:insideH w:val="single" w:sz="8" w:space="0" w:color="AEBAD5"/>
            <w:insideV w:val="single" w:sz="8" w:space="0" w:color="AEBAD5"/>
          </w:tblBorders>
          <w:tblLook w:val="04C0" w:firstRow="0" w:lastRow="1" w:firstColumn="1" w:lastColumn="0" w:noHBand="0" w:noVBand="1"/>
        </w:tblPrEx>
        <w:trPr>
          <w:trHeight w:val="712"/>
        </w:trPr>
        <w:tc>
          <w:tcPr>
            <w:tcW w:w="2316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3863EA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>
              <w:rPr>
                <w:rFonts w:ascii="Arial" w:hAnsi="Arial" w:cs="Arial"/>
                <w:bCs/>
                <w:color w:val="3B3E42"/>
              </w:rPr>
              <w:t xml:space="preserve">      10</w:t>
            </w:r>
            <w:r w:rsidRPr="003863EA">
              <w:rPr>
                <w:rFonts w:ascii="Arial" w:hAnsi="Arial" w:cs="Arial"/>
                <w:bCs/>
                <w:color w:val="3B3E4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3B3E42"/>
              </w:rPr>
              <w:t xml:space="preserve"> </w:t>
            </w:r>
          </w:p>
        </w:tc>
        <w:tc>
          <w:tcPr>
            <w:tcW w:w="2029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3863EA" w:rsidRPr="00C20622" w:rsidRDefault="003863EA" w:rsidP="003863EA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Jawahar Navodaya </w:t>
            </w:r>
          </w:p>
          <w:p w:rsidR="003863EA" w:rsidRPr="00C20622" w:rsidRDefault="003863EA" w:rsidP="003863EA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>Vidyalaya Bhind</w:t>
            </w:r>
          </w:p>
          <w:p w:rsidR="00DE54F0" w:rsidRPr="00C20622" w:rsidRDefault="003863EA" w:rsidP="003863EA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>(M.P.)</w:t>
            </w:r>
          </w:p>
        </w:tc>
        <w:tc>
          <w:tcPr>
            <w:tcW w:w="1992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 CBSE</w:t>
            </w:r>
          </w:p>
        </w:tc>
        <w:tc>
          <w:tcPr>
            <w:tcW w:w="1891" w:type="dxa"/>
            <w:gridSpan w:val="2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DE54F0" w:rsidP="003863EA">
            <w:pPr>
              <w:rPr>
                <w:rFonts w:ascii="Arial" w:hAnsi="Arial" w:cs="Arial"/>
                <w:bCs/>
                <w:color w:val="3B3E42"/>
              </w:rPr>
            </w:pPr>
          </w:p>
          <w:p w:rsidR="003863EA" w:rsidRPr="00C20622" w:rsidRDefault="003863EA" w:rsidP="003863EA">
            <w:pPr>
              <w:rPr>
                <w:rFonts w:ascii="Arial" w:hAnsi="Arial" w:cs="Arial"/>
              </w:rPr>
            </w:pPr>
            <w:r w:rsidRPr="00C20622">
              <w:rPr>
                <w:rFonts w:ascii="Arial" w:hAnsi="Arial" w:cs="Arial"/>
              </w:rPr>
              <w:t xml:space="preserve">   9.6</w:t>
            </w:r>
          </w:p>
        </w:tc>
        <w:tc>
          <w:tcPr>
            <w:tcW w:w="2687" w:type="dxa"/>
            <w:tcBorders>
              <w:top w:val="single" w:sz="8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shd w:val="clear" w:color="auto" w:fill="FFFFFF"/>
          </w:tcPr>
          <w:p w:rsidR="00DE54F0" w:rsidRPr="00C20622" w:rsidRDefault="00DE54F0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</w:p>
          <w:p w:rsidR="003863EA" w:rsidRPr="00C20622" w:rsidRDefault="003863EA" w:rsidP="00DE54F0">
            <w:pPr>
              <w:tabs>
                <w:tab w:val="left" w:pos="8565"/>
              </w:tabs>
              <w:spacing w:after="0" w:line="240" w:lineRule="auto"/>
              <w:rPr>
                <w:rFonts w:ascii="Arial" w:hAnsi="Arial" w:cs="Arial"/>
                <w:bCs/>
                <w:color w:val="3B3E42"/>
              </w:rPr>
            </w:pPr>
            <w:r w:rsidRPr="00C20622">
              <w:rPr>
                <w:rFonts w:ascii="Arial" w:hAnsi="Arial" w:cs="Arial"/>
                <w:bCs/>
                <w:color w:val="3B3E42"/>
              </w:rPr>
              <w:t xml:space="preserve">   2015</w:t>
            </w:r>
          </w:p>
        </w:tc>
      </w:tr>
      <w:tr w:rsidR="00EC6819" w:rsidRPr="002D44B0" w:rsidTr="006154F8">
        <w:trPr>
          <w:trHeight w:val="256"/>
        </w:trPr>
        <w:tc>
          <w:tcPr>
            <w:tcW w:w="10915" w:type="dxa"/>
            <w:gridSpan w:val="6"/>
          </w:tcPr>
          <w:p w:rsidR="00EC6819" w:rsidRPr="00C20622" w:rsidRDefault="00EC6819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6819" w:rsidRPr="002D44B0" w:rsidTr="006154F8">
        <w:trPr>
          <w:trHeight w:val="5131"/>
        </w:trPr>
        <w:tc>
          <w:tcPr>
            <w:tcW w:w="10915" w:type="dxa"/>
            <w:gridSpan w:val="6"/>
          </w:tcPr>
          <w:tbl>
            <w:tblPr>
              <w:tblpPr w:leftFromText="180" w:rightFromText="180" w:vertAnchor="text" w:horzAnchor="margin" w:tblpY="-55"/>
              <w:tblOverlap w:val="never"/>
              <w:tblW w:w="1048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80"/>
            </w:tblGrid>
            <w:tr w:rsidR="002112AB" w:rsidRPr="002D44B0" w:rsidTr="002112AB">
              <w:trPr>
                <w:trHeight w:val="226"/>
              </w:trPr>
              <w:tc>
                <w:tcPr>
                  <w:tcW w:w="1048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0B5D97" w:rsidRPr="002D44B0" w:rsidRDefault="002112AB" w:rsidP="002112A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CERTIFICATION  :</w:t>
                  </w:r>
                </w:p>
              </w:tc>
            </w:tr>
            <w:tr w:rsidR="002112AB" w:rsidRPr="00535082" w:rsidTr="002112AB">
              <w:trPr>
                <w:trHeight w:val="1922"/>
              </w:trPr>
              <w:tc>
                <w:tcPr>
                  <w:tcW w:w="1048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0B5D97" w:rsidRPr="00535082" w:rsidRDefault="002112AB" w:rsidP="000B5D97">
                  <w:pPr>
                    <w:pStyle w:val="ListParagraph"/>
                    <w:numPr>
                      <w:ilvl w:val="0"/>
                      <w:numId w:val="30"/>
                    </w:numPr>
                    <w:spacing w:before="80" w:after="40" w:line="240" w:lineRule="auto"/>
                    <w:jc w:val="left"/>
                  </w:pPr>
                  <w:r w:rsidRPr="00535082">
                    <w:t>Specialization on Python for Everybody at Coursera</w:t>
                  </w:r>
                </w:p>
                <w:p w:rsidR="002112AB" w:rsidRPr="00535082" w:rsidRDefault="002112AB" w:rsidP="002112AB">
                  <w:pPr>
                    <w:numPr>
                      <w:ilvl w:val="0"/>
                      <w:numId w:val="30"/>
                    </w:numPr>
                    <w:spacing w:before="80" w:after="40" w:line="240" w:lineRule="auto"/>
                    <w:jc w:val="left"/>
                  </w:pPr>
                  <w:r w:rsidRPr="00535082">
                    <w:t>Introduction to SQL at Coursera</w:t>
                  </w:r>
                </w:p>
                <w:p w:rsidR="002112AB" w:rsidRPr="00535082" w:rsidRDefault="002112AB" w:rsidP="002112AB">
                  <w:pPr>
                    <w:spacing w:before="80" w:after="40" w:line="240" w:lineRule="auto"/>
                    <w:jc w:val="left"/>
                  </w:pPr>
                  <w:r w:rsidRPr="00535082">
                    <w:t xml:space="preserve">         </w:t>
                  </w:r>
                  <w:r w:rsidRPr="00535082">
                    <w:sym w:font="Symbol" w:char="F0B7"/>
                  </w:r>
                  <w:r w:rsidRPr="00535082">
                    <w:t xml:space="preserve"> </w:t>
                  </w:r>
                  <w:r w:rsidR="00CF6D3C">
                    <w:t xml:space="preserve">    </w:t>
                  </w:r>
                  <w:r w:rsidRPr="00535082">
                    <w:t xml:space="preserve">Campus ambassador internship Casio India company private limited through  Internshala </w:t>
                  </w:r>
                </w:p>
                <w:p w:rsidR="002112AB" w:rsidRPr="00535082" w:rsidRDefault="002112AB" w:rsidP="002112AB">
                  <w:pPr>
                    <w:spacing w:before="80" w:after="40" w:line="240" w:lineRule="auto"/>
                    <w:jc w:val="left"/>
                  </w:pPr>
                  <w:r w:rsidRPr="00535082">
                    <w:t xml:space="preserve">         </w:t>
                  </w:r>
                  <w:r w:rsidRPr="00535082">
                    <w:sym w:font="Symbol" w:char="F0B7"/>
                  </w:r>
                  <w:r w:rsidR="00CF6D3C">
                    <w:t xml:space="preserve">    </w:t>
                  </w:r>
                  <w:r w:rsidRPr="00535082">
                    <w:t xml:space="preserve"> Career edge- Knockdown the lockdown at TCS </w:t>
                  </w:r>
                </w:p>
                <w:p w:rsidR="0079563A" w:rsidRDefault="002112AB" w:rsidP="0079563A">
                  <w:pPr>
                    <w:pStyle w:val="ListParagraph"/>
                    <w:numPr>
                      <w:ilvl w:val="0"/>
                      <w:numId w:val="30"/>
                    </w:numPr>
                    <w:spacing w:before="80" w:after="40" w:line="240" w:lineRule="auto"/>
                    <w:jc w:val="left"/>
                  </w:pPr>
                  <w:r w:rsidRPr="00535082">
                    <w:t>Google web design basics</w:t>
                  </w:r>
                </w:p>
                <w:p w:rsidR="0079563A" w:rsidRDefault="0079563A" w:rsidP="0079563A">
                  <w:pPr>
                    <w:pStyle w:val="ListParagraph"/>
                    <w:numPr>
                      <w:ilvl w:val="0"/>
                      <w:numId w:val="30"/>
                    </w:numPr>
                    <w:spacing w:before="80" w:after="40" w:line="240" w:lineRule="auto"/>
                  </w:pPr>
                  <w:r>
                    <w:t xml:space="preserve">Python Basic certification from </w:t>
                  </w:r>
                  <w:proofErr w:type="spellStart"/>
                  <w:r>
                    <w:t>HackerRank</w:t>
                  </w:r>
                  <w:proofErr w:type="spellEnd"/>
                </w:p>
                <w:p w:rsidR="002112AB" w:rsidRPr="00535082" w:rsidRDefault="0079563A" w:rsidP="002112AB">
                  <w:pPr>
                    <w:spacing w:before="80" w:after="40" w:line="240" w:lineRule="auto"/>
                    <w:jc w:val="left"/>
                  </w:pPr>
                  <w:r>
                    <w:t xml:space="preserve">         </w:t>
                  </w:r>
                  <w:r w:rsidR="002112AB" w:rsidRPr="00535082">
                    <w:sym w:font="Symbol" w:char="F0B7"/>
                  </w:r>
                  <w:r w:rsidR="00CF6D3C">
                    <w:t xml:space="preserve">    </w:t>
                  </w:r>
                  <w:r w:rsidR="002112AB" w:rsidRPr="00535082">
                    <w:t xml:space="preserve"> Create your first python program at Coursera project network</w:t>
                  </w:r>
                </w:p>
                <w:p w:rsidR="002112AB" w:rsidRPr="00535082" w:rsidRDefault="002112AB" w:rsidP="002112AB">
                  <w:pPr>
                    <w:spacing w:before="80" w:after="40" w:line="240" w:lineRule="auto"/>
                    <w:jc w:val="left"/>
                  </w:pPr>
                </w:p>
              </w:tc>
            </w:tr>
          </w:tbl>
          <w:p w:rsidR="00EC6819" w:rsidRDefault="00EC6819"/>
          <w:tbl>
            <w:tblPr>
              <w:tblpPr w:leftFromText="180" w:rightFromText="180" w:vertAnchor="text" w:horzAnchor="margin" w:tblpY="-195"/>
              <w:tblOverlap w:val="never"/>
              <w:tblW w:w="1048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80"/>
            </w:tblGrid>
            <w:tr w:rsidR="00EC6819" w:rsidRPr="002D44B0" w:rsidTr="00B4264D">
              <w:trPr>
                <w:trHeight w:val="73"/>
              </w:trPr>
              <w:tc>
                <w:tcPr>
                  <w:tcW w:w="1048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EC6819" w:rsidRPr="002D44B0" w:rsidRDefault="00EC6819" w:rsidP="00206E7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TECHNICAL SKILLS :</w:t>
                  </w:r>
                </w:p>
              </w:tc>
            </w:tr>
            <w:tr w:rsidR="00EC6819" w:rsidRPr="002D44B0" w:rsidTr="00B4264D">
              <w:trPr>
                <w:trHeight w:val="49"/>
              </w:trPr>
              <w:tc>
                <w:tcPr>
                  <w:tcW w:w="1048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EC6819" w:rsidRPr="00535082" w:rsidRDefault="00EC6819" w:rsidP="00206E74">
                  <w:pPr>
                    <w:pStyle w:val="ListParagraph"/>
                    <w:numPr>
                      <w:ilvl w:val="0"/>
                      <w:numId w:val="14"/>
                    </w:numPr>
                    <w:spacing w:before="80" w:after="0" w:line="240" w:lineRule="auto"/>
                    <w:jc w:val="highKashida"/>
                    <w:rPr>
                      <w:rFonts w:ascii="Arial" w:hAnsi="Arial" w:cs="Arial"/>
                      <w:color w:val="3B3E42"/>
                      <w:szCs w:val="22"/>
                    </w:rPr>
                  </w:pPr>
                  <w:r w:rsidRPr="00535082">
                    <w:rPr>
                      <w:rFonts w:ascii="Arial" w:hAnsi="Arial" w:cs="Arial"/>
                      <w:color w:val="3B3E42"/>
                      <w:szCs w:val="22"/>
                    </w:rPr>
                    <w:t xml:space="preserve">Programing language     :      </w:t>
                  </w:r>
                  <w:r w:rsidRPr="00535082">
                    <w:rPr>
                      <w:rFonts w:ascii="Arial" w:hAnsi="Arial" w:cs="Arial"/>
                      <w:b/>
                      <w:color w:val="3B3E42"/>
                      <w:szCs w:val="22"/>
                    </w:rPr>
                    <w:t xml:space="preserve"> C++,PYTHON</w:t>
                  </w:r>
                </w:p>
                <w:p w:rsidR="00EC6819" w:rsidRPr="00535082" w:rsidRDefault="00EC6819" w:rsidP="00206E74">
                  <w:pPr>
                    <w:pStyle w:val="ListParagraph"/>
                    <w:numPr>
                      <w:ilvl w:val="0"/>
                      <w:numId w:val="14"/>
                    </w:numPr>
                    <w:spacing w:before="80" w:after="0" w:line="240" w:lineRule="auto"/>
                    <w:jc w:val="highKashida"/>
                    <w:rPr>
                      <w:rFonts w:ascii="Arial" w:hAnsi="Arial" w:cs="Arial"/>
                      <w:color w:val="3B3E42"/>
                      <w:szCs w:val="22"/>
                    </w:rPr>
                  </w:pPr>
                  <w:r w:rsidRPr="00535082">
                    <w:rPr>
                      <w:rFonts w:ascii="Arial" w:hAnsi="Arial" w:cs="Arial"/>
                      <w:color w:val="3B3E42"/>
                      <w:szCs w:val="22"/>
                    </w:rPr>
                    <w:t xml:space="preserve"> </w:t>
                  </w:r>
                  <w:r w:rsidR="00CF6D3C">
                    <w:rPr>
                      <w:rFonts w:ascii="Arial" w:hAnsi="Arial" w:cs="Arial"/>
                      <w:color w:val="3B3E42"/>
                      <w:szCs w:val="22"/>
                    </w:rPr>
                    <w:t xml:space="preserve">Tools &amp; Technologies    : </w:t>
                  </w:r>
                  <w:r w:rsidRPr="00535082">
                    <w:rPr>
                      <w:rFonts w:ascii="Arial" w:hAnsi="Arial" w:cs="Arial"/>
                      <w:color w:val="3B3E42"/>
                      <w:szCs w:val="22"/>
                    </w:rPr>
                    <w:t xml:space="preserve">  HTML,CSS , JAVASCRIPT ,SQL</w:t>
                  </w:r>
                  <w:r w:rsidR="004A6889">
                    <w:rPr>
                      <w:rFonts w:ascii="Arial" w:hAnsi="Arial" w:cs="Arial"/>
                      <w:color w:val="3B3E42"/>
                      <w:szCs w:val="22"/>
                    </w:rPr>
                    <w:t>,Flask</w:t>
                  </w:r>
                </w:p>
                <w:p w:rsidR="00EC6819" w:rsidRPr="00956C4D" w:rsidRDefault="00CF6D3C" w:rsidP="00206E74">
                  <w:pPr>
                    <w:pStyle w:val="ListParagraph"/>
                    <w:numPr>
                      <w:ilvl w:val="0"/>
                      <w:numId w:val="14"/>
                    </w:numPr>
                    <w:spacing w:before="80" w:after="0" w:line="240" w:lineRule="auto"/>
                    <w:jc w:val="highKashida"/>
                    <w:rPr>
                      <w:rFonts w:ascii="Arial" w:hAnsi="Arial" w:cs="Arial"/>
                      <w:color w:val="3B3E42"/>
                    </w:rPr>
                  </w:pPr>
                  <w:r>
                    <w:rPr>
                      <w:rFonts w:ascii="Arial" w:hAnsi="Arial" w:cs="Arial"/>
                      <w:color w:val="3B3E42"/>
                      <w:szCs w:val="22"/>
                    </w:rPr>
                    <w:t xml:space="preserve"> IT Constructs                 </w:t>
                  </w:r>
                  <w:r w:rsidR="00EC6819" w:rsidRPr="00535082">
                    <w:rPr>
                      <w:rFonts w:ascii="Arial" w:hAnsi="Arial" w:cs="Arial"/>
                      <w:color w:val="3B3E42"/>
                      <w:szCs w:val="22"/>
                    </w:rPr>
                    <w:t>:    DS and Algorithms ,DBMS ,OOPS</w:t>
                  </w:r>
                </w:p>
              </w:tc>
            </w:tr>
          </w:tbl>
          <w:p w:rsidR="00EC6819" w:rsidRDefault="00EC6819" w:rsidP="00206E74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</w:p>
        </w:tc>
      </w:tr>
      <w:tr w:rsidR="00EC6819" w:rsidRPr="002D44B0" w:rsidTr="006154F8">
        <w:trPr>
          <w:trHeight w:val="1960"/>
        </w:trPr>
        <w:tc>
          <w:tcPr>
            <w:tcW w:w="10915" w:type="dxa"/>
            <w:gridSpan w:val="6"/>
          </w:tcPr>
          <w:tbl>
            <w:tblPr>
              <w:tblpPr w:leftFromText="180" w:rightFromText="180" w:vertAnchor="text" w:horzAnchor="margin" w:tblpY="-7"/>
              <w:tblW w:w="10442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2"/>
            </w:tblGrid>
            <w:tr w:rsidR="00EC6819" w:rsidRPr="002D44B0" w:rsidTr="000B5D97">
              <w:trPr>
                <w:trHeight w:val="274"/>
              </w:trPr>
              <w:tc>
                <w:tcPr>
                  <w:tcW w:w="10442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F6675D" w:rsidRPr="002D44B0" w:rsidRDefault="00B23CE2" w:rsidP="0023360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PROJECT</w:t>
                  </w:r>
                  <w:r w:rsidR="00270763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/ TRAINING</w:t>
                  </w:r>
                  <w:r w:rsidR="00EC6819">
                    <w:rPr>
                      <w:rFonts w:ascii="Arial" w:hAnsi="Arial" w:cs="Arial"/>
                      <w:b/>
                      <w:bCs/>
                      <w:color w:val="3B3E42"/>
                    </w:rPr>
                    <w:t>:</w:t>
                  </w:r>
                </w:p>
              </w:tc>
            </w:tr>
            <w:tr w:rsidR="00EC6819" w:rsidRPr="002D44B0" w:rsidTr="000B5D97">
              <w:trPr>
                <w:trHeight w:val="2202"/>
              </w:trPr>
              <w:tc>
                <w:tcPr>
                  <w:tcW w:w="10442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:rsidR="00EC6819" w:rsidRPr="00535082" w:rsidRDefault="000B5D97" w:rsidP="000B5D97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jc w:val="left"/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270763" w:rsidRPr="000B5D97">
                    <w:rPr>
                      <w:rFonts w:ascii="Arial" w:hAnsi="Arial" w:cs="Arial"/>
                    </w:rPr>
                    <w:t xml:space="preserve">Summer </w:t>
                  </w:r>
                  <w:r w:rsidR="00BE192E" w:rsidRPr="000B5D97">
                    <w:rPr>
                      <w:rFonts w:ascii="Arial" w:hAnsi="Arial" w:cs="Arial"/>
                    </w:rPr>
                    <w:t>Training :-</w:t>
                  </w:r>
                  <w:r w:rsidR="00270763" w:rsidRPr="00535082">
                    <w:t xml:space="preserve">   </w:t>
                  </w:r>
                  <w:r w:rsidR="00EC6819" w:rsidRPr="00535082">
                    <w:t>Python for Engineers at MITS, Gwalior</w:t>
                  </w:r>
                </w:p>
                <w:p w:rsidR="0072630B" w:rsidRPr="00535082" w:rsidRDefault="00270763" w:rsidP="00B23CE2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</w:pPr>
                  <w:r w:rsidRPr="00535082">
                    <w:rPr>
                      <w:rFonts w:ascii="Arial" w:hAnsi="Arial" w:cs="Arial"/>
                    </w:rPr>
                    <w:t>Summer Training</w:t>
                  </w:r>
                  <w:r w:rsidR="00B23CE2" w:rsidRPr="00535082">
                    <w:rPr>
                      <w:rFonts w:ascii="Arial" w:hAnsi="Arial" w:cs="Arial"/>
                    </w:rPr>
                    <w:t xml:space="preserve"> Project</w:t>
                  </w:r>
                  <w:r w:rsidR="00B23CE2" w:rsidRPr="00535082">
                    <w:t xml:space="preserve"> </w:t>
                  </w:r>
                  <w:r w:rsidR="00BE192E" w:rsidRPr="00535082">
                    <w:rPr>
                      <w:b/>
                    </w:rPr>
                    <w:t>:-</w:t>
                  </w:r>
                  <w:r w:rsidRPr="00535082">
                    <w:rPr>
                      <w:b/>
                    </w:rPr>
                    <w:t xml:space="preserve">   </w:t>
                  </w:r>
                  <w:r w:rsidR="00F27C1B" w:rsidRPr="00535082">
                    <w:rPr>
                      <w:b/>
                    </w:rPr>
                    <w:t xml:space="preserve">“ </w:t>
                  </w:r>
                  <w:r w:rsidRPr="00535082">
                    <w:rPr>
                      <w:b/>
                    </w:rPr>
                    <w:t>Image Processing using Python</w:t>
                  </w:r>
                  <w:r w:rsidR="00F27C1B" w:rsidRPr="00535082">
                    <w:rPr>
                      <w:b/>
                    </w:rPr>
                    <w:t>”</w:t>
                  </w:r>
                  <w:r w:rsidR="00763557" w:rsidRPr="00535082">
                    <w:t xml:space="preserve"> </w:t>
                  </w:r>
                </w:p>
                <w:p w:rsidR="00B23CE2" w:rsidRPr="00535082" w:rsidRDefault="0072630B" w:rsidP="0072630B">
                  <w:pPr>
                    <w:pStyle w:val="ListParagraph"/>
                    <w:spacing w:after="0" w:line="240" w:lineRule="auto"/>
                    <w:ind w:left="360"/>
                  </w:pPr>
                  <w:r w:rsidRPr="00535082">
                    <w:t xml:space="preserve">                       </w:t>
                  </w:r>
                  <w:r w:rsidR="00763557" w:rsidRPr="00535082">
                    <w:t xml:space="preserve"> (It deals with </w:t>
                  </w:r>
                  <w:r w:rsidRPr="00535082">
                    <w:t xml:space="preserve">   </w:t>
                  </w:r>
                  <w:r w:rsidR="00763557" w:rsidRPr="00535082">
                    <w:t>resizing , cropping  , contra</w:t>
                  </w:r>
                  <w:r w:rsidRPr="00535082">
                    <w:t xml:space="preserve">sting ,brightness of the image </w:t>
                  </w:r>
                  <w:r w:rsidR="00763557" w:rsidRPr="00535082">
                    <w:t>)</w:t>
                  </w:r>
                </w:p>
                <w:p w:rsidR="0072630B" w:rsidRPr="00535082" w:rsidRDefault="00BE192E" w:rsidP="00F6675D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</w:pPr>
                  <w:r w:rsidRPr="000B5D97">
                    <w:rPr>
                      <w:rFonts w:ascii="Arial" w:hAnsi="Arial" w:cs="Arial"/>
                      <w:b/>
                    </w:rPr>
                    <w:t>M</w:t>
                  </w:r>
                  <w:r w:rsidRPr="000B5D97">
                    <w:rPr>
                      <w:rFonts w:ascii="Arial" w:hAnsi="Arial" w:cs="Arial"/>
                    </w:rPr>
                    <w:t xml:space="preserve">inor </w:t>
                  </w:r>
                  <w:r w:rsidR="00C20622" w:rsidRPr="000B5D97">
                    <w:rPr>
                      <w:rFonts w:ascii="Arial" w:hAnsi="Arial" w:cs="Arial"/>
                    </w:rPr>
                    <w:t>Project:</w:t>
                  </w:r>
                  <w:r w:rsidR="00C20622" w:rsidRPr="00535082">
                    <w:t xml:space="preserve"> - “</w:t>
                  </w:r>
                  <w:r w:rsidR="00C20622" w:rsidRPr="00535082">
                    <w:rPr>
                      <w:b/>
                    </w:rPr>
                    <w:t>Image</w:t>
                  </w:r>
                  <w:r w:rsidR="002D0A33" w:rsidRPr="00535082">
                    <w:rPr>
                      <w:b/>
                    </w:rPr>
                    <w:t xml:space="preserve"> fusion Using</w:t>
                  </w:r>
                  <w:r w:rsidRPr="00535082">
                    <w:rPr>
                      <w:b/>
                    </w:rPr>
                    <w:t xml:space="preserve"> MATLAB</w:t>
                  </w:r>
                  <w:r w:rsidR="00F27C1B" w:rsidRPr="00535082">
                    <w:rPr>
                      <w:b/>
                    </w:rPr>
                    <w:t>”</w:t>
                  </w:r>
                  <w:r w:rsidR="002D0A33" w:rsidRPr="00535082">
                    <w:t xml:space="preserve"> </w:t>
                  </w:r>
                </w:p>
                <w:p w:rsidR="00270763" w:rsidRDefault="00F80AFD" w:rsidP="00F80AFD">
                  <w:pPr>
                    <w:spacing w:after="0" w:line="240" w:lineRule="auto"/>
                    <w:ind w:left="283"/>
                  </w:pPr>
                  <w:r>
                    <w:t xml:space="preserve">          </w:t>
                  </w:r>
                  <w:r w:rsidR="002D0A33" w:rsidRPr="00535082">
                    <w:t xml:space="preserve">(It is used to </w:t>
                  </w:r>
                  <w:r w:rsidR="002D0A33" w:rsidRPr="00F80AFD">
                    <w:rPr>
                      <w:rFonts w:ascii="Arial" w:hAnsi="Arial" w:cs="Arial"/>
                    </w:rPr>
                    <w:t>combine</w:t>
                  </w:r>
                  <w:r w:rsidR="002D0A33" w:rsidRPr="00535082">
                    <w:t xml:space="preserve"> multiple im</w:t>
                  </w:r>
                  <w:r w:rsidR="00614D56">
                    <w:t xml:space="preserve">ages and give one </w:t>
                  </w:r>
                  <w:r w:rsidR="002D0A33" w:rsidRPr="00535082">
                    <w:t>informative image.</w:t>
                  </w:r>
                  <w:r w:rsidR="00F6675D" w:rsidRPr="00535082">
                    <w:t>)</w:t>
                  </w:r>
                </w:p>
                <w:p w:rsidR="00F80AFD" w:rsidRPr="00535082" w:rsidRDefault="00F80AFD" w:rsidP="00F80AFD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</w:pPr>
                  <w:r>
                    <w:t xml:space="preserve">Minor Project </w:t>
                  </w:r>
                  <w:proofErr w:type="gramStart"/>
                  <w:r>
                    <w:t>2 :</w:t>
                  </w:r>
                  <w:proofErr w:type="gramEnd"/>
                  <w:r>
                    <w:t xml:space="preserve"> “E-Library”(It is digital library platform where students can used it at anywhere and       </w:t>
                  </w:r>
                  <w:bookmarkStart w:id="0" w:name="_GoBack"/>
                  <w:bookmarkEnd w:id="0"/>
                  <w:r>
                    <w:t>know about book status and our profile status and also as a social platform).</w:t>
                  </w:r>
                </w:p>
                <w:p w:rsidR="00EC6819" w:rsidRPr="00871FA4" w:rsidRDefault="0072630B" w:rsidP="00233603">
                  <w:pPr>
                    <w:pStyle w:val="ListParagraph"/>
                    <w:spacing w:after="0" w:line="240" w:lineRule="auto"/>
                    <w:ind w:left="0"/>
                  </w:pPr>
                  <w:r>
                    <w:t xml:space="preserve">  </w:t>
                  </w:r>
                </w:p>
              </w:tc>
            </w:tr>
            <w:tr w:rsidR="00C074F3" w:rsidRPr="002D44B0" w:rsidTr="000B5D97">
              <w:trPr>
                <w:trHeight w:val="49"/>
              </w:trPr>
              <w:tc>
                <w:tcPr>
                  <w:tcW w:w="10442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DEEAF6"/>
                </w:tcPr>
                <w:p w:rsidR="00C074F3" w:rsidRDefault="00C074F3" w:rsidP="00F6675D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CO-CURRICULAR ACTIVITIES / ACHIEVEMENTS :</w:t>
                  </w:r>
                </w:p>
              </w:tc>
            </w:tr>
            <w:tr w:rsidR="00BE192E" w:rsidRPr="0072630B" w:rsidTr="000B5D97">
              <w:trPr>
                <w:trHeight w:val="49"/>
              </w:trPr>
              <w:tc>
                <w:tcPr>
                  <w:tcW w:w="10442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auto"/>
                </w:tcPr>
                <w:p w:rsidR="00C074F3" w:rsidRPr="00535082" w:rsidRDefault="00906C1A" w:rsidP="00906C1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535082">
                    <w:rPr>
                      <w:rFonts w:ascii="Arial" w:hAnsi="Arial" w:cs="Arial"/>
                      <w:szCs w:val="22"/>
                    </w:rPr>
                    <w:t xml:space="preserve">Participated in Chess competition at cluster level in JNV </w:t>
                  </w:r>
                  <w:r w:rsidR="0072630B" w:rsidRPr="00535082">
                    <w:rPr>
                      <w:rFonts w:ascii="Arial" w:hAnsi="Arial" w:cs="Arial"/>
                      <w:szCs w:val="22"/>
                    </w:rPr>
                    <w:t>Tikamgarh.</w:t>
                  </w:r>
                </w:p>
                <w:p w:rsidR="00906C1A" w:rsidRPr="00535082" w:rsidRDefault="00906C1A" w:rsidP="00906C1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535082">
                    <w:rPr>
                      <w:rFonts w:ascii="Arial" w:hAnsi="Arial" w:cs="Arial"/>
                      <w:szCs w:val="22"/>
                    </w:rPr>
                    <w:t xml:space="preserve">Participated in Scout </w:t>
                  </w:r>
                  <w:r w:rsidR="00D53913" w:rsidRPr="00535082">
                    <w:rPr>
                      <w:rFonts w:ascii="Arial" w:hAnsi="Arial" w:cs="Arial"/>
                      <w:szCs w:val="22"/>
                    </w:rPr>
                    <w:t xml:space="preserve">Guide </w:t>
                  </w:r>
                  <w:r w:rsidR="0072630B" w:rsidRPr="00535082">
                    <w:rPr>
                      <w:rFonts w:ascii="Arial" w:hAnsi="Arial" w:cs="Arial"/>
                      <w:szCs w:val="22"/>
                    </w:rPr>
                    <w:t>Camp,</w:t>
                  </w:r>
                  <w:r w:rsidRPr="00535082">
                    <w:rPr>
                      <w:rFonts w:ascii="Arial" w:hAnsi="Arial" w:cs="Arial"/>
                      <w:szCs w:val="22"/>
                    </w:rPr>
                    <w:t xml:space="preserve"> Science Exhibition </w:t>
                  </w:r>
                  <w:r w:rsidR="0072630B" w:rsidRPr="00535082">
                    <w:rPr>
                      <w:rFonts w:ascii="Arial" w:hAnsi="Arial" w:cs="Arial"/>
                      <w:szCs w:val="22"/>
                    </w:rPr>
                    <w:t xml:space="preserve">and Maths Exhibition. </w:t>
                  </w:r>
                </w:p>
                <w:p w:rsidR="00906C1A" w:rsidRPr="00535082" w:rsidRDefault="00906C1A" w:rsidP="00906C1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535082">
                    <w:rPr>
                      <w:rFonts w:ascii="Arial" w:hAnsi="Arial" w:cs="Arial"/>
                      <w:szCs w:val="22"/>
                    </w:rPr>
                    <w:t>Participated</w:t>
                  </w:r>
                  <w:r w:rsidR="0010402A" w:rsidRPr="00535082">
                    <w:rPr>
                      <w:rFonts w:ascii="Arial" w:hAnsi="Arial" w:cs="Arial"/>
                      <w:szCs w:val="22"/>
                    </w:rPr>
                    <w:t xml:space="preserve"> and c</w:t>
                  </w:r>
                  <w:r w:rsidR="00D53913" w:rsidRPr="00535082">
                    <w:rPr>
                      <w:rFonts w:ascii="Arial" w:hAnsi="Arial" w:cs="Arial"/>
                      <w:szCs w:val="22"/>
                    </w:rPr>
                    <w:t xml:space="preserve">ertified </w:t>
                  </w:r>
                  <w:r w:rsidRPr="00535082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D53913" w:rsidRPr="00535082">
                    <w:rPr>
                      <w:rFonts w:ascii="Arial" w:hAnsi="Arial" w:cs="Arial"/>
                      <w:szCs w:val="22"/>
                    </w:rPr>
                    <w:t xml:space="preserve"> in </w:t>
                  </w:r>
                  <w:r w:rsidRPr="00535082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D53913" w:rsidRPr="00535082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10402A" w:rsidRPr="00535082">
                    <w:rPr>
                      <w:rFonts w:ascii="Arial" w:hAnsi="Arial" w:cs="Arial"/>
                      <w:szCs w:val="22"/>
                    </w:rPr>
                    <w:t xml:space="preserve">Summer </w:t>
                  </w:r>
                  <w:r w:rsidRPr="00535082">
                    <w:rPr>
                      <w:rFonts w:ascii="Arial" w:hAnsi="Arial" w:cs="Arial"/>
                      <w:szCs w:val="22"/>
                    </w:rPr>
                    <w:t xml:space="preserve">Sports camp and Art </w:t>
                  </w:r>
                  <w:r w:rsidR="0072630B" w:rsidRPr="00535082">
                    <w:rPr>
                      <w:rFonts w:ascii="Arial" w:hAnsi="Arial" w:cs="Arial"/>
                      <w:szCs w:val="22"/>
                    </w:rPr>
                    <w:t xml:space="preserve">Competition. </w:t>
                  </w:r>
                </w:p>
                <w:p w:rsidR="0010402A" w:rsidRPr="00535082" w:rsidRDefault="0010402A" w:rsidP="00906C1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535082">
                    <w:rPr>
                      <w:rFonts w:ascii="Arial" w:hAnsi="Arial" w:cs="Arial"/>
                      <w:szCs w:val="22"/>
                    </w:rPr>
                    <w:t>Participated in Olympiads (Green Olympiad ,NSO,IMO)</w:t>
                  </w:r>
                </w:p>
                <w:p w:rsidR="0010402A" w:rsidRPr="00535082" w:rsidRDefault="0010402A" w:rsidP="00906C1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" w:hAnsi="Arial" w:cs="Arial"/>
                      <w:szCs w:val="22"/>
                    </w:rPr>
                  </w:pPr>
                  <w:r w:rsidRPr="00535082">
                    <w:rPr>
                      <w:rFonts w:ascii="Arial" w:hAnsi="Arial" w:cs="Arial"/>
                      <w:szCs w:val="22"/>
                    </w:rPr>
                    <w:t xml:space="preserve">Participated </w:t>
                  </w:r>
                  <w:r w:rsidR="00D53913" w:rsidRPr="00535082">
                    <w:rPr>
                      <w:rFonts w:ascii="Arial" w:hAnsi="Arial" w:cs="Arial"/>
                      <w:szCs w:val="22"/>
                    </w:rPr>
                    <w:t xml:space="preserve">and certified </w:t>
                  </w:r>
                  <w:r w:rsidRPr="00535082">
                    <w:rPr>
                      <w:rFonts w:ascii="Arial" w:hAnsi="Arial" w:cs="Arial"/>
                      <w:szCs w:val="22"/>
                    </w:rPr>
                    <w:t xml:space="preserve">in various </w:t>
                  </w:r>
                  <w:r w:rsidR="00D53913" w:rsidRPr="00535082">
                    <w:rPr>
                      <w:rFonts w:ascii="Arial" w:hAnsi="Arial" w:cs="Arial"/>
                      <w:szCs w:val="22"/>
                    </w:rPr>
                    <w:t>interschool Competition (</w:t>
                  </w:r>
                  <w:r w:rsidR="00D53913" w:rsidRPr="00535082">
                    <w:rPr>
                      <w:rFonts w:cs="Arial"/>
                      <w:szCs w:val="22"/>
                    </w:rPr>
                    <w:t>Hin</w:t>
                  </w:r>
                  <w:r w:rsidR="00B4264D" w:rsidRPr="00535082">
                    <w:rPr>
                      <w:rFonts w:cs="Arial"/>
                      <w:szCs w:val="22"/>
                    </w:rPr>
                    <w:t>d</w:t>
                  </w:r>
                  <w:r w:rsidR="00F27C1B" w:rsidRPr="00535082">
                    <w:rPr>
                      <w:rFonts w:cs="Arial"/>
                      <w:szCs w:val="22"/>
                    </w:rPr>
                    <w:t>i</w:t>
                  </w:r>
                  <w:r w:rsidR="00F27C1B" w:rsidRPr="00535082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C20622" w:rsidRPr="00535082">
                    <w:rPr>
                      <w:rFonts w:ascii="Arial" w:hAnsi="Arial" w:cs="Arial"/>
                      <w:szCs w:val="22"/>
                    </w:rPr>
                    <w:t>Fortnight, Quizzes, Writing, Speeches,</w:t>
                  </w:r>
                  <w:r w:rsidR="00D53913" w:rsidRPr="00535082">
                    <w:rPr>
                      <w:rFonts w:ascii="Arial" w:hAnsi="Arial" w:cs="Arial"/>
                      <w:szCs w:val="22"/>
                    </w:rPr>
                    <w:t xml:space="preserve"> Drama</w:t>
                  </w:r>
                  <w:r w:rsidR="00B4264D" w:rsidRPr="00535082">
                    <w:rPr>
                      <w:rFonts w:ascii="Arial" w:hAnsi="Arial" w:cs="Arial"/>
                      <w:szCs w:val="22"/>
                    </w:rPr>
                    <w:t xml:space="preserve">, </w:t>
                  </w:r>
                  <w:r w:rsidR="00C20622" w:rsidRPr="00535082">
                    <w:rPr>
                      <w:rFonts w:ascii="Arial" w:hAnsi="Arial" w:cs="Arial"/>
                      <w:szCs w:val="22"/>
                    </w:rPr>
                    <w:t>and Sports etc.)</w:t>
                  </w:r>
                </w:p>
                <w:p w:rsidR="00B4264D" w:rsidRPr="0072630B" w:rsidRDefault="00D53913" w:rsidP="00B4264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35082">
                    <w:rPr>
                      <w:rFonts w:ascii="Arial" w:hAnsi="Arial" w:cs="Arial"/>
                      <w:szCs w:val="22"/>
                    </w:rPr>
                    <w:t xml:space="preserve">Participated and certified </w:t>
                  </w:r>
                  <w:r w:rsidR="00B4264D" w:rsidRPr="00535082">
                    <w:rPr>
                      <w:rFonts w:ascii="Arial" w:hAnsi="Arial" w:cs="Arial"/>
                      <w:szCs w:val="22"/>
                    </w:rPr>
                    <w:t xml:space="preserve">collages </w:t>
                  </w:r>
                  <w:r w:rsidR="00C20622" w:rsidRPr="00535082">
                    <w:rPr>
                      <w:rFonts w:ascii="Arial" w:hAnsi="Arial" w:cs="Arial"/>
                      <w:szCs w:val="22"/>
                    </w:rPr>
                    <w:t>Quizzes</w:t>
                  </w:r>
                  <w:r w:rsidR="00C20622" w:rsidRPr="0072630B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EC6819" w:rsidRPr="0072630B" w:rsidRDefault="00EC6819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23CE2" w:rsidRPr="00017EDE" w:rsidRDefault="00B23CE2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23CE2" w:rsidRPr="0072630B" w:rsidRDefault="00B23CE2" w:rsidP="002D44B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23CE2" w:rsidRDefault="00B23CE2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B23CE2" w:rsidRPr="007E70AC" w:rsidRDefault="00B23CE2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074F3" w:rsidRPr="002D44B0" w:rsidTr="00017EDE">
        <w:trPr>
          <w:trHeight w:val="95"/>
        </w:trPr>
        <w:tc>
          <w:tcPr>
            <w:tcW w:w="10915" w:type="dxa"/>
            <w:gridSpan w:val="6"/>
          </w:tcPr>
          <w:p w:rsidR="00C074F3" w:rsidRDefault="00C074F3" w:rsidP="00233603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</w:p>
        </w:tc>
      </w:tr>
      <w:tr w:rsidR="00B4264D" w:rsidRPr="002D44B0" w:rsidTr="006154F8">
        <w:trPr>
          <w:trHeight w:val="256"/>
        </w:trPr>
        <w:tc>
          <w:tcPr>
            <w:tcW w:w="10915" w:type="dxa"/>
            <w:gridSpan w:val="6"/>
          </w:tcPr>
          <w:p w:rsidR="00B4264D" w:rsidRDefault="00B4264D" w:rsidP="00233603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</w:p>
        </w:tc>
      </w:tr>
      <w:tr w:rsidR="00B4264D" w:rsidRPr="002D44B0" w:rsidTr="006154F8">
        <w:trPr>
          <w:trHeight w:val="256"/>
        </w:trPr>
        <w:tc>
          <w:tcPr>
            <w:tcW w:w="10915" w:type="dxa"/>
            <w:gridSpan w:val="6"/>
          </w:tcPr>
          <w:p w:rsidR="00B4264D" w:rsidRDefault="00B4264D" w:rsidP="00233603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</w:p>
        </w:tc>
      </w:tr>
      <w:tr w:rsidR="00C074F3" w:rsidRPr="002D44B0" w:rsidTr="006154F8">
        <w:trPr>
          <w:trHeight w:val="275"/>
        </w:trPr>
        <w:tc>
          <w:tcPr>
            <w:tcW w:w="10915" w:type="dxa"/>
            <w:gridSpan w:val="6"/>
          </w:tcPr>
          <w:p w:rsidR="00C074F3" w:rsidRDefault="00C074F3" w:rsidP="00233603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</w:p>
        </w:tc>
      </w:tr>
      <w:tr w:rsidR="00C074F3" w:rsidRPr="002D44B0" w:rsidTr="006154F8">
        <w:trPr>
          <w:trHeight w:val="256"/>
        </w:trPr>
        <w:tc>
          <w:tcPr>
            <w:tcW w:w="10915" w:type="dxa"/>
            <w:gridSpan w:val="6"/>
          </w:tcPr>
          <w:p w:rsidR="00C074F3" w:rsidRDefault="00C074F3" w:rsidP="00233603">
            <w:pPr>
              <w:spacing w:after="0" w:line="240" w:lineRule="auto"/>
              <w:rPr>
                <w:rFonts w:ascii="Arial" w:hAnsi="Arial" w:cs="Arial"/>
                <w:b/>
                <w:bCs/>
                <w:color w:val="3B3E42"/>
              </w:rPr>
            </w:pPr>
          </w:p>
        </w:tc>
      </w:tr>
      <w:tr w:rsidR="00EC6819" w:rsidRPr="002D44B0" w:rsidTr="006154F8">
        <w:trPr>
          <w:trHeight w:val="92"/>
        </w:trPr>
        <w:tc>
          <w:tcPr>
            <w:tcW w:w="10915" w:type="dxa"/>
            <w:gridSpan w:val="6"/>
          </w:tcPr>
          <w:p w:rsidR="00EC6819" w:rsidRPr="007E70AC" w:rsidRDefault="00EC6819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1582C" w:rsidRDefault="00A1582C">
      <w:pPr>
        <w:rPr>
          <w:rFonts w:ascii="Arial" w:hAnsi="Arial" w:cs="Arial"/>
        </w:rPr>
      </w:pPr>
    </w:p>
    <w:p w:rsidR="00EF1A0C" w:rsidRPr="00B324B7" w:rsidRDefault="00EF1A0C" w:rsidP="00EF1A0C">
      <w:pPr>
        <w:tabs>
          <w:tab w:val="left" w:pos="6936"/>
        </w:tabs>
        <w:jc w:val="left"/>
        <w:rPr>
          <w:rFonts w:ascii="Arial" w:hAnsi="Arial" w:cs="Arial"/>
        </w:rPr>
      </w:pPr>
    </w:p>
    <w:p w:rsidR="00856333" w:rsidRPr="00EF1A0C" w:rsidRDefault="00856333" w:rsidP="00C330ED">
      <w:pPr>
        <w:jc w:val="left"/>
      </w:pPr>
    </w:p>
    <w:sectPr w:rsidR="00856333" w:rsidRPr="00EF1A0C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36F9"/>
    <w:multiLevelType w:val="hybridMultilevel"/>
    <w:tmpl w:val="463240E2"/>
    <w:lvl w:ilvl="0" w:tplc="040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0DCA2A60"/>
    <w:multiLevelType w:val="hybridMultilevel"/>
    <w:tmpl w:val="CD9690F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10BA6076"/>
    <w:multiLevelType w:val="hybridMultilevel"/>
    <w:tmpl w:val="A6721378"/>
    <w:lvl w:ilvl="0" w:tplc="40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186053F"/>
    <w:multiLevelType w:val="hybridMultilevel"/>
    <w:tmpl w:val="E65A8A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A28"/>
    <w:multiLevelType w:val="hybridMultilevel"/>
    <w:tmpl w:val="A82C24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CD5"/>
    <w:multiLevelType w:val="hybridMultilevel"/>
    <w:tmpl w:val="78AE19DE"/>
    <w:lvl w:ilvl="0" w:tplc="40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13D34B74"/>
    <w:multiLevelType w:val="hybridMultilevel"/>
    <w:tmpl w:val="BC3A8CD8"/>
    <w:lvl w:ilvl="0" w:tplc="40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7" w15:restartNumberingAfterBreak="0">
    <w:nsid w:val="13DE4DA9"/>
    <w:multiLevelType w:val="hybridMultilevel"/>
    <w:tmpl w:val="0BD0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4055"/>
    <w:multiLevelType w:val="hybridMultilevel"/>
    <w:tmpl w:val="A2CE4E58"/>
    <w:lvl w:ilvl="0" w:tplc="0409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10" w15:restartNumberingAfterBreak="0">
    <w:nsid w:val="1A347FF6"/>
    <w:multiLevelType w:val="hybridMultilevel"/>
    <w:tmpl w:val="84F639FA"/>
    <w:lvl w:ilvl="0" w:tplc="40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1" w15:restartNumberingAfterBreak="0">
    <w:nsid w:val="1A8F0307"/>
    <w:multiLevelType w:val="hybridMultilevel"/>
    <w:tmpl w:val="98322C50"/>
    <w:lvl w:ilvl="0" w:tplc="2C30A882">
      <w:numFmt w:val="bullet"/>
      <w:lvlText w:val=""/>
      <w:lvlJc w:val="left"/>
      <w:pPr>
        <w:ind w:left="855" w:hanging="360"/>
      </w:pPr>
      <w:rPr>
        <w:rFonts w:ascii="Symbol" w:eastAsia="MS PMincho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CA4"/>
    <w:multiLevelType w:val="hybridMultilevel"/>
    <w:tmpl w:val="D8746B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4374"/>
    <w:multiLevelType w:val="hybridMultilevel"/>
    <w:tmpl w:val="E9EE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B3565"/>
    <w:multiLevelType w:val="hybridMultilevel"/>
    <w:tmpl w:val="24D6A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E77B7"/>
    <w:multiLevelType w:val="hybridMultilevel"/>
    <w:tmpl w:val="E604ECF6"/>
    <w:lvl w:ilvl="0" w:tplc="40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41B20027"/>
    <w:multiLevelType w:val="hybridMultilevel"/>
    <w:tmpl w:val="0ADAC888"/>
    <w:lvl w:ilvl="0" w:tplc="4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457E40C3"/>
    <w:multiLevelType w:val="hybridMultilevel"/>
    <w:tmpl w:val="705CE926"/>
    <w:lvl w:ilvl="0" w:tplc="40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9" w15:restartNumberingAfterBreak="0">
    <w:nsid w:val="49533AE8"/>
    <w:multiLevelType w:val="hybridMultilevel"/>
    <w:tmpl w:val="442E1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D0B8C"/>
    <w:multiLevelType w:val="hybridMultilevel"/>
    <w:tmpl w:val="37B8050A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 w15:restartNumberingAfterBreak="0">
    <w:nsid w:val="4AA25E71"/>
    <w:multiLevelType w:val="hybridMultilevel"/>
    <w:tmpl w:val="656AFDC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782EBC"/>
    <w:multiLevelType w:val="hybridMultilevel"/>
    <w:tmpl w:val="4CB0542E"/>
    <w:lvl w:ilvl="0" w:tplc="2C30A882">
      <w:numFmt w:val="bullet"/>
      <w:lvlText w:val=""/>
      <w:lvlJc w:val="left"/>
      <w:pPr>
        <w:ind w:left="855" w:hanging="360"/>
      </w:pPr>
      <w:rPr>
        <w:rFonts w:ascii="Symbol" w:eastAsia="MS PMincho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4FAF3D45"/>
    <w:multiLevelType w:val="hybridMultilevel"/>
    <w:tmpl w:val="665A2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6E6AE6"/>
    <w:multiLevelType w:val="hybridMultilevel"/>
    <w:tmpl w:val="1818D0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905EA"/>
    <w:multiLevelType w:val="hybridMultilevel"/>
    <w:tmpl w:val="B4B63504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A36042D"/>
    <w:multiLevelType w:val="hybridMultilevel"/>
    <w:tmpl w:val="6CFA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64BD5"/>
    <w:multiLevelType w:val="hybridMultilevel"/>
    <w:tmpl w:val="F75C2380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148FC"/>
    <w:multiLevelType w:val="hybridMultilevel"/>
    <w:tmpl w:val="748CA358"/>
    <w:lvl w:ilvl="0" w:tplc="BACCD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B1444"/>
    <w:multiLevelType w:val="hybridMultilevel"/>
    <w:tmpl w:val="37C02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B202C"/>
    <w:multiLevelType w:val="hybridMultilevel"/>
    <w:tmpl w:val="CEF669EC"/>
    <w:lvl w:ilvl="0" w:tplc="40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8"/>
  </w:num>
  <w:num w:numId="4">
    <w:abstractNumId w:val="15"/>
  </w:num>
  <w:num w:numId="5">
    <w:abstractNumId w:val="30"/>
  </w:num>
  <w:num w:numId="6">
    <w:abstractNumId w:val="32"/>
  </w:num>
  <w:num w:numId="7">
    <w:abstractNumId w:val="29"/>
  </w:num>
  <w:num w:numId="8">
    <w:abstractNumId w:val="21"/>
  </w:num>
  <w:num w:numId="9">
    <w:abstractNumId w:val="31"/>
  </w:num>
  <w:num w:numId="10">
    <w:abstractNumId w:val="24"/>
  </w:num>
  <w:num w:numId="11">
    <w:abstractNumId w:val="12"/>
  </w:num>
  <w:num w:numId="12">
    <w:abstractNumId w:val="4"/>
  </w:num>
  <w:num w:numId="13">
    <w:abstractNumId w:val="3"/>
  </w:num>
  <w:num w:numId="14">
    <w:abstractNumId w:val="26"/>
  </w:num>
  <w:num w:numId="15">
    <w:abstractNumId w:val="23"/>
  </w:num>
  <w:num w:numId="16">
    <w:abstractNumId w:val="33"/>
  </w:num>
  <w:num w:numId="17">
    <w:abstractNumId w:val="14"/>
  </w:num>
  <w:num w:numId="18">
    <w:abstractNumId w:val="0"/>
  </w:num>
  <w:num w:numId="19">
    <w:abstractNumId w:val="20"/>
  </w:num>
  <w:num w:numId="20">
    <w:abstractNumId w:val="1"/>
  </w:num>
  <w:num w:numId="21">
    <w:abstractNumId w:val="9"/>
  </w:num>
  <w:num w:numId="22">
    <w:abstractNumId w:val="7"/>
  </w:num>
  <w:num w:numId="23">
    <w:abstractNumId w:val="13"/>
  </w:num>
  <w:num w:numId="24">
    <w:abstractNumId w:val="25"/>
  </w:num>
  <w:num w:numId="25">
    <w:abstractNumId w:val="19"/>
  </w:num>
  <w:num w:numId="26">
    <w:abstractNumId w:val="5"/>
  </w:num>
  <w:num w:numId="27">
    <w:abstractNumId w:val="34"/>
  </w:num>
  <w:num w:numId="28">
    <w:abstractNumId w:val="2"/>
  </w:num>
  <w:num w:numId="29">
    <w:abstractNumId w:val="6"/>
  </w:num>
  <w:num w:numId="30">
    <w:abstractNumId w:val="22"/>
  </w:num>
  <w:num w:numId="31">
    <w:abstractNumId w:val="11"/>
  </w:num>
  <w:num w:numId="32">
    <w:abstractNumId w:val="10"/>
  </w:num>
  <w:num w:numId="33">
    <w:abstractNumId w:val="17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6"/>
    <w:rsid w:val="00017EDE"/>
    <w:rsid w:val="00026B6C"/>
    <w:rsid w:val="00045A5D"/>
    <w:rsid w:val="00046690"/>
    <w:rsid w:val="00055FB3"/>
    <w:rsid w:val="00062AD3"/>
    <w:rsid w:val="000671C5"/>
    <w:rsid w:val="00081E3C"/>
    <w:rsid w:val="00083491"/>
    <w:rsid w:val="000B5D97"/>
    <w:rsid w:val="000D32A9"/>
    <w:rsid w:val="00102637"/>
    <w:rsid w:val="0010402A"/>
    <w:rsid w:val="001211DC"/>
    <w:rsid w:val="00123F69"/>
    <w:rsid w:val="001243A6"/>
    <w:rsid w:val="00130370"/>
    <w:rsid w:val="0015451A"/>
    <w:rsid w:val="0017241B"/>
    <w:rsid w:val="001918C6"/>
    <w:rsid w:val="00194780"/>
    <w:rsid w:val="001E5B29"/>
    <w:rsid w:val="001F0096"/>
    <w:rsid w:val="00203CC8"/>
    <w:rsid w:val="00206E74"/>
    <w:rsid w:val="002112AB"/>
    <w:rsid w:val="00215B45"/>
    <w:rsid w:val="00233603"/>
    <w:rsid w:val="002436EF"/>
    <w:rsid w:val="002636E4"/>
    <w:rsid w:val="00270763"/>
    <w:rsid w:val="002972FD"/>
    <w:rsid w:val="002A3E83"/>
    <w:rsid w:val="002A7296"/>
    <w:rsid w:val="002B17F4"/>
    <w:rsid w:val="002D0A33"/>
    <w:rsid w:val="002D44B0"/>
    <w:rsid w:val="002F6413"/>
    <w:rsid w:val="002F6D60"/>
    <w:rsid w:val="00315076"/>
    <w:rsid w:val="003303B1"/>
    <w:rsid w:val="00365885"/>
    <w:rsid w:val="00365EA9"/>
    <w:rsid w:val="0037565A"/>
    <w:rsid w:val="00381BFF"/>
    <w:rsid w:val="003863EA"/>
    <w:rsid w:val="00387F5C"/>
    <w:rsid w:val="003A63F8"/>
    <w:rsid w:val="003C5EA2"/>
    <w:rsid w:val="003D793C"/>
    <w:rsid w:val="00420605"/>
    <w:rsid w:val="00461C34"/>
    <w:rsid w:val="00470926"/>
    <w:rsid w:val="0048474A"/>
    <w:rsid w:val="004A6889"/>
    <w:rsid w:val="00504C88"/>
    <w:rsid w:val="0051712A"/>
    <w:rsid w:val="00524105"/>
    <w:rsid w:val="005302E7"/>
    <w:rsid w:val="00532D43"/>
    <w:rsid w:val="00535082"/>
    <w:rsid w:val="00562696"/>
    <w:rsid w:val="005729B2"/>
    <w:rsid w:val="005B0C42"/>
    <w:rsid w:val="005D567F"/>
    <w:rsid w:val="005D77EB"/>
    <w:rsid w:val="005E3377"/>
    <w:rsid w:val="005F5BE5"/>
    <w:rsid w:val="006068F3"/>
    <w:rsid w:val="00606CB9"/>
    <w:rsid w:val="00614D56"/>
    <w:rsid w:val="006154F8"/>
    <w:rsid w:val="00641208"/>
    <w:rsid w:val="0066117B"/>
    <w:rsid w:val="00686721"/>
    <w:rsid w:val="00694E29"/>
    <w:rsid w:val="006C778F"/>
    <w:rsid w:val="006E5165"/>
    <w:rsid w:val="006F7B4E"/>
    <w:rsid w:val="00706ABF"/>
    <w:rsid w:val="0072630B"/>
    <w:rsid w:val="00740C00"/>
    <w:rsid w:val="00760321"/>
    <w:rsid w:val="00763557"/>
    <w:rsid w:val="00763F37"/>
    <w:rsid w:val="0078442A"/>
    <w:rsid w:val="007860AC"/>
    <w:rsid w:val="00792DA5"/>
    <w:rsid w:val="0079563A"/>
    <w:rsid w:val="007B4876"/>
    <w:rsid w:val="007C35B5"/>
    <w:rsid w:val="007E70AC"/>
    <w:rsid w:val="007F6385"/>
    <w:rsid w:val="00801AA2"/>
    <w:rsid w:val="00815950"/>
    <w:rsid w:val="008312AB"/>
    <w:rsid w:val="00854F81"/>
    <w:rsid w:val="00856333"/>
    <w:rsid w:val="008632AC"/>
    <w:rsid w:val="00864960"/>
    <w:rsid w:val="0086520A"/>
    <w:rsid w:val="00871FA4"/>
    <w:rsid w:val="00896403"/>
    <w:rsid w:val="00896E51"/>
    <w:rsid w:val="008D653C"/>
    <w:rsid w:val="00906C1A"/>
    <w:rsid w:val="00914EC1"/>
    <w:rsid w:val="00926167"/>
    <w:rsid w:val="0093346C"/>
    <w:rsid w:val="009337DC"/>
    <w:rsid w:val="00946EC0"/>
    <w:rsid w:val="009528E9"/>
    <w:rsid w:val="009542F9"/>
    <w:rsid w:val="00956C4D"/>
    <w:rsid w:val="00985EA2"/>
    <w:rsid w:val="009A6707"/>
    <w:rsid w:val="009A76C8"/>
    <w:rsid w:val="009B4436"/>
    <w:rsid w:val="009F0D22"/>
    <w:rsid w:val="009F14EA"/>
    <w:rsid w:val="009F2958"/>
    <w:rsid w:val="009F3B39"/>
    <w:rsid w:val="009F79C8"/>
    <w:rsid w:val="00A1332D"/>
    <w:rsid w:val="00A13DA2"/>
    <w:rsid w:val="00A1582C"/>
    <w:rsid w:val="00A212FC"/>
    <w:rsid w:val="00A2436A"/>
    <w:rsid w:val="00A34C4E"/>
    <w:rsid w:val="00A421EC"/>
    <w:rsid w:val="00A461B8"/>
    <w:rsid w:val="00A55355"/>
    <w:rsid w:val="00A73EFB"/>
    <w:rsid w:val="00A74C92"/>
    <w:rsid w:val="00AD0F31"/>
    <w:rsid w:val="00B23CE2"/>
    <w:rsid w:val="00B324B7"/>
    <w:rsid w:val="00B34E7A"/>
    <w:rsid w:val="00B4264D"/>
    <w:rsid w:val="00B4711B"/>
    <w:rsid w:val="00B508D4"/>
    <w:rsid w:val="00BB17F5"/>
    <w:rsid w:val="00BE192E"/>
    <w:rsid w:val="00BE76CE"/>
    <w:rsid w:val="00BF0E24"/>
    <w:rsid w:val="00BF6970"/>
    <w:rsid w:val="00C074F3"/>
    <w:rsid w:val="00C17518"/>
    <w:rsid w:val="00C20622"/>
    <w:rsid w:val="00C330ED"/>
    <w:rsid w:val="00C57428"/>
    <w:rsid w:val="00C62BBF"/>
    <w:rsid w:val="00C708F9"/>
    <w:rsid w:val="00CA4EDD"/>
    <w:rsid w:val="00CB6DD0"/>
    <w:rsid w:val="00CB7391"/>
    <w:rsid w:val="00CD335B"/>
    <w:rsid w:val="00CF6D3C"/>
    <w:rsid w:val="00D03EF6"/>
    <w:rsid w:val="00D24B4E"/>
    <w:rsid w:val="00D51AE4"/>
    <w:rsid w:val="00D53913"/>
    <w:rsid w:val="00DB5A85"/>
    <w:rsid w:val="00DB6B2A"/>
    <w:rsid w:val="00DE2EAE"/>
    <w:rsid w:val="00DE54F0"/>
    <w:rsid w:val="00E06B1E"/>
    <w:rsid w:val="00E81EB8"/>
    <w:rsid w:val="00E93F7B"/>
    <w:rsid w:val="00EC52AE"/>
    <w:rsid w:val="00EC5E82"/>
    <w:rsid w:val="00EC6819"/>
    <w:rsid w:val="00ED023E"/>
    <w:rsid w:val="00EF1A0C"/>
    <w:rsid w:val="00EF283E"/>
    <w:rsid w:val="00F158C2"/>
    <w:rsid w:val="00F2504B"/>
    <w:rsid w:val="00F27C1B"/>
    <w:rsid w:val="00F305F4"/>
    <w:rsid w:val="00F30657"/>
    <w:rsid w:val="00F6053C"/>
    <w:rsid w:val="00F6496C"/>
    <w:rsid w:val="00F6675D"/>
    <w:rsid w:val="00F80AFD"/>
    <w:rsid w:val="00F90FEF"/>
    <w:rsid w:val="00FA7B5B"/>
    <w:rsid w:val="00FB1BFE"/>
    <w:rsid w:val="00FB337B"/>
    <w:rsid w:val="00FB79AA"/>
    <w:rsid w:val="00FC78EF"/>
    <w:rsid w:val="00FD1F0D"/>
    <w:rsid w:val="00FE79F5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FEA2-7DA7-F047-A69A-909C1C2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MS PMincho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2436E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436E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436E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1">
    <w:name w:val="Light Shading Accent 1"/>
    <w:basedOn w:val="TableNormal"/>
    <w:uiPriority w:val="60"/>
    <w:rsid w:val="00A553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A553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1">
    <w:name w:val="Light List Accent 1"/>
    <w:basedOn w:val="TableNormal"/>
    <w:uiPriority w:val="61"/>
    <w:rsid w:val="00A553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5302E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C1751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ptaharshita48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arjun\Application%2520Data\Microsoft\Templates\300006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00CC-14A8-4B8D-B361-09AE3C33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30000607</Template>
  <TotalTime>22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My Resume</vt:lpstr>
      <vt:lpstr/>
    </vt:vector>
  </TitlesOfParts>
  <Company/>
  <LinksUpToDate>false</LinksUpToDate>
  <CharactersWithSpaces>2559</CharactersWithSpaces>
  <SharedDoc>false</SharedDoc>
  <HLinks>
    <vt:vector size="6" baseType="variant">
      <vt:variant>
        <vt:i4>3342400</vt:i4>
      </vt:variant>
      <vt:variant>
        <vt:i4>0</vt:i4>
      </vt:variant>
      <vt:variant>
        <vt:i4>0</vt:i4>
      </vt:variant>
      <vt:variant>
        <vt:i4>5</vt:i4>
      </vt:variant>
      <vt:variant>
        <vt:lpwstr>mailto:guptaharshita480@gmail.com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Arjun Balachandran</dc:creator>
  <cp:keywords>cv</cp:keywords>
  <cp:lastModifiedBy>Harshita Gupta</cp:lastModifiedBy>
  <cp:revision>10</cp:revision>
  <dcterms:created xsi:type="dcterms:W3CDTF">2021-03-18T07:08:00Z</dcterms:created>
  <dcterms:modified xsi:type="dcterms:W3CDTF">2021-06-01T11:07:00Z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TC300026991033</vt:lpwstr>
  </property>
</Properties>
</file>