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617F3" w14:textId="2F97012F" w:rsidR="009A2E81" w:rsidRDefault="00B916C4" w:rsidP="00B916C4">
      <w:pPr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</w:pPr>
      <w:r w:rsidRPr="00E920C9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 xml:space="preserve">                                                                             Ha</w:t>
      </w:r>
      <w:r w:rsidR="00921C7A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>rry</w:t>
      </w:r>
      <w:r w:rsidRPr="00E920C9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 xml:space="preserve"> Chowdhury </w:t>
      </w:r>
    </w:p>
    <w:p w14:paraId="09FFDD75" w14:textId="097DEEBB" w:rsidR="00D77431" w:rsidRDefault="00312503" w:rsidP="00D7743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 xml:space="preserve">                                                                             </w:t>
      </w:r>
      <w:hyperlink r:id="rId7" w:history="1">
        <w:r w:rsidR="0061641D" w:rsidRPr="00787481">
          <w:rPr>
            <w:rStyle w:val="Hyperlink"/>
            <w:rFonts w:ascii="Roboto" w:eastAsia="Times New Roman" w:hAnsi="Roboto" w:cs="Times New Roman"/>
            <w:sz w:val="21"/>
            <w:szCs w:val="21"/>
            <w:shd w:val="clear" w:color="auto" w:fill="FFFFFF"/>
          </w:rPr>
          <w:t>harrychow13@gmail.com</w:t>
        </w:r>
      </w:hyperlink>
    </w:p>
    <w:p w14:paraId="43778097" w14:textId="5FB5DB98" w:rsidR="00312503" w:rsidRPr="00D77431" w:rsidRDefault="00D77431" w:rsidP="00D7743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</w:t>
      </w:r>
      <w:r w:rsidR="00B47ADD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>P</w:t>
      </w:r>
      <w:r w:rsidR="0057706E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>hone:</w:t>
      </w:r>
      <w:r w:rsidR="00B47ADD" w:rsidRPr="00B47ADD">
        <w:rPr>
          <w:rFonts w:eastAsia="Times New Roman" w:cs="Times New Roman"/>
          <w:b/>
          <w:color w:val="F79646" w:themeColor="accent6"/>
          <w:sz w:val="22"/>
          <w:shd w:val="clear" w:color="auto" w:fill="FFFFFF"/>
        </w:rPr>
        <w:t>6125683437</w:t>
      </w:r>
    </w:p>
    <w:p w14:paraId="011196A7" w14:textId="77777777" w:rsidR="009A2E81" w:rsidRPr="001E2E4A" w:rsidRDefault="009A2E81" w:rsidP="009A2E81">
      <w:pPr>
        <w:rPr>
          <w:rFonts w:eastAsia="Times New Roman" w:cs="Times New Roman"/>
          <w:b/>
          <w:sz w:val="22"/>
          <w:shd w:val="clear" w:color="auto" w:fill="FFFFFF"/>
        </w:rPr>
      </w:pPr>
    </w:p>
    <w:p w14:paraId="1ACD4230" w14:textId="77777777" w:rsidR="009A2E81" w:rsidRPr="001E2E4A" w:rsidRDefault="009A2E81" w:rsidP="009A2E81">
      <w:pPr>
        <w:rPr>
          <w:rFonts w:cs="Times New Roman"/>
          <w:b/>
          <w:sz w:val="22"/>
          <w:u w:val="single"/>
        </w:rPr>
      </w:pPr>
    </w:p>
    <w:p w14:paraId="4F70E3C9" w14:textId="77777777" w:rsidR="009A2E81" w:rsidRPr="001E2E4A" w:rsidRDefault="009A2E81" w:rsidP="009A2E81">
      <w:pPr>
        <w:shd w:val="clear" w:color="auto" w:fill="A6A6A6" w:themeFill="background1" w:themeFillShade="A6"/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>Experience Summary:</w:t>
      </w:r>
    </w:p>
    <w:p w14:paraId="38DF6BC7" w14:textId="77777777" w:rsidR="009A2E81" w:rsidRPr="001E2E4A" w:rsidRDefault="009A2E81" w:rsidP="009A2E81">
      <w:pPr>
        <w:rPr>
          <w:rFonts w:cs="Times New Roman"/>
          <w:b/>
          <w:sz w:val="22"/>
          <w:u w:val="single"/>
        </w:rPr>
      </w:pPr>
    </w:p>
    <w:p w14:paraId="6E3673AD" w14:textId="30514F13" w:rsidR="0078125A" w:rsidRPr="001E2E4A" w:rsidRDefault="009A2E81" w:rsidP="0078125A">
      <w:pPr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 xml:space="preserve">Business Analyst with </w:t>
      </w:r>
      <w:r w:rsidR="0056713C">
        <w:rPr>
          <w:rFonts w:eastAsia="Times New Roman" w:cs="Times New Roman"/>
          <w:sz w:val="22"/>
        </w:rPr>
        <w:t>7</w:t>
      </w:r>
      <w:r w:rsidRPr="001E2E4A">
        <w:rPr>
          <w:rFonts w:eastAsia="Times New Roman" w:cs="Times New Roman"/>
          <w:b/>
          <w:sz w:val="22"/>
        </w:rPr>
        <w:t>+ years</w:t>
      </w:r>
      <w:r w:rsidRPr="001E2E4A">
        <w:rPr>
          <w:rFonts w:eastAsia="Times New Roman" w:cs="Times New Roman"/>
          <w:sz w:val="22"/>
        </w:rPr>
        <w:t xml:space="preserve"> of experience in </w:t>
      </w:r>
      <w:r w:rsidR="0078125A" w:rsidRPr="001E2E4A">
        <w:rPr>
          <w:rFonts w:eastAsia="Times New Roman" w:cs="Times New Roman"/>
          <w:sz w:val="22"/>
        </w:rPr>
        <w:t>eliciting requirements, creating Software Requirement Specification (</w:t>
      </w:r>
      <w:r w:rsidR="0078125A" w:rsidRPr="001E2E4A">
        <w:rPr>
          <w:rFonts w:eastAsia="Times New Roman" w:cs="Times New Roman"/>
          <w:b/>
          <w:sz w:val="22"/>
        </w:rPr>
        <w:t>SRS</w:t>
      </w:r>
      <w:r w:rsidR="0078125A" w:rsidRPr="001E2E4A">
        <w:rPr>
          <w:rFonts w:eastAsia="Times New Roman" w:cs="Times New Roman"/>
          <w:sz w:val="22"/>
        </w:rPr>
        <w:t>), Functional Requirement Specification (</w:t>
      </w:r>
      <w:r w:rsidR="0078125A" w:rsidRPr="001E2E4A">
        <w:rPr>
          <w:rFonts w:eastAsia="Times New Roman" w:cs="Times New Roman"/>
          <w:b/>
          <w:sz w:val="22"/>
        </w:rPr>
        <w:t>FRS</w:t>
      </w:r>
      <w:r w:rsidR="0078125A" w:rsidRPr="001E2E4A">
        <w:rPr>
          <w:rFonts w:eastAsia="Times New Roman" w:cs="Times New Roman"/>
          <w:sz w:val="22"/>
        </w:rPr>
        <w:t xml:space="preserve">), and Business process flows, </w:t>
      </w:r>
      <w:r w:rsidR="0078125A" w:rsidRPr="001E2E4A">
        <w:rPr>
          <w:rFonts w:eastAsia="Times New Roman" w:cs="Times New Roman"/>
          <w:b/>
          <w:sz w:val="22"/>
        </w:rPr>
        <w:t>System Design documents</w:t>
      </w:r>
      <w:r w:rsidR="0078125A" w:rsidRPr="001E2E4A">
        <w:rPr>
          <w:rFonts w:eastAsia="Times New Roman" w:cs="Times New Roman"/>
          <w:sz w:val="22"/>
        </w:rPr>
        <w:t>, Business Requirements (</w:t>
      </w:r>
      <w:r w:rsidR="0078125A" w:rsidRPr="001E2E4A">
        <w:rPr>
          <w:rFonts w:eastAsia="Times New Roman" w:cs="Times New Roman"/>
          <w:b/>
          <w:sz w:val="22"/>
        </w:rPr>
        <w:t>BR</w:t>
      </w:r>
      <w:r w:rsidR="0078125A" w:rsidRPr="001E2E4A">
        <w:rPr>
          <w:rFonts w:eastAsia="Times New Roman" w:cs="Times New Roman"/>
          <w:sz w:val="22"/>
        </w:rPr>
        <w:t>), Business Process Design (</w:t>
      </w:r>
      <w:r w:rsidR="0078125A" w:rsidRPr="001E2E4A">
        <w:rPr>
          <w:rFonts w:eastAsia="Times New Roman" w:cs="Times New Roman"/>
          <w:b/>
          <w:sz w:val="22"/>
        </w:rPr>
        <w:t>BPD</w:t>
      </w:r>
      <w:r w:rsidR="0078125A" w:rsidRPr="001E2E4A">
        <w:rPr>
          <w:rFonts w:eastAsia="Times New Roman" w:cs="Times New Roman"/>
          <w:sz w:val="22"/>
        </w:rPr>
        <w:t>) documentation, Training documents and User Guides.</w:t>
      </w:r>
    </w:p>
    <w:p w14:paraId="3A00B181" w14:textId="205D696E" w:rsidR="009A2E81" w:rsidRPr="001E2E4A" w:rsidRDefault="009A2E81" w:rsidP="009A2E81">
      <w:pPr>
        <w:numPr>
          <w:ilvl w:val="0"/>
          <w:numId w:val="27"/>
        </w:numPr>
        <w:tabs>
          <w:tab w:val="left" w:pos="90"/>
        </w:tabs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 xml:space="preserve">Thorough understanding of </w:t>
      </w:r>
      <w:r w:rsidRPr="001E2E4A">
        <w:rPr>
          <w:rFonts w:eastAsia="Times New Roman" w:cs="Times New Roman"/>
          <w:b/>
          <w:sz w:val="22"/>
        </w:rPr>
        <w:t>SDLC</w:t>
      </w:r>
      <w:r w:rsidRPr="001E2E4A">
        <w:rPr>
          <w:rFonts w:eastAsia="Times New Roman" w:cs="Times New Roman"/>
          <w:sz w:val="22"/>
        </w:rPr>
        <w:t xml:space="preserve"> and experience managing requirements using </w:t>
      </w:r>
      <w:r w:rsidRPr="001E2E4A">
        <w:rPr>
          <w:rFonts w:eastAsia="Times New Roman" w:cs="Times New Roman"/>
          <w:b/>
          <w:sz w:val="22"/>
        </w:rPr>
        <w:t>Agile (SCRUM)</w:t>
      </w:r>
      <w:r w:rsidRPr="001E2E4A">
        <w:rPr>
          <w:rFonts w:eastAsia="Times New Roman" w:cs="Times New Roman"/>
          <w:sz w:val="22"/>
        </w:rPr>
        <w:t>,</w:t>
      </w:r>
      <w:r w:rsidRPr="001E2E4A">
        <w:rPr>
          <w:rFonts w:eastAsia="Times New Roman" w:cs="Times New Roman"/>
          <w:b/>
          <w:sz w:val="22"/>
        </w:rPr>
        <w:t xml:space="preserve"> Waterfall and</w:t>
      </w:r>
      <w:r w:rsidR="0078125A" w:rsidRPr="001E2E4A">
        <w:rPr>
          <w:rFonts w:eastAsia="Times New Roman" w:cs="Times New Roman"/>
          <w:b/>
          <w:sz w:val="22"/>
        </w:rPr>
        <w:t xml:space="preserve"> </w:t>
      </w:r>
      <w:r w:rsidRPr="001E2E4A">
        <w:rPr>
          <w:rFonts w:eastAsia="Times New Roman" w:cs="Times New Roman"/>
          <w:b/>
          <w:sz w:val="22"/>
        </w:rPr>
        <w:t>Unified Modeling Language</w:t>
      </w:r>
      <w:r w:rsidRPr="001E2E4A">
        <w:rPr>
          <w:rFonts w:eastAsia="Times New Roman" w:cs="Times New Roman"/>
          <w:sz w:val="22"/>
        </w:rPr>
        <w:t xml:space="preserve"> (</w:t>
      </w:r>
      <w:r w:rsidRPr="001E2E4A">
        <w:rPr>
          <w:rFonts w:eastAsia="Times New Roman" w:cs="Times New Roman"/>
          <w:b/>
          <w:sz w:val="22"/>
        </w:rPr>
        <w:t>UML</w:t>
      </w:r>
      <w:r w:rsidRPr="001E2E4A">
        <w:rPr>
          <w:rFonts w:eastAsia="Times New Roman" w:cs="Times New Roman"/>
          <w:sz w:val="22"/>
        </w:rPr>
        <w:t>).</w:t>
      </w:r>
    </w:p>
    <w:p w14:paraId="47A66CDE" w14:textId="77777777" w:rsidR="009A2E81" w:rsidRPr="001E2E4A" w:rsidRDefault="009A2E81" w:rsidP="009A2E81">
      <w:pPr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 xml:space="preserve">Experienced in developing </w:t>
      </w:r>
      <w:r w:rsidRPr="001E2E4A">
        <w:rPr>
          <w:rFonts w:eastAsia="Times New Roman" w:cs="Times New Roman"/>
          <w:b/>
          <w:sz w:val="22"/>
        </w:rPr>
        <w:t>Use Case Models, Data Flow Models, Entity Relationship diagrams (ERD), Sequence, and Class Diagrams</w:t>
      </w:r>
      <w:r w:rsidRPr="001E2E4A">
        <w:rPr>
          <w:rFonts w:eastAsia="Times New Roman" w:cs="Times New Roman"/>
          <w:sz w:val="22"/>
        </w:rPr>
        <w:t>.</w:t>
      </w:r>
    </w:p>
    <w:p w14:paraId="56AB53AB" w14:textId="210DD918" w:rsidR="009A2E81" w:rsidRPr="001E2E4A" w:rsidRDefault="009A2E81" w:rsidP="009A2E81">
      <w:pPr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>Expert in performing cost-benefit analysis, ROI</w:t>
      </w:r>
      <w:r w:rsidR="0057273E">
        <w:rPr>
          <w:rFonts w:eastAsia="Times New Roman" w:cs="Times New Roman"/>
          <w:sz w:val="22"/>
        </w:rPr>
        <w:t xml:space="preserve"> </w:t>
      </w:r>
      <w:r w:rsidRPr="001E2E4A">
        <w:rPr>
          <w:rFonts w:eastAsia="Times New Roman" w:cs="Times New Roman"/>
          <w:sz w:val="22"/>
        </w:rPr>
        <w:t>(Return on Investment) Analysis, GAP Analysis, Impact Analysis</w:t>
      </w:r>
      <w:r w:rsidR="0057273E">
        <w:rPr>
          <w:rFonts w:eastAsia="Times New Roman" w:cs="Times New Roman"/>
          <w:sz w:val="22"/>
        </w:rPr>
        <w:t xml:space="preserve"> </w:t>
      </w:r>
      <w:r w:rsidRPr="001E2E4A">
        <w:rPr>
          <w:rFonts w:eastAsia="Times New Roman" w:cs="Times New Roman"/>
          <w:sz w:val="22"/>
        </w:rPr>
        <w:t>(Process &amp; Business</w:t>
      </w:r>
      <w:proofErr w:type="gramStart"/>
      <w:r w:rsidRPr="001E2E4A">
        <w:rPr>
          <w:rFonts w:eastAsia="Times New Roman" w:cs="Times New Roman"/>
          <w:sz w:val="22"/>
        </w:rPr>
        <w:t>) ,</w:t>
      </w:r>
      <w:proofErr w:type="gramEnd"/>
      <w:r w:rsidRPr="001E2E4A">
        <w:rPr>
          <w:rFonts w:eastAsia="Times New Roman" w:cs="Times New Roman"/>
          <w:sz w:val="22"/>
        </w:rPr>
        <w:t xml:space="preserve"> Risk Analysis and SWOT Analysis</w:t>
      </w:r>
    </w:p>
    <w:p w14:paraId="05B5AADB" w14:textId="77777777" w:rsidR="009A2E81" w:rsidRPr="001E2E4A" w:rsidRDefault="009A2E81" w:rsidP="009A2E81">
      <w:pPr>
        <w:pStyle w:val="ListParagraph"/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>Extensive experience in requirements elicitation by conducting</w:t>
      </w:r>
      <w:r w:rsidRPr="001E2E4A">
        <w:rPr>
          <w:rFonts w:eastAsia="Times New Roman" w:cs="Times New Roman"/>
          <w:b/>
          <w:sz w:val="22"/>
        </w:rPr>
        <w:t xml:space="preserve"> brainstorming, JAD/JAR sessions, </w:t>
      </w:r>
      <w:r w:rsidRPr="001E2E4A">
        <w:rPr>
          <w:rFonts w:eastAsia="Times New Roman" w:cs="Times New Roman"/>
          <w:sz w:val="22"/>
        </w:rPr>
        <w:t xml:space="preserve">formal /informal reviews, walkthroughs with </w:t>
      </w:r>
      <w:r w:rsidRPr="001E2E4A">
        <w:rPr>
          <w:rFonts w:eastAsia="Times New Roman" w:cs="Times New Roman"/>
          <w:b/>
          <w:sz w:val="22"/>
        </w:rPr>
        <w:t>Subject Matter Experts (SMEs)</w:t>
      </w:r>
      <w:r w:rsidRPr="001E2E4A">
        <w:rPr>
          <w:rFonts w:eastAsia="Times New Roman" w:cs="Times New Roman"/>
          <w:sz w:val="22"/>
        </w:rPr>
        <w:t xml:space="preserve"> and end users.</w:t>
      </w:r>
    </w:p>
    <w:p w14:paraId="25683DF8" w14:textId="77777777" w:rsidR="009A2E81" w:rsidRPr="001E2E4A" w:rsidRDefault="009A2E81" w:rsidP="009A2E81">
      <w:pPr>
        <w:pStyle w:val="ListParagraph"/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 xml:space="preserve">Advanced knowledge of </w:t>
      </w:r>
      <w:r w:rsidRPr="001E2E4A">
        <w:rPr>
          <w:rFonts w:eastAsia="Times New Roman" w:cs="Times New Roman"/>
          <w:b/>
          <w:sz w:val="22"/>
        </w:rPr>
        <w:t xml:space="preserve">business and IT processes </w:t>
      </w:r>
      <w:r w:rsidRPr="001E2E4A">
        <w:rPr>
          <w:rFonts w:eastAsia="Times New Roman" w:cs="Times New Roman"/>
          <w:sz w:val="22"/>
        </w:rPr>
        <w:t xml:space="preserve">and experience in documenting and implementing the processes, using </w:t>
      </w:r>
      <w:r w:rsidRPr="001E2E4A">
        <w:rPr>
          <w:rFonts w:eastAsia="Times New Roman" w:cs="Times New Roman"/>
          <w:b/>
          <w:sz w:val="22"/>
        </w:rPr>
        <w:t>ITIL</w:t>
      </w:r>
      <w:r w:rsidRPr="001E2E4A">
        <w:rPr>
          <w:rFonts w:eastAsia="Times New Roman" w:cs="Times New Roman"/>
          <w:sz w:val="22"/>
        </w:rPr>
        <w:t xml:space="preserve"> framework</w:t>
      </w:r>
    </w:p>
    <w:p w14:paraId="2B1E2597" w14:textId="03FA1C23" w:rsidR="009A2E81" w:rsidRPr="001E2E4A" w:rsidRDefault="009A2E81" w:rsidP="009A2E81">
      <w:pPr>
        <w:pStyle w:val="ListParagraph"/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b/>
          <w:sz w:val="22"/>
        </w:rPr>
      </w:pPr>
      <w:r w:rsidRPr="001E2E4A">
        <w:rPr>
          <w:rFonts w:eastAsia="Times New Roman" w:cs="Times New Roman"/>
          <w:sz w:val="22"/>
        </w:rPr>
        <w:t xml:space="preserve">Proficient in </w:t>
      </w:r>
      <w:r w:rsidRPr="001E2E4A">
        <w:rPr>
          <w:rFonts w:eastAsia="Times New Roman" w:cs="Times New Roman"/>
          <w:b/>
          <w:sz w:val="22"/>
        </w:rPr>
        <w:t>Microsoft Windows, Word, Excel, PowerPoint, MS Visio,</w:t>
      </w:r>
      <w:r w:rsidR="00312503">
        <w:rPr>
          <w:rFonts w:eastAsia="Times New Roman" w:cs="Times New Roman"/>
          <w:b/>
          <w:sz w:val="22"/>
        </w:rPr>
        <w:t xml:space="preserve"> </w:t>
      </w:r>
      <w:r w:rsidR="005C0055">
        <w:rPr>
          <w:rFonts w:eastAsia="Times New Roman" w:cs="Times New Roman"/>
          <w:b/>
          <w:sz w:val="22"/>
        </w:rPr>
        <w:t>Tableau,</w:t>
      </w:r>
      <w:r w:rsidR="008110E0">
        <w:rPr>
          <w:rFonts w:eastAsia="Times New Roman" w:cs="Times New Roman"/>
          <w:b/>
          <w:sz w:val="22"/>
        </w:rPr>
        <w:t xml:space="preserve"> </w:t>
      </w:r>
      <w:r w:rsidR="00312503">
        <w:rPr>
          <w:rFonts w:eastAsia="Times New Roman" w:cs="Times New Roman"/>
          <w:b/>
          <w:sz w:val="22"/>
        </w:rPr>
        <w:t>JIRA,</w:t>
      </w:r>
      <w:r w:rsidR="00312503" w:rsidRPr="001E2E4A">
        <w:rPr>
          <w:rFonts w:eastAsia="Times New Roman" w:cs="Times New Roman"/>
          <w:b/>
          <w:sz w:val="22"/>
        </w:rPr>
        <w:t xml:space="preserve"> and</w:t>
      </w:r>
      <w:r w:rsidRPr="001E2E4A">
        <w:rPr>
          <w:rFonts w:eastAsia="Times New Roman" w:cs="Times New Roman"/>
          <w:b/>
          <w:sz w:val="22"/>
        </w:rPr>
        <w:t xml:space="preserve"> change management. </w:t>
      </w:r>
    </w:p>
    <w:p w14:paraId="3E94EB2C" w14:textId="77777777" w:rsidR="009A2E81" w:rsidRPr="001E2E4A" w:rsidRDefault="009A2E81" w:rsidP="009A2E81">
      <w:pPr>
        <w:pStyle w:val="ListParagraph"/>
        <w:numPr>
          <w:ilvl w:val="0"/>
          <w:numId w:val="27"/>
        </w:numPr>
        <w:tabs>
          <w:tab w:val="left" w:pos="90"/>
        </w:tabs>
        <w:jc w:val="both"/>
        <w:rPr>
          <w:rFonts w:eastAsia="Times New Roman" w:cs="Times New Roman"/>
          <w:sz w:val="22"/>
        </w:rPr>
      </w:pPr>
      <w:r w:rsidRPr="001E2E4A">
        <w:rPr>
          <w:rFonts w:eastAsia="Times New Roman" w:cs="Times New Roman"/>
          <w:sz w:val="22"/>
        </w:rPr>
        <w:t>Strong communication, written and presentation skills.</w:t>
      </w:r>
    </w:p>
    <w:p w14:paraId="720EBE3D" w14:textId="77777777" w:rsidR="009A2E81" w:rsidRPr="001E2E4A" w:rsidRDefault="009A2E81" w:rsidP="009A2E81">
      <w:pPr>
        <w:rPr>
          <w:rFonts w:cs="Times New Roman"/>
          <w:b/>
          <w:sz w:val="22"/>
          <w:u w:val="single"/>
        </w:rPr>
      </w:pPr>
    </w:p>
    <w:p w14:paraId="2AE86C67" w14:textId="40CB0B99" w:rsidR="009A2E81" w:rsidRPr="001E2E4A" w:rsidRDefault="009A2E81" w:rsidP="001E2E4A">
      <w:pPr>
        <w:ind w:left="2880" w:hanging="2880"/>
        <w:jc w:val="both"/>
        <w:rPr>
          <w:rFonts w:cs="Times New Roman"/>
          <w:bCs/>
          <w:iCs/>
          <w:sz w:val="22"/>
        </w:rPr>
      </w:pPr>
    </w:p>
    <w:p w14:paraId="31938509" w14:textId="77777777" w:rsidR="009A2E81" w:rsidRPr="001E2E4A" w:rsidRDefault="009A2E81" w:rsidP="009A2E81">
      <w:pPr>
        <w:shd w:val="clear" w:color="auto" w:fill="808080" w:themeFill="background1" w:themeFillShade="80"/>
        <w:spacing w:line="288" w:lineRule="auto"/>
        <w:jc w:val="both"/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>Work Experience:</w:t>
      </w:r>
    </w:p>
    <w:p w14:paraId="0363670A" w14:textId="77777777" w:rsidR="009A2E81" w:rsidRPr="001E2E4A" w:rsidRDefault="009A2E81" w:rsidP="009A2E81">
      <w:pPr>
        <w:rPr>
          <w:rFonts w:cs="Times New Roman"/>
          <w:b/>
          <w:sz w:val="22"/>
          <w:u w:val="single"/>
        </w:rPr>
      </w:pPr>
    </w:p>
    <w:p w14:paraId="1774AA06" w14:textId="76C5F79D" w:rsidR="009A2E81" w:rsidRPr="001E2E4A" w:rsidRDefault="009A2E81" w:rsidP="009A2E81">
      <w:pPr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 xml:space="preserve">Client: </w:t>
      </w:r>
      <w:r w:rsidR="00B916C4">
        <w:rPr>
          <w:rFonts w:cs="Times New Roman"/>
          <w:b/>
          <w:sz w:val="22"/>
          <w:u w:val="single"/>
        </w:rPr>
        <w:t xml:space="preserve">US </w:t>
      </w:r>
      <w:r w:rsidRPr="001E2E4A">
        <w:rPr>
          <w:rFonts w:cs="Times New Roman"/>
          <w:b/>
          <w:sz w:val="22"/>
          <w:u w:val="single"/>
        </w:rPr>
        <w:t xml:space="preserve">Bank, </w:t>
      </w:r>
      <w:r w:rsidR="00B916C4">
        <w:rPr>
          <w:rFonts w:cs="Times New Roman"/>
          <w:b/>
          <w:sz w:val="22"/>
          <w:u w:val="single"/>
        </w:rPr>
        <w:t>Fargo</w:t>
      </w:r>
      <w:r w:rsidRPr="001E2E4A">
        <w:rPr>
          <w:rFonts w:cs="Times New Roman"/>
          <w:b/>
          <w:sz w:val="22"/>
          <w:u w:val="single"/>
        </w:rPr>
        <w:t xml:space="preserve">, </w:t>
      </w:r>
      <w:r w:rsidR="00B916C4">
        <w:rPr>
          <w:rFonts w:cs="Times New Roman"/>
          <w:b/>
          <w:sz w:val="22"/>
          <w:u w:val="single"/>
        </w:rPr>
        <w:t>North Dakota</w:t>
      </w:r>
    </w:p>
    <w:p w14:paraId="71AB7547" w14:textId="5FA064AE" w:rsidR="009A2E81" w:rsidRPr="001E2E4A" w:rsidRDefault="009A2E81" w:rsidP="009A2E81">
      <w:pPr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 xml:space="preserve">Duration:  </w:t>
      </w:r>
      <w:r w:rsidR="00B916C4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J</w:t>
      </w:r>
      <w:r w:rsidR="009B6158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uly</w:t>
      </w:r>
      <w:r w:rsidR="00B916C4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 2019</w:t>
      </w: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 – </w:t>
      </w:r>
      <w:r w:rsidR="00B916C4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Current</w:t>
      </w: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 </w:t>
      </w:r>
    </w:p>
    <w:p w14:paraId="59BF2179" w14:textId="3D8E5A72" w:rsidR="009A2E81" w:rsidRPr="001E2E4A" w:rsidRDefault="009A2E81" w:rsidP="009A2E81">
      <w:pPr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>Title: Business Analyst</w:t>
      </w:r>
    </w:p>
    <w:p w14:paraId="14740264" w14:textId="77777777" w:rsidR="009A2E81" w:rsidRPr="001E2E4A" w:rsidRDefault="009A2E81" w:rsidP="009A2E81">
      <w:pPr>
        <w:rPr>
          <w:rFonts w:cs="Times New Roman"/>
          <w:sz w:val="22"/>
        </w:rPr>
      </w:pPr>
    </w:p>
    <w:p w14:paraId="418C6B3A" w14:textId="77777777" w:rsidR="009A2E81" w:rsidRPr="001E2E4A" w:rsidRDefault="009A2E81" w:rsidP="009A2E81">
      <w:pPr>
        <w:rPr>
          <w:rFonts w:cs="Times New Roman"/>
          <w:sz w:val="22"/>
        </w:rPr>
      </w:pPr>
      <w:r w:rsidRPr="001E2E4A">
        <w:rPr>
          <w:rFonts w:cs="Times New Roman"/>
          <w:b/>
          <w:sz w:val="22"/>
          <w:u w:val="single"/>
        </w:rPr>
        <w:t>Project Description</w:t>
      </w:r>
      <w:r w:rsidRPr="001E2E4A">
        <w:rPr>
          <w:rFonts w:cs="Times New Roman"/>
          <w:sz w:val="22"/>
        </w:rPr>
        <w:t xml:space="preserve">: </w:t>
      </w:r>
    </w:p>
    <w:p w14:paraId="42FA730D" w14:textId="728340EB" w:rsidR="009A2E81" w:rsidRPr="001E2E4A" w:rsidRDefault="00B916C4" w:rsidP="009A2E81">
      <w:pPr>
        <w:rPr>
          <w:rFonts w:cs="Times New Roman"/>
          <w:sz w:val="22"/>
        </w:rPr>
      </w:pPr>
      <w:r>
        <w:rPr>
          <w:rFonts w:cs="Times New Roman"/>
          <w:sz w:val="22"/>
        </w:rPr>
        <w:t>US</w:t>
      </w:r>
      <w:r w:rsidRPr="001E2E4A">
        <w:rPr>
          <w:rFonts w:cs="Times New Roman"/>
          <w:sz w:val="22"/>
        </w:rPr>
        <w:t xml:space="preserve"> bank has been a strong and secure financial institution dedicated to providing quality customer service, local decision-making, and a deep commitment to our communities. This project involved </w:t>
      </w:r>
      <w:r w:rsidR="00A840B9">
        <w:rPr>
          <w:rFonts w:cs="Times New Roman"/>
          <w:sz w:val="22"/>
        </w:rPr>
        <w:t xml:space="preserve">enhancing </w:t>
      </w:r>
      <w:r w:rsidR="00C404E2">
        <w:rPr>
          <w:rFonts w:cs="Times New Roman"/>
          <w:sz w:val="22"/>
        </w:rPr>
        <w:t xml:space="preserve">customer management </w:t>
      </w:r>
      <w:r w:rsidR="008A058A">
        <w:rPr>
          <w:rFonts w:cs="Times New Roman"/>
          <w:sz w:val="22"/>
        </w:rPr>
        <w:t>application called eclipse</w:t>
      </w:r>
      <w:r w:rsidR="00271C80">
        <w:rPr>
          <w:rFonts w:cs="Times New Roman"/>
          <w:sz w:val="22"/>
        </w:rPr>
        <w:t>. This application is</w:t>
      </w:r>
      <w:r w:rsidR="00663643">
        <w:rPr>
          <w:rFonts w:cs="Times New Roman"/>
          <w:sz w:val="22"/>
        </w:rPr>
        <w:t xml:space="preserve"> primarily</w:t>
      </w:r>
      <w:r w:rsidR="00271C80">
        <w:rPr>
          <w:rFonts w:cs="Times New Roman"/>
          <w:sz w:val="22"/>
        </w:rPr>
        <w:t xml:space="preserve"> used </w:t>
      </w:r>
      <w:r w:rsidR="00F71D1D">
        <w:rPr>
          <w:rFonts w:cs="Times New Roman"/>
          <w:sz w:val="22"/>
        </w:rPr>
        <w:t xml:space="preserve">to </w:t>
      </w:r>
      <w:r w:rsidR="0067479C">
        <w:rPr>
          <w:rFonts w:cs="Times New Roman"/>
          <w:sz w:val="22"/>
        </w:rPr>
        <w:t>make decision</w:t>
      </w:r>
      <w:r w:rsidR="00B80E12">
        <w:rPr>
          <w:rFonts w:cs="Times New Roman"/>
          <w:sz w:val="22"/>
        </w:rPr>
        <w:t>s</w:t>
      </w:r>
      <w:r w:rsidR="0067479C">
        <w:rPr>
          <w:rFonts w:cs="Times New Roman"/>
          <w:sz w:val="22"/>
        </w:rPr>
        <w:t xml:space="preserve"> on</w:t>
      </w:r>
      <w:r w:rsidRPr="001E2E4A">
        <w:rPr>
          <w:rFonts w:cs="Times New Roman"/>
          <w:sz w:val="22"/>
        </w:rPr>
        <w:t xml:space="preserve"> </w:t>
      </w:r>
      <w:r w:rsidR="005E7ED7">
        <w:rPr>
          <w:rFonts w:cs="Times New Roman"/>
          <w:sz w:val="22"/>
        </w:rPr>
        <w:t xml:space="preserve">customers </w:t>
      </w:r>
      <w:r w:rsidR="00B80E12">
        <w:rPr>
          <w:rFonts w:cs="Times New Roman"/>
          <w:sz w:val="22"/>
        </w:rPr>
        <w:t>credit card, business, personal loan</w:t>
      </w:r>
      <w:r w:rsidR="00C11FB5">
        <w:rPr>
          <w:rFonts w:cs="Times New Roman"/>
          <w:sz w:val="22"/>
        </w:rPr>
        <w:t xml:space="preserve"> </w:t>
      </w:r>
      <w:r w:rsidRPr="001E2E4A">
        <w:rPr>
          <w:rFonts w:cs="Times New Roman"/>
          <w:sz w:val="22"/>
        </w:rPr>
        <w:t>application</w:t>
      </w:r>
      <w:r w:rsidR="00B80E12">
        <w:rPr>
          <w:rFonts w:cs="Times New Roman"/>
          <w:sz w:val="22"/>
        </w:rPr>
        <w:t>s</w:t>
      </w:r>
      <w:r w:rsidR="00366A8C">
        <w:rPr>
          <w:rFonts w:cs="Times New Roman"/>
          <w:sz w:val="22"/>
        </w:rPr>
        <w:t xml:space="preserve"> </w:t>
      </w:r>
      <w:r w:rsidR="00A57FE3">
        <w:rPr>
          <w:rFonts w:cs="Times New Roman"/>
          <w:sz w:val="22"/>
        </w:rPr>
        <w:t xml:space="preserve">and it is also used to </w:t>
      </w:r>
      <w:r w:rsidRPr="001E2E4A">
        <w:rPr>
          <w:rFonts w:cs="Times New Roman"/>
          <w:sz w:val="22"/>
        </w:rPr>
        <w:t xml:space="preserve">view existing </w:t>
      </w:r>
      <w:r w:rsidR="00BE7883">
        <w:rPr>
          <w:rFonts w:cs="Times New Roman"/>
          <w:sz w:val="22"/>
        </w:rPr>
        <w:t xml:space="preserve">customer </w:t>
      </w:r>
      <w:r w:rsidR="00495AE5">
        <w:rPr>
          <w:rFonts w:cs="Times New Roman"/>
          <w:sz w:val="22"/>
        </w:rPr>
        <w:t>accounts</w:t>
      </w:r>
      <w:r w:rsidR="0067479C">
        <w:rPr>
          <w:rFonts w:cs="Times New Roman"/>
          <w:sz w:val="22"/>
        </w:rPr>
        <w:t xml:space="preserve"> with </w:t>
      </w:r>
      <w:r w:rsidR="003B0D6D">
        <w:rPr>
          <w:rFonts w:cs="Times New Roman"/>
          <w:sz w:val="22"/>
        </w:rPr>
        <w:t>the bank,</w:t>
      </w:r>
      <w:r w:rsidR="00495AE5">
        <w:rPr>
          <w:rFonts w:cs="Times New Roman"/>
          <w:sz w:val="22"/>
        </w:rPr>
        <w:t xml:space="preserve"> </w:t>
      </w:r>
      <w:r w:rsidR="00423F31">
        <w:rPr>
          <w:rFonts w:cs="Times New Roman"/>
          <w:sz w:val="22"/>
        </w:rPr>
        <w:t xml:space="preserve">also </w:t>
      </w:r>
      <w:r w:rsidR="00266FB1">
        <w:rPr>
          <w:rFonts w:cs="Times New Roman"/>
          <w:sz w:val="22"/>
        </w:rPr>
        <w:t>different stakeholders can coordinate with each other.</w:t>
      </w:r>
      <w:r w:rsidR="00495AE5">
        <w:rPr>
          <w:rFonts w:cs="Times New Roman"/>
          <w:sz w:val="22"/>
        </w:rPr>
        <w:t xml:space="preserve"> </w:t>
      </w:r>
      <w:r w:rsidRPr="001E2E4A">
        <w:rPr>
          <w:rFonts w:cs="Times New Roman"/>
          <w:sz w:val="22"/>
        </w:rPr>
        <w:t xml:space="preserve"> Several </w:t>
      </w:r>
      <w:r w:rsidR="00C11FB5">
        <w:rPr>
          <w:rFonts w:cs="Times New Roman"/>
          <w:sz w:val="22"/>
        </w:rPr>
        <w:t>lending</w:t>
      </w:r>
      <w:r w:rsidR="009A2E81" w:rsidRPr="001E2E4A">
        <w:rPr>
          <w:rFonts w:cs="Times New Roman"/>
          <w:sz w:val="22"/>
        </w:rPr>
        <w:t xml:space="preserve"> tools and calculators were also developed.</w:t>
      </w:r>
    </w:p>
    <w:p w14:paraId="1D1C918B" w14:textId="77777777" w:rsidR="009A2E81" w:rsidRPr="001E2E4A" w:rsidRDefault="009A2E81" w:rsidP="009A2E81">
      <w:pPr>
        <w:rPr>
          <w:rFonts w:cs="Times New Roman"/>
          <w:sz w:val="22"/>
        </w:rPr>
      </w:pPr>
    </w:p>
    <w:p w14:paraId="6C083079" w14:textId="77777777" w:rsidR="009A2E81" w:rsidRPr="001E2E4A" w:rsidRDefault="009A2E81" w:rsidP="009A2E81">
      <w:pPr>
        <w:rPr>
          <w:rFonts w:cs="Times New Roman"/>
          <w:b/>
          <w:sz w:val="22"/>
          <w:u w:val="single"/>
        </w:rPr>
      </w:pPr>
      <w:r w:rsidRPr="001E2E4A">
        <w:rPr>
          <w:rFonts w:cs="Times New Roman"/>
          <w:b/>
          <w:sz w:val="22"/>
          <w:u w:val="single"/>
        </w:rPr>
        <w:t>Responsibilities</w:t>
      </w:r>
    </w:p>
    <w:p w14:paraId="11388DE4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Coordinated the project with cross functional teams such as PMO, Business Process Owners, End Users, IT, Stakeholders, etc.</w:t>
      </w:r>
    </w:p>
    <w:p w14:paraId="41A82817" w14:textId="3AAE5101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 xml:space="preserve">Communicated with business users to gather requirements, </w:t>
      </w:r>
      <w:r w:rsidR="00B916C4" w:rsidRPr="001E2E4A">
        <w:rPr>
          <w:rFonts w:cs="Times New Roman"/>
          <w:sz w:val="22"/>
        </w:rPr>
        <w:t>prepare,</w:t>
      </w:r>
      <w:r w:rsidRPr="001E2E4A">
        <w:rPr>
          <w:rFonts w:cs="Times New Roman"/>
          <w:sz w:val="22"/>
        </w:rPr>
        <w:t xml:space="preserve"> and update </w:t>
      </w:r>
      <w:r w:rsidRPr="00B916C4">
        <w:rPr>
          <w:rFonts w:cs="Times New Roman"/>
          <w:bCs/>
          <w:sz w:val="22"/>
        </w:rPr>
        <w:t>Business Requirements Document (BRD) and Functional Required Document (FRD) and Technical Specifications</w:t>
      </w:r>
    </w:p>
    <w:p w14:paraId="6B16C009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 xml:space="preserve">Involved in duties such as including the development of work breakdown structures (WBS), requirements management, project monitoring, and change management using Microsoft Project </w:t>
      </w:r>
    </w:p>
    <w:p w14:paraId="62D2169F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Negotiated customer priorities and workload with many internal customers and team members</w:t>
      </w:r>
    </w:p>
    <w:p w14:paraId="30BACD9F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Identified opportunities to use data to improve business performance.</w:t>
      </w:r>
    </w:p>
    <w:p w14:paraId="096F09E8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Coordinate the activities across different teams such as product management team, development team, QA team. Conduct weekly status meetings, tracked project tasks, issues regularly, conducted Gap Analysis.</w:t>
      </w:r>
    </w:p>
    <w:p w14:paraId="212721AB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Collaborated with other analysts and IT staff in refining data retrieval and utilization strategies.</w:t>
      </w:r>
    </w:p>
    <w:p w14:paraId="3F49B069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eastAsia="Times New Roman" w:cs="Times New Roman"/>
          <w:sz w:val="22"/>
        </w:rPr>
        <w:t xml:space="preserve">Developed </w:t>
      </w:r>
      <w:r w:rsidRPr="00B916C4">
        <w:rPr>
          <w:rFonts w:eastAsia="Times New Roman" w:cs="Times New Roman"/>
          <w:bCs/>
          <w:sz w:val="22"/>
        </w:rPr>
        <w:t>Use Case Models, Data Flow Models, Entity Relationship diagrams (ERD), Sequence, and Class Diagrams</w:t>
      </w:r>
      <w:r w:rsidRPr="001E2E4A">
        <w:rPr>
          <w:rFonts w:eastAsia="Times New Roman" w:cs="Times New Roman"/>
          <w:b/>
          <w:sz w:val="22"/>
        </w:rPr>
        <w:t xml:space="preserve"> </w:t>
      </w:r>
      <w:r w:rsidRPr="001E2E4A">
        <w:rPr>
          <w:rFonts w:cs="Times New Roman"/>
          <w:sz w:val="22"/>
        </w:rPr>
        <w:t>using UML and MS VISIO</w:t>
      </w:r>
    </w:p>
    <w:p w14:paraId="09017222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lastRenderedPageBreak/>
        <w:t>Planned &amp; conducted JAD sessions and finalized Business Requirements &amp; prepared Functional Specifications.</w:t>
      </w:r>
    </w:p>
    <w:p w14:paraId="1784287E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Interacted professionally with a diverse group, executives, managers</w:t>
      </w:r>
    </w:p>
    <w:p w14:paraId="44122EB5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Worked on RUP Software development methodology in this project</w:t>
      </w:r>
    </w:p>
    <w:p w14:paraId="0896B3CB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Worked with project manager for identifying project milestones, tasks and preparing project charter, project plans and project status reports during the entire project life cycle.</w:t>
      </w:r>
    </w:p>
    <w:p w14:paraId="187C24A7" w14:textId="77777777" w:rsidR="001E2E4A" w:rsidRPr="00B916C4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bCs/>
          <w:sz w:val="22"/>
        </w:rPr>
      </w:pPr>
      <w:r w:rsidRPr="00B916C4">
        <w:rPr>
          <w:rFonts w:cs="Times New Roman"/>
          <w:bCs/>
          <w:sz w:val="22"/>
        </w:rPr>
        <w:t>Designed and implemented SQL queries for QA testing and report/data validation</w:t>
      </w:r>
    </w:p>
    <w:p w14:paraId="6D96CD18" w14:textId="77777777" w:rsidR="001E2E4A" w:rsidRPr="001E2E4A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>Effectively implemented the Change Management and defect management process.</w:t>
      </w:r>
    </w:p>
    <w:p w14:paraId="4D46F4EC" w14:textId="77777777" w:rsidR="001E2E4A" w:rsidRPr="00B916C4" w:rsidRDefault="001E2E4A" w:rsidP="001E2E4A">
      <w:pPr>
        <w:pStyle w:val="ListParagraph"/>
        <w:numPr>
          <w:ilvl w:val="0"/>
          <w:numId w:val="31"/>
        </w:numPr>
        <w:spacing w:after="200"/>
        <w:jc w:val="both"/>
        <w:rPr>
          <w:rFonts w:cs="Times New Roman"/>
          <w:sz w:val="22"/>
        </w:rPr>
      </w:pPr>
      <w:r w:rsidRPr="001E2E4A">
        <w:rPr>
          <w:rFonts w:cs="Times New Roman"/>
          <w:sz w:val="22"/>
        </w:rPr>
        <w:t xml:space="preserve">Assisted in the test plans for </w:t>
      </w:r>
      <w:r w:rsidRPr="00B916C4">
        <w:rPr>
          <w:rFonts w:cs="Times New Roman"/>
          <w:sz w:val="22"/>
        </w:rPr>
        <w:t>(SIT) System Integration Testing and User Acceptance Testing.</w:t>
      </w:r>
    </w:p>
    <w:p w14:paraId="0E58EE02" w14:textId="77777777" w:rsidR="00B916C4" w:rsidRDefault="00B916C4" w:rsidP="009A2E81">
      <w:pPr>
        <w:pStyle w:val="ListParagraph"/>
        <w:jc w:val="both"/>
        <w:rPr>
          <w:rFonts w:cs="Times New Roman"/>
          <w:b/>
          <w:sz w:val="22"/>
          <w:u w:val="single"/>
        </w:rPr>
      </w:pPr>
    </w:p>
    <w:p w14:paraId="1DEA5092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4121B7B2" w14:textId="4196D56E" w:rsidR="009A2E81" w:rsidRPr="001E2E4A" w:rsidRDefault="009A2E81" w:rsidP="009A2E81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Client:</w:t>
      </w:r>
      <w:r w:rsidRPr="001E2E4A">
        <w:rPr>
          <w:rFonts w:eastAsia="Times New Roman" w:cs="Times New Roman"/>
          <w:sz w:val="22"/>
          <w:u w:val="single"/>
          <w:shd w:val="clear" w:color="auto" w:fill="FFFFFF"/>
          <w:lang w:bidi="mr-IN"/>
        </w:rPr>
        <w:t> </w:t>
      </w:r>
      <w:r w:rsidR="00E920C9">
        <w:rPr>
          <w:rFonts w:cs="Times New Roman"/>
          <w:b/>
          <w:bCs/>
          <w:sz w:val="22"/>
          <w:u w:val="single"/>
        </w:rPr>
        <w:t>Midcontinent</w:t>
      </w:r>
      <w:r w:rsidRPr="001E2E4A">
        <w:rPr>
          <w:rFonts w:cs="Times New Roman"/>
          <w:b/>
          <w:bCs/>
          <w:sz w:val="22"/>
          <w:u w:val="single"/>
        </w:rPr>
        <w:t xml:space="preserve"> </w:t>
      </w:r>
      <w:r w:rsidR="00E920C9">
        <w:rPr>
          <w:rFonts w:cs="Times New Roman"/>
          <w:b/>
          <w:bCs/>
          <w:sz w:val="22"/>
          <w:u w:val="single"/>
        </w:rPr>
        <w:t>Communications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 w:rsidR="00E920C9">
        <w:rPr>
          <w:rFonts w:cs="Times New Roman"/>
          <w:b/>
          <w:bCs/>
          <w:sz w:val="22"/>
          <w:u w:val="single"/>
        </w:rPr>
        <w:t>Fargo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 w:rsidR="00E920C9">
        <w:rPr>
          <w:rFonts w:cs="Times New Roman"/>
          <w:b/>
          <w:bCs/>
          <w:sz w:val="22"/>
          <w:u w:val="single"/>
        </w:rPr>
        <w:t>North Dakota</w:t>
      </w:r>
    </w:p>
    <w:p w14:paraId="45910C84" w14:textId="7EE53FDA" w:rsidR="009A2E81" w:rsidRPr="001E2E4A" w:rsidRDefault="009A2E81" w:rsidP="009A2E81">
      <w:pPr>
        <w:rPr>
          <w:rFonts w:eastAsia="Times New Roman" w:cs="Times New Roman"/>
          <w:b/>
          <w:sz w:val="22"/>
          <w:u w:val="single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Duration:  </w:t>
      </w:r>
      <w:r w:rsidRPr="001E2E4A">
        <w:rPr>
          <w:rFonts w:eastAsia="Times New Roman" w:cs="Times New Roman"/>
          <w:b/>
          <w:sz w:val="22"/>
          <w:u w:val="single"/>
        </w:rPr>
        <w:t>J</w:t>
      </w:r>
      <w:r w:rsidR="007E77CD">
        <w:rPr>
          <w:rFonts w:eastAsia="Times New Roman" w:cs="Times New Roman"/>
          <w:b/>
          <w:sz w:val="22"/>
          <w:u w:val="single"/>
        </w:rPr>
        <w:t>une</w:t>
      </w:r>
      <w:r w:rsidRPr="001E2E4A">
        <w:rPr>
          <w:rFonts w:eastAsia="Times New Roman" w:cs="Times New Roman"/>
          <w:b/>
          <w:sz w:val="22"/>
          <w:u w:val="single"/>
        </w:rPr>
        <w:t xml:space="preserve"> 201</w:t>
      </w:r>
      <w:r w:rsidR="00E920C9">
        <w:rPr>
          <w:rFonts w:eastAsia="Times New Roman" w:cs="Times New Roman"/>
          <w:b/>
          <w:sz w:val="22"/>
          <w:u w:val="single"/>
        </w:rPr>
        <w:t>7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 w:rsidR="00E920C9">
        <w:rPr>
          <w:rFonts w:eastAsia="Times New Roman" w:cs="Times New Roman"/>
          <w:b/>
          <w:sz w:val="22"/>
          <w:u w:val="single"/>
        </w:rPr>
        <w:t>–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 w:rsidR="00E920C9">
        <w:rPr>
          <w:rFonts w:eastAsia="Times New Roman" w:cs="Times New Roman"/>
          <w:b/>
          <w:sz w:val="22"/>
          <w:u w:val="single"/>
        </w:rPr>
        <w:t>J</w:t>
      </w:r>
      <w:r w:rsidR="009B6158">
        <w:rPr>
          <w:rFonts w:eastAsia="Times New Roman" w:cs="Times New Roman"/>
          <w:b/>
          <w:sz w:val="22"/>
          <w:u w:val="single"/>
        </w:rPr>
        <w:t>une</w:t>
      </w:r>
      <w:r w:rsidR="00E920C9">
        <w:rPr>
          <w:rFonts w:eastAsia="Times New Roman" w:cs="Times New Roman"/>
          <w:b/>
          <w:sz w:val="22"/>
          <w:u w:val="single"/>
        </w:rPr>
        <w:t xml:space="preserve"> 2019</w:t>
      </w:r>
    </w:p>
    <w:p w14:paraId="689A1086" w14:textId="4703884D" w:rsidR="009A2E81" w:rsidRPr="001E2E4A" w:rsidRDefault="009A2E81" w:rsidP="009A2E81">
      <w:pPr>
        <w:rPr>
          <w:rFonts w:eastAsia="Times New Roman" w:cs="Times New Roman"/>
          <w:sz w:val="22"/>
          <w:u w:val="single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Title: </w:t>
      </w:r>
      <w:r w:rsidR="00EE6BAF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Systems</w:t>
      </w: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 Analyst</w:t>
      </w:r>
    </w:p>
    <w:p w14:paraId="7978C615" w14:textId="77777777" w:rsidR="009A2E81" w:rsidRPr="001E2E4A" w:rsidRDefault="009A2E81" w:rsidP="009A2E81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shd w:val="clear" w:color="auto" w:fill="FFFFFF"/>
          <w:lang w:bidi="mr-IN"/>
        </w:rPr>
        <w:t> </w:t>
      </w:r>
    </w:p>
    <w:p w14:paraId="295418EE" w14:textId="77777777" w:rsidR="009A2E81" w:rsidRPr="001E2E4A" w:rsidRDefault="009A2E81" w:rsidP="009A2E81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Project Description:</w:t>
      </w:r>
    </w:p>
    <w:p w14:paraId="1A4D1B56" w14:textId="77777777" w:rsidR="009A2E81" w:rsidRPr="001E2E4A" w:rsidRDefault="009A2E81" w:rsidP="009A2E81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776ABE70" w14:textId="36C41C59" w:rsidR="0078125A" w:rsidRPr="00B916C4" w:rsidRDefault="00B916C4" w:rsidP="009A2E81">
      <w:pPr>
        <w:autoSpaceDE w:val="0"/>
        <w:autoSpaceDN w:val="0"/>
        <w:rPr>
          <w:rFonts w:cs="Times New Roman"/>
          <w:color w:val="000000" w:themeColor="text1"/>
          <w:sz w:val="22"/>
          <w:shd w:val="clear" w:color="auto" w:fill="FFFFFF"/>
        </w:rPr>
      </w:pPr>
      <w:r w:rsidRPr="00B916C4">
        <w:rPr>
          <w:rFonts w:cs="Times New Roman"/>
          <w:color w:val="000000" w:themeColor="text1"/>
          <w:sz w:val="22"/>
          <w:shd w:val="clear" w:color="auto" w:fill="FFFFFF"/>
        </w:rPr>
        <w:t>Midco is a regional cable provider, providing a triple play service of Cable television, Internet and telephone service for both North Dakota and South Dakota, along with much of Minnesota, and several communities in Kansas and Wisconsin</w:t>
      </w:r>
      <w:r>
        <w:rPr>
          <w:rFonts w:cs="Times New Roman"/>
          <w:color w:val="000000" w:themeColor="text1"/>
          <w:sz w:val="22"/>
          <w:shd w:val="clear" w:color="auto" w:fill="FFFFFF"/>
        </w:rPr>
        <w:t xml:space="preserve">. The purpose of the project was to build a comprehensive </w:t>
      </w:r>
      <w:r w:rsidR="00E920C9">
        <w:rPr>
          <w:rFonts w:cs="Times New Roman"/>
          <w:color w:val="000000" w:themeColor="text1"/>
          <w:sz w:val="22"/>
          <w:shd w:val="clear" w:color="auto" w:fill="FFFFFF"/>
        </w:rPr>
        <w:t>web-based application to improve customer experience and enhance user navigation. Customer track monthly payments, data usage, report outages and learn about new promos/offers.</w:t>
      </w:r>
    </w:p>
    <w:p w14:paraId="059AD9F3" w14:textId="77777777" w:rsidR="00B916C4" w:rsidRPr="00B916C4" w:rsidRDefault="00B916C4" w:rsidP="009A2E81">
      <w:pPr>
        <w:autoSpaceDE w:val="0"/>
        <w:autoSpaceDN w:val="0"/>
        <w:rPr>
          <w:rFonts w:cs="Times New Roman"/>
          <w:b/>
          <w:bCs/>
          <w:color w:val="000000" w:themeColor="text1"/>
          <w:sz w:val="22"/>
          <w:u w:val="single"/>
        </w:rPr>
      </w:pPr>
    </w:p>
    <w:p w14:paraId="5518B7E3" w14:textId="77777777" w:rsidR="009A2E81" w:rsidRPr="001E2E4A" w:rsidRDefault="009A2E81" w:rsidP="009A2E81">
      <w:pPr>
        <w:autoSpaceDE w:val="0"/>
        <w:autoSpaceDN w:val="0"/>
        <w:rPr>
          <w:rFonts w:cs="Times New Roman"/>
          <w:b/>
          <w:bCs/>
          <w:sz w:val="22"/>
          <w:u w:val="single"/>
        </w:rPr>
      </w:pPr>
      <w:r w:rsidRPr="001E2E4A">
        <w:rPr>
          <w:rFonts w:cs="Times New Roman"/>
          <w:b/>
          <w:bCs/>
          <w:sz w:val="22"/>
          <w:u w:val="single"/>
        </w:rPr>
        <w:t>Responsibilities:</w:t>
      </w:r>
    </w:p>
    <w:p w14:paraId="30535A34" w14:textId="6214916D" w:rsidR="009A2E81" w:rsidRPr="001E2E4A" w:rsidRDefault="009A2E81" w:rsidP="00E920C9">
      <w:pPr>
        <w:pStyle w:val="NoSpacing"/>
        <w:rPr>
          <w:b/>
        </w:rPr>
      </w:pPr>
      <w:r w:rsidRPr="001E2E4A">
        <w:t xml:space="preserve">Defined processes and wrote </w:t>
      </w:r>
      <w:r w:rsidRPr="00E920C9">
        <w:rPr>
          <w:bCs w:val="0"/>
        </w:rPr>
        <w:t>business requirements</w:t>
      </w:r>
      <w:r w:rsidR="0078125A" w:rsidRPr="00E920C9">
        <w:rPr>
          <w:bCs w:val="0"/>
        </w:rPr>
        <w:t xml:space="preserve">, functional </w:t>
      </w:r>
      <w:r w:rsidR="00E920C9" w:rsidRPr="00E920C9">
        <w:rPr>
          <w:bCs w:val="0"/>
        </w:rPr>
        <w:t>requirements,</w:t>
      </w:r>
      <w:r w:rsidR="0078125A" w:rsidRPr="00E920C9">
        <w:rPr>
          <w:bCs w:val="0"/>
        </w:rPr>
        <w:t xml:space="preserve"> and technical specifications</w:t>
      </w:r>
      <w:r w:rsidRPr="00E920C9">
        <w:rPr>
          <w:bCs w:val="0"/>
        </w:rPr>
        <w:t xml:space="preserve"> to build a new system by</w:t>
      </w:r>
      <w:r w:rsidRPr="001E2E4A">
        <w:t xml:space="preserve"> adopting </w:t>
      </w:r>
      <w:r w:rsidR="00E920C9">
        <w:t>Waterfall</w:t>
      </w:r>
      <w:r w:rsidRPr="00E920C9">
        <w:rPr>
          <w:bCs w:val="0"/>
        </w:rPr>
        <w:t xml:space="preserve"> </w:t>
      </w:r>
      <w:r w:rsidRPr="001E2E4A">
        <w:t xml:space="preserve">Methodology throughout project lifecycle to </w:t>
      </w:r>
      <w:r w:rsidR="00E920C9">
        <w:t>meet</w:t>
      </w:r>
      <w:r w:rsidRPr="001E2E4A">
        <w:t xml:space="preserve"> the business needs.</w:t>
      </w:r>
    </w:p>
    <w:p w14:paraId="22B337CE" w14:textId="77777777" w:rsidR="001E2E4A" w:rsidRPr="00E920C9" w:rsidRDefault="001E2E4A" w:rsidP="00E920C9">
      <w:pPr>
        <w:pStyle w:val="NoSpacing"/>
      </w:pPr>
      <w:r w:rsidRPr="00E920C9">
        <w:t>Created Use Cases and conducted Gap Analysis between the legacy systems.</w:t>
      </w:r>
    </w:p>
    <w:p w14:paraId="5070AC8E" w14:textId="0AEB4459" w:rsidR="001E2E4A" w:rsidRPr="001E2E4A" w:rsidRDefault="001E2E4A" w:rsidP="00E920C9">
      <w:pPr>
        <w:pStyle w:val="NoSpacing"/>
      </w:pPr>
      <w:r w:rsidRPr="001E2E4A">
        <w:t xml:space="preserve">Created business models following Unified Modeling Language (UML) approach; determine and track the project milestones, </w:t>
      </w:r>
      <w:r w:rsidR="00E920C9" w:rsidRPr="001E2E4A">
        <w:t>deliverables,</w:t>
      </w:r>
      <w:r w:rsidRPr="001E2E4A">
        <w:t xml:space="preserve"> and schedules to stay on desired implementation date.</w:t>
      </w:r>
    </w:p>
    <w:p w14:paraId="0D98B1CF" w14:textId="77777777" w:rsidR="001E2E4A" w:rsidRPr="001E2E4A" w:rsidRDefault="001E2E4A" w:rsidP="00E920C9">
      <w:pPr>
        <w:pStyle w:val="NoSpacing"/>
        <w:rPr>
          <w:b/>
        </w:rPr>
      </w:pPr>
      <w:r w:rsidRPr="00E920C9">
        <w:rPr>
          <w:bCs w:val="0"/>
        </w:rPr>
        <w:t>Wrote SQL queries to analyze and review databases to</w:t>
      </w:r>
      <w:r w:rsidRPr="001E2E4A">
        <w:t xml:space="preserve"> validate the functional completeness and to validate data integrity</w:t>
      </w:r>
    </w:p>
    <w:p w14:paraId="35EA0D18" w14:textId="77777777" w:rsidR="001E2E4A" w:rsidRPr="001E2E4A" w:rsidRDefault="001E2E4A" w:rsidP="00E920C9">
      <w:pPr>
        <w:pStyle w:val="NoSpacing"/>
        <w:rPr>
          <w:b/>
        </w:rPr>
      </w:pPr>
      <w:r w:rsidRPr="00E920C9">
        <w:rPr>
          <w:bCs w:val="0"/>
        </w:rPr>
        <w:t>Conducted User Acceptance Testing (UAT)</w:t>
      </w:r>
      <w:r w:rsidRPr="001E2E4A">
        <w:t xml:space="preserve"> with end users to create system acceptance criteria. Provided training to the end users on the newly implemented system. </w:t>
      </w:r>
    </w:p>
    <w:p w14:paraId="6F0522B7" w14:textId="77777777" w:rsidR="001E2E4A" w:rsidRPr="001E2E4A" w:rsidRDefault="001E2E4A" w:rsidP="001E2E4A">
      <w:pPr>
        <w:pStyle w:val="Achievement"/>
        <w:numPr>
          <w:ilvl w:val="0"/>
          <w:numId w:val="29"/>
        </w:numPr>
        <w:tabs>
          <w:tab w:val="left" w:pos="720"/>
        </w:tabs>
        <w:spacing w:after="0" w:line="220" w:lineRule="atLeast"/>
        <w:ind w:right="245"/>
        <w:jc w:val="left"/>
        <w:rPr>
          <w:rFonts w:ascii="Times New Roman" w:hAnsi="Times New Roman"/>
          <w:szCs w:val="22"/>
        </w:rPr>
      </w:pPr>
      <w:r w:rsidRPr="001E2E4A">
        <w:rPr>
          <w:rFonts w:ascii="Times New Roman" w:hAnsi="Times New Roman"/>
          <w:szCs w:val="22"/>
        </w:rPr>
        <w:t>Created many advanced reports in excel (pivot tables, macros, etc.)</w:t>
      </w:r>
    </w:p>
    <w:p w14:paraId="3311ADE2" w14:textId="0803BF0C" w:rsidR="001E2E4A" w:rsidRPr="00884627" w:rsidRDefault="001E2E4A" w:rsidP="001E2E4A">
      <w:pPr>
        <w:numPr>
          <w:ilvl w:val="0"/>
          <w:numId w:val="29"/>
        </w:numPr>
        <w:spacing w:line="276" w:lineRule="auto"/>
        <w:jc w:val="both"/>
        <w:rPr>
          <w:rFonts w:eastAsia="Times New Roman" w:cs="Times New Roman"/>
          <w:b/>
          <w:sz w:val="22"/>
          <w:u w:val="single"/>
        </w:rPr>
      </w:pPr>
      <w:r w:rsidRPr="001E2E4A">
        <w:rPr>
          <w:rFonts w:cs="Times New Roman"/>
          <w:sz w:val="22"/>
        </w:rPr>
        <w:t>Conducted Cost-benefit and Risk analysis. Worked with Project manager on project scope, and project charter document.</w:t>
      </w:r>
    </w:p>
    <w:p w14:paraId="6DE11463" w14:textId="77777777" w:rsidR="00812D4F" w:rsidRDefault="00812D4F" w:rsidP="00884627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73DDF073" w14:textId="77777777" w:rsidR="00812D4F" w:rsidRDefault="00812D4F" w:rsidP="00884627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1A478AB8" w14:textId="6ED81D03" w:rsidR="00884627" w:rsidRPr="001E2E4A" w:rsidRDefault="00884627" w:rsidP="00884627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Client:</w:t>
      </w:r>
      <w:r>
        <w:rPr>
          <w:rFonts w:eastAsia="Times New Roman" w:cs="Times New Roman"/>
          <w:sz w:val="22"/>
          <w:u w:val="single"/>
          <w:shd w:val="clear" w:color="auto" w:fill="FFFFFF"/>
          <w:lang w:bidi="mr-IN"/>
        </w:rPr>
        <w:t xml:space="preserve"> </w:t>
      </w:r>
      <w:r w:rsidRPr="00D67861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ATOS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>
        <w:rPr>
          <w:rFonts w:cs="Times New Roman"/>
          <w:b/>
          <w:bCs/>
          <w:sz w:val="22"/>
          <w:u w:val="single"/>
        </w:rPr>
        <w:t>Fargo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>
        <w:rPr>
          <w:rFonts w:cs="Times New Roman"/>
          <w:b/>
          <w:bCs/>
          <w:sz w:val="22"/>
          <w:u w:val="single"/>
        </w:rPr>
        <w:t>North Dakota</w:t>
      </w:r>
    </w:p>
    <w:p w14:paraId="45A17488" w14:textId="79C29419" w:rsidR="00884627" w:rsidRPr="001E2E4A" w:rsidRDefault="00884627" w:rsidP="00884627">
      <w:pPr>
        <w:rPr>
          <w:rFonts w:eastAsia="Times New Roman" w:cs="Times New Roman"/>
          <w:b/>
          <w:sz w:val="22"/>
          <w:u w:val="single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Duration:  </w:t>
      </w:r>
      <w:r w:rsidR="006739B0">
        <w:rPr>
          <w:rFonts w:eastAsia="Times New Roman" w:cs="Times New Roman"/>
          <w:b/>
          <w:sz w:val="22"/>
          <w:u w:val="single"/>
        </w:rPr>
        <w:t>Jan</w:t>
      </w:r>
      <w:r w:rsidRPr="001E2E4A">
        <w:rPr>
          <w:rFonts w:eastAsia="Times New Roman" w:cs="Times New Roman"/>
          <w:b/>
          <w:sz w:val="22"/>
          <w:u w:val="single"/>
        </w:rPr>
        <w:t xml:space="preserve"> 201</w:t>
      </w:r>
      <w:r w:rsidR="0056713C">
        <w:rPr>
          <w:rFonts w:eastAsia="Times New Roman" w:cs="Times New Roman"/>
          <w:b/>
          <w:sz w:val="22"/>
          <w:u w:val="single"/>
        </w:rPr>
        <w:t>4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>
        <w:rPr>
          <w:rFonts w:eastAsia="Times New Roman" w:cs="Times New Roman"/>
          <w:b/>
          <w:sz w:val="22"/>
          <w:u w:val="single"/>
        </w:rPr>
        <w:t>–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 w:rsidR="009A0988">
        <w:rPr>
          <w:rFonts w:eastAsia="Times New Roman" w:cs="Times New Roman"/>
          <w:b/>
          <w:sz w:val="22"/>
          <w:u w:val="single"/>
        </w:rPr>
        <w:t>May</w:t>
      </w:r>
      <w:r>
        <w:rPr>
          <w:rFonts w:eastAsia="Times New Roman" w:cs="Times New Roman"/>
          <w:b/>
          <w:sz w:val="22"/>
          <w:u w:val="single"/>
        </w:rPr>
        <w:t xml:space="preserve"> 201</w:t>
      </w:r>
      <w:r w:rsidR="007E77CD">
        <w:rPr>
          <w:rFonts w:eastAsia="Times New Roman" w:cs="Times New Roman"/>
          <w:b/>
          <w:sz w:val="22"/>
          <w:u w:val="single"/>
        </w:rPr>
        <w:t>7</w:t>
      </w:r>
    </w:p>
    <w:p w14:paraId="5E006E61" w14:textId="754BE007" w:rsidR="00884627" w:rsidRPr="001E2E4A" w:rsidRDefault="00884627" w:rsidP="00884627">
      <w:pPr>
        <w:rPr>
          <w:rFonts w:eastAsia="Times New Roman" w:cs="Times New Roman"/>
          <w:sz w:val="22"/>
          <w:u w:val="single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Title: </w:t>
      </w:r>
      <w:proofErr w:type="spellStart"/>
      <w:proofErr w:type="gramStart"/>
      <w:r w:rsidR="00681ACD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Jr.</w:t>
      </w: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Business</w:t>
      </w:r>
      <w:proofErr w:type="spellEnd"/>
      <w:proofErr w:type="gramEnd"/>
      <w:r w:rsidR="00681ACD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 </w:t>
      </w: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Analyst</w:t>
      </w:r>
    </w:p>
    <w:p w14:paraId="51976B6F" w14:textId="77777777" w:rsidR="00884627" w:rsidRPr="001E2E4A" w:rsidRDefault="00884627" w:rsidP="00884627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shd w:val="clear" w:color="auto" w:fill="FFFFFF"/>
          <w:lang w:bidi="mr-IN"/>
        </w:rPr>
        <w:t> </w:t>
      </w:r>
    </w:p>
    <w:p w14:paraId="39016641" w14:textId="77777777" w:rsidR="00884627" w:rsidRPr="001E2E4A" w:rsidRDefault="00884627" w:rsidP="00884627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Project Description:</w:t>
      </w:r>
    </w:p>
    <w:p w14:paraId="05BC98CB" w14:textId="77777777" w:rsidR="00884627" w:rsidRPr="001E2E4A" w:rsidRDefault="00884627" w:rsidP="00884627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0629316F" w14:textId="672CF5FF" w:rsidR="00884627" w:rsidRPr="00B916C4" w:rsidRDefault="00233A4E" w:rsidP="00884627">
      <w:pPr>
        <w:autoSpaceDE w:val="0"/>
        <w:autoSpaceDN w:val="0"/>
        <w:rPr>
          <w:rFonts w:cs="Times New Roman"/>
          <w:b/>
          <w:bCs/>
          <w:color w:val="000000" w:themeColor="text1"/>
          <w:sz w:val="22"/>
          <w:u w:val="single"/>
        </w:rPr>
      </w:pPr>
      <w:r>
        <w:rPr>
          <w:rFonts w:cs="Times New Roman"/>
          <w:color w:val="000000" w:themeColor="text1"/>
          <w:sz w:val="22"/>
          <w:shd w:val="clear" w:color="auto" w:fill="FFFFFF"/>
        </w:rPr>
        <w:t xml:space="preserve">Atos is one of the </w:t>
      </w:r>
      <w:r w:rsidR="00F15DD7">
        <w:rPr>
          <w:rFonts w:cs="Times New Roman"/>
          <w:color w:val="000000" w:themeColor="text1"/>
          <w:sz w:val="22"/>
          <w:shd w:val="clear" w:color="auto" w:fill="FFFFFF"/>
        </w:rPr>
        <w:t>leading global technology companies to offer market</w:t>
      </w:r>
      <w:r w:rsidR="001A1EDB">
        <w:rPr>
          <w:rFonts w:cs="Times New Roman"/>
          <w:color w:val="000000" w:themeColor="text1"/>
          <w:sz w:val="22"/>
          <w:shd w:val="clear" w:color="auto" w:fill="FFFFFF"/>
        </w:rPr>
        <w:t xml:space="preserve">-leading digital solutions along with </w:t>
      </w:r>
      <w:r w:rsidR="00927E02">
        <w:rPr>
          <w:rFonts w:cs="Times New Roman"/>
          <w:color w:val="000000" w:themeColor="text1"/>
          <w:sz w:val="22"/>
          <w:shd w:val="clear" w:color="auto" w:fill="FFFFFF"/>
        </w:rPr>
        <w:t xml:space="preserve">consultancy services, digital </w:t>
      </w:r>
      <w:r w:rsidR="008A64CD">
        <w:rPr>
          <w:rFonts w:cs="Times New Roman"/>
          <w:color w:val="000000" w:themeColor="text1"/>
          <w:sz w:val="22"/>
          <w:shd w:val="clear" w:color="auto" w:fill="FFFFFF"/>
        </w:rPr>
        <w:t>security,</w:t>
      </w:r>
      <w:r w:rsidR="00927E02">
        <w:rPr>
          <w:rFonts w:cs="Times New Roman"/>
          <w:color w:val="000000" w:themeColor="text1"/>
          <w:sz w:val="22"/>
          <w:shd w:val="clear" w:color="auto" w:fill="FFFFFF"/>
        </w:rPr>
        <w:t xml:space="preserve"> an end</w:t>
      </w:r>
      <w:r w:rsidR="00003FF1">
        <w:rPr>
          <w:rFonts w:cs="Times New Roman"/>
          <w:color w:val="000000" w:themeColor="text1"/>
          <w:sz w:val="22"/>
          <w:shd w:val="clear" w:color="auto" w:fill="FFFFFF"/>
        </w:rPr>
        <w:t>-to-end partnership approach.</w:t>
      </w:r>
    </w:p>
    <w:p w14:paraId="755A2498" w14:textId="77777777" w:rsidR="00884627" w:rsidRPr="001E2E4A" w:rsidRDefault="00884627" w:rsidP="00884627">
      <w:pPr>
        <w:autoSpaceDE w:val="0"/>
        <w:autoSpaceDN w:val="0"/>
        <w:rPr>
          <w:rFonts w:cs="Times New Roman"/>
          <w:b/>
          <w:bCs/>
          <w:sz w:val="22"/>
          <w:u w:val="single"/>
        </w:rPr>
      </w:pPr>
      <w:r w:rsidRPr="001E2E4A">
        <w:rPr>
          <w:rFonts w:cs="Times New Roman"/>
          <w:b/>
          <w:bCs/>
          <w:sz w:val="22"/>
          <w:u w:val="single"/>
        </w:rPr>
        <w:t>Responsibilities:</w:t>
      </w:r>
    </w:p>
    <w:p w14:paraId="0B451826" w14:textId="77777777" w:rsidR="005A0501" w:rsidRPr="005A0501" w:rsidRDefault="005A0501" w:rsidP="005A0501">
      <w:pPr>
        <w:pStyle w:val="NoSpacing"/>
        <w:rPr>
          <w:rFonts w:eastAsia="Times New Roman"/>
          <w:sz w:val="24"/>
          <w:szCs w:val="24"/>
        </w:rPr>
      </w:pPr>
      <w:r w:rsidRPr="005A0501">
        <w:rPr>
          <w:rFonts w:eastAsia="Times New Roman"/>
          <w:shd w:val="clear" w:color="auto" w:fill="FFFFFF"/>
        </w:rPr>
        <w:t>Responsible for the full life cycle of Tableau reporting solutions, including research, design, development, testing, documentation, implementation, training &amp; support for report development projects</w:t>
      </w:r>
    </w:p>
    <w:p w14:paraId="0A6AFCE1" w14:textId="77777777" w:rsidR="00B94572" w:rsidRPr="00B94572" w:rsidRDefault="00B94572" w:rsidP="00B94572">
      <w:pPr>
        <w:pStyle w:val="NoSpacing"/>
        <w:rPr>
          <w:rFonts w:eastAsia="Times New Roman"/>
          <w:sz w:val="24"/>
          <w:szCs w:val="24"/>
        </w:rPr>
      </w:pPr>
      <w:r w:rsidRPr="00B94572">
        <w:rPr>
          <w:rFonts w:eastAsia="Times New Roman"/>
          <w:shd w:val="clear" w:color="auto" w:fill="FFFFFF"/>
        </w:rPr>
        <w:t>Work with users to define requirements for Tableau reports and support the implementation and customization of Tableau reports</w:t>
      </w:r>
    </w:p>
    <w:p w14:paraId="049A999C" w14:textId="77777777" w:rsidR="004077F3" w:rsidRPr="004077F3" w:rsidRDefault="004077F3" w:rsidP="004077F3">
      <w:pPr>
        <w:pStyle w:val="NoSpacing"/>
        <w:rPr>
          <w:rFonts w:eastAsia="Times New Roman"/>
        </w:rPr>
      </w:pPr>
      <w:r w:rsidRPr="004077F3">
        <w:rPr>
          <w:rFonts w:eastAsia="Times New Roman"/>
        </w:rPr>
        <w:t>Define, retrieve, and analyze large datasets using SQL, and Excel to drive and define operational solutions and approaches</w:t>
      </w:r>
    </w:p>
    <w:p w14:paraId="38F09CA3" w14:textId="77777777" w:rsidR="00F17EA6" w:rsidRDefault="00F17EA6" w:rsidP="00F17EA6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43BE0052" w14:textId="0800D828" w:rsidR="00F17EA6" w:rsidRPr="001E2E4A" w:rsidRDefault="00F17EA6" w:rsidP="00F17EA6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  <w: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US Army Reserve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 w:rsidR="00FA2886">
        <w:rPr>
          <w:rFonts w:cs="Times New Roman"/>
          <w:b/>
          <w:bCs/>
          <w:sz w:val="22"/>
          <w:u w:val="single"/>
        </w:rPr>
        <w:t>Minneapolis</w:t>
      </w:r>
      <w:r w:rsidRPr="001E2E4A">
        <w:rPr>
          <w:rFonts w:cs="Times New Roman"/>
          <w:b/>
          <w:bCs/>
          <w:sz w:val="22"/>
          <w:u w:val="single"/>
        </w:rPr>
        <w:t xml:space="preserve">, </w:t>
      </w:r>
      <w:r>
        <w:rPr>
          <w:rFonts w:cs="Times New Roman"/>
          <w:b/>
          <w:bCs/>
          <w:sz w:val="22"/>
          <w:u w:val="single"/>
        </w:rPr>
        <w:t>Minnesota</w:t>
      </w:r>
    </w:p>
    <w:p w14:paraId="6B1F2EF1" w14:textId="77777777" w:rsidR="00F17EA6" w:rsidRPr="001E2E4A" w:rsidRDefault="00F17EA6" w:rsidP="00F17EA6">
      <w:pPr>
        <w:rPr>
          <w:rFonts w:eastAsia="Times New Roman" w:cs="Times New Roman"/>
          <w:b/>
          <w:sz w:val="22"/>
          <w:u w:val="single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Duration:  </w:t>
      </w:r>
      <w:r>
        <w:rPr>
          <w:rFonts w:eastAsia="Times New Roman" w:cs="Times New Roman"/>
          <w:b/>
          <w:sz w:val="22"/>
          <w:u w:val="single"/>
        </w:rPr>
        <w:t>July</w:t>
      </w:r>
      <w:r w:rsidRPr="001E2E4A">
        <w:rPr>
          <w:rFonts w:eastAsia="Times New Roman" w:cs="Times New Roman"/>
          <w:b/>
          <w:sz w:val="22"/>
          <w:u w:val="single"/>
        </w:rPr>
        <w:t xml:space="preserve"> 201</w:t>
      </w:r>
      <w:r>
        <w:rPr>
          <w:rFonts w:eastAsia="Times New Roman" w:cs="Times New Roman"/>
          <w:b/>
          <w:sz w:val="22"/>
          <w:u w:val="single"/>
        </w:rPr>
        <w:t>5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>
        <w:rPr>
          <w:rFonts w:eastAsia="Times New Roman" w:cs="Times New Roman"/>
          <w:b/>
          <w:sz w:val="22"/>
          <w:u w:val="single"/>
        </w:rPr>
        <w:t>–</w:t>
      </w:r>
      <w:r w:rsidRPr="001E2E4A">
        <w:rPr>
          <w:rFonts w:eastAsia="Times New Roman" w:cs="Times New Roman"/>
          <w:b/>
          <w:sz w:val="22"/>
          <w:u w:val="single"/>
        </w:rPr>
        <w:t xml:space="preserve"> </w:t>
      </w:r>
      <w:r>
        <w:rPr>
          <w:rFonts w:eastAsia="Times New Roman" w:cs="Times New Roman"/>
          <w:b/>
          <w:sz w:val="22"/>
          <w:u w:val="single"/>
        </w:rPr>
        <w:t>Current</w:t>
      </w:r>
    </w:p>
    <w:p w14:paraId="2658B5A2" w14:textId="6658C97E" w:rsidR="00F17EA6" w:rsidRPr="001E2E4A" w:rsidRDefault="00F17EA6" w:rsidP="00F17EA6">
      <w:pPr>
        <w:rPr>
          <w:rFonts w:eastAsia="Times New Roman" w:cs="Times New Roman"/>
          <w:sz w:val="22"/>
          <w:u w:val="single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Title: </w:t>
      </w:r>
      <w: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 xml:space="preserve">Technical Engineer </w:t>
      </w:r>
    </w:p>
    <w:p w14:paraId="343CD8DA" w14:textId="77777777" w:rsidR="00F17EA6" w:rsidRPr="001E2E4A" w:rsidRDefault="00F17EA6" w:rsidP="00F17EA6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shd w:val="clear" w:color="auto" w:fill="FFFFFF"/>
          <w:lang w:bidi="mr-IN"/>
        </w:rPr>
        <w:t> </w:t>
      </w:r>
    </w:p>
    <w:p w14:paraId="1D57E43C" w14:textId="77777777" w:rsidR="00F17EA6" w:rsidRPr="001E2E4A" w:rsidRDefault="00F17EA6" w:rsidP="00F17EA6">
      <w:pPr>
        <w:rPr>
          <w:rFonts w:eastAsia="Times New Roman" w:cs="Times New Roman"/>
          <w:sz w:val="22"/>
          <w:shd w:val="clear" w:color="auto" w:fill="FFFFFF"/>
          <w:lang w:bidi="mr-IN"/>
        </w:rPr>
      </w:pPr>
      <w:r w:rsidRPr="001E2E4A"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  <w:t>Project Description:</w:t>
      </w:r>
    </w:p>
    <w:p w14:paraId="4FDB9EBF" w14:textId="77777777" w:rsidR="00F17EA6" w:rsidRPr="001E2E4A" w:rsidRDefault="00F17EA6" w:rsidP="00F17EA6">
      <w:pPr>
        <w:rPr>
          <w:rFonts w:eastAsia="Times New Roman" w:cs="Times New Roman"/>
          <w:b/>
          <w:bCs/>
          <w:sz w:val="22"/>
          <w:u w:val="single"/>
          <w:shd w:val="clear" w:color="auto" w:fill="FFFFFF"/>
          <w:lang w:bidi="mr-IN"/>
        </w:rPr>
      </w:pPr>
    </w:p>
    <w:p w14:paraId="3765F422" w14:textId="77777777" w:rsidR="00F17EA6" w:rsidRDefault="00F17EA6" w:rsidP="00F17EA6">
      <w:r>
        <w:t xml:space="preserve">Supervised and participated in construction site development in areas such as project progress reporting, technical investigation, surveys, drafts, and construction plans/specifications; conducted land surveys, helped map and prepare detailed plans for construction projects </w:t>
      </w:r>
    </w:p>
    <w:p w14:paraId="5D5381A9" w14:textId="77777777" w:rsidR="00F17EA6" w:rsidRPr="001E2E4A" w:rsidRDefault="00F17EA6" w:rsidP="00F17EA6">
      <w:pPr>
        <w:autoSpaceDE w:val="0"/>
        <w:autoSpaceDN w:val="0"/>
        <w:rPr>
          <w:rFonts w:cs="Times New Roman"/>
          <w:b/>
          <w:bCs/>
          <w:sz w:val="22"/>
          <w:u w:val="single"/>
        </w:rPr>
      </w:pPr>
      <w:r w:rsidRPr="001E2E4A">
        <w:rPr>
          <w:rFonts w:cs="Times New Roman"/>
          <w:b/>
          <w:bCs/>
          <w:sz w:val="22"/>
          <w:u w:val="single"/>
        </w:rPr>
        <w:t>Responsibilities:</w:t>
      </w:r>
    </w:p>
    <w:p w14:paraId="67A20AE8" w14:textId="77777777" w:rsidR="00F17EA6" w:rsidRPr="000D1394" w:rsidRDefault="00F17EA6" w:rsidP="00F17EA6">
      <w:pPr>
        <w:pStyle w:val="NoSpacing"/>
      </w:pPr>
      <w:r>
        <w:t xml:space="preserve">Provided Geospatial terrain analysis support; designed and created diagrams utilizing AutoCAD software for use with constructing structures; received specialized training to excel within specialized industry </w:t>
      </w:r>
    </w:p>
    <w:p w14:paraId="4E89504E" w14:textId="77777777" w:rsidR="00F17EA6" w:rsidRPr="008A0D5E" w:rsidRDefault="00F17EA6" w:rsidP="00F17EA6">
      <w:pPr>
        <w:pStyle w:val="NoSpacing"/>
        <w:rPr>
          <w:rFonts w:eastAsia="Times New Roman"/>
        </w:rPr>
      </w:pPr>
      <w:r w:rsidRPr="008A0D5E">
        <w:rPr>
          <w:rFonts w:eastAsia="Times New Roman"/>
        </w:rPr>
        <w:t>Track and manage cost, schedule and performance of assign programs</w:t>
      </w:r>
      <w:r>
        <w:rPr>
          <w:rFonts w:eastAsia="Times New Roman"/>
        </w:rPr>
        <w:t xml:space="preserve"> using MS Office Suites</w:t>
      </w:r>
    </w:p>
    <w:p w14:paraId="04DA9B01" w14:textId="77777777" w:rsidR="00F17EA6" w:rsidRDefault="00F17EA6" w:rsidP="00F17EA6">
      <w:pPr>
        <w:pStyle w:val="NoSpacing"/>
      </w:pPr>
      <w:r>
        <w:t xml:space="preserve">Inspected project site and conducted evaluation of work for design malfunctions, annotated and rectified and ensured conformance to design specifications and codes; contributed to 4 annual projects valued $500K each </w:t>
      </w:r>
    </w:p>
    <w:p w14:paraId="51792099" w14:textId="77777777" w:rsidR="00F17EA6" w:rsidRPr="00456BE7" w:rsidRDefault="00F17EA6" w:rsidP="00F17EA6">
      <w:pPr>
        <w:pStyle w:val="NoSpacing"/>
        <w:rPr>
          <w:rFonts w:eastAsia="Times New Roman"/>
        </w:rPr>
      </w:pPr>
      <w:r w:rsidRPr="00B83E58">
        <w:rPr>
          <w:rFonts w:eastAsia="Times New Roman"/>
          <w:shd w:val="clear" w:color="auto" w:fill="FFFFFF"/>
        </w:rPr>
        <w:t>Designed reports and analyzed executive metrics and graphics</w:t>
      </w:r>
    </w:p>
    <w:p w14:paraId="12C4D726" w14:textId="77777777" w:rsidR="00884627" w:rsidRPr="001E2E4A" w:rsidRDefault="00884627" w:rsidP="00884627">
      <w:pPr>
        <w:spacing w:line="276" w:lineRule="auto"/>
        <w:jc w:val="both"/>
        <w:rPr>
          <w:rFonts w:eastAsia="Times New Roman" w:cs="Times New Roman"/>
          <w:b/>
          <w:sz w:val="22"/>
          <w:u w:val="single"/>
        </w:rPr>
      </w:pPr>
    </w:p>
    <w:p w14:paraId="4848840E" w14:textId="77777777" w:rsidR="009A2E81" w:rsidRPr="001E2E4A" w:rsidRDefault="009A2E81" w:rsidP="0078125A">
      <w:pPr>
        <w:shd w:val="clear" w:color="auto" w:fill="FFFFFF"/>
        <w:ind w:left="720"/>
        <w:jc w:val="both"/>
        <w:rPr>
          <w:rFonts w:eastAsia="Times New Roman" w:cs="Times New Roman"/>
          <w:sz w:val="22"/>
          <w:shd w:val="clear" w:color="auto" w:fill="FFFFFF"/>
          <w:lang w:bidi="mr-IN"/>
        </w:rPr>
      </w:pPr>
    </w:p>
    <w:p w14:paraId="20E9D53D" w14:textId="79012F85" w:rsidR="009A2E81" w:rsidRPr="00A66A3D" w:rsidRDefault="009A2E81" w:rsidP="00A66A3D">
      <w:pPr>
        <w:rPr>
          <w:rFonts w:eastAsia="Times New Roman" w:cs="Times New Roman"/>
          <w:sz w:val="22"/>
          <w:shd w:val="clear" w:color="auto" w:fill="FFFFFF"/>
          <w:lang w:bidi="mr-IN"/>
        </w:rPr>
      </w:pPr>
    </w:p>
    <w:p w14:paraId="45A63C02" w14:textId="77777777" w:rsidR="0078125A" w:rsidRPr="001E2E4A" w:rsidRDefault="0078125A" w:rsidP="0078125A">
      <w:pPr>
        <w:shd w:val="clear" w:color="auto" w:fill="A6A6A6" w:themeFill="background1" w:themeFillShade="A6"/>
        <w:spacing w:line="288" w:lineRule="auto"/>
        <w:rPr>
          <w:rFonts w:cs="Times New Roman"/>
          <w:iCs/>
          <w:sz w:val="22"/>
        </w:rPr>
      </w:pPr>
      <w:r w:rsidRPr="001E2E4A">
        <w:rPr>
          <w:rFonts w:cs="Times New Roman"/>
          <w:b/>
          <w:iCs/>
          <w:sz w:val="22"/>
          <w:u w:val="single"/>
        </w:rPr>
        <w:t>Education &amp; Credentials:</w:t>
      </w:r>
    </w:p>
    <w:p w14:paraId="1558F112" w14:textId="77777777" w:rsidR="0078125A" w:rsidRPr="001E2E4A" w:rsidRDefault="0078125A" w:rsidP="0078125A">
      <w:pPr>
        <w:spacing w:line="288" w:lineRule="auto"/>
        <w:rPr>
          <w:rFonts w:cs="Times New Roman"/>
          <w:iCs/>
          <w:sz w:val="22"/>
        </w:rPr>
      </w:pPr>
    </w:p>
    <w:p w14:paraId="1024F8F0" w14:textId="5A46EF72" w:rsidR="0078125A" w:rsidRDefault="00312503" w:rsidP="0078125A">
      <w:pPr>
        <w:spacing w:line="288" w:lineRule="auto"/>
        <w:rPr>
          <w:rFonts w:cs="Times New Roman"/>
          <w:iCs/>
          <w:sz w:val="22"/>
        </w:rPr>
      </w:pPr>
      <w:proofErr w:type="gramStart"/>
      <w:r w:rsidRPr="001E2E4A">
        <w:rPr>
          <w:rFonts w:cs="Times New Roman"/>
          <w:iCs/>
          <w:sz w:val="22"/>
        </w:rPr>
        <w:t xml:space="preserve">Bachelors in </w:t>
      </w:r>
      <w:r w:rsidR="00E06B53">
        <w:rPr>
          <w:rFonts w:cs="Times New Roman"/>
          <w:iCs/>
          <w:sz w:val="22"/>
        </w:rPr>
        <w:t>C</w:t>
      </w:r>
      <w:r w:rsidRPr="001E2E4A">
        <w:rPr>
          <w:rFonts w:cs="Times New Roman"/>
          <w:iCs/>
          <w:sz w:val="22"/>
        </w:rPr>
        <w:t xml:space="preserve">omputer </w:t>
      </w:r>
      <w:r w:rsidR="002D66E3">
        <w:rPr>
          <w:rFonts w:cs="Times New Roman"/>
          <w:iCs/>
          <w:sz w:val="22"/>
        </w:rPr>
        <w:t>I</w:t>
      </w:r>
      <w:r w:rsidRPr="001E2E4A">
        <w:rPr>
          <w:rFonts w:cs="Times New Roman"/>
          <w:iCs/>
          <w:sz w:val="22"/>
        </w:rPr>
        <w:t xml:space="preserve">nformation </w:t>
      </w:r>
      <w:r w:rsidR="002D66E3">
        <w:rPr>
          <w:rFonts w:cs="Times New Roman"/>
          <w:iCs/>
          <w:sz w:val="22"/>
        </w:rPr>
        <w:t>T</w:t>
      </w:r>
      <w:r w:rsidRPr="001E2E4A">
        <w:rPr>
          <w:rFonts w:cs="Times New Roman"/>
          <w:iCs/>
          <w:sz w:val="22"/>
        </w:rPr>
        <w:t>echnology</w:t>
      </w:r>
      <w:proofErr w:type="gramEnd"/>
      <w:r>
        <w:rPr>
          <w:rFonts w:cs="Times New Roman"/>
          <w:iCs/>
          <w:sz w:val="22"/>
        </w:rPr>
        <w:t>,</w:t>
      </w:r>
      <w:r w:rsidR="0078125A" w:rsidRPr="001E2E4A">
        <w:rPr>
          <w:rFonts w:cs="Times New Roman"/>
          <w:iCs/>
          <w:sz w:val="22"/>
        </w:rPr>
        <w:t xml:space="preserve"> </w:t>
      </w:r>
      <w:r w:rsidR="002D66E3">
        <w:rPr>
          <w:rFonts w:cs="Times New Roman"/>
          <w:iCs/>
          <w:sz w:val="22"/>
        </w:rPr>
        <w:t>Minnesota</w:t>
      </w:r>
      <w:r w:rsidR="00E920C9">
        <w:rPr>
          <w:rFonts w:cs="Times New Roman"/>
          <w:iCs/>
          <w:sz w:val="22"/>
        </w:rPr>
        <w:t xml:space="preserve"> State University</w:t>
      </w:r>
      <w:r w:rsidR="001F4FEC">
        <w:rPr>
          <w:rFonts w:cs="Times New Roman"/>
          <w:iCs/>
          <w:sz w:val="22"/>
        </w:rPr>
        <w:t xml:space="preserve"> Moorhead</w:t>
      </w:r>
      <w:r w:rsidR="0078125A" w:rsidRPr="001E2E4A">
        <w:rPr>
          <w:rFonts w:cs="Times New Roman"/>
          <w:iCs/>
          <w:sz w:val="22"/>
        </w:rPr>
        <w:t>.</w:t>
      </w:r>
    </w:p>
    <w:p w14:paraId="09DE96DE" w14:textId="77777777" w:rsidR="00727F32" w:rsidRPr="001E2E4A" w:rsidRDefault="00727F32" w:rsidP="00727F32">
      <w:pPr>
        <w:spacing w:line="288" w:lineRule="auto"/>
        <w:rPr>
          <w:rFonts w:cs="Times New Roman"/>
          <w:iCs/>
          <w:sz w:val="22"/>
        </w:rPr>
      </w:pPr>
      <w:r w:rsidRPr="00554471">
        <w:rPr>
          <w:rFonts w:cs="Times New Roman"/>
          <w:b/>
          <w:bCs/>
          <w:iCs/>
          <w:sz w:val="22"/>
        </w:rPr>
        <w:t>Certified in Associate Project Management (CAPM),</w:t>
      </w:r>
      <w:r>
        <w:rPr>
          <w:rFonts w:cs="Times New Roman"/>
          <w:b/>
          <w:bCs/>
          <w:iCs/>
          <w:sz w:val="22"/>
        </w:rPr>
        <w:t xml:space="preserve"> </w:t>
      </w:r>
      <w:r w:rsidRPr="00554471">
        <w:rPr>
          <w:rFonts w:cs="Times New Roman"/>
          <w:i/>
          <w:sz w:val="22"/>
        </w:rPr>
        <w:t>Project Management Institute-</w:t>
      </w:r>
      <w:r>
        <w:rPr>
          <w:rFonts w:cs="Times New Roman"/>
          <w:iCs/>
          <w:sz w:val="22"/>
        </w:rPr>
        <w:t>June 2021</w:t>
      </w:r>
    </w:p>
    <w:p w14:paraId="6E5CD941" w14:textId="77777777" w:rsidR="006C099F" w:rsidRPr="001E2E4A" w:rsidRDefault="006C099F" w:rsidP="0078125A">
      <w:pPr>
        <w:spacing w:line="288" w:lineRule="auto"/>
        <w:rPr>
          <w:rFonts w:cs="Times New Roman"/>
          <w:iCs/>
          <w:sz w:val="22"/>
        </w:rPr>
      </w:pPr>
    </w:p>
    <w:p w14:paraId="756EC7E8" w14:textId="77777777" w:rsidR="0078125A" w:rsidRPr="001E2E4A" w:rsidRDefault="0078125A" w:rsidP="0078125A">
      <w:pPr>
        <w:spacing w:line="288" w:lineRule="auto"/>
        <w:rPr>
          <w:rFonts w:cs="Times New Roman"/>
          <w:b/>
          <w:sz w:val="22"/>
          <w:u w:val="single"/>
        </w:rPr>
      </w:pPr>
    </w:p>
    <w:p w14:paraId="35F7FC61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0599DAB3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7A67C71C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7A4E8550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315D4FEA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63CF959A" w14:textId="77777777" w:rsidR="009A2E81" w:rsidRPr="001E2E4A" w:rsidRDefault="009A2E81" w:rsidP="009A2E81">
      <w:pPr>
        <w:spacing w:line="288" w:lineRule="auto"/>
        <w:jc w:val="both"/>
        <w:rPr>
          <w:rFonts w:cs="Times New Roman"/>
          <w:b/>
          <w:sz w:val="22"/>
          <w:u w:val="single"/>
        </w:rPr>
      </w:pPr>
    </w:p>
    <w:p w14:paraId="2DAB2DBB" w14:textId="77777777" w:rsidR="006317C7" w:rsidRPr="001E2E4A" w:rsidRDefault="006317C7" w:rsidP="002879E3">
      <w:pPr>
        <w:rPr>
          <w:rFonts w:cs="Times New Roman"/>
          <w:sz w:val="22"/>
        </w:rPr>
      </w:pPr>
      <w:r w:rsidRPr="001E2E4A">
        <w:rPr>
          <w:rFonts w:cs="Times New Roman"/>
          <w:sz w:val="22"/>
        </w:rPr>
        <w:t xml:space="preserve"> </w:t>
      </w:r>
    </w:p>
    <w:sectPr w:rsidR="006317C7" w:rsidRPr="001E2E4A" w:rsidSect="00B81637">
      <w:headerReference w:type="first" r:id="rId8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A509" w14:textId="77777777" w:rsidR="003145F0" w:rsidRDefault="003145F0" w:rsidP="006954B8">
      <w:r>
        <w:separator/>
      </w:r>
    </w:p>
  </w:endnote>
  <w:endnote w:type="continuationSeparator" w:id="0">
    <w:p w14:paraId="4E515A1D" w14:textId="77777777" w:rsidR="003145F0" w:rsidRDefault="003145F0" w:rsidP="006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C37C6" w14:textId="77777777" w:rsidR="003145F0" w:rsidRDefault="003145F0" w:rsidP="006954B8">
      <w:r>
        <w:separator/>
      </w:r>
    </w:p>
  </w:footnote>
  <w:footnote w:type="continuationSeparator" w:id="0">
    <w:p w14:paraId="141D6E94" w14:textId="77777777" w:rsidR="003145F0" w:rsidRDefault="003145F0" w:rsidP="0069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0A68B" w14:textId="77777777" w:rsidR="007772CB" w:rsidRDefault="007772CB" w:rsidP="00782D0B">
    <w:pPr>
      <w:pStyle w:val="AccountEx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B23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A72CF6A"/>
    <w:lvl w:ilvl="0">
      <w:numFmt w:val="decimal"/>
      <w:lvlText w:val="*"/>
      <w:lvlJc w:val="left"/>
    </w:lvl>
  </w:abstractNum>
  <w:abstractNum w:abstractNumId="2" w15:restartNumberingAfterBreak="0">
    <w:nsid w:val="006270E7"/>
    <w:multiLevelType w:val="multilevel"/>
    <w:tmpl w:val="30F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380265"/>
    <w:multiLevelType w:val="hybridMultilevel"/>
    <w:tmpl w:val="B1E0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67507"/>
    <w:multiLevelType w:val="hybridMultilevel"/>
    <w:tmpl w:val="DCDC5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DD0E28"/>
    <w:multiLevelType w:val="hybridMultilevel"/>
    <w:tmpl w:val="54C2E99E"/>
    <w:lvl w:ilvl="0" w:tplc="0682F2C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15E2A"/>
    <w:multiLevelType w:val="hybridMultilevel"/>
    <w:tmpl w:val="6FB28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7B2AA1"/>
    <w:multiLevelType w:val="hybridMultilevel"/>
    <w:tmpl w:val="A50C2866"/>
    <w:lvl w:ilvl="0" w:tplc="4FE8D446">
      <w:start w:val="1"/>
      <w:numFmt w:val="bullet"/>
      <w:pStyle w:val="NoSpac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26A3F"/>
    <w:multiLevelType w:val="hybridMultilevel"/>
    <w:tmpl w:val="7E5A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57AFE"/>
    <w:multiLevelType w:val="hybridMultilevel"/>
    <w:tmpl w:val="7830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50E87"/>
    <w:multiLevelType w:val="hybridMultilevel"/>
    <w:tmpl w:val="F4AE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86E91"/>
    <w:multiLevelType w:val="singleLevel"/>
    <w:tmpl w:val="0409000B"/>
    <w:lvl w:ilvl="0">
      <w:start w:val="1"/>
      <w:numFmt w:val="bullet"/>
      <w:pStyle w:val="Cog-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FD5BA3"/>
    <w:multiLevelType w:val="hybridMultilevel"/>
    <w:tmpl w:val="9DCAB404"/>
    <w:lvl w:ilvl="0" w:tplc="9C60BF44">
      <w:start w:val="1"/>
      <w:numFmt w:val="bullet"/>
      <w:pStyle w:val="Paragraph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210F6"/>
    <w:multiLevelType w:val="hybridMultilevel"/>
    <w:tmpl w:val="D4B4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70A6"/>
    <w:multiLevelType w:val="hybridMultilevel"/>
    <w:tmpl w:val="9FF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2D53"/>
    <w:multiLevelType w:val="hybridMultilevel"/>
    <w:tmpl w:val="FE6AA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341546"/>
    <w:multiLevelType w:val="hybridMultilevel"/>
    <w:tmpl w:val="8FCC0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821"/>
    <w:multiLevelType w:val="hybridMultilevel"/>
    <w:tmpl w:val="7820B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646B3E"/>
    <w:multiLevelType w:val="hybridMultilevel"/>
    <w:tmpl w:val="EEAA7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26E12"/>
    <w:multiLevelType w:val="hybridMultilevel"/>
    <w:tmpl w:val="1F4E5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E3667E"/>
    <w:multiLevelType w:val="hybridMultilevel"/>
    <w:tmpl w:val="83E6B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E50974"/>
    <w:multiLevelType w:val="hybridMultilevel"/>
    <w:tmpl w:val="8B4C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26D4"/>
    <w:multiLevelType w:val="hybridMultilevel"/>
    <w:tmpl w:val="786A13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E8F666C"/>
    <w:multiLevelType w:val="hybridMultilevel"/>
    <w:tmpl w:val="3446CF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C1300"/>
    <w:multiLevelType w:val="singleLevel"/>
    <w:tmpl w:val="7A72CF6A"/>
    <w:lvl w:ilvl="0">
      <w:numFmt w:val="decimal"/>
      <w:lvlText w:val="*"/>
      <w:lvlJc w:val="left"/>
    </w:lvl>
  </w:abstractNum>
  <w:abstractNum w:abstractNumId="25" w15:restartNumberingAfterBreak="0">
    <w:nsid w:val="6F456BC7"/>
    <w:multiLevelType w:val="hybridMultilevel"/>
    <w:tmpl w:val="E36A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602EFB"/>
    <w:multiLevelType w:val="hybridMultilevel"/>
    <w:tmpl w:val="291EC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46605"/>
    <w:multiLevelType w:val="multilevel"/>
    <w:tmpl w:val="393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170CA"/>
    <w:multiLevelType w:val="hybridMultilevel"/>
    <w:tmpl w:val="841A8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35132B"/>
    <w:multiLevelType w:val="hybridMultilevel"/>
    <w:tmpl w:val="8BB050F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0" w15:restartNumberingAfterBreak="0">
    <w:nsid w:val="7E02578E"/>
    <w:multiLevelType w:val="hybridMultilevel"/>
    <w:tmpl w:val="D05AC6C0"/>
    <w:lvl w:ilvl="0" w:tplc="36AAA040">
      <w:start w:val="1"/>
      <w:numFmt w:val="bullet"/>
      <w:pStyle w:val="NormalBookAntiqu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176C7"/>
    <w:multiLevelType w:val="hybridMultilevel"/>
    <w:tmpl w:val="EF949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0"/>
  </w:num>
  <w:num w:numId="5">
    <w:abstractNumId w:val="12"/>
  </w:num>
  <w:num w:numId="6">
    <w:abstractNumId w:val="29"/>
  </w:num>
  <w:num w:numId="7">
    <w:abstractNumId w:val="8"/>
  </w:num>
  <w:num w:numId="8">
    <w:abstractNumId w:val="10"/>
  </w:num>
  <w:num w:numId="9">
    <w:abstractNumId w:val="22"/>
  </w:num>
  <w:num w:numId="10">
    <w:abstractNumId w:val="9"/>
  </w:num>
  <w:num w:numId="11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2">
    <w:abstractNumId w:val="19"/>
  </w:num>
  <w:num w:numId="13">
    <w:abstractNumId w:val="3"/>
  </w:num>
  <w:num w:numId="14">
    <w:abstractNumId w:val="17"/>
  </w:num>
  <w:num w:numId="15">
    <w:abstractNumId w:val="21"/>
  </w:num>
  <w:num w:numId="16">
    <w:abstractNumId w:val="14"/>
  </w:num>
  <w:num w:numId="17">
    <w:abstractNumId w:val="28"/>
  </w:num>
  <w:num w:numId="18">
    <w:abstractNumId w:val="6"/>
  </w:num>
  <w:num w:numId="19">
    <w:abstractNumId w:val="15"/>
  </w:num>
  <w:num w:numId="20">
    <w:abstractNumId w:val="4"/>
  </w:num>
  <w:num w:numId="21">
    <w:abstractNumId w:val="13"/>
  </w:num>
  <w:num w:numId="22">
    <w:abstractNumId w:val="25"/>
  </w:num>
  <w:num w:numId="23">
    <w:abstractNumId w:val="24"/>
  </w:num>
  <w:num w:numId="24">
    <w:abstractNumId w:val="20"/>
  </w:num>
  <w:num w:numId="25">
    <w:abstractNumId w:val="31"/>
  </w:num>
  <w:num w:numId="26">
    <w:abstractNumId w:val="18"/>
  </w:num>
  <w:num w:numId="27">
    <w:abstractNumId w:val="27"/>
  </w:num>
  <w:num w:numId="28">
    <w:abstractNumId w:val="16"/>
  </w:num>
  <w:num w:numId="29">
    <w:abstractNumId w:val="7"/>
  </w:num>
  <w:num w:numId="30">
    <w:abstractNumId w:val="23"/>
  </w:num>
  <w:num w:numId="31">
    <w:abstractNumId w:val="26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9"/>
    <w:rsid w:val="00003FF1"/>
    <w:rsid w:val="00042021"/>
    <w:rsid w:val="00042AAC"/>
    <w:rsid w:val="00042B34"/>
    <w:rsid w:val="000A005D"/>
    <w:rsid w:val="000C278A"/>
    <w:rsid w:val="000C4828"/>
    <w:rsid w:val="000C5353"/>
    <w:rsid w:val="000D6CE6"/>
    <w:rsid w:val="000E29ED"/>
    <w:rsid w:val="000E6E1E"/>
    <w:rsid w:val="000F4F93"/>
    <w:rsid w:val="00101AF7"/>
    <w:rsid w:val="0014038F"/>
    <w:rsid w:val="001A1EDB"/>
    <w:rsid w:val="001C5058"/>
    <w:rsid w:val="001E2E4A"/>
    <w:rsid w:val="001E5A84"/>
    <w:rsid w:val="001F4FEC"/>
    <w:rsid w:val="00233A4E"/>
    <w:rsid w:val="00251E99"/>
    <w:rsid w:val="00266FB1"/>
    <w:rsid w:val="00271C80"/>
    <w:rsid w:val="002879E3"/>
    <w:rsid w:val="002A7E92"/>
    <w:rsid w:val="002C7252"/>
    <w:rsid w:val="002D66E3"/>
    <w:rsid w:val="002E52B9"/>
    <w:rsid w:val="00312503"/>
    <w:rsid w:val="003145F0"/>
    <w:rsid w:val="00321643"/>
    <w:rsid w:val="00327A44"/>
    <w:rsid w:val="00366A8C"/>
    <w:rsid w:val="00370467"/>
    <w:rsid w:val="003B0D6D"/>
    <w:rsid w:val="003B5C3F"/>
    <w:rsid w:val="003D341A"/>
    <w:rsid w:val="003D47AB"/>
    <w:rsid w:val="003F0A3A"/>
    <w:rsid w:val="004077F3"/>
    <w:rsid w:val="00423F31"/>
    <w:rsid w:val="00447411"/>
    <w:rsid w:val="00470496"/>
    <w:rsid w:val="00476DB1"/>
    <w:rsid w:val="004806AA"/>
    <w:rsid w:val="00483E2D"/>
    <w:rsid w:val="0048462C"/>
    <w:rsid w:val="00495AE5"/>
    <w:rsid w:val="004A5366"/>
    <w:rsid w:val="004B48F6"/>
    <w:rsid w:val="004D1185"/>
    <w:rsid w:val="004F4D63"/>
    <w:rsid w:val="00507447"/>
    <w:rsid w:val="005224BC"/>
    <w:rsid w:val="00547A96"/>
    <w:rsid w:val="0056713C"/>
    <w:rsid w:val="00571076"/>
    <w:rsid w:val="0057273E"/>
    <w:rsid w:val="0057706E"/>
    <w:rsid w:val="00597067"/>
    <w:rsid w:val="005A0501"/>
    <w:rsid w:val="005A4321"/>
    <w:rsid w:val="005C0055"/>
    <w:rsid w:val="005C372B"/>
    <w:rsid w:val="005E05FE"/>
    <w:rsid w:val="005E7ED7"/>
    <w:rsid w:val="005F565B"/>
    <w:rsid w:val="0061641D"/>
    <w:rsid w:val="006317C7"/>
    <w:rsid w:val="00632DBE"/>
    <w:rsid w:val="00632E5F"/>
    <w:rsid w:val="00635604"/>
    <w:rsid w:val="006470CA"/>
    <w:rsid w:val="00656DF1"/>
    <w:rsid w:val="00663643"/>
    <w:rsid w:val="006739B0"/>
    <w:rsid w:val="0067479C"/>
    <w:rsid w:val="00681ACD"/>
    <w:rsid w:val="006954B8"/>
    <w:rsid w:val="006C099F"/>
    <w:rsid w:val="006C24DA"/>
    <w:rsid w:val="006D2147"/>
    <w:rsid w:val="006E35D2"/>
    <w:rsid w:val="00725370"/>
    <w:rsid w:val="00727F32"/>
    <w:rsid w:val="0076303C"/>
    <w:rsid w:val="007633F8"/>
    <w:rsid w:val="007772CB"/>
    <w:rsid w:val="0078125A"/>
    <w:rsid w:val="00782D0B"/>
    <w:rsid w:val="00791FDB"/>
    <w:rsid w:val="007A70C2"/>
    <w:rsid w:val="007B17D9"/>
    <w:rsid w:val="007D78DC"/>
    <w:rsid w:val="007E77CD"/>
    <w:rsid w:val="00800263"/>
    <w:rsid w:val="008055A3"/>
    <w:rsid w:val="00807380"/>
    <w:rsid w:val="008110E0"/>
    <w:rsid w:val="00812D4F"/>
    <w:rsid w:val="0086768B"/>
    <w:rsid w:val="00884627"/>
    <w:rsid w:val="008A058A"/>
    <w:rsid w:val="008A11F9"/>
    <w:rsid w:val="008A64CD"/>
    <w:rsid w:val="008A7671"/>
    <w:rsid w:val="008C7E3B"/>
    <w:rsid w:val="008D084A"/>
    <w:rsid w:val="008D616F"/>
    <w:rsid w:val="008D6721"/>
    <w:rsid w:val="008E5B9E"/>
    <w:rsid w:val="008F20E1"/>
    <w:rsid w:val="00921C7A"/>
    <w:rsid w:val="00927E02"/>
    <w:rsid w:val="00952194"/>
    <w:rsid w:val="0095606E"/>
    <w:rsid w:val="009723AC"/>
    <w:rsid w:val="00982728"/>
    <w:rsid w:val="009A0988"/>
    <w:rsid w:val="009A2E81"/>
    <w:rsid w:val="009B6158"/>
    <w:rsid w:val="00A35D3D"/>
    <w:rsid w:val="00A46A22"/>
    <w:rsid w:val="00A57FE3"/>
    <w:rsid w:val="00A66A3D"/>
    <w:rsid w:val="00A840B9"/>
    <w:rsid w:val="00A86400"/>
    <w:rsid w:val="00B31B20"/>
    <w:rsid w:val="00B32E55"/>
    <w:rsid w:val="00B47ADD"/>
    <w:rsid w:val="00B7605C"/>
    <w:rsid w:val="00B80E12"/>
    <w:rsid w:val="00B81637"/>
    <w:rsid w:val="00B916C4"/>
    <w:rsid w:val="00B94572"/>
    <w:rsid w:val="00BA04C2"/>
    <w:rsid w:val="00BA3111"/>
    <w:rsid w:val="00BE7883"/>
    <w:rsid w:val="00C11FB5"/>
    <w:rsid w:val="00C24CB5"/>
    <w:rsid w:val="00C404E2"/>
    <w:rsid w:val="00C64968"/>
    <w:rsid w:val="00C86485"/>
    <w:rsid w:val="00D002F3"/>
    <w:rsid w:val="00D47344"/>
    <w:rsid w:val="00D67861"/>
    <w:rsid w:val="00D77431"/>
    <w:rsid w:val="00D77D06"/>
    <w:rsid w:val="00DD5EC4"/>
    <w:rsid w:val="00E06B53"/>
    <w:rsid w:val="00E31AF6"/>
    <w:rsid w:val="00E9051C"/>
    <w:rsid w:val="00E920C9"/>
    <w:rsid w:val="00EC4DFA"/>
    <w:rsid w:val="00EE5CC1"/>
    <w:rsid w:val="00EE6BAF"/>
    <w:rsid w:val="00EF08AD"/>
    <w:rsid w:val="00F136F0"/>
    <w:rsid w:val="00F15DD7"/>
    <w:rsid w:val="00F17EA6"/>
    <w:rsid w:val="00F3677F"/>
    <w:rsid w:val="00F71D1D"/>
    <w:rsid w:val="00FA2886"/>
    <w:rsid w:val="00FE58F8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7D3A4F"/>
  <w15:docId w15:val="{A7663A2F-86F1-4BE4-AD1E-E9B2CE9B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B1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A9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02F3"/>
    <w:rPr>
      <w:color w:val="0000FF"/>
      <w:u w:val="single"/>
    </w:rPr>
  </w:style>
  <w:style w:type="paragraph" w:styleId="NoSpacing">
    <w:name w:val="No Spacing"/>
    <w:aliases w:val="Resume Title"/>
    <w:basedOn w:val="Normal"/>
    <w:next w:val="Normal"/>
    <w:autoRedefine/>
    <w:uiPriority w:val="1"/>
    <w:qFormat/>
    <w:rsid w:val="00E920C9"/>
    <w:pPr>
      <w:numPr>
        <w:numId w:val="29"/>
      </w:numPr>
    </w:pPr>
    <w:rPr>
      <w:rFonts w:cs="Times New Roman"/>
      <w:bCs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00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">
    <w:name w:val="Bullets"/>
    <w:basedOn w:val="ListParagraph"/>
    <w:link w:val="BulletsChar1"/>
    <w:qFormat/>
    <w:rsid w:val="00D002F3"/>
    <w:pPr>
      <w:numPr>
        <w:numId w:val="1"/>
      </w:numPr>
      <w:ind w:left="360" w:hanging="180"/>
    </w:pPr>
  </w:style>
  <w:style w:type="paragraph" w:customStyle="1" w:styleId="CompanyTitle">
    <w:name w:val="Company Title"/>
    <w:link w:val="CompanyTitleChar1"/>
    <w:autoRedefine/>
    <w:rsid w:val="005224BC"/>
    <w:pPr>
      <w:ind w:left="360" w:hanging="180"/>
    </w:pPr>
    <w:rPr>
      <w:rFonts w:ascii="Times New Roman" w:hAnsi="Times New Roman"/>
      <w:b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02F3"/>
    <w:rPr>
      <w:rFonts w:ascii="Times New Roman" w:hAnsi="Times New Roman"/>
      <w:sz w:val="20"/>
    </w:rPr>
  </w:style>
  <w:style w:type="character" w:customStyle="1" w:styleId="BulletsChar">
    <w:name w:val="Bullets Char"/>
    <w:basedOn w:val="ListParagraphChar"/>
    <w:rsid w:val="00D002F3"/>
    <w:rPr>
      <w:rFonts w:ascii="Times New Roman" w:hAnsi="Times New Roman"/>
      <w:sz w:val="20"/>
    </w:rPr>
  </w:style>
  <w:style w:type="paragraph" w:customStyle="1" w:styleId="SkillsExperience">
    <w:name w:val="Skills/Experience"/>
    <w:basedOn w:val="CompanyTitle"/>
    <w:link w:val="SkillsExperienceChar"/>
    <w:autoRedefine/>
    <w:rsid w:val="005224BC"/>
    <w:rPr>
      <w:caps/>
      <w:u w:val="none"/>
    </w:rPr>
  </w:style>
  <w:style w:type="character" w:customStyle="1" w:styleId="BulletsChar1">
    <w:name w:val="Bullets Char1"/>
    <w:basedOn w:val="ListParagraphChar"/>
    <w:link w:val="Bullets"/>
    <w:rsid w:val="00D002F3"/>
    <w:rPr>
      <w:rFonts w:ascii="Times New Roman" w:hAnsi="Times New Roman"/>
      <w:sz w:val="20"/>
    </w:rPr>
  </w:style>
  <w:style w:type="character" w:customStyle="1" w:styleId="CompanyTitleChar">
    <w:name w:val="Company Title Char"/>
    <w:basedOn w:val="BulletsChar1"/>
    <w:rsid w:val="00D002F3"/>
    <w:rPr>
      <w:rFonts w:ascii="Times New Roman" w:hAnsi="Times New Roman"/>
      <w:sz w:val="20"/>
    </w:rPr>
  </w:style>
  <w:style w:type="paragraph" w:customStyle="1" w:styleId="AccountExecutive">
    <w:name w:val="Account Executive"/>
    <w:basedOn w:val="Normal"/>
    <w:link w:val="AccountExecutiveChar"/>
    <w:autoRedefine/>
    <w:rsid w:val="00D002F3"/>
    <w:rPr>
      <w:b/>
      <w:noProof/>
      <w:color w:val="333333"/>
    </w:rPr>
  </w:style>
  <w:style w:type="character" w:customStyle="1" w:styleId="CompanyTitleChar1">
    <w:name w:val="Company Title Char1"/>
    <w:basedOn w:val="BulletsChar1"/>
    <w:link w:val="CompanyTitle"/>
    <w:rsid w:val="005224BC"/>
    <w:rPr>
      <w:rFonts w:ascii="Times New Roman" w:hAnsi="Times New Roman"/>
      <w:b/>
      <w:sz w:val="20"/>
      <w:u w:val="single"/>
    </w:rPr>
  </w:style>
  <w:style w:type="character" w:customStyle="1" w:styleId="SkillsExperienceChar">
    <w:name w:val="Skills/Experience Char"/>
    <w:basedOn w:val="CompanyTitleChar1"/>
    <w:link w:val="SkillsExperience"/>
    <w:rsid w:val="005224BC"/>
    <w:rPr>
      <w:rFonts w:ascii="Times New Roman" w:hAnsi="Times New Roman"/>
      <w:b/>
      <w:caps/>
      <w:sz w:val="20"/>
      <w:u w:val="single"/>
    </w:rPr>
  </w:style>
  <w:style w:type="paragraph" w:customStyle="1" w:styleId="AccountExe">
    <w:name w:val="Account Exe"/>
    <w:basedOn w:val="Normal"/>
    <w:link w:val="AccountExeChar"/>
    <w:autoRedefine/>
    <w:qFormat/>
    <w:rsid w:val="005A4321"/>
    <w:pPr>
      <w:jc w:val="right"/>
    </w:pPr>
    <w:rPr>
      <w:b/>
      <w:color w:val="474747"/>
    </w:rPr>
  </w:style>
  <w:style w:type="character" w:customStyle="1" w:styleId="AccountExecutiveChar">
    <w:name w:val="Account Executive Char"/>
    <w:basedOn w:val="DefaultParagraphFont"/>
    <w:link w:val="AccountExecutive"/>
    <w:rsid w:val="00D002F3"/>
    <w:rPr>
      <w:rFonts w:ascii="Times New Roman" w:hAnsi="Times New Roman"/>
      <w:b/>
      <w:noProof/>
      <w:color w:val="333333"/>
      <w:sz w:val="20"/>
    </w:rPr>
  </w:style>
  <w:style w:type="paragraph" w:customStyle="1" w:styleId="CandidateName">
    <w:name w:val="Candidate Name"/>
    <w:basedOn w:val="Normal"/>
    <w:link w:val="CandidateNameChar"/>
    <w:qFormat/>
    <w:rsid w:val="005224BC"/>
    <w:rPr>
      <w:b/>
      <w:sz w:val="24"/>
    </w:rPr>
  </w:style>
  <w:style w:type="character" w:customStyle="1" w:styleId="AccountExeChar">
    <w:name w:val="Account Exe Char"/>
    <w:basedOn w:val="DefaultParagraphFont"/>
    <w:link w:val="AccountExe"/>
    <w:rsid w:val="005A4321"/>
    <w:rPr>
      <w:rFonts w:ascii="Arial" w:hAnsi="Arial"/>
      <w:b/>
      <w:color w:val="474747"/>
      <w:sz w:val="20"/>
    </w:rPr>
  </w:style>
  <w:style w:type="paragraph" w:customStyle="1" w:styleId="Companytitle0">
    <w:name w:val="Company title"/>
    <w:basedOn w:val="Normal"/>
    <w:link w:val="CompanytitleChar0"/>
    <w:qFormat/>
    <w:rsid w:val="005224BC"/>
    <w:rPr>
      <w:b/>
      <w:u w:val="single"/>
    </w:rPr>
  </w:style>
  <w:style w:type="character" w:customStyle="1" w:styleId="CandidateNameChar">
    <w:name w:val="Candidate Name Char"/>
    <w:basedOn w:val="DefaultParagraphFont"/>
    <w:link w:val="CandidateName"/>
    <w:rsid w:val="005224BC"/>
    <w:rPr>
      <w:rFonts w:ascii="Times New Roman" w:hAnsi="Times New Roman"/>
      <w:b/>
      <w:sz w:val="24"/>
    </w:rPr>
  </w:style>
  <w:style w:type="paragraph" w:customStyle="1" w:styleId="SkillsExp">
    <w:name w:val="Skills/Exp."/>
    <w:basedOn w:val="Normal"/>
    <w:link w:val="SkillsExpChar"/>
    <w:qFormat/>
    <w:rsid w:val="005224BC"/>
    <w:rPr>
      <w:b/>
      <w:caps/>
      <w:sz w:val="22"/>
    </w:rPr>
  </w:style>
  <w:style w:type="character" w:customStyle="1" w:styleId="CompanytitleChar0">
    <w:name w:val="Company title Char"/>
    <w:basedOn w:val="DefaultParagraphFont"/>
    <w:link w:val="Companytitle0"/>
    <w:rsid w:val="005224BC"/>
    <w:rPr>
      <w:rFonts w:ascii="Times New Roman" w:hAnsi="Times New Roman"/>
      <w:b/>
      <w:sz w:val="20"/>
      <w:u w:val="single"/>
    </w:rPr>
  </w:style>
  <w:style w:type="character" w:customStyle="1" w:styleId="SkillsExpChar">
    <w:name w:val="Skills/Exp. Char"/>
    <w:basedOn w:val="DefaultParagraphFont"/>
    <w:link w:val="SkillsExp"/>
    <w:rsid w:val="005224BC"/>
    <w:rPr>
      <w:rFonts w:ascii="Times New Roman" w:hAnsi="Times New Roman"/>
      <w:b/>
      <w:caps/>
    </w:rPr>
  </w:style>
  <w:style w:type="paragraph" w:styleId="Header">
    <w:name w:val="header"/>
    <w:basedOn w:val="Normal"/>
    <w:link w:val="Head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B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B8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ankLine">
    <w:name w:val="BlankLine"/>
    <w:basedOn w:val="Normal"/>
    <w:rsid w:val="00476DB1"/>
    <w:pPr>
      <w:spacing w:before="120" w:after="120"/>
      <w:jc w:val="both"/>
    </w:pPr>
    <w:rPr>
      <w:rFonts w:ascii="Arial" w:eastAsia="Times New Roman" w:hAnsi="Arial" w:cs="Times New Roman"/>
      <w:szCs w:val="24"/>
    </w:rPr>
  </w:style>
  <w:style w:type="paragraph" w:styleId="BodyText">
    <w:name w:val="Body Text"/>
    <w:link w:val="BodyTextChar"/>
    <w:rsid w:val="00476D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6DB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6D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6DB1"/>
  </w:style>
  <w:style w:type="character" w:customStyle="1" w:styleId="Heading3Char">
    <w:name w:val="Heading 3 Char"/>
    <w:basedOn w:val="DefaultParagraphFont"/>
    <w:link w:val="Heading3"/>
    <w:uiPriority w:val="99"/>
    <w:rsid w:val="00547A96"/>
    <w:rPr>
      <w:rFonts w:ascii="Arial" w:eastAsia="Times New Roman" w:hAnsi="Arial" w:cs="Arial"/>
      <w:b/>
      <w:bCs/>
      <w:sz w:val="26"/>
      <w:szCs w:val="26"/>
    </w:rPr>
  </w:style>
  <w:style w:type="character" w:customStyle="1" w:styleId="blackres1">
    <w:name w:val="blackres1"/>
    <w:basedOn w:val="DefaultParagraphFont"/>
    <w:rsid w:val="00547A96"/>
    <w:rPr>
      <w:rFonts w:ascii="Arial" w:hAnsi="Arial" w:cs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547A96"/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47A96"/>
    <w:rPr>
      <w:rFonts w:ascii="Courier New" w:eastAsia="Times New Roman" w:hAnsi="Courier New" w:cs="Courier New"/>
      <w:sz w:val="20"/>
      <w:szCs w:val="20"/>
    </w:rPr>
  </w:style>
  <w:style w:type="character" w:customStyle="1" w:styleId="font12">
    <w:name w:val="font12"/>
    <w:basedOn w:val="DefaultParagraphFont"/>
    <w:rsid w:val="00547A96"/>
    <w:rPr>
      <w:rFonts w:ascii="Verdana" w:hAnsi="Verdana" w:hint="default"/>
      <w:b/>
      <w:bCs/>
      <w:color w:val="333333"/>
      <w:sz w:val="20"/>
      <w:szCs w:val="20"/>
    </w:rPr>
  </w:style>
  <w:style w:type="paragraph" w:styleId="ListBullet">
    <w:name w:val="List Bullet"/>
    <w:basedOn w:val="Normal"/>
    <w:rsid w:val="00547A96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F565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4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C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72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ResumeStyle2">
    <w:name w:val="ResumeStyle2"/>
    <w:basedOn w:val="Normal"/>
    <w:rsid w:val="00D77D06"/>
    <w:pPr>
      <w:spacing w:after="100"/>
      <w:ind w:left="216"/>
    </w:pPr>
    <w:rPr>
      <w:rFonts w:eastAsia="Times New Roman" w:cs="Times New Roman"/>
      <w:smallCaps/>
      <w:sz w:val="36"/>
      <w:szCs w:val="20"/>
    </w:rPr>
  </w:style>
  <w:style w:type="paragraph" w:customStyle="1" w:styleId="ResumeStyle3">
    <w:name w:val="ResumeStyle3"/>
    <w:basedOn w:val="Normal"/>
    <w:rsid w:val="00D77D06"/>
    <w:pPr>
      <w:spacing w:before="100"/>
      <w:ind w:left="216"/>
    </w:pPr>
    <w:rPr>
      <w:rFonts w:eastAsia="Times New Roman" w:cs="Times New Roman"/>
      <w:b/>
      <w:smallCaps/>
      <w:sz w:val="24"/>
      <w:szCs w:val="20"/>
    </w:rPr>
  </w:style>
  <w:style w:type="paragraph" w:customStyle="1" w:styleId="ResumeStyle4">
    <w:name w:val="ResumeStyle4"/>
    <w:basedOn w:val="ResumeStyle2"/>
    <w:rsid w:val="00D77D06"/>
    <w:rPr>
      <w:b/>
      <w:color w:val="008080"/>
      <w:sz w:val="32"/>
    </w:rPr>
  </w:style>
  <w:style w:type="paragraph" w:customStyle="1" w:styleId="ResumeColumn2">
    <w:name w:val="ResumeColumn2"/>
    <w:basedOn w:val="Normal"/>
    <w:rsid w:val="00D77D06"/>
    <w:rPr>
      <w:rFonts w:eastAsia="Times New Roman" w:cs="Times New Roman"/>
      <w:sz w:val="24"/>
      <w:szCs w:val="20"/>
    </w:rPr>
  </w:style>
  <w:style w:type="paragraph" w:customStyle="1" w:styleId="NameAndAddress">
    <w:name w:val="NameAndAddress"/>
    <w:basedOn w:val="Normal"/>
    <w:next w:val="Normal"/>
    <w:rsid w:val="006317C7"/>
    <w:rPr>
      <w:rFonts w:ascii="Arial" w:eastAsia="Times New Roman" w:hAnsi="Arial" w:cs="Times New Roman"/>
      <w:i/>
      <w:sz w:val="24"/>
      <w:szCs w:val="20"/>
    </w:rPr>
  </w:style>
  <w:style w:type="paragraph" w:customStyle="1" w:styleId="CompanyNameAndAddress">
    <w:name w:val="CompanyNameAndAddress"/>
    <w:basedOn w:val="Normal"/>
    <w:next w:val="Normal"/>
    <w:uiPriority w:val="99"/>
    <w:rsid w:val="006317C7"/>
    <w:pPr>
      <w:tabs>
        <w:tab w:val="right" w:pos="8640"/>
      </w:tabs>
    </w:pPr>
    <w:rPr>
      <w:rFonts w:ascii="Arial" w:eastAsia="Times New Roman" w:hAnsi="Arial" w:cs="Times New Roman"/>
      <w:sz w:val="24"/>
      <w:szCs w:val="20"/>
    </w:rPr>
  </w:style>
  <w:style w:type="paragraph" w:customStyle="1" w:styleId="Cog-body">
    <w:name w:val="Cog-body"/>
    <w:aliases w:val="cb"/>
    <w:basedOn w:val="Normal"/>
    <w:uiPriority w:val="99"/>
    <w:rsid w:val="006317C7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Cs w:val="20"/>
    </w:rPr>
  </w:style>
  <w:style w:type="paragraph" w:customStyle="1" w:styleId="Cog-bullet">
    <w:name w:val="Cog-bullet"/>
    <w:basedOn w:val="Normal"/>
    <w:uiPriority w:val="99"/>
    <w:rsid w:val="006317C7"/>
    <w:pPr>
      <w:keepNext/>
      <w:numPr>
        <w:numId w:val="3"/>
      </w:numPr>
      <w:spacing w:before="60" w:after="60" w:line="260" w:lineRule="atLeast"/>
    </w:pPr>
    <w:rPr>
      <w:rFonts w:ascii="Arial" w:eastAsia="Times New Roman" w:hAnsi="Arial" w:cs="Times New Roman"/>
      <w:szCs w:val="20"/>
    </w:rPr>
  </w:style>
  <w:style w:type="paragraph" w:customStyle="1" w:styleId="NormalBookAntiqua">
    <w:name w:val="Normal + Book Antiqua"/>
    <w:aliases w:val="9 pt,Black"/>
    <w:basedOn w:val="Normal"/>
    <w:uiPriority w:val="99"/>
    <w:rsid w:val="006317C7"/>
    <w:pPr>
      <w:numPr>
        <w:numId w:val="4"/>
      </w:numPr>
      <w:jc w:val="both"/>
    </w:pPr>
    <w:rPr>
      <w:rFonts w:ascii="Book Antiqua" w:eastAsia="Times New Roman" w:hAnsi="Book Antiqua" w:cs="Times New Roman"/>
      <w:sz w:val="18"/>
      <w:szCs w:val="18"/>
    </w:rPr>
  </w:style>
  <w:style w:type="paragraph" w:customStyle="1" w:styleId="Paragraphbullets">
    <w:name w:val="Paragraph bullets"/>
    <w:basedOn w:val="Normal"/>
    <w:uiPriority w:val="99"/>
    <w:rsid w:val="006317C7"/>
    <w:pPr>
      <w:numPr>
        <w:numId w:val="5"/>
      </w:numPr>
    </w:pPr>
    <w:rPr>
      <w:rFonts w:eastAsia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9A2E81"/>
    <w:pPr>
      <w:spacing w:before="0" w:line="240" w:lineRule="atLeast"/>
      <w:ind w:left="240" w:hanging="240"/>
      <w:jc w:val="both"/>
    </w:pPr>
    <w:rPr>
      <w:rFonts w:ascii="Garamond" w:hAnsi="Garamond"/>
      <w:sz w:val="22"/>
      <w:lang w:val="en-US"/>
    </w:rPr>
  </w:style>
  <w:style w:type="character" w:customStyle="1" w:styleId="bhhighlight">
    <w:name w:val="bhhighlight"/>
    <w:basedOn w:val="DefaultParagraphFont"/>
    <w:rsid w:val="009A2E81"/>
  </w:style>
  <w:style w:type="character" w:styleId="UnresolvedMention">
    <w:name w:val="Unresolved Mention"/>
    <w:basedOn w:val="DefaultParagraphFont"/>
    <w:uiPriority w:val="99"/>
    <w:semiHidden/>
    <w:unhideWhenUsed/>
    <w:rsid w:val="00E920C9"/>
    <w:rPr>
      <w:color w:val="605E5C"/>
      <w:shd w:val="clear" w:color="auto" w:fill="E1DFDD"/>
    </w:rPr>
  </w:style>
  <w:style w:type="character" w:customStyle="1" w:styleId="caps">
    <w:name w:val="caps"/>
    <w:basedOn w:val="DefaultParagraphFont"/>
    <w:rsid w:val="004077F3"/>
  </w:style>
  <w:style w:type="character" w:styleId="FollowedHyperlink">
    <w:name w:val="FollowedHyperlink"/>
    <w:basedOn w:val="DefaultParagraphFont"/>
    <w:uiPriority w:val="99"/>
    <w:semiHidden/>
    <w:unhideWhenUsed/>
    <w:rsid w:val="00616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rychow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usby\Desktop\Resume%20Template%20Wells%20Far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C:\Users\jhusby\Desktop\Resume Template Wells Fargo.dotx</Template>
  <TotalTime>202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 Worldwide Companies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Husby, Jon</dc:creator>
  <cp:lastModifiedBy>Jitu Chowdhury</cp:lastModifiedBy>
  <cp:revision>111</cp:revision>
  <dcterms:created xsi:type="dcterms:W3CDTF">2021-05-11T03:17:00Z</dcterms:created>
  <dcterms:modified xsi:type="dcterms:W3CDTF">2021-06-13T02:11:00Z</dcterms:modified>
</cp:coreProperties>
</file>