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78" w:type="dxa"/>
        <w:tblLook w:val="04A0" w:firstRow="1" w:lastRow="0" w:firstColumn="1" w:lastColumn="0" w:noHBand="0" w:noVBand="1"/>
      </w:tblPr>
      <w:tblGrid>
        <w:gridCol w:w="6588"/>
        <w:gridCol w:w="1800"/>
        <w:gridCol w:w="2790"/>
      </w:tblGrid>
      <w:tr w:rsidR="00F27C98" w:rsidRPr="00F27C98" w14:paraId="366BBFD9" w14:textId="77777777" w:rsidTr="00C23176">
        <w:trPr>
          <w:trHeight w:val="1260"/>
        </w:trPr>
        <w:tc>
          <w:tcPr>
            <w:tcW w:w="6588" w:type="dxa"/>
            <w:shd w:val="clear" w:color="auto" w:fill="FFFFFF"/>
            <w:vAlign w:val="center"/>
          </w:tcPr>
          <w:p w14:paraId="4992AD8D" w14:textId="77777777" w:rsidR="008D058A" w:rsidRPr="00F27C98" w:rsidRDefault="008D058A" w:rsidP="00223B02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4B050F">
              <w:rPr>
                <w:rFonts w:asciiTheme="minorHAnsi" w:hAnsiTheme="minorHAnsi" w:cstheme="minorHAnsi"/>
                <w:sz w:val="32"/>
                <w:szCs w:val="32"/>
              </w:rPr>
              <w:t>S</w:t>
            </w:r>
            <w:r w:rsidRPr="00F27C98">
              <w:rPr>
                <w:rFonts w:asciiTheme="minorHAnsi" w:hAnsiTheme="minorHAnsi" w:cstheme="minorHAnsi"/>
                <w:sz w:val="24"/>
                <w:szCs w:val="24"/>
              </w:rPr>
              <w:t>ANDEEP KUMAR RAI</w:t>
            </w:r>
          </w:p>
          <w:p w14:paraId="1B18DF74" w14:textId="42030B92" w:rsidR="00CE5520" w:rsidRPr="00F27C98" w:rsidRDefault="008D058A" w:rsidP="00CE5520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27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  <w:r w:rsidRPr="00F27C98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F27C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477346" w:rsidRPr="00F27C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skrai.1312@gmail.com</w:t>
              </w:r>
            </w:hyperlink>
          </w:p>
          <w:p w14:paraId="04BAAFD7" w14:textId="77777777" w:rsidR="00F27C98" w:rsidRDefault="008D058A" w:rsidP="00CE5520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27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Phone</w:t>
            </w:r>
            <w:r w:rsidRPr="00F27C98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F27C98">
              <w:rPr>
                <w:rFonts w:asciiTheme="minorHAnsi" w:hAnsiTheme="minorHAnsi" w:cstheme="minorHAnsi"/>
                <w:sz w:val="22"/>
                <w:szCs w:val="22"/>
              </w:rPr>
              <w:t xml:space="preserve"> +91-9972441580</w:t>
            </w:r>
          </w:p>
          <w:p w14:paraId="72A1BCD0" w14:textId="5DEA6893" w:rsidR="00A12D15" w:rsidRPr="00F27C98" w:rsidRDefault="008D058A" w:rsidP="00CE5520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27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Website</w:t>
            </w:r>
            <w:r w:rsidRPr="00F27C98">
              <w:rPr>
                <w:rFonts w:asciiTheme="minorHAnsi" w:hAnsiTheme="minorHAnsi" w:cstheme="minorHAnsi"/>
                <w:sz w:val="22"/>
                <w:szCs w:val="22"/>
              </w:rPr>
              <w:t>:https://sandeepworkforsfclouds-developer</w:t>
            </w:r>
            <w:r w:rsidR="00CE5520" w:rsidRPr="00F27C9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27C98">
              <w:rPr>
                <w:rFonts w:asciiTheme="minorHAnsi" w:hAnsiTheme="minorHAnsi" w:cstheme="minorHAnsi"/>
                <w:sz w:val="22"/>
                <w:szCs w:val="22"/>
              </w:rPr>
              <w:t>edition.ap8.force.com/MyCV/</w:t>
            </w:r>
            <w:proofErr w:type="gramEnd"/>
          </w:p>
        </w:tc>
        <w:tc>
          <w:tcPr>
            <w:tcW w:w="4590" w:type="dxa"/>
            <w:gridSpan w:val="2"/>
            <w:shd w:val="clear" w:color="auto" w:fill="FFFFFF"/>
            <w:vAlign w:val="center"/>
          </w:tcPr>
          <w:p w14:paraId="41D57EBC" w14:textId="634D81BF" w:rsidR="00F77D37" w:rsidRPr="00F27C98" w:rsidRDefault="00477346" w:rsidP="00223B02">
            <w:pPr>
              <w:spacing w:after="0" w:line="240" w:lineRule="auto"/>
              <w:rPr>
                <w:rFonts w:asciiTheme="minorHAnsi" w:hAnsiTheme="minorHAnsi" w:cstheme="minorHAnsi"/>
                <w:caps/>
              </w:rPr>
            </w:pPr>
            <w:r w:rsidRPr="00F27C98">
              <w:rPr>
                <w:rFonts w:asciiTheme="minorHAnsi" w:hAnsiTheme="minorHAnsi" w:cstheme="minorHAnsi"/>
                <w:caps/>
              </w:rPr>
              <w:t xml:space="preserve">                                 </w:t>
            </w:r>
          </w:p>
        </w:tc>
      </w:tr>
      <w:tr w:rsidR="00F27C98" w:rsidRPr="00F27C98" w14:paraId="3BF09033" w14:textId="77777777" w:rsidTr="00BA7F9D">
        <w:tc>
          <w:tcPr>
            <w:tcW w:w="8388" w:type="dxa"/>
            <w:gridSpan w:val="2"/>
          </w:tcPr>
          <w:p w14:paraId="5EABC198" w14:textId="77777777" w:rsidR="00D0418D" w:rsidRPr="00F27C98" w:rsidRDefault="00D0418D" w:rsidP="00721D93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E2ED548" w14:textId="6938BA97" w:rsidR="00273F94" w:rsidRPr="00502E86" w:rsidRDefault="00477346" w:rsidP="00721D93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2E8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00C7314F" wp14:editId="733C98F2">
                  <wp:extent cx="139700" cy="139700"/>
                  <wp:effectExtent l="0" t="0" r="0" b="0"/>
                  <wp:docPr id="3" name="Graphic 3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mizg6p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E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9293C" w:rsidRPr="00502E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Profile </w:t>
            </w:r>
            <w:r w:rsidR="00C42936" w:rsidRPr="00502E86">
              <w:rPr>
                <w:rFonts w:asciiTheme="minorHAnsi" w:hAnsiTheme="minorHAnsi" w:cstheme="minorHAnsi"/>
                <w:b/>
                <w:sz w:val="24"/>
                <w:szCs w:val="24"/>
              </w:rPr>
              <w:t>Summary</w:t>
            </w:r>
          </w:p>
          <w:p w14:paraId="65B92F07" w14:textId="77777777" w:rsidR="00A33219" w:rsidRPr="00F27C98" w:rsidRDefault="00A33219" w:rsidP="006334D9">
            <w:pPr>
              <w:pStyle w:val="BodyTextIndent"/>
              <w:ind w:right="270" w:firstLine="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  <w:p w14:paraId="0C4E13C3" w14:textId="7C4C16AC" w:rsidR="004568C0" w:rsidRPr="00F27C98" w:rsidRDefault="00F27C98" w:rsidP="00CA611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Extensive experience of more than </w:t>
            </w:r>
            <w:r w:rsidRPr="00F27C98">
              <w:rPr>
                <w:rFonts w:asciiTheme="minorHAnsi" w:hAnsiTheme="minorHAnsi" w:cstheme="minorHAnsi"/>
                <w:b/>
              </w:rPr>
              <w:t>3.</w:t>
            </w:r>
            <w:r w:rsidR="00BD2027">
              <w:rPr>
                <w:rFonts w:asciiTheme="minorHAnsi" w:hAnsiTheme="minorHAnsi" w:cstheme="minorHAnsi"/>
                <w:b/>
              </w:rPr>
              <w:t>10</w:t>
            </w:r>
            <w:r w:rsidRPr="00F27C98">
              <w:rPr>
                <w:rFonts w:asciiTheme="minorHAnsi" w:hAnsiTheme="minorHAnsi" w:cstheme="minorHAnsi"/>
                <w:b/>
              </w:rPr>
              <w:t xml:space="preserve"> years on</w:t>
            </w:r>
            <w:r w:rsidR="00CA6116">
              <w:rPr>
                <w:rFonts w:asciiTheme="minorHAnsi" w:hAnsiTheme="minorHAnsi" w:cstheme="minorHAnsi"/>
                <w:b/>
              </w:rPr>
              <w:t xml:space="preserve"> </w:t>
            </w:r>
            <w:r w:rsidRPr="00F27C98">
              <w:rPr>
                <w:rFonts w:asciiTheme="minorHAnsi" w:hAnsiTheme="minorHAnsi" w:cstheme="minorHAnsi"/>
                <w:b/>
              </w:rPr>
              <w:t>Salesforce.com Platform</w:t>
            </w:r>
            <w:r>
              <w:rPr>
                <w:rFonts w:asciiTheme="minorHAnsi" w:hAnsiTheme="minorHAnsi" w:cstheme="minorHAnsi"/>
                <w:b/>
              </w:rPr>
              <w:t xml:space="preserve"> as </w:t>
            </w:r>
            <w:r w:rsidR="00282089" w:rsidRPr="00F27C98">
              <w:rPr>
                <w:rFonts w:asciiTheme="minorHAnsi" w:hAnsiTheme="minorHAnsi" w:cstheme="minorHAnsi"/>
              </w:rPr>
              <w:t>Salesforce Administrator</w:t>
            </w:r>
            <w:r w:rsidR="00BD2027">
              <w:rPr>
                <w:rFonts w:asciiTheme="minorHAnsi" w:hAnsiTheme="minorHAnsi" w:cstheme="minorHAnsi"/>
              </w:rPr>
              <w:t xml:space="preserve"> &amp; Salesforce </w:t>
            </w:r>
            <w:r w:rsidR="00282089" w:rsidRPr="00F27C98">
              <w:rPr>
                <w:rFonts w:asciiTheme="minorHAnsi" w:hAnsiTheme="minorHAnsi" w:cstheme="minorHAnsi"/>
              </w:rPr>
              <w:t>Developer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B3BF1E4" w14:textId="77777777" w:rsidR="00044C23" w:rsidRPr="00F27C98" w:rsidRDefault="00044C23" w:rsidP="00F27C9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5BB7798" w14:textId="77777777" w:rsidR="00557CD0" w:rsidRPr="00F27C98" w:rsidRDefault="00557CD0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3E7CBCC" w14:textId="25272164" w:rsidR="007039B9" w:rsidRPr="00502E86" w:rsidRDefault="00477346" w:rsidP="00721D93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2E8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4C6057D7" wp14:editId="5FF71680">
                  <wp:extent cx="139700" cy="139700"/>
                  <wp:effectExtent l="0" t="0" r="0" b="0"/>
                  <wp:docPr id="4" name="Graphic 4" descr="Brief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kMEshK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E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E6212" w:rsidRPr="00502E86">
              <w:rPr>
                <w:rFonts w:asciiTheme="minorHAnsi" w:hAnsiTheme="minorHAnsi" w:cstheme="minorHAnsi"/>
                <w:b/>
                <w:sz w:val="24"/>
                <w:szCs w:val="24"/>
              </w:rPr>
              <w:t>Work Experience</w:t>
            </w:r>
          </w:p>
          <w:p w14:paraId="1E823930" w14:textId="77777777" w:rsidR="00A17C51" w:rsidRPr="00F27C98" w:rsidRDefault="00A17C51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D8A575" w14:textId="77777777" w:rsidR="00E9293C" w:rsidRPr="00F27C98" w:rsidRDefault="00E9293C" w:rsidP="00E9293C">
            <w:pPr>
              <w:pStyle w:val="Companyname"/>
              <w:spacing w:after="0"/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</w:pPr>
            <w:r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  <w:u w:val="single"/>
              </w:rPr>
              <w:t>Persistent Systems Limited</w:t>
            </w:r>
            <w:r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  <w:t xml:space="preserve"> </w:t>
            </w:r>
            <w:r w:rsidR="00282089"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  <w:t>–</w:t>
            </w:r>
            <w:r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  <w:t xml:space="preserve"> </w:t>
            </w:r>
            <w:r w:rsidR="00282089"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  <w:t>Bengaluru/</w:t>
            </w:r>
            <w:r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  <w:t xml:space="preserve">Nagpur, India – </w:t>
            </w:r>
            <w:r w:rsidR="00282089"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  <w:t>January</w:t>
            </w:r>
            <w:r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  <w:t xml:space="preserve"> 20</w:t>
            </w:r>
            <w:r w:rsidR="00282089"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  <w:t>18</w:t>
            </w:r>
            <w:r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  <w:t xml:space="preserve"> to till date</w:t>
            </w:r>
          </w:p>
          <w:p w14:paraId="065023C4" w14:textId="37E2355F" w:rsidR="00723A1D" w:rsidRPr="00F27C98" w:rsidRDefault="00F72382" w:rsidP="001338C2">
            <w:pPr>
              <w:pStyle w:val="Companyname"/>
              <w:spacing w:after="0"/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  <w:t xml:space="preserve">Module Lead - </w:t>
            </w:r>
            <w:r w:rsidR="00282089"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  <w:t>Salesforce Ops Engineer</w:t>
            </w:r>
          </w:p>
          <w:p w14:paraId="4B78DAC3" w14:textId="77777777" w:rsidR="00562983" w:rsidRPr="00F27C98" w:rsidRDefault="00562983" w:rsidP="00562983">
            <w:pPr>
              <w:rPr>
                <w:rFonts w:asciiTheme="minorHAnsi" w:hAnsiTheme="minorHAnsi" w:cstheme="minorHAnsi"/>
              </w:rPr>
            </w:pPr>
          </w:p>
          <w:p w14:paraId="766D4C65" w14:textId="77777777" w:rsidR="00E9293C" w:rsidRPr="00F27C98" w:rsidRDefault="00AA48BB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Responsible for providing Salesforce production</w:t>
            </w:r>
            <w:r w:rsidR="00BF5728" w:rsidRPr="00F27C98">
              <w:rPr>
                <w:rFonts w:asciiTheme="minorHAnsi" w:hAnsiTheme="minorHAnsi" w:cstheme="minorHAnsi"/>
              </w:rPr>
              <w:t xml:space="preserve"> </w:t>
            </w:r>
            <w:r w:rsidRPr="00F27C98">
              <w:rPr>
                <w:rFonts w:asciiTheme="minorHAnsi" w:hAnsiTheme="minorHAnsi" w:cstheme="minorHAnsi"/>
              </w:rPr>
              <w:t xml:space="preserve">support to </w:t>
            </w:r>
            <w:proofErr w:type="spellStart"/>
            <w:r w:rsidRPr="00F27C98">
              <w:rPr>
                <w:rFonts w:asciiTheme="minorHAnsi" w:hAnsiTheme="minorHAnsi" w:cstheme="minorHAnsi"/>
              </w:rPr>
              <w:t>approx</w:t>
            </w:r>
            <w:proofErr w:type="spellEnd"/>
            <w:r w:rsidRPr="00F27C98">
              <w:rPr>
                <w:rFonts w:asciiTheme="minorHAnsi" w:hAnsiTheme="minorHAnsi" w:cstheme="minorHAnsi"/>
              </w:rPr>
              <w:t xml:space="preserve"> 23000 users worldwide, developers and stakeholders and acted as primary point of contact for end user support. </w:t>
            </w:r>
          </w:p>
          <w:p w14:paraId="5A18AB90" w14:textId="77777777" w:rsidR="00723A1D" w:rsidRPr="00F27C98" w:rsidRDefault="00723A1D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Configuration and administration of salesforce.com unlimited edition. </w:t>
            </w:r>
          </w:p>
          <w:p w14:paraId="7F7A8A4D" w14:textId="77777777" w:rsidR="00837742" w:rsidRPr="00F27C98" w:rsidRDefault="00837742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Experience performing Salesforce.com Sales Cloud and Service Cloud</w:t>
            </w:r>
            <w:r w:rsidR="00BC43F4" w:rsidRPr="00F27C98">
              <w:rPr>
                <w:rFonts w:asciiTheme="minorHAnsi" w:hAnsiTheme="minorHAnsi" w:cstheme="minorHAnsi"/>
              </w:rPr>
              <w:t xml:space="preserve"> configuration.</w:t>
            </w:r>
          </w:p>
          <w:p w14:paraId="1B18A7C2" w14:textId="77777777" w:rsidR="00BC43F4" w:rsidRPr="00F27C98" w:rsidRDefault="00BC43F4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Experience in both Classic and Lightning console.</w:t>
            </w:r>
          </w:p>
          <w:p w14:paraId="1BE873A7" w14:textId="77777777" w:rsidR="003F3DA1" w:rsidRPr="00F27C98" w:rsidRDefault="00AA48BB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Maintained</w:t>
            </w:r>
            <w:r w:rsidR="00D8164E" w:rsidRPr="00F27C98">
              <w:rPr>
                <w:rFonts w:asciiTheme="minorHAnsi" w:hAnsiTheme="minorHAnsi" w:cstheme="minorHAnsi"/>
              </w:rPr>
              <w:t xml:space="preserve"> and configured Salesforce.com scopes to support vital business functions.</w:t>
            </w:r>
          </w:p>
          <w:p w14:paraId="3FA98DA8" w14:textId="77777777" w:rsidR="00E9293C" w:rsidRPr="00F27C98" w:rsidRDefault="00D8164E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Conducted project related knowledge transfer sessions to </w:t>
            </w:r>
            <w:r w:rsidR="00973096" w:rsidRPr="00F27C98">
              <w:rPr>
                <w:rFonts w:asciiTheme="minorHAnsi" w:hAnsiTheme="minorHAnsi" w:cstheme="minorHAnsi"/>
              </w:rPr>
              <w:t>peers and interdependent onboarded</w:t>
            </w:r>
            <w:r w:rsidRPr="00F27C98">
              <w:rPr>
                <w:rFonts w:asciiTheme="minorHAnsi" w:hAnsiTheme="minorHAnsi" w:cstheme="minorHAnsi"/>
              </w:rPr>
              <w:t xml:space="preserve"> team members</w:t>
            </w:r>
            <w:r w:rsidR="003F3DA1" w:rsidRPr="00F27C98">
              <w:rPr>
                <w:rFonts w:asciiTheme="minorHAnsi" w:hAnsiTheme="minorHAnsi" w:cstheme="minorHAnsi"/>
              </w:rPr>
              <w:t xml:space="preserve"> by providing them with training sessions, </w:t>
            </w:r>
            <w:proofErr w:type="spellStart"/>
            <w:r w:rsidR="003F3DA1" w:rsidRPr="00F27C98">
              <w:rPr>
                <w:rFonts w:asciiTheme="minorHAnsi" w:hAnsiTheme="minorHAnsi" w:cstheme="minorHAnsi"/>
              </w:rPr>
              <w:t>communincation</w:t>
            </w:r>
            <w:proofErr w:type="spellEnd"/>
            <w:r w:rsidR="003F3DA1" w:rsidRPr="00F27C98">
              <w:rPr>
                <w:rFonts w:asciiTheme="minorHAnsi" w:hAnsiTheme="minorHAnsi" w:cstheme="minorHAnsi"/>
              </w:rPr>
              <w:t xml:space="preserve"> and documentation as needed.</w:t>
            </w:r>
          </w:p>
          <w:p w14:paraId="66AC4484" w14:textId="77777777" w:rsidR="00E9293C" w:rsidRPr="00F27C98" w:rsidRDefault="00D8164E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Involved in day to day activities to make teams/stakeholders functional on </w:t>
            </w:r>
            <w:proofErr w:type="gramStart"/>
            <w:r w:rsidRPr="00F27C98">
              <w:rPr>
                <w:rFonts w:asciiTheme="minorHAnsi" w:hAnsiTheme="minorHAnsi" w:cstheme="minorHAnsi"/>
              </w:rPr>
              <w:t>both  management</w:t>
            </w:r>
            <w:proofErr w:type="gramEnd"/>
            <w:r w:rsidRPr="00F27C98">
              <w:rPr>
                <w:rFonts w:asciiTheme="minorHAnsi" w:hAnsiTheme="minorHAnsi" w:cstheme="minorHAnsi"/>
              </w:rPr>
              <w:t xml:space="preserve"> and individuals level.</w:t>
            </w:r>
          </w:p>
          <w:p w14:paraId="79CD57AA" w14:textId="77777777" w:rsidR="00E9293C" w:rsidRPr="00F27C98" w:rsidRDefault="00E9293C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Understanding of various </w:t>
            </w:r>
            <w:r w:rsidR="00D8164E" w:rsidRPr="00F27C98">
              <w:rPr>
                <w:rFonts w:asciiTheme="minorHAnsi" w:hAnsiTheme="minorHAnsi" w:cstheme="minorHAnsi"/>
              </w:rPr>
              <w:t>requirements and managed ongoing support request</w:t>
            </w:r>
            <w:r w:rsidR="00876833" w:rsidRPr="00F27C98">
              <w:rPr>
                <w:rFonts w:asciiTheme="minorHAnsi" w:hAnsiTheme="minorHAnsi" w:cstheme="minorHAnsi"/>
              </w:rPr>
              <w:t xml:space="preserve"> and administrative needs of users.</w:t>
            </w:r>
          </w:p>
          <w:p w14:paraId="55A8FB2F" w14:textId="77777777" w:rsidR="00E9293C" w:rsidRPr="00F27C98" w:rsidRDefault="00E9293C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Responsible for</w:t>
            </w:r>
            <w:r w:rsidR="00723A1D" w:rsidRPr="00F27C98">
              <w:rPr>
                <w:rFonts w:asciiTheme="minorHAnsi" w:hAnsiTheme="minorHAnsi" w:cstheme="minorHAnsi"/>
              </w:rPr>
              <w:t xml:space="preserve"> gathering information from the respective stakeholders and </w:t>
            </w:r>
            <w:r w:rsidRPr="00F27C98">
              <w:rPr>
                <w:rFonts w:asciiTheme="minorHAnsi" w:hAnsiTheme="minorHAnsi" w:cstheme="minorHAnsi"/>
              </w:rPr>
              <w:t xml:space="preserve">providing assistance to developers for technical issues. </w:t>
            </w:r>
          </w:p>
          <w:p w14:paraId="4EB91F9A" w14:textId="77777777" w:rsidR="00E9293C" w:rsidRPr="00F27C98" w:rsidRDefault="00E9293C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Lead the </w:t>
            </w:r>
            <w:r w:rsidR="00723A1D" w:rsidRPr="00F27C98">
              <w:rPr>
                <w:rFonts w:asciiTheme="minorHAnsi" w:hAnsiTheme="minorHAnsi" w:cstheme="minorHAnsi"/>
              </w:rPr>
              <w:t xml:space="preserve">various activities like Sandbox refresh process, TAX </w:t>
            </w:r>
            <w:r w:rsidR="003F3DA1" w:rsidRPr="00F27C98">
              <w:rPr>
                <w:rFonts w:asciiTheme="minorHAnsi" w:hAnsiTheme="minorHAnsi" w:cstheme="minorHAnsi"/>
              </w:rPr>
              <w:t xml:space="preserve">PEAK </w:t>
            </w:r>
            <w:r w:rsidR="00723A1D" w:rsidRPr="00F27C98">
              <w:rPr>
                <w:rFonts w:asciiTheme="minorHAnsi" w:hAnsiTheme="minorHAnsi" w:cstheme="minorHAnsi"/>
              </w:rPr>
              <w:t>season for the client.</w:t>
            </w:r>
          </w:p>
          <w:p w14:paraId="2EFE3582" w14:textId="77777777" w:rsidR="00E9293C" w:rsidRPr="00F27C98" w:rsidRDefault="00BF5728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Educated end user to the new functionalities added to the systems. </w:t>
            </w:r>
          </w:p>
          <w:p w14:paraId="6957788B" w14:textId="77777777" w:rsidR="00E9293C" w:rsidRPr="00F27C98" w:rsidRDefault="00BF5728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Documented multiple quality runbooks for the reference while troubleshooting the issues to help other team members.</w:t>
            </w:r>
          </w:p>
          <w:p w14:paraId="5BB84ECD" w14:textId="77777777" w:rsidR="00B11D7C" w:rsidRPr="00F27C98" w:rsidRDefault="00B11D7C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Work with Salesforce signature team (MCS) on various new release activities from the vendors end to get the cause and impact on our orgs.</w:t>
            </w:r>
          </w:p>
          <w:p w14:paraId="48B3F44D" w14:textId="77777777" w:rsidR="00BF5728" w:rsidRPr="00F27C98" w:rsidRDefault="00BF5728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Hands on experience on multiple integrated systems like Siebel, MDM, </w:t>
            </w:r>
            <w:proofErr w:type="spellStart"/>
            <w:r w:rsidRPr="00F27C98">
              <w:rPr>
                <w:rFonts w:asciiTheme="minorHAnsi" w:hAnsiTheme="minorHAnsi" w:cstheme="minorHAnsi"/>
              </w:rPr>
              <w:t>Quickbase</w:t>
            </w:r>
            <w:proofErr w:type="spellEnd"/>
            <w:r w:rsidRPr="00F27C98">
              <w:rPr>
                <w:rFonts w:asciiTheme="minorHAnsi" w:hAnsiTheme="minorHAnsi" w:cstheme="minorHAnsi"/>
              </w:rPr>
              <w:t>, LDAP</w:t>
            </w:r>
            <w:r w:rsidR="00975B39" w:rsidRPr="00F27C98">
              <w:rPr>
                <w:rFonts w:asciiTheme="minorHAnsi" w:hAnsiTheme="minorHAnsi" w:cstheme="minorHAnsi"/>
              </w:rPr>
              <w:t>, Jenkins</w:t>
            </w:r>
            <w:r w:rsidRPr="00F27C98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F27C98">
              <w:rPr>
                <w:rFonts w:asciiTheme="minorHAnsi" w:hAnsiTheme="minorHAnsi" w:cstheme="minorHAnsi"/>
              </w:rPr>
              <w:t>etc..</w:t>
            </w:r>
            <w:proofErr w:type="gramEnd"/>
            <w:r w:rsidRPr="00F27C98">
              <w:rPr>
                <w:rFonts w:asciiTheme="minorHAnsi" w:hAnsiTheme="minorHAnsi" w:cstheme="minorHAnsi"/>
              </w:rPr>
              <w:t xml:space="preserve"> </w:t>
            </w:r>
          </w:p>
          <w:p w14:paraId="3AB0020B" w14:textId="77777777" w:rsidR="00090CC3" w:rsidRPr="00F27C98" w:rsidRDefault="00BF5728" w:rsidP="005629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Monitoring dashboards such as Thousand eyes, wavefront, </w:t>
            </w:r>
            <w:proofErr w:type="spellStart"/>
            <w:r w:rsidRPr="00F27C98">
              <w:rPr>
                <w:rFonts w:asciiTheme="minorHAnsi" w:hAnsiTheme="minorHAnsi" w:cstheme="minorHAnsi"/>
              </w:rPr>
              <w:t>splunk</w:t>
            </w:r>
            <w:proofErr w:type="spellEnd"/>
            <w:r w:rsidRPr="00F27C98">
              <w:rPr>
                <w:rFonts w:asciiTheme="minorHAnsi" w:hAnsiTheme="minorHAnsi" w:cstheme="minorHAnsi"/>
              </w:rPr>
              <w:t xml:space="preserve">. </w:t>
            </w:r>
          </w:p>
          <w:p w14:paraId="0D4B3232" w14:textId="77777777" w:rsidR="00562983" w:rsidRPr="00F27C98" w:rsidRDefault="00562983" w:rsidP="00562983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</w:p>
          <w:p w14:paraId="18D1659C" w14:textId="77777777" w:rsidR="00044C23" w:rsidRPr="00F27C98" w:rsidRDefault="00044C23" w:rsidP="00562983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</w:p>
          <w:p w14:paraId="3433C30D" w14:textId="77777777" w:rsidR="00C629AC" w:rsidRPr="00F27C98" w:rsidRDefault="00C629AC" w:rsidP="00C629AC">
            <w:pPr>
              <w:pStyle w:val="Companyname"/>
              <w:spacing w:after="0"/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</w:pPr>
            <w:proofErr w:type="spellStart"/>
            <w:r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  <w:u w:val="single"/>
              </w:rPr>
              <w:lastRenderedPageBreak/>
              <w:t>SFclouds</w:t>
            </w:r>
            <w:proofErr w:type="spellEnd"/>
            <w:r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  <w:u w:val="single"/>
              </w:rPr>
              <w:t xml:space="preserve"> Technologies Pvt. Ltd.</w:t>
            </w:r>
            <w:r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  <w:t xml:space="preserve"> – Noida, India – March 2015 to Oct 2015</w:t>
            </w:r>
          </w:p>
          <w:p w14:paraId="40CE9819" w14:textId="77777777" w:rsidR="00562983" w:rsidRPr="00F27C98" w:rsidRDefault="00C629AC" w:rsidP="00562983">
            <w:pPr>
              <w:pStyle w:val="Companyname"/>
              <w:spacing w:after="0"/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</w:pPr>
            <w:r w:rsidRPr="00F27C98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Cs w:val="22"/>
              </w:rPr>
              <w:t>Jr. Salesforce Developer</w:t>
            </w:r>
          </w:p>
          <w:p w14:paraId="50ADD0C5" w14:textId="77777777" w:rsidR="00044C23" w:rsidRPr="00F27C98" w:rsidRDefault="00044C23" w:rsidP="00044C23">
            <w:pPr>
              <w:rPr>
                <w:rFonts w:asciiTheme="minorHAnsi" w:hAnsiTheme="minorHAnsi" w:cstheme="minorHAnsi"/>
              </w:rPr>
            </w:pPr>
          </w:p>
          <w:p w14:paraId="372EFFAA" w14:textId="77777777" w:rsidR="00C629AC" w:rsidRPr="00F27C98" w:rsidRDefault="00C629AC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Responsible for gathering information from client and implemented on Salesfoce.com platform.</w:t>
            </w:r>
          </w:p>
          <w:p w14:paraId="2112FE64" w14:textId="77777777" w:rsidR="00C629AC" w:rsidRPr="00F27C98" w:rsidRDefault="00C629AC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Involved in Configuration &amp; Customization on Salesforce.com enterprise edition. </w:t>
            </w:r>
          </w:p>
          <w:p w14:paraId="70B60FCD" w14:textId="77777777" w:rsidR="00C629AC" w:rsidRPr="00F27C98" w:rsidRDefault="00C629AC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Binding </w:t>
            </w:r>
            <w:proofErr w:type="spellStart"/>
            <w:r w:rsidRPr="00F27C98">
              <w:rPr>
                <w:rFonts w:asciiTheme="minorHAnsi" w:hAnsiTheme="minorHAnsi" w:cstheme="minorHAnsi"/>
              </w:rPr>
              <w:t>VisualForce</w:t>
            </w:r>
            <w:proofErr w:type="spellEnd"/>
            <w:r w:rsidRPr="00F27C98">
              <w:rPr>
                <w:rFonts w:asciiTheme="minorHAnsi" w:hAnsiTheme="minorHAnsi" w:cstheme="minorHAnsi"/>
              </w:rPr>
              <w:t xml:space="preserve"> Pages to make it use dynamically with </w:t>
            </w:r>
            <w:proofErr w:type="spellStart"/>
            <w:r w:rsidRPr="00F27C98">
              <w:rPr>
                <w:rFonts w:asciiTheme="minorHAnsi" w:hAnsiTheme="minorHAnsi" w:cstheme="minorHAnsi"/>
              </w:rPr>
              <w:t>cotrollers</w:t>
            </w:r>
            <w:proofErr w:type="spellEnd"/>
            <w:r w:rsidRPr="00F27C98">
              <w:rPr>
                <w:rFonts w:asciiTheme="minorHAnsi" w:hAnsiTheme="minorHAnsi" w:cstheme="minorHAnsi"/>
              </w:rPr>
              <w:t xml:space="preserve"> &amp; extensions.</w:t>
            </w:r>
          </w:p>
          <w:p w14:paraId="138924A2" w14:textId="77777777" w:rsidR="00C629AC" w:rsidRPr="00F27C98" w:rsidRDefault="00C629AC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Salesforce.com App/Metadata migration using ANT Tool from one org to other.</w:t>
            </w:r>
          </w:p>
          <w:p w14:paraId="0F4F29C1" w14:textId="77777777" w:rsidR="00C629AC" w:rsidRPr="00F27C98" w:rsidRDefault="00C629AC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Data migration using Data Loader, Import wizard.</w:t>
            </w:r>
          </w:p>
          <w:p w14:paraId="6B018EDA" w14:textId="77777777" w:rsidR="00C629AC" w:rsidRPr="00F27C98" w:rsidRDefault="00C629AC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Hands on to create triggers and test classes as per the requirement. </w:t>
            </w:r>
          </w:p>
          <w:p w14:paraId="35D234D0" w14:textId="77777777" w:rsidR="00C629AC" w:rsidRPr="00F27C98" w:rsidRDefault="00C629AC" w:rsidP="00C629AC">
            <w:pPr>
              <w:rPr>
                <w:rFonts w:asciiTheme="minorHAnsi" w:hAnsiTheme="minorHAnsi" w:cstheme="minorHAnsi"/>
              </w:rPr>
            </w:pPr>
          </w:p>
          <w:p w14:paraId="5C40CD87" w14:textId="77777777" w:rsidR="00C629AC" w:rsidRPr="00F27C98" w:rsidRDefault="00C629AC" w:rsidP="00FF6B3B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D199633" w14:textId="30217C73" w:rsidR="00FF6B3B" w:rsidRPr="00502E86" w:rsidRDefault="007A313E" w:rsidP="00FF6B3B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2E8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391E87BF" wp14:editId="0D23C3F6">
                  <wp:extent cx="152400" cy="152400"/>
                  <wp:effectExtent l="0" t="0" r="0" b="0"/>
                  <wp:docPr id="6" name="Graphic 6" descr="Graduation 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afile_9CK2D0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E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E6212" w:rsidRPr="00502E86">
              <w:rPr>
                <w:rFonts w:asciiTheme="minorHAnsi" w:hAnsiTheme="minorHAnsi" w:cstheme="minorHAnsi"/>
                <w:b/>
                <w:sz w:val="24"/>
                <w:szCs w:val="24"/>
              </w:rPr>
              <w:t>Education</w:t>
            </w:r>
          </w:p>
          <w:p w14:paraId="19A3FA6C" w14:textId="77777777" w:rsidR="00FF6B3B" w:rsidRPr="00F27C98" w:rsidRDefault="00FF6B3B" w:rsidP="00FF6B3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744742B" w14:textId="574C6A26" w:rsidR="008D058A" w:rsidRPr="00F27C98" w:rsidRDefault="00FF6B3B" w:rsidP="008D058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  <w:b/>
                <w:bCs/>
              </w:rPr>
              <w:t>Bachelor of Engineering</w:t>
            </w:r>
            <w:r w:rsidR="00502E8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02E86">
              <w:rPr>
                <w:rFonts w:asciiTheme="minorHAnsi" w:hAnsiTheme="minorHAnsi" w:cstheme="minorHAnsi"/>
              </w:rPr>
              <w:t>in Computer Science &amp; Engineering from</w:t>
            </w:r>
            <w:r w:rsidRPr="00F27C98">
              <w:rPr>
                <w:rFonts w:asciiTheme="minorHAnsi" w:hAnsiTheme="minorHAnsi" w:cstheme="minorHAnsi"/>
              </w:rPr>
              <w:t xml:space="preserve"> </w:t>
            </w:r>
            <w:r w:rsidR="001268EE" w:rsidRPr="00F27C98">
              <w:rPr>
                <w:rFonts w:asciiTheme="minorHAnsi" w:hAnsiTheme="minorHAnsi" w:cstheme="minorHAnsi"/>
              </w:rPr>
              <w:t>NIRT Bhopal</w:t>
            </w:r>
            <w:r w:rsidRPr="00F27C98">
              <w:rPr>
                <w:rFonts w:asciiTheme="minorHAnsi" w:hAnsiTheme="minorHAnsi" w:cstheme="minorHAnsi"/>
              </w:rPr>
              <w:t xml:space="preserve"> – </w:t>
            </w:r>
            <w:r w:rsidR="00E43A89" w:rsidRPr="00F27C98">
              <w:rPr>
                <w:rFonts w:asciiTheme="minorHAnsi" w:hAnsiTheme="minorHAnsi" w:cstheme="minorHAnsi"/>
              </w:rPr>
              <w:t>2010-</w:t>
            </w:r>
            <w:r w:rsidR="001268EE" w:rsidRPr="00F27C98">
              <w:rPr>
                <w:rFonts w:asciiTheme="minorHAnsi" w:hAnsiTheme="minorHAnsi" w:cstheme="minorHAnsi"/>
              </w:rPr>
              <w:t>14</w:t>
            </w:r>
            <w:r w:rsidR="00502E86">
              <w:rPr>
                <w:rFonts w:asciiTheme="minorHAnsi" w:hAnsiTheme="minorHAnsi" w:cstheme="minorHAnsi"/>
              </w:rPr>
              <w:t>.</w:t>
            </w:r>
          </w:p>
          <w:p w14:paraId="682949FE" w14:textId="77777777" w:rsidR="001126DB" w:rsidRPr="00F27C98" w:rsidRDefault="001126DB" w:rsidP="003A1710">
            <w:pPr>
              <w:pStyle w:val="BodyText"/>
              <w:spacing w:after="40" w:line="240" w:lineRule="auto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  <w:p w14:paraId="13089434" w14:textId="77777777" w:rsidR="00F8602E" w:rsidRPr="00F27C98" w:rsidRDefault="00F8602E" w:rsidP="003A1710">
            <w:pPr>
              <w:pStyle w:val="BodyText"/>
              <w:spacing w:after="40" w:line="240" w:lineRule="auto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  <w:p w14:paraId="4B2A5D31" w14:textId="2897027B" w:rsidR="005B12E1" w:rsidRPr="00502E86" w:rsidRDefault="007A313E" w:rsidP="005B12E1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2E8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21F72A95" wp14:editId="191DD592">
                  <wp:extent cx="127000" cy="127000"/>
                  <wp:effectExtent l="0" t="0" r="0" b="0"/>
                  <wp:docPr id="7" name="Graphic 7" descr="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diafile_zMiD8U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E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C1683" w:rsidRPr="00502E86">
              <w:rPr>
                <w:rFonts w:asciiTheme="minorHAnsi" w:hAnsiTheme="minorHAnsi" w:cstheme="minorHAnsi"/>
                <w:b/>
                <w:sz w:val="24"/>
                <w:szCs w:val="24"/>
              </w:rPr>
              <w:t>Project Details</w:t>
            </w:r>
          </w:p>
          <w:p w14:paraId="3345F386" w14:textId="77777777" w:rsidR="00844602" w:rsidRPr="00F27C98" w:rsidRDefault="00844602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D9C238A" w14:textId="37866D31" w:rsidR="00402008" w:rsidRPr="00F27C98" w:rsidRDefault="005E289A" w:rsidP="009F304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T4i Engineering Ops</w:t>
            </w:r>
            <w:r w:rsidR="00CC4180" w:rsidRPr="00F27C98">
              <w:rPr>
                <w:rFonts w:asciiTheme="minorHAnsi" w:hAnsiTheme="minorHAnsi" w:cstheme="minorHAnsi"/>
                <w:b/>
              </w:rPr>
              <w:t xml:space="preserve">, </w:t>
            </w:r>
            <w:r w:rsidR="002F3A9F" w:rsidRPr="00F27C98">
              <w:rPr>
                <w:rFonts w:asciiTheme="minorHAnsi" w:hAnsiTheme="minorHAnsi" w:cstheme="minorHAnsi"/>
                <w:b/>
              </w:rPr>
              <w:t>January</w:t>
            </w:r>
            <w:r w:rsidR="00CC4180" w:rsidRPr="00F27C98">
              <w:rPr>
                <w:rFonts w:asciiTheme="minorHAnsi" w:hAnsiTheme="minorHAnsi" w:cstheme="minorHAnsi"/>
                <w:b/>
              </w:rPr>
              <w:t xml:space="preserve"> 2018 - till date</w:t>
            </w:r>
          </w:p>
          <w:p w14:paraId="0A0C2008" w14:textId="77777777" w:rsidR="00FF6B3B" w:rsidRPr="00F27C98" w:rsidRDefault="00FF6B3B" w:rsidP="009F304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  <w:b/>
              </w:rPr>
              <w:t>Client</w:t>
            </w:r>
            <w:r w:rsidRPr="00F27C98">
              <w:rPr>
                <w:rFonts w:asciiTheme="minorHAnsi" w:hAnsiTheme="minorHAnsi" w:cstheme="minorHAnsi"/>
              </w:rPr>
              <w:t xml:space="preserve">: </w:t>
            </w:r>
            <w:r w:rsidR="007E203C" w:rsidRPr="00F27C98">
              <w:rPr>
                <w:rFonts w:asciiTheme="minorHAnsi" w:hAnsiTheme="minorHAnsi" w:cstheme="minorHAnsi"/>
              </w:rPr>
              <w:t>Intuit Inc.</w:t>
            </w:r>
          </w:p>
          <w:p w14:paraId="0E357D8B" w14:textId="77777777" w:rsidR="00473A73" w:rsidRPr="00F27C98" w:rsidRDefault="00473A73" w:rsidP="009F3041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F27C98">
              <w:rPr>
                <w:rFonts w:asciiTheme="minorHAnsi" w:hAnsiTheme="minorHAnsi" w:cstheme="minorHAnsi"/>
                <w:b/>
                <w:bCs/>
              </w:rPr>
              <w:t>Company :</w:t>
            </w:r>
            <w:proofErr w:type="gramEnd"/>
            <w:r w:rsidRPr="00F27C9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27C98">
              <w:rPr>
                <w:rFonts w:asciiTheme="minorHAnsi" w:hAnsiTheme="minorHAnsi" w:cstheme="minorHAnsi"/>
              </w:rPr>
              <w:t>Persistent systems limited.</w:t>
            </w:r>
          </w:p>
          <w:p w14:paraId="351DFE89" w14:textId="77777777" w:rsidR="00B40C33" w:rsidRPr="00F27C98" w:rsidRDefault="00FF6B3B" w:rsidP="009F304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  <w:b/>
              </w:rPr>
              <w:t>Role</w:t>
            </w:r>
            <w:r w:rsidR="009F3041" w:rsidRPr="00F27C98">
              <w:rPr>
                <w:rFonts w:asciiTheme="minorHAnsi" w:hAnsiTheme="minorHAnsi" w:cstheme="minorHAnsi"/>
              </w:rPr>
              <w:t xml:space="preserve">: </w:t>
            </w:r>
            <w:r w:rsidR="00A86EE4" w:rsidRPr="00F27C98">
              <w:rPr>
                <w:rFonts w:asciiTheme="minorHAnsi" w:hAnsiTheme="minorHAnsi" w:cstheme="minorHAnsi"/>
              </w:rPr>
              <w:t>Salesforce Ops Engineer</w:t>
            </w:r>
          </w:p>
          <w:p w14:paraId="5ABA9AB8" w14:textId="77777777" w:rsidR="009F3041" w:rsidRPr="00F27C98" w:rsidRDefault="009F3041" w:rsidP="009F30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3CE7396" w14:textId="77777777" w:rsidR="00A12FF8" w:rsidRPr="00F27C98" w:rsidRDefault="005824A1" w:rsidP="005824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27C98">
              <w:rPr>
                <w:rFonts w:asciiTheme="minorHAnsi" w:hAnsiTheme="minorHAnsi" w:cstheme="minorHAnsi"/>
                <w:bCs/>
              </w:rPr>
              <w:t xml:space="preserve">The solution intends to </w:t>
            </w:r>
            <w:r w:rsidR="00A12FF8" w:rsidRPr="00F27C98">
              <w:rPr>
                <w:rFonts w:asciiTheme="minorHAnsi" w:hAnsiTheme="minorHAnsi" w:cstheme="minorHAnsi"/>
                <w:bCs/>
              </w:rPr>
              <w:t xml:space="preserve">develop and sell financial, accounting and tax preparation software and related services for businesses, </w:t>
            </w:r>
            <w:proofErr w:type="spellStart"/>
            <w:r w:rsidR="00A12FF8" w:rsidRPr="00F27C98">
              <w:rPr>
                <w:rFonts w:asciiTheme="minorHAnsi" w:hAnsiTheme="minorHAnsi" w:cstheme="minorHAnsi"/>
                <w:bCs/>
              </w:rPr>
              <w:t>accountacts</w:t>
            </w:r>
            <w:proofErr w:type="spellEnd"/>
            <w:r w:rsidR="00A12FF8" w:rsidRPr="00F27C98">
              <w:rPr>
                <w:rFonts w:asciiTheme="minorHAnsi" w:hAnsiTheme="minorHAnsi" w:cstheme="minorHAnsi"/>
                <w:bCs/>
              </w:rPr>
              <w:t xml:space="preserve"> and individuals with following </w:t>
            </w:r>
            <w:proofErr w:type="gramStart"/>
            <w:r w:rsidR="00A12FF8" w:rsidRPr="00F27C98">
              <w:rPr>
                <w:rFonts w:asciiTheme="minorHAnsi" w:hAnsiTheme="minorHAnsi" w:cstheme="minorHAnsi"/>
                <w:bCs/>
              </w:rPr>
              <w:t>products :</w:t>
            </w:r>
            <w:proofErr w:type="gramEnd"/>
            <w:r w:rsidR="00A12FF8" w:rsidRPr="00F27C9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2352D2A" w14:textId="77777777" w:rsidR="00A12FF8" w:rsidRPr="00F27C98" w:rsidRDefault="00A12FF8" w:rsidP="005824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F27C98">
              <w:rPr>
                <w:rFonts w:asciiTheme="minorHAnsi" w:hAnsiTheme="minorHAnsi" w:cstheme="minorHAnsi"/>
                <w:bCs/>
              </w:rPr>
              <w:t>Turbotax</w:t>
            </w:r>
            <w:proofErr w:type="spellEnd"/>
            <w:r w:rsidRPr="00F27C98">
              <w:rPr>
                <w:rFonts w:asciiTheme="minorHAnsi" w:hAnsiTheme="minorHAnsi" w:cstheme="minorHAnsi"/>
                <w:bCs/>
              </w:rPr>
              <w:t xml:space="preserve"> – Offers basic, standard, premier and home business versions as well as for preparing multiple returns.</w:t>
            </w:r>
          </w:p>
          <w:p w14:paraId="2D127EC6" w14:textId="77777777" w:rsidR="00A12FF8" w:rsidRPr="00F27C98" w:rsidRDefault="00A12FF8" w:rsidP="005824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F27C98">
              <w:rPr>
                <w:rFonts w:asciiTheme="minorHAnsi" w:hAnsiTheme="minorHAnsi" w:cstheme="minorHAnsi"/>
                <w:bCs/>
              </w:rPr>
              <w:t>Quickbase</w:t>
            </w:r>
            <w:proofErr w:type="spellEnd"/>
            <w:r w:rsidRPr="00F27C98">
              <w:rPr>
                <w:rFonts w:asciiTheme="minorHAnsi" w:hAnsiTheme="minorHAnsi" w:cstheme="minorHAnsi"/>
                <w:bCs/>
              </w:rPr>
              <w:t xml:space="preserve"> – Business accounting and financial management software offered in </w:t>
            </w:r>
            <w:proofErr w:type="spellStart"/>
            <w:r w:rsidRPr="00F27C98">
              <w:rPr>
                <w:rFonts w:asciiTheme="minorHAnsi" w:hAnsiTheme="minorHAnsi" w:cstheme="minorHAnsi"/>
                <w:bCs/>
              </w:rPr>
              <w:t>Easycart</w:t>
            </w:r>
            <w:proofErr w:type="spellEnd"/>
            <w:r w:rsidRPr="00F27C98">
              <w:rPr>
                <w:rFonts w:asciiTheme="minorHAnsi" w:hAnsiTheme="minorHAnsi" w:cstheme="minorHAnsi"/>
                <w:bCs/>
              </w:rPr>
              <w:t>, Pro and premier version.</w:t>
            </w:r>
          </w:p>
          <w:p w14:paraId="39963597" w14:textId="77777777" w:rsidR="00A12FF8" w:rsidRPr="00F27C98" w:rsidRDefault="00A12FF8" w:rsidP="005824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27C98">
              <w:rPr>
                <w:rFonts w:asciiTheme="minorHAnsi" w:hAnsiTheme="minorHAnsi" w:cstheme="minorHAnsi"/>
                <w:bCs/>
              </w:rPr>
              <w:t>Mint – Web-based personal finance services.</w:t>
            </w:r>
          </w:p>
          <w:p w14:paraId="5292BC85" w14:textId="77777777" w:rsidR="005824A1" w:rsidRPr="00F27C98" w:rsidRDefault="00A12FF8" w:rsidP="005824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F27C98">
              <w:rPr>
                <w:rFonts w:asciiTheme="minorHAnsi" w:hAnsiTheme="minorHAnsi" w:cstheme="minorHAnsi"/>
                <w:bCs/>
              </w:rPr>
              <w:t>Proconnect</w:t>
            </w:r>
            <w:proofErr w:type="spellEnd"/>
            <w:r w:rsidRPr="00F27C98">
              <w:rPr>
                <w:rFonts w:asciiTheme="minorHAnsi" w:hAnsiTheme="minorHAnsi" w:cstheme="minorHAnsi"/>
                <w:bCs/>
              </w:rPr>
              <w:t xml:space="preserve"> </w:t>
            </w:r>
            <w:r w:rsidR="00D43FB2" w:rsidRPr="00F27C98">
              <w:rPr>
                <w:rFonts w:asciiTheme="minorHAnsi" w:hAnsiTheme="minorHAnsi" w:cstheme="minorHAnsi"/>
                <w:bCs/>
              </w:rPr>
              <w:t>–</w:t>
            </w:r>
            <w:r w:rsidRPr="00F27C98">
              <w:rPr>
                <w:rFonts w:asciiTheme="minorHAnsi" w:hAnsiTheme="minorHAnsi" w:cstheme="minorHAnsi"/>
                <w:bCs/>
              </w:rPr>
              <w:t xml:space="preserve"> </w:t>
            </w:r>
            <w:r w:rsidR="00D43FB2" w:rsidRPr="00F27C98">
              <w:rPr>
                <w:rFonts w:asciiTheme="minorHAnsi" w:hAnsiTheme="minorHAnsi" w:cstheme="minorHAnsi"/>
                <w:bCs/>
              </w:rPr>
              <w:t>Professional tax solutions.</w:t>
            </w:r>
            <w:r w:rsidRPr="00F27C98">
              <w:rPr>
                <w:rFonts w:asciiTheme="minorHAnsi" w:hAnsiTheme="minorHAnsi" w:cstheme="minorHAnsi"/>
                <w:bCs/>
              </w:rPr>
              <w:t xml:space="preserve">   </w:t>
            </w:r>
          </w:p>
          <w:p w14:paraId="62570BE9" w14:textId="77777777" w:rsidR="009C4FE6" w:rsidRPr="00F27C98" w:rsidRDefault="009C4FE6" w:rsidP="009F30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70E26E" w14:textId="77777777" w:rsidR="009F3041" w:rsidRPr="00F27C98" w:rsidRDefault="00F16F26" w:rsidP="009F304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  <w:b/>
              </w:rPr>
              <w:t>R</w:t>
            </w:r>
            <w:r w:rsidR="009F3041" w:rsidRPr="00F27C98">
              <w:rPr>
                <w:rFonts w:asciiTheme="minorHAnsi" w:hAnsiTheme="minorHAnsi" w:cstheme="minorHAnsi"/>
                <w:b/>
              </w:rPr>
              <w:t>esponsibilities</w:t>
            </w:r>
            <w:r w:rsidR="009F3041" w:rsidRPr="00F27C98">
              <w:rPr>
                <w:rFonts w:asciiTheme="minorHAnsi" w:hAnsiTheme="minorHAnsi" w:cstheme="minorHAnsi"/>
              </w:rPr>
              <w:t>:</w:t>
            </w:r>
          </w:p>
          <w:p w14:paraId="45AB684F" w14:textId="77777777" w:rsidR="005131AE" w:rsidRPr="00F27C98" w:rsidRDefault="007A4056" w:rsidP="007A4056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Daily administration and support </w:t>
            </w:r>
            <w:proofErr w:type="spellStart"/>
            <w:r w:rsidRPr="00F27C98">
              <w:rPr>
                <w:rFonts w:asciiTheme="minorHAnsi" w:hAnsiTheme="minorHAnsi" w:cstheme="minorHAnsi"/>
              </w:rPr>
              <w:t>os</w:t>
            </w:r>
            <w:proofErr w:type="spellEnd"/>
            <w:r w:rsidRPr="00F27C98">
              <w:rPr>
                <w:rFonts w:asciiTheme="minorHAnsi" w:hAnsiTheme="minorHAnsi" w:cstheme="minorHAnsi"/>
              </w:rPr>
              <w:t xml:space="preserve"> Salesforce application, including system configuration and </w:t>
            </w:r>
            <w:proofErr w:type="spellStart"/>
            <w:r w:rsidRPr="00F27C98">
              <w:rPr>
                <w:rFonts w:asciiTheme="minorHAnsi" w:hAnsiTheme="minorHAnsi" w:cstheme="minorHAnsi"/>
              </w:rPr>
              <w:t>ongoind</w:t>
            </w:r>
            <w:proofErr w:type="spellEnd"/>
            <w:r w:rsidRPr="00F27C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7C98">
              <w:rPr>
                <w:rFonts w:asciiTheme="minorHAnsi" w:hAnsiTheme="minorHAnsi" w:cstheme="minorHAnsi"/>
              </w:rPr>
              <w:t>maintainance</w:t>
            </w:r>
            <w:proofErr w:type="spellEnd"/>
            <w:r w:rsidRPr="00F27C98">
              <w:rPr>
                <w:rFonts w:asciiTheme="minorHAnsi" w:hAnsiTheme="minorHAnsi" w:cstheme="minorHAnsi"/>
              </w:rPr>
              <w:t xml:space="preserve">. </w:t>
            </w:r>
          </w:p>
          <w:p w14:paraId="5BCD6A13" w14:textId="77777777" w:rsidR="007A4056" w:rsidRPr="00F27C98" w:rsidRDefault="007A4056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Responsible for providing Salesforce production support to </w:t>
            </w:r>
            <w:proofErr w:type="spellStart"/>
            <w:r w:rsidRPr="00F27C98">
              <w:rPr>
                <w:rFonts w:asciiTheme="minorHAnsi" w:hAnsiTheme="minorHAnsi" w:cstheme="minorHAnsi"/>
              </w:rPr>
              <w:t>approx</w:t>
            </w:r>
            <w:proofErr w:type="spellEnd"/>
            <w:r w:rsidRPr="00F27C98">
              <w:rPr>
                <w:rFonts w:asciiTheme="minorHAnsi" w:hAnsiTheme="minorHAnsi" w:cstheme="minorHAnsi"/>
              </w:rPr>
              <w:t xml:space="preserve"> 23000 users worldwide, developers and stakeholders and acted as primary point of contact for end user support. </w:t>
            </w:r>
          </w:p>
          <w:p w14:paraId="726B50C3" w14:textId="77777777" w:rsidR="007A4056" w:rsidRPr="00F27C98" w:rsidRDefault="007A4056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Monitoring dashboards such as Thousand eyes, wavefront, </w:t>
            </w:r>
            <w:proofErr w:type="spellStart"/>
            <w:r w:rsidRPr="00F27C98">
              <w:rPr>
                <w:rFonts w:asciiTheme="minorHAnsi" w:hAnsiTheme="minorHAnsi" w:cstheme="minorHAnsi"/>
              </w:rPr>
              <w:t>splunk</w:t>
            </w:r>
            <w:proofErr w:type="spellEnd"/>
            <w:r w:rsidRPr="00F27C98">
              <w:rPr>
                <w:rFonts w:asciiTheme="minorHAnsi" w:hAnsiTheme="minorHAnsi" w:cstheme="minorHAnsi"/>
              </w:rPr>
              <w:t xml:space="preserve"> and work with concerned teams as per the alerts to troubleshoot the issue</w:t>
            </w:r>
            <w:r w:rsidR="004A790B" w:rsidRPr="00F27C98">
              <w:rPr>
                <w:rFonts w:asciiTheme="minorHAnsi" w:hAnsiTheme="minorHAnsi" w:cstheme="minorHAnsi"/>
              </w:rPr>
              <w:t>.</w:t>
            </w:r>
          </w:p>
          <w:p w14:paraId="1A063E54" w14:textId="77777777" w:rsidR="007A4056" w:rsidRPr="00F27C98" w:rsidRDefault="007A4056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Responsible of various requirements and managed ongoing support request and administrative needs of end users.</w:t>
            </w:r>
          </w:p>
          <w:p w14:paraId="7C91EF28" w14:textId="77777777" w:rsidR="00DD356A" w:rsidRPr="00F27C98" w:rsidRDefault="00DD356A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Prepared the implementation plan and provided support during the release.</w:t>
            </w:r>
          </w:p>
          <w:p w14:paraId="0590DF26" w14:textId="77777777" w:rsidR="00DD356A" w:rsidRPr="00F27C98" w:rsidRDefault="00DD356A" w:rsidP="007A40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Performed data loader operations for data migration.</w:t>
            </w:r>
          </w:p>
          <w:p w14:paraId="21CD73F9" w14:textId="77777777" w:rsidR="00DD356A" w:rsidRPr="00F27C98" w:rsidRDefault="00DD356A" w:rsidP="00DD356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Responsible to provide technical support on PEAK TAX Season.</w:t>
            </w:r>
          </w:p>
          <w:p w14:paraId="61E6CFA7" w14:textId="77777777" w:rsidR="00DD356A" w:rsidRPr="00F27C98" w:rsidRDefault="00DD356A" w:rsidP="00DD356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Maintained and configured Salesforce.com scopes to support vital business functions.</w:t>
            </w:r>
          </w:p>
          <w:p w14:paraId="6EB91C59" w14:textId="77777777" w:rsidR="009F3041" w:rsidRPr="00F27C98" w:rsidRDefault="005131AE" w:rsidP="007E612D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Customer communication &amp; </w:t>
            </w:r>
            <w:r w:rsidR="00402008" w:rsidRPr="00F27C98">
              <w:rPr>
                <w:rFonts w:asciiTheme="minorHAnsi" w:hAnsiTheme="minorHAnsi" w:cstheme="minorHAnsi"/>
              </w:rPr>
              <w:t>Team support</w:t>
            </w:r>
            <w:r w:rsidR="007A4056" w:rsidRPr="00F27C98">
              <w:rPr>
                <w:rFonts w:asciiTheme="minorHAnsi" w:hAnsiTheme="minorHAnsi" w:cstheme="minorHAnsi"/>
              </w:rPr>
              <w:t>.</w:t>
            </w:r>
          </w:p>
          <w:p w14:paraId="4E8164A3" w14:textId="77777777" w:rsidR="00562983" w:rsidRPr="00F27C98" w:rsidRDefault="00562983" w:rsidP="00562983">
            <w:p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</w:p>
          <w:p w14:paraId="54FEA70B" w14:textId="77777777" w:rsidR="004A790B" w:rsidRPr="00F27C98" w:rsidRDefault="000F7E83" w:rsidP="000F7E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  <w:b/>
              </w:rPr>
              <w:lastRenderedPageBreak/>
              <w:t>Environment</w:t>
            </w:r>
            <w:r w:rsidRPr="00F27C98">
              <w:rPr>
                <w:rFonts w:asciiTheme="minorHAnsi" w:hAnsiTheme="minorHAnsi" w:cstheme="minorHAnsi"/>
              </w:rPr>
              <w:t>: Salesforce.com, Force.com</w:t>
            </w:r>
            <w:r w:rsidR="004A790B" w:rsidRPr="00F27C98">
              <w:rPr>
                <w:rFonts w:asciiTheme="minorHAnsi" w:hAnsiTheme="minorHAnsi" w:cstheme="minorHAnsi"/>
              </w:rPr>
              <w:t>.</w:t>
            </w:r>
          </w:p>
          <w:p w14:paraId="485B2511" w14:textId="77777777" w:rsidR="006E2643" w:rsidRPr="00F27C98" w:rsidRDefault="00CC4180" w:rsidP="000F7E8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27C98">
              <w:rPr>
                <w:rFonts w:asciiTheme="minorHAnsi" w:hAnsiTheme="minorHAnsi" w:cstheme="minorHAnsi"/>
                <w:b/>
              </w:rPr>
              <w:t>Worked</w:t>
            </w:r>
            <w:r w:rsidR="000E6903" w:rsidRPr="00F27C98">
              <w:rPr>
                <w:rFonts w:asciiTheme="minorHAnsi" w:hAnsiTheme="minorHAnsi" w:cstheme="minorHAnsi"/>
                <w:b/>
              </w:rPr>
              <w:t xml:space="preserve"> Tools/Technologies</w:t>
            </w:r>
            <w:r w:rsidRPr="00F27C98">
              <w:rPr>
                <w:rFonts w:asciiTheme="minorHAnsi" w:hAnsiTheme="minorHAnsi" w:cstheme="minorHAnsi"/>
                <w:b/>
              </w:rPr>
              <w:t xml:space="preserve">:  </w:t>
            </w:r>
            <w:r w:rsidRPr="00F27C98">
              <w:rPr>
                <w:rFonts w:asciiTheme="minorHAnsi" w:hAnsiTheme="minorHAnsi" w:cstheme="minorHAnsi"/>
              </w:rPr>
              <w:t>Salesforce.com, Force.com</w:t>
            </w:r>
            <w:r w:rsidR="004A790B" w:rsidRPr="00F27C98">
              <w:rPr>
                <w:rFonts w:asciiTheme="minorHAnsi" w:hAnsiTheme="minorHAnsi" w:cstheme="minorHAnsi"/>
              </w:rPr>
              <w:t>.</w:t>
            </w:r>
            <w:r w:rsidRPr="00F27C98">
              <w:rPr>
                <w:rFonts w:asciiTheme="minorHAnsi" w:hAnsiTheme="minorHAnsi" w:cstheme="minorHAnsi"/>
              </w:rPr>
              <w:t xml:space="preserve"> </w:t>
            </w:r>
          </w:p>
          <w:p w14:paraId="6BA9CF5F" w14:textId="77777777" w:rsidR="00CC4180" w:rsidRPr="00F27C98" w:rsidRDefault="00CC4180" w:rsidP="000F7E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C855350" w14:textId="06162033" w:rsidR="008B213B" w:rsidRPr="00F27C98" w:rsidRDefault="00F27C98" w:rsidP="000F7E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</w:t>
            </w:r>
          </w:p>
          <w:p w14:paraId="51DA222B" w14:textId="77777777" w:rsidR="00AC0CFE" w:rsidRPr="00F27C98" w:rsidRDefault="00156B81" w:rsidP="00AC0CF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F27C98">
              <w:rPr>
                <w:rFonts w:asciiTheme="minorHAnsi" w:hAnsiTheme="minorHAnsi" w:cstheme="minorHAnsi"/>
                <w:b/>
              </w:rPr>
              <w:t>SFclouds</w:t>
            </w:r>
            <w:proofErr w:type="spellEnd"/>
            <w:r w:rsidR="00AC0CFE" w:rsidRPr="00F27C98">
              <w:rPr>
                <w:rFonts w:asciiTheme="minorHAnsi" w:hAnsiTheme="minorHAnsi" w:cstheme="minorHAnsi"/>
                <w:b/>
              </w:rPr>
              <w:t xml:space="preserve">, </w:t>
            </w:r>
            <w:r w:rsidRPr="00F27C98">
              <w:rPr>
                <w:rFonts w:asciiTheme="minorHAnsi" w:hAnsiTheme="minorHAnsi" w:cstheme="minorHAnsi"/>
                <w:b/>
              </w:rPr>
              <w:t>March</w:t>
            </w:r>
            <w:r w:rsidR="00AC0CFE" w:rsidRPr="00F27C98">
              <w:rPr>
                <w:rFonts w:asciiTheme="minorHAnsi" w:hAnsiTheme="minorHAnsi" w:cstheme="minorHAnsi"/>
                <w:b/>
              </w:rPr>
              <w:t xml:space="preserve"> 201</w:t>
            </w:r>
            <w:r w:rsidRPr="00F27C98">
              <w:rPr>
                <w:rFonts w:asciiTheme="minorHAnsi" w:hAnsiTheme="minorHAnsi" w:cstheme="minorHAnsi"/>
                <w:b/>
              </w:rPr>
              <w:t>5</w:t>
            </w:r>
            <w:r w:rsidR="00AC0CFE" w:rsidRPr="00F27C98">
              <w:rPr>
                <w:rFonts w:asciiTheme="minorHAnsi" w:hAnsiTheme="minorHAnsi" w:cstheme="minorHAnsi"/>
                <w:b/>
              </w:rPr>
              <w:t xml:space="preserve"> </w:t>
            </w:r>
            <w:r w:rsidRPr="00F27C98">
              <w:rPr>
                <w:rFonts w:asciiTheme="minorHAnsi" w:hAnsiTheme="minorHAnsi" w:cstheme="minorHAnsi"/>
                <w:b/>
              </w:rPr>
              <w:t>–</w:t>
            </w:r>
            <w:r w:rsidR="00AC0CFE" w:rsidRPr="00F27C98">
              <w:rPr>
                <w:rFonts w:asciiTheme="minorHAnsi" w:hAnsiTheme="minorHAnsi" w:cstheme="minorHAnsi"/>
                <w:b/>
              </w:rPr>
              <w:t xml:space="preserve"> </w:t>
            </w:r>
            <w:r w:rsidRPr="00F27C98">
              <w:rPr>
                <w:rFonts w:asciiTheme="minorHAnsi" w:hAnsiTheme="minorHAnsi" w:cstheme="minorHAnsi"/>
                <w:b/>
              </w:rPr>
              <w:t>October 2015</w:t>
            </w:r>
          </w:p>
          <w:p w14:paraId="385D9A12" w14:textId="77777777" w:rsidR="00AC0CFE" w:rsidRPr="00F27C98" w:rsidRDefault="00AC0CFE" w:rsidP="00AC0C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  <w:b/>
              </w:rPr>
              <w:t>C</w:t>
            </w:r>
            <w:r w:rsidR="00156B81" w:rsidRPr="00F27C98">
              <w:rPr>
                <w:rFonts w:asciiTheme="minorHAnsi" w:hAnsiTheme="minorHAnsi" w:cstheme="minorHAnsi"/>
                <w:b/>
              </w:rPr>
              <w:t>ompany</w:t>
            </w:r>
            <w:r w:rsidRPr="00F27C98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156B81" w:rsidRPr="00F27C98">
              <w:rPr>
                <w:rFonts w:asciiTheme="minorHAnsi" w:hAnsiTheme="minorHAnsi" w:cstheme="minorHAnsi"/>
              </w:rPr>
              <w:t>SFClouds</w:t>
            </w:r>
            <w:proofErr w:type="spellEnd"/>
            <w:r w:rsidR="00156B81" w:rsidRPr="00F27C98">
              <w:rPr>
                <w:rFonts w:asciiTheme="minorHAnsi" w:hAnsiTheme="minorHAnsi" w:cstheme="minorHAnsi"/>
              </w:rPr>
              <w:t xml:space="preserve"> Technologies Pvt. Ltd.</w:t>
            </w:r>
          </w:p>
          <w:p w14:paraId="79EC8531" w14:textId="77777777" w:rsidR="00AC0CFE" w:rsidRPr="00F27C98" w:rsidRDefault="00AC0CFE" w:rsidP="00AC0C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  <w:b/>
              </w:rPr>
              <w:t>Role</w:t>
            </w:r>
            <w:r w:rsidRPr="00F27C98">
              <w:rPr>
                <w:rFonts w:asciiTheme="minorHAnsi" w:hAnsiTheme="minorHAnsi" w:cstheme="minorHAnsi"/>
              </w:rPr>
              <w:t xml:space="preserve">: Salesforce </w:t>
            </w:r>
            <w:r w:rsidR="00156B81" w:rsidRPr="00F27C98">
              <w:rPr>
                <w:rFonts w:asciiTheme="minorHAnsi" w:hAnsiTheme="minorHAnsi" w:cstheme="minorHAnsi"/>
              </w:rPr>
              <w:t>Developer</w:t>
            </w:r>
          </w:p>
          <w:p w14:paraId="01BEB525" w14:textId="77777777" w:rsidR="00156B81" w:rsidRPr="00F27C98" w:rsidRDefault="00156B81" w:rsidP="00AC0CF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38082A" w14:textId="77777777" w:rsidR="00AC0CFE" w:rsidRPr="00F27C98" w:rsidRDefault="00156B81" w:rsidP="00AC0CF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27C98">
              <w:rPr>
                <w:rFonts w:asciiTheme="minorHAnsi" w:hAnsiTheme="minorHAnsi" w:cstheme="minorHAnsi"/>
              </w:rPr>
              <w:t>Handled a huge Data (</w:t>
            </w:r>
            <w:proofErr w:type="spellStart"/>
            <w:r w:rsidRPr="00F27C98">
              <w:rPr>
                <w:rFonts w:asciiTheme="minorHAnsi" w:hAnsiTheme="minorHAnsi" w:cstheme="minorHAnsi"/>
              </w:rPr>
              <w:t>approx</w:t>
            </w:r>
            <w:proofErr w:type="spellEnd"/>
            <w:r w:rsidRPr="00F27C98">
              <w:rPr>
                <w:rFonts w:asciiTheme="minorHAnsi" w:hAnsiTheme="minorHAnsi" w:cstheme="minorHAnsi"/>
              </w:rPr>
              <w:t xml:space="preserve"> 10,50,000) with the attachments for each rows </w:t>
            </w:r>
            <w:proofErr w:type="gramStart"/>
            <w:r w:rsidRPr="00F27C98">
              <w:rPr>
                <w:rFonts w:asciiTheme="minorHAnsi" w:hAnsiTheme="minorHAnsi" w:cstheme="minorHAnsi"/>
              </w:rPr>
              <w:t>records</w:t>
            </w:r>
            <w:proofErr w:type="gramEnd"/>
            <w:r w:rsidRPr="00F27C98">
              <w:rPr>
                <w:rFonts w:asciiTheme="minorHAnsi" w:hAnsiTheme="minorHAnsi" w:cstheme="minorHAnsi"/>
              </w:rPr>
              <w:t xml:space="preserve"> in excel sheets and migrate them in Salesforce org with Data loader</w:t>
            </w:r>
            <w:r w:rsidR="00AC0CFE" w:rsidRPr="00F27C98">
              <w:rPr>
                <w:rFonts w:asciiTheme="minorHAnsi" w:hAnsiTheme="minorHAnsi" w:cstheme="minorHAnsi"/>
                <w:bCs/>
              </w:rPr>
              <w:t xml:space="preserve">.   </w:t>
            </w:r>
          </w:p>
          <w:p w14:paraId="5C9DDDD1" w14:textId="77777777" w:rsidR="00AC0CFE" w:rsidRPr="00F27C98" w:rsidRDefault="00AC0CFE" w:rsidP="00AC0CF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F53925A" w14:textId="77777777" w:rsidR="00156B81" w:rsidRPr="00F27C98" w:rsidRDefault="00AC0CFE" w:rsidP="00156B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  <w:b/>
              </w:rPr>
              <w:t>Responsibilities</w:t>
            </w:r>
            <w:r w:rsidRPr="00F27C98">
              <w:rPr>
                <w:rFonts w:asciiTheme="minorHAnsi" w:hAnsiTheme="minorHAnsi" w:cstheme="minorHAnsi"/>
              </w:rPr>
              <w:t>:</w:t>
            </w:r>
          </w:p>
          <w:p w14:paraId="342265C8" w14:textId="77777777" w:rsidR="00156B81" w:rsidRPr="00F27C98" w:rsidRDefault="00156B81" w:rsidP="00156B81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Using V-lookup in excel sheet merging multiple columns from different sheets with respect to each other to make a final sheet for migration.</w:t>
            </w:r>
          </w:p>
          <w:p w14:paraId="26A77064" w14:textId="77777777" w:rsidR="00156B81" w:rsidRPr="00F27C98" w:rsidRDefault="00156B81" w:rsidP="00156B81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Migrating (</w:t>
            </w:r>
            <w:proofErr w:type="spellStart"/>
            <w:r w:rsidRPr="00F27C98">
              <w:rPr>
                <w:rFonts w:asciiTheme="minorHAnsi" w:hAnsiTheme="minorHAnsi" w:cstheme="minorHAnsi"/>
              </w:rPr>
              <w:t>approx</w:t>
            </w:r>
            <w:proofErr w:type="spellEnd"/>
            <w:r w:rsidRPr="00F27C98">
              <w:rPr>
                <w:rFonts w:asciiTheme="minorHAnsi" w:hAnsiTheme="minorHAnsi" w:cstheme="minorHAnsi"/>
              </w:rPr>
              <w:t xml:space="preserve"> 10,50,000) attachments with respect to their contacts by setting a path in excel sheet.</w:t>
            </w:r>
          </w:p>
          <w:p w14:paraId="008F71CA" w14:textId="77777777" w:rsidR="00AC0CFE" w:rsidRPr="00F27C98" w:rsidRDefault="00156B81" w:rsidP="00156B81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Configuring Custom attachments Objects because of limits on standard attachment.</w:t>
            </w:r>
          </w:p>
          <w:p w14:paraId="1A0D1479" w14:textId="77777777" w:rsidR="00156B81" w:rsidRPr="00F27C98" w:rsidRDefault="00156B81" w:rsidP="00156B81">
            <w:p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</w:p>
          <w:p w14:paraId="02D72161" w14:textId="77777777" w:rsidR="00AC0CFE" w:rsidRPr="00F27C98" w:rsidRDefault="00AC0CFE" w:rsidP="00AC0C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  <w:b/>
              </w:rPr>
              <w:t>Environment</w:t>
            </w:r>
            <w:r w:rsidRPr="00F27C98">
              <w:rPr>
                <w:rFonts w:asciiTheme="minorHAnsi" w:hAnsiTheme="minorHAnsi" w:cstheme="minorHAnsi"/>
              </w:rPr>
              <w:t>: Salesforce.com, Force.com.</w:t>
            </w:r>
          </w:p>
          <w:p w14:paraId="122846CB" w14:textId="77777777" w:rsidR="00AC0CFE" w:rsidRPr="00F27C98" w:rsidRDefault="00AC0CFE" w:rsidP="00AC0C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  <w:b/>
              </w:rPr>
              <w:t xml:space="preserve">Worked Tools/Technologies:  </w:t>
            </w:r>
            <w:r w:rsidRPr="00F27C98">
              <w:rPr>
                <w:rFonts w:asciiTheme="minorHAnsi" w:hAnsiTheme="minorHAnsi" w:cstheme="minorHAnsi"/>
              </w:rPr>
              <w:t>Salesforce.com, Force.com.</w:t>
            </w:r>
          </w:p>
          <w:p w14:paraId="2E308C97" w14:textId="77777777" w:rsidR="000F7E83" w:rsidRPr="00F27C98" w:rsidRDefault="000F7E83" w:rsidP="000F7E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DEEAF6"/>
          </w:tcPr>
          <w:p w14:paraId="178E3D7C" w14:textId="77777777" w:rsidR="007B4431" w:rsidRPr="00F27C98" w:rsidRDefault="007B4431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9690E2" w14:textId="438C9A66" w:rsidR="00223B02" w:rsidRDefault="00961893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pict w14:anchorId="4CFA0718">
                <v:shape id="Graphic 9" o:spid="_x0000_i1025" type="#_x0000_t75" alt="Lightbulb and gear" style="width:12pt;height:12pt;flip:y;visibility:visible;mso-wrap-style:square;mso-width-percent:0;mso-height-percent:0;mso-width-percent:0;mso-height-percent:0">
                  <v:imagedata r:id="rId17" o:title="Lightbulb and gear"/>
                </v:shape>
              </w:pict>
            </w:r>
            <w:r w:rsidR="004568C0" w:rsidRPr="00F27C98">
              <w:rPr>
                <w:rFonts w:asciiTheme="minorHAnsi" w:hAnsiTheme="minorHAnsi" w:cstheme="minorHAnsi"/>
                <w:b/>
              </w:rPr>
              <w:t>Key Skills and Knowledge</w:t>
            </w:r>
          </w:p>
          <w:p w14:paraId="4A608BA7" w14:textId="77777777" w:rsidR="00F27C98" w:rsidRPr="00F27C98" w:rsidRDefault="00F27C98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9410C49" w14:textId="77777777" w:rsidR="00223B02" w:rsidRPr="00F27C98" w:rsidRDefault="00223B02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F8132B8" w14:textId="77777777" w:rsidR="00FD3803" w:rsidRPr="00F27C98" w:rsidRDefault="00FD3803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27C98">
              <w:rPr>
                <w:rFonts w:asciiTheme="minorHAnsi" w:hAnsiTheme="minorHAnsi" w:cstheme="minorHAnsi"/>
                <w:b/>
              </w:rPr>
              <w:t>Salesforce.com</w:t>
            </w:r>
            <w:r w:rsidR="00F73E2F" w:rsidRPr="00F27C98">
              <w:rPr>
                <w:rFonts w:asciiTheme="minorHAnsi" w:hAnsiTheme="minorHAnsi" w:cstheme="minorHAnsi"/>
                <w:b/>
              </w:rPr>
              <w:t xml:space="preserve"> </w:t>
            </w:r>
            <w:r w:rsidR="00A67529" w:rsidRPr="00F27C98">
              <w:rPr>
                <w:rFonts w:asciiTheme="minorHAnsi" w:hAnsiTheme="minorHAnsi" w:cstheme="minorHAnsi"/>
                <w:b/>
              </w:rPr>
              <w:t>CRM</w:t>
            </w:r>
          </w:p>
          <w:p w14:paraId="7A83B3C0" w14:textId="77777777" w:rsidR="00223B02" w:rsidRPr="00F27C98" w:rsidRDefault="00223B02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993D712" w14:textId="77777777" w:rsidR="00F73E2F" w:rsidRPr="00F27C98" w:rsidRDefault="00837742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27C98">
              <w:rPr>
                <w:rFonts w:asciiTheme="minorHAnsi" w:hAnsiTheme="minorHAnsi" w:cstheme="minorHAnsi"/>
                <w:b/>
              </w:rPr>
              <w:t>Co</w:t>
            </w:r>
            <w:r w:rsidR="00F73E2F" w:rsidRPr="00F27C98">
              <w:rPr>
                <w:rFonts w:asciiTheme="minorHAnsi" w:hAnsiTheme="minorHAnsi" w:cstheme="minorHAnsi"/>
                <w:b/>
              </w:rPr>
              <w:t xml:space="preserve">nfiguration – </w:t>
            </w:r>
          </w:p>
          <w:p w14:paraId="27AE8D01" w14:textId="77777777" w:rsidR="00A67529" w:rsidRPr="00F27C98" w:rsidRDefault="00A67529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E64336E" w14:textId="77777777" w:rsidR="008D4F87" w:rsidRPr="00F27C98" w:rsidRDefault="00F73E2F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User setup, Roles &amp; Profiles</w:t>
            </w:r>
          </w:p>
          <w:p w14:paraId="1515FB86" w14:textId="77777777" w:rsidR="00F73E2F" w:rsidRPr="00F27C98" w:rsidRDefault="00F73E2F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Custom Objects &amp; Fields</w:t>
            </w:r>
          </w:p>
          <w:p w14:paraId="075F0133" w14:textId="77777777" w:rsidR="00C23176" w:rsidRPr="00F27C98" w:rsidRDefault="00C23176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Workflow Rules, Process Builder</w:t>
            </w:r>
          </w:p>
          <w:p w14:paraId="62BDB9DF" w14:textId="77777777" w:rsidR="00C23176" w:rsidRPr="00F27C98" w:rsidRDefault="00960FA4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Validation Rule, Approval Process</w:t>
            </w:r>
          </w:p>
          <w:p w14:paraId="239090A2" w14:textId="77777777" w:rsidR="00960FA4" w:rsidRPr="00F27C98" w:rsidRDefault="00960FA4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Reports &amp; Dashboards</w:t>
            </w:r>
          </w:p>
          <w:p w14:paraId="7C094A8C" w14:textId="77777777" w:rsidR="00960FA4" w:rsidRPr="00F27C98" w:rsidRDefault="00960FA4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Security control, Data security.</w:t>
            </w:r>
          </w:p>
          <w:p w14:paraId="0B7DE9CE" w14:textId="77777777" w:rsidR="00960FA4" w:rsidRPr="00F27C98" w:rsidRDefault="00960FA4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Permission sets.</w:t>
            </w:r>
          </w:p>
          <w:p w14:paraId="787F2A92" w14:textId="77777777" w:rsidR="00960FA4" w:rsidRPr="00F27C98" w:rsidRDefault="00960FA4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Page layout, Sharing Rule.</w:t>
            </w:r>
          </w:p>
          <w:p w14:paraId="41911FB8" w14:textId="77777777" w:rsidR="00960FA4" w:rsidRPr="00F27C98" w:rsidRDefault="00960FA4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Org management</w:t>
            </w:r>
          </w:p>
          <w:p w14:paraId="777AB945" w14:textId="77777777" w:rsidR="00960FA4" w:rsidRPr="00F27C98" w:rsidRDefault="00423CF5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Web-to Lead, Web-to-case</w:t>
            </w:r>
          </w:p>
          <w:p w14:paraId="3A228DB1" w14:textId="538431C7" w:rsidR="00837742" w:rsidRPr="00F27C98" w:rsidRDefault="00837742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 xml:space="preserve">IP </w:t>
            </w:r>
            <w:r w:rsidR="00FB15DD">
              <w:rPr>
                <w:rFonts w:asciiTheme="minorHAnsi" w:hAnsiTheme="minorHAnsi" w:cstheme="minorHAnsi"/>
              </w:rPr>
              <w:t>Whitelisting</w:t>
            </w:r>
          </w:p>
          <w:p w14:paraId="5AA2A26E" w14:textId="77777777" w:rsidR="0002369A" w:rsidRPr="00F27C98" w:rsidRDefault="0002369A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Einst</w:t>
            </w:r>
            <w:r w:rsidR="00857A3A" w:rsidRPr="00F27C98">
              <w:rPr>
                <w:rFonts w:asciiTheme="minorHAnsi" w:hAnsiTheme="minorHAnsi" w:cstheme="minorHAnsi"/>
              </w:rPr>
              <w:t>ei</w:t>
            </w:r>
            <w:r w:rsidRPr="00F27C98">
              <w:rPr>
                <w:rFonts w:asciiTheme="minorHAnsi" w:hAnsiTheme="minorHAnsi" w:cstheme="minorHAnsi"/>
              </w:rPr>
              <w:t>n Analytics</w:t>
            </w:r>
          </w:p>
          <w:p w14:paraId="2C3E3BB7" w14:textId="77777777" w:rsidR="00423CF5" w:rsidRPr="00F27C98" w:rsidRDefault="00423CF5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A85A894" w14:textId="77777777" w:rsidR="00CE5520" w:rsidRPr="00F27C98" w:rsidRDefault="00CE5520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4A13273" w14:textId="77777777" w:rsidR="00CE5520" w:rsidRPr="00F27C98" w:rsidRDefault="00CE5520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71922D8" w14:textId="77777777" w:rsidR="004F103A" w:rsidRPr="00F27C98" w:rsidRDefault="00837742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27C98">
              <w:rPr>
                <w:rFonts w:asciiTheme="minorHAnsi" w:hAnsiTheme="minorHAnsi" w:cstheme="minorHAnsi"/>
                <w:b/>
              </w:rPr>
              <w:t xml:space="preserve">Customization – </w:t>
            </w:r>
          </w:p>
          <w:p w14:paraId="7A5A93BA" w14:textId="77777777" w:rsidR="00A67529" w:rsidRPr="00F27C98" w:rsidRDefault="00A67529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FE24FE9" w14:textId="77777777" w:rsidR="00FD3803" w:rsidRPr="00F27C98" w:rsidRDefault="00FD3803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Visualforce</w:t>
            </w:r>
          </w:p>
          <w:p w14:paraId="28209BE7" w14:textId="77777777" w:rsidR="00FD3803" w:rsidRPr="00F27C98" w:rsidRDefault="00FD3803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Triggers</w:t>
            </w:r>
          </w:p>
          <w:p w14:paraId="0609A2F2" w14:textId="77777777" w:rsidR="001D6CBB" w:rsidRPr="00F27C98" w:rsidRDefault="001D6CBB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Classes, Test class</w:t>
            </w:r>
          </w:p>
          <w:p w14:paraId="3ABCCFF8" w14:textId="77777777" w:rsidR="00AE6123" w:rsidRPr="00F27C98" w:rsidRDefault="001D6CBB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Web services – REST API</w:t>
            </w:r>
          </w:p>
          <w:p w14:paraId="78831D74" w14:textId="77777777" w:rsidR="00DE04ED" w:rsidRPr="00F27C98" w:rsidRDefault="00DE04ED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Site.com</w:t>
            </w:r>
          </w:p>
          <w:p w14:paraId="590DEC77" w14:textId="77777777" w:rsidR="00CA788B" w:rsidRPr="00F27C98" w:rsidRDefault="00CA788B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Batch Apex</w:t>
            </w:r>
          </w:p>
          <w:p w14:paraId="06357EDB" w14:textId="77777777" w:rsidR="00AD0B43" w:rsidRPr="00F27C98" w:rsidRDefault="00AD0B43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Managed packages</w:t>
            </w:r>
          </w:p>
          <w:p w14:paraId="4D504112" w14:textId="77777777" w:rsidR="00FD3803" w:rsidRPr="00F27C98" w:rsidRDefault="00FD3803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DD1B25" w14:textId="77777777" w:rsidR="00223B02" w:rsidRPr="00F27C98" w:rsidRDefault="00223B02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F67187C" w14:textId="77777777" w:rsidR="00223B02" w:rsidRPr="00F27C98" w:rsidRDefault="00223B02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1230FCF" w14:textId="77777777" w:rsidR="00223B02" w:rsidRPr="00F27C98" w:rsidRDefault="00223B02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9224BF8" w14:textId="77777777" w:rsidR="00223B02" w:rsidRPr="00F27C98" w:rsidRDefault="00223B02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3C945C8" w14:textId="77777777" w:rsidR="00223B02" w:rsidRPr="00F27C98" w:rsidRDefault="00223B02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B86D795" w14:textId="77777777" w:rsidR="00223B02" w:rsidRPr="00F27C98" w:rsidRDefault="00223B02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F09455E" w14:textId="77777777" w:rsidR="00223B02" w:rsidRPr="00F27C98" w:rsidRDefault="00223B02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1B729F9" w14:textId="77777777" w:rsidR="00223B02" w:rsidRPr="00F27C98" w:rsidRDefault="00223B02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AD214FD" w14:textId="77777777" w:rsidR="00223B02" w:rsidRPr="00F27C98" w:rsidRDefault="00223B02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87C1E73" w14:textId="77777777" w:rsidR="00223B02" w:rsidRPr="00F27C98" w:rsidRDefault="00223B02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CA91B62" w14:textId="77777777" w:rsidR="00FD3803" w:rsidRPr="00F27C98" w:rsidRDefault="00FD3803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27C98">
              <w:rPr>
                <w:rFonts w:asciiTheme="minorHAnsi" w:hAnsiTheme="minorHAnsi" w:cstheme="minorHAnsi"/>
                <w:b/>
              </w:rPr>
              <w:t>Other</w:t>
            </w:r>
            <w:r w:rsidR="004568C0" w:rsidRPr="00F27C98">
              <w:rPr>
                <w:rFonts w:asciiTheme="minorHAnsi" w:hAnsiTheme="minorHAnsi" w:cstheme="minorHAnsi"/>
                <w:b/>
              </w:rPr>
              <w:t xml:space="preserve"> Skills</w:t>
            </w:r>
          </w:p>
          <w:p w14:paraId="7E8C773C" w14:textId="77777777" w:rsidR="007C54E3" w:rsidRPr="00F27C98" w:rsidRDefault="007C54E3" w:rsidP="006947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APEX</w:t>
            </w:r>
          </w:p>
          <w:p w14:paraId="6DC723B8" w14:textId="77777777" w:rsidR="0069473B" w:rsidRPr="00F27C98" w:rsidRDefault="0069473B" w:rsidP="006947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S</w:t>
            </w:r>
            <w:r w:rsidR="007C54E3" w:rsidRPr="00F27C98">
              <w:rPr>
                <w:rFonts w:asciiTheme="minorHAnsi" w:hAnsiTheme="minorHAnsi" w:cstheme="minorHAnsi"/>
              </w:rPr>
              <w:t>O</w:t>
            </w:r>
            <w:r w:rsidRPr="00F27C98">
              <w:rPr>
                <w:rFonts w:asciiTheme="minorHAnsi" w:hAnsiTheme="minorHAnsi" w:cstheme="minorHAnsi"/>
              </w:rPr>
              <w:t>QL</w:t>
            </w:r>
            <w:r w:rsidR="007C54E3" w:rsidRPr="00F27C98">
              <w:rPr>
                <w:rFonts w:asciiTheme="minorHAnsi" w:hAnsiTheme="minorHAnsi" w:cstheme="minorHAnsi"/>
              </w:rPr>
              <w:t>, SOSL</w:t>
            </w:r>
            <w:r w:rsidR="00983369" w:rsidRPr="00F27C98">
              <w:rPr>
                <w:rFonts w:asciiTheme="minorHAnsi" w:hAnsiTheme="minorHAnsi" w:cstheme="minorHAnsi"/>
              </w:rPr>
              <w:t xml:space="preserve"> </w:t>
            </w:r>
          </w:p>
          <w:p w14:paraId="0BB22B7B" w14:textId="77777777" w:rsidR="004A1DCB" w:rsidRPr="00F27C98" w:rsidRDefault="00C40FF7" w:rsidP="006947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JavaScript</w:t>
            </w:r>
          </w:p>
          <w:p w14:paraId="4D3AB4DF" w14:textId="77777777" w:rsidR="006427B9" w:rsidRPr="00F27C98" w:rsidRDefault="006427B9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HTML</w:t>
            </w:r>
          </w:p>
          <w:p w14:paraId="6039A8C6" w14:textId="77777777" w:rsidR="00BE0219" w:rsidRPr="00F27C98" w:rsidRDefault="006427B9" w:rsidP="002D07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CSS</w:t>
            </w:r>
          </w:p>
          <w:p w14:paraId="1F0CA500" w14:textId="77777777" w:rsidR="00BE0219" w:rsidRPr="00F27C98" w:rsidRDefault="00BE0219" w:rsidP="00BE02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322A826" w14:textId="77777777" w:rsidR="006427B9" w:rsidRPr="00F27C98" w:rsidRDefault="006427B9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9987A8" w14:textId="77777777" w:rsidR="00A41798" w:rsidRPr="00F27C98" w:rsidRDefault="006427B9" w:rsidP="007E612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27C98">
              <w:rPr>
                <w:rFonts w:asciiTheme="minorHAnsi" w:hAnsiTheme="minorHAnsi" w:cstheme="minorHAnsi"/>
                <w:b/>
              </w:rPr>
              <w:t>Tools</w:t>
            </w:r>
          </w:p>
          <w:p w14:paraId="53F6074E" w14:textId="77777777" w:rsidR="006427B9" w:rsidRPr="00F27C98" w:rsidRDefault="006427B9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Eclipse IDE</w:t>
            </w:r>
          </w:p>
          <w:p w14:paraId="20831BEC" w14:textId="77777777" w:rsidR="00A41798" w:rsidRPr="00F27C98" w:rsidRDefault="00A41798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ANT Tool</w:t>
            </w:r>
          </w:p>
          <w:p w14:paraId="60D2E561" w14:textId="77777777" w:rsidR="00A41798" w:rsidRPr="00F27C98" w:rsidRDefault="00A41798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Jenkins</w:t>
            </w:r>
          </w:p>
          <w:p w14:paraId="15B6A05E" w14:textId="77777777" w:rsidR="00A41798" w:rsidRPr="00F27C98" w:rsidRDefault="00A41798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Informatica</w:t>
            </w:r>
          </w:p>
          <w:p w14:paraId="1A32FFBB" w14:textId="77777777" w:rsidR="00A41798" w:rsidRPr="00F27C98" w:rsidRDefault="00A41798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27C98">
              <w:rPr>
                <w:rFonts w:asciiTheme="minorHAnsi" w:hAnsiTheme="minorHAnsi" w:cstheme="minorHAnsi"/>
              </w:rPr>
              <w:t>Qualtrics</w:t>
            </w:r>
          </w:p>
          <w:p w14:paraId="31896AA6" w14:textId="77777777" w:rsidR="000926CA" w:rsidRPr="00F27C98" w:rsidRDefault="000926CA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CD213E" w14:textId="77777777" w:rsidR="004E53D0" w:rsidRPr="00F27C98" w:rsidRDefault="004E53D0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81378A" w14:textId="77777777" w:rsidR="00A17C51" w:rsidRPr="00F27C98" w:rsidRDefault="00A17C51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73C9841" w14:textId="77777777" w:rsidR="00A17C51" w:rsidRPr="00F27C98" w:rsidRDefault="00A17C51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A9B779" w14:textId="77777777" w:rsidR="00A17C51" w:rsidRPr="00F27C98" w:rsidRDefault="00A17C51" w:rsidP="007E61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6D8B5F1" w14:textId="77777777" w:rsidR="006055E3" w:rsidRPr="00F27C98" w:rsidRDefault="006055E3" w:rsidP="00CE5520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</w:rPr>
      </w:pPr>
    </w:p>
    <w:p w14:paraId="6EAF5499" w14:textId="77777777" w:rsidR="007A313E" w:rsidRPr="00F27C98" w:rsidRDefault="007A313E" w:rsidP="00156B81">
      <w:pPr>
        <w:spacing w:after="0" w:line="240" w:lineRule="auto"/>
        <w:rPr>
          <w:rFonts w:asciiTheme="minorHAnsi" w:hAnsiTheme="minorHAnsi" w:cstheme="minorHAnsi"/>
          <w:b/>
        </w:rPr>
      </w:pPr>
    </w:p>
    <w:p w14:paraId="40F62016" w14:textId="77777777" w:rsidR="00F27C98" w:rsidRDefault="00F27C98" w:rsidP="00156B81">
      <w:pPr>
        <w:spacing w:after="0" w:line="240" w:lineRule="auto"/>
        <w:rPr>
          <w:rFonts w:asciiTheme="minorHAnsi" w:hAnsiTheme="minorHAnsi" w:cstheme="minorHAnsi"/>
          <w:b/>
        </w:rPr>
      </w:pPr>
    </w:p>
    <w:p w14:paraId="12C8A7FC" w14:textId="2F8CA080" w:rsidR="00156B81" w:rsidRPr="00F27C98" w:rsidRDefault="00156B81" w:rsidP="00156B81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F27C98">
        <w:rPr>
          <w:rFonts w:asciiTheme="minorHAnsi" w:hAnsiTheme="minorHAnsi" w:cstheme="minorHAnsi"/>
          <w:b/>
        </w:rPr>
        <w:t>SFclouds</w:t>
      </w:r>
      <w:proofErr w:type="spellEnd"/>
      <w:r w:rsidRPr="00F27C98">
        <w:rPr>
          <w:rFonts w:asciiTheme="minorHAnsi" w:hAnsiTheme="minorHAnsi" w:cstheme="minorHAnsi"/>
          <w:b/>
        </w:rPr>
        <w:t>, March 2015 – October 2015</w:t>
      </w:r>
    </w:p>
    <w:p w14:paraId="36E12253" w14:textId="77777777" w:rsidR="00156B81" w:rsidRPr="00F27C98" w:rsidRDefault="00156B81" w:rsidP="00156B81">
      <w:pPr>
        <w:spacing w:after="0" w:line="240" w:lineRule="auto"/>
        <w:rPr>
          <w:rFonts w:asciiTheme="minorHAnsi" w:hAnsiTheme="minorHAnsi" w:cstheme="minorHAnsi"/>
        </w:rPr>
      </w:pPr>
      <w:r w:rsidRPr="00F27C98">
        <w:rPr>
          <w:rFonts w:asciiTheme="minorHAnsi" w:hAnsiTheme="minorHAnsi" w:cstheme="minorHAnsi"/>
          <w:b/>
        </w:rPr>
        <w:t>Company</w:t>
      </w:r>
      <w:r w:rsidRPr="00F27C98">
        <w:rPr>
          <w:rFonts w:asciiTheme="minorHAnsi" w:hAnsiTheme="minorHAnsi" w:cstheme="minorHAnsi"/>
        </w:rPr>
        <w:t xml:space="preserve">: </w:t>
      </w:r>
      <w:proofErr w:type="spellStart"/>
      <w:r w:rsidRPr="00F27C98">
        <w:rPr>
          <w:rFonts w:asciiTheme="minorHAnsi" w:hAnsiTheme="minorHAnsi" w:cstheme="minorHAnsi"/>
        </w:rPr>
        <w:t>SFClouds</w:t>
      </w:r>
      <w:proofErr w:type="spellEnd"/>
      <w:r w:rsidRPr="00F27C98">
        <w:rPr>
          <w:rFonts w:asciiTheme="minorHAnsi" w:hAnsiTheme="minorHAnsi" w:cstheme="minorHAnsi"/>
        </w:rPr>
        <w:t xml:space="preserve"> Technologies Pvt. Ltd.</w:t>
      </w:r>
    </w:p>
    <w:p w14:paraId="75EE9155" w14:textId="77777777" w:rsidR="00156B81" w:rsidRPr="00F27C98" w:rsidRDefault="00156B81" w:rsidP="00156B81">
      <w:pPr>
        <w:spacing w:after="0" w:line="240" w:lineRule="auto"/>
        <w:rPr>
          <w:rFonts w:asciiTheme="minorHAnsi" w:hAnsiTheme="minorHAnsi" w:cstheme="minorHAnsi"/>
        </w:rPr>
      </w:pPr>
      <w:r w:rsidRPr="00F27C98">
        <w:rPr>
          <w:rFonts w:asciiTheme="minorHAnsi" w:hAnsiTheme="minorHAnsi" w:cstheme="minorHAnsi"/>
          <w:b/>
        </w:rPr>
        <w:t>Role</w:t>
      </w:r>
      <w:r w:rsidRPr="00F27C98">
        <w:rPr>
          <w:rFonts w:asciiTheme="minorHAnsi" w:hAnsiTheme="minorHAnsi" w:cstheme="minorHAnsi"/>
        </w:rPr>
        <w:t>: Salesforce Developer</w:t>
      </w:r>
    </w:p>
    <w:p w14:paraId="5C4A5925" w14:textId="77777777" w:rsidR="00156B81" w:rsidRPr="00F27C98" w:rsidRDefault="00156B81" w:rsidP="004B4D64">
      <w:pPr>
        <w:spacing w:after="0" w:line="240" w:lineRule="auto"/>
        <w:rPr>
          <w:rFonts w:asciiTheme="minorHAnsi" w:hAnsiTheme="minorHAnsi" w:cstheme="minorHAnsi"/>
        </w:rPr>
      </w:pPr>
    </w:p>
    <w:p w14:paraId="2B4AD69B" w14:textId="77777777" w:rsidR="00156B81" w:rsidRPr="00F27C98" w:rsidRDefault="00156B81" w:rsidP="004B4D64">
      <w:pPr>
        <w:spacing w:after="0" w:line="240" w:lineRule="auto"/>
        <w:rPr>
          <w:rFonts w:asciiTheme="minorHAnsi" w:hAnsiTheme="minorHAnsi" w:cstheme="minorHAnsi"/>
        </w:rPr>
      </w:pPr>
      <w:r w:rsidRPr="00F27C98">
        <w:rPr>
          <w:rFonts w:asciiTheme="minorHAnsi" w:hAnsiTheme="minorHAnsi" w:cstheme="minorHAnsi"/>
        </w:rPr>
        <w:t xml:space="preserve">Student Immigration project in which student can apply for the course in overseas by attending a </w:t>
      </w:r>
      <w:proofErr w:type="gramStart"/>
      <w:r w:rsidRPr="00F27C98">
        <w:rPr>
          <w:rFonts w:asciiTheme="minorHAnsi" w:hAnsiTheme="minorHAnsi" w:cstheme="minorHAnsi"/>
        </w:rPr>
        <w:t>coaching classes</w:t>
      </w:r>
      <w:proofErr w:type="gramEnd"/>
      <w:r w:rsidRPr="00F27C98">
        <w:rPr>
          <w:rFonts w:asciiTheme="minorHAnsi" w:hAnsiTheme="minorHAnsi" w:cstheme="minorHAnsi"/>
        </w:rPr>
        <w:t xml:space="preserve">. Organization will be responsible for the all the formalities for the student like all formalities from the overseas college, VISA for the </w:t>
      </w:r>
      <w:proofErr w:type="gramStart"/>
      <w:r w:rsidRPr="00F27C98">
        <w:rPr>
          <w:rFonts w:asciiTheme="minorHAnsi" w:hAnsiTheme="minorHAnsi" w:cstheme="minorHAnsi"/>
        </w:rPr>
        <w:t>students</w:t>
      </w:r>
      <w:proofErr w:type="gramEnd"/>
      <w:r w:rsidRPr="00F27C98">
        <w:rPr>
          <w:rFonts w:asciiTheme="minorHAnsi" w:hAnsiTheme="minorHAnsi" w:cstheme="minorHAnsi"/>
        </w:rPr>
        <w:t xml:space="preserve"> flight tickets.</w:t>
      </w:r>
    </w:p>
    <w:p w14:paraId="7117BCF1" w14:textId="77777777" w:rsidR="00156B81" w:rsidRPr="00F27C98" w:rsidRDefault="00156B81" w:rsidP="004B4D64">
      <w:pPr>
        <w:spacing w:after="0" w:line="240" w:lineRule="auto"/>
        <w:rPr>
          <w:rFonts w:asciiTheme="minorHAnsi" w:hAnsiTheme="minorHAnsi" w:cstheme="minorHAnsi"/>
        </w:rPr>
      </w:pPr>
    </w:p>
    <w:p w14:paraId="36B85214" w14:textId="77777777" w:rsidR="00156B81" w:rsidRPr="00F27C98" w:rsidRDefault="00156B81" w:rsidP="00156B81">
      <w:pPr>
        <w:spacing w:after="0" w:line="240" w:lineRule="auto"/>
        <w:rPr>
          <w:rFonts w:asciiTheme="minorHAnsi" w:hAnsiTheme="minorHAnsi" w:cstheme="minorHAnsi"/>
        </w:rPr>
      </w:pPr>
      <w:r w:rsidRPr="00F27C98">
        <w:rPr>
          <w:rFonts w:asciiTheme="minorHAnsi" w:hAnsiTheme="minorHAnsi" w:cstheme="minorHAnsi"/>
          <w:b/>
        </w:rPr>
        <w:t>Responsibilities</w:t>
      </w:r>
      <w:r w:rsidRPr="00F27C98">
        <w:rPr>
          <w:rFonts w:asciiTheme="minorHAnsi" w:hAnsiTheme="minorHAnsi" w:cstheme="minorHAnsi"/>
        </w:rPr>
        <w:t>:</w:t>
      </w:r>
    </w:p>
    <w:p w14:paraId="58318BBA" w14:textId="77777777" w:rsidR="00156B81" w:rsidRPr="00F27C98" w:rsidRDefault="00156B81" w:rsidP="00156B81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F27C98">
        <w:rPr>
          <w:rFonts w:asciiTheme="minorHAnsi" w:hAnsiTheme="minorHAnsi" w:cstheme="minorHAnsi"/>
        </w:rPr>
        <w:t>Configuring all the required Standard as well as custom objects with their required fields. Done Trigger for the count of no. of students related to courses, institutions.</w:t>
      </w:r>
    </w:p>
    <w:p w14:paraId="7FCA3CD4" w14:textId="77777777" w:rsidR="00156B81" w:rsidRPr="00F27C98" w:rsidRDefault="00156B81" w:rsidP="00156B81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F27C98">
        <w:rPr>
          <w:rFonts w:asciiTheme="minorHAnsi" w:hAnsiTheme="minorHAnsi" w:cstheme="minorHAnsi"/>
        </w:rPr>
        <w:t>Binding Visualforce pages.</w:t>
      </w:r>
    </w:p>
    <w:p w14:paraId="0C8C7E31" w14:textId="77777777" w:rsidR="00E43A89" w:rsidRPr="00F27C98" w:rsidRDefault="00E43A89" w:rsidP="00E43A89">
      <w:pPr>
        <w:spacing w:after="0" w:line="240" w:lineRule="auto"/>
        <w:rPr>
          <w:rFonts w:asciiTheme="minorHAnsi" w:hAnsiTheme="minorHAnsi" w:cstheme="minorHAnsi"/>
        </w:rPr>
      </w:pPr>
    </w:p>
    <w:p w14:paraId="04D1C3F1" w14:textId="77777777" w:rsidR="00E43A89" w:rsidRPr="00F27C98" w:rsidRDefault="00E43A89" w:rsidP="00E43A89">
      <w:pPr>
        <w:spacing w:after="0" w:line="240" w:lineRule="auto"/>
        <w:rPr>
          <w:rFonts w:asciiTheme="minorHAnsi" w:hAnsiTheme="minorHAnsi" w:cstheme="minorHAnsi"/>
        </w:rPr>
      </w:pPr>
      <w:r w:rsidRPr="00F27C98">
        <w:rPr>
          <w:rFonts w:asciiTheme="minorHAnsi" w:hAnsiTheme="minorHAnsi" w:cstheme="minorHAnsi"/>
          <w:b/>
        </w:rPr>
        <w:t>Environment</w:t>
      </w:r>
      <w:r w:rsidRPr="00F27C98">
        <w:rPr>
          <w:rFonts w:asciiTheme="minorHAnsi" w:hAnsiTheme="minorHAnsi" w:cstheme="minorHAnsi"/>
        </w:rPr>
        <w:t>: Salesforce.com, Force.com.</w:t>
      </w:r>
    </w:p>
    <w:p w14:paraId="7E56B97B" w14:textId="77777777" w:rsidR="00E43A89" w:rsidRPr="00F27C98" w:rsidRDefault="00E43A89" w:rsidP="00E43A89">
      <w:pPr>
        <w:spacing w:after="0" w:line="240" w:lineRule="auto"/>
        <w:rPr>
          <w:rFonts w:asciiTheme="minorHAnsi" w:hAnsiTheme="minorHAnsi" w:cstheme="minorHAnsi"/>
        </w:rPr>
      </w:pPr>
      <w:r w:rsidRPr="00F27C98">
        <w:rPr>
          <w:rFonts w:asciiTheme="minorHAnsi" w:hAnsiTheme="minorHAnsi" w:cstheme="minorHAnsi"/>
          <w:b/>
        </w:rPr>
        <w:t xml:space="preserve">Worked Tools/Technologies:  </w:t>
      </w:r>
      <w:r w:rsidRPr="00F27C98">
        <w:rPr>
          <w:rFonts w:asciiTheme="minorHAnsi" w:hAnsiTheme="minorHAnsi" w:cstheme="minorHAnsi"/>
        </w:rPr>
        <w:t>Salesforce.com, Force.com.</w:t>
      </w:r>
    </w:p>
    <w:p w14:paraId="6016A815" w14:textId="77777777" w:rsidR="00E43A89" w:rsidRPr="00F27C98" w:rsidRDefault="00E43A89" w:rsidP="00E43A89">
      <w:pPr>
        <w:spacing w:after="0" w:line="240" w:lineRule="auto"/>
        <w:rPr>
          <w:rFonts w:asciiTheme="minorHAnsi" w:hAnsiTheme="minorHAnsi" w:cstheme="minorHAnsi"/>
        </w:rPr>
      </w:pPr>
    </w:p>
    <w:sectPr w:rsidR="00E43A89" w:rsidRPr="00F27C98" w:rsidSect="007B44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ightbulb and gear" style="width:12pt;height:12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" o:bullet="t">
        <v:imagedata r:id="rId1" o:title=""/>
      </v:shape>
    </w:pict>
  </w:numPicBullet>
  <w:abstractNum w:abstractNumId="0" w15:restartNumberingAfterBreak="0">
    <w:nsid w:val="018F017F"/>
    <w:multiLevelType w:val="hybridMultilevel"/>
    <w:tmpl w:val="22B4B46A"/>
    <w:lvl w:ilvl="0" w:tplc="9E86133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E2F22420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41CC9800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D804B3B2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2BDE41F8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284AEF68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1FA2D512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CEC05856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6DBC21D6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6E08E5"/>
    <w:multiLevelType w:val="hybridMultilevel"/>
    <w:tmpl w:val="F5FE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1F5A"/>
    <w:multiLevelType w:val="hybridMultilevel"/>
    <w:tmpl w:val="A42810EE"/>
    <w:lvl w:ilvl="0" w:tplc="E6B2E6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0D0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A34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654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E80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8C1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A0A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04A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854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74C4"/>
    <w:multiLevelType w:val="hybridMultilevel"/>
    <w:tmpl w:val="8CE467F2"/>
    <w:lvl w:ilvl="0" w:tplc="155243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2AF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0EB9A">
      <w:start w:val="9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81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AEA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A76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E75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EAC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E46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3B415C"/>
    <w:multiLevelType w:val="hybridMultilevel"/>
    <w:tmpl w:val="37F2A4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4C35"/>
    <w:multiLevelType w:val="hybridMultilevel"/>
    <w:tmpl w:val="C5DE6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04FD4"/>
    <w:multiLevelType w:val="hybridMultilevel"/>
    <w:tmpl w:val="10C81E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725F4"/>
    <w:multiLevelType w:val="hybridMultilevel"/>
    <w:tmpl w:val="F37C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77AE8"/>
    <w:multiLevelType w:val="hybridMultilevel"/>
    <w:tmpl w:val="A9EC6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1730B"/>
    <w:multiLevelType w:val="hybridMultilevel"/>
    <w:tmpl w:val="1AB01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256E3"/>
    <w:multiLevelType w:val="hybridMultilevel"/>
    <w:tmpl w:val="80F0E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1003C"/>
    <w:multiLevelType w:val="hybridMultilevel"/>
    <w:tmpl w:val="A97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9324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3F312D"/>
    <w:multiLevelType w:val="hybridMultilevel"/>
    <w:tmpl w:val="20E40D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62362A1"/>
    <w:multiLevelType w:val="hybridMultilevel"/>
    <w:tmpl w:val="1BCA6028"/>
    <w:lvl w:ilvl="0" w:tplc="6FFCAE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A37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E55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872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EA5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E21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C2E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EA2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051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694B1E"/>
    <w:multiLevelType w:val="hybridMultilevel"/>
    <w:tmpl w:val="EE3E4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61FEC"/>
    <w:multiLevelType w:val="hybridMultilevel"/>
    <w:tmpl w:val="BD84E3F6"/>
    <w:lvl w:ilvl="0" w:tplc="1326D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27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EE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E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A6C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E1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46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DC7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A5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CC8568B"/>
    <w:multiLevelType w:val="hybridMultilevel"/>
    <w:tmpl w:val="BDB8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7452E"/>
    <w:multiLevelType w:val="hybridMultilevel"/>
    <w:tmpl w:val="2FFC518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 w15:restartNumberingAfterBreak="0">
    <w:nsid w:val="61553A71"/>
    <w:multiLevelType w:val="hybridMultilevel"/>
    <w:tmpl w:val="D93C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86429"/>
    <w:multiLevelType w:val="hybridMultilevel"/>
    <w:tmpl w:val="6ABE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B590D"/>
    <w:multiLevelType w:val="hybridMultilevel"/>
    <w:tmpl w:val="DAF0B7B6"/>
    <w:lvl w:ilvl="0" w:tplc="235277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F49B7"/>
    <w:multiLevelType w:val="hybridMultilevel"/>
    <w:tmpl w:val="85D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241BA"/>
    <w:multiLevelType w:val="hybridMultilevel"/>
    <w:tmpl w:val="393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31562"/>
    <w:multiLevelType w:val="hybridMultilevel"/>
    <w:tmpl w:val="E54072E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17"/>
  </w:num>
  <w:num w:numId="5">
    <w:abstractNumId w:val="23"/>
  </w:num>
  <w:num w:numId="6">
    <w:abstractNumId w:val="24"/>
  </w:num>
  <w:num w:numId="7">
    <w:abstractNumId w:val="7"/>
  </w:num>
  <w:num w:numId="8">
    <w:abstractNumId w:val="15"/>
  </w:num>
  <w:num w:numId="9">
    <w:abstractNumId w:val="4"/>
  </w:num>
  <w:num w:numId="10">
    <w:abstractNumId w:val="16"/>
  </w:num>
  <w:num w:numId="11">
    <w:abstractNumId w:val="14"/>
  </w:num>
  <w:num w:numId="12">
    <w:abstractNumId w:val="8"/>
  </w:num>
  <w:num w:numId="13">
    <w:abstractNumId w:val="3"/>
  </w:num>
  <w:num w:numId="14">
    <w:abstractNumId w:val="19"/>
  </w:num>
  <w:num w:numId="15">
    <w:abstractNumId w:val="5"/>
  </w:num>
  <w:num w:numId="16">
    <w:abstractNumId w:val="2"/>
  </w:num>
  <w:num w:numId="17">
    <w:abstractNumId w:val="9"/>
  </w:num>
  <w:num w:numId="18">
    <w:abstractNumId w:val="13"/>
  </w:num>
  <w:num w:numId="19">
    <w:abstractNumId w:val="20"/>
  </w:num>
  <w:num w:numId="20">
    <w:abstractNumId w:val="18"/>
  </w:num>
  <w:num w:numId="21">
    <w:abstractNumId w:val="6"/>
  </w:num>
  <w:num w:numId="22">
    <w:abstractNumId w:val="6"/>
  </w:num>
  <w:num w:numId="23">
    <w:abstractNumId w:val="12"/>
  </w:num>
  <w:num w:numId="24">
    <w:abstractNumId w:val="10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F2"/>
    <w:rsid w:val="000105EF"/>
    <w:rsid w:val="00011388"/>
    <w:rsid w:val="00011740"/>
    <w:rsid w:val="0001195A"/>
    <w:rsid w:val="0002369A"/>
    <w:rsid w:val="0002460F"/>
    <w:rsid w:val="00031A1F"/>
    <w:rsid w:val="00044C23"/>
    <w:rsid w:val="000639AE"/>
    <w:rsid w:val="00065D5F"/>
    <w:rsid w:val="00072DA7"/>
    <w:rsid w:val="00085B8A"/>
    <w:rsid w:val="00090CC3"/>
    <w:rsid w:val="000926CA"/>
    <w:rsid w:val="000975DF"/>
    <w:rsid w:val="000B03B1"/>
    <w:rsid w:val="000B0C8C"/>
    <w:rsid w:val="000B1E5B"/>
    <w:rsid w:val="000B510E"/>
    <w:rsid w:val="000C1683"/>
    <w:rsid w:val="000C31A4"/>
    <w:rsid w:val="000C38E3"/>
    <w:rsid w:val="000C66EC"/>
    <w:rsid w:val="000C6BFC"/>
    <w:rsid w:val="000C72C1"/>
    <w:rsid w:val="000D3183"/>
    <w:rsid w:val="000E6903"/>
    <w:rsid w:val="000F2A53"/>
    <w:rsid w:val="000F7845"/>
    <w:rsid w:val="000F7E83"/>
    <w:rsid w:val="00103606"/>
    <w:rsid w:val="001126DB"/>
    <w:rsid w:val="00112A76"/>
    <w:rsid w:val="00113092"/>
    <w:rsid w:val="00113452"/>
    <w:rsid w:val="00113596"/>
    <w:rsid w:val="00116244"/>
    <w:rsid w:val="00120BB0"/>
    <w:rsid w:val="00121668"/>
    <w:rsid w:val="001268EE"/>
    <w:rsid w:val="00133811"/>
    <w:rsid w:val="001338C2"/>
    <w:rsid w:val="00156B81"/>
    <w:rsid w:val="00165817"/>
    <w:rsid w:val="00174D87"/>
    <w:rsid w:val="00175D88"/>
    <w:rsid w:val="00181AE8"/>
    <w:rsid w:val="00185580"/>
    <w:rsid w:val="00190A64"/>
    <w:rsid w:val="0019344A"/>
    <w:rsid w:val="001A39E3"/>
    <w:rsid w:val="001B071F"/>
    <w:rsid w:val="001B4885"/>
    <w:rsid w:val="001B55AA"/>
    <w:rsid w:val="001B6AC5"/>
    <w:rsid w:val="001C5E29"/>
    <w:rsid w:val="001D6CBB"/>
    <w:rsid w:val="001D7702"/>
    <w:rsid w:val="001D7DF3"/>
    <w:rsid w:val="001E66D0"/>
    <w:rsid w:val="001F02CE"/>
    <w:rsid w:val="001F5A5A"/>
    <w:rsid w:val="001F6C17"/>
    <w:rsid w:val="0021209F"/>
    <w:rsid w:val="0021359D"/>
    <w:rsid w:val="00223AC3"/>
    <w:rsid w:val="00223B02"/>
    <w:rsid w:val="00225427"/>
    <w:rsid w:val="002332D1"/>
    <w:rsid w:val="002522A9"/>
    <w:rsid w:val="00255318"/>
    <w:rsid w:val="00255720"/>
    <w:rsid w:val="002604EC"/>
    <w:rsid w:val="00262EF7"/>
    <w:rsid w:val="00263756"/>
    <w:rsid w:val="00270041"/>
    <w:rsid w:val="00273F94"/>
    <w:rsid w:val="00276B25"/>
    <w:rsid w:val="002806B9"/>
    <w:rsid w:val="00281105"/>
    <w:rsid w:val="00282089"/>
    <w:rsid w:val="002828DA"/>
    <w:rsid w:val="00287A74"/>
    <w:rsid w:val="00292CB9"/>
    <w:rsid w:val="00297C7E"/>
    <w:rsid w:val="002B4187"/>
    <w:rsid w:val="002C437E"/>
    <w:rsid w:val="002C4910"/>
    <w:rsid w:val="002D07A9"/>
    <w:rsid w:val="002D442F"/>
    <w:rsid w:val="002D5948"/>
    <w:rsid w:val="002E1FCB"/>
    <w:rsid w:val="002E20E6"/>
    <w:rsid w:val="002F167B"/>
    <w:rsid w:val="002F37CD"/>
    <w:rsid w:val="002F3A9F"/>
    <w:rsid w:val="003005C1"/>
    <w:rsid w:val="00301A6A"/>
    <w:rsid w:val="003033B5"/>
    <w:rsid w:val="00314742"/>
    <w:rsid w:val="0031568C"/>
    <w:rsid w:val="0032031C"/>
    <w:rsid w:val="00320EDC"/>
    <w:rsid w:val="00322482"/>
    <w:rsid w:val="003308BD"/>
    <w:rsid w:val="00332DD3"/>
    <w:rsid w:val="00340C1B"/>
    <w:rsid w:val="0035301F"/>
    <w:rsid w:val="003549C2"/>
    <w:rsid w:val="003661C9"/>
    <w:rsid w:val="00372B7E"/>
    <w:rsid w:val="00375547"/>
    <w:rsid w:val="00376C32"/>
    <w:rsid w:val="00377F66"/>
    <w:rsid w:val="0038762B"/>
    <w:rsid w:val="003A09F5"/>
    <w:rsid w:val="003A1710"/>
    <w:rsid w:val="003A1FF0"/>
    <w:rsid w:val="003B67C9"/>
    <w:rsid w:val="003B7166"/>
    <w:rsid w:val="003C3B1D"/>
    <w:rsid w:val="003D5200"/>
    <w:rsid w:val="003D6CAA"/>
    <w:rsid w:val="003E349C"/>
    <w:rsid w:val="003E6602"/>
    <w:rsid w:val="003F23D7"/>
    <w:rsid w:val="003F2B37"/>
    <w:rsid w:val="003F3DA1"/>
    <w:rsid w:val="00402008"/>
    <w:rsid w:val="00405F3C"/>
    <w:rsid w:val="00407829"/>
    <w:rsid w:val="00411A15"/>
    <w:rsid w:val="00414456"/>
    <w:rsid w:val="00414483"/>
    <w:rsid w:val="00417A68"/>
    <w:rsid w:val="00422F6C"/>
    <w:rsid w:val="00423505"/>
    <w:rsid w:val="00423CF5"/>
    <w:rsid w:val="00424145"/>
    <w:rsid w:val="004254EC"/>
    <w:rsid w:val="004272D5"/>
    <w:rsid w:val="004323DA"/>
    <w:rsid w:val="0044231E"/>
    <w:rsid w:val="004568C0"/>
    <w:rsid w:val="00457CE5"/>
    <w:rsid w:val="004606B7"/>
    <w:rsid w:val="004614FF"/>
    <w:rsid w:val="00465212"/>
    <w:rsid w:val="00465E80"/>
    <w:rsid w:val="00466AB6"/>
    <w:rsid w:val="0047078B"/>
    <w:rsid w:val="00470EB9"/>
    <w:rsid w:val="00471306"/>
    <w:rsid w:val="00471D5C"/>
    <w:rsid w:val="00473A73"/>
    <w:rsid w:val="0047437F"/>
    <w:rsid w:val="00477346"/>
    <w:rsid w:val="004803EF"/>
    <w:rsid w:val="00484046"/>
    <w:rsid w:val="0049036B"/>
    <w:rsid w:val="00491F6D"/>
    <w:rsid w:val="00493A6E"/>
    <w:rsid w:val="00494B0F"/>
    <w:rsid w:val="00494B43"/>
    <w:rsid w:val="00495E73"/>
    <w:rsid w:val="004A1DCB"/>
    <w:rsid w:val="004A3978"/>
    <w:rsid w:val="004A5A7A"/>
    <w:rsid w:val="004A5BC9"/>
    <w:rsid w:val="004A6363"/>
    <w:rsid w:val="004A7459"/>
    <w:rsid w:val="004A790B"/>
    <w:rsid w:val="004B050F"/>
    <w:rsid w:val="004B3405"/>
    <w:rsid w:val="004B4BB4"/>
    <w:rsid w:val="004B4D64"/>
    <w:rsid w:val="004B6708"/>
    <w:rsid w:val="004C29B2"/>
    <w:rsid w:val="004C6A24"/>
    <w:rsid w:val="004C7C0F"/>
    <w:rsid w:val="004D2C8F"/>
    <w:rsid w:val="004D39D4"/>
    <w:rsid w:val="004E108C"/>
    <w:rsid w:val="004E189E"/>
    <w:rsid w:val="004E2F63"/>
    <w:rsid w:val="004E324A"/>
    <w:rsid w:val="004E5383"/>
    <w:rsid w:val="004E53D0"/>
    <w:rsid w:val="004E6212"/>
    <w:rsid w:val="004E6676"/>
    <w:rsid w:val="004E7C93"/>
    <w:rsid w:val="004F103A"/>
    <w:rsid w:val="004F4B79"/>
    <w:rsid w:val="004F6361"/>
    <w:rsid w:val="0050061D"/>
    <w:rsid w:val="00502E86"/>
    <w:rsid w:val="005108FA"/>
    <w:rsid w:val="005131AE"/>
    <w:rsid w:val="00514C97"/>
    <w:rsid w:val="00516BDA"/>
    <w:rsid w:val="00530929"/>
    <w:rsid w:val="00530BE8"/>
    <w:rsid w:val="00536701"/>
    <w:rsid w:val="005430E7"/>
    <w:rsid w:val="00543158"/>
    <w:rsid w:val="00551278"/>
    <w:rsid w:val="0055133E"/>
    <w:rsid w:val="0055236A"/>
    <w:rsid w:val="00556AE4"/>
    <w:rsid w:val="00557CD0"/>
    <w:rsid w:val="00562983"/>
    <w:rsid w:val="0056412C"/>
    <w:rsid w:val="00566BF0"/>
    <w:rsid w:val="00567E5B"/>
    <w:rsid w:val="00572CDB"/>
    <w:rsid w:val="005810A8"/>
    <w:rsid w:val="0058238A"/>
    <w:rsid w:val="005824A1"/>
    <w:rsid w:val="005824F6"/>
    <w:rsid w:val="00592359"/>
    <w:rsid w:val="005A1EBD"/>
    <w:rsid w:val="005A44B0"/>
    <w:rsid w:val="005A7155"/>
    <w:rsid w:val="005B12E1"/>
    <w:rsid w:val="005C5402"/>
    <w:rsid w:val="005C59EC"/>
    <w:rsid w:val="005C5BF2"/>
    <w:rsid w:val="005C7660"/>
    <w:rsid w:val="005D0FD9"/>
    <w:rsid w:val="005D258B"/>
    <w:rsid w:val="005D3ABD"/>
    <w:rsid w:val="005D78B8"/>
    <w:rsid w:val="005E0976"/>
    <w:rsid w:val="005E289A"/>
    <w:rsid w:val="005E2B35"/>
    <w:rsid w:val="005F1824"/>
    <w:rsid w:val="005F226E"/>
    <w:rsid w:val="005F7366"/>
    <w:rsid w:val="005F776E"/>
    <w:rsid w:val="006055E3"/>
    <w:rsid w:val="00606082"/>
    <w:rsid w:val="006125E0"/>
    <w:rsid w:val="0061272A"/>
    <w:rsid w:val="006151F8"/>
    <w:rsid w:val="0062159A"/>
    <w:rsid w:val="00623063"/>
    <w:rsid w:val="00627799"/>
    <w:rsid w:val="00631AAA"/>
    <w:rsid w:val="006334D9"/>
    <w:rsid w:val="006427B9"/>
    <w:rsid w:val="006432DD"/>
    <w:rsid w:val="00644411"/>
    <w:rsid w:val="006529F9"/>
    <w:rsid w:val="006547F8"/>
    <w:rsid w:val="0065534C"/>
    <w:rsid w:val="00663CA2"/>
    <w:rsid w:val="0066633A"/>
    <w:rsid w:val="00670264"/>
    <w:rsid w:val="006706A6"/>
    <w:rsid w:val="00674457"/>
    <w:rsid w:val="006817E3"/>
    <w:rsid w:val="00681DD2"/>
    <w:rsid w:val="006843EB"/>
    <w:rsid w:val="00684B12"/>
    <w:rsid w:val="00685E1C"/>
    <w:rsid w:val="00693225"/>
    <w:rsid w:val="006943EA"/>
    <w:rsid w:val="0069473B"/>
    <w:rsid w:val="00694EE4"/>
    <w:rsid w:val="00696716"/>
    <w:rsid w:val="006A128E"/>
    <w:rsid w:val="006A7709"/>
    <w:rsid w:val="006A7913"/>
    <w:rsid w:val="006B5790"/>
    <w:rsid w:val="006B7A17"/>
    <w:rsid w:val="006B7CDC"/>
    <w:rsid w:val="006C2F79"/>
    <w:rsid w:val="006C3AD5"/>
    <w:rsid w:val="006C3F3C"/>
    <w:rsid w:val="006C63ED"/>
    <w:rsid w:val="006C7589"/>
    <w:rsid w:val="006D0A15"/>
    <w:rsid w:val="006D29BE"/>
    <w:rsid w:val="006D2BBB"/>
    <w:rsid w:val="006D4923"/>
    <w:rsid w:val="006D7FB3"/>
    <w:rsid w:val="006E096F"/>
    <w:rsid w:val="006E2643"/>
    <w:rsid w:val="006E5742"/>
    <w:rsid w:val="006F0D01"/>
    <w:rsid w:val="006F0F11"/>
    <w:rsid w:val="006F4DBC"/>
    <w:rsid w:val="007027A2"/>
    <w:rsid w:val="007030EC"/>
    <w:rsid w:val="007034D8"/>
    <w:rsid w:val="007039B9"/>
    <w:rsid w:val="00705313"/>
    <w:rsid w:val="00715E36"/>
    <w:rsid w:val="007169AD"/>
    <w:rsid w:val="007174A3"/>
    <w:rsid w:val="007179EE"/>
    <w:rsid w:val="00721D93"/>
    <w:rsid w:val="0072327A"/>
    <w:rsid w:val="00723A1D"/>
    <w:rsid w:val="00725FF4"/>
    <w:rsid w:val="00726A95"/>
    <w:rsid w:val="00732290"/>
    <w:rsid w:val="007339C9"/>
    <w:rsid w:val="00733FD9"/>
    <w:rsid w:val="00737F9F"/>
    <w:rsid w:val="00741569"/>
    <w:rsid w:val="00741F5E"/>
    <w:rsid w:val="007427E6"/>
    <w:rsid w:val="007435E8"/>
    <w:rsid w:val="00746A63"/>
    <w:rsid w:val="0075024E"/>
    <w:rsid w:val="007560BC"/>
    <w:rsid w:val="0075719A"/>
    <w:rsid w:val="007665FB"/>
    <w:rsid w:val="007841CE"/>
    <w:rsid w:val="00785CB1"/>
    <w:rsid w:val="007860F8"/>
    <w:rsid w:val="007A0F3F"/>
    <w:rsid w:val="007A313E"/>
    <w:rsid w:val="007A3CE3"/>
    <w:rsid w:val="007A4056"/>
    <w:rsid w:val="007B168D"/>
    <w:rsid w:val="007B4431"/>
    <w:rsid w:val="007C25BA"/>
    <w:rsid w:val="007C54E3"/>
    <w:rsid w:val="007D21D4"/>
    <w:rsid w:val="007D2AC0"/>
    <w:rsid w:val="007D4370"/>
    <w:rsid w:val="007E15C0"/>
    <w:rsid w:val="007E1D48"/>
    <w:rsid w:val="007E203C"/>
    <w:rsid w:val="007E2982"/>
    <w:rsid w:val="007E411B"/>
    <w:rsid w:val="007E612D"/>
    <w:rsid w:val="007E7CE4"/>
    <w:rsid w:val="007F0FD5"/>
    <w:rsid w:val="008041A4"/>
    <w:rsid w:val="00805C2E"/>
    <w:rsid w:val="00807216"/>
    <w:rsid w:val="008106F9"/>
    <w:rsid w:val="008159E0"/>
    <w:rsid w:val="008227E6"/>
    <w:rsid w:val="00823287"/>
    <w:rsid w:val="0083070B"/>
    <w:rsid w:val="00830CF6"/>
    <w:rsid w:val="00835743"/>
    <w:rsid w:val="008359B0"/>
    <w:rsid w:val="00837742"/>
    <w:rsid w:val="008417A1"/>
    <w:rsid w:val="00844602"/>
    <w:rsid w:val="00844D7C"/>
    <w:rsid w:val="00853022"/>
    <w:rsid w:val="00857A3A"/>
    <w:rsid w:val="0086317C"/>
    <w:rsid w:val="00865CEF"/>
    <w:rsid w:val="00874004"/>
    <w:rsid w:val="00876833"/>
    <w:rsid w:val="00877A80"/>
    <w:rsid w:val="00882C77"/>
    <w:rsid w:val="008A2C86"/>
    <w:rsid w:val="008B0B2D"/>
    <w:rsid w:val="008B213B"/>
    <w:rsid w:val="008B24D2"/>
    <w:rsid w:val="008B4884"/>
    <w:rsid w:val="008C08E8"/>
    <w:rsid w:val="008C26C3"/>
    <w:rsid w:val="008C394C"/>
    <w:rsid w:val="008C5BAB"/>
    <w:rsid w:val="008C7E29"/>
    <w:rsid w:val="008D058A"/>
    <w:rsid w:val="008D0906"/>
    <w:rsid w:val="008D4F87"/>
    <w:rsid w:val="008E08C0"/>
    <w:rsid w:val="008E2465"/>
    <w:rsid w:val="008E6D61"/>
    <w:rsid w:val="008F19CC"/>
    <w:rsid w:val="008F506B"/>
    <w:rsid w:val="008F7CD6"/>
    <w:rsid w:val="00904BED"/>
    <w:rsid w:val="00910913"/>
    <w:rsid w:val="00910C4D"/>
    <w:rsid w:val="009209EA"/>
    <w:rsid w:val="00931831"/>
    <w:rsid w:val="00931A5A"/>
    <w:rsid w:val="0093374E"/>
    <w:rsid w:val="009348A4"/>
    <w:rsid w:val="00937996"/>
    <w:rsid w:val="0094075E"/>
    <w:rsid w:val="009429C9"/>
    <w:rsid w:val="00946567"/>
    <w:rsid w:val="009509D0"/>
    <w:rsid w:val="0095499F"/>
    <w:rsid w:val="0095772F"/>
    <w:rsid w:val="00960FA4"/>
    <w:rsid w:val="00961893"/>
    <w:rsid w:val="00963E60"/>
    <w:rsid w:val="009640A0"/>
    <w:rsid w:val="00966A06"/>
    <w:rsid w:val="00973096"/>
    <w:rsid w:val="00973D98"/>
    <w:rsid w:val="00975B39"/>
    <w:rsid w:val="00976775"/>
    <w:rsid w:val="0098254F"/>
    <w:rsid w:val="0098295D"/>
    <w:rsid w:val="00982AE8"/>
    <w:rsid w:val="00983369"/>
    <w:rsid w:val="0098495C"/>
    <w:rsid w:val="009862D2"/>
    <w:rsid w:val="00990358"/>
    <w:rsid w:val="009A1EA2"/>
    <w:rsid w:val="009B1127"/>
    <w:rsid w:val="009B3978"/>
    <w:rsid w:val="009C4FE6"/>
    <w:rsid w:val="009D1DD2"/>
    <w:rsid w:val="009D73D1"/>
    <w:rsid w:val="009E040D"/>
    <w:rsid w:val="009E6A06"/>
    <w:rsid w:val="009F21B3"/>
    <w:rsid w:val="009F3041"/>
    <w:rsid w:val="00A03C21"/>
    <w:rsid w:val="00A03CAC"/>
    <w:rsid w:val="00A06202"/>
    <w:rsid w:val="00A07634"/>
    <w:rsid w:val="00A10181"/>
    <w:rsid w:val="00A12D15"/>
    <w:rsid w:val="00A12FF8"/>
    <w:rsid w:val="00A16341"/>
    <w:rsid w:val="00A172F2"/>
    <w:rsid w:val="00A17C51"/>
    <w:rsid w:val="00A20992"/>
    <w:rsid w:val="00A312D3"/>
    <w:rsid w:val="00A33219"/>
    <w:rsid w:val="00A338F2"/>
    <w:rsid w:val="00A36358"/>
    <w:rsid w:val="00A36828"/>
    <w:rsid w:val="00A41798"/>
    <w:rsid w:val="00A4683A"/>
    <w:rsid w:val="00A5148C"/>
    <w:rsid w:val="00A57641"/>
    <w:rsid w:val="00A63083"/>
    <w:rsid w:val="00A630E9"/>
    <w:rsid w:val="00A67529"/>
    <w:rsid w:val="00A86EE4"/>
    <w:rsid w:val="00A96635"/>
    <w:rsid w:val="00A96BBF"/>
    <w:rsid w:val="00AA2062"/>
    <w:rsid w:val="00AA3122"/>
    <w:rsid w:val="00AA48BB"/>
    <w:rsid w:val="00AB00B6"/>
    <w:rsid w:val="00AB2B7B"/>
    <w:rsid w:val="00AC0CFE"/>
    <w:rsid w:val="00AC1211"/>
    <w:rsid w:val="00AD0B43"/>
    <w:rsid w:val="00AE6123"/>
    <w:rsid w:val="00AF304C"/>
    <w:rsid w:val="00AF78A0"/>
    <w:rsid w:val="00B047BF"/>
    <w:rsid w:val="00B04A69"/>
    <w:rsid w:val="00B10059"/>
    <w:rsid w:val="00B11D7C"/>
    <w:rsid w:val="00B177E7"/>
    <w:rsid w:val="00B208DB"/>
    <w:rsid w:val="00B22A50"/>
    <w:rsid w:val="00B36021"/>
    <w:rsid w:val="00B3708A"/>
    <w:rsid w:val="00B371CD"/>
    <w:rsid w:val="00B40C33"/>
    <w:rsid w:val="00B40FD5"/>
    <w:rsid w:val="00B42385"/>
    <w:rsid w:val="00B44F75"/>
    <w:rsid w:val="00B46EB4"/>
    <w:rsid w:val="00B54DFB"/>
    <w:rsid w:val="00B553D1"/>
    <w:rsid w:val="00B555BB"/>
    <w:rsid w:val="00B55E7C"/>
    <w:rsid w:val="00B6486C"/>
    <w:rsid w:val="00B673D5"/>
    <w:rsid w:val="00B72BEA"/>
    <w:rsid w:val="00B75AA8"/>
    <w:rsid w:val="00B7721F"/>
    <w:rsid w:val="00B82C24"/>
    <w:rsid w:val="00B9189E"/>
    <w:rsid w:val="00B9769E"/>
    <w:rsid w:val="00BA7D3E"/>
    <w:rsid w:val="00BA7EAF"/>
    <w:rsid w:val="00BA7F9D"/>
    <w:rsid w:val="00BB0062"/>
    <w:rsid w:val="00BB4BE4"/>
    <w:rsid w:val="00BB764B"/>
    <w:rsid w:val="00BC43F4"/>
    <w:rsid w:val="00BC5654"/>
    <w:rsid w:val="00BC5755"/>
    <w:rsid w:val="00BC75E1"/>
    <w:rsid w:val="00BD2027"/>
    <w:rsid w:val="00BD2647"/>
    <w:rsid w:val="00BE0219"/>
    <w:rsid w:val="00BE4031"/>
    <w:rsid w:val="00BE4B96"/>
    <w:rsid w:val="00BF2AC1"/>
    <w:rsid w:val="00BF38D3"/>
    <w:rsid w:val="00BF5728"/>
    <w:rsid w:val="00BF627B"/>
    <w:rsid w:val="00C0754D"/>
    <w:rsid w:val="00C13570"/>
    <w:rsid w:val="00C23176"/>
    <w:rsid w:val="00C25F5F"/>
    <w:rsid w:val="00C26372"/>
    <w:rsid w:val="00C26DD0"/>
    <w:rsid w:val="00C26F31"/>
    <w:rsid w:val="00C27082"/>
    <w:rsid w:val="00C34FCF"/>
    <w:rsid w:val="00C37800"/>
    <w:rsid w:val="00C37FAE"/>
    <w:rsid w:val="00C40FF7"/>
    <w:rsid w:val="00C4290C"/>
    <w:rsid w:val="00C42936"/>
    <w:rsid w:val="00C44E1A"/>
    <w:rsid w:val="00C45CAE"/>
    <w:rsid w:val="00C527AA"/>
    <w:rsid w:val="00C54F90"/>
    <w:rsid w:val="00C629AC"/>
    <w:rsid w:val="00C62A07"/>
    <w:rsid w:val="00C70C8C"/>
    <w:rsid w:val="00C72C81"/>
    <w:rsid w:val="00C83F71"/>
    <w:rsid w:val="00C84541"/>
    <w:rsid w:val="00C90D17"/>
    <w:rsid w:val="00C92945"/>
    <w:rsid w:val="00C94E2D"/>
    <w:rsid w:val="00C95A5A"/>
    <w:rsid w:val="00CA10EB"/>
    <w:rsid w:val="00CA1332"/>
    <w:rsid w:val="00CA191D"/>
    <w:rsid w:val="00CA6116"/>
    <w:rsid w:val="00CA788B"/>
    <w:rsid w:val="00CB10C3"/>
    <w:rsid w:val="00CB1150"/>
    <w:rsid w:val="00CB27FC"/>
    <w:rsid w:val="00CB6117"/>
    <w:rsid w:val="00CC0BF7"/>
    <w:rsid w:val="00CC3543"/>
    <w:rsid w:val="00CC4180"/>
    <w:rsid w:val="00CC64F8"/>
    <w:rsid w:val="00CD3AC8"/>
    <w:rsid w:val="00CD4985"/>
    <w:rsid w:val="00CE2088"/>
    <w:rsid w:val="00CE2A38"/>
    <w:rsid w:val="00CE4D32"/>
    <w:rsid w:val="00CE5520"/>
    <w:rsid w:val="00CF78C9"/>
    <w:rsid w:val="00D03A73"/>
    <w:rsid w:val="00D0418D"/>
    <w:rsid w:val="00D07C11"/>
    <w:rsid w:val="00D1140B"/>
    <w:rsid w:val="00D115E3"/>
    <w:rsid w:val="00D12BFD"/>
    <w:rsid w:val="00D16B7E"/>
    <w:rsid w:val="00D176A3"/>
    <w:rsid w:val="00D17FD1"/>
    <w:rsid w:val="00D20447"/>
    <w:rsid w:val="00D206A8"/>
    <w:rsid w:val="00D2341E"/>
    <w:rsid w:val="00D26739"/>
    <w:rsid w:val="00D26E68"/>
    <w:rsid w:val="00D32D2B"/>
    <w:rsid w:val="00D34755"/>
    <w:rsid w:val="00D349C2"/>
    <w:rsid w:val="00D35256"/>
    <w:rsid w:val="00D4035D"/>
    <w:rsid w:val="00D417EA"/>
    <w:rsid w:val="00D41CF1"/>
    <w:rsid w:val="00D43074"/>
    <w:rsid w:val="00D43D65"/>
    <w:rsid w:val="00D43FB2"/>
    <w:rsid w:val="00D53D3C"/>
    <w:rsid w:val="00D54E8D"/>
    <w:rsid w:val="00D61A72"/>
    <w:rsid w:val="00D665B7"/>
    <w:rsid w:val="00D71C46"/>
    <w:rsid w:val="00D71ECC"/>
    <w:rsid w:val="00D73ABB"/>
    <w:rsid w:val="00D80096"/>
    <w:rsid w:val="00D8164E"/>
    <w:rsid w:val="00D8222C"/>
    <w:rsid w:val="00D84059"/>
    <w:rsid w:val="00D84775"/>
    <w:rsid w:val="00D90973"/>
    <w:rsid w:val="00D918AA"/>
    <w:rsid w:val="00DA3A2C"/>
    <w:rsid w:val="00DA41A6"/>
    <w:rsid w:val="00DA4B35"/>
    <w:rsid w:val="00DA538D"/>
    <w:rsid w:val="00DA72AA"/>
    <w:rsid w:val="00DB113B"/>
    <w:rsid w:val="00DB2BE4"/>
    <w:rsid w:val="00DB5794"/>
    <w:rsid w:val="00DC07C8"/>
    <w:rsid w:val="00DC09F7"/>
    <w:rsid w:val="00DC0D59"/>
    <w:rsid w:val="00DC272F"/>
    <w:rsid w:val="00DC5D37"/>
    <w:rsid w:val="00DD356A"/>
    <w:rsid w:val="00DD3A2B"/>
    <w:rsid w:val="00DD5E69"/>
    <w:rsid w:val="00DD70C7"/>
    <w:rsid w:val="00DE04ED"/>
    <w:rsid w:val="00DE0F38"/>
    <w:rsid w:val="00DE1320"/>
    <w:rsid w:val="00DE332A"/>
    <w:rsid w:val="00DE5923"/>
    <w:rsid w:val="00DE713E"/>
    <w:rsid w:val="00E01444"/>
    <w:rsid w:val="00E015F5"/>
    <w:rsid w:val="00E0206B"/>
    <w:rsid w:val="00E021E7"/>
    <w:rsid w:val="00E0220F"/>
    <w:rsid w:val="00E03386"/>
    <w:rsid w:val="00E048DE"/>
    <w:rsid w:val="00E05ECC"/>
    <w:rsid w:val="00E433DC"/>
    <w:rsid w:val="00E43A89"/>
    <w:rsid w:val="00E457D7"/>
    <w:rsid w:val="00E61DDC"/>
    <w:rsid w:val="00E63F49"/>
    <w:rsid w:val="00E74B21"/>
    <w:rsid w:val="00E768A4"/>
    <w:rsid w:val="00E80EEE"/>
    <w:rsid w:val="00E827D7"/>
    <w:rsid w:val="00E82D4E"/>
    <w:rsid w:val="00E85847"/>
    <w:rsid w:val="00E9193E"/>
    <w:rsid w:val="00E9293C"/>
    <w:rsid w:val="00E93858"/>
    <w:rsid w:val="00E97299"/>
    <w:rsid w:val="00EA295A"/>
    <w:rsid w:val="00EA48DD"/>
    <w:rsid w:val="00EA56ED"/>
    <w:rsid w:val="00EB0D8E"/>
    <w:rsid w:val="00EB6382"/>
    <w:rsid w:val="00EC151D"/>
    <w:rsid w:val="00EC32E6"/>
    <w:rsid w:val="00EC5306"/>
    <w:rsid w:val="00EC6748"/>
    <w:rsid w:val="00EE05B8"/>
    <w:rsid w:val="00EE0DCC"/>
    <w:rsid w:val="00EE1D2C"/>
    <w:rsid w:val="00EE2A73"/>
    <w:rsid w:val="00EE3B1E"/>
    <w:rsid w:val="00EE5A9F"/>
    <w:rsid w:val="00EF39B0"/>
    <w:rsid w:val="00EF3AEA"/>
    <w:rsid w:val="00EF4103"/>
    <w:rsid w:val="00EF54F2"/>
    <w:rsid w:val="00EF7695"/>
    <w:rsid w:val="00EF7AE2"/>
    <w:rsid w:val="00F05D60"/>
    <w:rsid w:val="00F16F26"/>
    <w:rsid w:val="00F17F63"/>
    <w:rsid w:val="00F20D27"/>
    <w:rsid w:val="00F21CA7"/>
    <w:rsid w:val="00F26169"/>
    <w:rsid w:val="00F27C98"/>
    <w:rsid w:val="00F27E99"/>
    <w:rsid w:val="00F3167A"/>
    <w:rsid w:val="00F45E60"/>
    <w:rsid w:val="00F46375"/>
    <w:rsid w:val="00F50F11"/>
    <w:rsid w:val="00F52B74"/>
    <w:rsid w:val="00F56180"/>
    <w:rsid w:val="00F563A7"/>
    <w:rsid w:val="00F60832"/>
    <w:rsid w:val="00F62FE4"/>
    <w:rsid w:val="00F72382"/>
    <w:rsid w:val="00F723EC"/>
    <w:rsid w:val="00F73E2F"/>
    <w:rsid w:val="00F75B10"/>
    <w:rsid w:val="00F76EF4"/>
    <w:rsid w:val="00F77D37"/>
    <w:rsid w:val="00F8602E"/>
    <w:rsid w:val="00F94762"/>
    <w:rsid w:val="00F9561C"/>
    <w:rsid w:val="00FA3ABA"/>
    <w:rsid w:val="00FA5DDD"/>
    <w:rsid w:val="00FA754A"/>
    <w:rsid w:val="00FB0648"/>
    <w:rsid w:val="00FB15DD"/>
    <w:rsid w:val="00FB1F0D"/>
    <w:rsid w:val="00FC5806"/>
    <w:rsid w:val="00FC7C76"/>
    <w:rsid w:val="00FD3803"/>
    <w:rsid w:val="00FE1099"/>
    <w:rsid w:val="00FE25C9"/>
    <w:rsid w:val="00FE3173"/>
    <w:rsid w:val="00FF182F"/>
    <w:rsid w:val="00FF339E"/>
    <w:rsid w:val="00FF6B3B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60DADA"/>
  <w15:chartTrackingRefBased/>
  <w15:docId w15:val="{C38FE1CD-18E0-1C41-961D-DF6313CA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B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8D058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4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B4431"/>
    <w:rPr>
      <w:color w:val="0000FF"/>
      <w:u w:val="single"/>
    </w:rPr>
  </w:style>
  <w:style w:type="paragraph" w:customStyle="1" w:styleId="Address2">
    <w:name w:val="Address 2"/>
    <w:basedOn w:val="Normal"/>
    <w:rsid w:val="000B1E5B"/>
    <w:pPr>
      <w:spacing w:after="0" w:line="160" w:lineRule="atLeast"/>
      <w:jc w:val="both"/>
    </w:pPr>
    <w:rPr>
      <w:rFonts w:ascii="Arial" w:eastAsia="Times New Roman" w:hAnsi="Arial"/>
      <w:sz w:val="14"/>
      <w:szCs w:val="20"/>
    </w:rPr>
  </w:style>
  <w:style w:type="paragraph" w:customStyle="1" w:styleId="NormalTrebuchetMS">
    <w:name w:val="Normal + Trebuchet MS"/>
    <w:aliases w:val="10 pt"/>
    <w:basedOn w:val="Normal"/>
    <w:rsid w:val="003661C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6947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69473B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334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6334D9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E1D48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7E1D48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4020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PlainText">
    <w:name w:val="Plain Text"/>
    <w:basedOn w:val="Normal"/>
    <w:link w:val="PlainTextChar"/>
    <w:semiHidden/>
    <w:unhideWhenUsed/>
    <w:rsid w:val="00C4293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C42936"/>
    <w:rPr>
      <w:rFonts w:ascii="Courier New" w:eastAsia="Times New Roman" w:hAnsi="Courier New" w:cs="Courier New"/>
    </w:rPr>
  </w:style>
  <w:style w:type="paragraph" w:customStyle="1" w:styleId="Companyname">
    <w:name w:val="Company name"/>
    <w:basedOn w:val="Normal"/>
    <w:next w:val="Normal"/>
    <w:rsid w:val="00E9293C"/>
    <w:pPr>
      <w:keepNext/>
      <w:tabs>
        <w:tab w:val="right" w:pos="936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b/>
      <w:bCs/>
      <w:i/>
      <w:iCs/>
      <w:color w:val="0000FF"/>
      <w:szCs w:val="20"/>
    </w:rPr>
  </w:style>
  <w:style w:type="character" w:styleId="UnresolvedMention">
    <w:name w:val="Unresolved Mention"/>
    <w:uiPriority w:val="99"/>
    <w:semiHidden/>
    <w:unhideWhenUsed/>
    <w:rsid w:val="005D25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56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8D058A"/>
    <w:rPr>
      <w:rFonts w:ascii="Arial" w:eastAsia="Times New Roman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1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68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893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426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98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9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0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08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32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8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51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9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0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3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6D6"/>
                <w:right w:val="none" w:sz="0" w:space="0" w:color="auto"/>
              </w:divBdr>
              <w:divsChild>
                <w:div w:id="18631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ai.1312@gmail.com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un_kumar\Application%20Data\Microsoft\Templates\TP0300031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B02B510B86D4F9AF7D6C9F28EDBD8" ma:contentTypeVersion="11" ma:contentTypeDescription="Create a new document." ma:contentTypeScope="" ma:versionID="cb083e47c1dde8a1e560d46e5236706e">
  <xsd:schema xmlns:xsd="http://www.w3.org/2001/XMLSchema" xmlns:xs="http://www.w3.org/2001/XMLSchema" xmlns:p="http://schemas.microsoft.com/office/2006/metadata/properties" xmlns:ns1="http://schemas.microsoft.com/sharepoint/v3" xmlns:ns2="3594e5eb-7912-425b-972d-497526a49d24" xmlns:ns3="http://schemas.microsoft.com/sharepoint/v3/fields" targetNamespace="http://schemas.microsoft.com/office/2006/metadata/properties" ma:root="true" ma:fieldsID="c442a09d06864cb3ec9ce8866247c6c4" ns1:_="" ns2:_="" ns3:_="">
    <xsd:import namespace="http://schemas.microsoft.com/sharepoint/v3"/>
    <xsd:import namespace="3594e5eb-7912-425b-972d-497526a49d2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oC_x0020_Name" minOccurs="0"/>
                <xsd:element ref="ns2:Description0" minOccurs="0"/>
                <xsd:element ref="ns2:_x0025__x0020_Remaining" minOccurs="0"/>
                <xsd:element ref="ns2:Team" minOccurs="0"/>
                <xsd:element ref="ns2:Constraints" minOccurs="0"/>
                <xsd:element ref="ns2:Comments" minOccurs="0"/>
                <xsd:element ref="ns1:StartDate" minOccurs="0"/>
                <xsd:element ref="ns3:_EndDate" minOccurs="0"/>
                <xsd:element ref="ns2:Can_x0020_we_x0020_Monetize_x003f_" minOccurs="0"/>
                <xsd:element ref="ns2:PoC_x0020_Value" minOccurs="0"/>
                <xsd:element ref="ns2:Proposed_x0020_to_x0020_Custo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4" nillable="true" ma:displayName="Start Date" ma:default="[today]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4e5eb-7912-425b-972d-497526a49d24" elementFormDefault="qualified">
    <xsd:import namespace="http://schemas.microsoft.com/office/2006/documentManagement/types"/>
    <xsd:import namespace="http://schemas.microsoft.com/office/infopath/2007/PartnerControls"/>
    <xsd:element name="PoC_x0020_Name" ma:index="8" nillable="true" ma:displayName="PoC Name" ma:internalName="PoC_x0020_Name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  <xsd:element name="_x0025__x0020_Remaining" ma:index="10" nillable="true" ma:displayName="% Remaining" ma:decimals="0" ma:internalName="_x0025__x0020_Remaining" ma:percentage="TRUE">
      <xsd:simpleType>
        <xsd:restriction base="dms:Number">
          <xsd:maxInclusive value="1"/>
          <xsd:minInclusive value="0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straints" ma:index="12" nillable="true" ma:displayName="Constraints" ma:internalName="Constraints">
      <xsd:simpleType>
        <xsd:restriction base="dms:Note">
          <xsd:maxLength value="255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  <xsd:element name="Can_x0020_we_x0020_Monetize_x003f_" ma:index="16" nillable="true" ma:displayName="Can we Monetize?" ma:default="0" ma:internalName="Can_x0020_we_x0020_Monetize_x003f_">
      <xsd:simpleType>
        <xsd:restriction base="dms:Boolean"/>
      </xsd:simpleType>
    </xsd:element>
    <xsd:element name="PoC_x0020_Value" ma:index="17" nillable="true" ma:displayName="PoC Value" ma:decimals="0" ma:LCID="1033" ma:internalName="PoC_x0020_Value">
      <xsd:simpleType>
        <xsd:restriction base="dms:Currency"/>
      </xsd:simpleType>
    </xsd:element>
    <xsd:element name="Proposed_x0020_to_x0020_Customer" ma:index="18" nillable="true" ma:displayName="Proposed to Customer" ma:default="0" ma:internalName="Proposed_x0020_to_x0020_Custom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5" nillable="true" ma:displayName="End Date" ma:default="[today]" ma:format="DateTime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r N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249CA6E-7671-405F-A0FC-A1B3F148C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94e5eb-7912-425b-972d-497526a49d2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0001B-1F20-4A68-8240-781C77EF4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5C7D6-3A31-4791-B2CF-71900ADB335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Settings\arun_kumar\Application Data\Microsoft\Templates\TP030003100.dotx</Template>
  <TotalTime>7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6459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mailto:skrai.1312@gmail.com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sourabh_kulkarni</dc:creator>
  <cp:keywords/>
  <cp:lastModifiedBy>Microsoft Office User</cp:lastModifiedBy>
  <cp:revision>38</cp:revision>
  <cp:lastPrinted>2007-12-06T03:56:00Z</cp:lastPrinted>
  <dcterms:created xsi:type="dcterms:W3CDTF">2020-06-29T02:10:00Z</dcterms:created>
  <dcterms:modified xsi:type="dcterms:W3CDTF">2021-02-14T08:56:00Z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TC300031009990</vt:lpwstr>
  </property>
  <property fmtid="{D5CDD505-2E9C-101B-9397-08002B2CF9AE}" pid="3" name="PoC Name">
    <vt:lpwstr/>
  </property>
  <property fmtid="{D5CDD505-2E9C-101B-9397-08002B2CF9AE}" pid="4" name="Constraints">
    <vt:lpwstr/>
  </property>
  <property fmtid="{D5CDD505-2E9C-101B-9397-08002B2CF9AE}" pid="5" name="Description0">
    <vt:lpwstr/>
  </property>
  <property fmtid="{D5CDD505-2E9C-101B-9397-08002B2CF9AE}" pid="6" name="StartDate">
    <vt:lpwstr>2011-03-28T00:00:00Z</vt:lpwstr>
  </property>
  <property fmtid="{D5CDD505-2E9C-101B-9397-08002B2CF9AE}" pid="7" name="_EndDate">
    <vt:lpwstr>2011-03-28T12:36:00Z</vt:lpwstr>
  </property>
  <property fmtid="{D5CDD505-2E9C-101B-9397-08002B2CF9AE}" pid="8" name="Proposed to Customer">
    <vt:lpwstr>0</vt:lpwstr>
  </property>
  <property fmtid="{D5CDD505-2E9C-101B-9397-08002B2CF9AE}" pid="9" name="ContentType">
    <vt:lpwstr>Document</vt:lpwstr>
  </property>
  <property fmtid="{D5CDD505-2E9C-101B-9397-08002B2CF9AE}" pid="10" name="Team">
    <vt:lpwstr/>
  </property>
  <property fmtid="{D5CDD505-2E9C-101B-9397-08002B2CF9AE}" pid="11" name="Comments">
    <vt:lpwstr/>
  </property>
  <property fmtid="{D5CDD505-2E9C-101B-9397-08002B2CF9AE}" pid="12" name="Can we Monetize?">
    <vt:lpwstr>0</vt:lpwstr>
  </property>
  <property fmtid="{D5CDD505-2E9C-101B-9397-08002B2CF9AE}" pid="13" name="% Remaining">
    <vt:lpwstr/>
  </property>
  <property fmtid="{D5CDD505-2E9C-101B-9397-08002B2CF9AE}" pid="14" name="PoC Value">
    <vt:lpwstr/>
  </property>
</Properties>
</file>