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8C" w:rsidRPr="0037382E" w:rsidRDefault="00E1078C" w:rsidP="0037382E">
      <w:pPr>
        <w:rPr>
          <w:rFonts w:ascii="Times New Roman" w:hAnsi="Times New Roman"/>
          <w:b/>
          <w:sz w:val="24"/>
          <w:szCs w:val="24"/>
          <w:u w:val="single"/>
        </w:rPr>
      </w:pPr>
      <w:r w:rsidRPr="0037382E">
        <w:rPr>
          <w:rFonts w:ascii="Times New Roman" w:hAnsi="Times New Roman"/>
          <w:b/>
          <w:sz w:val="24"/>
          <w:szCs w:val="24"/>
          <w:u w:val="single"/>
        </w:rPr>
        <w:t xml:space="preserve">Fedric Darla </w:t>
      </w:r>
    </w:p>
    <w:p w:rsidR="002B3037" w:rsidRPr="0037382E" w:rsidRDefault="00785D6E" w:rsidP="0037382E">
      <w:pPr>
        <w:rPr>
          <w:rFonts w:ascii="Times New Roman" w:hAnsi="Times New Roman"/>
          <w:sz w:val="24"/>
          <w:szCs w:val="24"/>
        </w:rPr>
      </w:pPr>
      <w:r w:rsidRPr="0037382E">
        <w:rPr>
          <w:rFonts w:ascii="Times New Roman" w:hAnsi="Times New Roman"/>
          <w:sz w:val="24"/>
          <w:szCs w:val="24"/>
        </w:rPr>
        <w:t>[</w:t>
      </w:r>
      <w:r w:rsidR="00B30131" w:rsidRPr="0037382E">
        <w:rPr>
          <w:rFonts w:ascii="Times New Roman" w:hAnsi="Times New Roman"/>
          <w:sz w:val="24"/>
          <w:szCs w:val="24"/>
        </w:rPr>
        <w:t>Salesforce Consultant</w:t>
      </w:r>
      <w:r w:rsidRPr="0037382E">
        <w:rPr>
          <w:rFonts w:ascii="Times New Roman" w:hAnsi="Times New Roman"/>
          <w:sz w:val="24"/>
          <w:szCs w:val="24"/>
        </w:rPr>
        <w:t>]</w:t>
      </w:r>
    </w:p>
    <w:p w:rsidR="0037382E" w:rsidRPr="0037382E" w:rsidRDefault="0037382E" w:rsidP="0037382E">
      <w:pPr>
        <w:rPr>
          <w:rFonts w:ascii="Times New Roman" w:hAnsi="Times New Roman"/>
          <w:sz w:val="24"/>
          <w:szCs w:val="24"/>
        </w:rPr>
      </w:pPr>
      <w:r w:rsidRPr="0037382E">
        <w:rPr>
          <w:rFonts w:ascii="Times New Roman" w:eastAsia="Cambria" w:hAnsi="Times New Roman"/>
          <w:b/>
          <w:sz w:val="24"/>
          <w:szCs w:val="24"/>
        </w:rPr>
        <w:t>Email:</w:t>
      </w:r>
      <w:r w:rsidRPr="0037382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37382E">
          <w:rPr>
            <w:rStyle w:val="Hyperlink"/>
            <w:rFonts w:ascii="Times New Roman" w:eastAsia="Cambria" w:hAnsi="Times New Roman"/>
            <w:b/>
            <w:sz w:val="24"/>
            <w:szCs w:val="24"/>
          </w:rPr>
          <w:t>fedricdarla@gmail.com</w:t>
        </w:r>
      </w:hyperlink>
      <w:r w:rsidRPr="0037382E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37382E">
        <w:rPr>
          <w:rFonts w:ascii="Times New Roman" w:eastAsia="Cambria" w:hAnsi="Times New Roman"/>
          <w:b/>
          <w:sz w:val="24"/>
          <w:szCs w:val="24"/>
        </w:rPr>
        <w:br/>
        <w:t>Phone: +1 571- 355 - 0467</w:t>
      </w:r>
      <w:r w:rsidRPr="0037382E">
        <w:rPr>
          <w:rFonts w:ascii="Times New Roman" w:eastAsia="Cambria" w:hAnsi="Times New Roman"/>
          <w:b/>
          <w:sz w:val="24"/>
          <w:szCs w:val="24"/>
        </w:rPr>
        <w:br/>
      </w:r>
      <w:hyperlink r:id="rId9" w:history="1">
        <w:r w:rsidRPr="0037382E">
          <w:rPr>
            <w:rStyle w:val="Hyperlink"/>
            <w:rFonts w:ascii="Times New Roman" w:eastAsia="Cambria" w:hAnsi="Times New Roman"/>
            <w:b/>
            <w:sz w:val="24"/>
            <w:szCs w:val="24"/>
          </w:rPr>
          <w:t>https://www.linkedin.com/in/fedric-darla-17146a162/</w:t>
        </w:r>
      </w:hyperlink>
    </w:p>
    <w:p w:rsidR="00591CAF" w:rsidRPr="00B507FE" w:rsidRDefault="00B00FF4" w:rsidP="00F27AC8">
      <w:pPr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98E3D" wp14:editId="49C2BCAF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1876425" cy="333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33375"/>
                        </a:xfrm>
                        <a:prstGeom prst="roundRect">
                          <a:avLst>
                            <a:gd name="adj" fmla="val 2356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1CAF" w:rsidRPr="00FA5BAC" w:rsidRDefault="00591CAF" w:rsidP="00F27AC8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A5BA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Qualifications</w:t>
                            </w:r>
                            <w:r w:rsidR="009B249B" w:rsidRPr="00FA5BA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98E3D" id="Text Box 2" o:spid="_x0000_s1026" style="position:absolute;margin-left:-9pt;margin-top:13.3pt;width:14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54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" fillcolor="#dbe5f1 [660]">
                <v:stroke endcap="round"/>
                <v:textbox>
                  <w:txbxContent>
                    <w:p w:rsidR="00591CAF" w:rsidRPr="00FA5BAC" w:rsidRDefault="00591CAF" w:rsidP="00F27AC8">
                      <w:pPr>
                        <w:shd w:val="clear" w:color="auto" w:fill="DBE5F1" w:themeFill="accent1" w:themeFillTint="33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A5BA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Qualifications</w:t>
                      </w:r>
                      <w:r w:rsidR="009B249B" w:rsidRPr="00FA5BA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Summary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1CAF" w:rsidRPr="00B507FE" w:rsidRDefault="00591CAF" w:rsidP="00F27AC8">
      <w:pPr>
        <w:rPr>
          <w:rFonts w:ascii="Times New Roman" w:hAnsi="Times New Roman"/>
          <w:sz w:val="22"/>
          <w:szCs w:val="22"/>
        </w:rPr>
      </w:pPr>
    </w:p>
    <w:p w:rsidR="00591CAF" w:rsidRPr="00B507FE" w:rsidRDefault="004E5881" w:rsidP="00F27AC8">
      <w:pPr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CD6F99" wp14:editId="3A3F1B3F">
                <wp:simplePos x="0" y="0"/>
                <wp:positionH relativeFrom="column">
                  <wp:posOffset>1762125</wp:posOffset>
                </wp:positionH>
                <wp:positionV relativeFrom="paragraph">
                  <wp:posOffset>28946</wp:posOffset>
                </wp:positionV>
                <wp:extent cx="4391025" cy="0"/>
                <wp:effectExtent l="0" t="38100" r="47625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  <a:tailEnd type="diamon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8EB9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38.75pt;margin-top:2.3pt;width:34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" strokecolor="black [3213]">
                <v:stroke dashstyle="1 1" endarrow="diamond"/>
              </v:shape>
            </w:pict>
          </mc:Fallback>
        </mc:AlternateContent>
      </w:r>
    </w:p>
    <w:p w:rsidR="00F27AC8" w:rsidRPr="00B507FE" w:rsidRDefault="00F27AC8" w:rsidP="00F27AC8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:rsidR="00E1078C" w:rsidRPr="00B507FE" w:rsidRDefault="00E1078C" w:rsidP="00E1078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B507FE">
        <w:rPr>
          <w:rFonts w:ascii="Times New Roman" w:hAnsi="Times New Roman"/>
          <w:bCs/>
          <w:iCs/>
          <w:sz w:val="22"/>
          <w:szCs w:val="22"/>
        </w:rPr>
        <w:t xml:space="preserve">Around </w:t>
      </w:r>
      <w:r w:rsidR="00015489">
        <w:rPr>
          <w:rFonts w:ascii="Times New Roman" w:hAnsi="Times New Roman"/>
          <w:bCs/>
          <w:iCs/>
          <w:sz w:val="22"/>
          <w:szCs w:val="22"/>
        </w:rPr>
        <w:t>5</w:t>
      </w:r>
      <w:r w:rsidR="00B507FE" w:rsidRPr="00B507FE">
        <w:rPr>
          <w:rFonts w:ascii="Times New Roman" w:hAnsi="Times New Roman"/>
          <w:bCs/>
          <w:iCs/>
          <w:sz w:val="22"/>
          <w:szCs w:val="22"/>
        </w:rPr>
        <w:t>+</w:t>
      </w:r>
      <w:r w:rsidRPr="00B507FE">
        <w:rPr>
          <w:rFonts w:ascii="Times New Roman" w:hAnsi="Times New Roman"/>
          <w:bCs/>
          <w:iCs/>
          <w:sz w:val="22"/>
          <w:szCs w:val="22"/>
        </w:rPr>
        <w:t>years of experience in IT industry especially with skills like Analysis, Design and Development, Customization, Testing, Implementation, production support and maintenance of various Applications using Salesforce CRM Technologies.</w:t>
      </w:r>
    </w:p>
    <w:p w:rsidR="00E1078C" w:rsidRDefault="00015489" w:rsidP="00E1078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Around 5</w:t>
      </w:r>
      <w:bookmarkStart w:id="1" w:name="_GoBack"/>
      <w:bookmarkEnd w:id="1"/>
      <w:r w:rsidR="00E1078C" w:rsidRPr="00B507FE">
        <w:rPr>
          <w:rFonts w:ascii="Times New Roman" w:hAnsi="Times New Roman"/>
          <w:bCs/>
          <w:iCs/>
          <w:sz w:val="22"/>
          <w:szCs w:val="22"/>
        </w:rPr>
        <w:t>+ years of experience in Salesforce CRM both as Administrator</w:t>
      </w:r>
      <w:r w:rsidR="007034B2">
        <w:rPr>
          <w:rFonts w:ascii="Times New Roman" w:hAnsi="Times New Roman"/>
          <w:bCs/>
          <w:iCs/>
          <w:sz w:val="22"/>
          <w:szCs w:val="22"/>
        </w:rPr>
        <w:t>, Business Analyst</w:t>
      </w:r>
      <w:r w:rsidR="00E1078C" w:rsidRPr="00B507FE">
        <w:rPr>
          <w:rFonts w:ascii="Times New Roman" w:hAnsi="Times New Roman"/>
          <w:bCs/>
          <w:iCs/>
          <w:sz w:val="22"/>
          <w:szCs w:val="22"/>
        </w:rPr>
        <w:t xml:space="preserve"> and Developer.</w:t>
      </w:r>
    </w:p>
    <w:p w:rsidR="007034B2" w:rsidRPr="00B507FE" w:rsidRDefault="007034B2" w:rsidP="00E1078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7034B2">
        <w:rPr>
          <w:rFonts w:ascii="Times New Roman" w:hAnsi="Times New Roman"/>
          <w:bCs/>
          <w:iCs/>
          <w:sz w:val="22"/>
          <w:szCs w:val="22"/>
        </w:rPr>
        <w:t>Experienced in Business Requirement Gathering, Gap Analysis, Business Process Modeling, Process Management, Change Management, and Application Development &amp; Release Management</w:t>
      </w:r>
    </w:p>
    <w:p w:rsidR="00E1078C" w:rsidRPr="00B507FE" w:rsidRDefault="00E1078C" w:rsidP="00E1078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B507FE">
        <w:rPr>
          <w:rFonts w:ascii="Times New Roman" w:hAnsi="Times New Roman"/>
          <w:bCs/>
          <w:iCs/>
          <w:sz w:val="22"/>
          <w:szCs w:val="22"/>
        </w:rPr>
        <w:t>Good experience with Administration, Configuration, Customization, Development and support experience on Salesforce.com Platform.</w:t>
      </w:r>
    </w:p>
    <w:p w:rsidR="00E1078C" w:rsidRPr="00B507FE" w:rsidRDefault="00E1078C" w:rsidP="00E1078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B507FE">
        <w:rPr>
          <w:rFonts w:ascii="Times New Roman" w:hAnsi="Times New Roman"/>
          <w:bCs/>
          <w:iCs/>
          <w:sz w:val="22"/>
          <w:szCs w:val="22"/>
        </w:rPr>
        <w:t>Expert Level understanding of Salesforce.com CRM and its Development Life Cycle.</w:t>
      </w:r>
    </w:p>
    <w:p w:rsidR="00E1078C" w:rsidRPr="00B507FE" w:rsidRDefault="00E1078C" w:rsidP="00E1078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B507FE">
        <w:rPr>
          <w:rFonts w:ascii="Times New Roman" w:hAnsi="Times New Roman"/>
          <w:bCs/>
          <w:iCs/>
          <w:sz w:val="22"/>
          <w:szCs w:val="22"/>
        </w:rPr>
        <w:t>Hands on experience on Sales force Lightening and Communities.</w:t>
      </w:r>
    </w:p>
    <w:p w:rsidR="00E1078C" w:rsidRPr="00B507FE" w:rsidRDefault="00E1078C" w:rsidP="00E1078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B507FE">
        <w:rPr>
          <w:rFonts w:ascii="Times New Roman" w:hAnsi="Times New Roman"/>
          <w:bCs/>
          <w:iCs/>
          <w:sz w:val="22"/>
          <w:szCs w:val="22"/>
        </w:rPr>
        <w:t>Experienced in implementation using Apex Controllers, Triggers, Web Services and Visual Force Pages, Components, Tabs, Custom Objects, Reports and Dashboards.</w:t>
      </w:r>
    </w:p>
    <w:p w:rsidR="00E1078C" w:rsidRPr="00B507FE" w:rsidRDefault="00E1078C" w:rsidP="00E1078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B507FE">
        <w:rPr>
          <w:rFonts w:ascii="Times New Roman" w:hAnsi="Times New Roman"/>
          <w:bCs/>
          <w:iCs/>
          <w:sz w:val="22"/>
          <w:szCs w:val="22"/>
        </w:rPr>
        <w:t>Strong knowledge in App - Exchange Applications for integrating with Third Party Applications.</w:t>
      </w:r>
    </w:p>
    <w:p w:rsidR="00E1078C" w:rsidRPr="00B507FE" w:rsidRDefault="00E1078C" w:rsidP="00E1078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B507FE">
        <w:rPr>
          <w:rFonts w:ascii="Times New Roman" w:hAnsi="Times New Roman"/>
          <w:bCs/>
          <w:iCs/>
          <w:sz w:val="22"/>
          <w:szCs w:val="22"/>
        </w:rPr>
        <w:t>Data Load for SDFC standard objects, custom objects.</w:t>
      </w:r>
    </w:p>
    <w:p w:rsidR="00E1078C" w:rsidRPr="00B507FE" w:rsidRDefault="00E1078C" w:rsidP="00E1078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B507FE">
        <w:rPr>
          <w:rFonts w:ascii="Times New Roman" w:hAnsi="Times New Roman"/>
          <w:bCs/>
          <w:iCs/>
          <w:sz w:val="22"/>
          <w:szCs w:val="22"/>
        </w:rPr>
        <w:t>Experienced with Lightning UI development and working on Lightning Process Builder.</w:t>
      </w:r>
    </w:p>
    <w:p w:rsidR="00E1078C" w:rsidRPr="00B507FE" w:rsidRDefault="00E1078C" w:rsidP="00E1078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B507FE">
        <w:rPr>
          <w:rFonts w:ascii="Times New Roman" w:hAnsi="Times New Roman"/>
          <w:bCs/>
          <w:iCs/>
          <w:sz w:val="22"/>
          <w:szCs w:val="22"/>
        </w:rPr>
        <w:t>Used different data tools like Apex Data Loader, Excel Connector, Import Wizard, SFDC Data Export, Mass Delete etc.</w:t>
      </w:r>
    </w:p>
    <w:p w:rsidR="00E1078C" w:rsidRPr="00B507FE" w:rsidRDefault="00E1078C" w:rsidP="00E1078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B507FE">
        <w:rPr>
          <w:rFonts w:ascii="Times New Roman" w:hAnsi="Times New Roman"/>
          <w:bCs/>
          <w:iCs/>
          <w:sz w:val="22"/>
          <w:szCs w:val="22"/>
        </w:rPr>
        <w:t>Experienced in administrating and developing projects on sales force platform.</w:t>
      </w:r>
    </w:p>
    <w:p w:rsidR="00E1078C" w:rsidRPr="00B507FE" w:rsidRDefault="00E1078C" w:rsidP="00E1078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B507FE">
        <w:rPr>
          <w:rFonts w:ascii="Times New Roman" w:hAnsi="Times New Roman"/>
          <w:bCs/>
          <w:iCs/>
          <w:sz w:val="22"/>
          <w:szCs w:val="22"/>
        </w:rPr>
        <w:t>Expertise in development using Visual Force and Apex, SOQL, SOSL, WSDL, Web Services API and custom user interfaces using HTML and Apex tags.</w:t>
      </w:r>
    </w:p>
    <w:p w:rsidR="00E1078C" w:rsidRPr="00B507FE" w:rsidRDefault="00E1078C" w:rsidP="00E1078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B507FE">
        <w:rPr>
          <w:rFonts w:ascii="Times New Roman" w:hAnsi="Times New Roman"/>
          <w:bCs/>
          <w:iCs/>
          <w:sz w:val="22"/>
          <w:szCs w:val="22"/>
        </w:rPr>
        <w:t>Extensive Knowledge in Design and Development of User Interfaces using HTML, DHTML, AJAX, XML, XSL.</w:t>
      </w:r>
    </w:p>
    <w:p w:rsidR="00E1078C" w:rsidRPr="00B507FE" w:rsidRDefault="00E1078C" w:rsidP="00E1078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B507FE">
        <w:rPr>
          <w:rFonts w:ascii="Times New Roman" w:hAnsi="Times New Roman"/>
          <w:bCs/>
          <w:iCs/>
          <w:sz w:val="22"/>
          <w:szCs w:val="22"/>
        </w:rPr>
        <w:t>Extensively worked on CRM fusion to manage duplicates, mass edit and delete records, convert leads etc.</w:t>
      </w:r>
    </w:p>
    <w:p w:rsidR="00E1078C" w:rsidRPr="00B507FE" w:rsidRDefault="00E1078C" w:rsidP="00E1078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B507FE">
        <w:rPr>
          <w:rFonts w:ascii="Times New Roman" w:hAnsi="Times New Roman"/>
          <w:bCs/>
          <w:iCs/>
          <w:sz w:val="22"/>
          <w:szCs w:val="22"/>
        </w:rPr>
        <w:t>Good experience and knowledge of Database Modeling.</w:t>
      </w:r>
    </w:p>
    <w:p w:rsidR="00E1078C" w:rsidRPr="00B507FE" w:rsidRDefault="00E1078C" w:rsidP="00E1078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B507FE">
        <w:rPr>
          <w:rFonts w:ascii="Times New Roman" w:hAnsi="Times New Roman"/>
          <w:bCs/>
          <w:iCs/>
          <w:sz w:val="22"/>
          <w:szCs w:val="22"/>
        </w:rPr>
        <w:t>Excellent team player and executes task under less supervision.</w:t>
      </w:r>
    </w:p>
    <w:p w:rsidR="00E1078C" w:rsidRPr="00B507FE" w:rsidRDefault="00E1078C" w:rsidP="00E1078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iCs/>
          <w:sz w:val="22"/>
          <w:szCs w:val="22"/>
        </w:rPr>
      </w:pPr>
      <w:r w:rsidRPr="00B507FE">
        <w:rPr>
          <w:rFonts w:ascii="Times New Roman" w:hAnsi="Times New Roman"/>
          <w:bCs/>
          <w:iCs/>
          <w:sz w:val="22"/>
          <w:szCs w:val="22"/>
        </w:rPr>
        <w:t>Excellent analytical, communication and inter-personal skills.</w:t>
      </w:r>
    </w:p>
    <w:p w:rsidR="00667687" w:rsidRPr="00B507FE" w:rsidRDefault="00667687" w:rsidP="00E1078C">
      <w:pPr>
        <w:pStyle w:val="ListParagraph"/>
        <w:ind w:left="360"/>
        <w:jc w:val="both"/>
        <w:rPr>
          <w:rFonts w:ascii="Times New Roman" w:hAnsi="Times New Roman"/>
          <w:bCs/>
          <w:iCs/>
          <w:sz w:val="22"/>
          <w:szCs w:val="22"/>
        </w:rPr>
      </w:pPr>
    </w:p>
    <w:p w:rsidR="00F27AC8" w:rsidRPr="00176DBF" w:rsidRDefault="00F27AC8" w:rsidP="00176DBF">
      <w:pPr>
        <w:shd w:val="clear" w:color="auto" w:fill="DBE5F1" w:themeFill="accent1" w:themeFillTint="33"/>
        <w:jc w:val="center"/>
        <w:rPr>
          <w:rFonts w:ascii="Times New Roman" w:hAnsi="Times New Roman"/>
          <w:b/>
          <w:sz w:val="24"/>
          <w:szCs w:val="24"/>
        </w:rPr>
      </w:pPr>
    </w:p>
    <w:p w:rsidR="00FE4D02" w:rsidRPr="00B507FE" w:rsidRDefault="0037413A" w:rsidP="00F27AC8">
      <w:pPr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5117C" wp14:editId="377C9478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2009775" cy="31432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413A" w:rsidRPr="00176DBF" w:rsidRDefault="0037413A" w:rsidP="00F27AC8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6DB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Technical Skills Highlights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5117C" id="_x0000_s1027" style="position:absolute;margin-left:-9pt;margin-top:6pt;width:158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" fillcolor="#dbe5f1 [660]">
                <v:stroke endcap="round"/>
                <v:textbox>
                  <w:txbxContent>
                    <w:p w:rsidR="0037413A" w:rsidRPr="00176DBF" w:rsidRDefault="0037413A" w:rsidP="00F27AC8">
                      <w:pPr>
                        <w:shd w:val="clear" w:color="auto" w:fill="DBE5F1" w:themeFill="accent1" w:themeFillTint="33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76DB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Technical Skills Highlights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413A" w:rsidRPr="00B507FE" w:rsidRDefault="00537DA7" w:rsidP="00F27AC8">
      <w:pPr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5891F1" wp14:editId="7DE395ED">
                <wp:simplePos x="0" y="0"/>
                <wp:positionH relativeFrom="column">
                  <wp:posOffset>1895475</wp:posOffset>
                </wp:positionH>
                <wp:positionV relativeFrom="paragraph">
                  <wp:posOffset>88636</wp:posOffset>
                </wp:positionV>
                <wp:extent cx="4257675" cy="0"/>
                <wp:effectExtent l="0" t="38100" r="4762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ysDot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EEDC0" id="Straight Arrow Connector 17" o:spid="_x0000_s1026" type="#_x0000_t32" style="position:absolute;margin-left:149.25pt;margin-top:7pt;width:335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" strokecolor="black [3213]">
                <v:stroke dashstyle="1 1" endarrow="diamond"/>
              </v:shape>
            </w:pict>
          </mc:Fallback>
        </mc:AlternateContent>
      </w:r>
    </w:p>
    <w:p w:rsidR="00B00FF4" w:rsidRPr="00B507FE" w:rsidRDefault="00B00FF4" w:rsidP="00F27AC8">
      <w:pPr>
        <w:rPr>
          <w:rFonts w:ascii="Times New Roman" w:hAnsi="Times New Roman"/>
          <w:b/>
          <w:bCs/>
          <w:color w:val="943634" w:themeColor="accent2" w:themeShade="BF"/>
          <w:sz w:val="22"/>
          <w:szCs w:val="22"/>
        </w:rPr>
      </w:pPr>
    </w:p>
    <w:p w:rsidR="004D2183" w:rsidRPr="00B507FE" w:rsidRDefault="004D2183" w:rsidP="00F27AC8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1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top w:w="130" w:type="dxa"/>
          <w:left w:w="130" w:type="dxa"/>
          <w:bottom w:w="130" w:type="dxa"/>
          <w:right w:w="130" w:type="dxa"/>
        </w:tblCellMar>
        <w:tblLook w:val="01E0" w:firstRow="1" w:lastRow="1" w:firstColumn="1" w:lastColumn="1" w:noHBand="0" w:noVBand="0"/>
      </w:tblPr>
      <w:tblGrid>
        <w:gridCol w:w="2466"/>
        <w:gridCol w:w="6734"/>
      </w:tblGrid>
      <w:tr w:rsidR="00B5693C" w:rsidRPr="00B507FE" w:rsidTr="00B00FF4">
        <w:tc>
          <w:tcPr>
            <w:tcW w:w="2466" w:type="dxa"/>
            <w:shd w:val="clear" w:color="auto" w:fill="EAF1DD" w:themeFill="accent3" w:themeFillTint="33"/>
          </w:tcPr>
          <w:p w:rsidR="00B5693C" w:rsidRPr="00B507FE" w:rsidRDefault="00E1078C" w:rsidP="00B569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507FE">
              <w:rPr>
                <w:rFonts w:ascii="Times New Roman" w:hAnsi="Times New Roman"/>
                <w:b/>
                <w:sz w:val="22"/>
                <w:szCs w:val="22"/>
              </w:rPr>
              <w:t>Languages</w:t>
            </w:r>
          </w:p>
        </w:tc>
        <w:tc>
          <w:tcPr>
            <w:tcW w:w="6734" w:type="dxa"/>
            <w:tcBorders>
              <w:top w:val="single" w:sz="4" w:space="0" w:color="auto"/>
            </w:tcBorders>
          </w:tcPr>
          <w:p w:rsidR="00B5693C" w:rsidRPr="00B507FE" w:rsidRDefault="00C607B1" w:rsidP="00B5693C">
            <w:pPr>
              <w:pStyle w:val="kickerbullet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07FE">
              <w:rPr>
                <w:rFonts w:ascii="Times New Roman" w:hAnsi="Times New Roman"/>
                <w:sz w:val="22"/>
                <w:szCs w:val="22"/>
              </w:rPr>
              <w:t xml:space="preserve">C#, C++, Java, Apex </w:t>
            </w:r>
          </w:p>
        </w:tc>
      </w:tr>
      <w:tr w:rsidR="00B5693C" w:rsidRPr="00B507FE" w:rsidTr="00B00FF4">
        <w:tc>
          <w:tcPr>
            <w:tcW w:w="2466" w:type="dxa"/>
            <w:shd w:val="clear" w:color="auto" w:fill="EAF1DD" w:themeFill="accent3" w:themeFillTint="33"/>
          </w:tcPr>
          <w:p w:rsidR="00B5693C" w:rsidRPr="00B507FE" w:rsidRDefault="00C607B1" w:rsidP="00B569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507FE">
              <w:rPr>
                <w:rFonts w:ascii="Times New Roman" w:hAnsi="Times New Roman"/>
                <w:b/>
                <w:sz w:val="22"/>
                <w:szCs w:val="22"/>
              </w:rPr>
              <w:t>SFDC Technologies</w:t>
            </w:r>
            <w:r w:rsidRPr="00B507FE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6734" w:type="dxa"/>
            <w:tcBorders>
              <w:top w:val="single" w:sz="4" w:space="0" w:color="auto"/>
            </w:tcBorders>
          </w:tcPr>
          <w:p w:rsidR="00B5693C" w:rsidRPr="00B507FE" w:rsidRDefault="00C607B1" w:rsidP="00B5693C">
            <w:pPr>
              <w:pStyle w:val="kickerbullet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07FE">
              <w:rPr>
                <w:rFonts w:ascii="Times New Roman" w:hAnsi="Times New Roman"/>
                <w:sz w:val="22"/>
                <w:szCs w:val="22"/>
              </w:rPr>
              <w:t xml:space="preserve">Salesforce.com configurations like Workflow Rules, Record Type, Role, Quotes, Formulae, Custom objects, Page Layouts, Reports, Dashboards, </w:t>
            </w:r>
            <w:r w:rsidRPr="00B507FE">
              <w:rPr>
                <w:rFonts w:ascii="Times New Roman" w:hAnsi="Times New Roman"/>
                <w:sz w:val="22"/>
                <w:szCs w:val="22"/>
              </w:rPr>
              <w:lastRenderedPageBreak/>
              <w:t>Apex Classes, Apex Trigger, Visual Force, Force.com Web Services API, SOAP, REST</w:t>
            </w:r>
          </w:p>
        </w:tc>
      </w:tr>
      <w:tr w:rsidR="00B5693C" w:rsidRPr="00B507FE" w:rsidTr="00B00FF4">
        <w:tc>
          <w:tcPr>
            <w:tcW w:w="2466" w:type="dxa"/>
            <w:shd w:val="clear" w:color="auto" w:fill="EAF1DD" w:themeFill="accent3" w:themeFillTint="33"/>
          </w:tcPr>
          <w:p w:rsidR="00B5693C" w:rsidRPr="00B507FE" w:rsidRDefault="00C607B1" w:rsidP="00B569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507FE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Knowledge Areas</w:t>
            </w:r>
          </w:p>
        </w:tc>
        <w:tc>
          <w:tcPr>
            <w:tcW w:w="6734" w:type="dxa"/>
          </w:tcPr>
          <w:p w:rsidR="00B5693C" w:rsidRPr="00B507FE" w:rsidRDefault="00C607B1" w:rsidP="00B5693C">
            <w:pPr>
              <w:pStyle w:val="kickerbullet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07FE">
              <w:rPr>
                <w:rFonts w:ascii="Times New Roman" w:hAnsi="Times New Roman"/>
                <w:sz w:val="22"/>
                <w:szCs w:val="22"/>
              </w:rPr>
              <w:t>Business Requirements Gathering, Design, Development, Testing, Implementation, Production Support</w:t>
            </w:r>
          </w:p>
        </w:tc>
      </w:tr>
      <w:tr w:rsidR="00B5693C" w:rsidRPr="00B507FE" w:rsidTr="0065697F">
        <w:tc>
          <w:tcPr>
            <w:tcW w:w="2466" w:type="dxa"/>
            <w:shd w:val="clear" w:color="auto" w:fill="EAF1DD" w:themeFill="accent3" w:themeFillTint="33"/>
          </w:tcPr>
          <w:p w:rsidR="00B5693C" w:rsidRPr="00B507FE" w:rsidRDefault="00C607B1" w:rsidP="00B569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507FE">
              <w:rPr>
                <w:rFonts w:ascii="Times New Roman" w:hAnsi="Times New Roman"/>
                <w:b/>
                <w:sz w:val="22"/>
                <w:szCs w:val="22"/>
              </w:rPr>
              <w:t>Methodologies</w:t>
            </w:r>
            <w:r w:rsidRPr="00B507FE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6734" w:type="dxa"/>
          </w:tcPr>
          <w:p w:rsidR="00B5693C" w:rsidRPr="00B507FE" w:rsidRDefault="00C607B1" w:rsidP="00B5693C">
            <w:pPr>
              <w:pStyle w:val="kickerbullet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07FE">
              <w:rPr>
                <w:rFonts w:ascii="Times New Roman" w:hAnsi="Times New Roman"/>
                <w:sz w:val="22"/>
                <w:szCs w:val="22"/>
              </w:rPr>
              <w:t xml:space="preserve">Agile, Scrum, Waterfall </w:t>
            </w:r>
          </w:p>
        </w:tc>
      </w:tr>
      <w:tr w:rsidR="00B5693C" w:rsidRPr="00B507FE" w:rsidTr="0065697F">
        <w:tc>
          <w:tcPr>
            <w:tcW w:w="2466" w:type="dxa"/>
            <w:shd w:val="clear" w:color="auto" w:fill="EAF1DD" w:themeFill="accent3" w:themeFillTint="33"/>
          </w:tcPr>
          <w:p w:rsidR="00B5693C" w:rsidRPr="00B507FE" w:rsidRDefault="00C607B1" w:rsidP="00B569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507FE">
              <w:rPr>
                <w:rFonts w:ascii="Times New Roman" w:hAnsi="Times New Roman"/>
                <w:b/>
                <w:sz w:val="22"/>
                <w:szCs w:val="22"/>
              </w:rPr>
              <w:t>SFDC Tools</w:t>
            </w:r>
          </w:p>
        </w:tc>
        <w:tc>
          <w:tcPr>
            <w:tcW w:w="6734" w:type="dxa"/>
          </w:tcPr>
          <w:p w:rsidR="00B5693C" w:rsidRPr="00B507FE" w:rsidRDefault="00C607B1" w:rsidP="00B5693C">
            <w:pPr>
              <w:pStyle w:val="kickerbullet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07FE">
              <w:rPr>
                <w:rFonts w:ascii="Times New Roman" w:hAnsi="Times New Roman"/>
                <w:sz w:val="22"/>
                <w:szCs w:val="22"/>
              </w:rPr>
              <w:t>Data Loader, Salesforce to Salesforce, Eclipse IDE Developer console,</w:t>
            </w:r>
          </w:p>
        </w:tc>
      </w:tr>
      <w:tr w:rsidR="00B5693C" w:rsidRPr="00B507FE" w:rsidTr="0065697F">
        <w:tc>
          <w:tcPr>
            <w:tcW w:w="2466" w:type="dxa"/>
            <w:shd w:val="clear" w:color="auto" w:fill="EAF1DD" w:themeFill="accent3" w:themeFillTint="33"/>
          </w:tcPr>
          <w:p w:rsidR="00B5693C" w:rsidRPr="00B507FE" w:rsidRDefault="00C607B1" w:rsidP="00B569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507FE">
              <w:rPr>
                <w:rFonts w:ascii="Times New Roman" w:hAnsi="Times New Roman"/>
                <w:b/>
                <w:sz w:val="22"/>
                <w:szCs w:val="22"/>
              </w:rPr>
              <w:t>OS</w:t>
            </w:r>
          </w:p>
        </w:tc>
        <w:tc>
          <w:tcPr>
            <w:tcW w:w="6734" w:type="dxa"/>
          </w:tcPr>
          <w:p w:rsidR="00B5693C" w:rsidRPr="00B507FE" w:rsidRDefault="00C607B1" w:rsidP="00B5693C">
            <w:pPr>
              <w:pStyle w:val="kickerbullet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07FE">
              <w:rPr>
                <w:rFonts w:ascii="Times New Roman" w:hAnsi="Times New Roman"/>
                <w:sz w:val="22"/>
                <w:szCs w:val="22"/>
              </w:rPr>
              <w:t>UNIX and Windows 7 / Windows XP / Windows Vista/Windows-NT/2000</w:t>
            </w:r>
          </w:p>
        </w:tc>
      </w:tr>
    </w:tbl>
    <w:p w:rsidR="00845105" w:rsidRPr="00B507FE" w:rsidRDefault="00845105" w:rsidP="00F27AC8">
      <w:pPr>
        <w:rPr>
          <w:rFonts w:ascii="Times New Roman" w:hAnsi="Times New Roman"/>
          <w:b/>
          <w:sz w:val="22"/>
          <w:szCs w:val="22"/>
        </w:rPr>
      </w:pPr>
    </w:p>
    <w:p w:rsidR="00CB345E" w:rsidRPr="00B507FE" w:rsidRDefault="00023E1C" w:rsidP="00F27AC8">
      <w:pPr>
        <w:rPr>
          <w:rFonts w:ascii="Times New Roman" w:hAnsi="Times New Roman"/>
          <w:b/>
          <w:sz w:val="22"/>
          <w:szCs w:val="22"/>
        </w:rPr>
      </w:pPr>
      <w:r w:rsidRPr="00B507FE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F3FA4A" wp14:editId="0BD5CC04">
                <wp:simplePos x="0" y="0"/>
                <wp:positionH relativeFrom="column">
                  <wp:posOffset>1301750</wp:posOffset>
                </wp:positionH>
                <wp:positionV relativeFrom="paragraph">
                  <wp:posOffset>158115</wp:posOffset>
                </wp:positionV>
                <wp:extent cx="4975225" cy="45719"/>
                <wp:effectExtent l="0" t="0" r="53975" b="501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5225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F195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02.5pt;margin-top:12.45pt;width:391.75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" strokecolor="windowText">
                <v:stroke dashstyle="1 1" endarrow="diamond"/>
              </v:shape>
            </w:pict>
          </mc:Fallback>
        </mc:AlternateContent>
      </w:r>
      <w:r w:rsidR="00E04D52" w:rsidRPr="00B507FE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B9AF6" wp14:editId="35749E91">
                <wp:simplePos x="0" y="0"/>
                <wp:positionH relativeFrom="column">
                  <wp:posOffset>-76200</wp:posOffset>
                </wp:positionH>
                <wp:positionV relativeFrom="paragraph">
                  <wp:posOffset>38735</wp:posOffset>
                </wp:positionV>
                <wp:extent cx="1320800" cy="273050"/>
                <wp:effectExtent l="0" t="0" r="1270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273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4D52" w:rsidRPr="00176DBF" w:rsidRDefault="00E04D52" w:rsidP="00F27AC8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6DB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Education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B9AF6" id="_x0000_s1028" style="position:absolute;margin-left:-6pt;margin-top:3.05pt;width:104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" fillcolor="#dbe5f1 [660]">
                <v:stroke endcap="round"/>
                <v:textbox>
                  <w:txbxContent>
                    <w:p w:rsidR="00E04D52" w:rsidRPr="00176DBF" w:rsidRDefault="00E04D52" w:rsidP="00F27AC8">
                      <w:pPr>
                        <w:shd w:val="clear" w:color="auto" w:fill="DBE5F1" w:themeFill="accent1" w:themeFillTint="33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76DB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Education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4D52" w:rsidRPr="00B507FE" w:rsidRDefault="00E04D52" w:rsidP="00F27AC8">
      <w:pPr>
        <w:rPr>
          <w:rFonts w:ascii="Times New Roman" w:hAnsi="Times New Roman"/>
          <w:b/>
          <w:sz w:val="22"/>
          <w:szCs w:val="22"/>
        </w:rPr>
      </w:pPr>
    </w:p>
    <w:p w:rsidR="00F27AC8" w:rsidRPr="00B507FE" w:rsidRDefault="00F27AC8" w:rsidP="00F27AC8">
      <w:pPr>
        <w:ind w:left="360"/>
        <w:rPr>
          <w:rFonts w:ascii="Times New Roman" w:hAnsi="Times New Roman"/>
          <w:sz w:val="22"/>
          <w:szCs w:val="22"/>
        </w:rPr>
      </w:pPr>
    </w:p>
    <w:tbl>
      <w:tblPr>
        <w:tblW w:w="101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4426"/>
        <w:gridCol w:w="2115"/>
        <w:gridCol w:w="1783"/>
        <w:gridCol w:w="700"/>
      </w:tblGrid>
      <w:tr w:rsidR="007034B2" w:rsidRPr="00FD2DD3" w:rsidTr="007034B2">
        <w:trPr>
          <w:trHeight w:val="35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FE" w:rsidRPr="00FD2DD3" w:rsidRDefault="00B507FE" w:rsidP="004E2B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DD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C0C0C0"/>
              </w:rPr>
              <w:t>Degree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FE" w:rsidRPr="00FD2DD3" w:rsidRDefault="00B507FE" w:rsidP="004E2B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DD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C0C0C0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FE" w:rsidRPr="00FD2DD3" w:rsidRDefault="00B507FE" w:rsidP="004E2B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DD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C0C0C0"/>
              </w:rPr>
              <w:t>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FE" w:rsidRPr="00FD2DD3" w:rsidRDefault="00B507FE" w:rsidP="004E2B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DD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C0C0C0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FE" w:rsidRPr="00FD2DD3" w:rsidRDefault="00B507FE" w:rsidP="004E2B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DD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C0C0C0"/>
              </w:rPr>
              <w:t>Year</w:t>
            </w:r>
          </w:p>
        </w:tc>
      </w:tr>
      <w:tr w:rsidR="00B507FE" w:rsidRPr="00FD2DD3" w:rsidTr="007034B2">
        <w:trPr>
          <w:trHeight w:val="35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FE" w:rsidRPr="0050038E" w:rsidRDefault="00B507FE" w:rsidP="004E2B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38E">
              <w:rPr>
                <w:rFonts w:ascii="Times New Roman" w:hAnsi="Times New Roman"/>
                <w:color w:val="000000"/>
                <w:sz w:val="22"/>
                <w:szCs w:val="22"/>
              </w:rPr>
              <w:t>Masters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FE" w:rsidRPr="00FD2DD3" w:rsidRDefault="00B507FE" w:rsidP="004E2B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DD3">
              <w:rPr>
                <w:rFonts w:ascii="Times New Roman" w:hAnsi="Times New Roman"/>
                <w:color w:val="000000"/>
                <w:sz w:val="22"/>
                <w:szCs w:val="22"/>
              </w:rPr>
              <w:t>Master’s In information systems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FE" w:rsidRPr="00FD2DD3" w:rsidRDefault="00B507FE" w:rsidP="004E2B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DD3">
              <w:rPr>
                <w:rFonts w:ascii="Times New Roman" w:hAnsi="Times New Roman"/>
                <w:color w:val="000000"/>
                <w:sz w:val="22"/>
                <w:szCs w:val="22"/>
              </w:rPr>
              <w:t>Stratford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FE" w:rsidRPr="00FD2DD3" w:rsidRDefault="00B507FE" w:rsidP="004E2B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DD3">
              <w:rPr>
                <w:rFonts w:ascii="Times New Roman" w:hAnsi="Times New Roman"/>
                <w:color w:val="000000"/>
                <w:sz w:val="22"/>
                <w:szCs w:val="22"/>
              </w:rPr>
              <w:t>Falls church 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FE" w:rsidRPr="00FD2DD3" w:rsidRDefault="00B507FE" w:rsidP="004E2B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DD3">
              <w:rPr>
                <w:rFonts w:ascii="Times New Roman" w:hAnsi="Times New Roman"/>
                <w:color w:val="000000"/>
                <w:sz w:val="22"/>
                <w:szCs w:val="22"/>
              </w:rPr>
              <w:t>2017</w:t>
            </w:r>
          </w:p>
        </w:tc>
      </w:tr>
      <w:tr w:rsidR="00B507FE" w:rsidRPr="00FD2DD3" w:rsidTr="007034B2">
        <w:trPr>
          <w:trHeight w:val="35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FE" w:rsidRPr="0050038E" w:rsidRDefault="00B507FE" w:rsidP="004E2B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0038E">
              <w:rPr>
                <w:rFonts w:ascii="Times New Roman" w:hAnsi="Times New Roman"/>
                <w:color w:val="000000"/>
                <w:sz w:val="22"/>
                <w:szCs w:val="22"/>
              </w:rPr>
              <w:t>Bachelors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FE" w:rsidRPr="00FD2DD3" w:rsidRDefault="00B507FE" w:rsidP="004E2B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DD3">
              <w:rPr>
                <w:rFonts w:ascii="Times New Roman" w:hAnsi="Times New Roman"/>
                <w:color w:val="000000"/>
                <w:sz w:val="22"/>
                <w:szCs w:val="22"/>
              </w:rPr>
              <w:t>Electronics &amp; Communication Engineering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FE" w:rsidRPr="00FD2DD3" w:rsidRDefault="00B507FE" w:rsidP="004E2B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DD3">
              <w:rPr>
                <w:rFonts w:ascii="Times New Roman" w:hAnsi="Times New Roman"/>
                <w:color w:val="000000"/>
                <w:sz w:val="22"/>
                <w:szCs w:val="22"/>
              </w:rPr>
              <w:t>Bharath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FE" w:rsidRPr="00FD2DD3" w:rsidRDefault="00B507FE" w:rsidP="004E2B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DD3">
              <w:rPr>
                <w:rFonts w:ascii="Times New Roman" w:hAnsi="Times New Roman"/>
                <w:color w:val="000000"/>
                <w:sz w:val="22"/>
                <w:szCs w:val="22"/>
              </w:rPr>
              <w:t>Chennai, India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7FE" w:rsidRPr="00FD2DD3" w:rsidRDefault="00B507FE" w:rsidP="004E2B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2DD3">
              <w:rPr>
                <w:rFonts w:ascii="Times New Roman" w:hAnsi="Times New Roman"/>
                <w:color w:val="000000"/>
                <w:sz w:val="22"/>
                <w:szCs w:val="22"/>
              </w:rPr>
              <w:t>2014</w:t>
            </w:r>
          </w:p>
        </w:tc>
      </w:tr>
    </w:tbl>
    <w:p w:rsidR="007034B2" w:rsidRPr="00B507FE" w:rsidRDefault="007034B2" w:rsidP="007034B2">
      <w:pPr>
        <w:rPr>
          <w:rFonts w:ascii="Times New Roman" w:hAnsi="Times New Roman"/>
          <w:b/>
          <w:sz w:val="22"/>
          <w:szCs w:val="22"/>
        </w:rPr>
      </w:pPr>
    </w:p>
    <w:p w:rsidR="007034B2" w:rsidRPr="00B507FE" w:rsidRDefault="007034B2" w:rsidP="007034B2">
      <w:pPr>
        <w:rPr>
          <w:rFonts w:ascii="Times New Roman" w:hAnsi="Times New Roman"/>
          <w:b/>
          <w:sz w:val="22"/>
          <w:szCs w:val="22"/>
        </w:rPr>
      </w:pPr>
      <w:r w:rsidRPr="00B507FE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C8BC70" wp14:editId="15F1E3F7">
                <wp:simplePos x="0" y="0"/>
                <wp:positionH relativeFrom="column">
                  <wp:posOffset>-76199</wp:posOffset>
                </wp:positionH>
                <wp:positionV relativeFrom="paragraph">
                  <wp:posOffset>64770</wp:posOffset>
                </wp:positionV>
                <wp:extent cx="2114550" cy="2762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34B2" w:rsidRPr="00176DBF" w:rsidRDefault="007034B2" w:rsidP="007034B2">
                            <w:pPr>
                              <w:shd w:val="clear" w:color="auto" w:fill="DBE5F1" w:themeFill="accent1" w:themeFillTint="33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6DB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Salesforce Certifications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8BC70" id="_x0000_s1029" style="position:absolute;margin-left:-6pt;margin-top:5.1pt;width:166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" fillcolor="#dbe5f1 [660]">
                <v:stroke endcap="round"/>
                <v:textbox>
                  <w:txbxContent>
                    <w:p w:rsidR="007034B2" w:rsidRPr="00176DBF" w:rsidRDefault="007034B2" w:rsidP="007034B2">
                      <w:pPr>
                        <w:shd w:val="clear" w:color="auto" w:fill="DBE5F1" w:themeFill="accent1" w:themeFillTint="33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76DB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Salesforce Certifications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7034B2" w:rsidRPr="00B507FE" w:rsidRDefault="007034B2" w:rsidP="007034B2">
      <w:pPr>
        <w:rPr>
          <w:rFonts w:ascii="Times New Roman" w:hAnsi="Times New Roman"/>
          <w:b/>
          <w:sz w:val="22"/>
          <w:szCs w:val="22"/>
        </w:rPr>
      </w:pPr>
      <w:r w:rsidRPr="00B507FE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C334F2" wp14:editId="0AD32D4A">
                <wp:simplePos x="0" y="0"/>
                <wp:positionH relativeFrom="column">
                  <wp:posOffset>2038350</wp:posOffset>
                </wp:positionH>
                <wp:positionV relativeFrom="paragraph">
                  <wp:posOffset>56515</wp:posOffset>
                </wp:positionV>
                <wp:extent cx="4219575" cy="0"/>
                <wp:effectExtent l="0" t="38100" r="4762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AD3E99" id="Straight Arrow Connector 5" o:spid="_x0000_s1026" type="#_x0000_t32" style="position:absolute;margin-left:160.5pt;margin-top:4.45pt;width:332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" strokecolor="windowText">
                <v:stroke dashstyle="1 1" endarrow="diamond"/>
              </v:shape>
            </w:pict>
          </mc:Fallback>
        </mc:AlternateContent>
      </w:r>
    </w:p>
    <w:p w:rsidR="007034B2" w:rsidRDefault="007034B2" w:rsidP="007034B2">
      <w:pPr>
        <w:ind w:left="360"/>
        <w:rPr>
          <w:rFonts w:ascii="Times New Roman" w:hAnsi="Times New Roman"/>
          <w:sz w:val="22"/>
          <w:szCs w:val="22"/>
        </w:rPr>
      </w:pPr>
    </w:p>
    <w:p w:rsidR="007034B2" w:rsidRDefault="007034B2" w:rsidP="00023E1C">
      <w:pPr>
        <w:rPr>
          <w:rFonts w:ascii="Times New Roman" w:hAnsi="Times New Roman"/>
          <w:sz w:val="22"/>
          <w:szCs w:val="22"/>
        </w:rPr>
      </w:pPr>
    </w:p>
    <w:p w:rsidR="00023E1C" w:rsidRPr="00023E1C" w:rsidRDefault="00023E1C" w:rsidP="00023E1C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023E1C">
        <w:rPr>
          <w:rFonts w:ascii="Times New Roman" w:hAnsi="Times New Roman"/>
          <w:sz w:val="22"/>
          <w:szCs w:val="22"/>
        </w:rPr>
        <w:t>Salesforce Certified Platform Developer (ID:5360093)</w:t>
      </w:r>
    </w:p>
    <w:p w:rsidR="00023E1C" w:rsidRPr="00023E1C" w:rsidRDefault="00023E1C" w:rsidP="00023E1C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023E1C">
        <w:rPr>
          <w:rFonts w:ascii="Times New Roman" w:hAnsi="Times New Roman"/>
          <w:sz w:val="22"/>
          <w:szCs w:val="22"/>
        </w:rPr>
        <w:t>Salesforce Certified Administrator (ID:5313893)</w:t>
      </w:r>
    </w:p>
    <w:p w:rsidR="007034B2" w:rsidRPr="00B507FE" w:rsidRDefault="007034B2" w:rsidP="00F27AC8">
      <w:pPr>
        <w:rPr>
          <w:rFonts w:ascii="Times New Roman" w:hAnsi="Times New Roman"/>
          <w:sz w:val="22"/>
          <w:szCs w:val="22"/>
        </w:rPr>
      </w:pPr>
    </w:p>
    <w:p w:rsidR="003A058D" w:rsidRPr="00B507FE" w:rsidRDefault="00EE62BC" w:rsidP="00F27AC8">
      <w:pPr>
        <w:keepNext/>
        <w:rPr>
          <w:rFonts w:ascii="Times New Roman" w:hAnsi="Times New Roman"/>
          <w:b/>
          <w:sz w:val="22"/>
          <w:szCs w:val="22"/>
        </w:rPr>
      </w:pPr>
      <w:r w:rsidRPr="00B507FE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0074D8" wp14:editId="408F4F92">
                <wp:simplePos x="0" y="0"/>
                <wp:positionH relativeFrom="column">
                  <wp:posOffset>1847850</wp:posOffset>
                </wp:positionH>
                <wp:positionV relativeFrom="paragraph">
                  <wp:posOffset>139700</wp:posOffset>
                </wp:positionV>
                <wp:extent cx="4410075" cy="0"/>
                <wp:effectExtent l="0" t="38100" r="47625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3FAF4" id="Straight Arrow Connector 19" o:spid="_x0000_s1026" type="#_x0000_t32" style="position:absolute;margin-left:145.5pt;margin-top:11pt;width:347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" strokecolor="windowText">
                <v:stroke dashstyle="1 1" endarrow="diamond"/>
              </v:shape>
            </w:pict>
          </mc:Fallback>
        </mc:AlternateContent>
      </w:r>
      <w:r w:rsidRPr="00B507FE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C6A5B" wp14:editId="0CB9087E">
                <wp:simplePos x="0" y="0"/>
                <wp:positionH relativeFrom="column">
                  <wp:posOffset>-76200</wp:posOffset>
                </wp:positionH>
                <wp:positionV relativeFrom="paragraph">
                  <wp:posOffset>-3175</wp:posOffset>
                </wp:positionV>
                <wp:extent cx="1924050" cy="2762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4D52" w:rsidRPr="00176DBF" w:rsidRDefault="00E04D52" w:rsidP="00F27AC8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76DB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C6A5B" id="_x0000_s1030" style="position:absolute;margin-left:-6pt;margin-top:-.25pt;width:151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" fillcolor="#dbe5f1 [660]">
                <v:stroke endcap="round"/>
                <v:textbox>
                  <w:txbxContent>
                    <w:p w:rsidR="00E04D52" w:rsidRPr="00176DBF" w:rsidRDefault="00E04D52" w:rsidP="00F27AC8">
                      <w:pPr>
                        <w:shd w:val="clear" w:color="auto" w:fill="DBE5F1" w:themeFill="accent1" w:themeFillTint="33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76DB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Professional Experience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4D52" w:rsidRPr="00B507FE" w:rsidRDefault="00E04D52" w:rsidP="00F27AC8">
      <w:pPr>
        <w:keepNext/>
        <w:rPr>
          <w:rFonts w:ascii="Times New Roman" w:hAnsi="Times New Roman"/>
          <w:b/>
          <w:sz w:val="22"/>
          <w:szCs w:val="22"/>
        </w:rPr>
      </w:pPr>
    </w:p>
    <w:p w:rsidR="00522619" w:rsidRDefault="00522619" w:rsidP="00F27AC8">
      <w:pPr>
        <w:rPr>
          <w:rFonts w:ascii="Times New Roman" w:hAnsi="Times New Roman"/>
          <w:b/>
          <w:sz w:val="22"/>
          <w:szCs w:val="22"/>
        </w:rPr>
      </w:pPr>
    </w:p>
    <w:p w:rsidR="00EB33AF" w:rsidRPr="00B507FE" w:rsidRDefault="00EB33AF" w:rsidP="00EB33AF">
      <w:pPr>
        <w:rPr>
          <w:rFonts w:ascii="Times New Roman" w:hAnsi="Times New Roman"/>
          <w:b/>
          <w:sz w:val="22"/>
          <w:szCs w:val="22"/>
          <w:u w:val="single"/>
        </w:rPr>
      </w:pPr>
      <w:r w:rsidRPr="00B507FE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>4</w:t>
      </w:r>
      <w:r w:rsidRPr="00B507FE">
        <w:rPr>
          <w:rFonts w:ascii="Times New Roman" w:hAnsi="Times New Roman"/>
          <w:b/>
          <w:sz w:val="22"/>
          <w:szCs w:val="22"/>
        </w:rPr>
        <w:t>/1</w:t>
      </w:r>
      <w:r>
        <w:rPr>
          <w:rFonts w:ascii="Times New Roman" w:hAnsi="Times New Roman"/>
          <w:b/>
          <w:sz w:val="22"/>
          <w:szCs w:val="22"/>
        </w:rPr>
        <w:t>9</w:t>
      </w:r>
      <w:r w:rsidRPr="00B507FE">
        <w:rPr>
          <w:rFonts w:ascii="Times New Roman" w:hAnsi="Times New Roman"/>
          <w:b/>
          <w:sz w:val="22"/>
          <w:szCs w:val="22"/>
        </w:rPr>
        <w:t xml:space="preserve"> to present </w:t>
      </w:r>
      <w:r w:rsidRPr="00B507FE">
        <w:rPr>
          <w:rFonts w:ascii="Times New Roman" w:hAnsi="Times New Roman"/>
          <w:b/>
          <w:sz w:val="22"/>
          <w:szCs w:val="22"/>
        </w:rPr>
        <w:tab/>
      </w:r>
      <w:r w:rsidRPr="00B507FE">
        <w:rPr>
          <w:rFonts w:ascii="Times New Roman" w:hAnsi="Times New Roman"/>
          <w:b/>
          <w:sz w:val="22"/>
          <w:szCs w:val="22"/>
          <w:u w:val="single"/>
        </w:rPr>
        <w:t>Salesforce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Admin/</w:t>
      </w:r>
      <w:r w:rsidRPr="00B507FE">
        <w:rPr>
          <w:rFonts w:ascii="Times New Roman" w:hAnsi="Times New Roman"/>
          <w:b/>
          <w:sz w:val="22"/>
          <w:szCs w:val="22"/>
          <w:u w:val="single"/>
        </w:rPr>
        <w:t>Developer</w:t>
      </w:r>
    </w:p>
    <w:p w:rsidR="00EB33AF" w:rsidRPr="00B507FE" w:rsidRDefault="00EB33AF" w:rsidP="00EB33AF">
      <w:pPr>
        <w:rPr>
          <w:rFonts w:ascii="Times New Roman" w:hAnsi="Times New Roman"/>
          <w:b/>
          <w:sz w:val="22"/>
          <w:szCs w:val="22"/>
        </w:rPr>
      </w:pPr>
      <w:r w:rsidRPr="00B507FE">
        <w:rPr>
          <w:rFonts w:ascii="Times New Roman" w:hAnsi="Times New Roman"/>
          <w:b/>
          <w:sz w:val="22"/>
          <w:szCs w:val="22"/>
        </w:rPr>
        <w:tab/>
      </w:r>
      <w:r w:rsidRPr="00B507FE">
        <w:rPr>
          <w:rFonts w:ascii="Times New Roman" w:hAnsi="Times New Roman"/>
          <w:b/>
          <w:sz w:val="22"/>
          <w:szCs w:val="22"/>
        </w:rPr>
        <w:tab/>
      </w:r>
      <w:r w:rsidRPr="00B507FE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ACT; Iowa City, Iowa</w:t>
      </w:r>
      <w:r w:rsidRPr="00B507FE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</w:t>
      </w:r>
      <w:r w:rsidRPr="00B507FE">
        <w:rPr>
          <w:rFonts w:ascii="Times New Roman" w:hAnsi="Times New Roman"/>
          <w:b/>
          <w:sz w:val="22"/>
          <w:szCs w:val="22"/>
        </w:rPr>
        <w:tab/>
      </w:r>
      <w:r w:rsidRPr="00B507FE">
        <w:rPr>
          <w:rFonts w:ascii="Times New Roman" w:hAnsi="Times New Roman"/>
          <w:b/>
          <w:sz w:val="22"/>
          <w:szCs w:val="22"/>
        </w:rPr>
        <w:tab/>
      </w:r>
      <w:r w:rsidRPr="00B507FE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:rsidR="00176DBF" w:rsidRPr="00B507FE" w:rsidRDefault="00176DBF" w:rsidP="00176DBF">
      <w:pPr>
        <w:pStyle w:val="MyBullets"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B507FE">
        <w:rPr>
          <w:rFonts w:ascii="Times New Roman" w:hAnsi="Times New Roman"/>
          <w:b/>
          <w:sz w:val="22"/>
          <w:szCs w:val="22"/>
        </w:rPr>
        <w:t>Roles &amp; Responsibilities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Provided CRM Level 2 and Level 3 Support in troubleshooting the issues and working closely with the users to ensure that applications meet their needs and keep pace with changes in CRM application.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Worked on various salesforce.com standard objects like Accounts, Contacts, Leads, Opportunities, Cases, Campaigns, Reports and Dashboards.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Built efficient Client Services Ticketing system using Cases object.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Implemented Email to case, Web to Case Functionality in the ticketing system.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Created Record types, Roll up Summary, Workflow rules, Approval process, Auto Response rules and Validation rules to ensure data is validated and automate business logic conditionally.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Configured and maintained Salesforce.com application user Profiles, Roles, Permissions sets.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Created user Roles and Profiles, Security controls, Sharing Settings, audit trail setup and also configured Field level security for different profiles.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Created and used Email templates in HTML.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Created Queues, Public Groups and Email Templates.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 xml:space="preserve">Developed and configured various Reports and Report Folders for different groups based on the need </w:t>
      </w:r>
      <w:r w:rsidRPr="00EB33AF">
        <w:rPr>
          <w:rFonts w:ascii="Times New Roman" w:hAnsi="Times New Roman"/>
          <w:sz w:val="22"/>
          <w:szCs w:val="22"/>
        </w:rPr>
        <w:lastRenderedPageBreak/>
        <w:t>in the organization.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Used field level security along with page layout to manage the visibility and accessibility of fields for different profiles.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Built Reports and Dashboards to continuously monitor data quality and integrity and assist users with report design and management.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Created Sharing Settings on different objects to reflect the business logic.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Developed Apex Triggers, Visual Force Pages and Controllers and managed to support the business workflows.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Developed various Batch Apex classes and scheduled those using Apex Scheduler.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Used eclipse with Force.com IDE plug in for development and deployment.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Closely monitor deduplication process by Integration of IBM Initiate that involved web service API calls and future methods.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Troubleshoot the issues with custom merge process and integrations with different applications.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Developed various Automation Processes.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Involved in customizing the Salesforce.com application to match the functional needs of the organization.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Involved in data mapping activities to import data provided by the internal data warehouse into salesforce.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Extensively worked with Data Loader and Bulk API to import or export the data from Salesforce.com objects in very large volume.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Built SQL scripts to retrieve data from SQL SERVER databases.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Built complex reports using SQL Scripts.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Provided training to Level 1 Support to use the CRM application and to use Client Services Ticketing System.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Involved in Data Mapping and Data Migration from legacy systems to SalesForce.com objects and fields.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Customized Page layouts for Opportunity, Contacts and Accounts for different profiles.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Used Change sets in Deployment.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Interacted with various business team members to gather the requirements and documented the requirements.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Customized the Dashboards to track usage for productivity and performance of business centers.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Provided the training to the internal business users to use the application and develop their own custom reports.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Co-ordinate multiple vendors for data-set processing/ data migration and import-export process.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Set up integration between Salesforce and MS-SQL using DB-AMP.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Data Extraction and Validation from SQL SERVER.</w:t>
      </w:r>
    </w:p>
    <w:p w:rsidR="00EB33AF" w:rsidRPr="00EB33AF" w:rsidRDefault="00EB33AF" w:rsidP="00EB33AF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sz w:val="22"/>
          <w:szCs w:val="22"/>
        </w:rPr>
        <w:t>Decisions and Control on AppExchange Applications, Managed/Unmanaged Packages reviews.</w:t>
      </w:r>
    </w:p>
    <w:p w:rsidR="00EB33AF" w:rsidRDefault="00EB33AF" w:rsidP="00EB33AF">
      <w:pPr>
        <w:pStyle w:val="MyBullets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EB33AF" w:rsidRPr="00EB33AF" w:rsidRDefault="00EB33AF" w:rsidP="00EB33AF">
      <w:pPr>
        <w:pStyle w:val="MyBullets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EB33AF">
        <w:rPr>
          <w:rFonts w:ascii="Times New Roman" w:hAnsi="Times New Roman"/>
          <w:b/>
          <w:sz w:val="22"/>
          <w:szCs w:val="22"/>
        </w:rPr>
        <w:t>Environment:</w:t>
      </w:r>
      <w:r w:rsidRPr="00EB33AF">
        <w:rPr>
          <w:rFonts w:ascii="Times New Roman" w:hAnsi="Times New Roman"/>
          <w:sz w:val="22"/>
          <w:szCs w:val="22"/>
        </w:rPr>
        <w:t xml:space="preserve"> Salesforce, Luminate Online, IBM Initiate, Greater Giving, SQL SERVER, Apex Data Loader, Force.com IDE, SOQL Explorer, Chatter, DB Amp, Marketo, CRM </w:t>
      </w:r>
      <w:r w:rsidR="00176DBF" w:rsidRPr="00EB33AF">
        <w:rPr>
          <w:rFonts w:ascii="Times New Roman" w:hAnsi="Times New Roman"/>
          <w:sz w:val="22"/>
          <w:szCs w:val="22"/>
        </w:rPr>
        <w:t>Pledge maker</w:t>
      </w:r>
      <w:r w:rsidRPr="00EB33AF">
        <w:rPr>
          <w:rFonts w:ascii="Times New Roman" w:hAnsi="Times New Roman"/>
          <w:sz w:val="22"/>
          <w:szCs w:val="22"/>
        </w:rPr>
        <w:t>.</w:t>
      </w:r>
    </w:p>
    <w:p w:rsidR="00EB33AF" w:rsidRDefault="00EB33AF" w:rsidP="00F27AC8">
      <w:pPr>
        <w:rPr>
          <w:rFonts w:ascii="Times New Roman" w:hAnsi="Times New Roman"/>
          <w:b/>
          <w:sz w:val="22"/>
          <w:szCs w:val="22"/>
        </w:rPr>
      </w:pPr>
    </w:p>
    <w:p w:rsidR="00EB33AF" w:rsidRPr="00B507FE" w:rsidRDefault="00EB33AF" w:rsidP="00F27AC8">
      <w:pPr>
        <w:rPr>
          <w:rFonts w:ascii="Times New Roman" w:hAnsi="Times New Roman"/>
          <w:b/>
          <w:sz w:val="22"/>
          <w:szCs w:val="22"/>
        </w:rPr>
      </w:pPr>
    </w:p>
    <w:p w:rsidR="00667687" w:rsidRPr="00B507FE" w:rsidRDefault="00C607B1" w:rsidP="00667687">
      <w:pPr>
        <w:rPr>
          <w:rFonts w:ascii="Times New Roman" w:hAnsi="Times New Roman"/>
          <w:b/>
          <w:sz w:val="22"/>
          <w:szCs w:val="22"/>
          <w:u w:val="single"/>
        </w:rPr>
      </w:pPr>
      <w:r w:rsidRPr="00B507FE">
        <w:rPr>
          <w:rFonts w:ascii="Times New Roman" w:hAnsi="Times New Roman"/>
          <w:b/>
          <w:sz w:val="22"/>
          <w:szCs w:val="22"/>
        </w:rPr>
        <w:t>0</w:t>
      </w:r>
      <w:r w:rsidR="00667687" w:rsidRPr="00B507FE">
        <w:rPr>
          <w:rFonts w:ascii="Times New Roman" w:hAnsi="Times New Roman"/>
          <w:b/>
          <w:sz w:val="22"/>
          <w:szCs w:val="22"/>
        </w:rPr>
        <w:t>1</w:t>
      </w:r>
      <w:r w:rsidR="00981D28" w:rsidRPr="00B507FE">
        <w:rPr>
          <w:rFonts w:ascii="Times New Roman" w:hAnsi="Times New Roman"/>
          <w:b/>
          <w:sz w:val="22"/>
          <w:szCs w:val="22"/>
        </w:rPr>
        <w:t>/1</w:t>
      </w:r>
      <w:r w:rsidR="00B5693C" w:rsidRPr="00B507FE">
        <w:rPr>
          <w:rFonts w:ascii="Times New Roman" w:hAnsi="Times New Roman"/>
          <w:b/>
          <w:sz w:val="22"/>
          <w:szCs w:val="22"/>
        </w:rPr>
        <w:t>8</w:t>
      </w:r>
      <w:r w:rsidR="00981D28" w:rsidRPr="00B507FE">
        <w:rPr>
          <w:rFonts w:ascii="Times New Roman" w:hAnsi="Times New Roman"/>
          <w:b/>
          <w:sz w:val="22"/>
          <w:szCs w:val="22"/>
        </w:rPr>
        <w:t xml:space="preserve"> to </w:t>
      </w:r>
      <w:r w:rsidR="00B30131" w:rsidRPr="00B507FE">
        <w:rPr>
          <w:rFonts w:ascii="Times New Roman" w:hAnsi="Times New Roman"/>
          <w:b/>
          <w:sz w:val="22"/>
          <w:szCs w:val="22"/>
        </w:rPr>
        <w:t xml:space="preserve">present </w:t>
      </w:r>
      <w:r w:rsidR="00B30131" w:rsidRPr="00B507FE">
        <w:rPr>
          <w:rFonts w:ascii="Times New Roman" w:hAnsi="Times New Roman"/>
          <w:b/>
          <w:sz w:val="22"/>
          <w:szCs w:val="22"/>
        </w:rPr>
        <w:tab/>
      </w:r>
      <w:r w:rsidR="00667687" w:rsidRPr="00B507FE">
        <w:rPr>
          <w:rFonts w:ascii="Times New Roman" w:hAnsi="Times New Roman"/>
          <w:b/>
          <w:sz w:val="22"/>
          <w:szCs w:val="22"/>
          <w:u w:val="single"/>
        </w:rPr>
        <w:t>Salesforce</w:t>
      </w:r>
      <w:r w:rsidR="002F69E4">
        <w:rPr>
          <w:rFonts w:ascii="Times New Roman" w:hAnsi="Times New Roman"/>
          <w:b/>
          <w:sz w:val="22"/>
          <w:szCs w:val="22"/>
          <w:u w:val="single"/>
        </w:rPr>
        <w:t xml:space="preserve"> Admin/</w:t>
      </w:r>
      <w:r w:rsidR="00667687" w:rsidRPr="00B507FE">
        <w:rPr>
          <w:rFonts w:ascii="Times New Roman" w:hAnsi="Times New Roman"/>
          <w:b/>
          <w:sz w:val="22"/>
          <w:szCs w:val="22"/>
          <w:u w:val="single"/>
        </w:rPr>
        <w:t>Developer</w:t>
      </w:r>
    </w:p>
    <w:p w:rsidR="0001625E" w:rsidRPr="00B507FE" w:rsidRDefault="00667687" w:rsidP="0001625E">
      <w:pPr>
        <w:rPr>
          <w:rFonts w:ascii="Times New Roman" w:hAnsi="Times New Roman"/>
          <w:b/>
          <w:sz w:val="22"/>
          <w:szCs w:val="22"/>
        </w:rPr>
      </w:pPr>
      <w:r w:rsidRPr="00B507FE">
        <w:rPr>
          <w:rFonts w:ascii="Times New Roman" w:hAnsi="Times New Roman"/>
          <w:b/>
          <w:sz w:val="22"/>
          <w:szCs w:val="22"/>
        </w:rPr>
        <w:tab/>
      </w:r>
      <w:r w:rsidRPr="00B507FE">
        <w:rPr>
          <w:rFonts w:ascii="Times New Roman" w:hAnsi="Times New Roman"/>
          <w:b/>
          <w:sz w:val="22"/>
          <w:szCs w:val="22"/>
        </w:rPr>
        <w:tab/>
      </w:r>
      <w:r w:rsidRPr="00B507FE">
        <w:rPr>
          <w:rFonts w:ascii="Times New Roman" w:hAnsi="Times New Roman"/>
          <w:b/>
          <w:sz w:val="22"/>
          <w:szCs w:val="22"/>
        </w:rPr>
        <w:tab/>
      </w:r>
      <w:r w:rsidR="00C607B1" w:rsidRPr="00B507FE">
        <w:rPr>
          <w:rFonts w:ascii="Times New Roman" w:hAnsi="Times New Roman"/>
          <w:b/>
          <w:sz w:val="22"/>
          <w:szCs w:val="22"/>
        </w:rPr>
        <w:t xml:space="preserve">Pcori; Washington DC                                                                                 </w:t>
      </w:r>
      <w:r w:rsidR="00C607B1" w:rsidRPr="00B507FE">
        <w:rPr>
          <w:rFonts w:ascii="Times New Roman" w:hAnsi="Times New Roman"/>
          <w:b/>
          <w:sz w:val="22"/>
          <w:szCs w:val="22"/>
        </w:rPr>
        <w:tab/>
      </w:r>
      <w:r w:rsidR="00C607B1" w:rsidRPr="00B507FE">
        <w:rPr>
          <w:rFonts w:ascii="Times New Roman" w:hAnsi="Times New Roman"/>
          <w:b/>
          <w:sz w:val="22"/>
          <w:szCs w:val="22"/>
        </w:rPr>
        <w:tab/>
      </w:r>
      <w:r w:rsidR="00C607B1" w:rsidRPr="00B507FE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:rsidR="004E25AE" w:rsidRPr="00B507FE" w:rsidRDefault="00981D28" w:rsidP="00981D28">
      <w:pPr>
        <w:pStyle w:val="MyBullets"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B507FE">
        <w:rPr>
          <w:rFonts w:ascii="Times New Roman" w:hAnsi="Times New Roman"/>
          <w:b/>
          <w:sz w:val="22"/>
          <w:szCs w:val="22"/>
        </w:rPr>
        <w:t>Roles &amp; Responsibilities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Involved in various stages of Software Development Life Cycle (SDLC) including analysis, requirement engineering, architecture design, development, enhancements, testing.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Designed, developed and deployed Apex Classes, Controller Classes and Apex Triggers for various functional needs in the application.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Worked on Sales force Communities and Customer Portals.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lastRenderedPageBreak/>
        <w:t>Developed various Visualforce Pages, Apex Triggers to include extra functionality and wrote Apex Classes and Controller to provide functionality to the visual pages.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Created Custom Objects and fields for transactional and contractual information.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Designed and deployed Custom tabs, validation rules, Approval Processes and Auto-Response Rules for automating business logic.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Hands on experience on Lightning and Communities.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Generated various reports and dashboards in lightning for Sales performance tracking.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Worked on translating several Visual Force pages to lightning framework.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Implemented pick lists, dependent pick lists, lookups, master detail relationships, validation and formula fields to the custom objects.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Created workflow rules and defined related tasks, time-triggered tasks, email alerts, field updates to implement business logic.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Used different data tools like Apex Data Loader, Excel Connector, Import Wizard, SFDC Data Export, Mass Delete etc.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Created templates, approval processes, approval page layouts and defined approval actions on them to automate the processes.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Created various Reports (summary reports, matrix reports, pie charts, dashboards and graphics) and Report Folders to assist managers to better utilize Salesforce as a sales tool and configured various Reports and for different user profiles based on the need in the organization.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Used SOQL&amp;SOSL for data manipulation needs of the application using platform database objects.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Created custom Dashboards for manager’s home page and gave accessibility to dashboards for authorized people.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Involved in the Data Transformation and Data Cleansing activities while transferring the data to the external system using Informatics on Demand.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Developed new apps with the Lightning App Builder and Lightning Components for sales reps to help them sell faster and smarter (Sales Cloud).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Made new feature enhancements on Service cloud console view and developed some Visual force components.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Defining/designing SOAP web services to interact with CSP, CTP and Work Bench.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Used the sandbox for testing and migrated the code to the deployment instance after testing.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Involved with Salesforce.com Premier Support and handled the support cases with the help Salesforce.com support.</w:t>
      </w:r>
    </w:p>
    <w:p w:rsidR="00C607B1" w:rsidRPr="00B507FE" w:rsidRDefault="00C607B1" w:rsidP="00C607B1">
      <w:pPr>
        <w:pStyle w:val="MyBullets"/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Worked in Agile environment and provided status updates in daily stand up calls.</w:t>
      </w:r>
    </w:p>
    <w:p w:rsidR="00C607B1" w:rsidRPr="00B507FE" w:rsidRDefault="00C607B1" w:rsidP="00C607B1">
      <w:pPr>
        <w:pStyle w:val="MyBullets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b/>
          <w:sz w:val="22"/>
          <w:szCs w:val="22"/>
        </w:rPr>
        <w:t>Environment</w:t>
      </w:r>
      <w:r w:rsidRPr="00B507FE">
        <w:rPr>
          <w:rFonts w:ascii="Times New Roman" w:hAnsi="Times New Roman"/>
          <w:sz w:val="22"/>
          <w:szCs w:val="22"/>
        </w:rPr>
        <w:t>: Saleforce.com, Salesforce Communities, Apex Classes, Visual Force, Controllers, Triggers, Pages, Data Loader, Lightning Components, Data Migration, Sales Cloud, Service Cloud, HTML, Workflow &amp; Approvals, Java Script, Reports, Custom Objects, Custom Tabs, Dashboards, Windows.</w:t>
      </w:r>
    </w:p>
    <w:p w:rsidR="004E25AE" w:rsidRPr="00B507FE" w:rsidRDefault="004E25AE" w:rsidP="00F27AC8">
      <w:pPr>
        <w:pStyle w:val="MyBullets"/>
        <w:numPr>
          <w:ilvl w:val="0"/>
          <w:numId w:val="0"/>
        </w:num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F26196" w:rsidRPr="00B507FE" w:rsidRDefault="0050038E" w:rsidP="00F26196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Jun</w:t>
      </w:r>
      <w:r w:rsidR="00981D28" w:rsidRPr="00B507FE">
        <w:rPr>
          <w:rFonts w:ascii="Times New Roman" w:hAnsi="Times New Roman"/>
          <w:b/>
          <w:sz w:val="22"/>
          <w:szCs w:val="22"/>
        </w:rPr>
        <w:t>/1</w:t>
      </w:r>
      <w:r w:rsidR="00C607B1" w:rsidRPr="00B507FE">
        <w:rPr>
          <w:rFonts w:ascii="Times New Roman" w:hAnsi="Times New Roman"/>
          <w:b/>
          <w:sz w:val="22"/>
          <w:szCs w:val="22"/>
        </w:rPr>
        <w:t>7</w:t>
      </w:r>
      <w:r w:rsidR="00981D28" w:rsidRPr="00B507FE">
        <w:rPr>
          <w:rFonts w:ascii="Times New Roman" w:hAnsi="Times New Roman"/>
          <w:b/>
          <w:sz w:val="22"/>
          <w:szCs w:val="22"/>
        </w:rPr>
        <w:t xml:space="preserve"> to </w:t>
      </w:r>
      <w:r>
        <w:rPr>
          <w:rFonts w:ascii="Times New Roman" w:hAnsi="Times New Roman"/>
          <w:b/>
          <w:sz w:val="22"/>
          <w:szCs w:val="22"/>
        </w:rPr>
        <w:t>Dec</w:t>
      </w:r>
      <w:r w:rsidR="00981D28" w:rsidRPr="00B507FE">
        <w:rPr>
          <w:rFonts w:ascii="Times New Roman" w:hAnsi="Times New Roman"/>
          <w:b/>
          <w:sz w:val="22"/>
          <w:szCs w:val="22"/>
        </w:rPr>
        <w:t>/1</w:t>
      </w:r>
      <w:r w:rsidR="00C607B1" w:rsidRPr="00B507FE">
        <w:rPr>
          <w:rFonts w:ascii="Times New Roman" w:hAnsi="Times New Roman"/>
          <w:b/>
          <w:sz w:val="22"/>
          <w:szCs w:val="22"/>
        </w:rPr>
        <w:t>7</w:t>
      </w:r>
      <w:r w:rsidR="00981D28" w:rsidRPr="00B507FE">
        <w:rPr>
          <w:rFonts w:ascii="Times New Roman" w:hAnsi="Times New Roman"/>
          <w:b/>
          <w:sz w:val="22"/>
          <w:szCs w:val="22"/>
        </w:rPr>
        <w:tab/>
      </w:r>
      <w:r w:rsidR="00981D28" w:rsidRPr="00B507FE">
        <w:rPr>
          <w:rFonts w:ascii="Times New Roman" w:hAnsi="Times New Roman"/>
          <w:b/>
          <w:sz w:val="22"/>
          <w:szCs w:val="22"/>
        </w:rPr>
        <w:tab/>
      </w:r>
      <w:r w:rsidR="004E25AE" w:rsidRPr="00B507FE">
        <w:rPr>
          <w:rFonts w:ascii="Times New Roman" w:hAnsi="Times New Roman"/>
          <w:b/>
          <w:sz w:val="22"/>
          <w:szCs w:val="22"/>
          <w:u w:val="single"/>
        </w:rPr>
        <w:t>Salesforce Developer/ Admin</w:t>
      </w:r>
    </w:p>
    <w:p w:rsidR="00981D28" w:rsidRPr="00B507FE" w:rsidRDefault="00C607B1" w:rsidP="0050038E">
      <w:pPr>
        <w:pStyle w:val="MyBullets"/>
        <w:numPr>
          <w:ilvl w:val="0"/>
          <w:numId w:val="0"/>
        </w:numPr>
        <w:ind w:left="2160" w:firstLine="720"/>
        <w:jc w:val="both"/>
        <w:rPr>
          <w:rFonts w:ascii="Times New Roman" w:hAnsi="Times New Roman"/>
          <w:b/>
          <w:sz w:val="22"/>
          <w:szCs w:val="22"/>
        </w:rPr>
      </w:pPr>
      <w:r w:rsidRPr="00B507FE">
        <w:rPr>
          <w:rFonts w:ascii="Times New Roman" w:hAnsi="Times New Roman"/>
          <w:b/>
          <w:sz w:val="22"/>
          <w:szCs w:val="22"/>
        </w:rPr>
        <w:t xml:space="preserve">Verizon; Irving TX                                                                                </w:t>
      </w:r>
      <w:r w:rsidRPr="00B507FE">
        <w:rPr>
          <w:rFonts w:ascii="Times New Roman" w:hAnsi="Times New Roman"/>
          <w:b/>
          <w:sz w:val="22"/>
          <w:szCs w:val="22"/>
        </w:rPr>
        <w:tab/>
      </w:r>
      <w:r w:rsidRPr="00B507FE">
        <w:rPr>
          <w:rFonts w:ascii="Times New Roman" w:hAnsi="Times New Roman"/>
          <w:b/>
          <w:sz w:val="22"/>
          <w:szCs w:val="22"/>
        </w:rPr>
        <w:tab/>
      </w:r>
      <w:r w:rsidRPr="00B507FE">
        <w:rPr>
          <w:rFonts w:ascii="Times New Roman" w:hAnsi="Times New Roman"/>
          <w:b/>
          <w:sz w:val="22"/>
          <w:szCs w:val="22"/>
        </w:rPr>
        <w:tab/>
      </w:r>
    </w:p>
    <w:p w:rsidR="0001625E" w:rsidRPr="00B507FE" w:rsidRDefault="00981D28" w:rsidP="00981D28">
      <w:pPr>
        <w:pStyle w:val="MyBullets"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B507FE">
        <w:rPr>
          <w:rFonts w:ascii="Times New Roman" w:hAnsi="Times New Roman"/>
          <w:b/>
          <w:sz w:val="22"/>
          <w:szCs w:val="22"/>
        </w:rPr>
        <w:t>Roles &amp; Responsibilities</w:t>
      </w:r>
    </w:p>
    <w:p w:rsidR="00C607B1" w:rsidRPr="00B507FE" w:rsidRDefault="00C607B1" w:rsidP="00C607B1">
      <w:pPr>
        <w:pStyle w:val="MyBullets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Created users, roles, public groups, sharing rules and record level permissions to manage sharing access among different users.</w:t>
      </w:r>
    </w:p>
    <w:p w:rsidR="00C607B1" w:rsidRPr="00B507FE" w:rsidRDefault="00C607B1" w:rsidP="00C607B1">
      <w:pPr>
        <w:pStyle w:val="MyBullets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Defined lookup and master-detail relationships on the objects and created junction objects to establish connectivity among objects.</w:t>
      </w:r>
    </w:p>
    <w:p w:rsidR="00C607B1" w:rsidRPr="00B507FE" w:rsidRDefault="00C607B1" w:rsidP="00C607B1">
      <w:pPr>
        <w:pStyle w:val="MyBullets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Developed Custom Objects, Custom Reports and configured analytical snapshots to dump the data on a regular basis for sales performance and lead generation statics.</w:t>
      </w:r>
    </w:p>
    <w:p w:rsidR="00C607B1" w:rsidRPr="00B507FE" w:rsidRDefault="00C607B1" w:rsidP="00C607B1">
      <w:pPr>
        <w:pStyle w:val="MyBullets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Customized Dashboards to track usage for productivity and performance of business centers and their sales teams.</w:t>
      </w:r>
    </w:p>
    <w:p w:rsidR="00C607B1" w:rsidRPr="00B507FE" w:rsidRDefault="00C607B1" w:rsidP="00C607B1">
      <w:pPr>
        <w:pStyle w:val="MyBullets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 xml:space="preserve">Worked on setting up customer and partner Communities for establishing secure and maintaining good communication Between Customers, Partners and Company. </w:t>
      </w:r>
    </w:p>
    <w:p w:rsidR="00C607B1" w:rsidRPr="00B507FE" w:rsidRDefault="00C607B1" w:rsidP="00C607B1">
      <w:pPr>
        <w:pStyle w:val="MyBullets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lastRenderedPageBreak/>
        <w:t>Used Data Loader for Insert, Update, and Bulk Import or Export of Data from Salesforce.com S-Objects. Used it to read, extract, and load data from Comma Separated Values (CSV) files.</w:t>
      </w:r>
    </w:p>
    <w:p w:rsidR="00C607B1" w:rsidRPr="00B507FE" w:rsidRDefault="00C607B1" w:rsidP="00C607B1">
      <w:pPr>
        <w:pStyle w:val="MyBullets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Worked on Lightning component Process Builder to automate task for Salesforce1 users.</w:t>
      </w:r>
    </w:p>
    <w:p w:rsidR="00C607B1" w:rsidRPr="00B507FE" w:rsidRDefault="00C607B1" w:rsidP="00C607B1">
      <w:pPr>
        <w:pStyle w:val="MyBullets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Developed Visualforce pages to meet the organization requirement for the new look and feel.</w:t>
      </w:r>
    </w:p>
    <w:p w:rsidR="00C607B1" w:rsidRPr="00B507FE" w:rsidRDefault="00C607B1" w:rsidP="00C607B1">
      <w:pPr>
        <w:pStyle w:val="MyBullets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Developed Custom Controllers and used controller extensions to show data in the visual force pages.</w:t>
      </w:r>
    </w:p>
    <w:p w:rsidR="00C607B1" w:rsidRPr="00B507FE" w:rsidRDefault="00C607B1" w:rsidP="00C607B1">
      <w:pPr>
        <w:pStyle w:val="MyBullets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Developed various Batch Apex classes and scheduled those using Apex Schedulable classes on hourly basis.</w:t>
      </w:r>
    </w:p>
    <w:p w:rsidR="00C607B1" w:rsidRPr="00B507FE" w:rsidRDefault="00C607B1" w:rsidP="00C607B1">
      <w:pPr>
        <w:pStyle w:val="MyBullets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Developed Lightning pages for Salesforce1 mobile app</w:t>
      </w:r>
    </w:p>
    <w:p w:rsidR="00C607B1" w:rsidRPr="00B507FE" w:rsidRDefault="00C607B1" w:rsidP="00C607B1">
      <w:pPr>
        <w:pStyle w:val="MyBullets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Developed Lightning app for agent with enhanced Lightning templates.</w:t>
      </w:r>
    </w:p>
    <w:p w:rsidR="00C607B1" w:rsidRPr="00B507FE" w:rsidRDefault="00C607B1" w:rsidP="00C607B1">
      <w:pPr>
        <w:pStyle w:val="MyBullets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Performed IDE, Change Sets and ANT Script deployments as needed and validated the components before deployment to ensure a smooth process.</w:t>
      </w:r>
    </w:p>
    <w:p w:rsidR="00C607B1" w:rsidRPr="00B507FE" w:rsidRDefault="00C607B1" w:rsidP="00C607B1">
      <w:pPr>
        <w:pStyle w:val="MyBullets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Creating documentation for deployments and deploying all Salesforce.com changes in Developer Sandbox to test Sandbox to QA sandbox when once sanity check has been done.</w:t>
      </w:r>
    </w:p>
    <w:p w:rsidR="00C607B1" w:rsidRPr="00B507FE" w:rsidRDefault="00C607B1" w:rsidP="00C607B1">
      <w:pPr>
        <w:pStyle w:val="MyBullets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Worked on integration of two instances using APEX REST API callouts. Configured Connected App to integrate Salesforce.com with two external JAVA applications to capture Accounts, Contacts, and Leads (Web-to-Lead implementation) using REST API.</w:t>
      </w:r>
    </w:p>
    <w:p w:rsidR="00C607B1" w:rsidRPr="00B507FE" w:rsidRDefault="00C607B1" w:rsidP="00C607B1">
      <w:pPr>
        <w:pStyle w:val="MyBullets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Used SOQL&amp;SOSL for data manipulation needs of the application by preprocessing records and generating Sets to avoid hitting the Governor limits.</w:t>
      </w:r>
    </w:p>
    <w:p w:rsidR="00C607B1" w:rsidRPr="00B507FE" w:rsidRDefault="00C607B1" w:rsidP="00C607B1">
      <w:pPr>
        <w:pStyle w:val="MyBullets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Implemented Service Cloud for customer service, including configuration of email to case, case assignment rules, managed migration and release of Service Cloud.</w:t>
      </w:r>
    </w:p>
    <w:p w:rsidR="00C607B1" w:rsidRPr="00B507FE" w:rsidRDefault="00C607B1" w:rsidP="00C607B1">
      <w:pPr>
        <w:pStyle w:val="MyBullets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Developed Apex triggers for avoiding duplication of leads from various resources.</w:t>
      </w:r>
    </w:p>
    <w:p w:rsidR="00C607B1" w:rsidRPr="00B507FE" w:rsidRDefault="00C607B1" w:rsidP="00C607B1">
      <w:pPr>
        <w:pStyle w:val="MyBullets"/>
        <w:numPr>
          <w:ilvl w:val="0"/>
          <w:numId w:val="28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Worked on Agile and Scrum methodology for salesforce custom app implementation.</w:t>
      </w:r>
    </w:p>
    <w:p w:rsidR="00C607B1" w:rsidRPr="00B507FE" w:rsidRDefault="00C607B1" w:rsidP="00C607B1">
      <w:pPr>
        <w:pStyle w:val="MyBullets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b/>
          <w:sz w:val="22"/>
          <w:szCs w:val="22"/>
        </w:rPr>
        <w:t>Environment</w:t>
      </w:r>
      <w:r w:rsidRPr="00B507FE">
        <w:rPr>
          <w:rFonts w:ascii="Times New Roman" w:hAnsi="Times New Roman"/>
          <w:sz w:val="22"/>
          <w:szCs w:val="22"/>
        </w:rPr>
        <w:t>: Salesforce.com, Force.com, Apex Classes, Triggers, Visual Force, Data Migration, Portal-Based Communities, HTML, Java Script, Lightning Components, Web Services, REST API, Workflow&amp; Approvals, Reports, Custom Objects.</w:t>
      </w:r>
    </w:p>
    <w:p w:rsidR="00981D28" w:rsidRPr="00B507FE" w:rsidRDefault="00981D28" w:rsidP="00F27AC8">
      <w:pPr>
        <w:pStyle w:val="MyBullets"/>
        <w:numPr>
          <w:ilvl w:val="0"/>
          <w:numId w:val="0"/>
        </w:numPr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981D28" w:rsidRPr="00B507FE" w:rsidRDefault="0050038E" w:rsidP="00981D2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Jan</w:t>
      </w:r>
      <w:r w:rsidR="00981D28" w:rsidRPr="00B507FE">
        <w:rPr>
          <w:rFonts w:ascii="Times New Roman" w:hAnsi="Times New Roman"/>
          <w:b/>
          <w:sz w:val="22"/>
          <w:szCs w:val="22"/>
        </w:rPr>
        <w:t>/1</w:t>
      </w:r>
      <w:r w:rsidR="004E25AE" w:rsidRPr="00B507FE">
        <w:rPr>
          <w:rFonts w:ascii="Times New Roman" w:hAnsi="Times New Roman"/>
          <w:b/>
          <w:sz w:val="22"/>
          <w:szCs w:val="22"/>
        </w:rPr>
        <w:t>7</w:t>
      </w:r>
      <w:r w:rsidR="00981D28" w:rsidRPr="00B507FE">
        <w:rPr>
          <w:rFonts w:ascii="Times New Roman" w:hAnsi="Times New Roman"/>
          <w:b/>
          <w:sz w:val="22"/>
          <w:szCs w:val="22"/>
        </w:rPr>
        <w:t xml:space="preserve"> to </w:t>
      </w:r>
      <w:r>
        <w:rPr>
          <w:rFonts w:ascii="Times New Roman" w:hAnsi="Times New Roman"/>
          <w:b/>
          <w:sz w:val="22"/>
          <w:szCs w:val="22"/>
        </w:rPr>
        <w:t>May</w:t>
      </w:r>
      <w:r w:rsidR="00981D28" w:rsidRPr="00B507FE">
        <w:rPr>
          <w:rFonts w:ascii="Times New Roman" w:hAnsi="Times New Roman"/>
          <w:b/>
          <w:sz w:val="22"/>
          <w:szCs w:val="22"/>
        </w:rPr>
        <w:t>/1</w:t>
      </w:r>
      <w:r w:rsidR="00C607B1" w:rsidRPr="00B507FE">
        <w:rPr>
          <w:rFonts w:ascii="Times New Roman" w:hAnsi="Times New Roman"/>
          <w:b/>
          <w:sz w:val="22"/>
          <w:szCs w:val="22"/>
        </w:rPr>
        <w:t>7</w:t>
      </w:r>
      <w:r w:rsidR="00981D28" w:rsidRPr="00B507FE">
        <w:rPr>
          <w:rFonts w:ascii="Times New Roman" w:hAnsi="Times New Roman"/>
          <w:b/>
          <w:sz w:val="22"/>
          <w:szCs w:val="22"/>
        </w:rPr>
        <w:tab/>
      </w:r>
      <w:r w:rsidR="00981D28" w:rsidRPr="00B507FE">
        <w:rPr>
          <w:rFonts w:ascii="Times New Roman" w:hAnsi="Times New Roman"/>
          <w:b/>
          <w:sz w:val="22"/>
          <w:szCs w:val="22"/>
        </w:rPr>
        <w:tab/>
      </w:r>
      <w:r w:rsidR="00C607B1" w:rsidRPr="00B507FE">
        <w:rPr>
          <w:rFonts w:ascii="Times New Roman" w:hAnsi="Times New Roman"/>
          <w:b/>
          <w:sz w:val="22"/>
          <w:szCs w:val="22"/>
          <w:u w:val="single"/>
        </w:rPr>
        <w:t xml:space="preserve"> Salesforce Developer      </w:t>
      </w:r>
    </w:p>
    <w:p w:rsidR="00981D28" w:rsidRPr="00B507FE" w:rsidRDefault="00C607B1" w:rsidP="0050038E">
      <w:pPr>
        <w:pStyle w:val="MyBullets"/>
        <w:numPr>
          <w:ilvl w:val="0"/>
          <w:numId w:val="0"/>
        </w:numPr>
        <w:ind w:left="2160" w:firstLine="720"/>
        <w:rPr>
          <w:rFonts w:ascii="Times New Roman" w:hAnsi="Times New Roman"/>
          <w:b/>
          <w:bCs/>
          <w:sz w:val="22"/>
          <w:szCs w:val="22"/>
          <w:u w:val="single"/>
        </w:rPr>
      </w:pPr>
      <w:r w:rsidRPr="00B507FE">
        <w:rPr>
          <w:rFonts w:ascii="Times New Roman" w:hAnsi="Times New Roman"/>
          <w:b/>
          <w:sz w:val="22"/>
          <w:szCs w:val="22"/>
        </w:rPr>
        <w:t xml:space="preserve">Prudential Financial Inc; Newark, NJ </w:t>
      </w:r>
      <w:r w:rsidRPr="00B507FE">
        <w:rPr>
          <w:rFonts w:ascii="Times New Roman" w:hAnsi="Times New Roman"/>
          <w:b/>
          <w:sz w:val="22"/>
          <w:szCs w:val="22"/>
        </w:rPr>
        <w:tab/>
      </w:r>
      <w:r w:rsidRPr="00B507FE">
        <w:rPr>
          <w:rFonts w:ascii="Times New Roman" w:hAnsi="Times New Roman"/>
          <w:b/>
          <w:sz w:val="22"/>
          <w:szCs w:val="22"/>
        </w:rPr>
        <w:tab/>
        <w:t xml:space="preserve"> </w:t>
      </w:r>
      <w:r w:rsidRPr="00B507FE">
        <w:rPr>
          <w:rFonts w:ascii="Times New Roman" w:hAnsi="Times New Roman"/>
          <w:b/>
          <w:sz w:val="22"/>
          <w:szCs w:val="22"/>
        </w:rPr>
        <w:tab/>
      </w:r>
      <w:r w:rsidRPr="00B507FE">
        <w:rPr>
          <w:rFonts w:ascii="Times New Roman" w:hAnsi="Times New Roman"/>
          <w:b/>
          <w:sz w:val="22"/>
          <w:szCs w:val="22"/>
        </w:rPr>
        <w:tab/>
        <w:t xml:space="preserve">      </w:t>
      </w:r>
      <w:r w:rsidRPr="00B507FE">
        <w:rPr>
          <w:rFonts w:ascii="Times New Roman" w:hAnsi="Times New Roman"/>
          <w:b/>
          <w:sz w:val="22"/>
          <w:szCs w:val="22"/>
        </w:rPr>
        <w:tab/>
      </w:r>
      <w:r w:rsidRPr="00B507FE">
        <w:rPr>
          <w:rFonts w:ascii="Times New Roman" w:hAnsi="Times New Roman"/>
          <w:b/>
          <w:sz w:val="22"/>
          <w:szCs w:val="22"/>
        </w:rPr>
        <w:tab/>
      </w:r>
      <w:r w:rsidRPr="00B507FE">
        <w:rPr>
          <w:rFonts w:ascii="Times New Roman" w:hAnsi="Times New Roman"/>
          <w:b/>
          <w:sz w:val="22"/>
          <w:szCs w:val="22"/>
        </w:rPr>
        <w:tab/>
        <w:t xml:space="preserve">             </w:t>
      </w:r>
    </w:p>
    <w:p w:rsidR="004E25AE" w:rsidRPr="00B507FE" w:rsidRDefault="00981D28" w:rsidP="00981D28">
      <w:pPr>
        <w:pStyle w:val="MyBullets"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B507FE">
        <w:rPr>
          <w:rFonts w:ascii="Times New Roman" w:hAnsi="Times New Roman"/>
          <w:b/>
          <w:sz w:val="22"/>
          <w:szCs w:val="22"/>
        </w:rPr>
        <w:t>Roles &amp; Responsibilities</w:t>
      </w:r>
    </w:p>
    <w:p w:rsidR="00C607B1" w:rsidRPr="00B507FE" w:rsidRDefault="00C607B1" w:rsidP="00C607B1">
      <w:pPr>
        <w:pStyle w:val="ListParagraph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Worked as enhancement team member and performing the roles of Salesforce.com Developer and Administrator in the organization.</w:t>
      </w:r>
    </w:p>
    <w:p w:rsidR="00C607B1" w:rsidRPr="00B507FE" w:rsidRDefault="00C607B1" w:rsidP="00C607B1">
      <w:pPr>
        <w:pStyle w:val="ListParagraph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Worked with sales team and business analysts and performed detailed analysis of business and technical requirements. Designed the solution by customizing various standard objects of SalesForce.com (SFDC).</w:t>
      </w:r>
    </w:p>
    <w:p w:rsidR="00C607B1" w:rsidRPr="00B507FE" w:rsidRDefault="00C607B1" w:rsidP="00C607B1">
      <w:pPr>
        <w:pStyle w:val="ListParagraph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Worked on various salesforce.com standard objects like Accounts, Contacts, Cases, Opportunities, Products, Opportunity Line Items, Leads, Campaigns, Reports and Dashboards.</w:t>
      </w:r>
    </w:p>
    <w:p w:rsidR="00C607B1" w:rsidRPr="00B507FE" w:rsidRDefault="00C607B1" w:rsidP="00C607B1">
      <w:pPr>
        <w:pStyle w:val="ListParagraph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Designed the solutions for business and technical requirements by customizing various standard objects of SalesForce.com (SFDC).</w:t>
      </w:r>
    </w:p>
    <w:p w:rsidR="00C607B1" w:rsidRPr="00B507FE" w:rsidRDefault="00C607B1" w:rsidP="00C607B1">
      <w:pPr>
        <w:pStyle w:val="ListParagraph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Designed, and deployed the Custom objects, Custom tabs, Entity-Relationship data model, validation rules, Workflow Rules, Auto-Response Rules, Page layouts, Components, Visual Force Pages to suit to the needs of the application.</w:t>
      </w:r>
    </w:p>
    <w:p w:rsidR="00C607B1" w:rsidRPr="00B507FE" w:rsidRDefault="00C607B1" w:rsidP="00C607B1">
      <w:pPr>
        <w:pStyle w:val="ListParagraph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Developed and configured various Reports and Report Folders for different user profiles based on the need in the organization.</w:t>
      </w:r>
    </w:p>
    <w:p w:rsidR="00C607B1" w:rsidRPr="00B507FE" w:rsidRDefault="00C607B1" w:rsidP="00C607B1">
      <w:pPr>
        <w:pStyle w:val="ListParagraph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Designed, and developed Apex Classes, Controller Classes, extensions and Apex Triggers for various functional needs in the application.</w:t>
      </w:r>
    </w:p>
    <w:p w:rsidR="00C607B1" w:rsidRPr="00B507FE" w:rsidRDefault="00C607B1" w:rsidP="00C607B1">
      <w:pPr>
        <w:pStyle w:val="ListParagraph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Designed various Web Pages in Visual Force for capturing various customer enquiries and Implemented logic for migrating cases to different queues based on the type of customer enquiry.</w:t>
      </w:r>
    </w:p>
    <w:p w:rsidR="00C607B1" w:rsidRPr="00B507FE" w:rsidRDefault="00C607B1" w:rsidP="00C607B1">
      <w:pPr>
        <w:pStyle w:val="ListParagraph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Customized page layouts for Opportunity, Contacts, and Accounts depending upon user roles, and groups.</w:t>
      </w:r>
    </w:p>
    <w:p w:rsidR="00C607B1" w:rsidRPr="00B507FE" w:rsidRDefault="00C607B1" w:rsidP="00C607B1">
      <w:pPr>
        <w:pStyle w:val="ListParagraph"/>
        <w:numPr>
          <w:ilvl w:val="0"/>
          <w:numId w:val="29"/>
        </w:numPr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lastRenderedPageBreak/>
        <w:t>Involved in data mapping and migration of data from legacy systems to SalesForce.com Objects and fields.</w:t>
      </w:r>
    </w:p>
    <w:p w:rsidR="00C607B1" w:rsidRPr="00B507FE" w:rsidRDefault="00C607B1" w:rsidP="00C607B1">
      <w:pPr>
        <w:rPr>
          <w:rFonts w:ascii="Times New Roman" w:hAnsi="Times New Roman"/>
          <w:sz w:val="22"/>
          <w:szCs w:val="22"/>
        </w:rPr>
      </w:pPr>
      <w:r w:rsidRPr="00176DBF">
        <w:rPr>
          <w:rFonts w:ascii="Times New Roman" w:hAnsi="Times New Roman"/>
          <w:b/>
          <w:sz w:val="24"/>
          <w:szCs w:val="24"/>
        </w:rPr>
        <w:t>Environment</w:t>
      </w:r>
      <w:r w:rsidRPr="00176DBF">
        <w:rPr>
          <w:rFonts w:ascii="Times New Roman" w:hAnsi="Times New Roman"/>
          <w:sz w:val="24"/>
          <w:szCs w:val="24"/>
        </w:rPr>
        <w:t>:</w:t>
      </w:r>
      <w:r w:rsidRPr="00B507FE">
        <w:rPr>
          <w:rFonts w:ascii="Times New Roman" w:hAnsi="Times New Roman"/>
          <w:sz w:val="22"/>
          <w:szCs w:val="22"/>
        </w:rPr>
        <w:t xml:space="preserve"> Apex Classes, validation rules, Apex Triggers, Controller Classes, Visual Force, Java, JSP, Servlets, Eclipse 2.0, Apache Tomcat 4.</w:t>
      </w:r>
    </w:p>
    <w:p w:rsidR="00FA0AE7" w:rsidRPr="00B507FE" w:rsidRDefault="00FA0AE7" w:rsidP="00B5693C">
      <w:pPr>
        <w:rPr>
          <w:rFonts w:ascii="Times New Roman" w:hAnsi="Times New Roman"/>
          <w:b/>
          <w:sz w:val="22"/>
          <w:szCs w:val="22"/>
        </w:rPr>
      </w:pPr>
    </w:p>
    <w:p w:rsidR="0001625E" w:rsidRPr="00B507FE" w:rsidRDefault="0001625E" w:rsidP="00B5693C">
      <w:pPr>
        <w:rPr>
          <w:rFonts w:ascii="Times New Roman" w:hAnsi="Times New Roman"/>
          <w:b/>
          <w:sz w:val="22"/>
          <w:szCs w:val="22"/>
        </w:rPr>
      </w:pPr>
    </w:p>
    <w:p w:rsidR="00B5693C" w:rsidRPr="00B507FE" w:rsidRDefault="0050038E" w:rsidP="00B5693C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Jan</w:t>
      </w:r>
      <w:r w:rsidR="00FA0AE7" w:rsidRPr="00B507FE">
        <w:rPr>
          <w:rFonts w:ascii="Times New Roman" w:hAnsi="Times New Roman"/>
          <w:b/>
          <w:sz w:val="22"/>
          <w:szCs w:val="22"/>
        </w:rPr>
        <w:t>/1</w:t>
      </w:r>
      <w:r w:rsidR="00C607B1" w:rsidRPr="00B507FE">
        <w:rPr>
          <w:rFonts w:ascii="Times New Roman" w:hAnsi="Times New Roman"/>
          <w:b/>
          <w:sz w:val="22"/>
          <w:szCs w:val="22"/>
        </w:rPr>
        <w:t>3</w:t>
      </w:r>
      <w:r w:rsidR="00B5693C" w:rsidRPr="00B507FE">
        <w:rPr>
          <w:rFonts w:ascii="Times New Roman" w:hAnsi="Times New Roman"/>
          <w:b/>
          <w:sz w:val="22"/>
          <w:szCs w:val="22"/>
        </w:rPr>
        <w:t xml:space="preserve"> to </w:t>
      </w:r>
      <w:r>
        <w:rPr>
          <w:rFonts w:ascii="Times New Roman" w:hAnsi="Times New Roman"/>
          <w:b/>
          <w:sz w:val="22"/>
          <w:szCs w:val="22"/>
        </w:rPr>
        <w:t>Nov</w:t>
      </w:r>
      <w:r w:rsidR="00B5693C" w:rsidRPr="00B507FE">
        <w:rPr>
          <w:rFonts w:ascii="Times New Roman" w:hAnsi="Times New Roman"/>
          <w:b/>
          <w:sz w:val="22"/>
          <w:szCs w:val="22"/>
        </w:rPr>
        <w:t>/15</w:t>
      </w:r>
      <w:r w:rsidR="00C607B1" w:rsidRPr="00B507FE">
        <w:rPr>
          <w:rFonts w:ascii="Times New Roman" w:hAnsi="Times New Roman"/>
          <w:b/>
          <w:sz w:val="22"/>
          <w:szCs w:val="22"/>
        </w:rPr>
        <w:t xml:space="preserve"> </w:t>
      </w:r>
      <w:r w:rsidR="00C607B1" w:rsidRPr="00B507FE">
        <w:rPr>
          <w:rFonts w:ascii="Times New Roman" w:hAnsi="Times New Roman"/>
          <w:b/>
          <w:sz w:val="22"/>
          <w:szCs w:val="22"/>
        </w:rPr>
        <w:tab/>
      </w:r>
      <w:r w:rsidR="00C607B1" w:rsidRPr="00B507FE">
        <w:rPr>
          <w:rFonts w:ascii="Times New Roman" w:hAnsi="Times New Roman"/>
          <w:b/>
          <w:sz w:val="22"/>
          <w:szCs w:val="22"/>
        </w:rPr>
        <w:tab/>
      </w:r>
      <w:r w:rsidR="00FA0AE7" w:rsidRPr="00B507FE">
        <w:rPr>
          <w:rFonts w:ascii="Times New Roman" w:hAnsi="Times New Roman"/>
          <w:b/>
          <w:sz w:val="22"/>
          <w:szCs w:val="22"/>
          <w:u w:val="single"/>
        </w:rPr>
        <w:t>Salesforce Admin</w:t>
      </w:r>
      <w:r w:rsidR="0037382E">
        <w:rPr>
          <w:rFonts w:ascii="Times New Roman" w:hAnsi="Times New Roman"/>
          <w:b/>
          <w:sz w:val="22"/>
          <w:szCs w:val="22"/>
          <w:u w:val="single"/>
        </w:rPr>
        <w:t>/Business Analyst</w:t>
      </w:r>
    </w:p>
    <w:p w:rsidR="00B5693C" w:rsidRPr="00B507FE" w:rsidRDefault="00C607B1" w:rsidP="0050038E">
      <w:pPr>
        <w:pStyle w:val="MyBullets"/>
        <w:numPr>
          <w:ilvl w:val="0"/>
          <w:numId w:val="0"/>
        </w:numPr>
        <w:ind w:left="2160" w:firstLine="720"/>
        <w:rPr>
          <w:rFonts w:ascii="Times New Roman" w:hAnsi="Times New Roman"/>
          <w:b/>
          <w:sz w:val="22"/>
          <w:szCs w:val="22"/>
        </w:rPr>
      </w:pPr>
      <w:r w:rsidRPr="00B507FE">
        <w:rPr>
          <w:rFonts w:ascii="Times New Roman" w:hAnsi="Times New Roman"/>
          <w:b/>
          <w:sz w:val="22"/>
          <w:szCs w:val="22"/>
        </w:rPr>
        <w:t>ByteAlpha Solutions</w:t>
      </w:r>
      <w:r w:rsidR="00B30131" w:rsidRPr="00B507FE">
        <w:rPr>
          <w:rFonts w:ascii="Times New Roman" w:hAnsi="Times New Roman"/>
          <w:b/>
          <w:sz w:val="22"/>
          <w:szCs w:val="22"/>
        </w:rPr>
        <w:t>;</w:t>
      </w:r>
      <w:r w:rsidRPr="00B507FE">
        <w:rPr>
          <w:rFonts w:ascii="Times New Roman" w:hAnsi="Times New Roman"/>
          <w:b/>
          <w:sz w:val="22"/>
          <w:szCs w:val="22"/>
        </w:rPr>
        <w:t xml:space="preserve"> Hyderabad, India   </w:t>
      </w:r>
      <w:r w:rsidRPr="00B507FE">
        <w:rPr>
          <w:rFonts w:ascii="Times New Roman" w:hAnsi="Times New Roman"/>
          <w:b/>
          <w:sz w:val="22"/>
          <w:szCs w:val="22"/>
        </w:rPr>
        <w:tab/>
      </w:r>
      <w:r w:rsidRPr="00B507FE">
        <w:rPr>
          <w:rFonts w:ascii="Times New Roman" w:hAnsi="Times New Roman"/>
          <w:b/>
          <w:sz w:val="22"/>
          <w:szCs w:val="22"/>
        </w:rPr>
        <w:tab/>
      </w:r>
      <w:r w:rsidRPr="00B507FE">
        <w:rPr>
          <w:rFonts w:ascii="Times New Roman" w:hAnsi="Times New Roman"/>
          <w:b/>
          <w:sz w:val="22"/>
          <w:szCs w:val="22"/>
        </w:rPr>
        <w:tab/>
      </w:r>
      <w:r w:rsidRPr="00B507FE">
        <w:rPr>
          <w:rFonts w:ascii="Times New Roman" w:hAnsi="Times New Roman"/>
          <w:b/>
          <w:sz w:val="22"/>
          <w:szCs w:val="22"/>
        </w:rPr>
        <w:tab/>
        <w:t xml:space="preserve">      </w:t>
      </w:r>
      <w:r w:rsidRPr="00B507FE">
        <w:rPr>
          <w:rFonts w:ascii="Times New Roman" w:hAnsi="Times New Roman"/>
          <w:b/>
          <w:sz w:val="22"/>
          <w:szCs w:val="22"/>
        </w:rPr>
        <w:tab/>
      </w:r>
      <w:r w:rsidRPr="00B507FE">
        <w:rPr>
          <w:rFonts w:ascii="Times New Roman" w:hAnsi="Times New Roman"/>
          <w:b/>
          <w:sz w:val="22"/>
          <w:szCs w:val="22"/>
        </w:rPr>
        <w:tab/>
        <w:t xml:space="preserve">          </w:t>
      </w:r>
    </w:p>
    <w:p w:rsidR="00FA0AE7" w:rsidRPr="00B507FE" w:rsidRDefault="00B5693C" w:rsidP="00B5693C">
      <w:pPr>
        <w:pStyle w:val="MyBullets"/>
        <w:numPr>
          <w:ilvl w:val="0"/>
          <w:numId w:val="0"/>
        </w:numPr>
        <w:jc w:val="both"/>
        <w:rPr>
          <w:rFonts w:ascii="Times New Roman" w:hAnsi="Times New Roman"/>
          <w:b/>
          <w:sz w:val="22"/>
          <w:szCs w:val="22"/>
        </w:rPr>
      </w:pPr>
      <w:r w:rsidRPr="00B507FE">
        <w:rPr>
          <w:rFonts w:ascii="Times New Roman" w:hAnsi="Times New Roman"/>
          <w:b/>
          <w:sz w:val="22"/>
          <w:szCs w:val="22"/>
        </w:rPr>
        <w:t>Roles &amp; Responsibilities</w:t>
      </w:r>
    </w:p>
    <w:p w:rsidR="00C607B1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Worked as a Salesforce Administrator</w:t>
      </w:r>
      <w:r w:rsidR="0050038E">
        <w:rPr>
          <w:rFonts w:ascii="Times New Roman" w:hAnsi="Times New Roman"/>
          <w:sz w:val="22"/>
          <w:szCs w:val="22"/>
        </w:rPr>
        <w:t xml:space="preserve"> and Business Analyst</w:t>
      </w:r>
      <w:r w:rsidRPr="00B507FE">
        <w:rPr>
          <w:rFonts w:ascii="Times New Roman" w:hAnsi="Times New Roman"/>
          <w:sz w:val="22"/>
          <w:szCs w:val="22"/>
        </w:rPr>
        <w:t>.</w:t>
      </w:r>
    </w:p>
    <w:p w:rsidR="0050038E" w:rsidRPr="0050038E" w:rsidRDefault="0050038E" w:rsidP="0050038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50038E">
        <w:rPr>
          <w:rFonts w:ascii="Times New Roman" w:hAnsi="Times New Roman"/>
          <w:sz w:val="22"/>
          <w:szCs w:val="22"/>
        </w:rPr>
        <w:t>Modified Business Requirement Document, Identified process repetitions, bottlenecks and infrequent routes</w:t>
      </w:r>
    </w:p>
    <w:p w:rsidR="0050038E" w:rsidRPr="0050038E" w:rsidRDefault="0050038E" w:rsidP="0050038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50038E">
        <w:rPr>
          <w:rFonts w:ascii="Times New Roman" w:hAnsi="Times New Roman"/>
          <w:sz w:val="22"/>
          <w:szCs w:val="22"/>
        </w:rPr>
        <w:t>Created Environment setup plan, Migration document and checklist</w:t>
      </w:r>
    </w:p>
    <w:p w:rsidR="0050038E" w:rsidRPr="0050038E" w:rsidRDefault="0050038E" w:rsidP="0050038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50038E">
        <w:rPr>
          <w:rFonts w:ascii="Times New Roman" w:hAnsi="Times New Roman"/>
          <w:sz w:val="22"/>
          <w:szCs w:val="22"/>
        </w:rPr>
        <w:t>Maintained and populated configuration workbook</w:t>
      </w:r>
    </w:p>
    <w:p w:rsidR="0050038E" w:rsidRPr="0050038E" w:rsidRDefault="0050038E" w:rsidP="0050038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50038E">
        <w:rPr>
          <w:rFonts w:ascii="Times New Roman" w:hAnsi="Times New Roman"/>
          <w:sz w:val="22"/>
          <w:szCs w:val="22"/>
        </w:rPr>
        <w:t>Planned testing strategy, created and signed off test-script, executed User Acceptance Test</w:t>
      </w:r>
    </w:p>
    <w:p w:rsidR="0050038E" w:rsidRPr="0050038E" w:rsidRDefault="0050038E" w:rsidP="0050038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50038E">
        <w:rPr>
          <w:rFonts w:ascii="Times New Roman" w:hAnsi="Times New Roman"/>
          <w:sz w:val="22"/>
          <w:szCs w:val="22"/>
        </w:rPr>
        <w:t>Configured products and price book</w:t>
      </w:r>
      <w:r w:rsidR="00234276">
        <w:rPr>
          <w:rFonts w:ascii="Times New Roman" w:hAnsi="Times New Roman"/>
          <w:sz w:val="22"/>
          <w:szCs w:val="22"/>
        </w:rPr>
        <w:t>.</w:t>
      </w:r>
    </w:p>
    <w:p w:rsidR="00C607B1" w:rsidRPr="00B507FE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Interacted with various business team members to gather the requirements and documented the requirements.</w:t>
      </w:r>
    </w:p>
    <w:p w:rsidR="00C607B1" w:rsidRPr="00B507FE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Worked on Salesforce.com application to setup activities and customized it to match the functional needs of the organization.</w:t>
      </w:r>
    </w:p>
    <w:p w:rsidR="00C607B1" w:rsidRPr="00B507FE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SFDC Configurations/Customizations – User Interface, Page Layouts, Tabs, Custom fields, Custom objects, Validation Rules.</w:t>
      </w:r>
    </w:p>
    <w:p w:rsidR="00C607B1" w:rsidRPr="00B507FE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Extensive experience over creating workflows, approval processes, validation rules and sharing &amp; security rules.</w:t>
      </w:r>
    </w:p>
    <w:p w:rsidR="00C607B1" w:rsidRPr="00B507FE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Worked on Informatica PowerCenter and ETL.</w:t>
      </w:r>
    </w:p>
    <w:p w:rsidR="00C607B1" w:rsidRPr="00B507FE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Used Force.com platform for developing feature-rich and user-friendly Visual Force pages for enhancing SFDC UI.</w:t>
      </w:r>
    </w:p>
    <w:p w:rsidR="00C607B1" w:rsidRPr="00B507FE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Developed various Custom Objects, validation rules on the objects and tabs, Components and Custom links.</w:t>
      </w:r>
    </w:p>
    <w:p w:rsidR="00C607B1" w:rsidRPr="00B507FE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Designed and developed applications on the Force.com platform using the Apex programming language for controller extensions, apex-based triggers and, validation rules.</w:t>
      </w:r>
    </w:p>
    <w:p w:rsidR="00C607B1" w:rsidRPr="00B507FE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Added various new functionality to the business for enhancement.</w:t>
      </w:r>
    </w:p>
    <w:p w:rsidR="00C607B1" w:rsidRPr="00B507FE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Created various reports (summary reports, matrix reports, pie charts, dashboards) and setup report folders to authenticate users based on their profiles (permissions).</w:t>
      </w:r>
    </w:p>
    <w:p w:rsidR="00C607B1" w:rsidRPr="00B507FE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Created user Roles and Profiles, security controls and shared settings.</w:t>
      </w:r>
    </w:p>
    <w:p w:rsidR="00C607B1" w:rsidRPr="00B507FE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Implemented field level security, profiles and audit trail setup.</w:t>
      </w:r>
    </w:p>
    <w:p w:rsidR="00C607B1" w:rsidRPr="00B507FE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Experienced in Developing and Administrating projects on Salesforce platform.</w:t>
      </w:r>
    </w:p>
    <w:p w:rsidR="00C607B1" w:rsidRPr="00B507FE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Data Load for SFDC Standard objects, Custom objects</w:t>
      </w:r>
    </w:p>
    <w:p w:rsidR="00C607B1" w:rsidRPr="00B507FE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Worked on trigger development (recursive triggers).</w:t>
      </w:r>
    </w:p>
    <w:p w:rsidR="00C607B1" w:rsidRPr="00B507FE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Created various reports (summary reports, matrix reports, pie charts, dashboards) and setup report folders to authenticate users based on their profiles (permissions).</w:t>
      </w:r>
    </w:p>
    <w:p w:rsidR="00C607B1" w:rsidRPr="00B507FE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Extensive experience over creating workflows, approval processes, validation rules and sharing &amp; security rules.</w:t>
      </w:r>
    </w:p>
    <w:p w:rsidR="00C607B1" w:rsidRPr="00B507FE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Created user Roles and Profiles, security controls and shared settings.</w:t>
      </w:r>
    </w:p>
    <w:p w:rsidR="00C607B1" w:rsidRPr="00B507FE" w:rsidRDefault="00C607B1" w:rsidP="00C607B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2"/>
          <w:szCs w:val="22"/>
        </w:rPr>
      </w:pPr>
      <w:r w:rsidRPr="00B507FE">
        <w:rPr>
          <w:rFonts w:ascii="Times New Roman" w:hAnsi="Times New Roman"/>
          <w:sz w:val="22"/>
          <w:szCs w:val="22"/>
        </w:rPr>
        <w:t>Implemented field level security, profiles setup.</w:t>
      </w:r>
    </w:p>
    <w:p w:rsidR="00176DBF" w:rsidRDefault="00176DBF" w:rsidP="00234276">
      <w:pPr>
        <w:jc w:val="both"/>
        <w:rPr>
          <w:rFonts w:ascii="Times New Roman" w:hAnsi="Times New Roman"/>
          <w:b/>
          <w:sz w:val="24"/>
          <w:szCs w:val="24"/>
        </w:rPr>
      </w:pPr>
    </w:p>
    <w:p w:rsidR="00C607B1" w:rsidRPr="00234276" w:rsidRDefault="00C607B1" w:rsidP="00234276">
      <w:pPr>
        <w:jc w:val="both"/>
        <w:rPr>
          <w:rFonts w:ascii="Times New Roman" w:hAnsi="Times New Roman"/>
          <w:sz w:val="22"/>
          <w:szCs w:val="22"/>
        </w:rPr>
      </w:pPr>
      <w:r w:rsidRPr="00176DBF">
        <w:rPr>
          <w:rFonts w:ascii="Times New Roman" w:hAnsi="Times New Roman"/>
          <w:b/>
          <w:sz w:val="24"/>
          <w:szCs w:val="24"/>
        </w:rPr>
        <w:t>Environment:</w:t>
      </w:r>
      <w:r w:rsidRPr="00234276">
        <w:rPr>
          <w:rFonts w:ascii="Times New Roman" w:hAnsi="Times New Roman"/>
          <w:sz w:val="22"/>
          <w:szCs w:val="22"/>
        </w:rPr>
        <w:t xml:space="preserve"> Salesforce Enterprise Edition, Salesforce.com / Visual Force, Custom/Standard Objects, Custom Tabs, Page Layouts, Workflow &amp; Approvals, Reports, Eclipse, Force.com Eclipse Plug-in, Security Controls.</w:t>
      </w:r>
    </w:p>
    <w:p w:rsidR="00FA0AE7" w:rsidRPr="0050038E" w:rsidRDefault="00FA0AE7" w:rsidP="0050038E">
      <w:pPr>
        <w:pStyle w:val="ListParagraph"/>
        <w:ind w:left="360"/>
        <w:jc w:val="both"/>
        <w:rPr>
          <w:rFonts w:ascii="Times New Roman" w:hAnsi="Times New Roman"/>
          <w:sz w:val="22"/>
          <w:szCs w:val="22"/>
        </w:rPr>
      </w:pPr>
    </w:p>
    <w:sectPr w:rsidR="00FA0AE7" w:rsidRPr="0050038E" w:rsidSect="00F4780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58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A0F" w:rsidRDefault="00722A0F">
      <w:r>
        <w:separator/>
      </w:r>
    </w:p>
  </w:endnote>
  <w:endnote w:type="continuationSeparator" w:id="0">
    <w:p w:rsidR="00722A0F" w:rsidRDefault="0072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000000" w:themeColor="text1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936"/>
    </w:tblGrid>
    <w:tr w:rsidR="005C47F7" w:rsidRPr="005C47F7" w:rsidTr="00EE62BC">
      <w:tc>
        <w:tcPr>
          <w:tcW w:w="4500" w:type="pct"/>
        </w:tcPr>
        <w:p w:rsidR="004F473C" w:rsidRPr="009A36E5" w:rsidRDefault="00B507FE" w:rsidP="004F473C">
          <w:pPr>
            <w:pStyle w:val="Footer"/>
            <w:jc w:val="center"/>
            <w:rPr>
              <w:color w:val="0F243E" w:themeColor="text2" w:themeShade="80"/>
              <w:sz w:val="18"/>
            </w:rPr>
          </w:pPr>
          <w:r>
            <w:rPr>
              <w:color w:val="1F497D" w:themeColor="text2"/>
            </w:rPr>
            <w:t>Salesforce Administrator/Developer</w:t>
          </w:r>
          <w:r w:rsidRPr="004F473C">
            <w:rPr>
              <w:color w:val="1F497D" w:themeColor="text2"/>
            </w:rPr>
            <w:t xml:space="preserve"> | (</w:t>
          </w:r>
          <w:r>
            <w:rPr>
              <w:color w:val="1F497D" w:themeColor="text2"/>
            </w:rPr>
            <w:t>571</w:t>
          </w:r>
          <w:r w:rsidRPr="004F473C">
            <w:rPr>
              <w:color w:val="1F497D" w:themeColor="text2"/>
            </w:rPr>
            <w:t xml:space="preserve">) </w:t>
          </w:r>
          <w:r>
            <w:rPr>
              <w:color w:val="1F497D" w:themeColor="text2"/>
            </w:rPr>
            <w:t>355</w:t>
          </w:r>
          <w:r w:rsidRPr="004F473C">
            <w:rPr>
              <w:color w:val="1F497D" w:themeColor="text2"/>
            </w:rPr>
            <w:t>-</w:t>
          </w:r>
          <w:r>
            <w:rPr>
              <w:color w:val="1F497D" w:themeColor="text2"/>
            </w:rPr>
            <w:t>0467</w:t>
          </w:r>
          <w:r w:rsidRPr="004F473C">
            <w:rPr>
              <w:color w:val="1F497D" w:themeColor="text2"/>
            </w:rPr>
            <w:t xml:space="preserve">   |   </w:t>
          </w:r>
          <w:r>
            <w:rPr>
              <w:color w:val="1F497D" w:themeColor="text2"/>
            </w:rPr>
            <w:t>fedricdarla@gmail</w:t>
          </w:r>
          <w:r w:rsidRPr="004F473C">
            <w:rPr>
              <w:color w:val="1F497D" w:themeColor="text2"/>
            </w:rPr>
            <w:t>.com</w:t>
          </w:r>
        </w:p>
      </w:tc>
      <w:tc>
        <w:tcPr>
          <w:tcW w:w="500" w:type="pct"/>
          <w:shd w:val="clear" w:color="auto" w:fill="DBE5F1" w:themeFill="accent1" w:themeFillTint="33"/>
        </w:tcPr>
        <w:p w:rsidR="004F473C" w:rsidRPr="009A36E5" w:rsidRDefault="004F473C" w:rsidP="00AC767F">
          <w:pPr>
            <w:pStyle w:val="Header"/>
            <w:jc w:val="center"/>
            <w:rPr>
              <w:color w:val="0F243E" w:themeColor="text2" w:themeShade="80"/>
              <w:sz w:val="18"/>
            </w:rPr>
          </w:pPr>
          <w:r w:rsidRPr="009A36E5">
            <w:rPr>
              <w:color w:val="0F243E" w:themeColor="text2" w:themeShade="80"/>
              <w:sz w:val="18"/>
            </w:rPr>
            <w:fldChar w:fldCharType="begin"/>
          </w:r>
          <w:r w:rsidRPr="009A36E5">
            <w:rPr>
              <w:color w:val="0F243E" w:themeColor="text2" w:themeShade="80"/>
              <w:sz w:val="18"/>
            </w:rPr>
            <w:instrText xml:space="preserve"> PAGE   \* MERGEFORMAT </w:instrText>
          </w:r>
          <w:r w:rsidRPr="009A36E5">
            <w:rPr>
              <w:color w:val="0F243E" w:themeColor="text2" w:themeShade="80"/>
              <w:sz w:val="18"/>
            </w:rPr>
            <w:fldChar w:fldCharType="separate"/>
          </w:r>
          <w:r w:rsidR="00015489">
            <w:rPr>
              <w:noProof/>
              <w:color w:val="0F243E" w:themeColor="text2" w:themeShade="80"/>
              <w:sz w:val="18"/>
            </w:rPr>
            <w:t>2</w:t>
          </w:r>
          <w:r w:rsidRPr="009A36E5">
            <w:rPr>
              <w:noProof/>
              <w:color w:val="0F243E" w:themeColor="text2" w:themeShade="80"/>
              <w:sz w:val="18"/>
            </w:rPr>
            <w:fldChar w:fldCharType="end"/>
          </w:r>
        </w:p>
      </w:tc>
    </w:tr>
  </w:tbl>
  <w:p w:rsidR="004F473C" w:rsidRDefault="004F47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936"/>
    </w:tblGrid>
    <w:tr w:rsidR="00550EE0" w:rsidTr="004F473C">
      <w:tc>
        <w:tcPr>
          <w:tcW w:w="4500" w:type="pct"/>
          <w:tcBorders>
            <w:top w:val="single" w:sz="4" w:space="0" w:color="000000" w:themeColor="text1"/>
          </w:tcBorders>
        </w:tcPr>
        <w:p w:rsidR="00550EE0" w:rsidRDefault="00B507FE" w:rsidP="00B507FE">
          <w:pPr>
            <w:pStyle w:val="Footer"/>
          </w:pPr>
          <w:r>
            <w:rPr>
              <w:color w:val="1F497D" w:themeColor="text2"/>
            </w:rPr>
            <w:t>Salesforce Administrator/Developer</w:t>
          </w:r>
          <w:r w:rsidRPr="004F473C">
            <w:rPr>
              <w:color w:val="1F497D" w:themeColor="text2"/>
            </w:rPr>
            <w:t xml:space="preserve"> | (</w:t>
          </w:r>
          <w:r>
            <w:rPr>
              <w:color w:val="1F497D" w:themeColor="text2"/>
            </w:rPr>
            <w:t>571</w:t>
          </w:r>
          <w:r w:rsidR="00550EE0" w:rsidRPr="004F473C">
            <w:rPr>
              <w:color w:val="1F497D" w:themeColor="text2"/>
            </w:rPr>
            <w:t xml:space="preserve">) </w:t>
          </w:r>
          <w:r>
            <w:rPr>
              <w:color w:val="1F497D" w:themeColor="text2"/>
            </w:rPr>
            <w:t>355</w:t>
          </w:r>
          <w:r w:rsidR="00550EE0" w:rsidRPr="004F473C">
            <w:rPr>
              <w:color w:val="1F497D" w:themeColor="text2"/>
            </w:rPr>
            <w:t>-</w:t>
          </w:r>
          <w:r>
            <w:rPr>
              <w:color w:val="1F497D" w:themeColor="text2"/>
            </w:rPr>
            <w:t>0467</w:t>
          </w:r>
          <w:r w:rsidR="00550EE0" w:rsidRPr="004F473C">
            <w:rPr>
              <w:color w:val="1F497D" w:themeColor="text2"/>
            </w:rPr>
            <w:t xml:space="preserve">   |   </w:t>
          </w:r>
          <w:r>
            <w:rPr>
              <w:color w:val="1F497D" w:themeColor="text2"/>
            </w:rPr>
            <w:t>fedricdarla@gmail</w:t>
          </w:r>
          <w:r w:rsidR="00550EE0" w:rsidRPr="004F473C">
            <w:rPr>
              <w:color w:val="1F497D" w:themeColor="text2"/>
            </w:rPr>
            <w:t>.com</w:t>
          </w:r>
          <w:r w:rsidR="004F473C" w:rsidRPr="004F473C">
            <w:rPr>
              <w:color w:val="1F497D" w:themeColor="text2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17365D" w:themeFill="text2" w:themeFillShade="BF"/>
        </w:tcPr>
        <w:p w:rsidR="00550EE0" w:rsidRDefault="00550EE0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15489" w:rsidRPr="00015489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D74561" w:rsidRPr="00550EE0" w:rsidRDefault="00D74561" w:rsidP="00550E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A0F" w:rsidRDefault="00722A0F">
      <w:bookmarkStart w:id="0" w:name="_Hlk3647844"/>
      <w:bookmarkEnd w:id="0"/>
      <w:r>
        <w:separator/>
      </w:r>
    </w:p>
  </w:footnote>
  <w:footnote w:type="continuationSeparator" w:id="0">
    <w:p w:rsidR="00722A0F" w:rsidRDefault="00722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3" w:rsidRDefault="00506BD3" w:rsidP="007B5389">
    <w:pPr>
      <w:pStyle w:val="Header"/>
      <w:jc w:val="right"/>
    </w:pPr>
  </w:p>
  <w:p w:rsidR="007D601D" w:rsidRPr="007B5389" w:rsidRDefault="007D601D" w:rsidP="007B5389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561" w:rsidRPr="00506BD3" w:rsidRDefault="00B507FE" w:rsidP="007D601D">
    <w:pPr>
      <w:pStyle w:val="Header"/>
      <w:tabs>
        <w:tab w:val="clear" w:pos="8640"/>
        <w:tab w:val="right" w:pos="9360"/>
      </w:tabs>
    </w:pPr>
    <w:r w:rsidRPr="00FD2DD3">
      <w:rPr>
        <w:rFonts w:ascii="Times New Roman" w:eastAsia="Cambria" w:hAnsi="Times New Roman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8981D0D" wp14:editId="0E9F4994">
          <wp:simplePos x="0" y="0"/>
          <wp:positionH relativeFrom="column">
            <wp:posOffset>5495925</wp:posOffset>
          </wp:positionH>
          <wp:positionV relativeFrom="paragraph">
            <wp:posOffset>69850</wp:posOffset>
          </wp:positionV>
          <wp:extent cx="660400" cy="745490"/>
          <wp:effectExtent l="0" t="0" r="6350" b="0"/>
          <wp:wrapSquare wrapText="bothSides"/>
          <wp:docPr id="4" name="Picture 27" descr="http://bestcodes.files.wordpress.com/2014/02/cert_dev_rgb.png?w=792&amp;h=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http://bestcodes.files.wordpress.com/2014/02/cert_dev_rgb.png?w=792&amp;h=6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901" t="24242" r="26315" b="7576"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74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BD3">
      <w:tab/>
    </w:r>
    <w:r w:rsidR="00506BD3">
      <w:tab/>
    </w:r>
    <w:r>
      <w:rPr>
        <w:noProof/>
      </w:rPr>
      <w:drawing>
        <wp:inline distT="0" distB="0" distL="0" distR="0" wp14:anchorId="10352C36">
          <wp:extent cx="754680" cy="933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8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D601D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1.4pt;height:11.4pt" o:bullet="t">
        <v:imagedata r:id="rId1" o:title="BD15057_"/>
      </v:shape>
    </w:pict>
  </w:numPicBullet>
  <w:numPicBullet w:numPicBulletId="1">
    <w:pict>
      <v:shape id="_x0000_i1150" type="#_x0000_t75" style="width:9pt;height:9pt" o:bullet="t">
        <v:imagedata r:id="rId2" o:title="BD14982_"/>
      </v:shape>
    </w:pict>
  </w:numPicBullet>
  <w:numPicBullet w:numPicBulletId="2">
    <w:pict>
      <v:shape id="_x0000_i1151" type="#_x0000_t75" style="width:11.4pt;height:11.4pt" o:bullet="t">
        <v:imagedata r:id="rId3" o:title="BD15057_"/>
      </v:shape>
    </w:pict>
  </w:numPicBullet>
  <w:abstractNum w:abstractNumId="0" w15:restartNumberingAfterBreak="0">
    <w:nsid w:val="053F01ED"/>
    <w:multiLevelType w:val="hybridMultilevel"/>
    <w:tmpl w:val="02BC46DA"/>
    <w:lvl w:ilvl="0" w:tplc="8C88BF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3452F"/>
    <w:multiLevelType w:val="hybridMultilevel"/>
    <w:tmpl w:val="C194F2C4"/>
    <w:lvl w:ilvl="0" w:tplc="8C88BF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E64BA"/>
    <w:multiLevelType w:val="hybridMultilevel"/>
    <w:tmpl w:val="098228D4"/>
    <w:lvl w:ilvl="0" w:tplc="8C88BFD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31F84"/>
    <w:multiLevelType w:val="hybridMultilevel"/>
    <w:tmpl w:val="618820C8"/>
    <w:lvl w:ilvl="0" w:tplc="8C88BFD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A61C4"/>
    <w:multiLevelType w:val="hybridMultilevel"/>
    <w:tmpl w:val="F1DA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38E5"/>
    <w:multiLevelType w:val="hybridMultilevel"/>
    <w:tmpl w:val="CA5490B4"/>
    <w:lvl w:ilvl="0" w:tplc="8C88BF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170"/>
    <w:multiLevelType w:val="multilevel"/>
    <w:tmpl w:val="DEC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C6A70"/>
    <w:multiLevelType w:val="hybridMultilevel"/>
    <w:tmpl w:val="481E12EE"/>
    <w:lvl w:ilvl="0" w:tplc="8C88BF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10F5C"/>
    <w:multiLevelType w:val="hybridMultilevel"/>
    <w:tmpl w:val="CF06C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470AF8"/>
    <w:multiLevelType w:val="hybridMultilevel"/>
    <w:tmpl w:val="F38C04B0"/>
    <w:lvl w:ilvl="0" w:tplc="8C88BF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866663"/>
    <w:multiLevelType w:val="hybridMultilevel"/>
    <w:tmpl w:val="02EED272"/>
    <w:lvl w:ilvl="0" w:tplc="FFFFFFFF">
      <w:start w:val="1"/>
      <w:numFmt w:val="bullet"/>
      <w:pStyle w:val="kicke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99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07C76"/>
    <w:multiLevelType w:val="hybridMultilevel"/>
    <w:tmpl w:val="1CB0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12DC8"/>
    <w:multiLevelType w:val="hybridMultilevel"/>
    <w:tmpl w:val="39A8452C"/>
    <w:lvl w:ilvl="0" w:tplc="8C88BFD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484AB1"/>
    <w:multiLevelType w:val="hybridMultilevel"/>
    <w:tmpl w:val="40F4261E"/>
    <w:lvl w:ilvl="0" w:tplc="8C88BF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07C13"/>
    <w:multiLevelType w:val="hybridMultilevel"/>
    <w:tmpl w:val="5A4A636A"/>
    <w:lvl w:ilvl="0" w:tplc="8C88BFD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CE37D0"/>
    <w:multiLevelType w:val="hybridMultilevel"/>
    <w:tmpl w:val="EDE62790"/>
    <w:lvl w:ilvl="0" w:tplc="8C88BF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20466B"/>
    <w:multiLevelType w:val="hybridMultilevel"/>
    <w:tmpl w:val="940613CC"/>
    <w:lvl w:ilvl="0" w:tplc="8C88BF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F72BA3"/>
    <w:multiLevelType w:val="hybridMultilevel"/>
    <w:tmpl w:val="A7B2E350"/>
    <w:lvl w:ilvl="0" w:tplc="8C88BFD8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E3FE5"/>
    <w:multiLevelType w:val="hybridMultilevel"/>
    <w:tmpl w:val="0C1603C8"/>
    <w:lvl w:ilvl="0" w:tplc="8C88BF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86EBC"/>
    <w:multiLevelType w:val="hybridMultilevel"/>
    <w:tmpl w:val="CDE0B3D8"/>
    <w:lvl w:ilvl="0" w:tplc="8C88BF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616418"/>
    <w:multiLevelType w:val="hybridMultilevel"/>
    <w:tmpl w:val="6FA219D2"/>
    <w:lvl w:ilvl="0" w:tplc="A468B30E">
      <w:numFmt w:val="bullet"/>
      <w:pStyle w:val="MyBullets"/>
      <w:lvlText w:val=""/>
      <w:lvlPicBulletId w:val="1"/>
      <w:lvlJc w:val="left"/>
      <w:pPr>
        <w:ind w:left="72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DF334A"/>
    <w:multiLevelType w:val="hybridMultilevel"/>
    <w:tmpl w:val="A47231A2"/>
    <w:lvl w:ilvl="0" w:tplc="8C88BF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4041EF"/>
    <w:multiLevelType w:val="hybridMultilevel"/>
    <w:tmpl w:val="7164A3B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C32DF"/>
    <w:multiLevelType w:val="hybridMultilevel"/>
    <w:tmpl w:val="B8E24FBA"/>
    <w:lvl w:ilvl="0" w:tplc="8C88BF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D6A9C"/>
    <w:multiLevelType w:val="hybridMultilevel"/>
    <w:tmpl w:val="4290057C"/>
    <w:lvl w:ilvl="0" w:tplc="8C88BF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3653BA"/>
    <w:multiLevelType w:val="hybridMultilevel"/>
    <w:tmpl w:val="7A84B6E2"/>
    <w:lvl w:ilvl="0" w:tplc="8C88BF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426E78"/>
    <w:multiLevelType w:val="hybridMultilevel"/>
    <w:tmpl w:val="9C0E4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6315CA"/>
    <w:multiLevelType w:val="hybridMultilevel"/>
    <w:tmpl w:val="123042DC"/>
    <w:lvl w:ilvl="0" w:tplc="8C88BFD8">
      <w:start w:val="1"/>
      <w:numFmt w:val="bullet"/>
      <w:lvlText w:val=""/>
      <w:lvlPicBulletId w:val="0"/>
      <w:lvlJc w:val="left"/>
      <w:pPr>
        <w:ind w:left="72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1864B1"/>
    <w:multiLevelType w:val="multilevel"/>
    <w:tmpl w:val="645A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C4257E"/>
    <w:multiLevelType w:val="hybridMultilevel"/>
    <w:tmpl w:val="16C4E6C8"/>
    <w:lvl w:ilvl="0" w:tplc="8C88BFD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3522CE"/>
    <w:multiLevelType w:val="hybridMultilevel"/>
    <w:tmpl w:val="F94EB96C"/>
    <w:lvl w:ilvl="0" w:tplc="8C88BF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617C3B"/>
    <w:multiLevelType w:val="hybridMultilevel"/>
    <w:tmpl w:val="8138CC52"/>
    <w:lvl w:ilvl="0" w:tplc="8C88BFD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D05595"/>
    <w:multiLevelType w:val="hybridMultilevel"/>
    <w:tmpl w:val="12AA8600"/>
    <w:lvl w:ilvl="0" w:tplc="8C88BF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25"/>
  </w:num>
  <w:num w:numId="4">
    <w:abstractNumId w:val="20"/>
  </w:num>
  <w:num w:numId="5">
    <w:abstractNumId w:val="30"/>
  </w:num>
  <w:num w:numId="6">
    <w:abstractNumId w:val="23"/>
  </w:num>
  <w:num w:numId="7">
    <w:abstractNumId w:val="18"/>
  </w:num>
  <w:num w:numId="8">
    <w:abstractNumId w:val="9"/>
  </w:num>
  <w:num w:numId="9">
    <w:abstractNumId w:val="17"/>
  </w:num>
  <w:num w:numId="10">
    <w:abstractNumId w:val="7"/>
  </w:num>
  <w:num w:numId="11">
    <w:abstractNumId w:val="27"/>
  </w:num>
  <w:num w:numId="12">
    <w:abstractNumId w:val="19"/>
  </w:num>
  <w:num w:numId="13">
    <w:abstractNumId w:val="15"/>
  </w:num>
  <w:num w:numId="14">
    <w:abstractNumId w:val="32"/>
  </w:num>
  <w:num w:numId="15">
    <w:abstractNumId w:val="26"/>
  </w:num>
  <w:num w:numId="16">
    <w:abstractNumId w:val="8"/>
  </w:num>
  <w:num w:numId="17">
    <w:abstractNumId w:val="4"/>
  </w:num>
  <w:num w:numId="18">
    <w:abstractNumId w:val="1"/>
  </w:num>
  <w:num w:numId="19">
    <w:abstractNumId w:val="13"/>
  </w:num>
  <w:num w:numId="20">
    <w:abstractNumId w:val="21"/>
  </w:num>
  <w:num w:numId="21">
    <w:abstractNumId w:val="0"/>
  </w:num>
  <w:num w:numId="22">
    <w:abstractNumId w:val="16"/>
  </w:num>
  <w:num w:numId="23">
    <w:abstractNumId w:val="24"/>
  </w:num>
  <w:num w:numId="24">
    <w:abstractNumId w:val="5"/>
  </w:num>
  <w:num w:numId="25">
    <w:abstractNumId w:val="11"/>
  </w:num>
  <w:num w:numId="26">
    <w:abstractNumId w:val="14"/>
  </w:num>
  <w:num w:numId="27">
    <w:abstractNumId w:val="3"/>
  </w:num>
  <w:num w:numId="28">
    <w:abstractNumId w:val="29"/>
  </w:num>
  <w:num w:numId="29">
    <w:abstractNumId w:val="2"/>
  </w:num>
  <w:num w:numId="30">
    <w:abstractNumId w:val="12"/>
  </w:num>
  <w:num w:numId="31">
    <w:abstractNumId w:val="22"/>
  </w:num>
  <w:num w:numId="32">
    <w:abstractNumId w:val="20"/>
  </w:num>
  <w:num w:numId="33">
    <w:abstractNumId w:val="28"/>
  </w:num>
  <w:num w:numId="34">
    <w:abstractNumId w:val="6"/>
  </w:num>
  <w:num w:numId="3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89"/>
    <w:rsid w:val="00001075"/>
    <w:rsid w:val="00005035"/>
    <w:rsid w:val="0000604F"/>
    <w:rsid w:val="00015489"/>
    <w:rsid w:val="0001625E"/>
    <w:rsid w:val="000178E9"/>
    <w:rsid w:val="00017C44"/>
    <w:rsid w:val="00023E1C"/>
    <w:rsid w:val="00025FF5"/>
    <w:rsid w:val="0002730D"/>
    <w:rsid w:val="00032815"/>
    <w:rsid w:val="000348DA"/>
    <w:rsid w:val="0005222F"/>
    <w:rsid w:val="00076663"/>
    <w:rsid w:val="000B5343"/>
    <w:rsid w:val="000C4727"/>
    <w:rsid w:val="000D6976"/>
    <w:rsid w:val="000E03CA"/>
    <w:rsid w:val="000F3F0E"/>
    <w:rsid w:val="001005A1"/>
    <w:rsid w:val="0010576B"/>
    <w:rsid w:val="0011193D"/>
    <w:rsid w:val="0013733F"/>
    <w:rsid w:val="0014352F"/>
    <w:rsid w:val="001443F4"/>
    <w:rsid w:val="00147879"/>
    <w:rsid w:val="00166D8D"/>
    <w:rsid w:val="0017611A"/>
    <w:rsid w:val="00176DBF"/>
    <w:rsid w:val="00186ED2"/>
    <w:rsid w:val="001928E8"/>
    <w:rsid w:val="001A03B5"/>
    <w:rsid w:val="001C092C"/>
    <w:rsid w:val="001C4394"/>
    <w:rsid w:val="001C74E0"/>
    <w:rsid w:val="001C7B8F"/>
    <w:rsid w:val="001D502C"/>
    <w:rsid w:val="001E286B"/>
    <w:rsid w:val="001F7324"/>
    <w:rsid w:val="00200183"/>
    <w:rsid w:val="002123A3"/>
    <w:rsid w:val="0022328F"/>
    <w:rsid w:val="00234276"/>
    <w:rsid w:val="002577DF"/>
    <w:rsid w:val="0026688E"/>
    <w:rsid w:val="002846B3"/>
    <w:rsid w:val="00286A93"/>
    <w:rsid w:val="00293144"/>
    <w:rsid w:val="00297278"/>
    <w:rsid w:val="002B3037"/>
    <w:rsid w:val="002C5BC7"/>
    <w:rsid w:val="002E2FDD"/>
    <w:rsid w:val="002E31BF"/>
    <w:rsid w:val="002F69E4"/>
    <w:rsid w:val="002F6B63"/>
    <w:rsid w:val="00312C10"/>
    <w:rsid w:val="003145C5"/>
    <w:rsid w:val="00314A31"/>
    <w:rsid w:val="00323A65"/>
    <w:rsid w:val="00326EA4"/>
    <w:rsid w:val="00343704"/>
    <w:rsid w:val="0035376C"/>
    <w:rsid w:val="0037382E"/>
    <w:rsid w:val="0037413A"/>
    <w:rsid w:val="00381061"/>
    <w:rsid w:val="00390CB9"/>
    <w:rsid w:val="0039746A"/>
    <w:rsid w:val="003A058D"/>
    <w:rsid w:val="003A1FF4"/>
    <w:rsid w:val="003A4089"/>
    <w:rsid w:val="003A4B5E"/>
    <w:rsid w:val="003B0C2F"/>
    <w:rsid w:val="003B5B16"/>
    <w:rsid w:val="003B7EB4"/>
    <w:rsid w:val="003E07E8"/>
    <w:rsid w:val="003F0AD8"/>
    <w:rsid w:val="003F2D71"/>
    <w:rsid w:val="003F5F92"/>
    <w:rsid w:val="00420C65"/>
    <w:rsid w:val="00420EC7"/>
    <w:rsid w:val="00425ECA"/>
    <w:rsid w:val="00427919"/>
    <w:rsid w:val="004341AE"/>
    <w:rsid w:val="00447627"/>
    <w:rsid w:val="0047327C"/>
    <w:rsid w:val="0048729C"/>
    <w:rsid w:val="00487C93"/>
    <w:rsid w:val="004A50E3"/>
    <w:rsid w:val="004B1498"/>
    <w:rsid w:val="004B1AA5"/>
    <w:rsid w:val="004D2183"/>
    <w:rsid w:val="004E25AE"/>
    <w:rsid w:val="004E5389"/>
    <w:rsid w:val="004E5881"/>
    <w:rsid w:val="004F3025"/>
    <w:rsid w:val="004F473C"/>
    <w:rsid w:val="0050038E"/>
    <w:rsid w:val="00506BD3"/>
    <w:rsid w:val="00506FEB"/>
    <w:rsid w:val="00514257"/>
    <w:rsid w:val="00515EF2"/>
    <w:rsid w:val="00522619"/>
    <w:rsid w:val="00526248"/>
    <w:rsid w:val="00537DA7"/>
    <w:rsid w:val="00540855"/>
    <w:rsid w:val="00550EE0"/>
    <w:rsid w:val="005677C7"/>
    <w:rsid w:val="00570EB0"/>
    <w:rsid w:val="00591CAF"/>
    <w:rsid w:val="00592EB2"/>
    <w:rsid w:val="005B0A40"/>
    <w:rsid w:val="005B708D"/>
    <w:rsid w:val="005C431E"/>
    <w:rsid w:val="005C47F7"/>
    <w:rsid w:val="005D07F9"/>
    <w:rsid w:val="005D31B0"/>
    <w:rsid w:val="005D67A7"/>
    <w:rsid w:val="005D6D27"/>
    <w:rsid w:val="005E0F49"/>
    <w:rsid w:val="005E156A"/>
    <w:rsid w:val="005E7375"/>
    <w:rsid w:val="005F7DB0"/>
    <w:rsid w:val="00601873"/>
    <w:rsid w:val="0061539A"/>
    <w:rsid w:val="00654436"/>
    <w:rsid w:val="00654BDF"/>
    <w:rsid w:val="00665285"/>
    <w:rsid w:val="006656AE"/>
    <w:rsid w:val="00667687"/>
    <w:rsid w:val="00670CED"/>
    <w:rsid w:val="006844DA"/>
    <w:rsid w:val="00686DC6"/>
    <w:rsid w:val="00691008"/>
    <w:rsid w:val="006B6A55"/>
    <w:rsid w:val="006C17BB"/>
    <w:rsid w:val="006C2EBF"/>
    <w:rsid w:val="006D0BD3"/>
    <w:rsid w:val="006D1130"/>
    <w:rsid w:val="006E4E01"/>
    <w:rsid w:val="006E55E1"/>
    <w:rsid w:val="006F069A"/>
    <w:rsid w:val="00701B1D"/>
    <w:rsid w:val="007034B2"/>
    <w:rsid w:val="0070553B"/>
    <w:rsid w:val="00714770"/>
    <w:rsid w:val="00714BDC"/>
    <w:rsid w:val="00714D4D"/>
    <w:rsid w:val="00722A0F"/>
    <w:rsid w:val="0073072F"/>
    <w:rsid w:val="00743D1C"/>
    <w:rsid w:val="00750A8E"/>
    <w:rsid w:val="007670FC"/>
    <w:rsid w:val="00785D6E"/>
    <w:rsid w:val="0079190C"/>
    <w:rsid w:val="007A1677"/>
    <w:rsid w:val="007A6384"/>
    <w:rsid w:val="007B5389"/>
    <w:rsid w:val="007C50C0"/>
    <w:rsid w:val="007D1173"/>
    <w:rsid w:val="007D5E1C"/>
    <w:rsid w:val="007D601D"/>
    <w:rsid w:val="007E3FAA"/>
    <w:rsid w:val="007E4752"/>
    <w:rsid w:val="007F1D64"/>
    <w:rsid w:val="007F37AA"/>
    <w:rsid w:val="00801EED"/>
    <w:rsid w:val="008219F5"/>
    <w:rsid w:val="008334E9"/>
    <w:rsid w:val="00845105"/>
    <w:rsid w:val="00846DFB"/>
    <w:rsid w:val="00847155"/>
    <w:rsid w:val="00852842"/>
    <w:rsid w:val="00852B50"/>
    <w:rsid w:val="00862CCA"/>
    <w:rsid w:val="008713FA"/>
    <w:rsid w:val="008733B8"/>
    <w:rsid w:val="0088129B"/>
    <w:rsid w:val="008B335A"/>
    <w:rsid w:val="008B3BBB"/>
    <w:rsid w:val="008C7298"/>
    <w:rsid w:val="008D69DA"/>
    <w:rsid w:val="009046BE"/>
    <w:rsid w:val="009058CF"/>
    <w:rsid w:val="00905CA8"/>
    <w:rsid w:val="00913AA2"/>
    <w:rsid w:val="00922D79"/>
    <w:rsid w:val="009279D7"/>
    <w:rsid w:val="00935491"/>
    <w:rsid w:val="00950174"/>
    <w:rsid w:val="00963A86"/>
    <w:rsid w:val="009724A1"/>
    <w:rsid w:val="00981D28"/>
    <w:rsid w:val="00983054"/>
    <w:rsid w:val="00983DE4"/>
    <w:rsid w:val="009A36E5"/>
    <w:rsid w:val="009A75CF"/>
    <w:rsid w:val="009B142D"/>
    <w:rsid w:val="009B249B"/>
    <w:rsid w:val="009B489B"/>
    <w:rsid w:val="009C5A2A"/>
    <w:rsid w:val="009F69C9"/>
    <w:rsid w:val="00A1000C"/>
    <w:rsid w:val="00A21E83"/>
    <w:rsid w:val="00A27F51"/>
    <w:rsid w:val="00A33AB1"/>
    <w:rsid w:val="00A37A16"/>
    <w:rsid w:val="00A5038D"/>
    <w:rsid w:val="00A60773"/>
    <w:rsid w:val="00A66822"/>
    <w:rsid w:val="00A72236"/>
    <w:rsid w:val="00A746CD"/>
    <w:rsid w:val="00A819BD"/>
    <w:rsid w:val="00A910D6"/>
    <w:rsid w:val="00A93471"/>
    <w:rsid w:val="00A95E71"/>
    <w:rsid w:val="00AB584B"/>
    <w:rsid w:val="00AC00C3"/>
    <w:rsid w:val="00AC2AB3"/>
    <w:rsid w:val="00AC767F"/>
    <w:rsid w:val="00AE5224"/>
    <w:rsid w:val="00AE7B78"/>
    <w:rsid w:val="00AF0A43"/>
    <w:rsid w:val="00AF7C5A"/>
    <w:rsid w:val="00B00120"/>
    <w:rsid w:val="00B00FF4"/>
    <w:rsid w:val="00B0737E"/>
    <w:rsid w:val="00B168EF"/>
    <w:rsid w:val="00B21FDD"/>
    <w:rsid w:val="00B3001A"/>
    <w:rsid w:val="00B30131"/>
    <w:rsid w:val="00B34D67"/>
    <w:rsid w:val="00B507FE"/>
    <w:rsid w:val="00B51B2B"/>
    <w:rsid w:val="00B5693C"/>
    <w:rsid w:val="00B570CB"/>
    <w:rsid w:val="00B76BCE"/>
    <w:rsid w:val="00B85EE7"/>
    <w:rsid w:val="00B87820"/>
    <w:rsid w:val="00B87BDF"/>
    <w:rsid w:val="00BA0B37"/>
    <w:rsid w:val="00BB3594"/>
    <w:rsid w:val="00BC0647"/>
    <w:rsid w:val="00C22EA2"/>
    <w:rsid w:val="00C24BE8"/>
    <w:rsid w:val="00C31327"/>
    <w:rsid w:val="00C345E0"/>
    <w:rsid w:val="00C374E7"/>
    <w:rsid w:val="00C55966"/>
    <w:rsid w:val="00C607B1"/>
    <w:rsid w:val="00C65CBE"/>
    <w:rsid w:val="00C86569"/>
    <w:rsid w:val="00C974EC"/>
    <w:rsid w:val="00C97823"/>
    <w:rsid w:val="00CA0333"/>
    <w:rsid w:val="00CA1416"/>
    <w:rsid w:val="00CA36C7"/>
    <w:rsid w:val="00CB345E"/>
    <w:rsid w:val="00CC144C"/>
    <w:rsid w:val="00CC2202"/>
    <w:rsid w:val="00CF0592"/>
    <w:rsid w:val="00CF2B01"/>
    <w:rsid w:val="00D00986"/>
    <w:rsid w:val="00D10E72"/>
    <w:rsid w:val="00D35AC7"/>
    <w:rsid w:val="00D35D7C"/>
    <w:rsid w:val="00D40752"/>
    <w:rsid w:val="00D458B1"/>
    <w:rsid w:val="00D47158"/>
    <w:rsid w:val="00D55F33"/>
    <w:rsid w:val="00D67D1A"/>
    <w:rsid w:val="00D7217A"/>
    <w:rsid w:val="00D74561"/>
    <w:rsid w:val="00DA61B5"/>
    <w:rsid w:val="00DA6233"/>
    <w:rsid w:val="00DB1857"/>
    <w:rsid w:val="00DE1791"/>
    <w:rsid w:val="00DE3671"/>
    <w:rsid w:val="00DE745A"/>
    <w:rsid w:val="00DE7BD4"/>
    <w:rsid w:val="00E04D52"/>
    <w:rsid w:val="00E059AC"/>
    <w:rsid w:val="00E05C33"/>
    <w:rsid w:val="00E1078C"/>
    <w:rsid w:val="00E23199"/>
    <w:rsid w:val="00E23DBF"/>
    <w:rsid w:val="00E25F38"/>
    <w:rsid w:val="00E42FB5"/>
    <w:rsid w:val="00E44917"/>
    <w:rsid w:val="00E44DA4"/>
    <w:rsid w:val="00E5266A"/>
    <w:rsid w:val="00E66D69"/>
    <w:rsid w:val="00E96166"/>
    <w:rsid w:val="00E97699"/>
    <w:rsid w:val="00EA703A"/>
    <w:rsid w:val="00EB33AF"/>
    <w:rsid w:val="00EE62BC"/>
    <w:rsid w:val="00F21B1B"/>
    <w:rsid w:val="00F2217B"/>
    <w:rsid w:val="00F26196"/>
    <w:rsid w:val="00F27AC8"/>
    <w:rsid w:val="00F47809"/>
    <w:rsid w:val="00F70FD8"/>
    <w:rsid w:val="00F84501"/>
    <w:rsid w:val="00F92D27"/>
    <w:rsid w:val="00FA0AE7"/>
    <w:rsid w:val="00FA5BAC"/>
    <w:rsid w:val="00FB08FC"/>
    <w:rsid w:val="00FE4D02"/>
    <w:rsid w:val="00FF0C20"/>
    <w:rsid w:val="00FF122E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D81879-97C7-4DA5-BFB6-B1ACBC37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03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10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1061"/>
    <w:pPr>
      <w:tabs>
        <w:tab w:val="center" w:pos="4320"/>
        <w:tab w:val="right" w:pos="8640"/>
      </w:tabs>
    </w:pPr>
  </w:style>
  <w:style w:type="paragraph" w:customStyle="1" w:styleId="TemplateHeader">
    <w:name w:val="Template_Header"/>
    <w:basedOn w:val="Normal"/>
    <w:rsid w:val="00381061"/>
    <w:rPr>
      <w:rFonts w:ascii="Arial Black" w:hAnsi="Arial Black" w:cs="Arial"/>
      <w:color w:val="333399"/>
      <w:spacing w:val="20"/>
      <w:w w:val="150"/>
      <w:sz w:val="40"/>
    </w:rPr>
  </w:style>
  <w:style w:type="table" w:styleId="TableGrid">
    <w:name w:val="Table Grid"/>
    <w:basedOn w:val="TableNormal"/>
    <w:rsid w:val="00005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A93471"/>
    <w:rPr>
      <w:sz w:val="16"/>
      <w:szCs w:val="16"/>
    </w:rPr>
  </w:style>
  <w:style w:type="paragraph" w:styleId="CommentText">
    <w:name w:val="annotation text"/>
    <w:basedOn w:val="Normal"/>
    <w:semiHidden/>
    <w:rsid w:val="00A93471"/>
  </w:style>
  <w:style w:type="paragraph" w:styleId="CommentSubject">
    <w:name w:val="annotation subject"/>
    <w:basedOn w:val="CommentText"/>
    <w:next w:val="CommentText"/>
    <w:semiHidden/>
    <w:rsid w:val="00A93471"/>
    <w:rPr>
      <w:b/>
      <w:bCs/>
    </w:rPr>
  </w:style>
  <w:style w:type="paragraph" w:styleId="BalloonText">
    <w:name w:val="Balloon Text"/>
    <w:basedOn w:val="Normal"/>
    <w:semiHidden/>
    <w:rsid w:val="00A9347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26EA4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aliases w:val=" Char, Char Char"/>
    <w:basedOn w:val="Normal"/>
    <w:link w:val="BodyTextChar"/>
    <w:rsid w:val="002B3037"/>
    <w:pPr>
      <w:jc w:val="both"/>
    </w:pPr>
  </w:style>
  <w:style w:type="character" w:customStyle="1" w:styleId="BodyTextChar">
    <w:name w:val="Body Text Char"/>
    <w:aliases w:val=" Char Char1, Char Char Char"/>
    <w:basedOn w:val="DefaultParagraphFont"/>
    <w:link w:val="BodyText"/>
    <w:rsid w:val="002B3037"/>
    <w:rPr>
      <w:rFonts w:ascii="Arial" w:hAnsi="Arial"/>
      <w:lang w:val="en-US" w:eastAsia="en-US" w:bidi="ar-SA"/>
    </w:rPr>
  </w:style>
  <w:style w:type="paragraph" w:customStyle="1" w:styleId="ExecSumIntro">
    <w:name w:val="Exec_Sum_Intro"/>
    <w:basedOn w:val="Normal"/>
    <w:next w:val="Normal"/>
    <w:rsid w:val="002B3037"/>
    <w:pPr>
      <w:spacing w:before="240" w:after="240"/>
      <w:jc w:val="both"/>
    </w:pPr>
    <w:rPr>
      <w:rFonts w:ascii="Helvetica" w:hAnsi="Helvetica" w:cs="Arial"/>
      <w:b/>
      <w:bCs/>
      <w:i/>
      <w:iCs/>
    </w:rPr>
  </w:style>
  <w:style w:type="paragraph" w:customStyle="1" w:styleId="kickerbullet">
    <w:name w:val="kicker bullet"/>
    <w:basedOn w:val="Normal"/>
    <w:rsid w:val="002B3037"/>
    <w:pPr>
      <w:numPr>
        <w:numId w:val="1"/>
      </w:numPr>
      <w:spacing w:after="40"/>
    </w:pPr>
    <w:rPr>
      <w:rFonts w:ascii="Helvetica" w:hAnsi="Helvetica"/>
      <w:noProof/>
    </w:rPr>
  </w:style>
  <w:style w:type="character" w:styleId="PageNumber">
    <w:name w:val="page number"/>
    <w:basedOn w:val="DefaultParagraphFont"/>
    <w:rsid w:val="008713FA"/>
  </w:style>
  <w:style w:type="character" w:customStyle="1" w:styleId="EmailStyle29">
    <w:name w:val="EmailStyle29"/>
    <w:basedOn w:val="DefaultParagraphFont"/>
    <w:semiHidden/>
    <w:rsid w:val="00540855"/>
    <w:rPr>
      <w:rFonts w:ascii="Arial" w:hAnsi="Arial" w:cs="Arial"/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06BD3"/>
    <w:rPr>
      <w:rFonts w:ascii="Arial" w:hAnsi="Arial"/>
    </w:rPr>
  </w:style>
  <w:style w:type="paragraph" w:customStyle="1" w:styleId="MyBullets">
    <w:name w:val="My Bullets"/>
    <w:basedOn w:val="Normal"/>
    <w:rsid w:val="00950174"/>
    <w:pPr>
      <w:widowControl w:val="0"/>
      <w:numPr>
        <w:numId w:val="4"/>
      </w:numPr>
      <w:autoSpaceDE w:val="0"/>
      <w:autoSpaceDN w:val="0"/>
    </w:pPr>
  </w:style>
  <w:style w:type="paragraph" w:customStyle="1" w:styleId="MyProject">
    <w:name w:val="My Project"/>
    <w:basedOn w:val="Normal"/>
    <w:rsid w:val="00950174"/>
    <w:pPr>
      <w:widowControl w:val="0"/>
      <w:autoSpaceDE w:val="0"/>
      <w:autoSpaceDN w:val="0"/>
      <w:ind w:left="720"/>
    </w:pPr>
    <w:rPr>
      <w:b/>
      <w:bCs/>
      <w:szCs w:val="24"/>
    </w:rPr>
  </w:style>
  <w:style w:type="paragraph" w:styleId="ListParagraph">
    <w:name w:val="List Paragraph"/>
    <w:basedOn w:val="Normal"/>
    <w:uiPriority w:val="34"/>
    <w:qFormat/>
    <w:rsid w:val="0037413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B335A"/>
    <w:rPr>
      <w:rFonts w:ascii="Arial" w:hAnsi="Arial"/>
    </w:rPr>
  </w:style>
  <w:style w:type="paragraph" w:styleId="BodyText2">
    <w:name w:val="Body Text 2"/>
    <w:basedOn w:val="Normal"/>
    <w:link w:val="BodyText2Char"/>
    <w:semiHidden/>
    <w:unhideWhenUsed/>
    <w:rsid w:val="00B569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5693C"/>
    <w:rPr>
      <w:rFonts w:ascii="Arial" w:hAnsi="Arial"/>
    </w:rPr>
  </w:style>
  <w:style w:type="character" w:styleId="Hyperlink">
    <w:name w:val="Hyperlink"/>
    <w:uiPriority w:val="99"/>
    <w:rsid w:val="0037382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33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33AF"/>
    <w:rPr>
      <w:b/>
      <w:bCs/>
    </w:rPr>
  </w:style>
  <w:style w:type="character" w:customStyle="1" w:styleId="marker">
    <w:name w:val="marker"/>
    <w:basedOn w:val="DefaultParagraphFont"/>
    <w:rsid w:val="00EB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ricdarla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fedric-darla-17146a162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ngle\AppData\Local\Microsoft\Windows\Temporary%20Internet%20Files\Content.Outlook\H7YIPNKB\Suggested%20Resume%20Template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2C70-DB9A-4318-B639-2E85E13A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Suggested Resume Template (002)</Template>
  <TotalTime>42</TotalTime>
  <Pages>7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Prostaff Name</vt:lpstr>
    </vt:vector>
  </TitlesOfParts>
  <Company>UNICON International, Inc.   |   (614) 861-7070   |   services@unicon-intl.com</Company>
  <LinksUpToDate>false</LinksUpToDate>
  <CharactersWithSpaces>17158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Prostaff Name</dc:title>
  <dc:creator/>
  <cp:lastModifiedBy>JohnFedric Darla (Vendor)</cp:lastModifiedBy>
  <cp:revision>8</cp:revision>
  <cp:lastPrinted>2014-01-28T08:39:00Z</cp:lastPrinted>
  <dcterms:created xsi:type="dcterms:W3CDTF">2019-03-18T14:32:00Z</dcterms:created>
  <dcterms:modified xsi:type="dcterms:W3CDTF">2019-06-19T15:22:00Z</dcterms:modified>
</cp:coreProperties>
</file>