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1A8D3B10" w14:textId="77777777" w:rsidTr="001B2ABD">
        <w:trPr>
          <w:trHeight w:val="4410"/>
        </w:trPr>
        <w:tc>
          <w:tcPr>
            <w:tcW w:w="3600" w:type="dxa"/>
            <w:vAlign w:val="bottom"/>
          </w:tcPr>
          <w:p w14:paraId="215BF53A" w14:textId="1A647019" w:rsidR="001B2ABD" w:rsidRDefault="00E3332A" w:rsidP="001B2ABD">
            <w:pPr>
              <w:tabs>
                <w:tab w:val="left" w:pos="990"/>
              </w:tabs>
              <w:jc w:val="center"/>
            </w:pPr>
            <w:r>
              <w:rPr>
                <w:noProof/>
              </w:rPr>
              <w:drawing>
                <wp:inline distT="0" distB="0" distL="0" distR="0" wp14:anchorId="1A2D3571" wp14:editId="51F952C1">
                  <wp:extent cx="1495425" cy="2112230"/>
                  <wp:effectExtent l="323850" t="323850" r="314325" b="326390"/>
                  <wp:docPr id="11" name="Picture 11" descr="A picture containing wall,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0200110_115320.jpg"/>
                          <pic:cNvPicPr/>
                        </pic:nvPicPr>
                        <pic:blipFill>
                          <a:blip r:embed="rId11">
                            <a:extLst>
                              <a:ext uri="{28A0092B-C50C-407E-A947-70E740481C1C}">
                                <a14:useLocalDpi xmlns:a14="http://schemas.microsoft.com/office/drawing/2010/main" val="0"/>
                              </a:ext>
                            </a:extLst>
                          </a:blip>
                          <a:stretch>
                            <a:fillRect/>
                          </a:stretch>
                        </pic:blipFill>
                        <pic:spPr>
                          <a:xfrm>
                            <a:off x="0" y="0"/>
                            <a:ext cx="1495425" cy="21122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c>
        <w:tc>
          <w:tcPr>
            <w:tcW w:w="720" w:type="dxa"/>
          </w:tcPr>
          <w:p w14:paraId="5FDB66E5" w14:textId="77777777" w:rsidR="001B2ABD" w:rsidRDefault="001B2ABD" w:rsidP="000C45FF">
            <w:pPr>
              <w:tabs>
                <w:tab w:val="left" w:pos="990"/>
              </w:tabs>
            </w:pPr>
          </w:p>
        </w:tc>
        <w:tc>
          <w:tcPr>
            <w:tcW w:w="6470" w:type="dxa"/>
            <w:vAlign w:val="bottom"/>
          </w:tcPr>
          <w:p w14:paraId="7F073B33" w14:textId="77777777" w:rsidR="001B2ABD" w:rsidRPr="00786A4D" w:rsidRDefault="001C7FB0" w:rsidP="001B2ABD">
            <w:pPr>
              <w:pStyle w:val="Title"/>
              <w:rPr>
                <w:sz w:val="72"/>
                <w:szCs w:val="72"/>
              </w:rPr>
            </w:pPr>
            <w:r w:rsidRPr="00786A4D">
              <w:rPr>
                <w:sz w:val="72"/>
                <w:szCs w:val="72"/>
              </w:rPr>
              <w:t>Kashafunnisa bagewadi</w:t>
            </w:r>
          </w:p>
          <w:p w14:paraId="537715D4" w14:textId="76A52E73" w:rsidR="001B2ABD" w:rsidRPr="00786A4D" w:rsidRDefault="001C7FB0" w:rsidP="001B2ABD">
            <w:pPr>
              <w:pStyle w:val="Subtitle"/>
              <w:rPr>
                <w:sz w:val="24"/>
                <w:szCs w:val="24"/>
              </w:rPr>
            </w:pPr>
            <w:r w:rsidRPr="00216750">
              <w:rPr>
                <w:color w:val="355D7E" w:themeColor="accent1" w:themeShade="80"/>
                <w:sz w:val="24"/>
                <w:szCs w:val="24"/>
              </w:rPr>
              <w:t>Full stack IoT</w:t>
            </w:r>
            <w:r w:rsidR="00661726">
              <w:rPr>
                <w:color w:val="355D7E" w:themeColor="accent1" w:themeShade="80"/>
                <w:sz w:val="24"/>
                <w:szCs w:val="24"/>
              </w:rPr>
              <w:t xml:space="preserve"> Senior</w:t>
            </w:r>
            <w:r w:rsidRPr="00216750">
              <w:rPr>
                <w:color w:val="355D7E" w:themeColor="accent1" w:themeShade="80"/>
                <w:sz w:val="24"/>
                <w:szCs w:val="24"/>
              </w:rPr>
              <w:t xml:space="preserve"> Developer |AWS Certified Solution Architect Professional</w:t>
            </w:r>
          </w:p>
        </w:tc>
      </w:tr>
      <w:tr w:rsidR="001B2ABD" w14:paraId="75CC4CD9" w14:textId="77777777" w:rsidTr="001B2ABD">
        <w:tc>
          <w:tcPr>
            <w:tcW w:w="3600" w:type="dxa"/>
          </w:tcPr>
          <w:sdt>
            <w:sdtPr>
              <w:id w:val="-1711873194"/>
              <w:placeholder>
                <w:docPart w:val="FCB5D5E9E19C4F8585AA963263F75304"/>
              </w:placeholder>
              <w:temporary/>
              <w:showingPlcHdr/>
              <w15:appearance w15:val="hidden"/>
            </w:sdtPr>
            <w:sdtContent>
              <w:p w14:paraId="371F8E82" w14:textId="77777777" w:rsidR="001B2ABD" w:rsidRDefault="00036450" w:rsidP="00036450">
                <w:pPr>
                  <w:pStyle w:val="Heading3"/>
                </w:pPr>
                <w:r w:rsidRPr="00D5459D">
                  <w:t>Profile</w:t>
                </w:r>
              </w:p>
            </w:sdtContent>
          </w:sdt>
          <w:p w14:paraId="50AAE5D2" w14:textId="77777777" w:rsidR="00036450" w:rsidRPr="00F5501D" w:rsidRDefault="00F5501D" w:rsidP="00F5501D">
            <w:pPr>
              <w:pStyle w:val="ListParagraph"/>
              <w:numPr>
                <w:ilvl w:val="0"/>
                <w:numId w:val="2"/>
              </w:numPr>
            </w:pPr>
            <w:r w:rsidRPr="00F5501D">
              <w:rPr>
                <w:b/>
                <w:bCs/>
              </w:rPr>
              <w:t>AWS-</w:t>
            </w:r>
            <w:r w:rsidRPr="00FA29AF">
              <w:rPr>
                <w:b/>
                <w:lang w:val="en-IN"/>
              </w:rPr>
              <w:t>Certified Solution Architect</w:t>
            </w:r>
            <w:r w:rsidRPr="00FA29AF">
              <w:rPr>
                <w:lang w:val="en-IN"/>
              </w:rPr>
              <w:t xml:space="preserve"> with </w:t>
            </w:r>
            <w:r w:rsidRPr="00FA29AF">
              <w:rPr>
                <w:b/>
                <w:lang w:val="en-IN"/>
              </w:rPr>
              <w:t>1+ year</w:t>
            </w:r>
            <w:r w:rsidRPr="00FA29AF">
              <w:rPr>
                <w:lang w:val="en-IN"/>
              </w:rPr>
              <w:t xml:space="preserve"> of experience. Strategized, designed and deployed innovative and secure architecture for web applications in </w:t>
            </w:r>
            <w:r w:rsidRPr="00FA29AF">
              <w:rPr>
                <w:b/>
                <w:lang w:val="en-IN"/>
              </w:rPr>
              <w:t>Healthcare</w:t>
            </w:r>
            <w:r w:rsidRPr="00FA29AF">
              <w:rPr>
                <w:lang w:val="en-IN"/>
              </w:rPr>
              <w:t xml:space="preserve"> and </w:t>
            </w:r>
            <w:r w:rsidRPr="00FA29AF">
              <w:rPr>
                <w:b/>
                <w:lang w:val="en-IN"/>
              </w:rPr>
              <w:t>IoT</w:t>
            </w:r>
            <w:r w:rsidRPr="00FA29AF">
              <w:rPr>
                <w:lang w:val="en-IN"/>
              </w:rPr>
              <w:t xml:space="preserve"> sectors.</w:t>
            </w:r>
          </w:p>
          <w:p w14:paraId="473F85E6" w14:textId="77777777" w:rsidR="00F5501D" w:rsidRDefault="00F5501D" w:rsidP="00F5501D">
            <w:pPr>
              <w:pStyle w:val="ListParagraph"/>
              <w:numPr>
                <w:ilvl w:val="0"/>
                <w:numId w:val="2"/>
              </w:numPr>
              <w:spacing w:after="200" w:line="276" w:lineRule="auto"/>
              <w:rPr>
                <w:lang w:val="en-IN"/>
              </w:rPr>
            </w:pPr>
            <w:r w:rsidRPr="00FA29AF">
              <w:rPr>
                <w:lang w:val="en-IN"/>
              </w:rPr>
              <w:t xml:space="preserve">Dynamic and </w:t>
            </w:r>
            <w:r w:rsidRPr="00FE77BB">
              <w:rPr>
                <w:lang w:val="en-IN"/>
              </w:rPr>
              <w:t>creative</w:t>
            </w:r>
            <w:r w:rsidRPr="00FA29AF">
              <w:rPr>
                <w:b/>
                <w:lang w:val="en-IN"/>
              </w:rPr>
              <w:t xml:space="preserve"> full stack IoT developer</w:t>
            </w:r>
            <w:r w:rsidRPr="00FA29AF">
              <w:rPr>
                <w:lang w:val="en-IN"/>
              </w:rPr>
              <w:t xml:space="preserve"> with </w:t>
            </w:r>
            <w:r w:rsidRPr="00FA29AF">
              <w:rPr>
                <w:b/>
                <w:lang w:val="en-IN"/>
              </w:rPr>
              <w:t>5+ years</w:t>
            </w:r>
            <w:r w:rsidRPr="00FA29AF">
              <w:rPr>
                <w:lang w:val="en-IN"/>
              </w:rPr>
              <w:t xml:space="preserve"> of experience in a variety of projects in different verticals like renewable energy, oil and gas and sustenance monitoring with successful deployments on </w:t>
            </w:r>
            <w:r w:rsidRPr="00FA29AF">
              <w:rPr>
                <w:b/>
                <w:lang w:val="en-IN"/>
              </w:rPr>
              <w:t>AWS</w:t>
            </w:r>
            <w:r w:rsidRPr="00FA29AF">
              <w:rPr>
                <w:lang w:val="en-IN"/>
              </w:rPr>
              <w:t>.</w:t>
            </w:r>
          </w:p>
          <w:p w14:paraId="6B00B5DF" w14:textId="77777777" w:rsidR="00F5501D" w:rsidRPr="00FE77BB" w:rsidRDefault="00F5501D" w:rsidP="00F5501D">
            <w:pPr>
              <w:pStyle w:val="ListParagraph"/>
              <w:numPr>
                <w:ilvl w:val="0"/>
                <w:numId w:val="2"/>
              </w:numPr>
              <w:spacing w:after="200" w:line="276" w:lineRule="auto"/>
              <w:rPr>
                <w:lang w:val="en-IN"/>
              </w:rPr>
            </w:pPr>
            <w:r>
              <w:rPr>
                <w:lang w:val="en-IN"/>
              </w:rPr>
              <w:t xml:space="preserve">Passionate and creative </w:t>
            </w:r>
            <w:r w:rsidRPr="00554F1C">
              <w:rPr>
                <w:b/>
                <w:lang w:val="en-IN"/>
              </w:rPr>
              <w:t>web/graphics designer</w:t>
            </w:r>
            <w:r>
              <w:rPr>
                <w:lang w:val="en-IN"/>
              </w:rPr>
              <w:t xml:space="preserve"> with </w:t>
            </w:r>
            <w:r w:rsidRPr="00554F1C">
              <w:rPr>
                <w:b/>
                <w:lang w:val="en-IN"/>
              </w:rPr>
              <w:t>6 years</w:t>
            </w:r>
            <w:r>
              <w:rPr>
                <w:lang w:val="en-IN"/>
              </w:rPr>
              <w:t xml:space="preserve"> of experience.</w:t>
            </w:r>
          </w:p>
          <w:p w14:paraId="154E2CBE" w14:textId="77777777" w:rsidR="00F5501D" w:rsidRPr="00AA7F5C" w:rsidRDefault="00F5501D" w:rsidP="00AA7F5C">
            <w:pPr>
              <w:rPr>
                <w:lang w:val="en-IN"/>
              </w:rPr>
            </w:pPr>
            <w:r w:rsidRPr="00AA7F5C">
              <w:rPr>
                <w:lang w:val="en-IN"/>
              </w:rPr>
              <w:t xml:space="preserve">Total Experience: </w:t>
            </w:r>
            <w:r w:rsidRPr="00AA7F5C">
              <w:rPr>
                <w:b/>
                <w:lang w:val="en-IN"/>
              </w:rPr>
              <w:t>12+ year</w:t>
            </w:r>
            <w:r w:rsidR="00AA7F5C" w:rsidRPr="00AA7F5C">
              <w:rPr>
                <w:b/>
                <w:lang w:val="en-IN"/>
              </w:rPr>
              <w:t>s</w:t>
            </w:r>
          </w:p>
          <w:p w14:paraId="73172AE5" w14:textId="77777777" w:rsidR="00036450" w:rsidRDefault="00036450" w:rsidP="00036450"/>
          <w:sdt>
            <w:sdtPr>
              <w:id w:val="-1954003311"/>
              <w:placeholder>
                <w:docPart w:val="E2E442E719B34D51A2BA91E1D6AB497C"/>
              </w:placeholder>
              <w:temporary/>
              <w:showingPlcHdr/>
              <w15:appearance w15:val="hidden"/>
            </w:sdtPr>
            <w:sdtContent>
              <w:p w14:paraId="5AD58408" w14:textId="77777777" w:rsidR="00036450" w:rsidRPr="00CB0055" w:rsidRDefault="00CB0055" w:rsidP="00CB0055">
                <w:pPr>
                  <w:pStyle w:val="Heading3"/>
                </w:pPr>
                <w:r w:rsidRPr="00CB0055">
                  <w:t>Contact</w:t>
                </w:r>
              </w:p>
            </w:sdtContent>
          </w:sdt>
          <w:sdt>
            <w:sdtPr>
              <w:id w:val="1111563247"/>
              <w:placeholder>
                <w:docPart w:val="8008CD7DD93F4BEEABB66135E9AEE722"/>
              </w:placeholder>
              <w:temporary/>
              <w:showingPlcHdr/>
              <w15:appearance w15:val="hidden"/>
            </w:sdtPr>
            <w:sdtContent>
              <w:p w14:paraId="4C371606" w14:textId="77777777" w:rsidR="004D3011" w:rsidRDefault="004D3011" w:rsidP="004D3011">
                <w:r w:rsidRPr="004D3011">
                  <w:t>PHONE:</w:t>
                </w:r>
              </w:p>
            </w:sdtContent>
          </w:sdt>
          <w:p w14:paraId="7854CC54" w14:textId="77777777" w:rsidR="004D3011" w:rsidRDefault="001C7FB0" w:rsidP="004D3011">
            <w:r>
              <w:t>+91-9657965275</w:t>
            </w:r>
          </w:p>
          <w:p w14:paraId="682F9EC9" w14:textId="77777777" w:rsidR="004D3011" w:rsidRDefault="004D3011" w:rsidP="004D3011"/>
          <w:sdt>
            <w:sdtPr>
              <w:id w:val="-240260293"/>
              <w:placeholder>
                <w:docPart w:val="27D5497B365B483484A0590F6A9ABB54"/>
              </w:placeholder>
              <w:temporary/>
              <w:showingPlcHdr/>
              <w15:appearance w15:val="hidden"/>
            </w:sdtPr>
            <w:sdtContent>
              <w:p w14:paraId="05EB70FF" w14:textId="77777777" w:rsidR="004D3011" w:rsidRDefault="004D3011" w:rsidP="004D3011">
                <w:r w:rsidRPr="004D3011">
                  <w:t>EMAIL:</w:t>
                </w:r>
              </w:p>
            </w:sdtContent>
          </w:sdt>
          <w:p w14:paraId="345A904C" w14:textId="77777777" w:rsidR="00036450" w:rsidRDefault="00D77827" w:rsidP="004D3011">
            <w:r w:rsidRPr="00D77827">
              <w:t>kashafbagewadi@gmail.com</w:t>
            </w:r>
          </w:p>
          <w:p w14:paraId="115E8D27" w14:textId="77777777" w:rsidR="00D77827" w:rsidRDefault="00D77827" w:rsidP="004D3011"/>
          <w:p w14:paraId="7359C6F7" w14:textId="77777777" w:rsidR="00D77827" w:rsidRDefault="00D77827" w:rsidP="004D3011">
            <w:r>
              <w:t>ADDRESS:</w:t>
            </w:r>
          </w:p>
          <w:p w14:paraId="5632DB9A" w14:textId="77777777" w:rsidR="00D77827" w:rsidRDefault="00D77827" w:rsidP="004D3011">
            <w:r>
              <w:t>Hadapsar, PUNE-412308</w:t>
            </w:r>
          </w:p>
          <w:p w14:paraId="781F961B" w14:textId="77777777" w:rsidR="00D77827" w:rsidRPr="00E4381A" w:rsidRDefault="00D77827" w:rsidP="004D3011">
            <w:pPr>
              <w:rPr>
                <w:rStyle w:val="Hyperlink"/>
              </w:rPr>
            </w:pPr>
          </w:p>
          <w:p w14:paraId="6ECE90FA" w14:textId="09540609" w:rsidR="004D3011" w:rsidRPr="00CB0055" w:rsidRDefault="00D77827" w:rsidP="00CB0055">
            <w:pPr>
              <w:pStyle w:val="Heading3"/>
            </w:pPr>
            <w:r>
              <w:t>CERTIF</w:t>
            </w:r>
            <w:r w:rsidR="006C0343">
              <w:t>ICATES</w:t>
            </w:r>
          </w:p>
          <w:p w14:paraId="059CBABD" w14:textId="77777777" w:rsidR="004D3011" w:rsidRDefault="00D77827" w:rsidP="004D3011">
            <w:r>
              <w:t>AWS CSA Associate</w:t>
            </w:r>
          </w:p>
          <w:p w14:paraId="68B49822" w14:textId="77777777" w:rsidR="004D3011" w:rsidRDefault="00D77827" w:rsidP="004D3011">
            <w:r>
              <w:t>AWS CSA Professional</w:t>
            </w:r>
          </w:p>
          <w:p w14:paraId="733D4862" w14:textId="77777777" w:rsidR="004D3011" w:rsidRDefault="004D3011" w:rsidP="004D3011"/>
          <w:p w14:paraId="110ED75C" w14:textId="77777777" w:rsidR="004D3011" w:rsidRPr="004D3011" w:rsidRDefault="004D3011" w:rsidP="004D3011"/>
        </w:tc>
        <w:tc>
          <w:tcPr>
            <w:tcW w:w="720" w:type="dxa"/>
          </w:tcPr>
          <w:p w14:paraId="01688C5D" w14:textId="77777777" w:rsidR="001B2ABD" w:rsidRDefault="001B2ABD" w:rsidP="000C45FF">
            <w:pPr>
              <w:tabs>
                <w:tab w:val="left" w:pos="990"/>
              </w:tabs>
            </w:pPr>
          </w:p>
        </w:tc>
        <w:tc>
          <w:tcPr>
            <w:tcW w:w="6470" w:type="dxa"/>
          </w:tcPr>
          <w:sdt>
            <w:sdtPr>
              <w:id w:val="1001553383"/>
              <w:placeholder>
                <w:docPart w:val="31F3276C41E744AB9C0070205ED41D66"/>
              </w:placeholder>
              <w:temporary/>
              <w:showingPlcHdr/>
              <w15:appearance w15:val="hidden"/>
            </w:sdtPr>
            <w:sdtContent>
              <w:p w14:paraId="22DD7825" w14:textId="77777777" w:rsidR="00036450" w:rsidRDefault="00036450" w:rsidP="00036450">
                <w:pPr>
                  <w:pStyle w:val="Heading2"/>
                </w:pPr>
                <w:r w:rsidRPr="00036450">
                  <w:t>WORK EXPERIENCE</w:t>
                </w:r>
              </w:p>
            </w:sdtContent>
          </w:sdt>
          <w:p w14:paraId="2556EB4D" w14:textId="77777777" w:rsidR="00036450" w:rsidRPr="007B7690" w:rsidRDefault="006F316B" w:rsidP="00B359E4">
            <w:pPr>
              <w:pStyle w:val="Heading4"/>
              <w:rPr>
                <w:bCs/>
                <w:sz w:val="20"/>
                <w:szCs w:val="20"/>
              </w:rPr>
            </w:pPr>
            <w:r w:rsidRPr="007B7690">
              <w:rPr>
                <w:sz w:val="20"/>
                <w:szCs w:val="20"/>
              </w:rPr>
              <w:t>TAS India Pvt Ltd -</w:t>
            </w:r>
            <w:r w:rsidR="00036450" w:rsidRPr="007B7690">
              <w:rPr>
                <w:sz w:val="20"/>
                <w:szCs w:val="20"/>
              </w:rPr>
              <w:t xml:space="preserve"> </w:t>
            </w:r>
            <w:r w:rsidRPr="007B7690">
              <w:rPr>
                <w:sz w:val="20"/>
                <w:szCs w:val="20"/>
              </w:rPr>
              <w:t>Solution Architect</w:t>
            </w:r>
          </w:p>
          <w:p w14:paraId="128DAF5F" w14:textId="77777777" w:rsidR="00036450" w:rsidRPr="007B7690" w:rsidRDefault="006F316B" w:rsidP="00B359E4">
            <w:pPr>
              <w:pStyle w:val="Date"/>
              <w:rPr>
                <w:sz w:val="20"/>
                <w:szCs w:val="20"/>
              </w:rPr>
            </w:pPr>
            <w:r w:rsidRPr="007B7690">
              <w:rPr>
                <w:sz w:val="20"/>
                <w:szCs w:val="20"/>
              </w:rPr>
              <w:t xml:space="preserve">Jan2019 </w:t>
            </w:r>
            <w:r w:rsidR="00036450" w:rsidRPr="007B7690">
              <w:rPr>
                <w:sz w:val="20"/>
                <w:szCs w:val="20"/>
              </w:rPr>
              <w:t>–</w:t>
            </w:r>
            <w:r w:rsidRPr="007B7690">
              <w:rPr>
                <w:sz w:val="20"/>
                <w:szCs w:val="20"/>
              </w:rPr>
              <w:t xml:space="preserve"> till date</w:t>
            </w:r>
          </w:p>
          <w:p w14:paraId="608D88CB" w14:textId="6804B41C" w:rsidR="00036450" w:rsidRPr="007B7690" w:rsidRDefault="002075AB" w:rsidP="00036450">
            <w:pPr>
              <w:rPr>
                <w:sz w:val="20"/>
                <w:szCs w:val="20"/>
              </w:rPr>
            </w:pPr>
            <w:r w:rsidRPr="007B7690">
              <w:rPr>
                <w:sz w:val="20"/>
                <w:szCs w:val="20"/>
              </w:rPr>
              <w:t>Playing significant role in designing architecture, managing AWS resources and project deployment.</w:t>
            </w:r>
            <w:r w:rsidR="00036450" w:rsidRPr="007B7690">
              <w:rPr>
                <w:sz w:val="20"/>
                <w:szCs w:val="20"/>
              </w:rPr>
              <w:t xml:space="preserve"> </w:t>
            </w:r>
          </w:p>
          <w:p w14:paraId="30C5BB8F" w14:textId="77777777" w:rsidR="004D3011" w:rsidRPr="007B7690" w:rsidRDefault="004D3011" w:rsidP="00036450">
            <w:pPr>
              <w:rPr>
                <w:sz w:val="20"/>
                <w:szCs w:val="20"/>
              </w:rPr>
            </w:pPr>
          </w:p>
          <w:p w14:paraId="2CB93D02" w14:textId="77777777" w:rsidR="004D3011" w:rsidRPr="007B7690" w:rsidRDefault="006F316B" w:rsidP="00B359E4">
            <w:pPr>
              <w:pStyle w:val="Heading4"/>
              <w:rPr>
                <w:bCs/>
                <w:sz w:val="20"/>
                <w:szCs w:val="20"/>
              </w:rPr>
            </w:pPr>
            <w:r w:rsidRPr="007B7690">
              <w:rPr>
                <w:sz w:val="20"/>
                <w:szCs w:val="20"/>
              </w:rPr>
              <w:t>TAS India Pvt Ltd - Full Stack IoT Developer</w:t>
            </w:r>
          </w:p>
          <w:p w14:paraId="59664A52" w14:textId="77777777" w:rsidR="004D3011" w:rsidRPr="007B7690" w:rsidRDefault="006F316B" w:rsidP="00B359E4">
            <w:pPr>
              <w:pStyle w:val="Date"/>
              <w:rPr>
                <w:sz w:val="20"/>
                <w:szCs w:val="20"/>
              </w:rPr>
            </w:pPr>
            <w:r w:rsidRPr="007B7690">
              <w:rPr>
                <w:sz w:val="20"/>
                <w:szCs w:val="20"/>
              </w:rPr>
              <w:t xml:space="preserve">Aug2014 </w:t>
            </w:r>
            <w:r w:rsidR="004D3011" w:rsidRPr="007B7690">
              <w:rPr>
                <w:sz w:val="20"/>
                <w:szCs w:val="20"/>
              </w:rPr>
              <w:t>–</w:t>
            </w:r>
            <w:r w:rsidRPr="007B7690">
              <w:rPr>
                <w:sz w:val="20"/>
                <w:szCs w:val="20"/>
              </w:rPr>
              <w:t xml:space="preserve"> till date</w:t>
            </w:r>
          </w:p>
          <w:p w14:paraId="443E0867" w14:textId="396E7301" w:rsidR="004D3011" w:rsidRPr="007B7690" w:rsidRDefault="00FC3BE1" w:rsidP="004D3011">
            <w:pPr>
              <w:rPr>
                <w:sz w:val="20"/>
                <w:szCs w:val="20"/>
              </w:rPr>
            </w:pPr>
            <w:r w:rsidRPr="007B7690">
              <w:rPr>
                <w:sz w:val="20"/>
                <w:szCs w:val="20"/>
              </w:rPr>
              <w:t>Playing</w:t>
            </w:r>
            <w:r w:rsidR="002075AB" w:rsidRPr="007B7690">
              <w:rPr>
                <w:sz w:val="20"/>
                <w:szCs w:val="20"/>
              </w:rPr>
              <w:t xml:space="preserve"> a full-stack</w:t>
            </w:r>
            <w:r w:rsidRPr="007B7690">
              <w:rPr>
                <w:sz w:val="20"/>
                <w:szCs w:val="20"/>
              </w:rPr>
              <w:t xml:space="preserve"> developer</w:t>
            </w:r>
            <w:r w:rsidR="002075AB" w:rsidRPr="007B7690">
              <w:rPr>
                <w:sz w:val="20"/>
                <w:szCs w:val="20"/>
              </w:rPr>
              <w:t xml:space="preserve"> role in web</w:t>
            </w:r>
            <w:r w:rsidRPr="007B7690">
              <w:rPr>
                <w:sz w:val="20"/>
                <w:szCs w:val="20"/>
              </w:rPr>
              <w:t xml:space="preserve"> &amp; desktop</w:t>
            </w:r>
            <w:r w:rsidR="002075AB" w:rsidRPr="007B7690">
              <w:rPr>
                <w:sz w:val="20"/>
                <w:szCs w:val="20"/>
              </w:rPr>
              <w:t xml:space="preserve"> application dev</w:t>
            </w:r>
            <w:r w:rsidRPr="007B7690">
              <w:rPr>
                <w:sz w:val="20"/>
                <w:szCs w:val="20"/>
              </w:rPr>
              <w:t>elopment</w:t>
            </w:r>
            <w:r w:rsidR="002075AB" w:rsidRPr="007B7690">
              <w:rPr>
                <w:sz w:val="20"/>
                <w:szCs w:val="20"/>
              </w:rPr>
              <w:t>. Front-end development in ReactJS</w:t>
            </w:r>
            <w:r w:rsidRPr="007B7690">
              <w:rPr>
                <w:sz w:val="20"/>
                <w:szCs w:val="20"/>
              </w:rPr>
              <w:t xml:space="preserve"> &amp; Angular, backend REST API development in NodeJS with database like PostgreSQL, MongoDB and DynamoDB for different projects.</w:t>
            </w:r>
          </w:p>
          <w:p w14:paraId="1AD51E61" w14:textId="77777777" w:rsidR="004D3011" w:rsidRPr="007B7690" w:rsidRDefault="004D3011" w:rsidP="00036450">
            <w:pPr>
              <w:rPr>
                <w:sz w:val="20"/>
                <w:szCs w:val="20"/>
              </w:rPr>
            </w:pPr>
          </w:p>
          <w:p w14:paraId="7CFB233C" w14:textId="77777777" w:rsidR="004D3011" w:rsidRPr="007B7690" w:rsidRDefault="006F316B" w:rsidP="00B359E4">
            <w:pPr>
              <w:pStyle w:val="Heading4"/>
              <w:rPr>
                <w:bCs/>
                <w:sz w:val="20"/>
                <w:szCs w:val="20"/>
              </w:rPr>
            </w:pPr>
            <w:r w:rsidRPr="007B7690">
              <w:rPr>
                <w:sz w:val="20"/>
                <w:szCs w:val="20"/>
              </w:rPr>
              <w:t>TAS India Pvt Ltd -</w:t>
            </w:r>
            <w:r w:rsidR="004D3011" w:rsidRPr="007B7690">
              <w:rPr>
                <w:sz w:val="20"/>
                <w:szCs w:val="20"/>
              </w:rPr>
              <w:t xml:space="preserve"> </w:t>
            </w:r>
            <w:r w:rsidRPr="007B7690">
              <w:rPr>
                <w:sz w:val="20"/>
                <w:szCs w:val="20"/>
              </w:rPr>
              <w:t>Web/Graphics Designer</w:t>
            </w:r>
          </w:p>
          <w:p w14:paraId="4983B73F" w14:textId="77777777" w:rsidR="004D3011" w:rsidRPr="007B7690" w:rsidRDefault="006F316B" w:rsidP="00B359E4">
            <w:pPr>
              <w:pStyle w:val="Date"/>
              <w:rPr>
                <w:sz w:val="20"/>
                <w:szCs w:val="20"/>
              </w:rPr>
            </w:pPr>
            <w:r w:rsidRPr="007B7690">
              <w:rPr>
                <w:sz w:val="20"/>
                <w:szCs w:val="20"/>
              </w:rPr>
              <w:t>Aug2008</w:t>
            </w:r>
            <w:r w:rsidR="004D3011" w:rsidRPr="007B7690">
              <w:rPr>
                <w:sz w:val="20"/>
                <w:szCs w:val="20"/>
              </w:rPr>
              <w:t>–</w:t>
            </w:r>
            <w:r w:rsidRPr="007B7690">
              <w:rPr>
                <w:sz w:val="20"/>
                <w:szCs w:val="20"/>
              </w:rPr>
              <w:t>Aug2014</w:t>
            </w:r>
          </w:p>
          <w:p w14:paraId="5D19CEDE" w14:textId="215DCD78" w:rsidR="004D3011" w:rsidRPr="007B7690" w:rsidRDefault="00FC3BE1" w:rsidP="004D3011">
            <w:pPr>
              <w:rPr>
                <w:sz w:val="20"/>
                <w:szCs w:val="20"/>
              </w:rPr>
            </w:pPr>
            <w:r w:rsidRPr="007B7690">
              <w:rPr>
                <w:sz w:val="20"/>
                <w:szCs w:val="20"/>
              </w:rPr>
              <w:t>Creatively designed multiple websites as per customer’s requirement.</w:t>
            </w:r>
            <w:r w:rsidR="00036450" w:rsidRPr="007B7690">
              <w:rPr>
                <w:sz w:val="20"/>
                <w:szCs w:val="20"/>
              </w:rPr>
              <w:t xml:space="preserve"> </w:t>
            </w:r>
          </w:p>
          <w:sdt>
            <w:sdtPr>
              <w:id w:val="1049110328"/>
              <w:placeholder>
                <w:docPart w:val="7DC08F15D94E414B9F0BE3DB57673283"/>
              </w:placeholder>
              <w:temporary/>
              <w:showingPlcHdr/>
              <w15:appearance w15:val="hidden"/>
            </w:sdtPr>
            <w:sdtContent>
              <w:p w14:paraId="4221F277" w14:textId="77777777" w:rsidR="006F316B" w:rsidRDefault="006F316B" w:rsidP="006F316B">
                <w:pPr>
                  <w:pStyle w:val="Heading2"/>
                </w:pPr>
                <w:r w:rsidRPr="00036450">
                  <w:t>EDUCATION</w:t>
                </w:r>
              </w:p>
            </w:sdtContent>
          </w:sdt>
          <w:tbl>
            <w:tblPr>
              <w:tblStyle w:val="TableGrid"/>
              <w:tblW w:w="0" w:type="auto"/>
              <w:tblLayout w:type="fixed"/>
              <w:tblLook w:val="04A0" w:firstRow="1" w:lastRow="0" w:firstColumn="1" w:lastColumn="0" w:noHBand="0" w:noVBand="1"/>
            </w:tblPr>
            <w:tblGrid>
              <w:gridCol w:w="3493"/>
              <w:gridCol w:w="1701"/>
              <w:gridCol w:w="1036"/>
            </w:tblGrid>
            <w:tr w:rsidR="00961798" w14:paraId="6C98609C" w14:textId="77777777" w:rsidTr="00A21B47">
              <w:tc>
                <w:tcPr>
                  <w:tcW w:w="3493" w:type="dxa"/>
                </w:tcPr>
                <w:p w14:paraId="6E524557" w14:textId="5E3AA71E" w:rsidR="00961798" w:rsidRDefault="00961798" w:rsidP="00036450">
                  <w:r>
                    <w:t>Education</w:t>
                  </w:r>
                </w:p>
              </w:tc>
              <w:tc>
                <w:tcPr>
                  <w:tcW w:w="1701" w:type="dxa"/>
                </w:tcPr>
                <w:p w14:paraId="653AFAF6" w14:textId="34622DE1" w:rsidR="00961798" w:rsidRDefault="00961798" w:rsidP="00036450">
                  <w:r>
                    <w:t>Board/University</w:t>
                  </w:r>
                </w:p>
              </w:tc>
              <w:tc>
                <w:tcPr>
                  <w:tcW w:w="1036" w:type="dxa"/>
                </w:tcPr>
                <w:p w14:paraId="22BA9FFD" w14:textId="7E9C4FF8" w:rsidR="00961798" w:rsidRDefault="00A21B47" w:rsidP="00036450">
                  <w:r>
                    <w:t>Marks</w:t>
                  </w:r>
                </w:p>
              </w:tc>
            </w:tr>
            <w:tr w:rsidR="00961798" w14:paraId="1F8BC486" w14:textId="77777777" w:rsidTr="00A21B47">
              <w:tc>
                <w:tcPr>
                  <w:tcW w:w="3493" w:type="dxa"/>
                </w:tcPr>
                <w:p w14:paraId="2CBF2740" w14:textId="1C6714CD" w:rsidR="00961798" w:rsidRDefault="00A21B47" w:rsidP="00036450">
                  <w:r>
                    <w:t>BCS (Bachelor in Computer Science)</w:t>
                  </w:r>
                </w:p>
              </w:tc>
              <w:tc>
                <w:tcPr>
                  <w:tcW w:w="1701" w:type="dxa"/>
                </w:tcPr>
                <w:p w14:paraId="3C518F5A" w14:textId="1712E2E0" w:rsidR="00961798" w:rsidRDefault="00A21B47" w:rsidP="00036450">
                  <w:r>
                    <w:t>Pune University</w:t>
                  </w:r>
                </w:p>
              </w:tc>
              <w:tc>
                <w:tcPr>
                  <w:tcW w:w="1036" w:type="dxa"/>
                </w:tcPr>
                <w:p w14:paraId="1FF54604" w14:textId="1B819768" w:rsidR="00961798" w:rsidRDefault="00A21B47" w:rsidP="00036450">
                  <w:r>
                    <w:t>55%</w:t>
                  </w:r>
                </w:p>
              </w:tc>
            </w:tr>
            <w:tr w:rsidR="00961798" w14:paraId="0EC95C3D" w14:textId="77777777" w:rsidTr="00A21B47">
              <w:tc>
                <w:tcPr>
                  <w:tcW w:w="3493" w:type="dxa"/>
                </w:tcPr>
                <w:p w14:paraId="4FFEFD94" w14:textId="60EBE415" w:rsidR="00961798" w:rsidRDefault="00A21B47" w:rsidP="00036450">
                  <w:r>
                    <w:t>HSC</w:t>
                  </w:r>
                </w:p>
              </w:tc>
              <w:tc>
                <w:tcPr>
                  <w:tcW w:w="1701" w:type="dxa"/>
                </w:tcPr>
                <w:p w14:paraId="0452F9C0" w14:textId="144D2D52" w:rsidR="00961798" w:rsidRDefault="00A21B47" w:rsidP="00036450">
                  <w:r>
                    <w:t>Pune</w:t>
                  </w:r>
                </w:p>
              </w:tc>
              <w:tc>
                <w:tcPr>
                  <w:tcW w:w="1036" w:type="dxa"/>
                </w:tcPr>
                <w:p w14:paraId="7E43EC33" w14:textId="4BEAD51A" w:rsidR="00961798" w:rsidRDefault="00A21B47" w:rsidP="00036450">
                  <w:r>
                    <w:t>69.83%</w:t>
                  </w:r>
                </w:p>
              </w:tc>
            </w:tr>
            <w:tr w:rsidR="00961798" w14:paraId="2B215A6E" w14:textId="77777777" w:rsidTr="00A21B47">
              <w:tc>
                <w:tcPr>
                  <w:tcW w:w="3493" w:type="dxa"/>
                </w:tcPr>
                <w:p w14:paraId="5DE43F70" w14:textId="11C97514" w:rsidR="00961798" w:rsidRDefault="00A21B47" w:rsidP="00036450">
                  <w:r>
                    <w:t>SSC</w:t>
                  </w:r>
                </w:p>
              </w:tc>
              <w:tc>
                <w:tcPr>
                  <w:tcW w:w="1701" w:type="dxa"/>
                </w:tcPr>
                <w:p w14:paraId="18629D22" w14:textId="1AB453D1" w:rsidR="00961798" w:rsidRDefault="00A21B47" w:rsidP="00036450">
                  <w:r>
                    <w:t>Pune</w:t>
                  </w:r>
                </w:p>
              </w:tc>
              <w:tc>
                <w:tcPr>
                  <w:tcW w:w="1036" w:type="dxa"/>
                </w:tcPr>
                <w:p w14:paraId="1A32D4FB" w14:textId="0E1BC5AF" w:rsidR="00961798" w:rsidRDefault="00A21B47" w:rsidP="00036450">
                  <w:r>
                    <w:t>81.33%</w:t>
                  </w:r>
                </w:p>
              </w:tc>
            </w:tr>
          </w:tbl>
          <w:p w14:paraId="3C57C27F" w14:textId="77777777" w:rsidR="004D3011" w:rsidRDefault="004D3011" w:rsidP="00036450"/>
          <w:sdt>
            <w:sdtPr>
              <w:id w:val="1669594239"/>
              <w:placeholder>
                <w:docPart w:val="2EBE680239C6443EB257E7A9DF6E20A5"/>
              </w:placeholder>
              <w:temporary/>
              <w:showingPlcHdr/>
              <w15:appearance w15:val="hidden"/>
            </w:sdtPr>
            <w:sdtContent>
              <w:p w14:paraId="0DCD5CE1" w14:textId="77777777" w:rsidR="00036450" w:rsidRDefault="00180329" w:rsidP="00036450">
                <w:pPr>
                  <w:pStyle w:val="Heading2"/>
                </w:pPr>
                <w:r w:rsidRPr="00036450">
                  <w:rPr>
                    <w:rStyle w:val="Heading2Char"/>
                    <w:b/>
                    <w:bCs/>
                    <w:caps/>
                  </w:rPr>
                  <w:t>SKILLS</w:t>
                </w:r>
              </w:p>
            </w:sdtContent>
          </w:sdt>
          <w:p w14:paraId="1A70D5F1" w14:textId="77777777" w:rsidR="00036450" w:rsidRPr="004D3011" w:rsidRDefault="00112054" w:rsidP="004D3011">
            <w:pPr>
              <w:rPr>
                <w:color w:val="FFFFFF" w:themeColor="background1"/>
              </w:rPr>
            </w:pPr>
            <w:r w:rsidRPr="00B90CEF">
              <w:rPr>
                <w:noProof/>
                <w:color w:val="000000" w:themeColor="text1"/>
              </w:rPr>
              <w:drawing>
                <wp:inline distT="0" distB="0" distL="0" distR="0" wp14:anchorId="25772584" wp14:editId="13BD40E4">
                  <wp:extent cx="403860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39AD19EB" w14:textId="05EDDA0B" w:rsidR="003643F4" w:rsidRDefault="003643F4" w:rsidP="000C45FF">
      <w:pPr>
        <w:tabs>
          <w:tab w:val="left" w:pos="990"/>
        </w:tabs>
      </w:pPr>
    </w:p>
    <w:p w14:paraId="63607177" w14:textId="1C6AA18B" w:rsidR="009A7735" w:rsidRDefault="009A7735" w:rsidP="00216750"/>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216750" w14:paraId="1260ED66" w14:textId="77777777" w:rsidTr="00CE5F6C">
        <w:trPr>
          <w:trHeight w:val="12245"/>
        </w:trPr>
        <w:tc>
          <w:tcPr>
            <w:tcW w:w="3600" w:type="dxa"/>
            <w:vAlign w:val="bottom"/>
          </w:tcPr>
          <w:p w14:paraId="4330123A" w14:textId="77777777" w:rsidR="00216750" w:rsidRDefault="00216750" w:rsidP="00216750">
            <w:pPr>
              <w:pStyle w:val="Heading3"/>
            </w:pPr>
            <w:bookmarkStart w:id="0" w:name="_GoBack" w:colFirst="3" w:colLast="3"/>
            <w:r>
              <w:lastRenderedPageBreak/>
              <w:t>Links</w:t>
            </w:r>
          </w:p>
          <w:p w14:paraId="263809AC" w14:textId="77777777" w:rsidR="00216750" w:rsidRDefault="00216750" w:rsidP="00216750">
            <w:pPr>
              <w:tabs>
                <w:tab w:val="left" w:pos="990"/>
              </w:tabs>
            </w:pPr>
            <w:r>
              <w:t>LINKED-IN:</w:t>
            </w:r>
          </w:p>
          <w:p w14:paraId="4ED7D3B7" w14:textId="77777777" w:rsidR="00216750" w:rsidRDefault="00216750" w:rsidP="00216750">
            <w:pPr>
              <w:rPr>
                <w:lang w:val="en-IN"/>
              </w:rPr>
            </w:pPr>
            <w:r>
              <w:rPr>
                <w:lang w:val="en-IN"/>
              </w:rPr>
              <w:t>linkedin.com/in/kashafunnisa-bagewadi-1a6a8230</w:t>
            </w:r>
          </w:p>
          <w:p w14:paraId="48E1F137" w14:textId="77777777" w:rsidR="00216750" w:rsidRDefault="00216750" w:rsidP="00216750">
            <w:pPr>
              <w:rPr>
                <w:lang w:val="en-IN"/>
              </w:rPr>
            </w:pPr>
          </w:p>
          <w:p w14:paraId="1EEFADBD" w14:textId="77777777" w:rsidR="00216750" w:rsidRDefault="00216750" w:rsidP="00216750">
            <w:pPr>
              <w:rPr>
                <w:lang w:val="en-IN"/>
              </w:rPr>
            </w:pPr>
            <w:r>
              <w:rPr>
                <w:lang w:val="en-IN"/>
              </w:rPr>
              <w:t>YOUTUBE:</w:t>
            </w:r>
          </w:p>
          <w:p w14:paraId="7E86DD48" w14:textId="5E5E26F9" w:rsidR="00216750" w:rsidRDefault="00216750" w:rsidP="00216750">
            <w:pPr>
              <w:tabs>
                <w:tab w:val="left" w:pos="990"/>
              </w:tabs>
              <w:rPr>
                <w:lang w:val="en-IN"/>
              </w:rPr>
            </w:pPr>
            <w:r w:rsidRPr="00216750">
              <w:rPr>
                <w:lang w:val="en-IN"/>
              </w:rPr>
              <w:t>https://www.youtube</w:t>
            </w:r>
          </w:p>
          <w:p w14:paraId="249FF386" w14:textId="77777777" w:rsidR="00216750" w:rsidRDefault="00216750" w:rsidP="00216750">
            <w:pPr>
              <w:tabs>
                <w:tab w:val="left" w:pos="990"/>
              </w:tabs>
            </w:pPr>
          </w:p>
          <w:p w14:paraId="5DE720E7" w14:textId="2C2A0024" w:rsidR="006918AE" w:rsidRPr="00615F8A" w:rsidRDefault="006918AE" w:rsidP="00615F8A">
            <w:pPr>
              <w:pStyle w:val="Heading3"/>
            </w:pPr>
            <w:r w:rsidRPr="00615F8A">
              <w:t>Courses</w:t>
            </w:r>
          </w:p>
          <w:p w14:paraId="62541F39" w14:textId="3B9A18B3" w:rsidR="006918AE" w:rsidRDefault="006918AE" w:rsidP="00216750">
            <w:pPr>
              <w:tabs>
                <w:tab w:val="left" w:pos="990"/>
              </w:tabs>
            </w:pPr>
            <w:r w:rsidRPr="006918AE">
              <w:t>ONLINE:</w:t>
            </w:r>
          </w:p>
          <w:p w14:paraId="21B26EFC" w14:textId="6EA34BA4" w:rsidR="006918AE" w:rsidRDefault="006918AE" w:rsidP="00216750">
            <w:pPr>
              <w:tabs>
                <w:tab w:val="left" w:pos="990"/>
              </w:tabs>
            </w:pPr>
            <w:r>
              <w:t xml:space="preserve">Angular 6, Grafana, AWS Certified Solutions Architect </w:t>
            </w:r>
            <w:r w:rsidR="00FA0D3C">
              <w:t>Associate (</w:t>
            </w:r>
            <w:r>
              <w:t xml:space="preserve">A Cloud Guru, DolfinED), AWS Certified Solution Architect </w:t>
            </w:r>
            <w:r w:rsidR="00FA0D3C">
              <w:t xml:space="preserve">Professional </w:t>
            </w:r>
            <w:r>
              <w:t>(DolfinED, Stephane Marek), AWS CloudFormation</w:t>
            </w:r>
            <w:r w:rsidR="00D362B5">
              <w:t>, Azure Fundamental</w:t>
            </w:r>
          </w:p>
          <w:p w14:paraId="0999C825" w14:textId="6B9FE6C4" w:rsidR="00A526DF" w:rsidRDefault="00A526DF" w:rsidP="00216750">
            <w:pPr>
              <w:tabs>
                <w:tab w:val="left" w:pos="990"/>
              </w:tabs>
            </w:pPr>
          </w:p>
          <w:p w14:paraId="7064D74D" w14:textId="0FB2B344" w:rsidR="00A526DF" w:rsidRDefault="00A526DF" w:rsidP="00216750">
            <w:pPr>
              <w:tabs>
                <w:tab w:val="left" w:pos="990"/>
              </w:tabs>
            </w:pPr>
            <w:r>
              <w:t>OFFLINE:</w:t>
            </w:r>
          </w:p>
          <w:p w14:paraId="5593F990" w14:textId="18D18F87" w:rsidR="00A526DF" w:rsidRDefault="00A526DF" w:rsidP="00216750">
            <w:pPr>
              <w:tabs>
                <w:tab w:val="left" w:pos="990"/>
              </w:tabs>
            </w:pPr>
            <w:r>
              <w:t>Big data: Hadoop, Spark &amp; Hive, C#, .Net, Web 2.0</w:t>
            </w:r>
          </w:p>
          <w:p w14:paraId="3A7BEC02" w14:textId="3F19EAE2" w:rsidR="009A4DB3" w:rsidRDefault="009A4DB3" w:rsidP="00216750">
            <w:pPr>
              <w:tabs>
                <w:tab w:val="left" w:pos="990"/>
              </w:tabs>
            </w:pPr>
          </w:p>
          <w:p w14:paraId="6054B7FE" w14:textId="7C0695DA" w:rsidR="009A4DB3" w:rsidRDefault="009A4DB3" w:rsidP="009A4DB3">
            <w:pPr>
              <w:pStyle w:val="Heading3"/>
            </w:pPr>
            <w:r>
              <w:t>Public Event Participants</w:t>
            </w:r>
          </w:p>
          <w:p w14:paraId="4BAA6AC8" w14:textId="22B61075" w:rsidR="009A4DB3" w:rsidRDefault="009A4DB3" w:rsidP="00216750">
            <w:pPr>
              <w:tabs>
                <w:tab w:val="left" w:pos="990"/>
              </w:tabs>
            </w:pPr>
            <w:r>
              <w:t>Actively attends the meetups in Pune organized by PDC (Pune Developer Community) &amp; AWS Pune User Group.</w:t>
            </w:r>
          </w:p>
          <w:p w14:paraId="3DA22DB3" w14:textId="77777777" w:rsidR="00735AA8" w:rsidRDefault="00735AA8" w:rsidP="00216750">
            <w:pPr>
              <w:tabs>
                <w:tab w:val="left" w:pos="990"/>
              </w:tabs>
            </w:pPr>
          </w:p>
          <w:p w14:paraId="19538343" w14:textId="60C9150D" w:rsidR="009A4DB3" w:rsidRDefault="009A4DB3" w:rsidP="00216750">
            <w:pPr>
              <w:tabs>
                <w:tab w:val="left" w:pos="990"/>
              </w:tabs>
            </w:pPr>
            <w:r>
              <w:t>Actively attends Online AWS events like AWS Summit, Online conference and reinvent.</w:t>
            </w:r>
          </w:p>
          <w:p w14:paraId="1D3986F7" w14:textId="42FB7325" w:rsidR="00C9521D" w:rsidRDefault="00C9521D" w:rsidP="00216750">
            <w:pPr>
              <w:tabs>
                <w:tab w:val="left" w:pos="990"/>
              </w:tabs>
            </w:pPr>
          </w:p>
          <w:p w14:paraId="437D1BDF" w14:textId="23AFBBEA" w:rsidR="00C9521D" w:rsidRPr="00CE5F6C" w:rsidRDefault="00C9521D" w:rsidP="00CE5F6C">
            <w:pPr>
              <w:pStyle w:val="Heading3"/>
            </w:pPr>
            <w:r w:rsidRPr="00CE5F6C">
              <w:t>Extra-Curricular Activity</w:t>
            </w:r>
          </w:p>
          <w:p w14:paraId="2EB4BE26" w14:textId="6C510A57" w:rsidR="00C9521D" w:rsidRDefault="00C9521D" w:rsidP="00216750">
            <w:pPr>
              <w:tabs>
                <w:tab w:val="left" w:pos="990"/>
              </w:tabs>
            </w:pPr>
            <w:r>
              <w:t>T</w:t>
            </w:r>
            <w:r w:rsidR="00CE5F6C">
              <w:t>RAINING:</w:t>
            </w:r>
          </w:p>
          <w:p w14:paraId="01AB0304" w14:textId="232FE676" w:rsidR="00C9521D" w:rsidRDefault="00C9521D" w:rsidP="0008794D">
            <w:pPr>
              <w:pStyle w:val="ListParagraph"/>
              <w:numPr>
                <w:ilvl w:val="0"/>
                <w:numId w:val="13"/>
              </w:numPr>
              <w:tabs>
                <w:tab w:val="left" w:pos="990"/>
              </w:tabs>
              <w:ind w:left="360"/>
            </w:pPr>
            <w:r>
              <w:t>Organizing and giving training to junior team members on different topics like AWS services, Grafana, Gitlab etc.</w:t>
            </w:r>
          </w:p>
          <w:p w14:paraId="7FA9101C" w14:textId="77777777" w:rsidR="0008794D" w:rsidRDefault="0008794D" w:rsidP="0008794D">
            <w:pPr>
              <w:tabs>
                <w:tab w:val="left" w:pos="990"/>
              </w:tabs>
            </w:pPr>
          </w:p>
          <w:p w14:paraId="40CB6275" w14:textId="6F7629D6" w:rsidR="0008794D" w:rsidRDefault="0008794D" w:rsidP="0008794D">
            <w:pPr>
              <w:pStyle w:val="ListParagraph"/>
              <w:numPr>
                <w:ilvl w:val="0"/>
                <w:numId w:val="13"/>
              </w:numPr>
              <w:tabs>
                <w:tab w:val="left" w:pos="990"/>
              </w:tabs>
              <w:ind w:left="360"/>
            </w:pPr>
            <w:r>
              <w:t>Running YouTube Channel to share the knowledge.</w:t>
            </w:r>
          </w:p>
          <w:p w14:paraId="063AE36D" w14:textId="3033323E" w:rsidR="00C9521D" w:rsidRDefault="00C9521D" w:rsidP="00216750">
            <w:pPr>
              <w:tabs>
                <w:tab w:val="left" w:pos="990"/>
              </w:tabs>
            </w:pPr>
          </w:p>
          <w:p w14:paraId="371B35C9" w14:textId="5237ADC1" w:rsidR="00735AA8" w:rsidRPr="001C4F0D" w:rsidRDefault="00735AA8" w:rsidP="001C4F0D">
            <w:pPr>
              <w:pStyle w:val="Heading3"/>
            </w:pPr>
            <w:r w:rsidRPr="001C4F0D">
              <w:t>GOAL</w:t>
            </w:r>
          </w:p>
          <w:p w14:paraId="3D11980F" w14:textId="62C19409" w:rsidR="00735AA8" w:rsidRDefault="00735AA8" w:rsidP="001C4F0D">
            <w:pPr>
              <w:pStyle w:val="ListParagraph"/>
              <w:numPr>
                <w:ilvl w:val="0"/>
                <w:numId w:val="9"/>
              </w:numPr>
              <w:tabs>
                <w:tab w:val="left" w:pos="990"/>
              </w:tabs>
            </w:pPr>
            <w:r>
              <w:t>To explore and grasp the new technical skills.</w:t>
            </w:r>
          </w:p>
          <w:p w14:paraId="37591468" w14:textId="6EA8ACDC" w:rsidR="00735AA8" w:rsidRDefault="00735AA8" w:rsidP="001C4F0D">
            <w:pPr>
              <w:pStyle w:val="ListParagraph"/>
              <w:numPr>
                <w:ilvl w:val="0"/>
                <w:numId w:val="9"/>
              </w:numPr>
              <w:tabs>
                <w:tab w:val="left" w:pos="990"/>
              </w:tabs>
            </w:pPr>
            <w:r>
              <w:t>To ensure career growth with growth of the Company.</w:t>
            </w:r>
          </w:p>
          <w:p w14:paraId="57FC680F" w14:textId="5F340C64" w:rsidR="001C4F0D" w:rsidRDefault="001C4F0D" w:rsidP="001C4F0D">
            <w:pPr>
              <w:tabs>
                <w:tab w:val="left" w:pos="990"/>
              </w:tabs>
            </w:pPr>
          </w:p>
          <w:p w14:paraId="6ACC3397" w14:textId="030FC74B" w:rsidR="001C4F0D" w:rsidRDefault="001C4F0D" w:rsidP="001C4F0D">
            <w:pPr>
              <w:pStyle w:val="Heading3"/>
            </w:pPr>
            <w:r>
              <w:t>Strength</w:t>
            </w:r>
          </w:p>
          <w:p w14:paraId="0F5D48EA" w14:textId="0AA15383" w:rsidR="001C4F0D" w:rsidRPr="001C4F0D" w:rsidRDefault="001C4F0D" w:rsidP="001C4F0D">
            <w:pPr>
              <w:pStyle w:val="ListParagraph"/>
              <w:widowControl w:val="0"/>
              <w:numPr>
                <w:ilvl w:val="0"/>
                <w:numId w:val="8"/>
              </w:numPr>
              <w:wordWrap w:val="0"/>
              <w:autoSpaceDE w:val="0"/>
              <w:autoSpaceDN w:val="0"/>
              <w:rPr>
                <w:bCs/>
                <w:sz w:val="22"/>
              </w:rPr>
            </w:pPr>
            <w:r>
              <w:rPr>
                <w:bCs/>
              </w:rPr>
              <w:t>Attitude of proactively working on given projects or tasks.</w:t>
            </w:r>
          </w:p>
          <w:p w14:paraId="2EC54898" w14:textId="12B0E3C6" w:rsidR="001C4F0D" w:rsidRDefault="001C4F0D" w:rsidP="001C4F0D">
            <w:pPr>
              <w:pStyle w:val="ListParagraph"/>
              <w:widowControl w:val="0"/>
              <w:numPr>
                <w:ilvl w:val="0"/>
                <w:numId w:val="8"/>
              </w:numPr>
              <w:wordWrap w:val="0"/>
              <w:autoSpaceDE w:val="0"/>
              <w:autoSpaceDN w:val="0"/>
              <w:rPr>
                <w:bCs/>
                <w:sz w:val="22"/>
              </w:rPr>
            </w:pPr>
            <w:r>
              <w:rPr>
                <w:bCs/>
              </w:rPr>
              <w:t>Always takes owner ship of tasks &amp; complete it in time successfully.</w:t>
            </w:r>
          </w:p>
          <w:p w14:paraId="0D2E638A" w14:textId="7E602707" w:rsidR="001C4F0D" w:rsidRDefault="001C4F0D" w:rsidP="001C4F0D">
            <w:pPr>
              <w:pStyle w:val="ListParagraph"/>
              <w:widowControl w:val="0"/>
              <w:numPr>
                <w:ilvl w:val="0"/>
                <w:numId w:val="8"/>
              </w:numPr>
              <w:wordWrap w:val="0"/>
              <w:autoSpaceDE w:val="0"/>
              <w:autoSpaceDN w:val="0"/>
              <w:rPr>
                <w:bCs/>
                <w:sz w:val="22"/>
              </w:rPr>
            </w:pPr>
            <w:r>
              <w:rPr>
                <w:bCs/>
              </w:rPr>
              <w:t xml:space="preserve">Ability to work under deadlines </w:t>
            </w:r>
            <w:r w:rsidR="00C8225F">
              <w:rPr>
                <w:bCs/>
              </w:rPr>
              <w:t>&amp; t</w:t>
            </w:r>
            <w:r w:rsidR="00C8225F">
              <w:rPr>
                <w:bCs/>
              </w:rPr>
              <w:lastRenderedPageBreak/>
              <w:t>argets</w:t>
            </w:r>
          </w:p>
          <w:p w14:paraId="47AD6D37" w14:textId="77777777" w:rsidR="001C4F0D" w:rsidRDefault="001C4F0D" w:rsidP="001C4F0D">
            <w:pPr>
              <w:pStyle w:val="ListParagraph"/>
              <w:widowControl w:val="0"/>
              <w:numPr>
                <w:ilvl w:val="0"/>
                <w:numId w:val="8"/>
              </w:numPr>
              <w:wordWrap w:val="0"/>
              <w:autoSpaceDE w:val="0"/>
              <w:autoSpaceDN w:val="0"/>
              <w:rPr>
                <w:bCs/>
              </w:rPr>
            </w:pPr>
            <w:r>
              <w:rPr>
                <w:bCs/>
              </w:rPr>
              <w:t>Ability to motivate people to bring out the best</w:t>
            </w:r>
          </w:p>
          <w:p w14:paraId="6343A6C7" w14:textId="77777777" w:rsidR="001C4F0D" w:rsidRDefault="001C4F0D" w:rsidP="001C4F0D">
            <w:pPr>
              <w:pStyle w:val="ListParagraph"/>
              <w:widowControl w:val="0"/>
              <w:numPr>
                <w:ilvl w:val="0"/>
                <w:numId w:val="8"/>
              </w:numPr>
              <w:wordWrap w:val="0"/>
              <w:autoSpaceDE w:val="0"/>
              <w:autoSpaceDN w:val="0"/>
              <w:rPr>
                <w:bCs/>
              </w:rPr>
            </w:pPr>
            <w:r>
              <w:rPr>
                <w:bCs/>
              </w:rPr>
              <w:t>Ability to work friendly in a team</w:t>
            </w:r>
          </w:p>
          <w:p w14:paraId="35620B4B" w14:textId="77777777" w:rsidR="001C4F0D" w:rsidRDefault="001C4F0D" w:rsidP="001C4F0D">
            <w:pPr>
              <w:pStyle w:val="ListParagraph"/>
              <w:widowControl w:val="0"/>
              <w:numPr>
                <w:ilvl w:val="0"/>
                <w:numId w:val="8"/>
              </w:numPr>
              <w:wordWrap w:val="0"/>
              <w:autoSpaceDE w:val="0"/>
              <w:autoSpaceDN w:val="0"/>
              <w:rPr>
                <w:b/>
              </w:rPr>
            </w:pPr>
            <w:r>
              <w:rPr>
                <w:bCs/>
              </w:rPr>
              <w:t>Kind and helpful nature towards co-workers</w:t>
            </w:r>
          </w:p>
          <w:p w14:paraId="0D57FE69" w14:textId="77777777" w:rsidR="001C4F0D" w:rsidRDefault="001C4F0D" w:rsidP="001C4F0D">
            <w:pPr>
              <w:pStyle w:val="ListParagraph"/>
              <w:widowControl w:val="0"/>
              <w:numPr>
                <w:ilvl w:val="0"/>
                <w:numId w:val="8"/>
              </w:numPr>
              <w:wordWrap w:val="0"/>
              <w:autoSpaceDE w:val="0"/>
              <w:autoSpaceDN w:val="0"/>
              <w:rPr>
                <w:rStyle w:val="Strong"/>
                <w:rFonts w:ascii="Verdana" w:hAnsi="Verdana" w:cs="Arial"/>
                <w:bCs w:val="0"/>
                <w:color w:val="6C6B6B"/>
                <w:szCs w:val="18"/>
              </w:rPr>
            </w:pPr>
            <w:r>
              <w:rPr>
                <w:bCs/>
              </w:rPr>
              <w:t>Ability to work in group as well as independently</w:t>
            </w:r>
            <w:r>
              <w:rPr>
                <w:rStyle w:val="Strong"/>
                <w:rFonts w:ascii="Verdana" w:hAnsi="Verdana" w:cs="Arial"/>
                <w:color w:val="6C6B6B"/>
                <w:szCs w:val="18"/>
              </w:rPr>
              <w:t>.</w:t>
            </w:r>
          </w:p>
          <w:p w14:paraId="03C7C489" w14:textId="1C9F166D" w:rsidR="001C4F0D" w:rsidRPr="001C4F0D" w:rsidRDefault="001C4F0D" w:rsidP="001C4F0D">
            <w:pPr>
              <w:pStyle w:val="ListParagraph"/>
              <w:widowControl w:val="0"/>
              <w:numPr>
                <w:ilvl w:val="0"/>
                <w:numId w:val="8"/>
              </w:numPr>
              <w:wordWrap w:val="0"/>
              <w:autoSpaceDE w:val="0"/>
              <w:autoSpaceDN w:val="0"/>
            </w:pPr>
            <w:r>
              <w:rPr>
                <w:bCs/>
              </w:rPr>
              <w:t>Experience with working directly with Customer, Partner or third</w:t>
            </w:r>
            <w:r>
              <w:rPr>
                <w:rStyle w:val="apple-converted-space"/>
                <w:rFonts w:ascii="Verdana" w:hAnsi="Verdana" w:cs="Arial"/>
                <w:b/>
                <w:color w:val="6C6B6B"/>
                <w:szCs w:val="18"/>
              </w:rPr>
              <w:t>-</w:t>
            </w:r>
            <w:r>
              <w:rPr>
                <w:bCs/>
              </w:rPr>
              <w:t>party developer</w:t>
            </w:r>
          </w:p>
          <w:p w14:paraId="1E2C134A" w14:textId="12F48248" w:rsidR="001C4F0D" w:rsidRDefault="001C4F0D" w:rsidP="001C4F0D">
            <w:pPr>
              <w:widowControl w:val="0"/>
              <w:wordWrap w:val="0"/>
              <w:autoSpaceDE w:val="0"/>
              <w:autoSpaceDN w:val="0"/>
              <w:rPr>
                <w:rStyle w:val="apple-converted-space"/>
              </w:rPr>
            </w:pPr>
          </w:p>
          <w:p w14:paraId="4936B96E" w14:textId="5374906B" w:rsidR="001C4F0D" w:rsidRDefault="001C4F0D" w:rsidP="001C4F0D">
            <w:pPr>
              <w:widowControl w:val="0"/>
              <w:wordWrap w:val="0"/>
              <w:autoSpaceDE w:val="0"/>
              <w:autoSpaceDN w:val="0"/>
              <w:rPr>
                <w:rStyle w:val="apple-converted-space"/>
              </w:rPr>
            </w:pPr>
          </w:p>
          <w:p w14:paraId="39D54272" w14:textId="79F5A33A" w:rsidR="001C4F0D" w:rsidRPr="001C4F0D" w:rsidRDefault="001C4F0D" w:rsidP="001C4F0D">
            <w:pPr>
              <w:pStyle w:val="Heading3"/>
            </w:pPr>
            <w:r w:rsidRPr="001C4F0D">
              <w:t>Personal Info</w:t>
            </w:r>
          </w:p>
          <w:p w14:paraId="5F83D4F1" w14:textId="5E32CF51" w:rsidR="001C4F0D" w:rsidRDefault="001C4F0D" w:rsidP="001C4F0D">
            <w:pPr>
              <w:widowControl w:val="0"/>
              <w:wordWrap w:val="0"/>
              <w:autoSpaceDE w:val="0"/>
              <w:autoSpaceDN w:val="0"/>
              <w:rPr>
                <w:rStyle w:val="apple-converted-space"/>
              </w:rPr>
            </w:pPr>
            <w:r>
              <w:rPr>
                <w:rStyle w:val="apple-converted-space"/>
              </w:rPr>
              <w:t>DOB:</w:t>
            </w:r>
          </w:p>
          <w:p w14:paraId="5E483223" w14:textId="290D38EB" w:rsidR="001C4F0D" w:rsidRDefault="001C4F0D" w:rsidP="001C4F0D">
            <w:pPr>
              <w:widowControl w:val="0"/>
              <w:wordWrap w:val="0"/>
              <w:autoSpaceDE w:val="0"/>
              <w:autoSpaceDN w:val="0"/>
              <w:rPr>
                <w:rStyle w:val="apple-converted-space"/>
              </w:rPr>
            </w:pPr>
            <w:r>
              <w:rPr>
                <w:rStyle w:val="apple-converted-space"/>
              </w:rPr>
              <w:t>02-Jun-1984</w:t>
            </w:r>
          </w:p>
          <w:p w14:paraId="7B4D5B45" w14:textId="61B36658" w:rsidR="001C4F0D" w:rsidRDefault="001C4F0D" w:rsidP="001C4F0D">
            <w:pPr>
              <w:widowControl w:val="0"/>
              <w:wordWrap w:val="0"/>
              <w:autoSpaceDE w:val="0"/>
              <w:autoSpaceDN w:val="0"/>
              <w:rPr>
                <w:rStyle w:val="apple-converted-space"/>
              </w:rPr>
            </w:pPr>
          </w:p>
          <w:p w14:paraId="3A6A169C" w14:textId="044F590D" w:rsidR="001C4F0D" w:rsidRDefault="001C4F0D" w:rsidP="001C4F0D">
            <w:pPr>
              <w:widowControl w:val="0"/>
              <w:wordWrap w:val="0"/>
              <w:autoSpaceDE w:val="0"/>
              <w:autoSpaceDN w:val="0"/>
              <w:rPr>
                <w:rStyle w:val="apple-converted-space"/>
              </w:rPr>
            </w:pPr>
            <w:r>
              <w:rPr>
                <w:rStyle w:val="apple-converted-space"/>
              </w:rPr>
              <w:t>GENDER:</w:t>
            </w:r>
          </w:p>
          <w:p w14:paraId="7317EC82" w14:textId="15597DD9" w:rsidR="001C4F0D" w:rsidRDefault="001C4F0D" w:rsidP="001C4F0D">
            <w:pPr>
              <w:widowControl w:val="0"/>
              <w:wordWrap w:val="0"/>
              <w:autoSpaceDE w:val="0"/>
              <w:autoSpaceDN w:val="0"/>
              <w:rPr>
                <w:rStyle w:val="apple-converted-space"/>
              </w:rPr>
            </w:pPr>
            <w:r>
              <w:rPr>
                <w:rStyle w:val="apple-converted-space"/>
              </w:rPr>
              <w:t>Female</w:t>
            </w:r>
          </w:p>
          <w:p w14:paraId="253D9A57" w14:textId="4756D166" w:rsidR="001C4F0D" w:rsidRDefault="001C4F0D" w:rsidP="001C4F0D">
            <w:pPr>
              <w:widowControl w:val="0"/>
              <w:wordWrap w:val="0"/>
              <w:autoSpaceDE w:val="0"/>
              <w:autoSpaceDN w:val="0"/>
              <w:rPr>
                <w:rStyle w:val="apple-converted-space"/>
              </w:rPr>
            </w:pPr>
          </w:p>
          <w:p w14:paraId="68AC0F11" w14:textId="3D43C792" w:rsidR="001C4F0D" w:rsidRDefault="001C4F0D" w:rsidP="001C4F0D">
            <w:pPr>
              <w:widowControl w:val="0"/>
              <w:wordWrap w:val="0"/>
              <w:autoSpaceDE w:val="0"/>
              <w:autoSpaceDN w:val="0"/>
              <w:rPr>
                <w:rStyle w:val="apple-converted-space"/>
              </w:rPr>
            </w:pPr>
            <w:r>
              <w:rPr>
                <w:rStyle w:val="apple-converted-space"/>
              </w:rPr>
              <w:t>MARITAL STATUS:</w:t>
            </w:r>
          </w:p>
          <w:p w14:paraId="6C4BFC82" w14:textId="4D3BEB62" w:rsidR="001C4F0D" w:rsidRDefault="001C4F0D" w:rsidP="001C4F0D">
            <w:pPr>
              <w:widowControl w:val="0"/>
              <w:wordWrap w:val="0"/>
              <w:autoSpaceDE w:val="0"/>
              <w:autoSpaceDN w:val="0"/>
              <w:rPr>
                <w:rStyle w:val="apple-converted-space"/>
              </w:rPr>
            </w:pPr>
            <w:r>
              <w:rPr>
                <w:rStyle w:val="apple-converted-space"/>
              </w:rPr>
              <w:t>Married</w:t>
            </w:r>
          </w:p>
          <w:p w14:paraId="71210123" w14:textId="77777777" w:rsidR="001C4F0D" w:rsidRDefault="001C4F0D" w:rsidP="001C4F0D">
            <w:pPr>
              <w:tabs>
                <w:tab w:val="left" w:pos="990"/>
              </w:tabs>
            </w:pPr>
          </w:p>
          <w:p w14:paraId="07C538BA" w14:textId="77777777" w:rsidR="001C4F0D" w:rsidRPr="006918AE" w:rsidRDefault="001C4F0D" w:rsidP="001C4F0D">
            <w:pPr>
              <w:tabs>
                <w:tab w:val="left" w:pos="990"/>
              </w:tabs>
            </w:pPr>
          </w:p>
          <w:p w14:paraId="6D56553F" w14:textId="445DCF51" w:rsidR="006918AE" w:rsidRDefault="006918AE" w:rsidP="00216750">
            <w:pPr>
              <w:tabs>
                <w:tab w:val="left" w:pos="990"/>
              </w:tabs>
            </w:pPr>
          </w:p>
        </w:tc>
        <w:tc>
          <w:tcPr>
            <w:tcW w:w="720" w:type="dxa"/>
          </w:tcPr>
          <w:p w14:paraId="24114E32" w14:textId="77777777" w:rsidR="00216750" w:rsidRDefault="00216750" w:rsidP="009A7735">
            <w:pPr>
              <w:tabs>
                <w:tab w:val="left" w:pos="990"/>
              </w:tabs>
            </w:pPr>
          </w:p>
        </w:tc>
        <w:tc>
          <w:tcPr>
            <w:tcW w:w="6470" w:type="dxa"/>
            <w:vAlign w:val="bottom"/>
          </w:tcPr>
          <w:p w14:paraId="4268A002" w14:textId="77777777" w:rsidR="005A79A4" w:rsidRPr="005A79A4" w:rsidRDefault="005A79A4" w:rsidP="005A79A4">
            <w:pPr>
              <w:pStyle w:val="Heading2"/>
            </w:pPr>
            <w:r w:rsidRPr="005A79A4">
              <w:t>Technical Skills:</w:t>
            </w:r>
          </w:p>
          <w:p w14:paraId="42CF4D4F" w14:textId="264BEA08" w:rsidR="005A79A4" w:rsidRPr="007B7690" w:rsidRDefault="005A79A4" w:rsidP="005A79A4">
            <w:pPr>
              <w:pStyle w:val="ListParagraph"/>
              <w:numPr>
                <w:ilvl w:val="0"/>
                <w:numId w:val="4"/>
              </w:numPr>
              <w:spacing w:line="276" w:lineRule="auto"/>
              <w:rPr>
                <w:b/>
                <w:sz w:val="20"/>
                <w:szCs w:val="20"/>
              </w:rPr>
            </w:pPr>
            <w:r w:rsidRPr="007B7690">
              <w:rPr>
                <w:b/>
                <w:sz w:val="20"/>
                <w:szCs w:val="20"/>
              </w:rPr>
              <w:t xml:space="preserve">Amazon Web Services: </w:t>
            </w:r>
            <w:r w:rsidRPr="007B7690">
              <w:rPr>
                <w:sz w:val="20"/>
                <w:szCs w:val="20"/>
              </w:rPr>
              <w:t>Hands on experience in working on different AWS Services like</w:t>
            </w:r>
            <w:r w:rsidRPr="007B7690">
              <w:rPr>
                <w:b/>
                <w:sz w:val="20"/>
                <w:szCs w:val="20"/>
              </w:rPr>
              <w:t xml:space="preserve"> AWS Lambda, API Gateway, DynamoDB, Elastic Beanstalk, EC2, S3, RDS, CloudFront</w:t>
            </w:r>
            <w:r w:rsidR="00A138A7" w:rsidRPr="007B7690">
              <w:rPr>
                <w:b/>
                <w:sz w:val="20"/>
                <w:szCs w:val="20"/>
              </w:rPr>
              <w:t>, Amazon Certificate Manager</w:t>
            </w:r>
            <w:r w:rsidRPr="007B7690">
              <w:rPr>
                <w:b/>
                <w:sz w:val="20"/>
                <w:szCs w:val="20"/>
              </w:rPr>
              <w:t>, Route53, VPC, ELB, EBS, CloudWatch</w:t>
            </w:r>
            <w:r w:rsidR="00BF4B9D" w:rsidRPr="007B7690">
              <w:rPr>
                <w:b/>
                <w:sz w:val="20"/>
                <w:szCs w:val="20"/>
              </w:rPr>
              <w:t>, CloudFormation</w:t>
            </w:r>
            <w:r w:rsidRPr="007B7690">
              <w:rPr>
                <w:b/>
                <w:sz w:val="20"/>
                <w:szCs w:val="20"/>
              </w:rPr>
              <w:t>, SNS, SES, IAM</w:t>
            </w:r>
            <w:r w:rsidR="00A138A7" w:rsidRPr="007B7690">
              <w:rPr>
                <w:b/>
                <w:sz w:val="20"/>
                <w:szCs w:val="20"/>
              </w:rPr>
              <w:t>, KMS</w:t>
            </w:r>
            <w:r w:rsidRPr="007B7690">
              <w:rPr>
                <w:b/>
                <w:sz w:val="20"/>
                <w:szCs w:val="20"/>
              </w:rPr>
              <w:t xml:space="preserve">, Cognito, Amazon Machine Learning </w:t>
            </w:r>
            <w:r w:rsidRPr="007B7690">
              <w:rPr>
                <w:sz w:val="20"/>
                <w:szCs w:val="20"/>
              </w:rPr>
              <w:t xml:space="preserve">and </w:t>
            </w:r>
            <w:r w:rsidRPr="007B7690">
              <w:rPr>
                <w:b/>
                <w:sz w:val="20"/>
                <w:szCs w:val="20"/>
              </w:rPr>
              <w:t>Amazon</w:t>
            </w:r>
            <w:r w:rsidRPr="007B7690">
              <w:rPr>
                <w:sz w:val="20"/>
                <w:szCs w:val="20"/>
              </w:rPr>
              <w:t xml:space="preserve"> </w:t>
            </w:r>
            <w:r w:rsidRPr="007B7690">
              <w:rPr>
                <w:b/>
                <w:sz w:val="20"/>
                <w:szCs w:val="20"/>
              </w:rPr>
              <w:t xml:space="preserve">Alexa. </w:t>
            </w:r>
          </w:p>
          <w:p w14:paraId="25D5AEB6" w14:textId="3482F643" w:rsidR="005A79A4" w:rsidRPr="007B7690" w:rsidRDefault="005A79A4" w:rsidP="005A79A4">
            <w:pPr>
              <w:pStyle w:val="ListParagraph"/>
              <w:numPr>
                <w:ilvl w:val="0"/>
                <w:numId w:val="4"/>
              </w:numPr>
              <w:spacing w:line="276" w:lineRule="auto"/>
              <w:rPr>
                <w:sz w:val="20"/>
                <w:szCs w:val="20"/>
              </w:rPr>
            </w:pPr>
            <w:r w:rsidRPr="007B7690">
              <w:rPr>
                <w:b/>
                <w:sz w:val="20"/>
                <w:szCs w:val="20"/>
              </w:rPr>
              <w:t>Web Technologies:</w:t>
            </w:r>
            <w:r w:rsidRPr="007B7690">
              <w:rPr>
                <w:sz w:val="20"/>
                <w:szCs w:val="20"/>
              </w:rPr>
              <w:t xml:space="preserve">  Worked on </w:t>
            </w:r>
            <w:r w:rsidRPr="007B7690">
              <w:rPr>
                <w:b/>
                <w:sz w:val="20"/>
                <w:szCs w:val="20"/>
              </w:rPr>
              <w:t>NodeJS</w:t>
            </w:r>
            <w:r w:rsidR="00BF4B9D" w:rsidRPr="007B7690">
              <w:rPr>
                <w:b/>
                <w:sz w:val="20"/>
                <w:szCs w:val="20"/>
              </w:rPr>
              <w:t>, ReactJS</w:t>
            </w:r>
            <w:r w:rsidRPr="007B7690">
              <w:rPr>
                <w:b/>
                <w:sz w:val="20"/>
                <w:szCs w:val="20"/>
              </w:rPr>
              <w:t>, Angular, Angular</w:t>
            </w:r>
            <w:r w:rsidR="00BF4B9D" w:rsidRPr="007B7690">
              <w:rPr>
                <w:b/>
                <w:sz w:val="20"/>
                <w:szCs w:val="20"/>
              </w:rPr>
              <w:t>JS</w:t>
            </w:r>
            <w:r w:rsidRPr="007B7690">
              <w:rPr>
                <w:b/>
                <w:sz w:val="20"/>
                <w:szCs w:val="20"/>
              </w:rPr>
              <w:t>, REST APIs</w:t>
            </w:r>
            <w:r w:rsidRPr="007B7690">
              <w:rPr>
                <w:sz w:val="20"/>
                <w:szCs w:val="20"/>
              </w:rPr>
              <w:t xml:space="preserve">, </w:t>
            </w:r>
            <w:r w:rsidRPr="007B7690">
              <w:rPr>
                <w:b/>
                <w:sz w:val="20"/>
                <w:szCs w:val="20"/>
              </w:rPr>
              <w:t xml:space="preserve">JOSN, AJAX, HTML5, CSS3 and </w:t>
            </w:r>
            <w:r w:rsidR="00BF4B9D" w:rsidRPr="007B7690">
              <w:rPr>
                <w:b/>
                <w:sz w:val="20"/>
                <w:szCs w:val="20"/>
              </w:rPr>
              <w:t>JavaScript</w:t>
            </w:r>
            <w:r w:rsidRPr="007B7690">
              <w:rPr>
                <w:sz w:val="20"/>
                <w:szCs w:val="20"/>
              </w:rPr>
              <w:t xml:space="preserve"> etc.</w:t>
            </w:r>
          </w:p>
          <w:p w14:paraId="2898A561" w14:textId="29E52121" w:rsidR="00F94391" w:rsidRPr="007B7690" w:rsidRDefault="005A79A4" w:rsidP="00F94391">
            <w:pPr>
              <w:pStyle w:val="ListParagraph"/>
              <w:numPr>
                <w:ilvl w:val="0"/>
                <w:numId w:val="4"/>
              </w:numPr>
              <w:spacing w:line="276" w:lineRule="auto"/>
              <w:rPr>
                <w:sz w:val="20"/>
                <w:szCs w:val="20"/>
              </w:rPr>
            </w:pPr>
            <w:r w:rsidRPr="007B7690">
              <w:rPr>
                <w:b/>
                <w:sz w:val="20"/>
                <w:szCs w:val="20"/>
              </w:rPr>
              <w:t>Database:</w:t>
            </w:r>
            <w:r w:rsidRPr="007B7690">
              <w:rPr>
                <w:sz w:val="20"/>
                <w:szCs w:val="20"/>
              </w:rPr>
              <w:t xml:space="preserve"> Worked on DBs like </w:t>
            </w:r>
            <w:r w:rsidR="00BF4B9D" w:rsidRPr="007B7690">
              <w:rPr>
                <w:b/>
                <w:bCs/>
                <w:sz w:val="20"/>
                <w:szCs w:val="20"/>
              </w:rPr>
              <w:t>PostgreSQL,</w:t>
            </w:r>
            <w:r w:rsidR="00BF4B9D" w:rsidRPr="007B7690">
              <w:rPr>
                <w:sz w:val="20"/>
                <w:szCs w:val="20"/>
              </w:rPr>
              <w:t xml:space="preserve"> </w:t>
            </w:r>
            <w:r w:rsidRPr="007B7690">
              <w:rPr>
                <w:b/>
                <w:sz w:val="20"/>
                <w:szCs w:val="20"/>
              </w:rPr>
              <w:t>MySQL,</w:t>
            </w:r>
            <w:r w:rsidRPr="007B7690">
              <w:rPr>
                <w:sz w:val="20"/>
                <w:szCs w:val="20"/>
              </w:rPr>
              <w:t xml:space="preserve"> </w:t>
            </w:r>
            <w:r w:rsidRPr="007B7690">
              <w:rPr>
                <w:b/>
                <w:sz w:val="20"/>
                <w:szCs w:val="20"/>
              </w:rPr>
              <w:t>MongoDB &amp; DynamoDB.</w:t>
            </w:r>
            <w:r w:rsidR="00F94391" w:rsidRPr="007B7690">
              <w:rPr>
                <w:b/>
                <w:sz w:val="20"/>
                <w:szCs w:val="20"/>
              </w:rPr>
              <w:t xml:space="preserve"> </w:t>
            </w:r>
          </w:p>
          <w:p w14:paraId="1EA155A1" w14:textId="3B2D1A24" w:rsidR="00FD27D7" w:rsidRPr="007B7690" w:rsidRDefault="00FD27D7" w:rsidP="005A79A4">
            <w:pPr>
              <w:pStyle w:val="ListParagraph"/>
              <w:numPr>
                <w:ilvl w:val="0"/>
                <w:numId w:val="4"/>
              </w:numPr>
              <w:spacing w:line="276" w:lineRule="auto"/>
              <w:rPr>
                <w:bCs/>
                <w:sz w:val="20"/>
                <w:szCs w:val="20"/>
              </w:rPr>
            </w:pPr>
            <w:r w:rsidRPr="007B7690">
              <w:rPr>
                <w:b/>
                <w:sz w:val="20"/>
                <w:szCs w:val="20"/>
              </w:rPr>
              <w:t xml:space="preserve">Payment Gateway: </w:t>
            </w:r>
            <w:r w:rsidRPr="007B7690">
              <w:rPr>
                <w:bCs/>
                <w:sz w:val="20"/>
                <w:szCs w:val="20"/>
              </w:rPr>
              <w:t>Implemented</w:t>
            </w:r>
            <w:r w:rsidRPr="007B7690">
              <w:rPr>
                <w:b/>
                <w:sz w:val="20"/>
                <w:szCs w:val="20"/>
              </w:rPr>
              <w:t xml:space="preserve"> Razorpay </w:t>
            </w:r>
            <w:r w:rsidRPr="007B7690">
              <w:rPr>
                <w:bCs/>
                <w:sz w:val="20"/>
                <w:szCs w:val="20"/>
              </w:rPr>
              <w:t>payment gateway to accept doctor’s consultancy fees</w:t>
            </w:r>
            <w:r w:rsidR="003C6E31" w:rsidRPr="007B7690">
              <w:rPr>
                <w:bCs/>
                <w:sz w:val="20"/>
                <w:szCs w:val="20"/>
              </w:rPr>
              <w:t xml:space="preserve"> (In INR and International currency)</w:t>
            </w:r>
            <w:r w:rsidRPr="007B7690">
              <w:rPr>
                <w:bCs/>
                <w:sz w:val="20"/>
                <w:szCs w:val="20"/>
              </w:rPr>
              <w:t xml:space="preserve"> in Telemedicine app.</w:t>
            </w:r>
          </w:p>
          <w:p w14:paraId="31B216AF" w14:textId="56E82731" w:rsidR="005A79A4" w:rsidRPr="007B7690" w:rsidRDefault="005A79A4" w:rsidP="005A79A4">
            <w:pPr>
              <w:pStyle w:val="ListParagraph"/>
              <w:numPr>
                <w:ilvl w:val="0"/>
                <w:numId w:val="4"/>
              </w:numPr>
              <w:spacing w:line="276" w:lineRule="auto"/>
              <w:rPr>
                <w:sz w:val="20"/>
                <w:szCs w:val="20"/>
              </w:rPr>
            </w:pPr>
            <w:r w:rsidRPr="007B7690">
              <w:rPr>
                <w:b/>
                <w:sz w:val="20"/>
                <w:szCs w:val="20"/>
              </w:rPr>
              <w:t xml:space="preserve">Serverless Architecture: </w:t>
            </w:r>
            <w:r w:rsidRPr="007B7690">
              <w:rPr>
                <w:sz w:val="20"/>
                <w:szCs w:val="20"/>
              </w:rPr>
              <w:t>With</w:t>
            </w:r>
            <w:r w:rsidRPr="007B7690">
              <w:rPr>
                <w:b/>
                <w:sz w:val="20"/>
                <w:szCs w:val="20"/>
              </w:rPr>
              <w:t xml:space="preserve"> AWS Lambda</w:t>
            </w:r>
            <w:r w:rsidR="0090604A" w:rsidRPr="007B7690">
              <w:rPr>
                <w:b/>
                <w:sz w:val="20"/>
                <w:szCs w:val="20"/>
              </w:rPr>
              <w:t>,</w:t>
            </w:r>
            <w:r w:rsidRPr="007B7690">
              <w:rPr>
                <w:b/>
                <w:sz w:val="20"/>
                <w:szCs w:val="20"/>
              </w:rPr>
              <w:t xml:space="preserve"> AWS API Gateway</w:t>
            </w:r>
            <w:r w:rsidR="0090604A" w:rsidRPr="007B7690">
              <w:rPr>
                <w:b/>
                <w:sz w:val="20"/>
                <w:szCs w:val="20"/>
              </w:rPr>
              <w:t xml:space="preserve"> and DynamoDB</w:t>
            </w:r>
            <w:r w:rsidRPr="007B7690">
              <w:rPr>
                <w:b/>
                <w:sz w:val="20"/>
                <w:szCs w:val="20"/>
              </w:rPr>
              <w:t>.</w:t>
            </w:r>
          </w:p>
          <w:p w14:paraId="181CF94A" w14:textId="46FF95D4" w:rsidR="005A79A4" w:rsidRPr="007B7690" w:rsidRDefault="005A79A4" w:rsidP="005A79A4">
            <w:pPr>
              <w:pStyle w:val="ListParagraph"/>
              <w:numPr>
                <w:ilvl w:val="0"/>
                <w:numId w:val="4"/>
              </w:numPr>
              <w:spacing w:line="276" w:lineRule="auto"/>
              <w:rPr>
                <w:sz w:val="20"/>
                <w:szCs w:val="20"/>
              </w:rPr>
            </w:pPr>
            <w:r w:rsidRPr="007B7690">
              <w:rPr>
                <w:b/>
                <w:sz w:val="20"/>
                <w:szCs w:val="20"/>
              </w:rPr>
              <w:t xml:space="preserve">Microservices:  </w:t>
            </w:r>
            <w:r w:rsidRPr="007B7690">
              <w:rPr>
                <w:sz w:val="20"/>
                <w:szCs w:val="20"/>
              </w:rPr>
              <w:t xml:space="preserve">Worked on </w:t>
            </w:r>
            <w:r w:rsidRPr="007B7690">
              <w:rPr>
                <w:b/>
                <w:sz w:val="20"/>
                <w:szCs w:val="20"/>
              </w:rPr>
              <w:t xml:space="preserve">AWS Lambda and API Gateway </w:t>
            </w:r>
            <w:r w:rsidRPr="007B7690">
              <w:rPr>
                <w:sz w:val="20"/>
                <w:szCs w:val="20"/>
              </w:rPr>
              <w:t>with</w:t>
            </w:r>
            <w:r w:rsidRPr="007B7690">
              <w:rPr>
                <w:b/>
                <w:sz w:val="20"/>
                <w:szCs w:val="20"/>
              </w:rPr>
              <w:t xml:space="preserve"> NodeJS.</w:t>
            </w:r>
          </w:p>
          <w:p w14:paraId="5623C76C" w14:textId="4F81E875" w:rsidR="006918AE" w:rsidRPr="007B7690" w:rsidRDefault="006918AE" w:rsidP="005A79A4">
            <w:pPr>
              <w:pStyle w:val="ListParagraph"/>
              <w:numPr>
                <w:ilvl w:val="0"/>
                <w:numId w:val="4"/>
              </w:numPr>
              <w:spacing w:line="276" w:lineRule="auto"/>
              <w:rPr>
                <w:sz w:val="20"/>
                <w:szCs w:val="20"/>
              </w:rPr>
            </w:pPr>
            <w:r w:rsidRPr="007B7690">
              <w:rPr>
                <w:b/>
                <w:sz w:val="20"/>
                <w:szCs w:val="20"/>
              </w:rPr>
              <w:t xml:space="preserve">Git: </w:t>
            </w:r>
            <w:r w:rsidRPr="007B7690">
              <w:rPr>
                <w:bCs/>
                <w:sz w:val="20"/>
                <w:szCs w:val="20"/>
              </w:rPr>
              <w:t>Maintaining team work on</w:t>
            </w:r>
            <w:r w:rsidRPr="007B7690">
              <w:rPr>
                <w:b/>
                <w:sz w:val="20"/>
                <w:szCs w:val="20"/>
              </w:rPr>
              <w:t xml:space="preserve"> Gitlab.</w:t>
            </w:r>
          </w:p>
          <w:p w14:paraId="45BFA519" w14:textId="74D0695C" w:rsidR="003F5209" w:rsidRPr="007B7690" w:rsidRDefault="003F5209" w:rsidP="005A79A4">
            <w:pPr>
              <w:pStyle w:val="ListParagraph"/>
              <w:numPr>
                <w:ilvl w:val="0"/>
                <w:numId w:val="4"/>
              </w:numPr>
              <w:spacing w:line="276" w:lineRule="auto"/>
              <w:rPr>
                <w:bCs/>
                <w:sz w:val="20"/>
                <w:szCs w:val="20"/>
              </w:rPr>
            </w:pPr>
            <w:r w:rsidRPr="007B7690">
              <w:rPr>
                <w:b/>
                <w:sz w:val="20"/>
                <w:szCs w:val="20"/>
              </w:rPr>
              <w:t xml:space="preserve">Postman: </w:t>
            </w:r>
            <w:r w:rsidRPr="007B7690">
              <w:rPr>
                <w:bCs/>
                <w:sz w:val="20"/>
                <w:szCs w:val="20"/>
              </w:rPr>
              <w:t>Maintaining Postman collections and documents</w:t>
            </w:r>
            <w:r w:rsidR="00D07858" w:rsidRPr="007B7690">
              <w:rPr>
                <w:bCs/>
                <w:sz w:val="20"/>
                <w:szCs w:val="20"/>
              </w:rPr>
              <w:t xml:space="preserve"> to test &amp;share REST APIs</w:t>
            </w:r>
            <w:r w:rsidRPr="007B7690">
              <w:rPr>
                <w:bCs/>
                <w:sz w:val="20"/>
                <w:szCs w:val="20"/>
              </w:rPr>
              <w:t xml:space="preserve"> among the team members.</w:t>
            </w:r>
          </w:p>
          <w:p w14:paraId="660EAED9" w14:textId="750C56AB" w:rsidR="00BF4B9D" w:rsidRPr="007B7690" w:rsidRDefault="00BF4B9D" w:rsidP="005A79A4">
            <w:pPr>
              <w:pStyle w:val="ListParagraph"/>
              <w:numPr>
                <w:ilvl w:val="0"/>
                <w:numId w:val="4"/>
              </w:numPr>
              <w:spacing w:line="276" w:lineRule="auto"/>
              <w:rPr>
                <w:bCs/>
                <w:sz w:val="20"/>
                <w:szCs w:val="20"/>
              </w:rPr>
            </w:pPr>
            <w:r w:rsidRPr="007B7690">
              <w:rPr>
                <w:b/>
                <w:sz w:val="20"/>
                <w:szCs w:val="20"/>
              </w:rPr>
              <w:t xml:space="preserve">Grafana – </w:t>
            </w:r>
            <w:r w:rsidRPr="007B7690">
              <w:rPr>
                <w:bCs/>
                <w:sz w:val="20"/>
                <w:szCs w:val="20"/>
              </w:rPr>
              <w:t>Writing custom panel plugins.</w:t>
            </w:r>
          </w:p>
          <w:p w14:paraId="2A944AD3" w14:textId="6D99B5D0" w:rsidR="005A79A4" w:rsidRPr="007B7690" w:rsidRDefault="005A79A4" w:rsidP="005A79A4">
            <w:pPr>
              <w:pStyle w:val="ListParagraph"/>
              <w:numPr>
                <w:ilvl w:val="0"/>
                <w:numId w:val="4"/>
              </w:numPr>
              <w:spacing w:line="276" w:lineRule="auto"/>
              <w:rPr>
                <w:sz w:val="20"/>
                <w:szCs w:val="20"/>
              </w:rPr>
            </w:pPr>
            <w:r w:rsidRPr="007B7690">
              <w:rPr>
                <w:b/>
                <w:sz w:val="20"/>
                <w:szCs w:val="20"/>
              </w:rPr>
              <w:t xml:space="preserve">Pub/Sub Protocol: </w:t>
            </w:r>
            <w:r w:rsidRPr="007B7690">
              <w:rPr>
                <w:sz w:val="20"/>
                <w:szCs w:val="20"/>
              </w:rPr>
              <w:t xml:space="preserve">Worked on </w:t>
            </w:r>
            <w:r w:rsidRPr="007B7690">
              <w:rPr>
                <w:b/>
                <w:sz w:val="20"/>
                <w:szCs w:val="20"/>
              </w:rPr>
              <w:t>MQTT Protocol</w:t>
            </w:r>
            <w:r w:rsidR="00BF4B9D" w:rsidRPr="007B7690">
              <w:rPr>
                <w:b/>
                <w:sz w:val="20"/>
                <w:szCs w:val="20"/>
              </w:rPr>
              <w:t xml:space="preserve"> </w:t>
            </w:r>
            <w:r w:rsidR="00BF4B9D" w:rsidRPr="007B7690">
              <w:rPr>
                <w:bCs/>
                <w:sz w:val="20"/>
                <w:szCs w:val="20"/>
              </w:rPr>
              <w:t>with</w:t>
            </w:r>
            <w:r w:rsidR="00BF4B9D" w:rsidRPr="007B7690">
              <w:rPr>
                <w:b/>
                <w:sz w:val="20"/>
                <w:szCs w:val="20"/>
              </w:rPr>
              <w:t xml:space="preserve"> VerneMQ</w:t>
            </w:r>
            <w:r w:rsidRPr="007B7690">
              <w:rPr>
                <w:b/>
                <w:sz w:val="20"/>
                <w:szCs w:val="20"/>
              </w:rPr>
              <w:t xml:space="preserve"> and Web Socket </w:t>
            </w:r>
            <w:r w:rsidRPr="007B7690">
              <w:rPr>
                <w:sz w:val="20"/>
                <w:szCs w:val="20"/>
              </w:rPr>
              <w:t xml:space="preserve">for real time data displaying on Dashboard and storing it in Database, feed real time data as an input in </w:t>
            </w:r>
            <w:r w:rsidRPr="007B7690">
              <w:rPr>
                <w:b/>
                <w:sz w:val="20"/>
                <w:szCs w:val="20"/>
              </w:rPr>
              <w:t>Amazon ML real time prediction</w:t>
            </w:r>
            <w:r w:rsidRPr="007B7690">
              <w:rPr>
                <w:sz w:val="20"/>
                <w:szCs w:val="20"/>
              </w:rPr>
              <w:t>.</w:t>
            </w:r>
          </w:p>
          <w:p w14:paraId="16074A4F" w14:textId="4CA77FE8" w:rsidR="005A79A4" w:rsidRPr="007B7690" w:rsidRDefault="005A79A4" w:rsidP="005A79A4">
            <w:pPr>
              <w:pStyle w:val="ListParagraph"/>
              <w:numPr>
                <w:ilvl w:val="0"/>
                <w:numId w:val="4"/>
              </w:numPr>
              <w:spacing w:line="276" w:lineRule="auto"/>
              <w:rPr>
                <w:sz w:val="20"/>
                <w:szCs w:val="20"/>
              </w:rPr>
            </w:pPr>
            <w:r w:rsidRPr="007B7690">
              <w:rPr>
                <w:b/>
                <w:sz w:val="20"/>
                <w:szCs w:val="20"/>
              </w:rPr>
              <w:t>IDE/Framework/Libraries:</w:t>
            </w:r>
            <w:r w:rsidRPr="007B7690">
              <w:rPr>
                <w:sz w:val="20"/>
                <w:szCs w:val="20"/>
              </w:rPr>
              <w:t xml:space="preserve"> Visual Studio Code, Sublime, Node Express, AWS SDK for NodeJS and Python, AWS</w:t>
            </w:r>
            <w:r w:rsidR="00BF4B9D" w:rsidRPr="007B7690">
              <w:rPr>
                <w:sz w:val="20"/>
                <w:szCs w:val="20"/>
              </w:rPr>
              <w:t xml:space="preserve"> management</w:t>
            </w:r>
            <w:r w:rsidRPr="007B7690">
              <w:rPr>
                <w:sz w:val="20"/>
                <w:szCs w:val="20"/>
              </w:rPr>
              <w:t xml:space="preserve"> Console</w:t>
            </w:r>
            <w:r w:rsidR="00BF4B9D" w:rsidRPr="007B7690">
              <w:rPr>
                <w:sz w:val="20"/>
                <w:szCs w:val="20"/>
              </w:rPr>
              <w:t>, AWS CLI</w:t>
            </w:r>
            <w:r w:rsidRPr="007B7690">
              <w:rPr>
                <w:sz w:val="20"/>
                <w:szCs w:val="20"/>
              </w:rPr>
              <w:t>, HighChart</w:t>
            </w:r>
            <w:r w:rsidR="00BF4B9D" w:rsidRPr="007B7690">
              <w:rPr>
                <w:sz w:val="20"/>
                <w:szCs w:val="20"/>
              </w:rPr>
              <w:t>s</w:t>
            </w:r>
            <w:r w:rsidRPr="007B7690">
              <w:rPr>
                <w:sz w:val="20"/>
                <w:szCs w:val="20"/>
              </w:rPr>
              <w:t>, D3, Anaconda, Jupyter notebook, Scikit Learn, numPy, Pandas etc.</w:t>
            </w:r>
          </w:p>
          <w:p w14:paraId="30BA8162" w14:textId="77777777" w:rsidR="005A79A4" w:rsidRPr="007B7690" w:rsidRDefault="005A79A4" w:rsidP="005A79A4">
            <w:pPr>
              <w:pStyle w:val="ListParagraph"/>
              <w:numPr>
                <w:ilvl w:val="0"/>
                <w:numId w:val="4"/>
              </w:numPr>
              <w:spacing w:line="276" w:lineRule="auto"/>
              <w:rPr>
                <w:b/>
                <w:sz w:val="20"/>
                <w:szCs w:val="20"/>
              </w:rPr>
            </w:pPr>
            <w:r w:rsidRPr="007B7690">
              <w:rPr>
                <w:b/>
                <w:sz w:val="20"/>
                <w:szCs w:val="20"/>
              </w:rPr>
              <w:t xml:space="preserve">Machine learning: </w:t>
            </w:r>
            <w:r w:rsidRPr="007B7690">
              <w:rPr>
                <w:sz w:val="20"/>
                <w:szCs w:val="20"/>
              </w:rPr>
              <w:t>Having the knowledge</w:t>
            </w:r>
            <w:r w:rsidRPr="007B7690">
              <w:rPr>
                <w:b/>
                <w:sz w:val="20"/>
                <w:szCs w:val="20"/>
              </w:rPr>
              <w:t xml:space="preserve"> </w:t>
            </w:r>
            <w:r w:rsidRPr="007B7690">
              <w:rPr>
                <w:sz w:val="20"/>
                <w:szCs w:val="20"/>
              </w:rPr>
              <w:t>of</w:t>
            </w:r>
            <w:r w:rsidRPr="007B7690">
              <w:rPr>
                <w:b/>
                <w:sz w:val="20"/>
                <w:szCs w:val="20"/>
              </w:rPr>
              <w:t xml:space="preserve"> Python </w:t>
            </w:r>
            <w:r w:rsidRPr="007B7690">
              <w:rPr>
                <w:sz w:val="20"/>
                <w:szCs w:val="20"/>
              </w:rPr>
              <w:t>and</w:t>
            </w:r>
            <w:r w:rsidRPr="007B7690">
              <w:rPr>
                <w:b/>
                <w:sz w:val="20"/>
                <w:szCs w:val="20"/>
              </w:rPr>
              <w:t xml:space="preserve"> R </w:t>
            </w:r>
            <w:r w:rsidRPr="007B7690">
              <w:rPr>
                <w:sz w:val="20"/>
                <w:szCs w:val="20"/>
              </w:rPr>
              <w:t>with machine learning algorithms in</w:t>
            </w:r>
            <w:r w:rsidRPr="007B7690">
              <w:rPr>
                <w:b/>
                <w:sz w:val="20"/>
                <w:szCs w:val="20"/>
              </w:rPr>
              <w:t xml:space="preserve"> Scikit Learn.</w:t>
            </w:r>
          </w:p>
          <w:p w14:paraId="7E02476B" w14:textId="77777777" w:rsidR="005A79A4" w:rsidRPr="007B7690" w:rsidRDefault="005A79A4" w:rsidP="005A79A4">
            <w:pPr>
              <w:pStyle w:val="ListParagraph"/>
              <w:numPr>
                <w:ilvl w:val="0"/>
                <w:numId w:val="4"/>
              </w:numPr>
              <w:spacing w:line="276" w:lineRule="auto"/>
              <w:rPr>
                <w:b/>
                <w:sz w:val="20"/>
                <w:szCs w:val="20"/>
              </w:rPr>
            </w:pPr>
            <w:r w:rsidRPr="007B7690">
              <w:rPr>
                <w:b/>
                <w:sz w:val="20"/>
                <w:szCs w:val="20"/>
              </w:rPr>
              <w:t xml:space="preserve">Big Data – Hadoop, Spark and Hive: </w:t>
            </w:r>
            <w:r w:rsidRPr="007B7690">
              <w:rPr>
                <w:sz w:val="20"/>
                <w:szCs w:val="20"/>
              </w:rPr>
              <w:t>Completed the course in Big data from MindScript – Hadapsar.</w:t>
            </w:r>
          </w:p>
          <w:p w14:paraId="387AC444" w14:textId="77777777" w:rsidR="005A79A4" w:rsidRPr="007B7690" w:rsidRDefault="005A79A4" w:rsidP="005A79A4">
            <w:pPr>
              <w:pStyle w:val="ListParagraph"/>
              <w:numPr>
                <w:ilvl w:val="0"/>
                <w:numId w:val="4"/>
              </w:numPr>
              <w:spacing w:line="276" w:lineRule="auto"/>
              <w:rPr>
                <w:sz w:val="20"/>
                <w:szCs w:val="20"/>
              </w:rPr>
            </w:pPr>
            <w:r w:rsidRPr="007B7690">
              <w:rPr>
                <w:b/>
                <w:sz w:val="20"/>
                <w:szCs w:val="20"/>
              </w:rPr>
              <w:t xml:space="preserve">Web Designing:  </w:t>
            </w:r>
            <w:r w:rsidRPr="007B7690">
              <w:rPr>
                <w:sz w:val="20"/>
                <w:szCs w:val="20"/>
              </w:rPr>
              <w:t>Worked on Graphics and Web designing technologies like</w:t>
            </w:r>
            <w:r w:rsidRPr="007B7690">
              <w:rPr>
                <w:b/>
                <w:sz w:val="20"/>
                <w:szCs w:val="20"/>
              </w:rPr>
              <w:t xml:space="preserve"> Adobe Photoshop, Corel draw, Illustrator, Flash </w:t>
            </w:r>
            <w:r w:rsidRPr="007B7690">
              <w:rPr>
                <w:bCs/>
                <w:sz w:val="20"/>
                <w:szCs w:val="20"/>
              </w:rPr>
              <w:t>etc.</w:t>
            </w:r>
          </w:p>
          <w:p w14:paraId="58C829DC" w14:textId="7CA8179E" w:rsidR="005A79A4" w:rsidRPr="007B7690" w:rsidRDefault="005A79A4" w:rsidP="005A79A4">
            <w:pPr>
              <w:pStyle w:val="ListParagraph"/>
              <w:numPr>
                <w:ilvl w:val="0"/>
                <w:numId w:val="4"/>
              </w:numPr>
              <w:spacing w:line="276" w:lineRule="auto"/>
              <w:rPr>
                <w:sz w:val="20"/>
                <w:szCs w:val="20"/>
              </w:rPr>
            </w:pPr>
            <w:r w:rsidRPr="007B7690">
              <w:rPr>
                <w:b/>
                <w:sz w:val="20"/>
                <w:szCs w:val="20"/>
              </w:rPr>
              <w:t>SCADA Software:</w:t>
            </w:r>
            <w:r w:rsidRPr="007B7690">
              <w:rPr>
                <w:sz w:val="20"/>
                <w:szCs w:val="20"/>
              </w:rPr>
              <w:t xml:space="preserve"> Worked on Honeywell HMI Work Center, Iconics Genesis 64, Wonderware and Zenon SCADA Systems. </w:t>
            </w:r>
          </w:p>
          <w:p w14:paraId="579EF950" w14:textId="553722AE" w:rsidR="003C061F" w:rsidRDefault="003C061F" w:rsidP="003C061F">
            <w:pPr>
              <w:spacing w:line="276" w:lineRule="auto"/>
            </w:pPr>
          </w:p>
          <w:p w14:paraId="3F3A5BE1" w14:textId="54C1CA30" w:rsidR="003C061F" w:rsidRPr="003C061F" w:rsidRDefault="003C061F" w:rsidP="003C061F">
            <w:pPr>
              <w:pStyle w:val="Heading2"/>
            </w:pPr>
            <w:r w:rsidRPr="003C061F">
              <w:t>Projects</w:t>
            </w:r>
          </w:p>
          <w:p w14:paraId="23B6656B" w14:textId="4A1114C8" w:rsidR="003C061F" w:rsidRPr="0016633B" w:rsidRDefault="003C061F" w:rsidP="003C061F">
            <w:pPr>
              <w:rPr>
                <w:bCs/>
                <w:sz w:val="20"/>
                <w:szCs w:val="20"/>
              </w:rPr>
            </w:pPr>
            <w:r w:rsidRPr="0016633B">
              <w:rPr>
                <w:bCs/>
                <w:sz w:val="20"/>
                <w:szCs w:val="20"/>
              </w:rPr>
              <w:t>Playing an Important role to build a variety of TASM2M applications in different verticals like Healthcare, Renewable Energy, Sustenance, Oil and Gas, Asset Performance monitoring and Water Treatment Plants etc.</w:t>
            </w:r>
          </w:p>
          <w:p w14:paraId="013D71A3" w14:textId="4DEE5438" w:rsidR="003C061F" w:rsidRPr="007B7690" w:rsidRDefault="003C061F" w:rsidP="007B7690">
            <w:pPr>
              <w:pStyle w:val="Heading3"/>
            </w:pPr>
            <w:r w:rsidRPr="007B7690">
              <w:lastRenderedPageBreak/>
              <w:t>Solution Architect</w:t>
            </w:r>
          </w:p>
          <w:p w14:paraId="3703050E" w14:textId="133CB726" w:rsidR="003C061F" w:rsidRPr="007B7690" w:rsidRDefault="003C061F" w:rsidP="007B7690">
            <w:pPr>
              <w:pStyle w:val="ListParagraph"/>
              <w:numPr>
                <w:ilvl w:val="0"/>
                <w:numId w:val="11"/>
              </w:numPr>
              <w:rPr>
                <w:b/>
                <w:sz w:val="20"/>
                <w:szCs w:val="20"/>
              </w:rPr>
            </w:pPr>
            <w:r w:rsidRPr="007B7690">
              <w:rPr>
                <w:b/>
                <w:sz w:val="20"/>
                <w:szCs w:val="20"/>
              </w:rPr>
              <w:t xml:space="preserve">Curofone – </w:t>
            </w:r>
            <w:r w:rsidR="00F71467" w:rsidRPr="007B7690">
              <w:rPr>
                <w:b/>
                <w:sz w:val="20"/>
                <w:szCs w:val="20"/>
              </w:rPr>
              <w:t>Telemedicine</w:t>
            </w:r>
            <w:r w:rsidRPr="007B7690">
              <w:rPr>
                <w:b/>
                <w:sz w:val="20"/>
                <w:szCs w:val="20"/>
              </w:rPr>
              <w:t xml:space="preserve"> app</w:t>
            </w:r>
          </w:p>
          <w:p w14:paraId="1B4AF75C" w14:textId="59503183" w:rsidR="00FD27D7" w:rsidRPr="007B7690" w:rsidRDefault="00FD27D7" w:rsidP="007B7690">
            <w:pPr>
              <w:pStyle w:val="ListParagraph"/>
              <w:rPr>
                <w:b/>
                <w:sz w:val="20"/>
                <w:szCs w:val="20"/>
              </w:rPr>
            </w:pPr>
            <w:r w:rsidRPr="007B7690">
              <w:rPr>
                <w:b/>
                <w:sz w:val="20"/>
                <w:szCs w:val="20"/>
              </w:rPr>
              <w:t xml:space="preserve">Role: </w:t>
            </w:r>
            <w:r w:rsidRPr="007B7690">
              <w:rPr>
                <w:bCs/>
                <w:sz w:val="20"/>
                <w:szCs w:val="20"/>
              </w:rPr>
              <w:t>AWS Solution Architect</w:t>
            </w:r>
          </w:p>
          <w:p w14:paraId="27BBA388" w14:textId="764E3104" w:rsidR="00FD27D7" w:rsidRPr="007B7690" w:rsidRDefault="00FD27D7" w:rsidP="007B7690">
            <w:pPr>
              <w:pStyle w:val="ListParagraph"/>
              <w:rPr>
                <w:bCs/>
                <w:sz w:val="20"/>
                <w:szCs w:val="20"/>
              </w:rPr>
            </w:pPr>
            <w:r w:rsidRPr="007B7690">
              <w:rPr>
                <w:b/>
                <w:sz w:val="20"/>
                <w:szCs w:val="20"/>
              </w:rPr>
              <w:t xml:space="preserve">Contribution: </w:t>
            </w:r>
            <w:r w:rsidRPr="007B7690">
              <w:rPr>
                <w:bCs/>
                <w:sz w:val="20"/>
                <w:szCs w:val="20"/>
              </w:rPr>
              <w:t>Designed</w:t>
            </w:r>
            <w:r w:rsidR="003C6E31" w:rsidRPr="007B7690">
              <w:rPr>
                <w:bCs/>
                <w:sz w:val="20"/>
                <w:szCs w:val="20"/>
              </w:rPr>
              <w:t xml:space="preserve"> and implemented</w:t>
            </w:r>
            <w:r w:rsidRPr="007B7690">
              <w:rPr>
                <w:bCs/>
                <w:sz w:val="20"/>
                <w:szCs w:val="20"/>
              </w:rPr>
              <w:t xml:space="preserve"> the secure HIPPA compliant 3-tier architecture for telemedicine application.</w:t>
            </w:r>
          </w:p>
          <w:p w14:paraId="7560E6E7" w14:textId="77777777" w:rsidR="00FD27D7" w:rsidRPr="007B7690" w:rsidRDefault="00FD27D7" w:rsidP="007B7690">
            <w:pPr>
              <w:pStyle w:val="ListParagraph"/>
              <w:rPr>
                <w:b/>
                <w:sz w:val="20"/>
                <w:szCs w:val="20"/>
              </w:rPr>
            </w:pPr>
          </w:p>
          <w:p w14:paraId="659CCC06" w14:textId="034E584D" w:rsidR="003C061F" w:rsidRPr="007B7690" w:rsidRDefault="003C061F" w:rsidP="007B7690">
            <w:pPr>
              <w:pStyle w:val="ListParagraph"/>
              <w:numPr>
                <w:ilvl w:val="0"/>
                <w:numId w:val="11"/>
              </w:numPr>
              <w:rPr>
                <w:b/>
                <w:sz w:val="20"/>
                <w:szCs w:val="20"/>
              </w:rPr>
            </w:pPr>
            <w:r w:rsidRPr="007B7690">
              <w:rPr>
                <w:b/>
                <w:sz w:val="20"/>
                <w:szCs w:val="20"/>
              </w:rPr>
              <w:t>Advait Cloud – IoT based SCADA Platform on Cloud</w:t>
            </w:r>
          </w:p>
          <w:p w14:paraId="6F9E3D17" w14:textId="2D7A6F8B" w:rsidR="00FD27D7" w:rsidRPr="007B7690" w:rsidRDefault="00FD27D7" w:rsidP="007B7690">
            <w:pPr>
              <w:pStyle w:val="ListParagraph"/>
              <w:rPr>
                <w:bCs/>
                <w:sz w:val="20"/>
                <w:szCs w:val="20"/>
              </w:rPr>
            </w:pPr>
            <w:r w:rsidRPr="007B7690">
              <w:rPr>
                <w:b/>
                <w:sz w:val="20"/>
                <w:szCs w:val="20"/>
              </w:rPr>
              <w:t xml:space="preserve">Role: </w:t>
            </w:r>
            <w:r w:rsidRPr="007B7690">
              <w:rPr>
                <w:bCs/>
                <w:sz w:val="20"/>
                <w:szCs w:val="20"/>
              </w:rPr>
              <w:t>AWS Solution Architect</w:t>
            </w:r>
          </w:p>
          <w:p w14:paraId="4D15E965" w14:textId="48EF9531" w:rsidR="00FD27D7" w:rsidRPr="007B7690" w:rsidRDefault="00FD27D7" w:rsidP="007B7690">
            <w:pPr>
              <w:pStyle w:val="ListParagraph"/>
              <w:rPr>
                <w:b/>
                <w:sz w:val="20"/>
                <w:szCs w:val="20"/>
              </w:rPr>
            </w:pPr>
            <w:r w:rsidRPr="007B7690">
              <w:rPr>
                <w:b/>
                <w:sz w:val="20"/>
                <w:szCs w:val="20"/>
              </w:rPr>
              <w:t xml:space="preserve">Contribution: </w:t>
            </w:r>
            <w:r w:rsidRPr="007B7690">
              <w:rPr>
                <w:bCs/>
                <w:sz w:val="20"/>
                <w:szCs w:val="20"/>
              </w:rPr>
              <w:t>De</w:t>
            </w:r>
            <w:r w:rsidR="003C6E31" w:rsidRPr="007B7690">
              <w:rPr>
                <w:bCs/>
                <w:sz w:val="20"/>
                <w:szCs w:val="20"/>
              </w:rPr>
              <w:t>signed and implemented the robust multi-tier architecture for IoT based SCADA platform.</w:t>
            </w:r>
            <w:r w:rsidR="003C6E31" w:rsidRPr="007B7690">
              <w:rPr>
                <w:b/>
                <w:sz w:val="20"/>
                <w:szCs w:val="20"/>
              </w:rPr>
              <w:t xml:space="preserve">  </w:t>
            </w:r>
          </w:p>
          <w:p w14:paraId="6AB3532F" w14:textId="77777777" w:rsidR="0048042A" w:rsidRPr="003C061F" w:rsidRDefault="0048042A" w:rsidP="0048042A">
            <w:pPr>
              <w:pStyle w:val="ListParagraph"/>
              <w:rPr>
                <w:b/>
              </w:rPr>
            </w:pPr>
          </w:p>
          <w:p w14:paraId="5C14D8AC" w14:textId="6B699E64" w:rsidR="003C061F" w:rsidRPr="009A335E" w:rsidRDefault="003C061F" w:rsidP="009A335E">
            <w:pPr>
              <w:pStyle w:val="Heading3"/>
            </w:pPr>
            <w:r w:rsidRPr="009A335E">
              <w:t>IoT Developer</w:t>
            </w:r>
          </w:p>
          <w:p w14:paraId="4C9797B7" w14:textId="38905016" w:rsidR="003C061F" w:rsidRPr="007B7690" w:rsidRDefault="003C061F" w:rsidP="0048042A">
            <w:pPr>
              <w:pStyle w:val="ListParagraph"/>
              <w:numPr>
                <w:ilvl w:val="0"/>
                <w:numId w:val="12"/>
              </w:numPr>
              <w:ind w:left="360"/>
              <w:rPr>
                <w:b/>
                <w:sz w:val="20"/>
                <w:szCs w:val="20"/>
              </w:rPr>
            </w:pPr>
            <w:r w:rsidRPr="007B7690">
              <w:rPr>
                <w:b/>
                <w:sz w:val="20"/>
                <w:szCs w:val="20"/>
              </w:rPr>
              <w:t xml:space="preserve">Curofone – </w:t>
            </w:r>
            <w:r w:rsidR="00F71467" w:rsidRPr="007B7690">
              <w:rPr>
                <w:b/>
                <w:sz w:val="20"/>
                <w:szCs w:val="20"/>
              </w:rPr>
              <w:t>Telemedicine</w:t>
            </w:r>
            <w:r w:rsidRPr="007B7690">
              <w:rPr>
                <w:b/>
                <w:sz w:val="20"/>
                <w:szCs w:val="20"/>
              </w:rPr>
              <w:t xml:space="preserve"> app</w:t>
            </w:r>
          </w:p>
          <w:p w14:paraId="135D33F6" w14:textId="233121D5" w:rsidR="00BD2006" w:rsidRPr="007B7690" w:rsidRDefault="00BD2006" w:rsidP="00BD2006">
            <w:pPr>
              <w:pStyle w:val="ListParagraph"/>
              <w:ind w:left="360"/>
              <w:rPr>
                <w:bCs/>
                <w:sz w:val="20"/>
                <w:szCs w:val="20"/>
              </w:rPr>
            </w:pPr>
            <w:r w:rsidRPr="007B7690">
              <w:rPr>
                <w:b/>
                <w:sz w:val="20"/>
                <w:szCs w:val="20"/>
              </w:rPr>
              <w:t xml:space="preserve">Role: </w:t>
            </w:r>
            <w:r w:rsidR="009B26C1" w:rsidRPr="007B7690">
              <w:rPr>
                <w:bCs/>
                <w:sz w:val="20"/>
                <w:szCs w:val="20"/>
              </w:rPr>
              <w:t>Sr.</w:t>
            </w:r>
            <w:r w:rsidR="009B26C1" w:rsidRPr="007B7690">
              <w:rPr>
                <w:b/>
                <w:sz w:val="20"/>
                <w:szCs w:val="20"/>
              </w:rPr>
              <w:t xml:space="preserve"> </w:t>
            </w:r>
            <w:r w:rsidRPr="007B7690">
              <w:rPr>
                <w:bCs/>
                <w:sz w:val="20"/>
                <w:szCs w:val="20"/>
              </w:rPr>
              <w:t>Backend Developer, AWS resource Admin</w:t>
            </w:r>
          </w:p>
          <w:p w14:paraId="301765A7" w14:textId="7EC7C6B7" w:rsidR="003F5209" w:rsidRPr="007B7690" w:rsidRDefault="003F5209" w:rsidP="00BD2006">
            <w:pPr>
              <w:pStyle w:val="ListParagraph"/>
              <w:ind w:left="360"/>
              <w:rPr>
                <w:bCs/>
                <w:sz w:val="20"/>
                <w:szCs w:val="20"/>
              </w:rPr>
            </w:pPr>
            <w:r w:rsidRPr="007B7690">
              <w:rPr>
                <w:b/>
                <w:sz w:val="20"/>
                <w:szCs w:val="20"/>
              </w:rPr>
              <w:t xml:space="preserve">Technology/Skill: </w:t>
            </w:r>
            <w:r w:rsidRPr="007B7690">
              <w:rPr>
                <w:bCs/>
                <w:sz w:val="20"/>
                <w:szCs w:val="20"/>
              </w:rPr>
              <w:t>NodeJS, PostgreSQL, MongoDB, Razorpay payment gateway, Web socket etc.</w:t>
            </w:r>
          </w:p>
          <w:p w14:paraId="511F4E78" w14:textId="71F8D568" w:rsidR="00F20A4B" w:rsidRPr="007B7690" w:rsidRDefault="00F20A4B" w:rsidP="00BD2006">
            <w:pPr>
              <w:pStyle w:val="ListParagraph"/>
              <w:ind w:left="360"/>
              <w:rPr>
                <w:bCs/>
                <w:sz w:val="20"/>
                <w:szCs w:val="20"/>
              </w:rPr>
            </w:pPr>
            <w:r w:rsidRPr="007B7690">
              <w:rPr>
                <w:b/>
                <w:sz w:val="20"/>
                <w:szCs w:val="20"/>
              </w:rPr>
              <w:t xml:space="preserve">AWS Services: </w:t>
            </w:r>
            <w:r w:rsidRPr="007B7690">
              <w:rPr>
                <w:bCs/>
                <w:sz w:val="20"/>
                <w:szCs w:val="20"/>
              </w:rPr>
              <w:t>Elastic Beanstalk, RDS, S3, SNS, SES, CloudFront, CloudWatch, ACM, Route53, ALB.</w:t>
            </w:r>
          </w:p>
          <w:p w14:paraId="1C55A7B2" w14:textId="52D4B95D" w:rsidR="00BD2006" w:rsidRPr="007B7690" w:rsidRDefault="00BD2006" w:rsidP="00BD2006">
            <w:pPr>
              <w:pStyle w:val="ListParagraph"/>
              <w:ind w:left="360"/>
              <w:rPr>
                <w:bCs/>
                <w:sz w:val="20"/>
                <w:szCs w:val="20"/>
              </w:rPr>
            </w:pPr>
            <w:r w:rsidRPr="007B7690">
              <w:rPr>
                <w:b/>
                <w:sz w:val="20"/>
                <w:szCs w:val="20"/>
              </w:rPr>
              <w:t xml:space="preserve">Contribution:  </w:t>
            </w:r>
            <w:r w:rsidR="00F94391" w:rsidRPr="007B7690">
              <w:rPr>
                <w:bCs/>
                <w:sz w:val="20"/>
                <w:szCs w:val="20"/>
              </w:rPr>
              <w:t>DB schema design</w:t>
            </w:r>
            <w:r w:rsidR="00F94391" w:rsidRPr="007B7690">
              <w:rPr>
                <w:b/>
                <w:sz w:val="20"/>
                <w:szCs w:val="20"/>
              </w:rPr>
              <w:t xml:space="preserve">, </w:t>
            </w:r>
            <w:r w:rsidR="00F94391" w:rsidRPr="007B7690">
              <w:rPr>
                <w:bCs/>
                <w:sz w:val="20"/>
                <w:szCs w:val="20"/>
              </w:rPr>
              <w:t>w</w:t>
            </w:r>
            <w:r w:rsidR="003F5209" w:rsidRPr="007B7690">
              <w:rPr>
                <w:bCs/>
                <w:sz w:val="20"/>
                <w:szCs w:val="20"/>
              </w:rPr>
              <w:t>riting REST APIs, handling</w:t>
            </w:r>
            <w:r w:rsidR="003F5209" w:rsidRPr="007B7690">
              <w:rPr>
                <w:b/>
                <w:sz w:val="20"/>
                <w:szCs w:val="20"/>
              </w:rPr>
              <w:t xml:space="preserve"> </w:t>
            </w:r>
            <w:r w:rsidR="00491BBB" w:rsidRPr="007B7690">
              <w:rPr>
                <w:bCs/>
                <w:sz w:val="20"/>
                <w:szCs w:val="20"/>
              </w:rPr>
              <w:t>database, payment gateway and project deployment within DEV, STAGE and PROD environments.</w:t>
            </w:r>
            <w:r w:rsidR="00F94391" w:rsidRPr="007B7690">
              <w:rPr>
                <w:bCs/>
                <w:sz w:val="20"/>
                <w:szCs w:val="20"/>
              </w:rPr>
              <w:t xml:space="preserve"> </w:t>
            </w:r>
          </w:p>
          <w:p w14:paraId="45D813D4" w14:textId="04B1287A" w:rsidR="00D12D3E" w:rsidRPr="007B7690" w:rsidRDefault="00D12D3E" w:rsidP="00BD2006">
            <w:pPr>
              <w:pStyle w:val="ListParagraph"/>
              <w:ind w:left="360"/>
              <w:rPr>
                <w:bCs/>
                <w:sz w:val="20"/>
                <w:szCs w:val="20"/>
              </w:rPr>
            </w:pPr>
            <w:r w:rsidRPr="007B7690">
              <w:rPr>
                <w:b/>
                <w:sz w:val="20"/>
                <w:szCs w:val="20"/>
              </w:rPr>
              <w:t>Project Summary:</w:t>
            </w:r>
            <w:r w:rsidRPr="007B7690">
              <w:rPr>
                <w:bCs/>
                <w:sz w:val="20"/>
                <w:szCs w:val="20"/>
              </w:rPr>
              <w:t xml:space="preserve"> It is telemedicine application in Healthcare sector, specially developed for </w:t>
            </w:r>
            <w:r w:rsidRPr="007B7690">
              <w:rPr>
                <w:b/>
                <w:sz w:val="20"/>
                <w:szCs w:val="20"/>
              </w:rPr>
              <w:t>COVID-19</w:t>
            </w:r>
            <w:r w:rsidRPr="007B7690">
              <w:rPr>
                <w:bCs/>
                <w:sz w:val="20"/>
                <w:szCs w:val="20"/>
              </w:rPr>
              <w:t xml:space="preserve"> pandemic as social responsibility. With the help of this application patient can book online appointment to the doctor for a tele-visit (on video call). All patient records like e-prescription, lab reports and medical history are maintained by the app.</w:t>
            </w:r>
          </w:p>
          <w:p w14:paraId="678EFFB8" w14:textId="77777777" w:rsidR="00661726" w:rsidRPr="007B7690" w:rsidRDefault="00661726" w:rsidP="00BD2006">
            <w:pPr>
              <w:pStyle w:val="ListParagraph"/>
              <w:ind w:left="360"/>
              <w:rPr>
                <w:bCs/>
                <w:sz w:val="20"/>
                <w:szCs w:val="20"/>
              </w:rPr>
            </w:pPr>
          </w:p>
          <w:p w14:paraId="2AC40E2A" w14:textId="73F535D2" w:rsidR="003C061F" w:rsidRPr="007B7690" w:rsidRDefault="003C061F" w:rsidP="0048042A">
            <w:pPr>
              <w:pStyle w:val="ListParagraph"/>
              <w:numPr>
                <w:ilvl w:val="0"/>
                <w:numId w:val="12"/>
              </w:numPr>
              <w:ind w:left="360"/>
              <w:rPr>
                <w:b/>
                <w:sz w:val="20"/>
                <w:szCs w:val="20"/>
              </w:rPr>
            </w:pPr>
            <w:r w:rsidRPr="007B7690">
              <w:rPr>
                <w:b/>
                <w:sz w:val="20"/>
                <w:szCs w:val="20"/>
              </w:rPr>
              <w:t>Advait Cloud - IoT based SCADA Platform on Cloud</w:t>
            </w:r>
          </w:p>
          <w:p w14:paraId="211E9C6C" w14:textId="680DB33A" w:rsidR="00661726" w:rsidRPr="007B7690" w:rsidRDefault="00661726" w:rsidP="00661726">
            <w:pPr>
              <w:pStyle w:val="ListParagraph"/>
              <w:ind w:left="360"/>
              <w:rPr>
                <w:b/>
                <w:sz w:val="20"/>
                <w:szCs w:val="20"/>
              </w:rPr>
            </w:pPr>
            <w:r w:rsidRPr="007B7690">
              <w:rPr>
                <w:b/>
                <w:sz w:val="20"/>
                <w:szCs w:val="20"/>
              </w:rPr>
              <w:t>Role</w:t>
            </w:r>
            <w:r w:rsidRPr="007B7690">
              <w:rPr>
                <w:bCs/>
                <w:sz w:val="20"/>
                <w:szCs w:val="20"/>
              </w:rPr>
              <w:t xml:space="preserve">: </w:t>
            </w:r>
            <w:r w:rsidR="009B26C1" w:rsidRPr="007B7690">
              <w:rPr>
                <w:bCs/>
                <w:sz w:val="20"/>
                <w:szCs w:val="20"/>
              </w:rPr>
              <w:t xml:space="preserve">Sr. </w:t>
            </w:r>
            <w:r w:rsidRPr="007B7690">
              <w:rPr>
                <w:bCs/>
                <w:sz w:val="20"/>
                <w:szCs w:val="20"/>
              </w:rPr>
              <w:t>Backend Developer, AWS resources, Grafana &amp; VerneMQ serve</w:t>
            </w:r>
            <w:r w:rsidR="00336621" w:rsidRPr="007B7690">
              <w:rPr>
                <w:bCs/>
                <w:sz w:val="20"/>
                <w:szCs w:val="20"/>
              </w:rPr>
              <w:t>r manager</w:t>
            </w:r>
            <w:r w:rsidRPr="007B7690">
              <w:rPr>
                <w:b/>
                <w:sz w:val="20"/>
                <w:szCs w:val="20"/>
              </w:rPr>
              <w:t>.</w:t>
            </w:r>
          </w:p>
          <w:p w14:paraId="3683A172" w14:textId="4C2C75AF" w:rsidR="00661726" w:rsidRPr="007B7690" w:rsidRDefault="00661726" w:rsidP="00661726">
            <w:pPr>
              <w:pStyle w:val="ListParagraph"/>
              <w:ind w:left="360"/>
              <w:rPr>
                <w:bCs/>
                <w:sz w:val="20"/>
                <w:szCs w:val="20"/>
              </w:rPr>
            </w:pPr>
            <w:r w:rsidRPr="007B7690">
              <w:rPr>
                <w:b/>
                <w:sz w:val="20"/>
                <w:szCs w:val="20"/>
              </w:rPr>
              <w:t xml:space="preserve">Technology/Skill: </w:t>
            </w:r>
            <w:r w:rsidRPr="007B7690">
              <w:rPr>
                <w:bCs/>
                <w:sz w:val="20"/>
                <w:szCs w:val="20"/>
              </w:rPr>
              <w:t>NodeJS, PostgreSQL, Grafana, VerneMQ</w:t>
            </w:r>
          </w:p>
          <w:p w14:paraId="60ABA81E" w14:textId="507FAAF2" w:rsidR="00BE6692" w:rsidRPr="007B7690" w:rsidRDefault="00BE6692" w:rsidP="00661726">
            <w:pPr>
              <w:pStyle w:val="ListParagraph"/>
              <w:ind w:left="360"/>
              <w:rPr>
                <w:b/>
                <w:sz w:val="20"/>
                <w:szCs w:val="20"/>
              </w:rPr>
            </w:pPr>
            <w:r w:rsidRPr="007B7690">
              <w:rPr>
                <w:b/>
                <w:sz w:val="20"/>
                <w:szCs w:val="20"/>
              </w:rPr>
              <w:t xml:space="preserve">AWS Services: </w:t>
            </w:r>
            <w:r w:rsidRPr="007B7690">
              <w:rPr>
                <w:bCs/>
                <w:sz w:val="20"/>
                <w:szCs w:val="20"/>
              </w:rPr>
              <w:t>Elastic Beanstalk, RDS, EC2, S3, SNS, SES, CloudFront, CloudWatch, ACM, Route53, ALB.</w:t>
            </w:r>
          </w:p>
          <w:p w14:paraId="1ED7F3B7" w14:textId="2AC08F24" w:rsidR="00661726" w:rsidRPr="007B7690" w:rsidRDefault="00661726" w:rsidP="00661726">
            <w:pPr>
              <w:pStyle w:val="ListParagraph"/>
              <w:ind w:left="360"/>
              <w:rPr>
                <w:bCs/>
                <w:sz w:val="20"/>
                <w:szCs w:val="20"/>
              </w:rPr>
            </w:pPr>
            <w:r w:rsidRPr="007B7690">
              <w:rPr>
                <w:b/>
                <w:sz w:val="20"/>
                <w:szCs w:val="20"/>
              </w:rPr>
              <w:t xml:space="preserve">Contribution: </w:t>
            </w:r>
            <w:r w:rsidR="00F94391" w:rsidRPr="007B7690">
              <w:rPr>
                <w:bCs/>
                <w:sz w:val="20"/>
                <w:szCs w:val="20"/>
              </w:rPr>
              <w:t xml:space="preserve">DB schema design, writing APIs, writing Grafana </w:t>
            </w:r>
            <w:r w:rsidR="004C39E9" w:rsidRPr="007B7690">
              <w:rPr>
                <w:bCs/>
                <w:sz w:val="20"/>
                <w:szCs w:val="20"/>
              </w:rPr>
              <w:t xml:space="preserve">panel </w:t>
            </w:r>
            <w:r w:rsidR="00F94391" w:rsidRPr="007B7690">
              <w:rPr>
                <w:bCs/>
                <w:sz w:val="20"/>
                <w:szCs w:val="20"/>
              </w:rPr>
              <w:t>plugins</w:t>
            </w:r>
            <w:r w:rsidR="004C39E9" w:rsidRPr="007B7690">
              <w:rPr>
                <w:bCs/>
                <w:sz w:val="20"/>
                <w:szCs w:val="20"/>
              </w:rPr>
              <w:t xml:space="preserve"> in ReactJS</w:t>
            </w:r>
            <w:r w:rsidR="00F94391" w:rsidRPr="007B7690">
              <w:rPr>
                <w:bCs/>
                <w:sz w:val="20"/>
                <w:szCs w:val="20"/>
              </w:rPr>
              <w:t>, handling MQTT clients, maintaining AWS resources and project deployment.</w:t>
            </w:r>
          </w:p>
          <w:p w14:paraId="38403511" w14:textId="475EDFF6" w:rsidR="002737E9" w:rsidRPr="007B7690" w:rsidRDefault="002737E9" w:rsidP="00661726">
            <w:pPr>
              <w:pStyle w:val="ListParagraph"/>
              <w:ind w:left="360"/>
              <w:rPr>
                <w:bCs/>
                <w:sz w:val="20"/>
                <w:szCs w:val="20"/>
              </w:rPr>
            </w:pPr>
            <w:r w:rsidRPr="007B7690">
              <w:rPr>
                <w:b/>
                <w:sz w:val="20"/>
                <w:szCs w:val="20"/>
              </w:rPr>
              <w:t>Project Summary:</w:t>
            </w:r>
            <w:r w:rsidRPr="007B7690">
              <w:rPr>
                <w:bCs/>
                <w:sz w:val="20"/>
                <w:szCs w:val="20"/>
              </w:rPr>
              <w:t xml:space="preserve"> It is an IoT based SCADA platform. Customer can register to the application, can connect their devices, can monitor live and history data remotely, analytics and reports will get generated as per configuration.</w:t>
            </w:r>
          </w:p>
          <w:p w14:paraId="229ADD26" w14:textId="77777777" w:rsidR="00F94391" w:rsidRPr="007B7690" w:rsidRDefault="00F94391" w:rsidP="00661726">
            <w:pPr>
              <w:pStyle w:val="ListParagraph"/>
              <w:ind w:left="360"/>
              <w:rPr>
                <w:b/>
                <w:sz w:val="20"/>
                <w:szCs w:val="20"/>
              </w:rPr>
            </w:pPr>
          </w:p>
          <w:p w14:paraId="7DE650AF" w14:textId="162331EA" w:rsidR="005135EB" w:rsidRPr="007B7690" w:rsidRDefault="003C061F" w:rsidP="00A617B8">
            <w:pPr>
              <w:pStyle w:val="ListParagraph"/>
              <w:numPr>
                <w:ilvl w:val="0"/>
                <w:numId w:val="12"/>
              </w:numPr>
              <w:ind w:left="360"/>
              <w:rPr>
                <w:b/>
                <w:sz w:val="20"/>
                <w:szCs w:val="20"/>
              </w:rPr>
            </w:pPr>
            <w:r w:rsidRPr="007B7690">
              <w:rPr>
                <w:b/>
                <w:sz w:val="20"/>
                <w:szCs w:val="20"/>
              </w:rPr>
              <w:t>Advait Desktop – IoT based SCADA Platform on-premise</w:t>
            </w:r>
          </w:p>
          <w:p w14:paraId="7F79C70B" w14:textId="4C1DF0CB" w:rsidR="00A617B8" w:rsidRPr="007B7690" w:rsidRDefault="00A617B8" w:rsidP="00A617B8">
            <w:pPr>
              <w:pStyle w:val="ListParagraph"/>
              <w:ind w:left="360"/>
              <w:rPr>
                <w:b/>
                <w:sz w:val="20"/>
                <w:szCs w:val="20"/>
              </w:rPr>
            </w:pPr>
            <w:r w:rsidRPr="007B7690">
              <w:rPr>
                <w:b/>
                <w:sz w:val="20"/>
                <w:szCs w:val="20"/>
              </w:rPr>
              <w:t>Role</w:t>
            </w:r>
            <w:r w:rsidRPr="007B7690">
              <w:rPr>
                <w:bCs/>
                <w:sz w:val="20"/>
                <w:szCs w:val="20"/>
              </w:rPr>
              <w:t>: Frontend &amp; Grafana plugin Developer</w:t>
            </w:r>
            <w:r w:rsidRPr="007B7690">
              <w:rPr>
                <w:b/>
                <w:sz w:val="20"/>
                <w:szCs w:val="20"/>
              </w:rPr>
              <w:t>.</w:t>
            </w:r>
          </w:p>
          <w:p w14:paraId="7DD5DC84" w14:textId="26BF297C" w:rsidR="00A617B8" w:rsidRPr="007B7690" w:rsidRDefault="00A617B8" w:rsidP="00A617B8">
            <w:pPr>
              <w:pStyle w:val="ListParagraph"/>
              <w:ind w:left="360"/>
              <w:rPr>
                <w:b/>
                <w:sz w:val="20"/>
                <w:szCs w:val="20"/>
              </w:rPr>
            </w:pPr>
            <w:r w:rsidRPr="007B7690">
              <w:rPr>
                <w:b/>
                <w:sz w:val="20"/>
                <w:szCs w:val="20"/>
              </w:rPr>
              <w:t xml:space="preserve">Technology/Skill: </w:t>
            </w:r>
            <w:r w:rsidRPr="007B7690">
              <w:rPr>
                <w:bCs/>
                <w:sz w:val="20"/>
                <w:szCs w:val="20"/>
              </w:rPr>
              <w:t>ReactJS, GLG, Grafana.</w:t>
            </w:r>
          </w:p>
          <w:p w14:paraId="1079A6F9" w14:textId="231EE9CD" w:rsidR="00A617B8" w:rsidRPr="007B7690" w:rsidRDefault="00A617B8" w:rsidP="00A617B8">
            <w:pPr>
              <w:pStyle w:val="ListParagraph"/>
              <w:ind w:left="360"/>
              <w:rPr>
                <w:bCs/>
                <w:sz w:val="20"/>
                <w:szCs w:val="20"/>
              </w:rPr>
            </w:pPr>
            <w:r w:rsidRPr="007B7690">
              <w:rPr>
                <w:b/>
                <w:sz w:val="20"/>
                <w:szCs w:val="20"/>
              </w:rPr>
              <w:t xml:space="preserve">Contribution: </w:t>
            </w:r>
            <w:r w:rsidRPr="007B7690">
              <w:rPr>
                <w:bCs/>
                <w:sz w:val="20"/>
                <w:szCs w:val="20"/>
              </w:rPr>
              <w:t xml:space="preserve">Developing interactive and dynamic frontend, writing custom widget plugins </w:t>
            </w:r>
            <w:r w:rsidR="004C39E9" w:rsidRPr="007B7690">
              <w:rPr>
                <w:bCs/>
                <w:sz w:val="20"/>
                <w:szCs w:val="20"/>
              </w:rPr>
              <w:t>in ReactJS for</w:t>
            </w:r>
            <w:r w:rsidRPr="007B7690">
              <w:rPr>
                <w:bCs/>
                <w:sz w:val="20"/>
                <w:szCs w:val="20"/>
              </w:rPr>
              <w:t xml:space="preserve"> Grafana.</w:t>
            </w:r>
          </w:p>
          <w:p w14:paraId="73FC2A59" w14:textId="649CE6B2" w:rsidR="00E24FC9" w:rsidRPr="007B7690" w:rsidRDefault="00E24FC9" w:rsidP="00A617B8">
            <w:pPr>
              <w:pStyle w:val="ListParagraph"/>
              <w:ind w:left="360"/>
              <w:rPr>
                <w:bCs/>
                <w:sz w:val="20"/>
                <w:szCs w:val="20"/>
              </w:rPr>
            </w:pPr>
            <w:r w:rsidRPr="007B7690">
              <w:rPr>
                <w:b/>
                <w:sz w:val="20"/>
                <w:szCs w:val="20"/>
              </w:rPr>
              <w:t>Project Summary:</w:t>
            </w:r>
            <w:r w:rsidRPr="007B7690">
              <w:rPr>
                <w:bCs/>
                <w:sz w:val="20"/>
                <w:szCs w:val="20"/>
              </w:rPr>
              <w:t xml:space="preserve"> It is an offline version of Advait cloud specially for the customers who don’t want to store their data on cloud.</w:t>
            </w:r>
          </w:p>
          <w:p w14:paraId="724B1CBE" w14:textId="469A9C4F" w:rsidR="00175A8E" w:rsidRPr="007B7690" w:rsidRDefault="00175A8E" w:rsidP="00A617B8">
            <w:pPr>
              <w:pStyle w:val="ListParagraph"/>
              <w:ind w:left="360"/>
              <w:rPr>
                <w:bCs/>
                <w:sz w:val="20"/>
                <w:szCs w:val="20"/>
              </w:rPr>
            </w:pPr>
          </w:p>
          <w:p w14:paraId="346B6322" w14:textId="12DA702F" w:rsidR="00175A8E" w:rsidRPr="007B7690" w:rsidRDefault="00175A8E" w:rsidP="00175A8E">
            <w:pPr>
              <w:pStyle w:val="ListParagraph"/>
              <w:numPr>
                <w:ilvl w:val="0"/>
                <w:numId w:val="12"/>
              </w:numPr>
              <w:ind w:left="360"/>
              <w:rPr>
                <w:b/>
                <w:sz w:val="20"/>
                <w:szCs w:val="20"/>
              </w:rPr>
            </w:pPr>
            <w:r w:rsidRPr="007B7690">
              <w:rPr>
                <w:b/>
                <w:sz w:val="20"/>
                <w:szCs w:val="20"/>
              </w:rPr>
              <w:lastRenderedPageBreak/>
              <w:t>IGL (Delhi) – Advait platform</w:t>
            </w:r>
          </w:p>
          <w:p w14:paraId="610E6422" w14:textId="7C5EA62B" w:rsidR="00175A8E" w:rsidRPr="007B7690" w:rsidRDefault="00175A8E" w:rsidP="00175A8E">
            <w:pPr>
              <w:pStyle w:val="ListParagraph"/>
              <w:ind w:left="360"/>
              <w:rPr>
                <w:bCs/>
                <w:sz w:val="20"/>
                <w:szCs w:val="20"/>
              </w:rPr>
            </w:pPr>
            <w:r w:rsidRPr="007B7690">
              <w:rPr>
                <w:b/>
                <w:sz w:val="20"/>
                <w:szCs w:val="20"/>
              </w:rPr>
              <w:t xml:space="preserve">Role: </w:t>
            </w:r>
            <w:r w:rsidRPr="007B7690">
              <w:rPr>
                <w:bCs/>
                <w:sz w:val="20"/>
                <w:szCs w:val="20"/>
              </w:rPr>
              <w:t>Frontend developer</w:t>
            </w:r>
          </w:p>
          <w:p w14:paraId="5619B8B4" w14:textId="406EA0F1" w:rsidR="00175A8E" w:rsidRPr="007B7690" w:rsidRDefault="00175A8E" w:rsidP="00175A8E">
            <w:pPr>
              <w:pStyle w:val="ListParagraph"/>
              <w:ind w:left="360"/>
              <w:rPr>
                <w:bCs/>
                <w:sz w:val="20"/>
                <w:szCs w:val="20"/>
              </w:rPr>
            </w:pPr>
            <w:r w:rsidRPr="007B7690">
              <w:rPr>
                <w:b/>
                <w:sz w:val="20"/>
                <w:szCs w:val="20"/>
              </w:rPr>
              <w:t xml:space="preserve">Technology/Skill: </w:t>
            </w:r>
            <w:r w:rsidRPr="007B7690">
              <w:rPr>
                <w:bCs/>
                <w:sz w:val="20"/>
                <w:szCs w:val="20"/>
              </w:rPr>
              <w:t>Angular 8</w:t>
            </w:r>
          </w:p>
          <w:p w14:paraId="6F21210E" w14:textId="2C674BCC" w:rsidR="00175A8E" w:rsidRPr="007B7690" w:rsidRDefault="00175A8E" w:rsidP="00175A8E">
            <w:pPr>
              <w:pStyle w:val="ListParagraph"/>
              <w:ind w:left="360"/>
              <w:rPr>
                <w:b/>
                <w:sz w:val="20"/>
                <w:szCs w:val="20"/>
              </w:rPr>
            </w:pPr>
            <w:r w:rsidRPr="007B7690">
              <w:rPr>
                <w:b/>
                <w:sz w:val="20"/>
                <w:szCs w:val="20"/>
              </w:rPr>
              <w:t xml:space="preserve">Contribution: </w:t>
            </w:r>
            <w:r w:rsidRPr="007B7690">
              <w:rPr>
                <w:bCs/>
                <w:sz w:val="20"/>
                <w:szCs w:val="20"/>
              </w:rPr>
              <w:t>Developed web application frontend with interactive dashboards, charts, reports and alarms.</w:t>
            </w:r>
            <w:r w:rsidRPr="007B7690">
              <w:rPr>
                <w:b/>
                <w:sz w:val="20"/>
                <w:szCs w:val="20"/>
              </w:rPr>
              <w:t xml:space="preserve"> </w:t>
            </w:r>
          </w:p>
          <w:p w14:paraId="5F3E98D3" w14:textId="77777777" w:rsidR="00A617B8" w:rsidRPr="007B7690" w:rsidRDefault="00A617B8" w:rsidP="00A617B8">
            <w:pPr>
              <w:pStyle w:val="ListParagraph"/>
              <w:ind w:left="360"/>
              <w:rPr>
                <w:b/>
                <w:sz w:val="20"/>
                <w:szCs w:val="20"/>
              </w:rPr>
            </w:pPr>
          </w:p>
          <w:p w14:paraId="4FD5DAC0" w14:textId="1BEC8B34" w:rsidR="003C061F" w:rsidRPr="007B7690" w:rsidRDefault="003C061F" w:rsidP="0048042A">
            <w:pPr>
              <w:pStyle w:val="ListParagraph"/>
              <w:numPr>
                <w:ilvl w:val="0"/>
                <w:numId w:val="12"/>
              </w:numPr>
              <w:ind w:left="360"/>
              <w:rPr>
                <w:b/>
                <w:sz w:val="20"/>
                <w:szCs w:val="20"/>
              </w:rPr>
            </w:pPr>
            <w:r w:rsidRPr="007B7690">
              <w:rPr>
                <w:b/>
                <w:sz w:val="20"/>
                <w:szCs w:val="20"/>
              </w:rPr>
              <w:t>Essar Oil &amp; Gas</w:t>
            </w:r>
            <w:r w:rsidR="008A47B6" w:rsidRPr="007B7690">
              <w:rPr>
                <w:b/>
                <w:sz w:val="20"/>
                <w:szCs w:val="20"/>
              </w:rPr>
              <w:t xml:space="preserve"> (Raniganj, West Bengal)</w:t>
            </w:r>
            <w:r w:rsidRPr="007B7690">
              <w:rPr>
                <w:b/>
                <w:sz w:val="20"/>
                <w:szCs w:val="20"/>
              </w:rPr>
              <w:t xml:space="preserve"> </w:t>
            </w:r>
            <w:r w:rsidR="008A47B6" w:rsidRPr="007B7690">
              <w:rPr>
                <w:b/>
                <w:sz w:val="20"/>
                <w:szCs w:val="20"/>
              </w:rPr>
              <w:t>– IoT app</w:t>
            </w:r>
          </w:p>
          <w:p w14:paraId="5CA514E4" w14:textId="5FF9E963" w:rsidR="009B4259" w:rsidRPr="007B7690" w:rsidRDefault="009B4259" w:rsidP="009B4259">
            <w:pPr>
              <w:pStyle w:val="ListParagraph"/>
              <w:ind w:left="360"/>
              <w:rPr>
                <w:bCs/>
                <w:sz w:val="20"/>
                <w:szCs w:val="20"/>
              </w:rPr>
            </w:pPr>
            <w:r w:rsidRPr="007B7690">
              <w:rPr>
                <w:b/>
                <w:sz w:val="20"/>
                <w:szCs w:val="20"/>
              </w:rPr>
              <w:t xml:space="preserve">Role: </w:t>
            </w:r>
            <w:r w:rsidR="00D47E21" w:rsidRPr="007B7690">
              <w:rPr>
                <w:bCs/>
                <w:sz w:val="20"/>
                <w:szCs w:val="20"/>
              </w:rPr>
              <w:t>Sr. full stack IoT</w:t>
            </w:r>
            <w:r w:rsidRPr="007B7690">
              <w:rPr>
                <w:bCs/>
                <w:sz w:val="20"/>
                <w:szCs w:val="20"/>
              </w:rPr>
              <w:t xml:space="preserve"> developer</w:t>
            </w:r>
          </w:p>
          <w:p w14:paraId="3A1EE756" w14:textId="6F8E2C0D" w:rsidR="00D47E21" w:rsidRPr="007B7690" w:rsidRDefault="009B4259" w:rsidP="009B4259">
            <w:pPr>
              <w:pStyle w:val="ListParagraph"/>
              <w:ind w:left="360"/>
              <w:rPr>
                <w:bCs/>
                <w:sz w:val="20"/>
                <w:szCs w:val="20"/>
              </w:rPr>
            </w:pPr>
            <w:r w:rsidRPr="007B7690">
              <w:rPr>
                <w:b/>
                <w:sz w:val="20"/>
                <w:szCs w:val="20"/>
              </w:rPr>
              <w:t xml:space="preserve">Technology/Skill: </w:t>
            </w:r>
            <w:r w:rsidRPr="007B7690">
              <w:rPr>
                <w:bCs/>
                <w:sz w:val="20"/>
                <w:szCs w:val="20"/>
              </w:rPr>
              <w:t>AngularJS, NodeJS</w:t>
            </w:r>
            <w:r w:rsidR="00D47E21" w:rsidRPr="007B7690">
              <w:rPr>
                <w:bCs/>
                <w:sz w:val="20"/>
                <w:szCs w:val="20"/>
              </w:rPr>
              <w:t>, MQTT</w:t>
            </w:r>
            <w:r w:rsidRPr="007B7690">
              <w:rPr>
                <w:bCs/>
                <w:sz w:val="20"/>
                <w:szCs w:val="20"/>
              </w:rPr>
              <w:t>, AWS Lambda, API Gateway, DynamoDB, S3, CloudFront, CloudWatch, SNS etc</w:t>
            </w:r>
            <w:r w:rsidR="005135EB" w:rsidRPr="007B7690">
              <w:rPr>
                <w:bCs/>
                <w:sz w:val="20"/>
                <w:szCs w:val="20"/>
              </w:rPr>
              <w:t>.</w:t>
            </w:r>
          </w:p>
          <w:p w14:paraId="1200D29F" w14:textId="0D2CABD5" w:rsidR="005135EB" w:rsidRPr="007B7690" w:rsidRDefault="004650C3" w:rsidP="00175A8E">
            <w:pPr>
              <w:pStyle w:val="ListParagraph"/>
              <w:ind w:left="360"/>
              <w:rPr>
                <w:bCs/>
                <w:sz w:val="20"/>
                <w:szCs w:val="20"/>
              </w:rPr>
            </w:pPr>
            <w:r w:rsidRPr="007B7690">
              <w:rPr>
                <w:b/>
                <w:sz w:val="20"/>
                <w:szCs w:val="20"/>
              </w:rPr>
              <w:t>Contribution:</w:t>
            </w:r>
            <w:r w:rsidRPr="007B7690">
              <w:rPr>
                <w:bCs/>
                <w:sz w:val="20"/>
                <w:szCs w:val="20"/>
              </w:rPr>
              <w:t xml:space="preserve"> Participated in project planning and requirement gathering. Designed DB schema. Worked on frontend as well as backend modules. Co-ordinated with site-engineers to validate sensor data. Responsible for project deployment and end-user satisfaction.</w:t>
            </w:r>
          </w:p>
          <w:p w14:paraId="05C8CCEB" w14:textId="036A123D" w:rsidR="00BC581E" w:rsidRPr="007B7690" w:rsidRDefault="00BC581E" w:rsidP="00175A8E">
            <w:pPr>
              <w:pStyle w:val="ListParagraph"/>
              <w:ind w:left="360"/>
              <w:rPr>
                <w:bCs/>
                <w:sz w:val="20"/>
                <w:szCs w:val="20"/>
              </w:rPr>
            </w:pPr>
          </w:p>
          <w:p w14:paraId="1DD801A3" w14:textId="68BD14BF" w:rsidR="00BC581E" w:rsidRPr="007B7690" w:rsidRDefault="00BC581E" w:rsidP="00BC581E">
            <w:pPr>
              <w:pStyle w:val="ListParagraph"/>
              <w:numPr>
                <w:ilvl w:val="0"/>
                <w:numId w:val="12"/>
              </w:numPr>
              <w:ind w:left="360"/>
              <w:rPr>
                <w:b/>
                <w:sz w:val="20"/>
                <w:szCs w:val="20"/>
              </w:rPr>
            </w:pPr>
            <w:r w:rsidRPr="007B7690">
              <w:rPr>
                <w:b/>
                <w:sz w:val="20"/>
                <w:szCs w:val="20"/>
              </w:rPr>
              <w:t xml:space="preserve">Redlion Paint shop (PoC – Berlin, Germany </w:t>
            </w:r>
            <w:r w:rsidR="00282E23" w:rsidRPr="007B7690">
              <w:rPr>
                <w:b/>
                <w:sz w:val="20"/>
                <w:szCs w:val="20"/>
              </w:rPr>
              <w:t>Exhibition</w:t>
            </w:r>
            <w:r w:rsidRPr="007B7690">
              <w:rPr>
                <w:b/>
                <w:sz w:val="20"/>
                <w:szCs w:val="20"/>
              </w:rPr>
              <w:t>)</w:t>
            </w:r>
          </w:p>
          <w:p w14:paraId="02C384AA" w14:textId="77777777" w:rsidR="00BC581E" w:rsidRPr="007B7690" w:rsidRDefault="00BC581E" w:rsidP="00BC581E">
            <w:pPr>
              <w:pStyle w:val="ListParagraph"/>
              <w:ind w:left="360"/>
              <w:rPr>
                <w:bCs/>
                <w:sz w:val="20"/>
                <w:szCs w:val="20"/>
              </w:rPr>
            </w:pPr>
            <w:r w:rsidRPr="007B7690">
              <w:rPr>
                <w:b/>
                <w:sz w:val="20"/>
                <w:szCs w:val="20"/>
              </w:rPr>
              <w:t xml:space="preserve">Role: </w:t>
            </w:r>
            <w:r w:rsidRPr="007B7690">
              <w:rPr>
                <w:bCs/>
                <w:sz w:val="20"/>
                <w:szCs w:val="20"/>
              </w:rPr>
              <w:t>Full stack developer</w:t>
            </w:r>
          </w:p>
          <w:p w14:paraId="21C514F3" w14:textId="77777777" w:rsidR="00BC581E" w:rsidRPr="007B7690" w:rsidRDefault="00BC581E" w:rsidP="00BC581E">
            <w:pPr>
              <w:pStyle w:val="ListParagraph"/>
              <w:ind w:left="360"/>
              <w:rPr>
                <w:bCs/>
                <w:sz w:val="20"/>
                <w:szCs w:val="20"/>
              </w:rPr>
            </w:pPr>
            <w:r w:rsidRPr="007B7690">
              <w:rPr>
                <w:b/>
                <w:sz w:val="20"/>
                <w:szCs w:val="20"/>
              </w:rPr>
              <w:t xml:space="preserve">Technology/Skill: </w:t>
            </w:r>
            <w:r w:rsidRPr="007B7690">
              <w:rPr>
                <w:bCs/>
                <w:sz w:val="20"/>
                <w:szCs w:val="20"/>
              </w:rPr>
              <w:t>AngularJS, NodeJS, Lambda, API Gateway, Alexa skill</w:t>
            </w:r>
          </w:p>
          <w:p w14:paraId="20C161AF" w14:textId="77777777" w:rsidR="00BC581E" w:rsidRPr="007B7690" w:rsidRDefault="00BC581E" w:rsidP="00BC581E">
            <w:pPr>
              <w:pStyle w:val="ListParagraph"/>
              <w:ind w:left="360"/>
              <w:rPr>
                <w:bCs/>
                <w:sz w:val="20"/>
                <w:szCs w:val="20"/>
              </w:rPr>
            </w:pPr>
            <w:r w:rsidRPr="007B7690">
              <w:rPr>
                <w:b/>
                <w:sz w:val="20"/>
                <w:szCs w:val="20"/>
              </w:rPr>
              <w:t>Contribution:</w:t>
            </w:r>
            <w:r w:rsidRPr="007B7690">
              <w:rPr>
                <w:bCs/>
                <w:sz w:val="20"/>
                <w:szCs w:val="20"/>
              </w:rPr>
              <w:t xml:space="preserve"> Build a custom Alexa Skill with required Intents and its various required utterances and slots. Wrote AWS Lambda code, and integrated Lambda endpoint with Alexa skill and deployment. Develop web application front &amp; backend with live data and Alexa skill integration.</w:t>
            </w:r>
          </w:p>
          <w:p w14:paraId="35CD31EB" w14:textId="77777777" w:rsidR="00BC581E" w:rsidRPr="007B7690" w:rsidRDefault="00BC581E" w:rsidP="00BC581E">
            <w:pPr>
              <w:pStyle w:val="ListParagraph"/>
              <w:ind w:left="360"/>
              <w:rPr>
                <w:bCs/>
                <w:sz w:val="20"/>
                <w:szCs w:val="20"/>
              </w:rPr>
            </w:pPr>
            <w:r w:rsidRPr="007B7690">
              <w:rPr>
                <w:bCs/>
                <w:sz w:val="20"/>
                <w:szCs w:val="20"/>
              </w:rPr>
              <w:t xml:space="preserve">  </w:t>
            </w:r>
          </w:p>
          <w:p w14:paraId="1C00D8D1" w14:textId="77777777" w:rsidR="00BC581E" w:rsidRPr="007B7690" w:rsidRDefault="00BC581E" w:rsidP="00BC581E">
            <w:pPr>
              <w:pStyle w:val="ListParagraph"/>
              <w:numPr>
                <w:ilvl w:val="0"/>
                <w:numId w:val="12"/>
              </w:numPr>
              <w:ind w:left="360"/>
              <w:rPr>
                <w:b/>
                <w:sz w:val="20"/>
                <w:szCs w:val="20"/>
              </w:rPr>
            </w:pPr>
            <w:r w:rsidRPr="007B7690">
              <w:rPr>
                <w:b/>
                <w:sz w:val="20"/>
                <w:szCs w:val="20"/>
              </w:rPr>
              <w:t>Predictive maintenance (Demo – IIoT Exhibition, Pune) – ML</w:t>
            </w:r>
          </w:p>
          <w:p w14:paraId="678A9899" w14:textId="77777777" w:rsidR="00BC581E" w:rsidRPr="007B7690" w:rsidRDefault="00BC581E" w:rsidP="00BC581E">
            <w:pPr>
              <w:pStyle w:val="ListParagraph"/>
              <w:ind w:left="360"/>
              <w:rPr>
                <w:b/>
                <w:sz w:val="20"/>
                <w:szCs w:val="20"/>
              </w:rPr>
            </w:pPr>
            <w:r w:rsidRPr="007B7690">
              <w:rPr>
                <w:b/>
                <w:sz w:val="20"/>
                <w:szCs w:val="20"/>
              </w:rPr>
              <w:t xml:space="preserve">Role: </w:t>
            </w:r>
            <w:r w:rsidRPr="007B7690">
              <w:rPr>
                <w:bCs/>
                <w:sz w:val="20"/>
                <w:szCs w:val="20"/>
              </w:rPr>
              <w:t>Data Scientist</w:t>
            </w:r>
          </w:p>
          <w:p w14:paraId="4B0D1B25" w14:textId="77777777" w:rsidR="00BC581E" w:rsidRPr="007B7690" w:rsidRDefault="00BC581E" w:rsidP="00BC581E">
            <w:pPr>
              <w:pStyle w:val="ListParagraph"/>
              <w:ind w:left="360"/>
              <w:rPr>
                <w:bCs/>
                <w:sz w:val="20"/>
                <w:szCs w:val="20"/>
              </w:rPr>
            </w:pPr>
            <w:r w:rsidRPr="007B7690">
              <w:rPr>
                <w:b/>
                <w:sz w:val="20"/>
                <w:szCs w:val="20"/>
              </w:rPr>
              <w:t xml:space="preserve">Technology/Skill: </w:t>
            </w:r>
            <w:r w:rsidRPr="007B7690">
              <w:rPr>
                <w:bCs/>
                <w:sz w:val="20"/>
                <w:szCs w:val="20"/>
              </w:rPr>
              <w:t>Amazon Machine Learning, AWS Lambda and S3</w:t>
            </w:r>
          </w:p>
          <w:p w14:paraId="174A70D9" w14:textId="41D560AA" w:rsidR="00BC581E" w:rsidRPr="007B7690" w:rsidRDefault="00BC581E" w:rsidP="00BC581E">
            <w:pPr>
              <w:pStyle w:val="ListParagraph"/>
              <w:ind w:left="360"/>
              <w:rPr>
                <w:bCs/>
                <w:sz w:val="20"/>
                <w:szCs w:val="20"/>
              </w:rPr>
            </w:pPr>
            <w:r w:rsidRPr="007B7690">
              <w:rPr>
                <w:b/>
                <w:sz w:val="20"/>
                <w:szCs w:val="20"/>
              </w:rPr>
              <w:t xml:space="preserve">Contributions: </w:t>
            </w:r>
            <w:r w:rsidRPr="007B7690">
              <w:rPr>
                <w:bCs/>
                <w:sz w:val="20"/>
                <w:szCs w:val="20"/>
              </w:rPr>
              <w:t xml:space="preserve">Build &amp; train ML model. </w:t>
            </w:r>
            <w:r w:rsidR="00282E23" w:rsidRPr="007B7690">
              <w:rPr>
                <w:bCs/>
                <w:sz w:val="20"/>
                <w:szCs w:val="20"/>
              </w:rPr>
              <w:t>Applied</w:t>
            </w:r>
            <w:r w:rsidRPr="007B7690">
              <w:rPr>
                <w:bCs/>
                <w:sz w:val="20"/>
                <w:szCs w:val="20"/>
              </w:rPr>
              <w:t xml:space="preserve"> Regression algorithms from Amazon ML, Feed real time data from MQTT Client via AWS Lambda function, called Predict API for getting the prediction, displayed real time prediction on the dashboard.</w:t>
            </w:r>
          </w:p>
          <w:p w14:paraId="390A6B14" w14:textId="7BBA6E1A" w:rsidR="009B4259" w:rsidRPr="007B7690" w:rsidRDefault="009B4259" w:rsidP="009B4259">
            <w:pPr>
              <w:pStyle w:val="ListParagraph"/>
              <w:ind w:left="360"/>
              <w:rPr>
                <w:b/>
                <w:sz w:val="20"/>
                <w:szCs w:val="20"/>
              </w:rPr>
            </w:pPr>
            <w:r w:rsidRPr="007B7690">
              <w:rPr>
                <w:bCs/>
                <w:sz w:val="20"/>
                <w:szCs w:val="20"/>
              </w:rPr>
              <w:t>.</w:t>
            </w:r>
          </w:p>
          <w:p w14:paraId="7F97265A" w14:textId="1687421F" w:rsidR="00175A8E" w:rsidRPr="007B7690" w:rsidRDefault="003C061F" w:rsidP="00175A8E">
            <w:pPr>
              <w:pStyle w:val="ListParagraph"/>
              <w:numPr>
                <w:ilvl w:val="0"/>
                <w:numId w:val="12"/>
              </w:numPr>
              <w:ind w:left="360"/>
              <w:rPr>
                <w:b/>
                <w:sz w:val="20"/>
                <w:szCs w:val="20"/>
              </w:rPr>
            </w:pPr>
            <w:r w:rsidRPr="007B7690">
              <w:rPr>
                <w:b/>
                <w:sz w:val="20"/>
                <w:szCs w:val="20"/>
              </w:rPr>
              <w:t>Uj</w:t>
            </w:r>
            <w:r w:rsidR="00BC581E" w:rsidRPr="007B7690">
              <w:rPr>
                <w:b/>
                <w:sz w:val="20"/>
                <w:szCs w:val="20"/>
              </w:rPr>
              <w:t>a</w:t>
            </w:r>
            <w:r w:rsidRPr="007B7690">
              <w:rPr>
                <w:b/>
                <w:sz w:val="20"/>
                <w:szCs w:val="20"/>
              </w:rPr>
              <w:t>as Energy</w:t>
            </w:r>
            <w:r w:rsidR="008A47B6" w:rsidRPr="007B7690">
              <w:rPr>
                <w:b/>
                <w:sz w:val="20"/>
                <w:szCs w:val="20"/>
              </w:rPr>
              <w:t xml:space="preserve"> (Kanpur, UP) – </w:t>
            </w:r>
            <w:r w:rsidR="0018060F" w:rsidRPr="007B7690">
              <w:rPr>
                <w:b/>
                <w:sz w:val="20"/>
                <w:szCs w:val="20"/>
              </w:rPr>
              <w:t xml:space="preserve">Solar </w:t>
            </w:r>
            <w:r w:rsidR="008A47B6" w:rsidRPr="007B7690">
              <w:rPr>
                <w:b/>
                <w:sz w:val="20"/>
                <w:szCs w:val="20"/>
              </w:rPr>
              <w:t>IoT app</w:t>
            </w:r>
          </w:p>
          <w:p w14:paraId="451B264C" w14:textId="3D60A3EF" w:rsidR="00175A8E" w:rsidRPr="007B7690" w:rsidRDefault="00175A8E" w:rsidP="00175A8E">
            <w:pPr>
              <w:pStyle w:val="ListParagraph"/>
              <w:ind w:left="360"/>
              <w:rPr>
                <w:bCs/>
                <w:sz w:val="20"/>
                <w:szCs w:val="20"/>
              </w:rPr>
            </w:pPr>
            <w:r w:rsidRPr="007B7690">
              <w:rPr>
                <w:b/>
                <w:sz w:val="20"/>
                <w:szCs w:val="20"/>
              </w:rPr>
              <w:t xml:space="preserve">Role: </w:t>
            </w:r>
            <w:r w:rsidRPr="007B7690">
              <w:rPr>
                <w:bCs/>
                <w:sz w:val="20"/>
                <w:szCs w:val="20"/>
              </w:rPr>
              <w:t>Full stack developer</w:t>
            </w:r>
          </w:p>
          <w:p w14:paraId="3F7DEBC7" w14:textId="7D8AB73F" w:rsidR="00175A8E" w:rsidRPr="007B7690" w:rsidRDefault="00175A8E" w:rsidP="00175A8E">
            <w:pPr>
              <w:pStyle w:val="ListParagraph"/>
              <w:ind w:left="360"/>
              <w:rPr>
                <w:bCs/>
                <w:sz w:val="20"/>
                <w:szCs w:val="20"/>
              </w:rPr>
            </w:pPr>
            <w:r w:rsidRPr="007B7690">
              <w:rPr>
                <w:b/>
                <w:sz w:val="20"/>
                <w:szCs w:val="20"/>
              </w:rPr>
              <w:t xml:space="preserve">Technology/Skill: </w:t>
            </w:r>
            <w:r w:rsidRPr="007B7690">
              <w:rPr>
                <w:bCs/>
                <w:sz w:val="20"/>
                <w:szCs w:val="20"/>
              </w:rPr>
              <w:t>AngularJS, NodeJS, AWS Lambda, S3, DynamoDB, API Gateway.</w:t>
            </w:r>
          </w:p>
          <w:p w14:paraId="5255F6B4" w14:textId="2623F0DF" w:rsidR="00175A8E" w:rsidRPr="007B7690" w:rsidRDefault="00175A8E" w:rsidP="00175A8E">
            <w:pPr>
              <w:pStyle w:val="ListParagraph"/>
              <w:ind w:left="360"/>
              <w:rPr>
                <w:bCs/>
                <w:sz w:val="20"/>
                <w:szCs w:val="20"/>
              </w:rPr>
            </w:pPr>
            <w:r w:rsidRPr="007B7690">
              <w:rPr>
                <w:b/>
                <w:sz w:val="20"/>
                <w:szCs w:val="20"/>
              </w:rPr>
              <w:t>Contribution:</w:t>
            </w:r>
            <w:r w:rsidRPr="007B7690">
              <w:rPr>
                <w:bCs/>
                <w:sz w:val="20"/>
                <w:szCs w:val="20"/>
              </w:rPr>
              <w:t xml:space="preserve"> Designed DB schema. Worked on frontend as well as backend modules. Co-ordinated with site-engineers to validate sensor data. Responsible for project deployment.</w:t>
            </w:r>
          </w:p>
          <w:p w14:paraId="4DA4E33F" w14:textId="77777777" w:rsidR="00175A8E" w:rsidRPr="007B7690" w:rsidRDefault="00175A8E" w:rsidP="00175A8E">
            <w:pPr>
              <w:pStyle w:val="ListParagraph"/>
              <w:ind w:left="360"/>
              <w:rPr>
                <w:b/>
                <w:sz w:val="20"/>
                <w:szCs w:val="20"/>
              </w:rPr>
            </w:pPr>
          </w:p>
          <w:p w14:paraId="5961B519" w14:textId="1E2A4220" w:rsidR="003C061F" w:rsidRPr="007B7690" w:rsidRDefault="003C061F" w:rsidP="0048042A">
            <w:pPr>
              <w:pStyle w:val="ListParagraph"/>
              <w:numPr>
                <w:ilvl w:val="0"/>
                <w:numId w:val="12"/>
              </w:numPr>
              <w:ind w:left="360"/>
              <w:rPr>
                <w:b/>
                <w:sz w:val="20"/>
                <w:szCs w:val="20"/>
              </w:rPr>
            </w:pPr>
            <w:r w:rsidRPr="007B7690">
              <w:rPr>
                <w:b/>
                <w:sz w:val="20"/>
                <w:szCs w:val="20"/>
              </w:rPr>
              <w:t>MMP – Mahindra &amp; Mahindra Powerol</w:t>
            </w:r>
            <w:r w:rsidR="008A47B6" w:rsidRPr="007B7690">
              <w:rPr>
                <w:b/>
                <w:sz w:val="20"/>
                <w:szCs w:val="20"/>
              </w:rPr>
              <w:t xml:space="preserve"> – </w:t>
            </w:r>
            <w:r w:rsidR="0018060F" w:rsidRPr="007B7690">
              <w:rPr>
                <w:b/>
                <w:sz w:val="20"/>
                <w:szCs w:val="20"/>
              </w:rPr>
              <w:t xml:space="preserve">Asset monitoring </w:t>
            </w:r>
            <w:r w:rsidR="008A47B6" w:rsidRPr="007B7690">
              <w:rPr>
                <w:b/>
                <w:sz w:val="20"/>
                <w:szCs w:val="20"/>
              </w:rPr>
              <w:t>IoT app</w:t>
            </w:r>
          </w:p>
          <w:p w14:paraId="4204654D" w14:textId="77777777" w:rsidR="0018060F" w:rsidRPr="007B7690" w:rsidRDefault="0018060F" w:rsidP="0018060F">
            <w:pPr>
              <w:pStyle w:val="ListParagraph"/>
              <w:ind w:left="360"/>
              <w:rPr>
                <w:bCs/>
                <w:sz w:val="20"/>
                <w:szCs w:val="20"/>
              </w:rPr>
            </w:pPr>
            <w:r w:rsidRPr="007B7690">
              <w:rPr>
                <w:b/>
                <w:sz w:val="20"/>
                <w:szCs w:val="20"/>
              </w:rPr>
              <w:t xml:space="preserve">Role: </w:t>
            </w:r>
            <w:r w:rsidRPr="007B7690">
              <w:rPr>
                <w:bCs/>
                <w:sz w:val="20"/>
                <w:szCs w:val="20"/>
              </w:rPr>
              <w:t>Full stack developer</w:t>
            </w:r>
          </w:p>
          <w:p w14:paraId="3DAF2466" w14:textId="77777777" w:rsidR="0018060F" w:rsidRPr="007B7690" w:rsidRDefault="0018060F" w:rsidP="0018060F">
            <w:pPr>
              <w:pStyle w:val="ListParagraph"/>
              <w:ind w:left="360"/>
              <w:rPr>
                <w:bCs/>
                <w:sz w:val="20"/>
                <w:szCs w:val="20"/>
              </w:rPr>
            </w:pPr>
            <w:r w:rsidRPr="007B7690">
              <w:rPr>
                <w:b/>
                <w:sz w:val="20"/>
                <w:szCs w:val="20"/>
              </w:rPr>
              <w:t xml:space="preserve">Technology/Skill: </w:t>
            </w:r>
            <w:r w:rsidRPr="007B7690">
              <w:rPr>
                <w:bCs/>
                <w:sz w:val="20"/>
                <w:szCs w:val="20"/>
              </w:rPr>
              <w:t>AngularJS, NodeJS, AWS Lambda, S3, DynamoDB, API Gateway.</w:t>
            </w:r>
          </w:p>
          <w:p w14:paraId="03142657" w14:textId="77777777" w:rsidR="0018060F" w:rsidRPr="007B7690" w:rsidRDefault="0018060F" w:rsidP="0018060F">
            <w:pPr>
              <w:pStyle w:val="ListParagraph"/>
              <w:ind w:left="360"/>
              <w:rPr>
                <w:bCs/>
                <w:sz w:val="20"/>
                <w:szCs w:val="20"/>
              </w:rPr>
            </w:pPr>
            <w:r w:rsidRPr="007B7690">
              <w:rPr>
                <w:b/>
                <w:sz w:val="20"/>
                <w:szCs w:val="20"/>
              </w:rPr>
              <w:t>Contribution:</w:t>
            </w:r>
            <w:r w:rsidRPr="007B7690">
              <w:rPr>
                <w:bCs/>
                <w:sz w:val="20"/>
                <w:szCs w:val="20"/>
              </w:rPr>
              <w:t xml:space="preserve"> Designed DB schema. Worked on frontend as well as backend modules. Co-ordinated with site-engineers to validate sensor data. Responsible for project deployment.</w:t>
            </w:r>
          </w:p>
          <w:p w14:paraId="18F0194D" w14:textId="77777777" w:rsidR="0018060F" w:rsidRPr="007B7690" w:rsidRDefault="0018060F" w:rsidP="0018060F">
            <w:pPr>
              <w:pStyle w:val="ListParagraph"/>
              <w:ind w:left="360"/>
              <w:rPr>
                <w:b/>
                <w:sz w:val="20"/>
                <w:szCs w:val="20"/>
              </w:rPr>
            </w:pPr>
          </w:p>
          <w:p w14:paraId="4E7C8615" w14:textId="227744AD" w:rsidR="003C061F" w:rsidRPr="007B7690" w:rsidRDefault="003C061F" w:rsidP="0048042A">
            <w:pPr>
              <w:pStyle w:val="ListParagraph"/>
              <w:numPr>
                <w:ilvl w:val="0"/>
                <w:numId w:val="12"/>
              </w:numPr>
              <w:ind w:left="360"/>
              <w:rPr>
                <w:b/>
                <w:sz w:val="20"/>
                <w:szCs w:val="20"/>
              </w:rPr>
            </w:pPr>
            <w:r w:rsidRPr="007B7690">
              <w:rPr>
                <w:b/>
                <w:sz w:val="20"/>
                <w:szCs w:val="20"/>
              </w:rPr>
              <w:t>CARBSE – CEPT University (Gujrat)</w:t>
            </w:r>
            <w:r w:rsidR="008A47B6" w:rsidRPr="007B7690">
              <w:rPr>
                <w:b/>
                <w:sz w:val="20"/>
                <w:szCs w:val="20"/>
              </w:rPr>
              <w:t xml:space="preserve"> –</w:t>
            </w:r>
            <w:r w:rsidR="00844E5C" w:rsidRPr="007B7690">
              <w:rPr>
                <w:b/>
                <w:sz w:val="20"/>
                <w:szCs w:val="20"/>
              </w:rPr>
              <w:t xml:space="preserve"> Sustenance</w:t>
            </w:r>
            <w:r w:rsidR="008A47B6" w:rsidRPr="007B7690">
              <w:rPr>
                <w:b/>
                <w:sz w:val="20"/>
                <w:szCs w:val="20"/>
              </w:rPr>
              <w:t xml:space="preserve"> IoT app</w:t>
            </w:r>
          </w:p>
          <w:p w14:paraId="56F79EA0" w14:textId="77777777" w:rsidR="00844E5C" w:rsidRPr="007B7690" w:rsidRDefault="00844E5C" w:rsidP="00844E5C">
            <w:pPr>
              <w:pStyle w:val="ListParagraph"/>
              <w:ind w:left="360"/>
              <w:rPr>
                <w:bCs/>
                <w:sz w:val="20"/>
                <w:szCs w:val="20"/>
              </w:rPr>
            </w:pPr>
            <w:r w:rsidRPr="007B7690">
              <w:rPr>
                <w:b/>
                <w:sz w:val="20"/>
                <w:szCs w:val="20"/>
              </w:rPr>
              <w:t xml:space="preserve">Role: </w:t>
            </w:r>
            <w:r w:rsidRPr="007B7690">
              <w:rPr>
                <w:bCs/>
                <w:sz w:val="20"/>
                <w:szCs w:val="20"/>
              </w:rPr>
              <w:t>Full stack developer</w:t>
            </w:r>
          </w:p>
          <w:p w14:paraId="748D50AA" w14:textId="77777777" w:rsidR="00844E5C" w:rsidRPr="007B7690" w:rsidRDefault="00844E5C" w:rsidP="00844E5C">
            <w:pPr>
              <w:pStyle w:val="ListParagraph"/>
              <w:ind w:left="360"/>
              <w:rPr>
                <w:bCs/>
                <w:sz w:val="20"/>
                <w:szCs w:val="20"/>
              </w:rPr>
            </w:pPr>
            <w:r w:rsidRPr="007B7690">
              <w:rPr>
                <w:b/>
                <w:sz w:val="20"/>
                <w:szCs w:val="20"/>
              </w:rPr>
              <w:lastRenderedPageBreak/>
              <w:t xml:space="preserve">Technology/Skill: </w:t>
            </w:r>
            <w:r w:rsidRPr="007B7690">
              <w:rPr>
                <w:bCs/>
                <w:sz w:val="20"/>
                <w:szCs w:val="20"/>
              </w:rPr>
              <w:t>AngularJS, NodeJS, AWS Lambda, S3, DynamoDB, API Gateway.</w:t>
            </w:r>
          </w:p>
          <w:p w14:paraId="3422BFC1" w14:textId="5EC16D2B" w:rsidR="00844E5C" w:rsidRPr="007B7690" w:rsidRDefault="00844E5C" w:rsidP="00844E5C">
            <w:pPr>
              <w:pStyle w:val="ListParagraph"/>
              <w:ind w:left="360"/>
              <w:rPr>
                <w:bCs/>
                <w:sz w:val="20"/>
                <w:szCs w:val="20"/>
              </w:rPr>
            </w:pPr>
            <w:r w:rsidRPr="007B7690">
              <w:rPr>
                <w:b/>
                <w:sz w:val="20"/>
                <w:szCs w:val="20"/>
              </w:rPr>
              <w:t>Contribution:</w:t>
            </w:r>
            <w:r w:rsidRPr="007B7690">
              <w:rPr>
                <w:bCs/>
                <w:sz w:val="20"/>
                <w:szCs w:val="20"/>
              </w:rPr>
              <w:t xml:space="preserve"> Designed DB schema. Worked on frontend as well as backend modules. Co-ordinated with site-engineers to validate sensor data. Responsible for project deployment.</w:t>
            </w:r>
          </w:p>
          <w:p w14:paraId="3AB899F8" w14:textId="77777777" w:rsidR="00844E5C" w:rsidRPr="007B7690" w:rsidRDefault="00844E5C" w:rsidP="00844E5C">
            <w:pPr>
              <w:pStyle w:val="ListParagraph"/>
              <w:ind w:left="360"/>
              <w:rPr>
                <w:b/>
                <w:sz w:val="20"/>
                <w:szCs w:val="20"/>
              </w:rPr>
            </w:pPr>
          </w:p>
          <w:p w14:paraId="6180C4AA" w14:textId="1DED1572" w:rsidR="001427CC" w:rsidRPr="007B7690" w:rsidRDefault="001427CC" w:rsidP="0048042A">
            <w:pPr>
              <w:pStyle w:val="ListParagraph"/>
              <w:numPr>
                <w:ilvl w:val="0"/>
                <w:numId w:val="12"/>
              </w:numPr>
              <w:ind w:left="360"/>
              <w:rPr>
                <w:b/>
                <w:sz w:val="20"/>
                <w:szCs w:val="20"/>
              </w:rPr>
            </w:pPr>
            <w:r w:rsidRPr="007B7690">
              <w:rPr>
                <w:b/>
                <w:sz w:val="20"/>
                <w:szCs w:val="20"/>
              </w:rPr>
              <w:t xml:space="preserve">CMMS </w:t>
            </w:r>
            <w:r w:rsidR="00844E5C" w:rsidRPr="007B7690">
              <w:rPr>
                <w:b/>
                <w:sz w:val="20"/>
                <w:szCs w:val="20"/>
              </w:rPr>
              <w:t xml:space="preserve">- </w:t>
            </w:r>
            <w:r w:rsidR="00844E5C" w:rsidRPr="007B7690">
              <w:rPr>
                <w:b/>
                <w:bCs/>
                <w:sz w:val="20"/>
                <w:szCs w:val="20"/>
              </w:rPr>
              <w:t>(Computerized Maintenance Management System)</w:t>
            </w:r>
          </w:p>
          <w:p w14:paraId="2B5C7E32" w14:textId="3B9DF244" w:rsidR="00844E5C" w:rsidRPr="007B7690" w:rsidRDefault="00844E5C" w:rsidP="00844E5C">
            <w:pPr>
              <w:pStyle w:val="ListParagraph"/>
              <w:ind w:left="360"/>
              <w:rPr>
                <w:b/>
                <w:bCs/>
                <w:sz w:val="20"/>
                <w:szCs w:val="20"/>
              </w:rPr>
            </w:pPr>
            <w:r w:rsidRPr="007B7690">
              <w:rPr>
                <w:b/>
                <w:bCs/>
                <w:sz w:val="20"/>
                <w:szCs w:val="20"/>
              </w:rPr>
              <w:t xml:space="preserve">Role: </w:t>
            </w:r>
            <w:r w:rsidRPr="007B7690">
              <w:rPr>
                <w:sz w:val="20"/>
                <w:szCs w:val="20"/>
              </w:rPr>
              <w:t>Sr. Backend developer</w:t>
            </w:r>
          </w:p>
          <w:p w14:paraId="3563DEF7" w14:textId="757E2172" w:rsidR="00844E5C" w:rsidRPr="007B7690" w:rsidRDefault="00844E5C" w:rsidP="00844E5C">
            <w:pPr>
              <w:pStyle w:val="ListParagraph"/>
              <w:ind w:left="360"/>
              <w:rPr>
                <w:sz w:val="20"/>
                <w:szCs w:val="20"/>
              </w:rPr>
            </w:pPr>
            <w:r w:rsidRPr="007B7690">
              <w:rPr>
                <w:b/>
                <w:bCs/>
                <w:sz w:val="20"/>
                <w:szCs w:val="20"/>
              </w:rPr>
              <w:t xml:space="preserve">Technology/Skill: </w:t>
            </w:r>
            <w:r w:rsidRPr="007B7690">
              <w:rPr>
                <w:sz w:val="20"/>
                <w:szCs w:val="20"/>
              </w:rPr>
              <w:t>NodeJS, DynamoDB, Lambda, API Gateway</w:t>
            </w:r>
          </w:p>
          <w:p w14:paraId="02D604D5" w14:textId="1FDB13C9" w:rsidR="00844E5C" w:rsidRPr="007B7690" w:rsidRDefault="00844E5C" w:rsidP="00844E5C">
            <w:pPr>
              <w:pStyle w:val="ListParagraph"/>
              <w:ind w:left="360"/>
              <w:rPr>
                <w:bCs/>
                <w:sz w:val="20"/>
                <w:szCs w:val="20"/>
              </w:rPr>
            </w:pPr>
            <w:r w:rsidRPr="007B7690">
              <w:rPr>
                <w:b/>
                <w:bCs/>
                <w:sz w:val="20"/>
                <w:szCs w:val="20"/>
              </w:rPr>
              <w:t>Contribution:</w:t>
            </w:r>
            <w:r w:rsidRPr="007B7690">
              <w:rPr>
                <w:b/>
                <w:sz w:val="20"/>
                <w:szCs w:val="20"/>
              </w:rPr>
              <w:t xml:space="preserve"> </w:t>
            </w:r>
            <w:r w:rsidRPr="007B7690">
              <w:rPr>
                <w:bCs/>
                <w:sz w:val="20"/>
                <w:szCs w:val="20"/>
              </w:rPr>
              <w:t>Lead/Guided to the team for frontend as well as backend work. Understand the project requirement. Project planning and project schedule. Coordinated with the team, distributed the work, Integrated, tested and deployed the project.</w:t>
            </w:r>
          </w:p>
          <w:p w14:paraId="5C7AA30A" w14:textId="77777777" w:rsidR="00844E5C" w:rsidRPr="007B7690" w:rsidRDefault="00844E5C" w:rsidP="00844E5C">
            <w:pPr>
              <w:pStyle w:val="ListParagraph"/>
              <w:ind w:left="360"/>
              <w:rPr>
                <w:b/>
                <w:sz w:val="20"/>
                <w:szCs w:val="20"/>
              </w:rPr>
            </w:pPr>
          </w:p>
          <w:p w14:paraId="7232839B" w14:textId="12405B37" w:rsidR="001427CC" w:rsidRPr="007B7690" w:rsidRDefault="001427CC" w:rsidP="0048042A">
            <w:pPr>
              <w:pStyle w:val="ListParagraph"/>
              <w:numPr>
                <w:ilvl w:val="0"/>
                <w:numId w:val="12"/>
              </w:numPr>
              <w:ind w:left="360"/>
              <w:rPr>
                <w:b/>
                <w:sz w:val="20"/>
                <w:szCs w:val="20"/>
              </w:rPr>
            </w:pPr>
            <w:r w:rsidRPr="007B7690">
              <w:rPr>
                <w:b/>
                <w:sz w:val="20"/>
                <w:szCs w:val="20"/>
              </w:rPr>
              <w:t xml:space="preserve">SEPL (Tohana, Haryana) – </w:t>
            </w:r>
            <w:r w:rsidR="009A7735" w:rsidRPr="007B7690">
              <w:rPr>
                <w:b/>
                <w:sz w:val="20"/>
                <w:szCs w:val="20"/>
              </w:rPr>
              <w:t xml:space="preserve">Solar </w:t>
            </w:r>
            <w:r w:rsidRPr="007B7690">
              <w:rPr>
                <w:b/>
                <w:sz w:val="20"/>
                <w:szCs w:val="20"/>
              </w:rPr>
              <w:t>IoT app</w:t>
            </w:r>
          </w:p>
          <w:p w14:paraId="401CE417" w14:textId="77777777" w:rsidR="009A7735" w:rsidRPr="007B7690" w:rsidRDefault="009A7735" w:rsidP="009A7735">
            <w:pPr>
              <w:pStyle w:val="ListParagraph"/>
              <w:ind w:left="360"/>
              <w:rPr>
                <w:bCs/>
                <w:sz w:val="20"/>
                <w:szCs w:val="20"/>
              </w:rPr>
            </w:pPr>
            <w:r w:rsidRPr="007B7690">
              <w:rPr>
                <w:b/>
                <w:sz w:val="20"/>
                <w:szCs w:val="20"/>
              </w:rPr>
              <w:t xml:space="preserve">Role: </w:t>
            </w:r>
            <w:r w:rsidRPr="007B7690">
              <w:rPr>
                <w:bCs/>
                <w:sz w:val="20"/>
                <w:szCs w:val="20"/>
              </w:rPr>
              <w:t>Full stack developer</w:t>
            </w:r>
          </w:p>
          <w:p w14:paraId="2F672391" w14:textId="77777777" w:rsidR="009A7735" w:rsidRPr="007B7690" w:rsidRDefault="009A7735" w:rsidP="009A7735">
            <w:pPr>
              <w:pStyle w:val="ListParagraph"/>
              <w:ind w:left="360"/>
              <w:rPr>
                <w:bCs/>
                <w:sz w:val="20"/>
                <w:szCs w:val="20"/>
              </w:rPr>
            </w:pPr>
            <w:r w:rsidRPr="007B7690">
              <w:rPr>
                <w:b/>
                <w:sz w:val="20"/>
                <w:szCs w:val="20"/>
              </w:rPr>
              <w:t xml:space="preserve">Technology/Skill: </w:t>
            </w:r>
            <w:r w:rsidRPr="007B7690">
              <w:rPr>
                <w:bCs/>
                <w:sz w:val="20"/>
                <w:szCs w:val="20"/>
              </w:rPr>
              <w:t>AngularJS, NodeJS, AWS Lambda, S3, DynamoDB, API Gateway.</w:t>
            </w:r>
          </w:p>
          <w:p w14:paraId="22CC4A05" w14:textId="77777777" w:rsidR="009A7735" w:rsidRPr="007B7690" w:rsidRDefault="009A7735" w:rsidP="009A7735">
            <w:pPr>
              <w:pStyle w:val="ListParagraph"/>
              <w:ind w:left="360"/>
              <w:rPr>
                <w:bCs/>
                <w:sz w:val="20"/>
                <w:szCs w:val="20"/>
              </w:rPr>
            </w:pPr>
            <w:r w:rsidRPr="007B7690">
              <w:rPr>
                <w:b/>
                <w:sz w:val="20"/>
                <w:szCs w:val="20"/>
              </w:rPr>
              <w:t>Contribution:</w:t>
            </w:r>
            <w:r w:rsidRPr="007B7690">
              <w:rPr>
                <w:bCs/>
                <w:sz w:val="20"/>
                <w:szCs w:val="20"/>
              </w:rPr>
              <w:t xml:space="preserve"> Designed DB schema. Worked on frontend as well as backend modules. Co-ordinated with site-engineers to validate sensor data. Responsible for project deployment.</w:t>
            </w:r>
          </w:p>
          <w:p w14:paraId="51F13A6F" w14:textId="77777777" w:rsidR="009A7735" w:rsidRPr="007B7690" w:rsidRDefault="009A7735" w:rsidP="009A7735">
            <w:pPr>
              <w:pStyle w:val="ListParagraph"/>
              <w:ind w:left="360"/>
              <w:rPr>
                <w:b/>
                <w:sz w:val="20"/>
                <w:szCs w:val="20"/>
              </w:rPr>
            </w:pPr>
          </w:p>
          <w:p w14:paraId="20B4CCE2" w14:textId="05DFAE7D" w:rsidR="001427CC" w:rsidRPr="007B7690" w:rsidRDefault="001427CC" w:rsidP="0048042A">
            <w:pPr>
              <w:pStyle w:val="ListParagraph"/>
              <w:numPr>
                <w:ilvl w:val="0"/>
                <w:numId w:val="12"/>
              </w:numPr>
              <w:ind w:left="360"/>
              <w:rPr>
                <w:b/>
                <w:sz w:val="20"/>
                <w:szCs w:val="20"/>
              </w:rPr>
            </w:pPr>
            <w:r w:rsidRPr="007B7690">
              <w:rPr>
                <w:b/>
                <w:sz w:val="20"/>
                <w:szCs w:val="20"/>
              </w:rPr>
              <w:t>Rays Power Infra (Vadodara, Gujrat) –</w:t>
            </w:r>
            <w:r w:rsidR="009A7735" w:rsidRPr="007B7690">
              <w:rPr>
                <w:b/>
                <w:sz w:val="20"/>
                <w:szCs w:val="20"/>
              </w:rPr>
              <w:t xml:space="preserve"> Solar</w:t>
            </w:r>
            <w:r w:rsidRPr="007B7690">
              <w:rPr>
                <w:b/>
                <w:sz w:val="20"/>
                <w:szCs w:val="20"/>
              </w:rPr>
              <w:t xml:space="preserve"> IoT app</w:t>
            </w:r>
          </w:p>
          <w:p w14:paraId="30799BDB" w14:textId="77777777" w:rsidR="009A7735" w:rsidRPr="007B7690" w:rsidRDefault="009A7735" w:rsidP="009A7735">
            <w:pPr>
              <w:pStyle w:val="ListParagraph"/>
              <w:ind w:left="360"/>
              <w:rPr>
                <w:bCs/>
                <w:sz w:val="20"/>
                <w:szCs w:val="20"/>
              </w:rPr>
            </w:pPr>
            <w:r w:rsidRPr="007B7690">
              <w:rPr>
                <w:b/>
                <w:sz w:val="20"/>
                <w:szCs w:val="20"/>
              </w:rPr>
              <w:t xml:space="preserve">Role: </w:t>
            </w:r>
            <w:r w:rsidRPr="007B7690">
              <w:rPr>
                <w:bCs/>
                <w:sz w:val="20"/>
                <w:szCs w:val="20"/>
              </w:rPr>
              <w:t>Full stack developer</w:t>
            </w:r>
          </w:p>
          <w:p w14:paraId="445CEF29" w14:textId="77777777" w:rsidR="009A7735" w:rsidRPr="007B7690" w:rsidRDefault="009A7735" w:rsidP="009A7735">
            <w:pPr>
              <w:pStyle w:val="ListParagraph"/>
              <w:ind w:left="360"/>
              <w:rPr>
                <w:bCs/>
                <w:sz w:val="20"/>
                <w:szCs w:val="20"/>
              </w:rPr>
            </w:pPr>
            <w:r w:rsidRPr="007B7690">
              <w:rPr>
                <w:b/>
                <w:sz w:val="20"/>
                <w:szCs w:val="20"/>
              </w:rPr>
              <w:t xml:space="preserve">Technology/Skill: </w:t>
            </w:r>
            <w:r w:rsidRPr="007B7690">
              <w:rPr>
                <w:bCs/>
                <w:sz w:val="20"/>
                <w:szCs w:val="20"/>
              </w:rPr>
              <w:t>AngularJS, NodeJS, AWS Lambda, S3, DynamoDB, API Gateway.</w:t>
            </w:r>
          </w:p>
          <w:p w14:paraId="3C4FC020" w14:textId="77777777" w:rsidR="009A7735" w:rsidRPr="007B7690" w:rsidRDefault="009A7735" w:rsidP="009A7735">
            <w:pPr>
              <w:pStyle w:val="ListParagraph"/>
              <w:ind w:left="360"/>
              <w:rPr>
                <w:bCs/>
                <w:sz w:val="20"/>
                <w:szCs w:val="20"/>
              </w:rPr>
            </w:pPr>
            <w:r w:rsidRPr="007B7690">
              <w:rPr>
                <w:b/>
                <w:sz w:val="20"/>
                <w:szCs w:val="20"/>
              </w:rPr>
              <w:t>Contribution:</w:t>
            </w:r>
            <w:r w:rsidRPr="007B7690">
              <w:rPr>
                <w:bCs/>
                <w:sz w:val="20"/>
                <w:szCs w:val="20"/>
              </w:rPr>
              <w:t xml:space="preserve"> Designed DB schema. Worked on frontend as well as backend modules. Co-ordinated with site-engineers to validate sensor data. Responsible for project deployment.</w:t>
            </w:r>
          </w:p>
          <w:p w14:paraId="71359A9E" w14:textId="77777777" w:rsidR="009A7735" w:rsidRPr="007B7690" w:rsidRDefault="009A7735" w:rsidP="009A7735">
            <w:pPr>
              <w:pStyle w:val="ListParagraph"/>
              <w:ind w:left="360"/>
              <w:rPr>
                <w:b/>
                <w:sz w:val="20"/>
                <w:szCs w:val="20"/>
              </w:rPr>
            </w:pPr>
          </w:p>
          <w:p w14:paraId="30A224C0" w14:textId="7D9058B3" w:rsidR="001427CC" w:rsidRPr="007B7690" w:rsidRDefault="001427CC" w:rsidP="0048042A">
            <w:pPr>
              <w:pStyle w:val="ListParagraph"/>
              <w:numPr>
                <w:ilvl w:val="0"/>
                <w:numId w:val="12"/>
              </w:numPr>
              <w:ind w:left="360"/>
              <w:rPr>
                <w:b/>
                <w:sz w:val="20"/>
                <w:szCs w:val="20"/>
              </w:rPr>
            </w:pPr>
            <w:r w:rsidRPr="007B7690">
              <w:rPr>
                <w:b/>
                <w:sz w:val="20"/>
                <w:szCs w:val="20"/>
              </w:rPr>
              <w:t>Aggreko (Telangana) –</w:t>
            </w:r>
            <w:r w:rsidR="009A7735" w:rsidRPr="007B7690">
              <w:rPr>
                <w:b/>
                <w:sz w:val="20"/>
                <w:szCs w:val="20"/>
              </w:rPr>
              <w:t xml:space="preserve"> Asset monitoring</w:t>
            </w:r>
            <w:r w:rsidRPr="007B7690">
              <w:rPr>
                <w:b/>
                <w:sz w:val="20"/>
                <w:szCs w:val="20"/>
              </w:rPr>
              <w:t xml:space="preserve"> IoT app</w:t>
            </w:r>
          </w:p>
          <w:p w14:paraId="314EE6A1" w14:textId="77777777" w:rsidR="009A7735" w:rsidRPr="007B7690" w:rsidRDefault="009A7735" w:rsidP="009A7735">
            <w:pPr>
              <w:pStyle w:val="ListParagraph"/>
              <w:ind w:left="360"/>
              <w:rPr>
                <w:bCs/>
                <w:sz w:val="20"/>
                <w:szCs w:val="20"/>
              </w:rPr>
            </w:pPr>
            <w:r w:rsidRPr="007B7690">
              <w:rPr>
                <w:b/>
                <w:sz w:val="20"/>
                <w:szCs w:val="20"/>
              </w:rPr>
              <w:t xml:space="preserve">Role: </w:t>
            </w:r>
            <w:r w:rsidRPr="007B7690">
              <w:rPr>
                <w:bCs/>
                <w:sz w:val="20"/>
                <w:szCs w:val="20"/>
              </w:rPr>
              <w:t>Full stack developer</w:t>
            </w:r>
          </w:p>
          <w:p w14:paraId="3AF283C2" w14:textId="77777777" w:rsidR="009A7735" w:rsidRPr="007B7690" w:rsidRDefault="009A7735" w:rsidP="009A7735">
            <w:pPr>
              <w:pStyle w:val="ListParagraph"/>
              <w:ind w:left="360"/>
              <w:rPr>
                <w:bCs/>
                <w:sz w:val="20"/>
                <w:szCs w:val="20"/>
              </w:rPr>
            </w:pPr>
            <w:r w:rsidRPr="007B7690">
              <w:rPr>
                <w:b/>
                <w:sz w:val="20"/>
                <w:szCs w:val="20"/>
              </w:rPr>
              <w:t xml:space="preserve">Technology/Skill: </w:t>
            </w:r>
            <w:r w:rsidRPr="007B7690">
              <w:rPr>
                <w:bCs/>
                <w:sz w:val="20"/>
                <w:szCs w:val="20"/>
              </w:rPr>
              <w:t>AngularJS, NodeJS, AWS Lambda, S3, DynamoDB, API Gateway.</w:t>
            </w:r>
          </w:p>
          <w:p w14:paraId="04B57815" w14:textId="77777777" w:rsidR="009A7735" w:rsidRPr="007B7690" w:rsidRDefault="009A7735" w:rsidP="009A7735">
            <w:pPr>
              <w:pStyle w:val="ListParagraph"/>
              <w:ind w:left="360"/>
              <w:rPr>
                <w:bCs/>
                <w:sz w:val="20"/>
                <w:szCs w:val="20"/>
              </w:rPr>
            </w:pPr>
            <w:r w:rsidRPr="007B7690">
              <w:rPr>
                <w:b/>
                <w:sz w:val="20"/>
                <w:szCs w:val="20"/>
              </w:rPr>
              <w:t>Contribution:</w:t>
            </w:r>
            <w:r w:rsidRPr="007B7690">
              <w:rPr>
                <w:bCs/>
                <w:sz w:val="20"/>
                <w:szCs w:val="20"/>
              </w:rPr>
              <w:t xml:space="preserve"> Designed DB schema. Worked on frontend as well as backend modules. Co-ordinated with site-engineers to validate sensor data. Responsible for project deployment.</w:t>
            </w:r>
          </w:p>
          <w:p w14:paraId="7B7868DE" w14:textId="77777777" w:rsidR="009A7735" w:rsidRPr="007B7690" w:rsidRDefault="009A7735" w:rsidP="009A7735">
            <w:pPr>
              <w:rPr>
                <w:b/>
                <w:sz w:val="20"/>
                <w:szCs w:val="20"/>
              </w:rPr>
            </w:pPr>
          </w:p>
          <w:p w14:paraId="668D15C2" w14:textId="014BA070" w:rsidR="001427CC" w:rsidRPr="007B7690" w:rsidRDefault="001427CC" w:rsidP="009A7735">
            <w:pPr>
              <w:pStyle w:val="ListParagraph"/>
              <w:numPr>
                <w:ilvl w:val="0"/>
                <w:numId w:val="12"/>
              </w:numPr>
              <w:ind w:left="360"/>
              <w:rPr>
                <w:b/>
                <w:sz w:val="20"/>
                <w:szCs w:val="20"/>
              </w:rPr>
            </w:pPr>
            <w:r w:rsidRPr="007B7690">
              <w:rPr>
                <w:b/>
                <w:sz w:val="20"/>
                <w:szCs w:val="20"/>
              </w:rPr>
              <w:t xml:space="preserve">Redlion Paint shop (PoC – Berlin, Germany </w:t>
            </w:r>
            <w:r w:rsidR="00282E23" w:rsidRPr="007B7690">
              <w:rPr>
                <w:b/>
                <w:sz w:val="20"/>
                <w:szCs w:val="20"/>
              </w:rPr>
              <w:t>Exhibition</w:t>
            </w:r>
            <w:r w:rsidRPr="007B7690">
              <w:rPr>
                <w:b/>
                <w:sz w:val="20"/>
                <w:szCs w:val="20"/>
              </w:rPr>
              <w:t>)</w:t>
            </w:r>
          </w:p>
          <w:p w14:paraId="7733B3A6" w14:textId="5B00BC78" w:rsidR="009A7735" w:rsidRPr="007B7690" w:rsidRDefault="009A7735" w:rsidP="009A7735">
            <w:pPr>
              <w:pStyle w:val="ListParagraph"/>
              <w:ind w:left="360"/>
              <w:rPr>
                <w:bCs/>
                <w:sz w:val="20"/>
                <w:szCs w:val="20"/>
              </w:rPr>
            </w:pPr>
            <w:r w:rsidRPr="007B7690">
              <w:rPr>
                <w:b/>
                <w:sz w:val="20"/>
                <w:szCs w:val="20"/>
              </w:rPr>
              <w:t xml:space="preserve">Role: </w:t>
            </w:r>
            <w:r w:rsidRPr="007B7690">
              <w:rPr>
                <w:bCs/>
                <w:sz w:val="20"/>
                <w:szCs w:val="20"/>
              </w:rPr>
              <w:t>Full stack developer</w:t>
            </w:r>
          </w:p>
          <w:p w14:paraId="464B2973" w14:textId="5E2D4143" w:rsidR="009A7735" w:rsidRPr="007B7690" w:rsidRDefault="009A7735" w:rsidP="009A7735">
            <w:pPr>
              <w:pStyle w:val="ListParagraph"/>
              <w:ind w:left="360"/>
              <w:rPr>
                <w:bCs/>
                <w:sz w:val="20"/>
                <w:szCs w:val="20"/>
              </w:rPr>
            </w:pPr>
            <w:r w:rsidRPr="007B7690">
              <w:rPr>
                <w:b/>
                <w:sz w:val="20"/>
                <w:szCs w:val="20"/>
              </w:rPr>
              <w:t xml:space="preserve">Technology/Skill: </w:t>
            </w:r>
            <w:r w:rsidRPr="007B7690">
              <w:rPr>
                <w:bCs/>
                <w:sz w:val="20"/>
                <w:szCs w:val="20"/>
              </w:rPr>
              <w:t>AngularJS, NodeJS, Lambda, API Gateway, Alexa skill</w:t>
            </w:r>
          </w:p>
          <w:p w14:paraId="46ECF6F6" w14:textId="77777777" w:rsidR="009A7735" w:rsidRPr="007B7690" w:rsidRDefault="009A7735" w:rsidP="009A7735">
            <w:pPr>
              <w:pStyle w:val="ListParagraph"/>
              <w:ind w:left="360"/>
              <w:rPr>
                <w:bCs/>
                <w:sz w:val="20"/>
                <w:szCs w:val="20"/>
              </w:rPr>
            </w:pPr>
            <w:r w:rsidRPr="007B7690">
              <w:rPr>
                <w:b/>
                <w:sz w:val="20"/>
                <w:szCs w:val="20"/>
              </w:rPr>
              <w:t>Contribution:</w:t>
            </w:r>
            <w:r w:rsidRPr="007B7690">
              <w:rPr>
                <w:bCs/>
                <w:sz w:val="20"/>
                <w:szCs w:val="20"/>
              </w:rPr>
              <w:t xml:space="preserve"> Build a custom Alexa Skill with required Intents and its various required utterances and slots. Wrote AWS Lambda code, and integrated Lambda endpoint with Alexa skill and deployment. Develop web application front &amp; backend with live data and Alexa skill integration.</w:t>
            </w:r>
          </w:p>
          <w:p w14:paraId="092D8142" w14:textId="01341A98" w:rsidR="009A7735" w:rsidRPr="007B7690" w:rsidRDefault="009A7735" w:rsidP="009A7735">
            <w:pPr>
              <w:pStyle w:val="ListParagraph"/>
              <w:ind w:left="360"/>
              <w:rPr>
                <w:bCs/>
                <w:sz w:val="20"/>
                <w:szCs w:val="20"/>
              </w:rPr>
            </w:pPr>
            <w:r w:rsidRPr="007B7690">
              <w:rPr>
                <w:bCs/>
                <w:sz w:val="20"/>
                <w:szCs w:val="20"/>
              </w:rPr>
              <w:t xml:space="preserve">  </w:t>
            </w:r>
          </w:p>
          <w:p w14:paraId="0FBF9427" w14:textId="2AF9A567" w:rsidR="001427CC" w:rsidRPr="007B7690" w:rsidRDefault="001427CC" w:rsidP="0048042A">
            <w:pPr>
              <w:pStyle w:val="ListParagraph"/>
              <w:numPr>
                <w:ilvl w:val="0"/>
                <w:numId w:val="12"/>
              </w:numPr>
              <w:ind w:left="360"/>
              <w:rPr>
                <w:b/>
                <w:sz w:val="20"/>
                <w:szCs w:val="20"/>
              </w:rPr>
            </w:pPr>
            <w:r w:rsidRPr="007B7690">
              <w:rPr>
                <w:b/>
                <w:sz w:val="20"/>
                <w:szCs w:val="20"/>
              </w:rPr>
              <w:t>Predictive maintenance (Demo</w:t>
            </w:r>
            <w:r w:rsidR="009A7735" w:rsidRPr="007B7690">
              <w:rPr>
                <w:b/>
                <w:sz w:val="20"/>
                <w:szCs w:val="20"/>
              </w:rPr>
              <w:t xml:space="preserve"> – IIoT Exhibition, Pune</w:t>
            </w:r>
            <w:r w:rsidRPr="007B7690">
              <w:rPr>
                <w:b/>
                <w:sz w:val="20"/>
                <w:szCs w:val="20"/>
              </w:rPr>
              <w:t xml:space="preserve">) </w:t>
            </w:r>
            <w:r w:rsidR="009A7735" w:rsidRPr="007B7690">
              <w:rPr>
                <w:b/>
                <w:sz w:val="20"/>
                <w:szCs w:val="20"/>
              </w:rPr>
              <w:t xml:space="preserve">– </w:t>
            </w:r>
            <w:r w:rsidRPr="007B7690">
              <w:rPr>
                <w:b/>
                <w:sz w:val="20"/>
                <w:szCs w:val="20"/>
              </w:rPr>
              <w:t>ML</w:t>
            </w:r>
          </w:p>
          <w:p w14:paraId="05FDA313" w14:textId="7D378B5E" w:rsidR="009A7735" w:rsidRPr="007B7690" w:rsidRDefault="009A7735" w:rsidP="009A7735">
            <w:pPr>
              <w:pStyle w:val="ListParagraph"/>
              <w:ind w:left="360"/>
              <w:rPr>
                <w:b/>
                <w:sz w:val="20"/>
                <w:szCs w:val="20"/>
              </w:rPr>
            </w:pPr>
            <w:r w:rsidRPr="007B7690">
              <w:rPr>
                <w:b/>
                <w:sz w:val="20"/>
                <w:szCs w:val="20"/>
              </w:rPr>
              <w:t xml:space="preserve">Role: </w:t>
            </w:r>
            <w:r w:rsidRPr="007B7690">
              <w:rPr>
                <w:bCs/>
                <w:sz w:val="20"/>
                <w:szCs w:val="20"/>
              </w:rPr>
              <w:t>Data Scientist</w:t>
            </w:r>
          </w:p>
          <w:p w14:paraId="56EA8970" w14:textId="59C0CC83" w:rsidR="009A7735" w:rsidRPr="007B7690" w:rsidRDefault="009A7735" w:rsidP="009A7735">
            <w:pPr>
              <w:pStyle w:val="ListParagraph"/>
              <w:ind w:left="360"/>
              <w:rPr>
                <w:bCs/>
                <w:sz w:val="20"/>
                <w:szCs w:val="20"/>
              </w:rPr>
            </w:pPr>
            <w:r w:rsidRPr="007B7690">
              <w:rPr>
                <w:b/>
                <w:sz w:val="20"/>
                <w:szCs w:val="20"/>
              </w:rPr>
              <w:t xml:space="preserve">Technology/Skill: </w:t>
            </w:r>
            <w:r w:rsidRPr="007B7690">
              <w:rPr>
                <w:bCs/>
                <w:sz w:val="20"/>
                <w:szCs w:val="20"/>
              </w:rPr>
              <w:t>Amazon Machine Learning, AWS Lambda and S3</w:t>
            </w:r>
          </w:p>
          <w:p w14:paraId="6BF8AA25" w14:textId="37C1A4A7" w:rsidR="001427CC" w:rsidRPr="007B7690" w:rsidRDefault="009A7735" w:rsidP="00BC581E">
            <w:pPr>
              <w:pStyle w:val="ListParagraph"/>
              <w:ind w:left="360"/>
              <w:rPr>
                <w:bCs/>
                <w:sz w:val="20"/>
                <w:szCs w:val="20"/>
              </w:rPr>
            </w:pPr>
            <w:r w:rsidRPr="007B7690">
              <w:rPr>
                <w:b/>
                <w:sz w:val="20"/>
                <w:szCs w:val="20"/>
              </w:rPr>
              <w:t xml:space="preserve">Contributions: </w:t>
            </w:r>
            <w:r w:rsidRPr="007B7690">
              <w:rPr>
                <w:bCs/>
                <w:sz w:val="20"/>
                <w:szCs w:val="20"/>
              </w:rPr>
              <w:t xml:space="preserve">Build &amp; train ML model. </w:t>
            </w:r>
            <w:r w:rsidR="00282E23" w:rsidRPr="007B7690">
              <w:rPr>
                <w:bCs/>
                <w:sz w:val="20"/>
                <w:szCs w:val="20"/>
              </w:rPr>
              <w:t>Applied</w:t>
            </w:r>
            <w:r w:rsidRPr="007B7690">
              <w:rPr>
                <w:bCs/>
                <w:sz w:val="20"/>
                <w:szCs w:val="20"/>
              </w:rPr>
              <w:t xml:space="preserve"> Regression algorithms from Amazon ML</w:t>
            </w:r>
            <w:r w:rsidR="00722D1E" w:rsidRPr="007B7690">
              <w:rPr>
                <w:bCs/>
                <w:sz w:val="20"/>
                <w:szCs w:val="20"/>
              </w:rPr>
              <w:t xml:space="preserve">, </w:t>
            </w:r>
            <w:r w:rsidR="00722D1E" w:rsidRPr="007B7690">
              <w:rPr>
                <w:bCs/>
                <w:sz w:val="20"/>
                <w:szCs w:val="20"/>
              </w:rPr>
              <w:t>Feed real time data from MQTT Client via AWS Lambda function</w:t>
            </w:r>
            <w:r w:rsidR="00722D1E" w:rsidRPr="007B7690">
              <w:rPr>
                <w:bCs/>
                <w:sz w:val="20"/>
                <w:szCs w:val="20"/>
              </w:rPr>
              <w:t>, c</w:t>
            </w:r>
            <w:r w:rsidR="00722D1E" w:rsidRPr="007B7690">
              <w:rPr>
                <w:bCs/>
                <w:sz w:val="20"/>
                <w:szCs w:val="20"/>
              </w:rPr>
              <w:t>all</w:t>
            </w:r>
            <w:r w:rsidR="00722D1E" w:rsidRPr="007B7690">
              <w:rPr>
                <w:bCs/>
                <w:sz w:val="20"/>
                <w:szCs w:val="20"/>
              </w:rPr>
              <w:t>ed</w:t>
            </w:r>
            <w:r w:rsidR="00722D1E" w:rsidRPr="007B7690">
              <w:rPr>
                <w:bCs/>
                <w:sz w:val="20"/>
                <w:szCs w:val="20"/>
              </w:rPr>
              <w:t xml:space="preserve"> Predict API for </w:t>
            </w:r>
            <w:r w:rsidR="00722D1E" w:rsidRPr="007B7690">
              <w:rPr>
                <w:bCs/>
                <w:sz w:val="20"/>
                <w:szCs w:val="20"/>
              </w:rPr>
              <w:lastRenderedPageBreak/>
              <w:t>getting the predictio</w:t>
            </w:r>
            <w:r w:rsidR="00722D1E" w:rsidRPr="007B7690">
              <w:rPr>
                <w:bCs/>
                <w:sz w:val="20"/>
                <w:szCs w:val="20"/>
              </w:rPr>
              <w:t>n, d</w:t>
            </w:r>
            <w:r w:rsidR="00722D1E" w:rsidRPr="007B7690">
              <w:rPr>
                <w:bCs/>
                <w:sz w:val="20"/>
                <w:szCs w:val="20"/>
              </w:rPr>
              <w:t>isplayed real time prediction on the dashboard</w:t>
            </w:r>
            <w:r w:rsidR="00722D1E" w:rsidRPr="007B7690">
              <w:rPr>
                <w:bCs/>
                <w:sz w:val="20"/>
                <w:szCs w:val="20"/>
              </w:rPr>
              <w:t>.</w:t>
            </w:r>
          </w:p>
          <w:p w14:paraId="7B039DC9" w14:textId="77777777" w:rsidR="003C061F" w:rsidRPr="003C061F" w:rsidRDefault="003C061F" w:rsidP="003C061F">
            <w:pPr>
              <w:pStyle w:val="ListParagraph"/>
              <w:rPr>
                <w:b/>
              </w:rPr>
            </w:pPr>
          </w:p>
          <w:p w14:paraId="29766DE1" w14:textId="62E03752" w:rsidR="003C061F" w:rsidRDefault="003C061F" w:rsidP="009A335E">
            <w:pPr>
              <w:pStyle w:val="Heading3"/>
            </w:pPr>
            <w:r w:rsidRPr="009A335E">
              <w:t>Web/Graphics Designer:</w:t>
            </w:r>
          </w:p>
          <w:p w14:paraId="4CCBBBAF" w14:textId="77777777" w:rsidR="00BC581E" w:rsidRPr="009A335E" w:rsidRDefault="00BC581E" w:rsidP="00BC581E">
            <w:pPr>
              <w:pStyle w:val="ListParagraph"/>
              <w:ind w:left="360"/>
              <w:rPr>
                <w:b/>
                <w:sz w:val="20"/>
                <w:szCs w:val="20"/>
              </w:rPr>
            </w:pPr>
            <w:r w:rsidRPr="009A335E">
              <w:rPr>
                <w:b/>
                <w:sz w:val="20"/>
                <w:szCs w:val="20"/>
              </w:rPr>
              <w:t>Designed some graceful websites like:</w:t>
            </w:r>
          </w:p>
          <w:p w14:paraId="3EEC0C74" w14:textId="2FEFF485" w:rsidR="00BC581E" w:rsidRPr="009A335E" w:rsidRDefault="00BC581E" w:rsidP="00BC581E">
            <w:pPr>
              <w:pStyle w:val="ListParagraph"/>
              <w:numPr>
                <w:ilvl w:val="0"/>
                <w:numId w:val="14"/>
              </w:numPr>
              <w:rPr>
                <w:bCs/>
                <w:sz w:val="20"/>
                <w:szCs w:val="20"/>
              </w:rPr>
            </w:pPr>
            <w:r w:rsidRPr="009A335E">
              <w:rPr>
                <w:bCs/>
                <w:sz w:val="20"/>
                <w:szCs w:val="20"/>
              </w:rPr>
              <w:t xml:space="preserve">tasind.com – HTML5, CSS3 and </w:t>
            </w:r>
            <w:r w:rsidR="00282E23" w:rsidRPr="009A335E">
              <w:rPr>
                <w:bCs/>
                <w:sz w:val="20"/>
                <w:szCs w:val="20"/>
              </w:rPr>
              <w:t>jQuery</w:t>
            </w:r>
          </w:p>
          <w:p w14:paraId="00A69CDB" w14:textId="77777777" w:rsidR="00BC581E" w:rsidRPr="009A335E" w:rsidRDefault="00BC581E" w:rsidP="00BC581E">
            <w:pPr>
              <w:pStyle w:val="ListParagraph"/>
              <w:numPr>
                <w:ilvl w:val="0"/>
                <w:numId w:val="14"/>
              </w:numPr>
              <w:rPr>
                <w:bCs/>
                <w:sz w:val="20"/>
                <w:szCs w:val="20"/>
              </w:rPr>
            </w:pPr>
            <w:r w:rsidRPr="009A335E">
              <w:rPr>
                <w:bCs/>
                <w:sz w:val="20"/>
                <w:szCs w:val="20"/>
              </w:rPr>
              <w:t>tasm2m.com – WordPress, MySQL</w:t>
            </w:r>
          </w:p>
          <w:p w14:paraId="12DC2174" w14:textId="77777777" w:rsidR="00BC581E" w:rsidRPr="009A335E" w:rsidRDefault="00BC581E" w:rsidP="00BC581E">
            <w:pPr>
              <w:pStyle w:val="ListParagraph"/>
              <w:numPr>
                <w:ilvl w:val="0"/>
                <w:numId w:val="14"/>
              </w:numPr>
              <w:rPr>
                <w:bCs/>
                <w:sz w:val="20"/>
                <w:szCs w:val="20"/>
              </w:rPr>
            </w:pPr>
            <w:r w:rsidRPr="009A335E">
              <w:rPr>
                <w:rFonts w:ascii="Calibri" w:eastAsia="Calibri" w:hAnsi="Calibri" w:cs="Times New Roman"/>
                <w:bCs/>
                <w:sz w:val="20"/>
                <w:szCs w:val="20"/>
              </w:rPr>
              <w:t>bosekunderwaterrecovery.com</w:t>
            </w:r>
            <w:r w:rsidRPr="009A335E">
              <w:rPr>
                <w:bCs/>
                <w:sz w:val="20"/>
                <w:szCs w:val="20"/>
              </w:rPr>
              <w:t xml:space="preserve"> – Photoshop, HTML, CSS and JavaScript</w:t>
            </w:r>
          </w:p>
          <w:p w14:paraId="21FC12D8" w14:textId="77777777" w:rsidR="00BC581E" w:rsidRPr="009A335E" w:rsidRDefault="00BC581E" w:rsidP="00BC581E">
            <w:pPr>
              <w:pStyle w:val="ListParagraph"/>
              <w:numPr>
                <w:ilvl w:val="0"/>
                <w:numId w:val="14"/>
              </w:numPr>
              <w:rPr>
                <w:bCs/>
                <w:sz w:val="20"/>
                <w:szCs w:val="20"/>
              </w:rPr>
            </w:pPr>
            <w:r w:rsidRPr="009A335E">
              <w:rPr>
                <w:bCs/>
                <w:sz w:val="20"/>
                <w:szCs w:val="20"/>
              </w:rPr>
              <w:t>tmpgroupusa.com - Photoshop, HTML, CSS and JavaScript</w:t>
            </w:r>
          </w:p>
          <w:p w14:paraId="02A5B587" w14:textId="7C7B1574" w:rsidR="00216750" w:rsidRPr="009A335E" w:rsidRDefault="00BC581E" w:rsidP="00BC581E">
            <w:pPr>
              <w:pStyle w:val="ListParagraph"/>
              <w:numPr>
                <w:ilvl w:val="0"/>
                <w:numId w:val="14"/>
              </w:numPr>
              <w:rPr>
                <w:bCs/>
                <w:sz w:val="20"/>
                <w:szCs w:val="20"/>
              </w:rPr>
            </w:pPr>
            <w:r w:rsidRPr="009A335E">
              <w:rPr>
                <w:bCs/>
                <w:sz w:val="20"/>
                <w:szCs w:val="20"/>
              </w:rPr>
              <w:t>montrolautomation.com - Photoshop, HTML, CSS and JavaScript</w:t>
            </w:r>
          </w:p>
          <w:p w14:paraId="18F30D89" w14:textId="77777777" w:rsidR="00BC581E" w:rsidRPr="009A335E" w:rsidRDefault="00BC581E" w:rsidP="00BC581E">
            <w:pPr>
              <w:pStyle w:val="ListParagraph"/>
              <w:ind w:left="360"/>
              <w:rPr>
                <w:bCs/>
                <w:sz w:val="20"/>
                <w:szCs w:val="20"/>
              </w:rPr>
            </w:pPr>
          </w:p>
          <w:p w14:paraId="507CD1D7" w14:textId="572F5B85" w:rsidR="00BC581E" w:rsidRPr="009A335E" w:rsidRDefault="00BC581E" w:rsidP="00BC581E">
            <w:pPr>
              <w:spacing w:line="276" w:lineRule="auto"/>
              <w:rPr>
                <w:bCs/>
                <w:sz w:val="20"/>
                <w:szCs w:val="20"/>
              </w:rPr>
            </w:pPr>
            <w:r w:rsidRPr="009A335E">
              <w:rPr>
                <w:b/>
                <w:bCs/>
                <w:sz w:val="20"/>
                <w:szCs w:val="20"/>
              </w:rPr>
              <w:t xml:space="preserve">       </w:t>
            </w:r>
            <w:r w:rsidRPr="009A335E">
              <w:rPr>
                <w:b/>
                <w:bCs/>
                <w:sz w:val="20"/>
                <w:szCs w:val="20"/>
              </w:rPr>
              <w:t>SCADA Graphics, Logo and brochure designing:</w:t>
            </w:r>
          </w:p>
          <w:p w14:paraId="5F8B11AD" w14:textId="77777777" w:rsidR="00BC581E" w:rsidRPr="009A335E" w:rsidRDefault="00BC581E" w:rsidP="00BC581E">
            <w:pPr>
              <w:pStyle w:val="ListParagraph"/>
              <w:numPr>
                <w:ilvl w:val="0"/>
                <w:numId w:val="16"/>
              </w:numPr>
              <w:rPr>
                <w:bCs/>
                <w:sz w:val="20"/>
                <w:szCs w:val="20"/>
              </w:rPr>
            </w:pPr>
            <w:r w:rsidRPr="009A335E">
              <w:rPr>
                <w:bCs/>
                <w:sz w:val="20"/>
                <w:szCs w:val="20"/>
              </w:rPr>
              <w:t>Designed TAS India Pvt Ltd Logo, TASM2M logos for all verticals like Solar, Asset, Oil and Gas, and Sustenance etc. Designed some brochures for company use.</w:t>
            </w:r>
          </w:p>
          <w:p w14:paraId="7531FB40" w14:textId="77777777" w:rsidR="00BC581E" w:rsidRPr="009A335E" w:rsidRDefault="00BC581E" w:rsidP="00BC581E">
            <w:pPr>
              <w:pStyle w:val="ListParagraph"/>
              <w:numPr>
                <w:ilvl w:val="0"/>
                <w:numId w:val="16"/>
              </w:numPr>
              <w:rPr>
                <w:bCs/>
                <w:sz w:val="20"/>
                <w:szCs w:val="20"/>
              </w:rPr>
            </w:pPr>
            <w:r w:rsidRPr="009A335E">
              <w:rPr>
                <w:bCs/>
                <w:sz w:val="20"/>
                <w:szCs w:val="20"/>
              </w:rPr>
              <w:t xml:space="preserve">Worked on SCADA Projects like: </w:t>
            </w:r>
          </w:p>
          <w:p w14:paraId="1980CB8D" w14:textId="77777777" w:rsidR="00BC581E" w:rsidRPr="009A335E" w:rsidRDefault="00BC581E" w:rsidP="00BC581E">
            <w:pPr>
              <w:pStyle w:val="ListParagraph"/>
              <w:numPr>
                <w:ilvl w:val="0"/>
                <w:numId w:val="16"/>
              </w:numPr>
              <w:rPr>
                <w:bCs/>
                <w:sz w:val="20"/>
                <w:szCs w:val="20"/>
              </w:rPr>
            </w:pPr>
            <w:r w:rsidRPr="009A335E">
              <w:rPr>
                <w:bCs/>
                <w:sz w:val="20"/>
                <w:szCs w:val="20"/>
              </w:rPr>
              <w:t>YANSAB – Honeywell HMI Display Builder</w:t>
            </w:r>
          </w:p>
          <w:p w14:paraId="7D0D9917" w14:textId="77777777" w:rsidR="00BC581E" w:rsidRPr="009A335E" w:rsidRDefault="00BC581E" w:rsidP="00BC581E">
            <w:pPr>
              <w:pStyle w:val="ListParagraph"/>
              <w:numPr>
                <w:ilvl w:val="0"/>
                <w:numId w:val="16"/>
              </w:numPr>
              <w:rPr>
                <w:bCs/>
                <w:sz w:val="20"/>
                <w:szCs w:val="20"/>
              </w:rPr>
            </w:pPr>
            <w:r w:rsidRPr="009A335E">
              <w:rPr>
                <w:bCs/>
                <w:sz w:val="20"/>
                <w:szCs w:val="20"/>
              </w:rPr>
              <w:t>Shell Motiva – GUS Display Builder</w:t>
            </w:r>
          </w:p>
          <w:p w14:paraId="0DB70264" w14:textId="77777777" w:rsidR="00BC581E" w:rsidRPr="009A335E" w:rsidRDefault="00BC581E" w:rsidP="00BC581E">
            <w:pPr>
              <w:pStyle w:val="ListParagraph"/>
              <w:numPr>
                <w:ilvl w:val="0"/>
                <w:numId w:val="16"/>
              </w:numPr>
              <w:rPr>
                <w:bCs/>
                <w:sz w:val="20"/>
                <w:szCs w:val="20"/>
              </w:rPr>
            </w:pPr>
            <w:r w:rsidRPr="009A335E">
              <w:rPr>
                <w:bCs/>
                <w:sz w:val="20"/>
                <w:szCs w:val="20"/>
              </w:rPr>
              <w:t>Petro Rabigh – Microsoft Visio</w:t>
            </w:r>
          </w:p>
          <w:p w14:paraId="40E373B2" w14:textId="77777777" w:rsidR="00BC581E" w:rsidRPr="009A335E" w:rsidRDefault="00BC581E" w:rsidP="00BC581E">
            <w:pPr>
              <w:pStyle w:val="ListParagraph"/>
              <w:numPr>
                <w:ilvl w:val="0"/>
                <w:numId w:val="16"/>
              </w:numPr>
              <w:rPr>
                <w:bCs/>
                <w:sz w:val="20"/>
                <w:szCs w:val="20"/>
              </w:rPr>
            </w:pPr>
            <w:r w:rsidRPr="009A335E">
              <w:rPr>
                <w:bCs/>
                <w:sz w:val="20"/>
                <w:szCs w:val="20"/>
              </w:rPr>
              <w:t>KPPC - Honeywell HMI Display Builder</w:t>
            </w:r>
          </w:p>
          <w:p w14:paraId="70DA446F" w14:textId="77777777" w:rsidR="00BC581E" w:rsidRPr="009A335E" w:rsidRDefault="00BC581E" w:rsidP="00BC581E">
            <w:pPr>
              <w:pStyle w:val="ListParagraph"/>
              <w:numPr>
                <w:ilvl w:val="0"/>
                <w:numId w:val="16"/>
              </w:numPr>
              <w:rPr>
                <w:bCs/>
                <w:sz w:val="20"/>
                <w:szCs w:val="20"/>
              </w:rPr>
            </w:pPr>
            <w:r w:rsidRPr="009A335E">
              <w:rPr>
                <w:bCs/>
                <w:sz w:val="20"/>
                <w:szCs w:val="20"/>
              </w:rPr>
              <w:t>Daleel Petroleum LLC – Iconics Genesis 64</w:t>
            </w:r>
          </w:p>
          <w:p w14:paraId="00804F30" w14:textId="77777777" w:rsidR="00BC581E" w:rsidRPr="009A335E" w:rsidRDefault="00BC581E" w:rsidP="00BC581E">
            <w:pPr>
              <w:pStyle w:val="ListParagraph"/>
              <w:numPr>
                <w:ilvl w:val="0"/>
                <w:numId w:val="16"/>
              </w:numPr>
              <w:rPr>
                <w:bCs/>
                <w:sz w:val="20"/>
                <w:szCs w:val="20"/>
              </w:rPr>
            </w:pPr>
            <w:r w:rsidRPr="009A335E">
              <w:rPr>
                <w:bCs/>
                <w:sz w:val="20"/>
                <w:szCs w:val="20"/>
              </w:rPr>
              <w:t>SFK – Wonderware</w:t>
            </w:r>
          </w:p>
          <w:p w14:paraId="556A9776" w14:textId="2B8A2E00" w:rsidR="00BC581E" w:rsidRDefault="00BC581E" w:rsidP="00BC581E">
            <w:pPr>
              <w:pStyle w:val="ListParagraph"/>
              <w:numPr>
                <w:ilvl w:val="0"/>
                <w:numId w:val="16"/>
              </w:numPr>
              <w:rPr>
                <w:bCs/>
                <w:sz w:val="20"/>
                <w:szCs w:val="20"/>
              </w:rPr>
            </w:pPr>
            <w:r w:rsidRPr="009A335E">
              <w:rPr>
                <w:bCs/>
                <w:sz w:val="20"/>
                <w:szCs w:val="20"/>
              </w:rPr>
              <w:t xml:space="preserve">Essar </w:t>
            </w:r>
            <w:r w:rsidR="006831B0">
              <w:rPr>
                <w:bCs/>
                <w:sz w:val="20"/>
                <w:szCs w:val="20"/>
              </w:rPr>
              <w:t>–</w:t>
            </w:r>
            <w:r w:rsidRPr="009A335E">
              <w:rPr>
                <w:bCs/>
                <w:sz w:val="20"/>
                <w:szCs w:val="20"/>
              </w:rPr>
              <w:t xml:space="preserve"> Zenon</w:t>
            </w:r>
          </w:p>
          <w:p w14:paraId="5C5B268D" w14:textId="3272431B" w:rsidR="006831B0" w:rsidRDefault="006831B0" w:rsidP="006831B0">
            <w:pPr>
              <w:rPr>
                <w:bCs/>
                <w:sz w:val="20"/>
                <w:szCs w:val="20"/>
              </w:rPr>
            </w:pPr>
          </w:p>
          <w:p w14:paraId="4D35915F" w14:textId="130F4811" w:rsidR="006831B0" w:rsidRPr="006831B0" w:rsidRDefault="006831B0" w:rsidP="006831B0">
            <w:pPr>
              <w:pStyle w:val="Heading2"/>
            </w:pPr>
            <w:r w:rsidRPr="006831B0">
              <w:t>Declaration</w:t>
            </w:r>
          </w:p>
          <w:p w14:paraId="04A59568" w14:textId="77777777" w:rsidR="006831B0" w:rsidRPr="006831B0" w:rsidRDefault="006831B0" w:rsidP="006831B0">
            <w:pPr>
              <w:rPr>
                <w:bCs/>
                <w:sz w:val="20"/>
                <w:szCs w:val="20"/>
              </w:rPr>
            </w:pPr>
            <w:r w:rsidRPr="006831B0">
              <w:rPr>
                <w:bCs/>
                <w:sz w:val="20"/>
                <w:szCs w:val="20"/>
              </w:rPr>
              <w:t>I here declare that above information provided by me is accurate and true as per my knowledge.</w:t>
            </w:r>
          </w:p>
          <w:p w14:paraId="2BB25EE0" w14:textId="77777777" w:rsidR="006831B0" w:rsidRPr="006831B0" w:rsidRDefault="006831B0" w:rsidP="006831B0">
            <w:pPr>
              <w:rPr>
                <w:bCs/>
                <w:sz w:val="20"/>
                <w:szCs w:val="20"/>
              </w:rPr>
            </w:pPr>
          </w:p>
          <w:p w14:paraId="6D16DEE0" w14:textId="77777777" w:rsidR="00BC581E" w:rsidRPr="009A335E" w:rsidRDefault="00BC581E" w:rsidP="00BC581E">
            <w:pPr>
              <w:pStyle w:val="ListParagraph"/>
              <w:ind w:left="360"/>
              <w:rPr>
                <w:bCs/>
                <w:sz w:val="20"/>
                <w:szCs w:val="20"/>
              </w:rPr>
            </w:pPr>
          </w:p>
          <w:p w14:paraId="3CE7597D" w14:textId="2682CAAA" w:rsidR="00216750" w:rsidRPr="00216750" w:rsidRDefault="00216750" w:rsidP="00216750"/>
        </w:tc>
      </w:tr>
      <w:bookmarkEnd w:id="0"/>
    </w:tbl>
    <w:p w14:paraId="41C41202" w14:textId="77777777" w:rsidR="00216750" w:rsidRDefault="00216750" w:rsidP="00216750"/>
    <w:sectPr w:rsidR="00216750"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F663" w14:textId="77777777" w:rsidR="00BD4FA9" w:rsidRDefault="00BD4FA9" w:rsidP="000C45FF">
      <w:r>
        <w:separator/>
      </w:r>
    </w:p>
  </w:endnote>
  <w:endnote w:type="continuationSeparator" w:id="0">
    <w:p w14:paraId="0A897B0B" w14:textId="77777777" w:rsidR="00BD4FA9" w:rsidRDefault="00BD4FA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1804A" w14:textId="77777777" w:rsidR="00BD4FA9" w:rsidRDefault="00BD4FA9" w:rsidP="000C45FF">
      <w:r>
        <w:separator/>
      </w:r>
    </w:p>
  </w:footnote>
  <w:footnote w:type="continuationSeparator" w:id="0">
    <w:p w14:paraId="51B9A59D" w14:textId="77777777" w:rsidR="00BD4FA9" w:rsidRDefault="00BD4FA9"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2A86F" w14:textId="77777777" w:rsidR="009A7735" w:rsidRDefault="009A7735">
    <w:pPr>
      <w:pStyle w:val="Header"/>
    </w:pPr>
    <w:r>
      <w:rPr>
        <w:noProof/>
      </w:rPr>
      <w:drawing>
        <wp:anchor distT="0" distB="0" distL="114300" distR="114300" simplePos="0" relativeHeight="251658240" behindDoc="1" locked="0" layoutInCell="1" allowOverlap="1" wp14:anchorId="1F67470D" wp14:editId="581D710C">
          <wp:simplePos x="0" y="0"/>
          <wp:positionH relativeFrom="page">
            <wp:align>center</wp:align>
          </wp:positionH>
          <wp:positionV relativeFrom="page">
            <wp:align>center</wp:align>
          </wp:positionV>
          <wp:extent cx="7260336" cy="9628632"/>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A54"/>
    <w:multiLevelType w:val="hybridMultilevel"/>
    <w:tmpl w:val="2B3E7638"/>
    <w:lvl w:ilvl="0" w:tplc="FEEE935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33724"/>
    <w:multiLevelType w:val="hybridMultilevel"/>
    <w:tmpl w:val="4D32F302"/>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1E77322"/>
    <w:multiLevelType w:val="hybridMultilevel"/>
    <w:tmpl w:val="6AF49D3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3DB7930"/>
    <w:multiLevelType w:val="hybridMultilevel"/>
    <w:tmpl w:val="FE603FC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42573C"/>
    <w:multiLevelType w:val="hybridMultilevel"/>
    <w:tmpl w:val="E39EE044"/>
    <w:lvl w:ilvl="0" w:tplc="40090005">
      <w:start w:val="1"/>
      <w:numFmt w:val="bullet"/>
      <w:lvlText w:val=""/>
      <w:lvlJc w:val="left"/>
      <w:pPr>
        <w:ind w:left="360" w:hanging="360"/>
      </w:pPr>
      <w:rPr>
        <w:rFonts w:ascii="Wingdings" w:hAnsi="Wingding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C3E3EBC"/>
    <w:multiLevelType w:val="hybridMultilevel"/>
    <w:tmpl w:val="C13A3EC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15972B4"/>
    <w:multiLevelType w:val="hybridMultilevel"/>
    <w:tmpl w:val="1996D66C"/>
    <w:lvl w:ilvl="0" w:tplc="6486E79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AC46C8"/>
    <w:multiLevelType w:val="hybridMultilevel"/>
    <w:tmpl w:val="4A04D8FC"/>
    <w:lvl w:ilvl="0" w:tplc="40090003">
      <w:start w:val="1"/>
      <w:numFmt w:val="bullet"/>
      <w:lvlText w:val="o"/>
      <w:lvlJc w:val="left"/>
      <w:pPr>
        <w:ind w:left="360" w:hanging="360"/>
      </w:pPr>
      <w:rPr>
        <w:rFonts w:ascii="Courier New" w:hAnsi="Courier New" w:cs="Courier New"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65F1895"/>
    <w:multiLevelType w:val="hybridMultilevel"/>
    <w:tmpl w:val="A334A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A222D"/>
    <w:multiLevelType w:val="hybridMultilevel"/>
    <w:tmpl w:val="7BC249A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335109A"/>
    <w:multiLevelType w:val="hybridMultilevel"/>
    <w:tmpl w:val="4722327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EB666BB"/>
    <w:multiLevelType w:val="hybridMultilevel"/>
    <w:tmpl w:val="BEC40BC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542C5B94"/>
    <w:multiLevelType w:val="hybridMultilevel"/>
    <w:tmpl w:val="1DAEE1B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5594665F"/>
    <w:multiLevelType w:val="hybridMultilevel"/>
    <w:tmpl w:val="29642E14"/>
    <w:lvl w:ilvl="0" w:tplc="04090005">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3417169"/>
    <w:multiLevelType w:val="hybridMultilevel"/>
    <w:tmpl w:val="0A5E1BC0"/>
    <w:lvl w:ilvl="0" w:tplc="990623CE">
      <w:start w:val="1"/>
      <w:numFmt w:val="decimal"/>
      <w:lvlText w:val="%1."/>
      <w:lvlJc w:val="left"/>
      <w:pPr>
        <w:ind w:left="390" w:hanging="360"/>
      </w:pPr>
      <w:rPr>
        <w:b w:val="0"/>
      </w:rPr>
    </w:lvl>
    <w:lvl w:ilvl="1" w:tplc="04090019">
      <w:start w:val="1"/>
      <w:numFmt w:val="lowerLetter"/>
      <w:lvlText w:val="%2."/>
      <w:lvlJc w:val="left"/>
      <w:pPr>
        <w:ind w:left="1110" w:hanging="360"/>
      </w:pPr>
    </w:lvl>
    <w:lvl w:ilvl="2" w:tplc="0409001B">
      <w:start w:val="1"/>
      <w:numFmt w:val="lowerRoman"/>
      <w:lvlText w:val="%3."/>
      <w:lvlJc w:val="right"/>
      <w:pPr>
        <w:ind w:left="1830" w:hanging="180"/>
      </w:pPr>
    </w:lvl>
    <w:lvl w:ilvl="3" w:tplc="0409000F">
      <w:start w:val="1"/>
      <w:numFmt w:val="decimal"/>
      <w:lvlText w:val="%4."/>
      <w:lvlJc w:val="left"/>
      <w:pPr>
        <w:ind w:left="2550" w:hanging="360"/>
      </w:pPr>
    </w:lvl>
    <w:lvl w:ilvl="4" w:tplc="04090019">
      <w:start w:val="1"/>
      <w:numFmt w:val="lowerLetter"/>
      <w:lvlText w:val="%5."/>
      <w:lvlJc w:val="left"/>
      <w:pPr>
        <w:ind w:left="3270" w:hanging="360"/>
      </w:pPr>
    </w:lvl>
    <w:lvl w:ilvl="5" w:tplc="0409001B">
      <w:start w:val="1"/>
      <w:numFmt w:val="lowerRoman"/>
      <w:lvlText w:val="%6."/>
      <w:lvlJc w:val="right"/>
      <w:pPr>
        <w:ind w:left="3990" w:hanging="180"/>
      </w:pPr>
    </w:lvl>
    <w:lvl w:ilvl="6" w:tplc="0409000F">
      <w:start w:val="1"/>
      <w:numFmt w:val="decimal"/>
      <w:lvlText w:val="%7."/>
      <w:lvlJc w:val="left"/>
      <w:pPr>
        <w:ind w:left="4710" w:hanging="360"/>
      </w:pPr>
    </w:lvl>
    <w:lvl w:ilvl="7" w:tplc="04090019">
      <w:start w:val="1"/>
      <w:numFmt w:val="lowerLetter"/>
      <w:lvlText w:val="%8."/>
      <w:lvlJc w:val="left"/>
      <w:pPr>
        <w:ind w:left="5430" w:hanging="360"/>
      </w:pPr>
    </w:lvl>
    <w:lvl w:ilvl="8" w:tplc="0409001B">
      <w:start w:val="1"/>
      <w:numFmt w:val="lowerRoman"/>
      <w:lvlText w:val="%9."/>
      <w:lvlJc w:val="right"/>
      <w:pPr>
        <w:ind w:left="6150" w:hanging="180"/>
      </w:pPr>
    </w:lvl>
  </w:abstractNum>
  <w:abstractNum w:abstractNumId="15" w15:restartNumberingAfterBreak="0">
    <w:nsid w:val="6FF73903"/>
    <w:multiLevelType w:val="hybridMultilevel"/>
    <w:tmpl w:val="2E84D572"/>
    <w:lvl w:ilvl="0" w:tplc="4009000F">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2"/>
  </w:num>
  <w:num w:numId="2">
    <w:abstractNumId w:val="10"/>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
    <w:lvlOverride w:ilvl="0"/>
    <w:lvlOverride w:ilvl="1"/>
    <w:lvlOverride w:ilvl="2"/>
    <w:lvlOverride w:ilvl="3"/>
    <w:lvlOverride w:ilvl="4"/>
    <w:lvlOverride w:ilvl="5"/>
    <w:lvlOverride w:ilvl="6"/>
    <w:lvlOverride w:ilvl="7"/>
    <w:lvlOverride w:ilvl="8"/>
  </w:num>
  <w:num w:numId="7">
    <w:abstractNumId w:val="7"/>
  </w:num>
  <w:num w:numId="8">
    <w:abstractNumId w:val="4"/>
  </w:num>
  <w:num w:numId="9">
    <w:abstractNumId w:val="2"/>
  </w:num>
  <w:num w:numId="10">
    <w:abstractNumId w:val="0"/>
  </w:num>
  <w:num w:numId="11">
    <w:abstractNumId w:val="15"/>
  </w:num>
  <w:num w:numId="12">
    <w:abstractNumId w:val="5"/>
  </w:num>
  <w:num w:numId="13">
    <w:abstractNumId w:val="3"/>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B0"/>
    <w:rsid w:val="00007C14"/>
    <w:rsid w:val="00036450"/>
    <w:rsid w:val="0008794D"/>
    <w:rsid w:val="00094499"/>
    <w:rsid w:val="000B2E65"/>
    <w:rsid w:val="000C45FF"/>
    <w:rsid w:val="000E3FD1"/>
    <w:rsid w:val="00112054"/>
    <w:rsid w:val="001427CC"/>
    <w:rsid w:val="00147550"/>
    <w:rsid w:val="001525E1"/>
    <w:rsid w:val="0016633B"/>
    <w:rsid w:val="00175A8E"/>
    <w:rsid w:val="00180329"/>
    <w:rsid w:val="0018060F"/>
    <w:rsid w:val="0019001F"/>
    <w:rsid w:val="001A74A5"/>
    <w:rsid w:val="001B2ABD"/>
    <w:rsid w:val="001C4F0D"/>
    <w:rsid w:val="001C7FB0"/>
    <w:rsid w:val="001E0391"/>
    <w:rsid w:val="001E1759"/>
    <w:rsid w:val="001F1ECC"/>
    <w:rsid w:val="001F7A1E"/>
    <w:rsid w:val="0020418C"/>
    <w:rsid w:val="002075AB"/>
    <w:rsid w:val="00216750"/>
    <w:rsid w:val="002400EB"/>
    <w:rsid w:val="00256CF7"/>
    <w:rsid w:val="002737E9"/>
    <w:rsid w:val="00281FD5"/>
    <w:rsid w:val="00282E23"/>
    <w:rsid w:val="0030481B"/>
    <w:rsid w:val="003156FC"/>
    <w:rsid w:val="003254B5"/>
    <w:rsid w:val="00336621"/>
    <w:rsid w:val="003643F4"/>
    <w:rsid w:val="0037121F"/>
    <w:rsid w:val="003A6B7D"/>
    <w:rsid w:val="003B06CA"/>
    <w:rsid w:val="003C061F"/>
    <w:rsid w:val="003C6E31"/>
    <w:rsid w:val="003F5209"/>
    <w:rsid w:val="004071FC"/>
    <w:rsid w:val="00445947"/>
    <w:rsid w:val="004650C3"/>
    <w:rsid w:val="0048042A"/>
    <w:rsid w:val="004813B3"/>
    <w:rsid w:val="00491BBB"/>
    <w:rsid w:val="00496591"/>
    <w:rsid w:val="004C39E9"/>
    <w:rsid w:val="004C63E4"/>
    <w:rsid w:val="004D3011"/>
    <w:rsid w:val="005135EB"/>
    <w:rsid w:val="005262AC"/>
    <w:rsid w:val="005A79A4"/>
    <w:rsid w:val="005E39D5"/>
    <w:rsid w:val="005F739D"/>
    <w:rsid w:val="00600670"/>
    <w:rsid w:val="00615F8A"/>
    <w:rsid w:val="0062123A"/>
    <w:rsid w:val="00646E75"/>
    <w:rsid w:val="00661726"/>
    <w:rsid w:val="006771D0"/>
    <w:rsid w:val="006831B0"/>
    <w:rsid w:val="006918AE"/>
    <w:rsid w:val="006C0343"/>
    <w:rsid w:val="006F316B"/>
    <w:rsid w:val="00715FCB"/>
    <w:rsid w:val="00722D1E"/>
    <w:rsid w:val="00735AA8"/>
    <w:rsid w:val="00743101"/>
    <w:rsid w:val="007775E1"/>
    <w:rsid w:val="007867A0"/>
    <w:rsid w:val="00786A4D"/>
    <w:rsid w:val="007927F5"/>
    <w:rsid w:val="007B7690"/>
    <w:rsid w:val="007D2BB3"/>
    <w:rsid w:val="00802CA0"/>
    <w:rsid w:val="00844E5C"/>
    <w:rsid w:val="00884111"/>
    <w:rsid w:val="008A47B6"/>
    <w:rsid w:val="008C0B67"/>
    <w:rsid w:val="0090604A"/>
    <w:rsid w:val="009260CD"/>
    <w:rsid w:val="00952C25"/>
    <w:rsid w:val="00961798"/>
    <w:rsid w:val="009A335E"/>
    <w:rsid w:val="009A4B43"/>
    <w:rsid w:val="009A4DB3"/>
    <w:rsid w:val="009A7735"/>
    <w:rsid w:val="009B26C1"/>
    <w:rsid w:val="009B2D66"/>
    <w:rsid w:val="009B4259"/>
    <w:rsid w:val="00A138A7"/>
    <w:rsid w:val="00A2118D"/>
    <w:rsid w:val="00A21B47"/>
    <w:rsid w:val="00A526DF"/>
    <w:rsid w:val="00A617B8"/>
    <w:rsid w:val="00AA3F09"/>
    <w:rsid w:val="00AA7F5C"/>
    <w:rsid w:val="00AD76E2"/>
    <w:rsid w:val="00B20152"/>
    <w:rsid w:val="00B359E4"/>
    <w:rsid w:val="00B57D98"/>
    <w:rsid w:val="00B64E51"/>
    <w:rsid w:val="00B70850"/>
    <w:rsid w:val="00BC581E"/>
    <w:rsid w:val="00BD2006"/>
    <w:rsid w:val="00BD4FA9"/>
    <w:rsid w:val="00BE6692"/>
    <w:rsid w:val="00BF4B9D"/>
    <w:rsid w:val="00C066B6"/>
    <w:rsid w:val="00C37BA1"/>
    <w:rsid w:val="00C4674C"/>
    <w:rsid w:val="00C506CF"/>
    <w:rsid w:val="00C72BED"/>
    <w:rsid w:val="00C8225F"/>
    <w:rsid w:val="00C9521D"/>
    <w:rsid w:val="00C9578B"/>
    <w:rsid w:val="00CB0055"/>
    <w:rsid w:val="00CE5F6C"/>
    <w:rsid w:val="00D07858"/>
    <w:rsid w:val="00D10008"/>
    <w:rsid w:val="00D12D3E"/>
    <w:rsid w:val="00D2522B"/>
    <w:rsid w:val="00D362B5"/>
    <w:rsid w:val="00D422DE"/>
    <w:rsid w:val="00D47E21"/>
    <w:rsid w:val="00D5459D"/>
    <w:rsid w:val="00D77827"/>
    <w:rsid w:val="00DA1F4D"/>
    <w:rsid w:val="00DD172A"/>
    <w:rsid w:val="00E24FC9"/>
    <w:rsid w:val="00E25A26"/>
    <w:rsid w:val="00E3332A"/>
    <w:rsid w:val="00E4381A"/>
    <w:rsid w:val="00E55D74"/>
    <w:rsid w:val="00EE7F36"/>
    <w:rsid w:val="00F20A4B"/>
    <w:rsid w:val="00F5501D"/>
    <w:rsid w:val="00F60274"/>
    <w:rsid w:val="00F71467"/>
    <w:rsid w:val="00F77FB9"/>
    <w:rsid w:val="00F94391"/>
    <w:rsid w:val="00FA0D3C"/>
    <w:rsid w:val="00FB068F"/>
    <w:rsid w:val="00FB1049"/>
    <w:rsid w:val="00FC3BE1"/>
    <w:rsid w:val="00FD2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5412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F5501D"/>
    <w:pPr>
      <w:ind w:left="720"/>
      <w:contextualSpacing/>
    </w:pPr>
  </w:style>
  <w:style w:type="character" w:customStyle="1" w:styleId="apple-converted-space">
    <w:name w:val="apple-converted-space"/>
    <w:basedOn w:val="DefaultParagraphFont"/>
    <w:rsid w:val="001C4F0D"/>
  </w:style>
  <w:style w:type="character" w:styleId="Strong">
    <w:name w:val="Strong"/>
    <w:basedOn w:val="DefaultParagraphFont"/>
    <w:uiPriority w:val="22"/>
    <w:qFormat/>
    <w:rsid w:val="001C4F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8596">
      <w:bodyDiv w:val="1"/>
      <w:marLeft w:val="0"/>
      <w:marRight w:val="0"/>
      <w:marTop w:val="0"/>
      <w:marBottom w:val="0"/>
      <w:divBdr>
        <w:top w:val="none" w:sz="0" w:space="0" w:color="auto"/>
        <w:left w:val="none" w:sz="0" w:space="0" w:color="auto"/>
        <w:bottom w:val="none" w:sz="0" w:space="0" w:color="auto"/>
        <w:right w:val="none" w:sz="0" w:space="0" w:color="auto"/>
      </w:divBdr>
    </w:div>
    <w:div w:id="118914737">
      <w:bodyDiv w:val="1"/>
      <w:marLeft w:val="0"/>
      <w:marRight w:val="0"/>
      <w:marTop w:val="0"/>
      <w:marBottom w:val="0"/>
      <w:divBdr>
        <w:top w:val="none" w:sz="0" w:space="0" w:color="auto"/>
        <w:left w:val="none" w:sz="0" w:space="0" w:color="auto"/>
        <w:bottom w:val="none" w:sz="0" w:space="0" w:color="auto"/>
        <w:right w:val="none" w:sz="0" w:space="0" w:color="auto"/>
      </w:divBdr>
    </w:div>
    <w:div w:id="501554874">
      <w:bodyDiv w:val="1"/>
      <w:marLeft w:val="0"/>
      <w:marRight w:val="0"/>
      <w:marTop w:val="0"/>
      <w:marBottom w:val="0"/>
      <w:divBdr>
        <w:top w:val="none" w:sz="0" w:space="0" w:color="auto"/>
        <w:left w:val="none" w:sz="0" w:space="0" w:color="auto"/>
        <w:bottom w:val="none" w:sz="0" w:space="0" w:color="auto"/>
        <w:right w:val="none" w:sz="0" w:space="0" w:color="auto"/>
      </w:divBdr>
    </w:div>
    <w:div w:id="532767494">
      <w:bodyDiv w:val="1"/>
      <w:marLeft w:val="0"/>
      <w:marRight w:val="0"/>
      <w:marTop w:val="0"/>
      <w:marBottom w:val="0"/>
      <w:divBdr>
        <w:top w:val="none" w:sz="0" w:space="0" w:color="auto"/>
        <w:left w:val="none" w:sz="0" w:space="0" w:color="auto"/>
        <w:bottom w:val="none" w:sz="0" w:space="0" w:color="auto"/>
        <w:right w:val="none" w:sz="0" w:space="0" w:color="auto"/>
      </w:divBdr>
    </w:div>
    <w:div w:id="577520291">
      <w:bodyDiv w:val="1"/>
      <w:marLeft w:val="0"/>
      <w:marRight w:val="0"/>
      <w:marTop w:val="0"/>
      <w:marBottom w:val="0"/>
      <w:divBdr>
        <w:top w:val="none" w:sz="0" w:space="0" w:color="auto"/>
        <w:left w:val="none" w:sz="0" w:space="0" w:color="auto"/>
        <w:bottom w:val="none" w:sz="0" w:space="0" w:color="auto"/>
        <w:right w:val="none" w:sz="0" w:space="0" w:color="auto"/>
      </w:divBdr>
    </w:div>
    <w:div w:id="677076090">
      <w:bodyDiv w:val="1"/>
      <w:marLeft w:val="0"/>
      <w:marRight w:val="0"/>
      <w:marTop w:val="0"/>
      <w:marBottom w:val="0"/>
      <w:divBdr>
        <w:top w:val="none" w:sz="0" w:space="0" w:color="auto"/>
        <w:left w:val="none" w:sz="0" w:space="0" w:color="auto"/>
        <w:bottom w:val="none" w:sz="0" w:space="0" w:color="auto"/>
        <w:right w:val="none" w:sz="0" w:space="0" w:color="auto"/>
      </w:divBdr>
    </w:div>
    <w:div w:id="682513588">
      <w:bodyDiv w:val="1"/>
      <w:marLeft w:val="0"/>
      <w:marRight w:val="0"/>
      <w:marTop w:val="0"/>
      <w:marBottom w:val="0"/>
      <w:divBdr>
        <w:top w:val="none" w:sz="0" w:space="0" w:color="auto"/>
        <w:left w:val="none" w:sz="0" w:space="0" w:color="auto"/>
        <w:bottom w:val="none" w:sz="0" w:space="0" w:color="auto"/>
        <w:right w:val="none" w:sz="0" w:space="0" w:color="auto"/>
      </w:divBdr>
    </w:div>
    <w:div w:id="694313254">
      <w:bodyDiv w:val="1"/>
      <w:marLeft w:val="0"/>
      <w:marRight w:val="0"/>
      <w:marTop w:val="0"/>
      <w:marBottom w:val="0"/>
      <w:divBdr>
        <w:top w:val="none" w:sz="0" w:space="0" w:color="auto"/>
        <w:left w:val="none" w:sz="0" w:space="0" w:color="auto"/>
        <w:bottom w:val="none" w:sz="0" w:space="0" w:color="auto"/>
        <w:right w:val="none" w:sz="0" w:space="0" w:color="auto"/>
      </w:divBdr>
    </w:div>
    <w:div w:id="717506914">
      <w:bodyDiv w:val="1"/>
      <w:marLeft w:val="0"/>
      <w:marRight w:val="0"/>
      <w:marTop w:val="0"/>
      <w:marBottom w:val="0"/>
      <w:divBdr>
        <w:top w:val="none" w:sz="0" w:space="0" w:color="auto"/>
        <w:left w:val="none" w:sz="0" w:space="0" w:color="auto"/>
        <w:bottom w:val="none" w:sz="0" w:space="0" w:color="auto"/>
        <w:right w:val="none" w:sz="0" w:space="0" w:color="auto"/>
      </w:divBdr>
    </w:div>
    <w:div w:id="1305351977">
      <w:bodyDiv w:val="1"/>
      <w:marLeft w:val="0"/>
      <w:marRight w:val="0"/>
      <w:marTop w:val="0"/>
      <w:marBottom w:val="0"/>
      <w:divBdr>
        <w:top w:val="none" w:sz="0" w:space="0" w:color="auto"/>
        <w:left w:val="none" w:sz="0" w:space="0" w:color="auto"/>
        <w:bottom w:val="none" w:sz="0" w:space="0" w:color="auto"/>
        <w:right w:val="none" w:sz="0" w:space="0" w:color="auto"/>
      </w:divBdr>
    </w:div>
    <w:div w:id="1329290084">
      <w:bodyDiv w:val="1"/>
      <w:marLeft w:val="0"/>
      <w:marRight w:val="0"/>
      <w:marTop w:val="0"/>
      <w:marBottom w:val="0"/>
      <w:divBdr>
        <w:top w:val="none" w:sz="0" w:space="0" w:color="auto"/>
        <w:left w:val="none" w:sz="0" w:space="0" w:color="auto"/>
        <w:bottom w:val="none" w:sz="0" w:space="0" w:color="auto"/>
        <w:right w:val="none" w:sz="0" w:space="0" w:color="auto"/>
      </w:divBdr>
    </w:div>
    <w:div w:id="1782722064">
      <w:bodyDiv w:val="1"/>
      <w:marLeft w:val="0"/>
      <w:marRight w:val="0"/>
      <w:marTop w:val="0"/>
      <w:marBottom w:val="0"/>
      <w:divBdr>
        <w:top w:val="none" w:sz="0" w:space="0" w:color="auto"/>
        <w:left w:val="none" w:sz="0" w:space="0" w:color="auto"/>
        <w:bottom w:val="none" w:sz="0" w:space="0" w:color="auto"/>
        <w:right w:val="none" w:sz="0" w:space="0" w:color="auto"/>
      </w:divBdr>
    </w:div>
    <w:div w:id="1940483467">
      <w:bodyDiv w:val="1"/>
      <w:marLeft w:val="0"/>
      <w:marRight w:val="0"/>
      <w:marTop w:val="0"/>
      <w:marBottom w:val="0"/>
      <w:divBdr>
        <w:top w:val="none" w:sz="0" w:space="0" w:color="auto"/>
        <w:left w:val="none" w:sz="0" w:space="0" w:color="auto"/>
        <w:bottom w:val="none" w:sz="0" w:space="0" w:color="auto"/>
        <w:right w:val="none" w:sz="0" w:space="0" w:color="auto"/>
      </w:divBdr>
    </w:div>
    <w:div w:id="1964382744">
      <w:bodyDiv w:val="1"/>
      <w:marLeft w:val="0"/>
      <w:marRight w:val="0"/>
      <w:marTop w:val="0"/>
      <w:marBottom w:val="0"/>
      <w:divBdr>
        <w:top w:val="none" w:sz="0" w:space="0" w:color="auto"/>
        <w:left w:val="none" w:sz="0" w:space="0" w:color="auto"/>
        <w:bottom w:val="none" w:sz="0" w:space="0" w:color="auto"/>
        <w:right w:val="none" w:sz="0" w:space="0" w:color="auto"/>
      </w:divBdr>
    </w:div>
    <w:div w:id="1988513416">
      <w:bodyDiv w:val="1"/>
      <w:marLeft w:val="0"/>
      <w:marRight w:val="0"/>
      <w:marTop w:val="0"/>
      <w:marBottom w:val="0"/>
      <w:divBdr>
        <w:top w:val="none" w:sz="0" w:space="0" w:color="auto"/>
        <w:left w:val="none" w:sz="0" w:space="0" w:color="auto"/>
        <w:bottom w:val="none" w:sz="0" w:space="0" w:color="auto"/>
        <w:right w:val="none" w:sz="0" w:space="0" w:color="auto"/>
      </w:divBdr>
    </w:div>
    <w:div w:id="21406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haf\AppData\Local\Microsoft\Office\16.0\DTS\en-US%7bC08B75F6-B025-4C2D-9DCE-A2334E23909B%7d\%7bEB1FA57A-D950-400C-A9E3-F49721C0B7DA%7dtf00546271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Azure</c:v>
                </c:pt>
                <c:pt idx="1">
                  <c:v>NoSQL DB</c:v>
                </c:pt>
                <c:pt idx="2">
                  <c:v>Angular</c:v>
                </c:pt>
                <c:pt idx="3">
                  <c:v>ReactJS</c:v>
                </c:pt>
                <c:pt idx="4">
                  <c:v>NodeJS</c:v>
                </c:pt>
                <c:pt idx="5">
                  <c:v>AWS</c:v>
                </c:pt>
              </c:strCache>
            </c:strRef>
          </c:cat>
          <c:val>
            <c:numRef>
              <c:f>Sheet1!$B$2:$B$7</c:f>
              <c:numCache>
                <c:formatCode>General</c:formatCode>
                <c:ptCount val="6"/>
                <c:pt idx="0">
                  <c:v>0.3</c:v>
                </c:pt>
                <c:pt idx="1">
                  <c:v>0.9</c:v>
                </c:pt>
                <c:pt idx="2">
                  <c:v>0.8</c:v>
                </c:pt>
                <c:pt idx="3">
                  <c:v>0.8</c:v>
                </c:pt>
                <c:pt idx="4">
                  <c:v>0.9</c:v>
                </c:pt>
                <c:pt idx="5">
                  <c:v>0.9</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B5D5E9E19C4F8585AA963263F75304"/>
        <w:category>
          <w:name w:val="General"/>
          <w:gallery w:val="placeholder"/>
        </w:category>
        <w:types>
          <w:type w:val="bbPlcHdr"/>
        </w:types>
        <w:behaviors>
          <w:behavior w:val="content"/>
        </w:behaviors>
        <w:guid w:val="{42CE7FE9-9702-43DC-9764-AACB5F211903}"/>
      </w:docPartPr>
      <w:docPartBody>
        <w:p w:rsidR="001F1797" w:rsidRDefault="00FA2E26">
          <w:pPr>
            <w:pStyle w:val="FCB5D5E9E19C4F8585AA963263F75304"/>
          </w:pPr>
          <w:r w:rsidRPr="00D5459D">
            <w:t>Profile</w:t>
          </w:r>
        </w:p>
      </w:docPartBody>
    </w:docPart>
    <w:docPart>
      <w:docPartPr>
        <w:name w:val="E2E442E719B34D51A2BA91E1D6AB497C"/>
        <w:category>
          <w:name w:val="General"/>
          <w:gallery w:val="placeholder"/>
        </w:category>
        <w:types>
          <w:type w:val="bbPlcHdr"/>
        </w:types>
        <w:behaviors>
          <w:behavior w:val="content"/>
        </w:behaviors>
        <w:guid w:val="{E0F08816-FB1A-41CF-81A5-496A0F6BCA35}"/>
      </w:docPartPr>
      <w:docPartBody>
        <w:p w:rsidR="001F1797" w:rsidRDefault="00FA2E26">
          <w:pPr>
            <w:pStyle w:val="E2E442E719B34D51A2BA91E1D6AB497C"/>
          </w:pPr>
          <w:r w:rsidRPr="00CB0055">
            <w:t>Contact</w:t>
          </w:r>
        </w:p>
      </w:docPartBody>
    </w:docPart>
    <w:docPart>
      <w:docPartPr>
        <w:name w:val="8008CD7DD93F4BEEABB66135E9AEE722"/>
        <w:category>
          <w:name w:val="General"/>
          <w:gallery w:val="placeholder"/>
        </w:category>
        <w:types>
          <w:type w:val="bbPlcHdr"/>
        </w:types>
        <w:behaviors>
          <w:behavior w:val="content"/>
        </w:behaviors>
        <w:guid w:val="{0E28F4A4-DD72-441B-898C-20680BF44693}"/>
      </w:docPartPr>
      <w:docPartBody>
        <w:p w:rsidR="001F1797" w:rsidRDefault="00FA2E26">
          <w:pPr>
            <w:pStyle w:val="8008CD7DD93F4BEEABB66135E9AEE722"/>
          </w:pPr>
          <w:r w:rsidRPr="004D3011">
            <w:t>PHONE:</w:t>
          </w:r>
        </w:p>
      </w:docPartBody>
    </w:docPart>
    <w:docPart>
      <w:docPartPr>
        <w:name w:val="27D5497B365B483484A0590F6A9ABB54"/>
        <w:category>
          <w:name w:val="General"/>
          <w:gallery w:val="placeholder"/>
        </w:category>
        <w:types>
          <w:type w:val="bbPlcHdr"/>
        </w:types>
        <w:behaviors>
          <w:behavior w:val="content"/>
        </w:behaviors>
        <w:guid w:val="{195303A6-8F15-4145-AF34-EBD390AF42EA}"/>
      </w:docPartPr>
      <w:docPartBody>
        <w:p w:rsidR="001F1797" w:rsidRDefault="00FA2E26">
          <w:pPr>
            <w:pStyle w:val="27D5497B365B483484A0590F6A9ABB54"/>
          </w:pPr>
          <w:r w:rsidRPr="004D3011">
            <w:t>EMAIL:</w:t>
          </w:r>
        </w:p>
      </w:docPartBody>
    </w:docPart>
    <w:docPart>
      <w:docPartPr>
        <w:name w:val="31F3276C41E744AB9C0070205ED41D66"/>
        <w:category>
          <w:name w:val="General"/>
          <w:gallery w:val="placeholder"/>
        </w:category>
        <w:types>
          <w:type w:val="bbPlcHdr"/>
        </w:types>
        <w:behaviors>
          <w:behavior w:val="content"/>
        </w:behaviors>
        <w:guid w:val="{6981FBB9-9DB4-43DE-90AF-F0192779E5E6}"/>
      </w:docPartPr>
      <w:docPartBody>
        <w:p w:rsidR="001F1797" w:rsidRDefault="00FA2E26">
          <w:pPr>
            <w:pStyle w:val="31F3276C41E744AB9C0070205ED41D66"/>
          </w:pPr>
          <w:r w:rsidRPr="00036450">
            <w:t>WORK EXPERIENCE</w:t>
          </w:r>
        </w:p>
      </w:docPartBody>
    </w:docPart>
    <w:docPart>
      <w:docPartPr>
        <w:name w:val="2EBE680239C6443EB257E7A9DF6E20A5"/>
        <w:category>
          <w:name w:val="General"/>
          <w:gallery w:val="placeholder"/>
        </w:category>
        <w:types>
          <w:type w:val="bbPlcHdr"/>
        </w:types>
        <w:behaviors>
          <w:behavior w:val="content"/>
        </w:behaviors>
        <w:guid w:val="{E63CCC39-7381-43A6-B2D4-A5DBC5E31C59}"/>
      </w:docPartPr>
      <w:docPartBody>
        <w:p w:rsidR="001F1797" w:rsidRDefault="00FA2E26">
          <w:pPr>
            <w:pStyle w:val="2EBE680239C6443EB257E7A9DF6E20A5"/>
          </w:pPr>
          <w:r w:rsidRPr="00036450">
            <w:rPr>
              <w:rStyle w:val="Heading2Char"/>
            </w:rPr>
            <w:t>SKILLS</w:t>
          </w:r>
        </w:p>
      </w:docPartBody>
    </w:docPart>
    <w:docPart>
      <w:docPartPr>
        <w:name w:val="7DC08F15D94E414B9F0BE3DB57673283"/>
        <w:category>
          <w:name w:val="General"/>
          <w:gallery w:val="placeholder"/>
        </w:category>
        <w:types>
          <w:type w:val="bbPlcHdr"/>
        </w:types>
        <w:behaviors>
          <w:behavior w:val="content"/>
        </w:behaviors>
        <w:guid w:val="{73A152F8-4CC3-4CAF-BA4B-EF9A66DE4C1C}"/>
      </w:docPartPr>
      <w:docPartBody>
        <w:p w:rsidR="001F1797" w:rsidRDefault="00F22D9E" w:rsidP="00F22D9E">
          <w:pPr>
            <w:pStyle w:val="7DC08F15D94E414B9F0BE3DB57673283"/>
          </w:pPr>
          <w:r w:rsidRPr="00036450">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9E"/>
    <w:rsid w:val="001F1797"/>
    <w:rsid w:val="00F22D9E"/>
    <w:rsid w:val="00FA2E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1F1797"/>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8609D2BE04D8594BF836D6FCADBEC">
    <w:name w:val="47D8609D2BE04D8594BF836D6FCADBEC"/>
  </w:style>
  <w:style w:type="paragraph" w:customStyle="1" w:styleId="2F69E33B3A164DFD95A999FADEEED89A">
    <w:name w:val="2F69E33B3A164DFD95A999FADEEED89A"/>
  </w:style>
  <w:style w:type="paragraph" w:customStyle="1" w:styleId="FCB5D5E9E19C4F8585AA963263F75304">
    <w:name w:val="FCB5D5E9E19C4F8585AA963263F75304"/>
  </w:style>
  <w:style w:type="paragraph" w:customStyle="1" w:styleId="C1CD880F14BF455A9856B8033BF3A99F">
    <w:name w:val="C1CD880F14BF455A9856B8033BF3A99F"/>
  </w:style>
  <w:style w:type="paragraph" w:customStyle="1" w:styleId="E2E442E719B34D51A2BA91E1D6AB497C">
    <w:name w:val="E2E442E719B34D51A2BA91E1D6AB497C"/>
  </w:style>
  <w:style w:type="paragraph" w:customStyle="1" w:styleId="8008CD7DD93F4BEEABB66135E9AEE722">
    <w:name w:val="8008CD7DD93F4BEEABB66135E9AEE722"/>
  </w:style>
  <w:style w:type="paragraph" w:customStyle="1" w:styleId="98DD41C77E7A47819A62F4E5519838D2">
    <w:name w:val="98DD41C77E7A47819A62F4E5519838D2"/>
  </w:style>
  <w:style w:type="paragraph" w:customStyle="1" w:styleId="F490AF257F094ABB9809D823F99CD77D">
    <w:name w:val="F490AF257F094ABB9809D823F99CD77D"/>
  </w:style>
  <w:style w:type="paragraph" w:customStyle="1" w:styleId="FEED13DFF50D400DA935E6522A1492FE">
    <w:name w:val="FEED13DFF50D400DA935E6522A1492FE"/>
  </w:style>
  <w:style w:type="paragraph" w:customStyle="1" w:styleId="27D5497B365B483484A0590F6A9ABB54">
    <w:name w:val="27D5497B365B483484A0590F6A9ABB54"/>
  </w:style>
  <w:style w:type="character" w:styleId="Hyperlink">
    <w:name w:val="Hyperlink"/>
    <w:basedOn w:val="DefaultParagraphFont"/>
    <w:uiPriority w:val="99"/>
    <w:unhideWhenUsed/>
    <w:rPr>
      <w:color w:val="C45911" w:themeColor="accent2" w:themeShade="BF"/>
      <w:u w:val="single"/>
    </w:rPr>
  </w:style>
  <w:style w:type="paragraph" w:customStyle="1" w:styleId="4F9F224FD5D448EEB049E2E0337C96F7">
    <w:name w:val="4F9F224FD5D448EEB049E2E0337C96F7"/>
  </w:style>
  <w:style w:type="paragraph" w:customStyle="1" w:styleId="540D8F57EBC145B0B41B1AA560E33DDF">
    <w:name w:val="540D8F57EBC145B0B41B1AA560E33DDF"/>
  </w:style>
  <w:style w:type="paragraph" w:customStyle="1" w:styleId="5F0BF18DB7644F9D98DE1130EC522363">
    <w:name w:val="5F0BF18DB7644F9D98DE1130EC522363"/>
  </w:style>
  <w:style w:type="paragraph" w:customStyle="1" w:styleId="5A9BB6B3C3C34C3795041A59ABF8D510">
    <w:name w:val="5A9BB6B3C3C34C3795041A59ABF8D510"/>
  </w:style>
  <w:style w:type="paragraph" w:customStyle="1" w:styleId="97E2FF8B6FF741C28F6E571A3386EE1B">
    <w:name w:val="97E2FF8B6FF741C28F6E571A3386EE1B"/>
  </w:style>
  <w:style w:type="paragraph" w:customStyle="1" w:styleId="33CB29B3F2AA40CA849C286394D7A357">
    <w:name w:val="33CB29B3F2AA40CA849C286394D7A357"/>
  </w:style>
  <w:style w:type="paragraph" w:customStyle="1" w:styleId="FF93C002313E4EF8A66EC213B5B750C0">
    <w:name w:val="FF93C002313E4EF8A66EC213B5B750C0"/>
  </w:style>
  <w:style w:type="paragraph" w:customStyle="1" w:styleId="FC41C8FDB3E04F848460BE186127E16C">
    <w:name w:val="FC41C8FDB3E04F848460BE186127E16C"/>
  </w:style>
  <w:style w:type="paragraph" w:customStyle="1" w:styleId="55D97AE9BCA94E5488C0C2189FCB943D">
    <w:name w:val="55D97AE9BCA94E5488C0C2189FCB943D"/>
  </w:style>
  <w:style w:type="paragraph" w:customStyle="1" w:styleId="E9F0FDE7FB7842149B894728A5FD669A">
    <w:name w:val="E9F0FDE7FB7842149B894728A5FD669A"/>
  </w:style>
  <w:style w:type="paragraph" w:customStyle="1" w:styleId="D6C8B0B38E104A4B8E3C6B4F69E7EF95">
    <w:name w:val="D6C8B0B38E104A4B8E3C6B4F69E7EF95"/>
  </w:style>
  <w:style w:type="paragraph" w:customStyle="1" w:styleId="FB7008D71AEE4EE39098B297C6FC66E1">
    <w:name w:val="FB7008D71AEE4EE39098B297C6FC66E1"/>
  </w:style>
  <w:style w:type="paragraph" w:customStyle="1" w:styleId="0C2C708105A9468286549B6F25CF9342">
    <w:name w:val="0C2C708105A9468286549B6F25CF9342"/>
  </w:style>
  <w:style w:type="paragraph" w:customStyle="1" w:styleId="F1E5C7164E32431CB54F2B74351B1349">
    <w:name w:val="F1E5C7164E32431CB54F2B74351B1349"/>
  </w:style>
  <w:style w:type="paragraph" w:customStyle="1" w:styleId="31F3276C41E744AB9C0070205ED41D66">
    <w:name w:val="31F3276C41E744AB9C0070205ED41D66"/>
  </w:style>
  <w:style w:type="paragraph" w:customStyle="1" w:styleId="1689FA8E1D164F4D8BD5CDCE8FB8CCA7">
    <w:name w:val="1689FA8E1D164F4D8BD5CDCE8FB8CCA7"/>
  </w:style>
  <w:style w:type="paragraph" w:customStyle="1" w:styleId="95C74DEF990A41289C624E7280B4E0F6">
    <w:name w:val="95C74DEF990A41289C624E7280B4E0F6"/>
  </w:style>
  <w:style w:type="paragraph" w:customStyle="1" w:styleId="7990F1BB040B4EF5A47488176BE2E8E5">
    <w:name w:val="7990F1BB040B4EF5A47488176BE2E8E5"/>
  </w:style>
  <w:style w:type="paragraph" w:customStyle="1" w:styleId="EB927E02CE9A4913B0C9BB4BA8EB0BF9">
    <w:name w:val="EB927E02CE9A4913B0C9BB4BA8EB0BF9"/>
  </w:style>
  <w:style w:type="paragraph" w:customStyle="1" w:styleId="A9ED21865B6C4B119CD23E7B71A2A4F5">
    <w:name w:val="A9ED21865B6C4B119CD23E7B71A2A4F5"/>
  </w:style>
  <w:style w:type="paragraph" w:customStyle="1" w:styleId="E398A75EF9B14ED78892B4E34BFBDE7F">
    <w:name w:val="E398A75EF9B14ED78892B4E34BFBDE7F"/>
  </w:style>
  <w:style w:type="paragraph" w:customStyle="1" w:styleId="0DD4CFE10438458BA47BDECAD651EA61">
    <w:name w:val="0DD4CFE10438458BA47BDECAD651EA61"/>
  </w:style>
  <w:style w:type="paragraph" w:customStyle="1" w:styleId="92B79885CF634193A70A4F905433E48A">
    <w:name w:val="92B79885CF634193A70A4F905433E48A"/>
  </w:style>
  <w:style w:type="paragraph" w:customStyle="1" w:styleId="40295B43C85548B9A4768B2CC2CBA6DE">
    <w:name w:val="40295B43C85548B9A4768B2CC2CBA6DE"/>
  </w:style>
  <w:style w:type="paragraph" w:customStyle="1" w:styleId="0B6C7026A3414FF080EE8CCCDAAABC6B">
    <w:name w:val="0B6C7026A3414FF080EE8CCCDAAABC6B"/>
  </w:style>
  <w:style w:type="paragraph" w:customStyle="1" w:styleId="07B8C8D1FA2C4E7CB15CCFC82EAAB6DF">
    <w:name w:val="07B8C8D1FA2C4E7CB15CCFC82EAAB6DF"/>
  </w:style>
  <w:style w:type="paragraph" w:customStyle="1" w:styleId="3DA3EFBD8E144A2586961C338E464184">
    <w:name w:val="3DA3EFBD8E144A2586961C338E464184"/>
  </w:style>
  <w:style w:type="paragraph" w:customStyle="1" w:styleId="EA3C19A5C57C4C66933480B8B8CFA316">
    <w:name w:val="EA3C19A5C57C4C66933480B8B8CFA316"/>
  </w:style>
  <w:style w:type="paragraph" w:customStyle="1" w:styleId="0DAC9B2190F34CC1AFD98F39BFE0110D">
    <w:name w:val="0DAC9B2190F34CC1AFD98F39BFE0110D"/>
  </w:style>
  <w:style w:type="paragraph" w:customStyle="1" w:styleId="DC3BB1FB63064F889CD62BF4583FA0AC">
    <w:name w:val="DC3BB1FB63064F889CD62BF4583FA0AC"/>
  </w:style>
  <w:style w:type="character" w:customStyle="1" w:styleId="Heading2Char">
    <w:name w:val="Heading 2 Char"/>
    <w:basedOn w:val="DefaultParagraphFont"/>
    <w:link w:val="Heading2"/>
    <w:uiPriority w:val="9"/>
    <w:rsid w:val="001F1797"/>
    <w:rPr>
      <w:rFonts w:asciiTheme="majorHAnsi" w:eastAsiaTheme="majorEastAsia" w:hAnsiTheme="majorHAnsi" w:cstheme="majorBidi"/>
      <w:b/>
      <w:bCs/>
      <w:caps/>
      <w:szCs w:val="26"/>
      <w:lang w:val="en-US" w:eastAsia="ja-JP"/>
    </w:rPr>
  </w:style>
  <w:style w:type="paragraph" w:customStyle="1" w:styleId="2EBE680239C6443EB257E7A9DF6E20A5">
    <w:name w:val="2EBE680239C6443EB257E7A9DF6E20A5"/>
  </w:style>
  <w:style w:type="paragraph" w:customStyle="1" w:styleId="4EC43E5188C54E868750497782684E58">
    <w:name w:val="4EC43E5188C54E868750497782684E58"/>
    <w:rsid w:val="00F22D9E"/>
  </w:style>
  <w:style w:type="paragraph" w:customStyle="1" w:styleId="EAA8203612484F2ABC90E51CC1A1843E">
    <w:name w:val="EAA8203612484F2ABC90E51CC1A1843E"/>
    <w:rsid w:val="00F22D9E"/>
  </w:style>
  <w:style w:type="paragraph" w:customStyle="1" w:styleId="5FD589DBE931437EAFB5694D9C32B4FA">
    <w:name w:val="5FD589DBE931437EAFB5694D9C32B4FA"/>
    <w:rsid w:val="00F22D9E"/>
  </w:style>
  <w:style w:type="paragraph" w:customStyle="1" w:styleId="7B006690D12742FAABB77A280782ACAC">
    <w:name w:val="7B006690D12742FAABB77A280782ACAC"/>
    <w:rsid w:val="00F22D9E"/>
  </w:style>
  <w:style w:type="paragraph" w:customStyle="1" w:styleId="BFBE17FECF58477DBDE56F8E7E0D82C4">
    <w:name w:val="BFBE17FECF58477DBDE56F8E7E0D82C4"/>
    <w:rsid w:val="00F22D9E"/>
  </w:style>
  <w:style w:type="paragraph" w:customStyle="1" w:styleId="FBBD0C95B5544010BD7B243392CE15E6">
    <w:name w:val="FBBD0C95B5544010BD7B243392CE15E6"/>
    <w:rsid w:val="00F22D9E"/>
  </w:style>
  <w:style w:type="paragraph" w:customStyle="1" w:styleId="37493D9FCBAA46B49DEDA3736D20ABBB">
    <w:name w:val="37493D9FCBAA46B49DEDA3736D20ABBB"/>
    <w:rsid w:val="00F22D9E"/>
  </w:style>
  <w:style w:type="paragraph" w:customStyle="1" w:styleId="DE7A558F2EF24F01938664F7C35C561F">
    <w:name w:val="DE7A558F2EF24F01938664F7C35C561F"/>
    <w:rsid w:val="00F22D9E"/>
  </w:style>
  <w:style w:type="paragraph" w:customStyle="1" w:styleId="82C18EB591764498980F212EC1540D08">
    <w:name w:val="82C18EB591764498980F212EC1540D08"/>
    <w:rsid w:val="00F22D9E"/>
  </w:style>
  <w:style w:type="paragraph" w:customStyle="1" w:styleId="9F68507591E64DC8AA5BA7A411F363CA">
    <w:name w:val="9F68507591E64DC8AA5BA7A411F363CA"/>
    <w:rsid w:val="00F22D9E"/>
  </w:style>
  <w:style w:type="paragraph" w:customStyle="1" w:styleId="D19D20DE0D5B42508D80CB43594660B1">
    <w:name w:val="D19D20DE0D5B42508D80CB43594660B1"/>
    <w:rsid w:val="00F22D9E"/>
  </w:style>
  <w:style w:type="paragraph" w:customStyle="1" w:styleId="210678E35A2841EFB5A067D4A6FF3DDD">
    <w:name w:val="210678E35A2841EFB5A067D4A6FF3DDD"/>
    <w:rsid w:val="00F22D9E"/>
  </w:style>
  <w:style w:type="paragraph" w:customStyle="1" w:styleId="6B9D8346A16349A8B3169048904C56D4">
    <w:name w:val="6B9D8346A16349A8B3169048904C56D4"/>
    <w:rsid w:val="00F22D9E"/>
  </w:style>
  <w:style w:type="paragraph" w:customStyle="1" w:styleId="E2D7FFE7AD254A26B1F2D779E022C5CF">
    <w:name w:val="E2D7FFE7AD254A26B1F2D779E022C5CF"/>
    <w:rsid w:val="00F22D9E"/>
  </w:style>
  <w:style w:type="paragraph" w:customStyle="1" w:styleId="A9B526450EA543AF928773B5DC8267E3">
    <w:name w:val="A9B526450EA543AF928773B5DC8267E3"/>
    <w:rsid w:val="00F22D9E"/>
  </w:style>
  <w:style w:type="paragraph" w:customStyle="1" w:styleId="116DFDC624FF4AEF8B2D115AC01F7735">
    <w:name w:val="116DFDC624FF4AEF8B2D115AC01F7735"/>
    <w:rsid w:val="00F22D9E"/>
  </w:style>
  <w:style w:type="paragraph" w:customStyle="1" w:styleId="7DC08F15D94E414B9F0BE3DB57673283">
    <w:name w:val="7DC08F15D94E414B9F0BE3DB57673283"/>
    <w:rsid w:val="00F22D9E"/>
  </w:style>
  <w:style w:type="paragraph" w:customStyle="1" w:styleId="C90952EB126B4ED6A1C36F6EF3A36410">
    <w:name w:val="C90952EB126B4ED6A1C36F6EF3A36410"/>
    <w:rsid w:val="00F22D9E"/>
  </w:style>
  <w:style w:type="paragraph" w:customStyle="1" w:styleId="489C6649740544B291F9BEA303ED3457">
    <w:name w:val="489C6649740544B291F9BEA303ED3457"/>
    <w:rsid w:val="00F22D9E"/>
  </w:style>
  <w:style w:type="paragraph" w:customStyle="1" w:styleId="D9FE34A768A9401BAED5344F118F2E40">
    <w:name w:val="D9FE34A768A9401BAED5344F118F2E40"/>
    <w:rsid w:val="00F22D9E"/>
  </w:style>
  <w:style w:type="paragraph" w:customStyle="1" w:styleId="7F8ED4251B194E569DF6EE4F48D2DEF9">
    <w:name w:val="7F8ED4251B194E569DF6EE4F48D2DEF9"/>
    <w:rsid w:val="00F22D9E"/>
  </w:style>
  <w:style w:type="paragraph" w:customStyle="1" w:styleId="813CA7239E5A41FA9DD0683796493A69">
    <w:name w:val="813CA7239E5A41FA9DD0683796493A69"/>
    <w:rsid w:val="00F22D9E"/>
  </w:style>
  <w:style w:type="paragraph" w:customStyle="1" w:styleId="AB034684F9414573BEE898E47ED32F9D">
    <w:name w:val="AB034684F9414573BEE898E47ED32F9D"/>
    <w:rsid w:val="00F22D9E"/>
  </w:style>
  <w:style w:type="paragraph" w:customStyle="1" w:styleId="A382EB183F5F4BBD9FBF96642B5D3689">
    <w:name w:val="A382EB183F5F4BBD9FBF96642B5D3689"/>
    <w:rsid w:val="00F22D9E"/>
  </w:style>
  <w:style w:type="paragraph" w:customStyle="1" w:styleId="E5575B8614654A1495DE97F34498BB99">
    <w:name w:val="E5575B8614654A1495DE97F34498BB99"/>
    <w:rsid w:val="001F1797"/>
  </w:style>
  <w:style w:type="paragraph" w:customStyle="1" w:styleId="DBED3950FB0F4B02B95C81CE8F1B5411">
    <w:name w:val="DBED3950FB0F4B02B95C81CE8F1B5411"/>
    <w:rsid w:val="001F1797"/>
  </w:style>
  <w:style w:type="paragraph" w:customStyle="1" w:styleId="6CD6939382B74F47A7406EB27A10F862">
    <w:name w:val="6CD6939382B74F47A7406EB27A10F862"/>
    <w:rsid w:val="001F1797"/>
  </w:style>
  <w:style w:type="paragraph" w:customStyle="1" w:styleId="18927C47C6AB4BFFA46794E1FEF38548">
    <w:name w:val="18927C47C6AB4BFFA46794E1FEF38548"/>
    <w:rsid w:val="001F1797"/>
  </w:style>
  <w:style w:type="paragraph" w:customStyle="1" w:styleId="15BF172AD2EC405BB23B9AE8FC20E8BF">
    <w:name w:val="15BF172AD2EC405BB23B9AE8FC20E8BF"/>
    <w:rsid w:val="001F1797"/>
  </w:style>
  <w:style w:type="paragraph" w:customStyle="1" w:styleId="F6F847ACEA4F4C3493BC096A191E11EB">
    <w:name w:val="F6F847ACEA4F4C3493BC096A191E11EB"/>
    <w:rsid w:val="001F1797"/>
  </w:style>
  <w:style w:type="paragraph" w:customStyle="1" w:styleId="CEDC4A646DB14B8C8E6D580D54C31F74">
    <w:name w:val="CEDC4A646DB14B8C8E6D580D54C31F74"/>
    <w:rsid w:val="001F1797"/>
  </w:style>
  <w:style w:type="paragraph" w:customStyle="1" w:styleId="C93FBDFBF40A43A8A7175CC3A58845E0">
    <w:name w:val="C93FBDFBF40A43A8A7175CC3A58845E0"/>
    <w:rsid w:val="001F1797"/>
  </w:style>
  <w:style w:type="paragraph" w:customStyle="1" w:styleId="92A8AF8F3AF045B380A1EF28076A1199">
    <w:name w:val="92A8AF8F3AF045B380A1EF28076A1199"/>
    <w:rsid w:val="001F1797"/>
  </w:style>
  <w:style w:type="paragraph" w:customStyle="1" w:styleId="B455B4BD60CD47C699C695B7B001A0A8">
    <w:name w:val="B455B4BD60CD47C699C695B7B001A0A8"/>
    <w:rsid w:val="001F1797"/>
  </w:style>
  <w:style w:type="paragraph" w:customStyle="1" w:styleId="55B243D8C4A546F480D27D3F3FC6C97A">
    <w:name w:val="55B243D8C4A546F480D27D3F3FC6C97A"/>
    <w:rsid w:val="001F1797"/>
  </w:style>
  <w:style w:type="paragraph" w:customStyle="1" w:styleId="F98325193E874BD396641F0B92B5BF5B">
    <w:name w:val="F98325193E874BD396641F0B92B5BF5B"/>
    <w:rsid w:val="001F1797"/>
  </w:style>
  <w:style w:type="paragraph" w:customStyle="1" w:styleId="0C7566A39E764D6790E5A85C73628A55">
    <w:name w:val="0C7566A39E764D6790E5A85C73628A55"/>
    <w:rsid w:val="001F1797"/>
  </w:style>
  <w:style w:type="paragraph" w:customStyle="1" w:styleId="D65B07C34D244BC89A91DFA0B3C2BB22">
    <w:name w:val="D65B07C34D244BC89A91DFA0B3C2BB22"/>
    <w:rsid w:val="001F17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51947-7FF1-454C-B40A-E0AEA754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{EB1FA57A-D950-400C-A9E3-F49721C0B7DA}tf00546271_win32.dotx</Template>
  <TotalTime>0</TotalTime>
  <Pages>6</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2020-12-09T14:08:00Z</dcterms:created>
  <dcterms:modified xsi:type="dcterms:W3CDTF">2020-12-11T09:01:00Z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