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0" w:rsidRPr="00C04C30" w:rsidRDefault="0037147E" w:rsidP="003844E9">
      <w:pPr>
        <w:pStyle w:val="BodyText2"/>
        <w:tabs>
          <w:tab w:val="clear" w:pos="0"/>
          <w:tab w:val="left" w:pos="-150"/>
          <w:tab w:val="left" w:pos="1200"/>
        </w:tabs>
        <w:spacing w:line="360" w:lineRule="auto"/>
        <w:jc w:val="center"/>
        <w:rPr>
          <w:b/>
          <w:bCs/>
          <w:sz w:val="28"/>
          <w:szCs w:val="28"/>
        </w:rPr>
      </w:pPr>
      <w:r w:rsidRPr="0037147E">
        <w:rPr>
          <w:b/>
          <w:bCs/>
          <w:sz w:val="28"/>
          <w:szCs w:val="28"/>
        </w:rPr>
        <w:t xml:space="preserve">SATISH </w:t>
      </w:r>
      <w:r w:rsidR="00C4365B">
        <w:rPr>
          <w:b/>
          <w:bCs/>
          <w:sz w:val="28"/>
          <w:szCs w:val="28"/>
        </w:rPr>
        <w:t>RAJ</w:t>
      </w:r>
    </w:p>
    <w:p w:rsidR="0037147E" w:rsidRPr="007C4243" w:rsidRDefault="0037147E" w:rsidP="003844E9">
      <w:pPr>
        <w:pStyle w:val="BodyText2"/>
        <w:tabs>
          <w:tab w:val="clear" w:pos="0"/>
          <w:tab w:val="left" w:pos="-150"/>
          <w:tab w:val="left" w:pos="1200"/>
        </w:tabs>
        <w:spacing w:line="360" w:lineRule="auto"/>
        <w:jc w:val="center"/>
        <w:rPr>
          <w:b/>
          <w:bCs/>
          <w:i/>
          <w:iCs/>
        </w:rPr>
      </w:pPr>
      <w:r w:rsidRPr="007C4243">
        <w:rPr>
          <w:b/>
          <w:bCs/>
          <w:i/>
          <w:iCs/>
        </w:rPr>
        <w:t>S</w:t>
      </w:r>
      <w:r w:rsidR="007C4243" w:rsidRPr="007C4243">
        <w:rPr>
          <w:b/>
          <w:bCs/>
          <w:i/>
          <w:iCs/>
        </w:rPr>
        <w:t xml:space="preserve">enior Validation </w:t>
      </w:r>
      <w:r w:rsidR="00D969CF">
        <w:rPr>
          <w:b/>
          <w:bCs/>
          <w:i/>
          <w:iCs/>
        </w:rPr>
        <w:t xml:space="preserve">Test </w:t>
      </w:r>
      <w:r w:rsidR="00AE1136">
        <w:rPr>
          <w:b/>
          <w:bCs/>
          <w:i/>
          <w:iCs/>
        </w:rPr>
        <w:t>Engineer</w:t>
      </w:r>
      <w:r w:rsidR="007962FE">
        <w:rPr>
          <w:b/>
          <w:bCs/>
          <w:i/>
          <w:iCs/>
        </w:rPr>
        <w:t xml:space="preserve"> /</w:t>
      </w:r>
      <w:r w:rsidR="007962FE" w:rsidRPr="007C4243">
        <w:rPr>
          <w:b/>
          <w:bCs/>
          <w:i/>
          <w:iCs/>
        </w:rPr>
        <w:t xml:space="preserve">QA </w:t>
      </w:r>
      <w:r w:rsidR="007962FE">
        <w:rPr>
          <w:b/>
          <w:bCs/>
          <w:i/>
          <w:iCs/>
        </w:rPr>
        <w:t xml:space="preserve">Test </w:t>
      </w:r>
      <w:r w:rsidR="007962FE" w:rsidRPr="007C4243">
        <w:rPr>
          <w:b/>
          <w:bCs/>
          <w:i/>
          <w:iCs/>
        </w:rPr>
        <w:t>Lead/</w:t>
      </w:r>
      <w:r w:rsidR="007962FE">
        <w:rPr>
          <w:b/>
          <w:bCs/>
          <w:i/>
          <w:iCs/>
        </w:rPr>
        <w:t xml:space="preserve"> SDET Engineer / Automation Lead</w:t>
      </w:r>
    </w:p>
    <w:p w:rsidR="00C4365B" w:rsidRPr="00C4365B" w:rsidRDefault="0037147E" w:rsidP="00C4365B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t>7</w:t>
      </w:r>
      <w:r w:rsidR="00C4365B">
        <w:t>32-333-4606</w:t>
      </w:r>
      <w:r>
        <w:t>/</w:t>
      </w:r>
      <w:r w:rsidR="00C4365B" w:rsidRPr="00C4365B">
        <w:rPr>
          <w:rFonts w:ascii="Calibri" w:hAnsi="Calibri" w:cs="Calibri"/>
          <w:color w:val="000000"/>
          <w:sz w:val="22"/>
          <w:szCs w:val="22"/>
        </w:rPr>
        <w:t>vivekraj.testlead@gmail.com</w:t>
      </w:r>
    </w:p>
    <w:p w:rsidR="00C4365B" w:rsidRPr="00C4365B" w:rsidRDefault="00C4365B" w:rsidP="00C4365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82DF5" w:rsidRPr="0037147E" w:rsidRDefault="00C82DF5" w:rsidP="003844E9">
      <w:pPr>
        <w:pStyle w:val="BodyText2"/>
        <w:tabs>
          <w:tab w:val="clear" w:pos="0"/>
          <w:tab w:val="left" w:pos="-150"/>
          <w:tab w:val="left" w:pos="1200"/>
        </w:tabs>
        <w:spacing w:line="360" w:lineRule="auto"/>
        <w:jc w:val="center"/>
        <w:rPr>
          <w:sz w:val="20"/>
          <w:szCs w:val="20"/>
        </w:rPr>
      </w:pPr>
    </w:p>
    <w:p w:rsidR="0037147E" w:rsidRDefault="0037147E" w:rsidP="0037147E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4174CF" w:rsidRDefault="004174CF" w:rsidP="00FF5665">
      <w:pPr>
        <w:jc w:val="center"/>
        <w:rPr>
          <w:b/>
          <w:bCs/>
        </w:rPr>
      </w:pPr>
      <w:r w:rsidRPr="0037147E">
        <w:rPr>
          <w:b/>
          <w:bCs/>
        </w:rPr>
        <w:t>P</w:t>
      </w:r>
      <w:r w:rsidR="0037147E" w:rsidRPr="0037147E">
        <w:rPr>
          <w:b/>
          <w:bCs/>
        </w:rPr>
        <w:t>ROFESSIONAL SUMMARY</w:t>
      </w:r>
    </w:p>
    <w:p w:rsidR="0037147E" w:rsidRPr="0037147E" w:rsidRDefault="0037147E" w:rsidP="0037147E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25202E" w:rsidRPr="00A93AC9" w:rsidRDefault="00396D04" w:rsidP="00435C3A">
      <w:pPr>
        <w:spacing w:line="360" w:lineRule="auto"/>
        <w:jc w:val="both"/>
        <w:rPr>
          <w:bCs/>
        </w:rPr>
      </w:pPr>
      <w:r w:rsidRPr="00A93AC9">
        <w:rPr>
          <w:b/>
        </w:rPr>
        <w:t>1</w:t>
      </w:r>
      <w:r w:rsidR="00321451" w:rsidRPr="00A93AC9">
        <w:rPr>
          <w:b/>
        </w:rPr>
        <w:t>5</w:t>
      </w:r>
      <w:r w:rsidR="006204D5" w:rsidRPr="00A93AC9">
        <w:rPr>
          <w:b/>
        </w:rPr>
        <w:t>+</w:t>
      </w:r>
      <w:r w:rsidR="008E11A1" w:rsidRPr="00A93AC9">
        <w:rPr>
          <w:b/>
        </w:rPr>
        <w:t>year</w:t>
      </w:r>
      <w:r w:rsidR="00201359" w:rsidRPr="00A93AC9">
        <w:rPr>
          <w:b/>
        </w:rPr>
        <w:t>s</w:t>
      </w:r>
      <w:r w:rsidR="008E11A1" w:rsidRPr="00A93AC9">
        <w:rPr>
          <w:b/>
        </w:rPr>
        <w:t xml:space="preserve"> of</w:t>
      </w:r>
      <w:r w:rsidR="00EF0659" w:rsidRPr="00A93AC9">
        <w:rPr>
          <w:b/>
        </w:rPr>
        <w:t>S</w:t>
      </w:r>
      <w:r w:rsidR="007E201A" w:rsidRPr="00A93AC9">
        <w:rPr>
          <w:b/>
        </w:rPr>
        <w:t>oftwar</w:t>
      </w:r>
      <w:r w:rsidR="00267BBD" w:rsidRPr="00A93AC9">
        <w:rPr>
          <w:b/>
        </w:rPr>
        <w:t xml:space="preserve">e Quality Assurance </w:t>
      </w:r>
      <w:r w:rsidR="006204D5" w:rsidRPr="00A93AC9">
        <w:rPr>
          <w:b/>
        </w:rPr>
        <w:t xml:space="preserve">experience in </w:t>
      </w:r>
      <w:r w:rsidR="00267BBD" w:rsidRPr="00A93AC9">
        <w:rPr>
          <w:b/>
        </w:rPr>
        <w:t>Manual &amp; Automation testing</w:t>
      </w:r>
      <w:r w:rsidR="00946516" w:rsidRPr="00A93AC9">
        <w:rPr>
          <w:bCs/>
        </w:rPr>
        <w:t xml:space="preserve"> of Web based, Client-Server &amp; Desktop applications</w:t>
      </w:r>
      <w:r w:rsidR="00A53F69" w:rsidRPr="00A93AC9">
        <w:rPr>
          <w:bCs/>
        </w:rPr>
        <w:t xml:space="preserve">. </w:t>
      </w:r>
      <w:r w:rsidR="00A060A5" w:rsidRPr="00A93AC9">
        <w:rPr>
          <w:bCs/>
        </w:rPr>
        <w:t xml:space="preserve">Expertise </w:t>
      </w:r>
      <w:r w:rsidR="00D1533B">
        <w:rPr>
          <w:bCs/>
        </w:rPr>
        <w:t>in</w:t>
      </w:r>
      <w:r w:rsidR="00267BBD" w:rsidRPr="00C11ABE">
        <w:rPr>
          <w:b/>
        </w:rPr>
        <w:t xml:space="preserve">System Validation Testing, </w:t>
      </w:r>
      <w:r w:rsidR="007059F8">
        <w:rPr>
          <w:b/>
        </w:rPr>
        <w:t>DB Testing,</w:t>
      </w:r>
      <w:r w:rsidR="005D76D8">
        <w:rPr>
          <w:b/>
        </w:rPr>
        <w:t xml:space="preserve"> SIT/</w:t>
      </w:r>
      <w:r w:rsidR="00267BBD" w:rsidRPr="00C11ABE">
        <w:rPr>
          <w:b/>
        </w:rPr>
        <w:t>End to EndIntegration, Regression, Compatibility, Sanity/Smoke &amp; User Acceptance Testing</w:t>
      </w:r>
      <w:r w:rsidR="00A060A5">
        <w:rPr>
          <w:bCs/>
        </w:rPr>
        <w:t xml:space="preserve">. Diverse </w:t>
      </w:r>
      <w:r w:rsidR="00123E2C" w:rsidRPr="00A93AC9">
        <w:rPr>
          <w:bCs/>
        </w:rPr>
        <w:t xml:space="preserve">Domains </w:t>
      </w:r>
      <w:r w:rsidR="00A060A5">
        <w:rPr>
          <w:bCs/>
        </w:rPr>
        <w:t xml:space="preserve">knowledge </w:t>
      </w:r>
      <w:r w:rsidR="00123E2C" w:rsidRPr="00A93AC9">
        <w:rPr>
          <w:bCs/>
        </w:rPr>
        <w:t xml:space="preserve">in </w:t>
      </w:r>
      <w:r w:rsidR="00F00A39" w:rsidRPr="008244A7">
        <w:rPr>
          <w:b/>
        </w:rPr>
        <w:t xml:space="preserve">Banking, </w:t>
      </w:r>
      <w:r w:rsidR="00123E2C" w:rsidRPr="008244A7">
        <w:rPr>
          <w:b/>
        </w:rPr>
        <w:t>L</w:t>
      </w:r>
      <w:r w:rsidR="00123E2C" w:rsidRPr="00A93AC9">
        <w:rPr>
          <w:b/>
        </w:rPr>
        <w:t>ife Sciences, Telecom, Media &amp; Entertainment, Retail, Information, Education &amp; Manufacturing</w:t>
      </w:r>
      <w:r w:rsidR="00630A91" w:rsidRPr="00A93AC9">
        <w:rPr>
          <w:bCs/>
        </w:rPr>
        <w:t>. Strong knowledge in various Software Development Life Cycle (</w:t>
      </w:r>
      <w:r w:rsidR="00630A91" w:rsidRPr="00A93AC9">
        <w:rPr>
          <w:b/>
        </w:rPr>
        <w:t>SDLC</w:t>
      </w:r>
      <w:r w:rsidR="00630A91" w:rsidRPr="00A93AC9">
        <w:rPr>
          <w:bCs/>
        </w:rPr>
        <w:t xml:space="preserve">) models </w:t>
      </w:r>
      <w:r w:rsidR="00A060A5">
        <w:rPr>
          <w:bCs/>
        </w:rPr>
        <w:t xml:space="preserve">- </w:t>
      </w:r>
      <w:r w:rsidR="00630A91" w:rsidRPr="00F1494D">
        <w:rPr>
          <w:b/>
        </w:rPr>
        <w:t>Agile</w:t>
      </w:r>
      <w:r w:rsidR="00630A91" w:rsidRPr="00A93AC9">
        <w:rPr>
          <w:bCs/>
        </w:rPr>
        <w:t>, Waterfall, Iterative &amp; Incremental Model</w:t>
      </w:r>
      <w:r w:rsidR="00A060A5">
        <w:rPr>
          <w:bCs/>
        </w:rPr>
        <w:t>s</w:t>
      </w:r>
      <w:r w:rsidR="00F1494D">
        <w:rPr>
          <w:bCs/>
        </w:rPr>
        <w:t xml:space="preserve">. </w:t>
      </w:r>
      <w:r w:rsidR="00630A91" w:rsidRPr="00A93AC9">
        <w:rPr>
          <w:bCs/>
        </w:rPr>
        <w:t xml:space="preserve">Involved in </w:t>
      </w:r>
      <w:r w:rsidR="00630A91" w:rsidRPr="00A93AC9">
        <w:rPr>
          <w:b/>
        </w:rPr>
        <w:t xml:space="preserve">Sprint Planning, </w:t>
      </w:r>
      <w:r w:rsidR="00F1494D">
        <w:rPr>
          <w:b/>
        </w:rPr>
        <w:t xml:space="preserve">Daily </w:t>
      </w:r>
      <w:r w:rsidR="00630A91" w:rsidRPr="00A93AC9">
        <w:rPr>
          <w:b/>
        </w:rPr>
        <w:t>Scrum</w:t>
      </w:r>
      <w:r w:rsidR="00F1494D">
        <w:rPr>
          <w:b/>
        </w:rPr>
        <w:t>&amp;</w:t>
      </w:r>
      <w:r w:rsidR="00630A91" w:rsidRPr="00A93AC9">
        <w:rPr>
          <w:b/>
        </w:rPr>
        <w:t xml:space="preserve">Retrospective meetings </w:t>
      </w:r>
      <w:r w:rsidR="00630A91" w:rsidRPr="00965624">
        <w:rPr>
          <w:bCs/>
        </w:rPr>
        <w:t>as part of</w:t>
      </w:r>
      <w:r w:rsidR="00630A91" w:rsidRPr="00A93AC9">
        <w:rPr>
          <w:b/>
        </w:rPr>
        <w:t xml:space="preserve"> Agile Process</w:t>
      </w:r>
      <w:r w:rsidR="00630A91" w:rsidRPr="00A93AC9">
        <w:rPr>
          <w:bCs/>
        </w:rPr>
        <w:t xml:space="preserve">. Extensive experience in preparation of </w:t>
      </w:r>
      <w:r w:rsidR="00630A91" w:rsidRPr="00A060A5">
        <w:rPr>
          <w:b/>
        </w:rPr>
        <w:t>Test Plan, Test Strategy, Test Estimation, Test Scenarios, Test Cases/Protocols, Defect Management, Test Summary Reports &amp; Test Metrics.</w:t>
      </w:r>
      <w:r w:rsidR="0025202E" w:rsidRPr="00A93AC9">
        <w:rPr>
          <w:bCs/>
        </w:rPr>
        <w:t xml:space="preserve">Worked on large </w:t>
      </w:r>
      <w:r w:rsidR="00DB1D90" w:rsidRPr="004316C9">
        <w:rPr>
          <w:b/>
        </w:rPr>
        <w:t xml:space="preserve">Greenfield </w:t>
      </w:r>
      <w:r w:rsidR="0025202E" w:rsidRPr="004316C9">
        <w:rPr>
          <w:b/>
        </w:rPr>
        <w:t>Transformation program</w:t>
      </w:r>
      <w:r w:rsidR="003D309C">
        <w:rPr>
          <w:b/>
        </w:rPr>
        <w:t xml:space="preserve"> / </w:t>
      </w:r>
      <w:r w:rsidR="00965624" w:rsidRPr="004316C9">
        <w:rPr>
          <w:b/>
        </w:rPr>
        <w:t xml:space="preserve">Biller </w:t>
      </w:r>
      <w:r w:rsidR="00DB1D90" w:rsidRPr="004316C9">
        <w:rPr>
          <w:b/>
        </w:rPr>
        <w:t>Migration</w:t>
      </w:r>
      <w:r w:rsidR="00DB1D90">
        <w:rPr>
          <w:bCs/>
        </w:rPr>
        <w:t xml:space="preserve"> projects</w:t>
      </w:r>
      <w:r w:rsidR="0025202E" w:rsidRPr="00A93AC9">
        <w:rPr>
          <w:bCs/>
        </w:rPr>
        <w:t xml:space="preserve"> for </w:t>
      </w:r>
      <w:r w:rsidR="00965624">
        <w:rPr>
          <w:bCs/>
        </w:rPr>
        <w:t>multiple</w:t>
      </w:r>
      <w:r w:rsidR="0025202E" w:rsidRPr="00A93AC9">
        <w:rPr>
          <w:bCs/>
        </w:rPr>
        <w:t>Telecom customer</w:t>
      </w:r>
      <w:r w:rsidR="00965624">
        <w:rPr>
          <w:bCs/>
        </w:rPr>
        <w:t>s</w:t>
      </w:r>
      <w:r w:rsidR="0025202E" w:rsidRPr="00A93AC9">
        <w:rPr>
          <w:bCs/>
        </w:rPr>
        <w:t xml:space="preserve"> which improves customer experience on Omni- channel customer journe</w:t>
      </w:r>
      <w:r w:rsidR="00AD64F5" w:rsidRPr="00A93AC9">
        <w:rPr>
          <w:bCs/>
        </w:rPr>
        <w:t xml:space="preserve">y </w:t>
      </w:r>
      <w:r w:rsidR="00DB1D90">
        <w:rPr>
          <w:bCs/>
        </w:rPr>
        <w:t>which includes 20+ downstream system validations</w:t>
      </w:r>
      <w:r w:rsidR="003D309C">
        <w:rPr>
          <w:bCs/>
        </w:rPr>
        <w:t xml:space="preserve">. Handled complex </w:t>
      </w:r>
      <w:r w:rsidR="00DB1D90" w:rsidRPr="00C2226B">
        <w:rPr>
          <w:b/>
        </w:rPr>
        <w:t>E</w:t>
      </w:r>
      <w:r w:rsidR="003D309C" w:rsidRPr="00C2226B">
        <w:rPr>
          <w:b/>
        </w:rPr>
        <w:t>nd to End Patient</w:t>
      </w:r>
      <w:r w:rsidR="0025202E" w:rsidRPr="00C2226B">
        <w:rPr>
          <w:b/>
        </w:rPr>
        <w:t xml:space="preserve"> Care Model </w:t>
      </w:r>
      <w:r w:rsidR="003D309C" w:rsidRPr="00C2226B">
        <w:rPr>
          <w:b/>
        </w:rPr>
        <w:t xml:space="preserve">integration </w:t>
      </w:r>
      <w:r w:rsidR="00A93AC9" w:rsidRPr="00C2226B">
        <w:rPr>
          <w:b/>
        </w:rPr>
        <w:t>validation s</w:t>
      </w:r>
      <w:r w:rsidR="0025202E" w:rsidRPr="00C2226B">
        <w:rPr>
          <w:b/>
        </w:rPr>
        <w:t>ystem</w:t>
      </w:r>
      <w:r w:rsidR="00A93AC9" w:rsidRPr="00C2226B">
        <w:rPr>
          <w:b/>
        </w:rPr>
        <w:t>s</w:t>
      </w:r>
      <w:r w:rsidR="0025202E" w:rsidRPr="00A93AC9">
        <w:rPr>
          <w:bCs/>
        </w:rPr>
        <w:t xml:space="preserve">for </w:t>
      </w:r>
      <w:r w:rsidR="00727212">
        <w:rPr>
          <w:bCs/>
        </w:rPr>
        <w:t xml:space="preserve">major </w:t>
      </w:r>
      <w:r w:rsidR="00764D22">
        <w:rPr>
          <w:bCs/>
        </w:rPr>
        <w:t>life science customer</w:t>
      </w:r>
      <w:r w:rsidR="003D309C">
        <w:rPr>
          <w:bCs/>
        </w:rPr>
        <w:t xml:space="preserve"> involving Coordination across multiple vendors/teams</w:t>
      </w:r>
      <w:r w:rsidR="00C2226B">
        <w:rPr>
          <w:bCs/>
        </w:rPr>
        <w:t xml:space="preserve">. </w:t>
      </w:r>
      <w:r w:rsidR="0027014E">
        <w:rPr>
          <w:bCs/>
        </w:rPr>
        <w:t>Effectively work</w:t>
      </w:r>
      <w:r w:rsidR="00CB119E">
        <w:rPr>
          <w:bCs/>
        </w:rPr>
        <w:t>ed</w:t>
      </w:r>
      <w:r w:rsidR="0027014E">
        <w:rPr>
          <w:bCs/>
        </w:rPr>
        <w:t xml:space="preserve"> on </w:t>
      </w:r>
      <w:r w:rsidR="0027014E" w:rsidRPr="0027014E">
        <w:rPr>
          <w:b/>
        </w:rPr>
        <w:t>Project Planning</w:t>
      </w:r>
      <w:r w:rsidR="0027014E">
        <w:rPr>
          <w:bCs/>
        </w:rPr>
        <w:t xml:space="preserve">, </w:t>
      </w:r>
      <w:r w:rsidR="00B13569" w:rsidRPr="00A54AB9">
        <w:rPr>
          <w:b/>
        </w:rPr>
        <w:t xml:space="preserve">Budget Forecasting, </w:t>
      </w:r>
      <w:r w:rsidR="00B90878" w:rsidRPr="00A54AB9">
        <w:rPr>
          <w:b/>
        </w:rPr>
        <w:t>Test Man</w:t>
      </w:r>
      <w:r w:rsidR="00B90878" w:rsidRPr="006F5188">
        <w:rPr>
          <w:b/>
          <w:bCs/>
        </w:rPr>
        <w:t>agement</w:t>
      </w:r>
      <w:r w:rsidR="00764D22" w:rsidRPr="006F5188">
        <w:t>and</w:t>
      </w:r>
      <w:r w:rsidR="0027014E">
        <w:rPr>
          <w:b/>
          <w:bCs/>
        </w:rPr>
        <w:t xml:space="preserve">Resource </w:t>
      </w:r>
      <w:r w:rsidR="00DF3F4A">
        <w:rPr>
          <w:b/>
          <w:bCs/>
        </w:rPr>
        <w:t>Planning</w:t>
      </w:r>
      <w:r w:rsidR="0027014E" w:rsidRPr="0027014E">
        <w:t xml:space="preserve">for seamless </w:t>
      </w:r>
      <w:r w:rsidR="00764D22">
        <w:t>project delivery</w:t>
      </w:r>
      <w:r w:rsidR="00A54AB9">
        <w:t xml:space="preserve"> adhering to </w:t>
      </w:r>
      <w:r w:rsidR="00CB119E">
        <w:t>Q</w:t>
      </w:r>
      <w:r w:rsidR="00A54AB9">
        <w:t xml:space="preserve">uality </w:t>
      </w:r>
      <w:r w:rsidR="00CB119E">
        <w:t>Compliance</w:t>
      </w:r>
      <w:r w:rsidR="003D54F9">
        <w:t xml:space="preserve"> standards</w:t>
      </w:r>
      <w:r w:rsidR="00764D22">
        <w:t>.</w:t>
      </w:r>
      <w:r w:rsidR="00DB1D90" w:rsidRPr="0031279D">
        <w:rPr>
          <w:bCs/>
        </w:rPr>
        <w:t xml:space="preserve">Managed </w:t>
      </w:r>
      <w:r w:rsidR="00965624">
        <w:rPr>
          <w:b/>
          <w:bCs/>
        </w:rPr>
        <w:t>3</w:t>
      </w:r>
      <w:r w:rsidR="00DB1D90" w:rsidRPr="0082729C">
        <w:rPr>
          <w:b/>
          <w:bCs/>
        </w:rPr>
        <w:t>0+ Team members at Offshore</w:t>
      </w:r>
      <w:r w:rsidR="00965624">
        <w:rPr>
          <w:b/>
          <w:bCs/>
        </w:rPr>
        <w:t xml:space="preserve">/Onsite </w:t>
      </w:r>
      <w:r w:rsidR="00DB1D90" w:rsidRPr="0031279D">
        <w:rPr>
          <w:bCs/>
        </w:rPr>
        <w:t>and ability to handle multiple projects effectively</w:t>
      </w:r>
      <w:r w:rsidR="00965624">
        <w:rPr>
          <w:bCs/>
        </w:rPr>
        <w:t xml:space="preserve">. </w:t>
      </w:r>
      <w:r w:rsidR="00DB1D90" w:rsidRPr="0031279D">
        <w:rPr>
          <w:bCs/>
        </w:rPr>
        <w:t xml:space="preserve">Involved in </w:t>
      </w:r>
      <w:r w:rsidR="00DB1D90" w:rsidRPr="008D7721">
        <w:rPr>
          <w:b/>
          <w:bCs/>
        </w:rPr>
        <w:t>Recruitment</w:t>
      </w:r>
      <w:r w:rsidR="00DB1D90" w:rsidRPr="0031279D">
        <w:rPr>
          <w:b/>
          <w:bCs/>
        </w:rPr>
        <w:t xml:space="preserve">/Staffing, </w:t>
      </w:r>
      <w:r w:rsidR="00DB1D90">
        <w:rPr>
          <w:b/>
          <w:bCs/>
        </w:rPr>
        <w:t>Campus drives</w:t>
      </w:r>
      <w:r w:rsidR="003D54F9">
        <w:rPr>
          <w:b/>
          <w:bCs/>
        </w:rPr>
        <w:t>&amp;</w:t>
      </w:r>
      <w:r w:rsidR="00DB1D90" w:rsidRPr="0031279D">
        <w:rPr>
          <w:b/>
          <w:bCs/>
        </w:rPr>
        <w:t>Performance reviews</w:t>
      </w:r>
      <w:r w:rsidR="0027014E">
        <w:rPr>
          <w:b/>
          <w:bCs/>
        </w:rPr>
        <w:t xml:space="preserve">. </w:t>
      </w:r>
      <w:r w:rsidR="00DB1D90" w:rsidRPr="0031279D">
        <w:rPr>
          <w:bCs/>
        </w:rPr>
        <w:t xml:space="preserve">Excellent </w:t>
      </w:r>
      <w:r w:rsidR="00DB1D90" w:rsidRPr="0031279D">
        <w:rPr>
          <w:b/>
          <w:bCs/>
        </w:rPr>
        <w:t>Leadership</w:t>
      </w:r>
      <w:r w:rsidR="00DB1D90" w:rsidRPr="0031279D">
        <w:rPr>
          <w:bCs/>
        </w:rPr>
        <w:t xml:space="preserve"> and </w:t>
      </w:r>
      <w:r w:rsidR="00DB1D90" w:rsidRPr="0031279D">
        <w:rPr>
          <w:b/>
          <w:bCs/>
        </w:rPr>
        <w:t>Communications</w:t>
      </w:r>
      <w:r w:rsidR="00722C93">
        <w:rPr>
          <w:bCs/>
        </w:rPr>
        <w:t>s</w:t>
      </w:r>
      <w:r w:rsidR="00DB1D90" w:rsidRPr="0031279D">
        <w:rPr>
          <w:bCs/>
        </w:rPr>
        <w:t>kills</w:t>
      </w:r>
      <w:r w:rsidR="0027014E">
        <w:t xml:space="preserve"> with </w:t>
      </w:r>
      <w:r w:rsidR="0027014E">
        <w:rPr>
          <w:rFonts w:eastAsia="SimSun"/>
        </w:rPr>
        <w:t>a</w:t>
      </w:r>
      <w:r w:rsidR="0027014E" w:rsidRPr="00D53C9E">
        <w:rPr>
          <w:rFonts w:eastAsia="SimSun"/>
        </w:rPr>
        <w:t xml:space="preserve">bility to </w:t>
      </w:r>
      <w:r w:rsidR="0027014E">
        <w:rPr>
          <w:rFonts w:eastAsia="SimSun"/>
        </w:rPr>
        <w:t xml:space="preserve">Lead, guide, </w:t>
      </w:r>
      <w:r w:rsidR="0027014E" w:rsidRPr="00D53C9E">
        <w:rPr>
          <w:rFonts w:eastAsia="SimSun"/>
        </w:rPr>
        <w:t>motivate</w:t>
      </w:r>
      <w:r w:rsidR="0027014E">
        <w:rPr>
          <w:rFonts w:eastAsia="SimSun"/>
        </w:rPr>
        <w:t xml:space="preserve">, </w:t>
      </w:r>
      <w:r w:rsidR="0027014E" w:rsidRPr="00D53C9E">
        <w:rPr>
          <w:rFonts w:eastAsia="SimSun"/>
        </w:rPr>
        <w:t>organizeand coach teams across multiple</w:t>
      </w:r>
      <w:r w:rsidR="0027014E">
        <w:rPr>
          <w:rFonts w:eastAsia="SimSun"/>
        </w:rPr>
        <w:t xml:space="preserve"> geographies</w:t>
      </w:r>
      <w:r w:rsidR="0027014E">
        <w:rPr>
          <w:bCs/>
        </w:rPr>
        <w:t xml:space="preserve">. </w:t>
      </w:r>
      <w:r w:rsidR="004040F1">
        <w:rPr>
          <w:bCs/>
        </w:rPr>
        <w:t xml:space="preserve">Detail-Oriented, </w:t>
      </w:r>
      <w:r w:rsidR="00DB1D90" w:rsidRPr="0031279D">
        <w:rPr>
          <w:rFonts w:eastAsia="SimSun"/>
        </w:rPr>
        <w:t>Excellent Problem solving</w:t>
      </w:r>
      <w:r w:rsidR="00DB73E1">
        <w:rPr>
          <w:rFonts w:eastAsia="SimSun"/>
        </w:rPr>
        <w:t>&amp;</w:t>
      </w:r>
      <w:r w:rsidR="00DB1D90" w:rsidRPr="0031279D">
        <w:rPr>
          <w:rFonts w:eastAsia="SimSun"/>
        </w:rPr>
        <w:t>Decision-Making Skill</w:t>
      </w:r>
      <w:r w:rsidR="00DB1D90">
        <w:rPr>
          <w:rFonts w:eastAsia="SimSun"/>
        </w:rPr>
        <w:t xml:space="preserve">s </w:t>
      </w:r>
      <w:r w:rsidR="00DB73E1">
        <w:rPr>
          <w:rFonts w:eastAsia="SimSun"/>
        </w:rPr>
        <w:t>with</w:t>
      </w:r>
      <w:r w:rsidR="00DB1D90">
        <w:rPr>
          <w:rFonts w:eastAsia="SimSun"/>
        </w:rPr>
        <w:t xml:space="preserve"> d</w:t>
      </w:r>
      <w:r w:rsidR="00DB1D90" w:rsidRPr="00555CE5">
        <w:rPr>
          <w:rFonts w:eastAsia="SimSun"/>
        </w:rPr>
        <w:t xml:space="preserve">esire to </w:t>
      </w:r>
      <w:r w:rsidR="004040F1">
        <w:rPr>
          <w:rFonts w:eastAsia="SimSun"/>
        </w:rPr>
        <w:t>learn</w:t>
      </w:r>
      <w:r w:rsidR="00DB73E1">
        <w:rPr>
          <w:rFonts w:eastAsia="SimSun"/>
        </w:rPr>
        <w:t>/</w:t>
      </w:r>
      <w:r w:rsidR="008840FF">
        <w:rPr>
          <w:rFonts w:eastAsia="SimSun"/>
        </w:rPr>
        <w:t>up</w:t>
      </w:r>
      <w:r w:rsidR="00A53EA2">
        <w:rPr>
          <w:rFonts w:eastAsia="SimSun"/>
        </w:rPr>
        <w:t>-</w:t>
      </w:r>
      <w:r w:rsidR="008840FF">
        <w:rPr>
          <w:rFonts w:eastAsia="SimSun"/>
        </w:rPr>
        <w:t>skill</w:t>
      </w:r>
      <w:r w:rsidR="00DB73E1">
        <w:rPr>
          <w:rFonts w:eastAsia="SimSun"/>
        </w:rPr>
        <w:t xml:space="preserve">myself </w:t>
      </w:r>
      <w:r w:rsidR="008840FF">
        <w:rPr>
          <w:rFonts w:eastAsia="SimSun"/>
        </w:rPr>
        <w:t xml:space="preserve">on </w:t>
      </w:r>
      <w:r w:rsidR="00DB1D90" w:rsidRPr="00555CE5">
        <w:rPr>
          <w:rFonts w:eastAsia="SimSun"/>
        </w:rPr>
        <w:t xml:space="preserve">new testing </w:t>
      </w:r>
      <w:r w:rsidR="00DB73E1">
        <w:rPr>
          <w:rFonts w:eastAsia="SimSun"/>
        </w:rPr>
        <w:t>trends/</w:t>
      </w:r>
      <w:r w:rsidR="00DB1D90" w:rsidRPr="00555CE5">
        <w:rPr>
          <w:rFonts w:eastAsia="SimSun"/>
        </w:rPr>
        <w:t>technologies</w:t>
      </w:r>
      <w:r w:rsidR="00D53C9E">
        <w:rPr>
          <w:rFonts w:eastAsia="SimSun"/>
        </w:rPr>
        <w:t xml:space="preserve">. </w:t>
      </w:r>
    </w:p>
    <w:p w:rsidR="00123E2C" w:rsidRDefault="00123E2C" w:rsidP="00123E2C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123E2C" w:rsidRDefault="0035648A" w:rsidP="00006D8C">
      <w:pPr>
        <w:jc w:val="center"/>
        <w:rPr>
          <w:b/>
          <w:bCs/>
        </w:rPr>
      </w:pPr>
      <w:r>
        <w:rPr>
          <w:b/>
          <w:bCs/>
        </w:rPr>
        <w:t>CORE</w:t>
      </w:r>
      <w:r w:rsidR="002B3E3F">
        <w:rPr>
          <w:b/>
          <w:bCs/>
        </w:rPr>
        <w:t xml:space="preserve">TECHNICAL </w:t>
      </w:r>
      <w:r w:rsidR="00123E2C">
        <w:rPr>
          <w:b/>
          <w:bCs/>
        </w:rPr>
        <w:t>S</w:t>
      </w:r>
      <w:r>
        <w:rPr>
          <w:b/>
          <w:bCs/>
        </w:rPr>
        <w:t>KILLS</w:t>
      </w:r>
      <w:r w:rsidR="005F566D">
        <w:rPr>
          <w:b/>
          <w:bCs/>
        </w:rPr>
        <w:t xml:space="preserve"> / </w:t>
      </w:r>
      <w:r w:rsidR="00123E2C">
        <w:rPr>
          <w:b/>
          <w:bCs/>
        </w:rPr>
        <w:t>T</w:t>
      </w:r>
      <w:r>
        <w:rPr>
          <w:b/>
          <w:bCs/>
        </w:rPr>
        <w:t>OOLS USED</w:t>
      </w:r>
    </w:p>
    <w:p w:rsidR="00123E2C" w:rsidRPr="0037147E" w:rsidRDefault="00123E2C" w:rsidP="00123E2C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415981" w:rsidRDefault="00415981" w:rsidP="0041598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E07630">
        <w:t xml:space="preserve">Web Automation </w:t>
      </w:r>
      <w:r>
        <w:t xml:space="preserve">testing </w:t>
      </w:r>
      <w:r w:rsidRPr="00E07630">
        <w:t xml:space="preserve">using </w:t>
      </w:r>
      <w:r w:rsidRPr="0031279D">
        <w:rPr>
          <w:b/>
          <w:bCs/>
        </w:rPr>
        <w:t>Selenium webdriver</w:t>
      </w:r>
      <w:r>
        <w:rPr>
          <w:bCs/>
        </w:rPr>
        <w:t>/</w:t>
      </w:r>
      <w:r w:rsidRPr="00494BD1">
        <w:rPr>
          <w:b/>
        </w:rPr>
        <w:t>Java</w:t>
      </w:r>
      <w:r>
        <w:rPr>
          <w:b/>
        </w:rPr>
        <w:t xml:space="preserve">/Eclipse/Gherkin/Python/C#. Framework </w:t>
      </w:r>
      <w:r w:rsidRPr="00FA3417">
        <w:rPr>
          <w:bCs/>
        </w:rPr>
        <w:t>creation using</w:t>
      </w:r>
      <w:r w:rsidRPr="00FA3417">
        <w:rPr>
          <w:b/>
        </w:rPr>
        <w:t>TestNG/Hybrid/TDD/Cucumber/BDD</w:t>
      </w:r>
      <w:r>
        <w:rPr>
          <w:bCs/>
        </w:rPr>
        <w:t xml:space="preserve">, </w:t>
      </w:r>
      <w:r>
        <w:rPr>
          <w:b/>
        </w:rPr>
        <w:t xml:space="preserve">CI/CD Pipeline setup </w:t>
      </w:r>
      <w:r w:rsidRPr="00365771">
        <w:rPr>
          <w:bCs/>
        </w:rPr>
        <w:t>using</w:t>
      </w:r>
      <w:r>
        <w:rPr>
          <w:b/>
        </w:rPr>
        <w:t xml:space="preserve"> Jenkins/ GITHub/ Mave</w:t>
      </w:r>
      <w:r w:rsidRPr="00D40C9C">
        <w:rPr>
          <w:b/>
        </w:rPr>
        <w:t>n/Docker/</w:t>
      </w:r>
      <w:r>
        <w:rPr>
          <w:b/>
        </w:rPr>
        <w:t>Bitbucket/</w:t>
      </w:r>
      <w:r w:rsidRPr="00D40C9C">
        <w:rPr>
          <w:b/>
        </w:rPr>
        <w:t>Splunk</w:t>
      </w:r>
      <w:r>
        <w:rPr>
          <w:bCs/>
        </w:rPr>
        <w:t xml:space="preserve">. </w:t>
      </w:r>
      <w:r>
        <w:rPr>
          <w:b/>
          <w:bCs/>
        </w:rPr>
        <w:t>IVR Automation</w:t>
      </w:r>
      <w:r w:rsidRPr="00F600C3">
        <w:t>experience using</w:t>
      </w:r>
      <w:r w:rsidRPr="000A7BCA">
        <w:rPr>
          <w:b/>
          <w:bCs/>
        </w:rPr>
        <w:t xml:space="preserve"> CYAR</w:t>
      </w:r>
      <w:r>
        <w:rPr>
          <w:b/>
          <w:bCs/>
        </w:rPr>
        <w:t xml:space="preserve">A, </w:t>
      </w:r>
      <w:r>
        <w:rPr>
          <w:bCs/>
        </w:rPr>
        <w:t>Customer</w:t>
      </w:r>
      <w:r w:rsidRPr="00F600C3">
        <w:rPr>
          <w:bCs/>
        </w:rPr>
        <w:t xml:space="preserve"> Relationship Management (</w:t>
      </w:r>
      <w:r w:rsidRPr="00FE3F43">
        <w:rPr>
          <w:b/>
        </w:rPr>
        <w:t>CRM</w:t>
      </w:r>
      <w:r w:rsidRPr="00F600C3">
        <w:rPr>
          <w:bCs/>
        </w:rPr>
        <w:t xml:space="preserve">) platforms </w:t>
      </w:r>
      <w:r>
        <w:rPr>
          <w:bCs/>
        </w:rPr>
        <w:t>testing for</w:t>
      </w:r>
      <w:r w:rsidRPr="00BF2109">
        <w:rPr>
          <w:b/>
        </w:rPr>
        <w:t>PEGA &amp;</w:t>
      </w:r>
      <w:r w:rsidRPr="00461B78">
        <w:rPr>
          <w:b/>
        </w:rPr>
        <w:t>Salesforce (SFDC) Health Cloud</w:t>
      </w:r>
      <w:r>
        <w:rPr>
          <w:bCs/>
        </w:rPr>
        <w:t>&amp; (</w:t>
      </w:r>
      <w:r w:rsidRPr="00B5469B">
        <w:rPr>
          <w:b/>
        </w:rPr>
        <w:t>Azure</w:t>
      </w:r>
      <w:r>
        <w:rPr>
          <w:b/>
        </w:rPr>
        <w:t>/AWS</w:t>
      </w:r>
      <w:r>
        <w:rPr>
          <w:bCs/>
        </w:rPr>
        <w:t xml:space="preserve">) systems, </w:t>
      </w:r>
      <w:r w:rsidRPr="00FD79DE">
        <w:rPr>
          <w:b/>
          <w:bCs/>
        </w:rPr>
        <w:t>Manual IVR</w:t>
      </w:r>
      <w:r w:rsidRPr="000A7BCA">
        <w:t xml:space="preserve"> testing experience for Interactive Voice Response (IVR)/Contact Center based application</w:t>
      </w:r>
      <w:r>
        <w:t xml:space="preserve">s using </w:t>
      </w:r>
      <w:r w:rsidRPr="000C2655">
        <w:rPr>
          <w:b/>
          <w:bCs/>
        </w:rPr>
        <w:t>Genesys</w:t>
      </w:r>
      <w:r>
        <w:rPr>
          <w:b/>
          <w:bCs/>
        </w:rPr>
        <w:t xml:space="preserve"> Administrator/Pega CTI toolbar, Pega Customer Service, Net Cracker </w:t>
      </w:r>
      <w:r w:rsidRPr="000C2655">
        <w:rPr>
          <w:b/>
          <w:bCs/>
        </w:rPr>
        <w:t>&amp; Jaca</w:t>
      </w:r>
      <w:r>
        <w:rPr>
          <w:b/>
          <w:bCs/>
        </w:rPr>
        <w:t xml:space="preserve">da IVR, </w:t>
      </w:r>
      <w:r w:rsidRPr="007429F7">
        <w:rPr>
          <w:bCs/>
        </w:rPr>
        <w:t xml:space="preserve">Web services testing using </w:t>
      </w:r>
      <w:r w:rsidRPr="007429F7">
        <w:rPr>
          <w:b/>
        </w:rPr>
        <w:t>SOAP UI</w:t>
      </w:r>
      <w:r>
        <w:rPr>
          <w:b/>
        </w:rPr>
        <w:t>, Postman</w:t>
      </w:r>
      <w:r w:rsidRPr="007429F7">
        <w:rPr>
          <w:b/>
        </w:rPr>
        <w:t xml:space="preserve">&amp; REST </w:t>
      </w:r>
      <w:r>
        <w:rPr>
          <w:b/>
        </w:rPr>
        <w:t xml:space="preserve">Assured </w:t>
      </w:r>
      <w:r w:rsidRPr="007429F7">
        <w:rPr>
          <w:b/>
        </w:rPr>
        <w:t>API</w:t>
      </w:r>
      <w:r>
        <w:rPr>
          <w:b/>
        </w:rPr>
        <w:t xml:space="preserve">, </w:t>
      </w:r>
      <w:r w:rsidRPr="0031279D">
        <w:rPr>
          <w:bCs/>
        </w:rPr>
        <w:t>Exposure to</w:t>
      </w:r>
      <w:r>
        <w:rPr>
          <w:bCs/>
        </w:rPr>
        <w:t xml:space="preserve"> TIBCO, ETL, Putty, Mongo DB,</w:t>
      </w:r>
      <w:r w:rsidRPr="00230347">
        <w:rPr>
          <w:bCs/>
        </w:rPr>
        <w:t xml:space="preserve"> JSON</w:t>
      </w:r>
      <w:r>
        <w:rPr>
          <w:bCs/>
        </w:rPr>
        <w:t xml:space="preserve">, POM, Confluence, </w:t>
      </w:r>
      <w:r w:rsidRPr="0031279D">
        <w:t xml:space="preserve">Proficiency in </w:t>
      </w:r>
      <w:r w:rsidRPr="0031279D">
        <w:rPr>
          <w:b/>
          <w:bCs/>
        </w:rPr>
        <w:t xml:space="preserve">SQL </w:t>
      </w:r>
      <w:r w:rsidRPr="0031279D">
        <w:t>Queries</w:t>
      </w:r>
      <w:r>
        <w:t xml:space="preserve">, Test </w:t>
      </w:r>
      <w:r w:rsidRPr="0031279D">
        <w:t xml:space="preserve">management using </w:t>
      </w:r>
      <w:r w:rsidRPr="0031279D">
        <w:rPr>
          <w:b/>
        </w:rPr>
        <w:t>HP ALM</w:t>
      </w:r>
      <w:r>
        <w:rPr>
          <w:b/>
        </w:rPr>
        <w:t>, JIRA, Rally &amp; TFS</w:t>
      </w:r>
      <w:r w:rsidRPr="0031279D">
        <w:t xml:space="preserve"> tool</w:t>
      </w:r>
      <w:r>
        <w:t>s</w:t>
      </w:r>
      <w:r w:rsidRPr="0031279D">
        <w:t xml:space="preserve"> for </w:t>
      </w:r>
      <w:r>
        <w:t xml:space="preserve">managing </w:t>
      </w:r>
      <w:r w:rsidRPr="0031279D">
        <w:t xml:space="preserve">Test </w:t>
      </w:r>
      <w:r>
        <w:t>a</w:t>
      </w:r>
      <w:r w:rsidRPr="0031279D">
        <w:t>rtifacts and Defect</w:t>
      </w:r>
      <w:r>
        <w:t>s.</w:t>
      </w:r>
    </w:p>
    <w:p w:rsidR="000A27EF" w:rsidRDefault="000A27EF" w:rsidP="000A27EF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0A27EF" w:rsidRDefault="000A27EF" w:rsidP="000A27EF">
      <w:pPr>
        <w:jc w:val="center"/>
        <w:rPr>
          <w:b/>
          <w:bCs/>
        </w:rPr>
      </w:pPr>
      <w:r>
        <w:rPr>
          <w:b/>
          <w:bCs/>
        </w:rPr>
        <w:t>EDUCATION &amp; CERTIFICATION</w:t>
      </w:r>
      <w:r w:rsidR="007B5BAB">
        <w:rPr>
          <w:b/>
          <w:bCs/>
        </w:rPr>
        <w:t>S</w:t>
      </w:r>
    </w:p>
    <w:p w:rsidR="000A27EF" w:rsidRPr="0037147E" w:rsidRDefault="000A27EF" w:rsidP="000A27EF">
      <w:pPr>
        <w:rPr>
          <w:b/>
          <w:bCs/>
        </w:rPr>
      </w:pPr>
      <w:r>
        <w:rPr>
          <w:b/>
          <w:bCs/>
        </w:rPr>
        <w:lastRenderedPageBreak/>
        <w:t>********************************************************************************************************************</w:t>
      </w:r>
    </w:p>
    <w:p w:rsidR="000A27EF" w:rsidRDefault="000A27EF" w:rsidP="001D4534">
      <w:pPr>
        <w:pStyle w:val="ListParagraph"/>
        <w:numPr>
          <w:ilvl w:val="0"/>
          <w:numId w:val="3"/>
        </w:numPr>
        <w:spacing w:line="360" w:lineRule="auto"/>
        <w:jc w:val="both"/>
      </w:pPr>
      <w:r w:rsidRPr="000453E3">
        <w:rPr>
          <w:b/>
        </w:rPr>
        <w:t>M.B.A, IT Systems</w:t>
      </w:r>
      <w:r>
        <w:t xml:space="preserve">- </w:t>
      </w:r>
      <w:r w:rsidR="00071513" w:rsidRPr="00E74B27">
        <w:t>Bharathidasan University, India</w:t>
      </w:r>
      <w:r w:rsidR="00547ACD">
        <w:t xml:space="preserve">. </w:t>
      </w:r>
      <w:r w:rsidRPr="0031279D">
        <w:t>Passed out in April 20</w:t>
      </w:r>
      <w:r>
        <w:t>10</w:t>
      </w:r>
    </w:p>
    <w:p w:rsidR="000A27EF" w:rsidRDefault="000A27EF" w:rsidP="001D4534">
      <w:pPr>
        <w:pStyle w:val="ListParagraph"/>
        <w:numPr>
          <w:ilvl w:val="0"/>
          <w:numId w:val="3"/>
        </w:numPr>
        <w:spacing w:line="360" w:lineRule="auto"/>
        <w:jc w:val="both"/>
      </w:pPr>
      <w:r w:rsidRPr="000453E3">
        <w:rPr>
          <w:b/>
        </w:rPr>
        <w:t>M.Sc, Electronics &amp; Instrumentation</w:t>
      </w:r>
      <w:r>
        <w:t xml:space="preserve">- </w:t>
      </w:r>
      <w:r w:rsidR="00071513" w:rsidRPr="00E74B27">
        <w:t>Madurai Kamaraj University, India</w:t>
      </w:r>
      <w:r w:rsidR="00547ACD">
        <w:t xml:space="preserve">. </w:t>
      </w:r>
      <w:r w:rsidR="00071513" w:rsidRPr="0031279D">
        <w:t>Passed</w:t>
      </w:r>
      <w:r w:rsidRPr="0031279D">
        <w:t xml:space="preserve"> out in April 2005</w:t>
      </w:r>
    </w:p>
    <w:p w:rsidR="000A27EF" w:rsidRPr="0031279D" w:rsidRDefault="000A27EF" w:rsidP="001D4534">
      <w:pPr>
        <w:pStyle w:val="ListParagraph"/>
        <w:numPr>
          <w:ilvl w:val="0"/>
          <w:numId w:val="3"/>
        </w:numPr>
        <w:spacing w:line="360" w:lineRule="auto"/>
        <w:jc w:val="both"/>
      </w:pPr>
      <w:r w:rsidRPr="000453E3">
        <w:rPr>
          <w:b/>
        </w:rPr>
        <w:t>B.Sc, Electronics</w:t>
      </w:r>
      <w:r>
        <w:t xml:space="preserve"> - </w:t>
      </w:r>
      <w:r w:rsidR="00071513" w:rsidRPr="00E74B27">
        <w:t>University of Madras, India</w:t>
      </w:r>
      <w:r w:rsidR="00547ACD">
        <w:t xml:space="preserve">. </w:t>
      </w:r>
      <w:r w:rsidRPr="0031279D">
        <w:t>Passed out in April 2003</w:t>
      </w:r>
    </w:p>
    <w:p w:rsidR="00185B50" w:rsidRPr="0031279D" w:rsidRDefault="00185B50" w:rsidP="001D4534">
      <w:pPr>
        <w:pStyle w:val="ListParagraph"/>
        <w:numPr>
          <w:ilvl w:val="0"/>
          <w:numId w:val="3"/>
        </w:numPr>
        <w:spacing w:line="360" w:lineRule="auto"/>
        <w:jc w:val="both"/>
      </w:pPr>
      <w:r w:rsidRPr="0031279D">
        <w:t>IBM Certified “</w:t>
      </w:r>
      <w:r w:rsidRPr="000453E3">
        <w:rPr>
          <w:b/>
          <w:i/>
        </w:rPr>
        <w:t>Rational Quality Manager</w:t>
      </w:r>
      <w:r w:rsidRPr="0031279D">
        <w:t>” and “</w:t>
      </w:r>
      <w:r w:rsidRPr="000453E3">
        <w:rPr>
          <w:b/>
          <w:i/>
        </w:rPr>
        <w:t>Rational Manual Tester</w:t>
      </w:r>
      <w:r w:rsidRPr="0031279D">
        <w:t>”</w:t>
      </w:r>
    </w:p>
    <w:p w:rsidR="00F44E3A" w:rsidRDefault="00BC490C" w:rsidP="001D4534">
      <w:pPr>
        <w:pStyle w:val="ListParagraph"/>
        <w:numPr>
          <w:ilvl w:val="0"/>
          <w:numId w:val="3"/>
        </w:numPr>
        <w:spacing w:line="360" w:lineRule="auto"/>
        <w:jc w:val="both"/>
      </w:pPr>
      <w:r w:rsidRPr="0031279D">
        <w:t>Certified</w:t>
      </w:r>
      <w:r w:rsidR="00A4769D" w:rsidRPr="0031279D">
        <w:t xml:space="preserve"> as an</w:t>
      </w:r>
      <w:r w:rsidRPr="000453E3">
        <w:rPr>
          <w:b/>
          <w:bCs/>
        </w:rPr>
        <w:t xml:space="preserve">ISTQB </w:t>
      </w:r>
      <w:r w:rsidRPr="0031279D">
        <w:t>(</w:t>
      </w:r>
      <w:r w:rsidRPr="000453E3">
        <w:rPr>
          <w:b/>
          <w:i/>
        </w:rPr>
        <w:t>International Software Testing Qualification</w:t>
      </w:r>
      <w:r w:rsidR="001F361C" w:rsidRPr="000453E3">
        <w:rPr>
          <w:b/>
          <w:i/>
        </w:rPr>
        <w:t>s</w:t>
      </w:r>
      <w:r w:rsidRPr="000453E3">
        <w:rPr>
          <w:b/>
          <w:i/>
        </w:rPr>
        <w:t xml:space="preserve"> Board</w:t>
      </w:r>
      <w:r w:rsidR="00A4769D" w:rsidRPr="000453E3">
        <w:rPr>
          <w:b/>
          <w:i/>
        </w:rPr>
        <w:t xml:space="preserve"> – Foundation Level</w:t>
      </w:r>
      <w:r w:rsidRPr="0031279D">
        <w:t xml:space="preserve">) </w:t>
      </w:r>
      <w:r w:rsidR="004054FD" w:rsidRPr="0031279D">
        <w:t>Professional</w:t>
      </w:r>
      <w:r w:rsidR="00D21805" w:rsidRPr="0031279D">
        <w:t xml:space="preserve"> Tester</w:t>
      </w:r>
    </w:p>
    <w:p w:rsidR="00F44E3A" w:rsidRDefault="00F44E3A" w:rsidP="00F44E3A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F44E3A" w:rsidRDefault="00F44E3A" w:rsidP="00F44E3A">
      <w:pPr>
        <w:jc w:val="center"/>
        <w:rPr>
          <w:b/>
          <w:bCs/>
        </w:rPr>
      </w:pPr>
      <w:r>
        <w:rPr>
          <w:b/>
          <w:bCs/>
        </w:rPr>
        <w:t>PROFESSIONAL EXPE</w:t>
      </w:r>
      <w:r w:rsidR="0053185E">
        <w:rPr>
          <w:b/>
          <w:bCs/>
        </w:rPr>
        <w:t>RIENCE</w:t>
      </w:r>
    </w:p>
    <w:p w:rsidR="00F44E3A" w:rsidRPr="0037147E" w:rsidRDefault="00F44E3A" w:rsidP="00F44E3A">
      <w:pPr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</w:t>
      </w:r>
    </w:p>
    <w:p w:rsidR="00B42CC5" w:rsidRDefault="00B42CC5" w:rsidP="00153A17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SIT </w:t>
      </w:r>
      <w:r w:rsidR="00ED3360">
        <w:rPr>
          <w:sz w:val="20"/>
          <w:szCs w:val="20"/>
        </w:rPr>
        <w:t xml:space="preserve">Test </w:t>
      </w:r>
      <w:r>
        <w:rPr>
          <w:sz w:val="20"/>
          <w:szCs w:val="20"/>
        </w:rPr>
        <w:t>Lead / QA Engineer</w:t>
      </w:r>
      <w:r w:rsidR="002E3C20">
        <w:rPr>
          <w:sz w:val="20"/>
          <w:szCs w:val="20"/>
        </w:rPr>
        <w:t xml:space="preserve"> / DB Tester</w:t>
      </w:r>
    </w:p>
    <w:p w:rsidR="00B42CC5" w:rsidRDefault="00B42CC5" w:rsidP="00153A17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ConneX </w:t>
      </w:r>
      <w:r w:rsidR="006F6F39">
        <w:rPr>
          <w:sz w:val="20"/>
          <w:szCs w:val="20"/>
        </w:rPr>
        <w:t xml:space="preserve">- </w:t>
      </w:r>
      <w:r>
        <w:rPr>
          <w:sz w:val="20"/>
          <w:szCs w:val="20"/>
        </w:rPr>
        <w:t>Proactive Service Framework – GSGT, IL US – Aug 2020 till Present</w:t>
      </w:r>
    </w:p>
    <w:p w:rsidR="008041CF" w:rsidRPr="003C19DC" w:rsidRDefault="008041CF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 xml:space="preserve">Banking solution via </w:t>
      </w:r>
      <w:r w:rsidR="00963FB2" w:rsidRPr="003C19DC">
        <w:t xml:space="preserve">Genesys </w:t>
      </w:r>
      <w:r w:rsidRPr="003C19DC">
        <w:t xml:space="preserve">Contact Center for </w:t>
      </w:r>
      <w:r w:rsidR="007F786F" w:rsidRPr="003C19DC">
        <w:t xml:space="preserve">defaulted </w:t>
      </w:r>
      <w:r w:rsidRPr="003C19DC">
        <w:t xml:space="preserve">Credit card customers </w:t>
      </w:r>
      <w:r w:rsidR="00B420FA" w:rsidRPr="003C19DC">
        <w:t xml:space="preserve">to ensure </w:t>
      </w:r>
      <w:r w:rsidR="007F786F" w:rsidRPr="003C19DC">
        <w:t xml:space="preserve">outstanding </w:t>
      </w:r>
      <w:r w:rsidR="00B420FA" w:rsidRPr="003C19DC">
        <w:t>payments are</w:t>
      </w:r>
      <w:r w:rsidR="007F786F" w:rsidRPr="003C19DC">
        <w:t xml:space="preserve"> done</w:t>
      </w:r>
    </w:p>
    <w:p w:rsidR="00B42CC5" w:rsidRPr="003C19DC" w:rsidRDefault="00B42C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Understand</w:t>
      </w:r>
      <w:r w:rsidR="001A4745" w:rsidRPr="003C19DC">
        <w:t>ing</w:t>
      </w:r>
      <w:r w:rsidRPr="003C19DC">
        <w:t xml:space="preserve"> the requirements in the features and related user stories for SIT testing</w:t>
      </w:r>
    </w:p>
    <w:p w:rsidR="007812DE" w:rsidRPr="003C19DC" w:rsidRDefault="005E37D8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 xml:space="preserve">Initiated </w:t>
      </w:r>
      <w:r w:rsidR="007812DE" w:rsidRPr="003C19DC">
        <w:t xml:space="preserve">Query Tracker and placed in confluence page for easy access by DEV </w:t>
      </w:r>
      <w:r w:rsidRPr="003C19DC">
        <w:t xml:space="preserve">&amp; QA </w:t>
      </w:r>
      <w:r w:rsidR="007812DE" w:rsidRPr="003C19DC">
        <w:t>team</w:t>
      </w:r>
    </w:p>
    <w:p w:rsidR="00B42CC5" w:rsidRPr="003C19DC" w:rsidRDefault="00CC53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 xml:space="preserve">Setting up </w:t>
      </w:r>
      <w:r w:rsidR="007D1AC2" w:rsidRPr="003C19DC">
        <w:t xml:space="preserve">design walkthrough </w:t>
      </w:r>
      <w:r w:rsidRPr="003C19DC">
        <w:t>meeting with Product owners and Developers to clarify the queries for the SIT user stories assigned</w:t>
      </w:r>
    </w:p>
    <w:p w:rsidR="00CC53C5" w:rsidRPr="003C19DC" w:rsidRDefault="00CC53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Test Strategy and Test cases design</w:t>
      </w:r>
      <w:r w:rsidR="00D71201" w:rsidRPr="003C19DC">
        <w:t>ed</w:t>
      </w:r>
      <w:r w:rsidRPr="003C19DC">
        <w:t xml:space="preserve"> for </w:t>
      </w:r>
      <w:r w:rsidR="008A23D7" w:rsidRPr="003C19DC">
        <w:t xml:space="preserve">all </w:t>
      </w:r>
      <w:r w:rsidRPr="003C19DC">
        <w:t>the user stories</w:t>
      </w:r>
      <w:r w:rsidR="008A23D7" w:rsidRPr="003C19DC">
        <w:t xml:space="preserve"> in PI/Release</w:t>
      </w:r>
      <w:r w:rsidR="00966837" w:rsidRPr="003C19DC">
        <w:t>/Iteration</w:t>
      </w:r>
    </w:p>
    <w:p w:rsidR="00CC53C5" w:rsidRPr="003C19DC" w:rsidRDefault="00516397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Conduct TC</w:t>
      </w:r>
      <w:r w:rsidR="005D022F" w:rsidRPr="003C19DC">
        <w:t>’s</w:t>
      </w:r>
      <w:r w:rsidR="00CC53C5" w:rsidRPr="003C19DC">
        <w:t>Review session with Developers and Product owners on the revie</w:t>
      </w:r>
      <w:r w:rsidR="002475CC" w:rsidRPr="003C19DC">
        <w:t xml:space="preserve">w feedback </w:t>
      </w:r>
      <w:r w:rsidR="00CC53C5" w:rsidRPr="003C19DC">
        <w:t>and approval of test cases</w:t>
      </w:r>
    </w:p>
    <w:p w:rsidR="00CC53C5" w:rsidRPr="003C19DC" w:rsidRDefault="00D8435C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 xml:space="preserve">Initiated </w:t>
      </w:r>
      <w:r w:rsidR="00CC53C5" w:rsidRPr="003C19DC">
        <w:t xml:space="preserve">Test Execution plan approach </w:t>
      </w:r>
      <w:r w:rsidR="00AB0A4B" w:rsidRPr="003C19DC">
        <w:t xml:space="preserve">based on number of test cases, resources and days </w:t>
      </w:r>
      <w:r w:rsidR="00BA4390" w:rsidRPr="003C19DC">
        <w:t xml:space="preserve">available </w:t>
      </w:r>
      <w:r w:rsidR="00CC53C5" w:rsidRPr="003C19DC">
        <w:t xml:space="preserve">to ensure execution </w:t>
      </w:r>
      <w:r w:rsidR="00A636FE" w:rsidRPr="003C19DC">
        <w:t xml:space="preserve">can be </w:t>
      </w:r>
      <w:r w:rsidR="00CC53C5" w:rsidRPr="003C19DC">
        <w:t>completed on time for all the scoped user stories within the sprint/iteration timelines</w:t>
      </w:r>
    </w:p>
    <w:p w:rsidR="00F11959" w:rsidRPr="003C19DC" w:rsidRDefault="00F11959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Perform “System Integration Testing”</w:t>
      </w:r>
      <w:r w:rsidR="00305227" w:rsidRPr="003C19DC">
        <w:t xml:space="preserve"> (SIT) and </w:t>
      </w:r>
      <w:r w:rsidR="00914BDC" w:rsidRPr="003C19DC">
        <w:t>updating</w:t>
      </w:r>
      <w:r w:rsidR="0064239D" w:rsidRPr="003C19DC">
        <w:t xml:space="preserve">status </w:t>
      </w:r>
      <w:r w:rsidR="00305227" w:rsidRPr="003C19DC">
        <w:t>in Rally</w:t>
      </w:r>
    </w:p>
    <w:p w:rsidR="009B7E42" w:rsidRPr="003C19DC" w:rsidRDefault="009B7E42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Outbound Validations of Start of Day (SOD), Time Zone Check, Batch Exclusions and End of Day (EOD) processes</w:t>
      </w:r>
      <w:r w:rsidR="005829F9" w:rsidRPr="003C19DC">
        <w:t xml:space="preserve">are done </w:t>
      </w:r>
      <w:r w:rsidR="00945C49" w:rsidRPr="003C19DC">
        <w:t>using SQL Queries</w:t>
      </w:r>
    </w:p>
    <w:p w:rsidR="001B3653" w:rsidRPr="003C19DC" w:rsidRDefault="001B3653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Defects are logged and tracked in Rally</w:t>
      </w:r>
    </w:p>
    <w:p w:rsidR="00F11959" w:rsidRPr="003C19DC" w:rsidRDefault="00F11959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 xml:space="preserve">Multiple Scheduled python jobs are run manually to ensure data loaded to DB </w:t>
      </w:r>
      <w:r w:rsidR="00565344" w:rsidRPr="003C19DC">
        <w:t xml:space="preserve">across </w:t>
      </w:r>
      <w:r w:rsidRPr="003C19DC">
        <w:t xml:space="preserve">multiple tables </w:t>
      </w:r>
      <w:r w:rsidR="00565344" w:rsidRPr="003C19DC">
        <w:t xml:space="preserve">for </w:t>
      </w:r>
      <w:r w:rsidRPr="003C19DC">
        <w:t>each sequence of steps are accurate and as expected</w:t>
      </w:r>
    </w:p>
    <w:p w:rsidR="00CC53C5" w:rsidRPr="003C19DC" w:rsidRDefault="00CC53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Publishing Daily Status Report to Client, Product Owners</w:t>
      </w:r>
      <w:r w:rsidR="00A636FE" w:rsidRPr="003C19DC">
        <w:t>, Developers</w:t>
      </w:r>
      <w:r w:rsidRPr="003C19DC">
        <w:t xml:space="preserve"> and all stakeholders</w:t>
      </w:r>
    </w:p>
    <w:p w:rsidR="00CC53C5" w:rsidRPr="003C19DC" w:rsidRDefault="00CC53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Effective Offshore team co-ordination on daily basis</w:t>
      </w:r>
    </w:p>
    <w:p w:rsidR="00CC53C5" w:rsidRPr="003C19DC" w:rsidRDefault="00CC53C5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Appreciation from client on the quality deliverables of SIT testing</w:t>
      </w:r>
    </w:p>
    <w:p w:rsidR="001E031C" w:rsidRPr="003C19DC" w:rsidRDefault="001E031C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Highlighting the Challenges/Pain Points and Solution</w:t>
      </w:r>
      <w:r w:rsidR="00D16EFF" w:rsidRPr="003C19DC">
        <w:t>s</w:t>
      </w:r>
      <w:r w:rsidRPr="003C19DC">
        <w:t xml:space="preserve"> to the problem during the retrospective meeting at end of each Iteration/Sprint</w:t>
      </w:r>
    </w:p>
    <w:p w:rsidR="003671AE" w:rsidRPr="003C19DC" w:rsidRDefault="003671AE" w:rsidP="003C19D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C19DC">
        <w:t>Active participant in Daily Standup/Scrum and Sprint Planning meetings</w:t>
      </w:r>
    </w:p>
    <w:p w:rsidR="00B42CC5" w:rsidRDefault="00B42CC5" w:rsidP="00153A17">
      <w:pPr>
        <w:pStyle w:val="Title"/>
        <w:jc w:val="both"/>
        <w:rPr>
          <w:sz w:val="20"/>
          <w:szCs w:val="20"/>
        </w:rPr>
      </w:pPr>
    </w:p>
    <w:p w:rsidR="0018523A" w:rsidRDefault="0018523A" w:rsidP="00153A17">
      <w:pPr>
        <w:pStyle w:val="Title"/>
        <w:jc w:val="both"/>
        <w:rPr>
          <w:sz w:val="20"/>
          <w:szCs w:val="20"/>
        </w:rPr>
      </w:pPr>
      <w:r w:rsidRPr="0018523A">
        <w:rPr>
          <w:sz w:val="20"/>
          <w:szCs w:val="20"/>
        </w:rPr>
        <w:t>E2E Integration Test Lead</w:t>
      </w:r>
      <w:r>
        <w:rPr>
          <w:sz w:val="20"/>
          <w:szCs w:val="20"/>
        </w:rPr>
        <w:t xml:space="preserve"> / </w:t>
      </w:r>
      <w:r w:rsidR="00E708FC">
        <w:rPr>
          <w:sz w:val="20"/>
          <w:szCs w:val="20"/>
        </w:rPr>
        <w:t>Senior</w:t>
      </w:r>
      <w:r>
        <w:rPr>
          <w:sz w:val="20"/>
          <w:szCs w:val="20"/>
        </w:rPr>
        <w:t xml:space="preserve">Validation </w:t>
      </w:r>
      <w:r w:rsidR="00E708FC">
        <w:rPr>
          <w:sz w:val="20"/>
          <w:szCs w:val="20"/>
        </w:rPr>
        <w:t xml:space="preserve">Test </w:t>
      </w:r>
      <w:r w:rsidR="00082397">
        <w:rPr>
          <w:sz w:val="20"/>
          <w:szCs w:val="20"/>
        </w:rPr>
        <w:t>Engineer</w:t>
      </w:r>
    </w:p>
    <w:p w:rsidR="00153A17" w:rsidRDefault="00153A17" w:rsidP="00153A17">
      <w:pPr>
        <w:pStyle w:val="Title"/>
        <w:jc w:val="both"/>
        <w:rPr>
          <w:sz w:val="20"/>
          <w:szCs w:val="20"/>
        </w:rPr>
      </w:pPr>
      <w:r w:rsidRPr="00DD532E">
        <w:rPr>
          <w:sz w:val="20"/>
          <w:szCs w:val="20"/>
        </w:rPr>
        <w:t xml:space="preserve">Patient Care Model </w:t>
      </w:r>
      <w:r w:rsidR="003A1E88" w:rsidRPr="00DD532E">
        <w:rPr>
          <w:sz w:val="20"/>
          <w:szCs w:val="20"/>
        </w:rPr>
        <w:t>Services</w:t>
      </w:r>
      <w:r w:rsidR="00DD532E" w:rsidRPr="00DD532E">
        <w:rPr>
          <w:sz w:val="20"/>
          <w:szCs w:val="20"/>
        </w:rPr>
        <w:t xml:space="preserve"> (Salesforce &amp; Jacada Integration)</w:t>
      </w:r>
      <w:r w:rsidR="0018523A" w:rsidRPr="00DD532E">
        <w:rPr>
          <w:sz w:val="20"/>
          <w:szCs w:val="20"/>
        </w:rPr>
        <w:t xml:space="preserve">– </w:t>
      </w:r>
      <w:r w:rsidR="00004B9D">
        <w:rPr>
          <w:sz w:val="20"/>
          <w:szCs w:val="20"/>
        </w:rPr>
        <w:t>AbbVie</w:t>
      </w:r>
      <w:r w:rsidR="00A1106D">
        <w:rPr>
          <w:sz w:val="20"/>
          <w:szCs w:val="20"/>
        </w:rPr>
        <w:t>, I</w:t>
      </w:r>
      <w:r w:rsidR="0018523A" w:rsidRPr="00DD532E">
        <w:rPr>
          <w:sz w:val="20"/>
          <w:szCs w:val="20"/>
        </w:rPr>
        <w:t>L</w:t>
      </w:r>
      <w:r w:rsidR="003C6AC4">
        <w:rPr>
          <w:sz w:val="20"/>
          <w:szCs w:val="20"/>
        </w:rPr>
        <w:t xml:space="preserve"> US</w:t>
      </w:r>
      <w:r w:rsidR="0018523A" w:rsidRPr="00DD532E">
        <w:rPr>
          <w:sz w:val="20"/>
          <w:szCs w:val="20"/>
        </w:rPr>
        <w:t xml:space="preserve"> – July 2019 to </w:t>
      </w:r>
      <w:r w:rsidR="00551554">
        <w:rPr>
          <w:sz w:val="20"/>
          <w:szCs w:val="20"/>
        </w:rPr>
        <w:t>July 2020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Validate and certify overall Patient care application systems involving critical life-saving drugs in the Life Sciences Industry</w:t>
      </w:r>
      <w:r w:rsidR="00B55EDF">
        <w:t xml:space="preserve"> – Humira/Skyri</w:t>
      </w:r>
      <w:r w:rsidR="004E795E">
        <w:t>z</w:t>
      </w:r>
      <w:r w:rsidR="00B55EDF">
        <w:t>i/Rinvoq</w:t>
      </w:r>
      <w:r w:rsidR="005910B9">
        <w:t xml:space="preserve"> medical products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Evaluate proposed changes to validated computer systems and recommend level of validation activitie</w:t>
      </w:r>
      <w:r w:rsidR="00571326">
        <w:t>s for Clinical Trial Management Systems (CTMS)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Create Master Validation Plan for all the Quality applications and define validation approach with respect to project scope.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Assist with development of system requirements and specifications in line with 21 CFR Part 11 regulations</w:t>
      </w:r>
      <w:r w:rsidR="007962FE">
        <w:t xml:space="preserve"> and IEC 62304 safety standards</w:t>
      </w:r>
      <w:r w:rsidR="00E12944">
        <w:t>&amp;</w:t>
      </w:r>
      <w:r w:rsidR="00E12944">
        <w:rPr>
          <w:color w:val="222222"/>
          <w:shd w:val="clear" w:color="auto" w:fill="FFFFFF"/>
        </w:rPr>
        <w:t>processe</w:t>
      </w:r>
      <w:r w:rsidR="00F12279">
        <w:rPr>
          <w:color w:val="222222"/>
          <w:shd w:val="clear" w:color="auto" w:fill="FFFFFF"/>
        </w:rPr>
        <w:t>s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Guide the implementation teams in the proper execution of validation documents.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Develop CFR Part 11 computer systems validation plans</w:t>
      </w:r>
      <w:r w:rsidR="00571326">
        <w:t xml:space="preserve"> including eTMF</w:t>
      </w:r>
      <w:r>
        <w:t>, qualifications test protocols, tractability matrices, reports, IQ/OQ protocols and all deliverable documents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lastRenderedPageBreak/>
        <w:t>Quality Review of the deliverable's in accordance with the regulatory compliance of FDA standards</w:t>
      </w:r>
      <w:r w:rsidR="00DA7FD6">
        <w:t xml:space="preserve"> for Veeva Vault CTMS systems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Creating &amp; tracking the overall E2E Integration test plan on the Impacted Application Systems, Dev Readiness, E2E Test scenarios/Test cases design &amp; review, Dry Run/Formal execution timelines and the Deployment/Go-Live dates</w:t>
      </w:r>
    </w:p>
    <w:p w:rsidR="00084091" w:rsidRPr="003E2513" w:rsidRDefault="008E610E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Perform </w:t>
      </w:r>
      <w:r w:rsidR="00084091" w:rsidRPr="003E2513">
        <w:t xml:space="preserve">End-to-End Integration </w:t>
      </w:r>
      <w:r>
        <w:t xml:space="preserve">testing of Patient care model </w:t>
      </w:r>
      <w:r w:rsidR="00084091">
        <w:t xml:space="preserve">&amp; Validation </w:t>
      </w:r>
      <w:r w:rsidR="00084091" w:rsidRPr="003E2513">
        <w:t xml:space="preserve">testing </w:t>
      </w:r>
      <w:r w:rsidR="00084091">
        <w:t>of PRM</w:t>
      </w:r>
      <w:r>
        <w:t xml:space="preserve"> Salesforce</w:t>
      </w:r>
      <w:r w:rsidR="001E71E9">
        <w:rPr>
          <w:bCs/>
        </w:rPr>
        <w:t xml:space="preserve">Health </w:t>
      </w:r>
      <w:r w:rsidR="001E71E9" w:rsidRPr="001E71E9">
        <w:rPr>
          <w:bCs/>
        </w:rPr>
        <w:t xml:space="preserve">Cloud (SaaS/PaaS) </w:t>
      </w:r>
      <w:r w:rsidRPr="001E71E9">
        <w:rPr>
          <w:bCs/>
        </w:rPr>
        <w:t>system</w:t>
      </w:r>
      <w:r w:rsidR="00084091">
        <w:t xml:space="preserve">, Jacada Contact Center, Brand Websites, Complete App &amp; Complete Pro applications </w:t>
      </w:r>
      <w:r w:rsidR="00084091" w:rsidRPr="003E2513">
        <w:t xml:space="preserve">to ensure data integrity across multiple application systems </w:t>
      </w:r>
      <w:r w:rsidR="00084091">
        <w:t xml:space="preserve">(Epsilon, IQVIA, OPUS, Prometrics, Data Lake, Pharmacy Solutions) </w:t>
      </w:r>
      <w:r w:rsidR="00084091" w:rsidRPr="003E2513">
        <w:t>which are connected via TIBCO service bus platform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Coordination with multiple external vendors &amp; internal teams via working sessions to validate data flow/correctness based on business use cases/scenarios</w:t>
      </w:r>
      <w:r>
        <w:t>/Integration Specification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 xml:space="preserve">Handling multiple testing projects including Contact centerand </w:t>
      </w:r>
      <w:r>
        <w:t xml:space="preserve">Salesforce </w:t>
      </w:r>
      <w:r w:rsidRPr="003E2513">
        <w:t>Integration enhancements across different application solutions</w:t>
      </w:r>
      <w:r>
        <w:t xml:space="preserve"> (AEM Upgrades, TIBCO Releases)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Collaborate with Business/Technical teams in analyzing and understanding business requirements across applications for each release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 xml:space="preserve">Identify </w:t>
      </w:r>
      <w:r>
        <w:t xml:space="preserve">E2E </w:t>
      </w:r>
      <w:r w:rsidRPr="003E2513">
        <w:t>Integration testing scope based on the impacted modules/functionalities across systems</w:t>
      </w:r>
    </w:p>
    <w:p w:rsidR="00AF0352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Preparation, Review &amp; consolidation of E2E Integration Test scenarios/cases</w:t>
      </w:r>
      <w:r>
        <w:t>/protocols</w:t>
      </w:r>
      <w:r w:rsidRPr="003E2513">
        <w:t xml:space="preserve"> across applications</w:t>
      </w:r>
      <w:r w:rsidR="00AF0352">
        <w:t xml:space="preserve"> and manage the execution of validation plans and validation documents.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Conduct Test scenarios walkthrough session with all the stakeholders and incorporate feedback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 xml:space="preserve">Perform Effort estimation and preparation of daily </w:t>
      </w:r>
      <w:r>
        <w:t>design/</w:t>
      </w:r>
      <w:r w:rsidRPr="003E2513">
        <w:t>execution plan to meet the release deadline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Identify defects during E2E data flow validation and tracking for closure after defects retest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Execute Regression Testing to uncover broken features/protocols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Perform Smoke testing in Production environment for each release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Responsible for Data Integrity Sign-Off</w:t>
      </w:r>
      <w:r>
        <w:t xml:space="preserve"> and </w:t>
      </w:r>
      <w:r w:rsidRPr="003E2513">
        <w:t>Preparation of Test Closure Repor</w:t>
      </w:r>
      <w:r>
        <w:t>t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Publishing Dail</w:t>
      </w:r>
      <w:r>
        <w:t>y &amp; Weekly</w:t>
      </w:r>
      <w:r w:rsidRPr="003E2513">
        <w:t xml:space="preserve"> Test execution status reports to </w:t>
      </w:r>
      <w:r>
        <w:t xml:space="preserve">all </w:t>
      </w:r>
      <w:r w:rsidRPr="003E2513">
        <w:t>clients/stakeholders</w:t>
      </w:r>
      <w:r>
        <w:t>/vendors</w:t>
      </w:r>
    </w:p>
    <w:p w:rsidR="00084091" w:rsidRPr="003E2513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Handling Adhoc requests effectively on data setup/config changes from multiple application teams</w:t>
      </w:r>
    </w:p>
    <w:p w:rsidR="00084091" w:rsidRDefault="000840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E2513">
        <w:t>Highlighting any risks at early stages of Software Development Life Cycle (SDLC) and responsible for Mitigation plan during the testing phase</w:t>
      </w:r>
    </w:p>
    <w:p w:rsidR="00134359" w:rsidRDefault="00134359" w:rsidP="001F5BC5">
      <w:pPr>
        <w:spacing w:line="276" w:lineRule="auto"/>
        <w:contextualSpacing/>
        <w:jc w:val="both"/>
        <w:rPr>
          <w:b/>
          <w:bCs/>
        </w:rPr>
      </w:pPr>
    </w:p>
    <w:p w:rsidR="001F5BC5" w:rsidRDefault="001F5BC5" w:rsidP="001F5BC5">
      <w:pPr>
        <w:spacing w:line="276" w:lineRule="auto"/>
        <w:contextualSpacing/>
        <w:jc w:val="both"/>
        <w:rPr>
          <w:b/>
          <w:bCs/>
        </w:rPr>
      </w:pPr>
      <w:r w:rsidRPr="001F5BC5">
        <w:rPr>
          <w:b/>
          <w:bCs/>
        </w:rPr>
        <w:t>QA Lead</w:t>
      </w:r>
      <w:r w:rsidR="005A45BF">
        <w:rPr>
          <w:b/>
          <w:bCs/>
        </w:rPr>
        <w:t xml:space="preserve"> / IVR </w:t>
      </w:r>
      <w:r w:rsidR="0004709F">
        <w:rPr>
          <w:b/>
          <w:bCs/>
        </w:rPr>
        <w:t xml:space="preserve">Test </w:t>
      </w:r>
      <w:r w:rsidR="005A45BF">
        <w:rPr>
          <w:b/>
          <w:bCs/>
        </w:rPr>
        <w:t>Lead</w:t>
      </w:r>
      <w:r w:rsidR="00BC63D7">
        <w:rPr>
          <w:b/>
          <w:bCs/>
        </w:rPr>
        <w:t xml:space="preserve"> / Automation Engineer</w:t>
      </w:r>
    </w:p>
    <w:p w:rsidR="001F5BC5" w:rsidRPr="001F5BC5" w:rsidRDefault="001F5BC5" w:rsidP="001F5BC5">
      <w:pPr>
        <w:spacing w:line="276" w:lineRule="auto"/>
        <w:contextualSpacing/>
        <w:rPr>
          <w:b/>
          <w:bCs/>
        </w:rPr>
      </w:pPr>
      <w:r>
        <w:rPr>
          <w:b/>
          <w:bCs/>
        </w:rPr>
        <w:t xml:space="preserve">Darwin Greenfield Transformation Program – </w:t>
      </w:r>
      <w:r w:rsidR="002020DE">
        <w:rPr>
          <w:b/>
          <w:bCs/>
        </w:rPr>
        <w:t>Telenet, Belgium</w:t>
      </w:r>
      <w:r>
        <w:rPr>
          <w:b/>
          <w:bCs/>
        </w:rPr>
        <w:t xml:space="preserve"> – Dec 2017 to June 2019</w:t>
      </w:r>
    </w:p>
    <w:p w:rsidR="002F798F" w:rsidRDefault="002F798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Test Estimation and Planning for </w:t>
      </w:r>
      <w:r w:rsidR="0094688A">
        <w:t>New Re</w:t>
      </w:r>
      <w:r w:rsidR="004B4213">
        <w:t>quirements</w:t>
      </w:r>
      <w:r w:rsidR="0094688A">
        <w:t>&amp;</w:t>
      </w:r>
      <w:r>
        <w:t>Change Requests (CRs) as part of each release</w:t>
      </w:r>
      <w:r w:rsidR="00C87B32">
        <w:t xml:space="preserve"> in CS</w:t>
      </w:r>
      <w:r w:rsidR="002679A4">
        <w:t>S</w:t>
      </w:r>
      <w:r w:rsidR="004B4213">
        <w:t>/BSS/OSS</w:t>
      </w:r>
      <w:r w:rsidR="00C87B32">
        <w:t xml:space="preserve"> track</w:t>
      </w:r>
      <w:r w:rsidR="004B4213">
        <w:t>s</w:t>
      </w:r>
      <w:r w:rsidR="00C87B32">
        <w:t xml:space="preserve"> where </w:t>
      </w:r>
      <w:r w:rsidR="004B4213">
        <w:t xml:space="preserve">Genesys </w:t>
      </w:r>
      <w:r w:rsidR="00C87B32">
        <w:t>IVR</w:t>
      </w:r>
      <w:r w:rsidR="004B4213">
        <w:t xml:space="preserve">, Pega &amp; NetCracker </w:t>
      </w:r>
      <w:r w:rsidR="00C87B32">
        <w:t>systems are involved</w:t>
      </w:r>
    </w:p>
    <w:p w:rsidR="00C87B32" w:rsidRDefault="00C87B32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Test design of IVR Call flows using Call flow Visio diagrams and Prompt Mapping Sheet</w:t>
      </w:r>
      <w:r w:rsidR="00A179B1">
        <w:t xml:space="preserve"> covering </w:t>
      </w:r>
      <w:r w:rsidR="00E0054B">
        <w:t>Net cracker</w:t>
      </w:r>
      <w:r w:rsidR="004C4B52">
        <w:t>/</w:t>
      </w:r>
      <w:r w:rsidR="00E95BB2">
        <w:t>P</w:t>
      </w:r>
      <w:r w:rsidR="004C4B52">
        <w:t>ega</w:t>
      </w:r>
      <w:r w:rsidR="00A179B1">
        <w:t xml:space="preserve"> use cases.</w:t>
      </w:r>
    </w:p>
    <w:p w:rsidR="007C2AAE" w:rsidRDefault="007C2AAE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Leveraged CYARA Automation tool for </w:t>
      </w:r>
      <w:r w:rsidR="00363652">
        <w:t xml:space="preserve">designing IVR test cases in Velocity/Replay module and Execution of the </w:t>
      </w:r>
      <w:r w:rsidR="008E1BE6">
        <w:t xml:space="preserve">test </w:t>
      </w:r>
      <w:r w:rsidR="00363652">
        <w:t>suite in Campaign module.</w:t>
      </w:r>
    </w:p>
    <w:p w:rsidR="00DD03E4" w:rsidRDefault="00DD03E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Automation of Virtual Agent Desktop testing in CYARA</w:t>
      </w:r>
      <w:r w:rsidR="00983B01">
        <w:t xml:space="preserve"> and </w:t>
      </w:r>
      <w:r w:rsidR="00F01198">
        <w:t>R</w:t>
      </w:r>
      <w:r w:rsidR="00983B01">
        <w:t>eport verification.</w:t>
      </w:r>
    </w:p>
    <w:p w:rsidR="004E5C71" w:rsidRDefault="004E5C7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Pega modules/functionalities use cases are covered in the test cases - </w:t>
      </w:r>
      <w:r w:rsidR="00044195">
        <w:t>360-degree</w:t>
      </w:r>
      <w:r>
        <w:t xml:space="preserve"> page, Send Communications, Case/Ticket Management</w:t>
      </w:r>
      <w:r w:rsidR="00832EFC">
        <w:t>, Knowledge management, Customer Detailed Management, Bulk Processing</w:t>
      </w:r>
      <w:r w:rsidR="00527CAF">
        <w:t xml:space="preserve">, </w:t>
      </w:r>
      <w:r w:rsidR="00832EFC">
        <w:t>SLA Management</w:t>
      </w:r>
      <w:r w:rsidR="00527CAF">
        <w:t>&amp; Reports</w:t>
      </w:r>
    </w:p>
    <w:p w:rsidR="00551649" w:rsidRDefault="00551649" w:rsidP="0055164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Pega Agent Desktop testing, Chat testing &amp; Email </w:t>
      </w:r>
      <w:r w:rsidR="00425382">
        <w:t xml:space="preserve">route </w:t>
      </w:r>
      <w:r>
        <w:t>testing</w:t>
      </w:r>
    </w:p>
    <w:p w:rsidR="00854EC0" w:rsidRDefault="00854EC0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Conduct review of test cases with BA’s, Developers and all stakeholders</w:t>
      </w:r>
      <w:r w:rsidR="00CC1029">
        <w:t xml:space="preserve"> and getting Sign-</w:t>
      </w:r>
      <w:r w:rsidR="00EA7198">
        <w:t>O</w:t>
      </w:r>
      <w:r w:rsidR="00CC1029">
        <w:t>ff</w:t>
      </w:r>
    </w:p>
    <w:p w:rsidR="003B3263" w:rsidRDefault="00FC1882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Perform </w:t>
      </w:r>
      <w:r w:rsidR="00CB68E7">
        <w:t xml:space="preserve">System </w:t>
      </w:r>
      <w:r w:rsidR="00A179B1">
        <w:t xml:space="preserve">Integration testing </w:t>
      </w:r>
      <w:r w:rsidR="00AF51F6">
        <w:t>v</w:t>
      </w:r>
      <w:r>
        <w:t xml:space="preserve">alidations in </w:t>
      </w:r>
      <w:r w:rsidR="00A179B1">
        <w:t>IVR/</w:t>
      </w:r>
      <w:r w:rsidR="003B3263">
        <w:t>Pega</w:t>
      </w:r>
      <w:r w:rsidR="00A179B1">
        <w:t xml:space="preserve">/NC </w:t>
      </w:r>
      <w:r w:rsidR="003B3263">
        <w:t>system</w:t>
      </w:r>
      <w:r w:rsidR="00A179B1">
        <w:t>s</w:t>
      </w:r>
      <w:r w:rsidR="003B3263">
        <w:t xml:space="preserve"> on acceptance &amp; exit point</w:t>
      </w:r>
      <w:r w:rsidR="006A5A56">
        <w:t>s</w:t>
      </w:r>
      <w:r w:rsidR="00E64D5D">
        <w:t>/</w:t>
      </w:r>
      <w:r w:rsidR="00AE7E05">
        <w:t>KVP (</w:t>
      </w:r>
      <w:r w:rsidR="00E64D5D">
        <w:t>Key Value Pair)</w:t>
      </w:r>
      <w:r w:rsidR="003B3263">
        <w:t xml:space="preserve"> for each of the call flows across different channels from Phone, Email, Letter</w:t>
      </w:r>
      <w:r w:rsidR="006A5A56">
        <w:t>/</w:t>
      </w:r>
      <w:r w:rsidR="005B2B99">
        <w:t xml:space="preserve"> FAX </w:t>
      </w:r>
      <w:r w:rsidR="006A5A56">
        <w:t>PDF</w:t>
      </w:r>
      <w:r w:rsidR="003B3263">
        <w:t>, AEM.com &amp; BaseApp</w:t>
      </w:r>
    </w:p>
    <w:p w:rsidR="00F172C2" w:rsidRDefault="00F172C2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lastRenderedPageBreak/>
        <w:t>In</w:t>
      </w:r>
      <w:r w:rsidR="00E3666B">
        <w:t xml:space="preserve">volved in </w:t>
      </w:r>
      <w:r>
        <w:t xml:space="preserve">IVR </w:t>
      </w:r>
      <w:r w:rsidR="00C87B32">
        <w:t>execution</w:t>
      </w:r>
      <w:r>
        <w:t xml:space="preserve"> using</w:t>
      </w:r>
      <w:r w:rsidR="00304061">
        <w:t xml:space="preserve"> Genesys </w:t>
      </w:r>
      <w:r w:rsidR="00663991">
        <w:t>Administrator (</w:t>
      </w:r>
      <w:r w:rsidR="00994162">
        <w:t>Provisioning Module</w:t>
      </w:r>
      <w:r w:rsidR="00994162">
        <w:sym w:font="Wingdings" w:char="F0E0"/>
      </w:r>
      <w:r w:rsidR="0086463F">
        <w:t>Call</w:t>
      </w:r>
      <w:r w:rsidR="00F5224A">
        <w:t xml:space="preserve"> Routing</w:t>
      </w:r>
      <w:r w:rsidR="008F7EF4">
        <w:t>/Accounts</w:t>
      </w:r>
      <w:r w:rsidR="00960D7B">
        <w:t>(</w:t>
      </w:r>
      <w:r w:rsidR="008B6E1E">
        <w:t>Skill based Routing</w:t>
      </w:r>
      <w:r w:rsidR="00F5224A">
        <w:t>)</w:t>
      </w:r>
      <w:r w:rsidR="00304061">
        <w:t>, Pega CTI toolbar</w:t>
      </w:r>
      <w:r w:rsidR="00127C0A">
        <w:t xml:space="preserve">, </w:t>
      </w:r>
      <w:r w:rsidR="00304061">
        <w:t xml:space="preserve">Pega Customer </w:t>
      </w:r>
      <w:r w:rsidR="00127C0A">
        <w:t xml:space="preserve">Service/CRM and Net Cracker (Order </w:t>
      </w:r>
      <w:r w:rsidR="00372A9C">
        <w:t>M</w:t>
      </w:r>
      <w:r w:rsidR="00127C0A">
        <w:t>anagement System)</w:t>
      </w:r>
    </w:p>
    <w:p w:rsidR="00E835F6" w:rsidRDefault="00E835F6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Ensure defects are tracked closely and triage</w:t>
      </w:r>
      <w:r w:rsidR="00D932E3">
        <w:t>d/closed</w:t>
      </w:r>
      <w:r>
        <w:t xml:space="preserve"> before each of the release</w:t>
      </w:r>
      <w:r w:rsidR="00D955F7">
        <w:t xml:space="preserve"> timelines.</w:t>
      </w:r>
    </w:p>
    <w:p w:rsidR="00B3774A" w:rsidRDefault="00B3774A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Driving huddle calls with Onsite-Offshore </w:t>
      </w:r>
      <w:r w:rsidR="00753A10">
        <w:t>teams</w:t>
      </w:r>
      <w:r>
        <w:t xml:space="preserve"> on </w:t>
      </w:r>
      <w:r w:rsidR="00753A10">
        <w:t xml:space="preserve">daily planned vs actual </w:t>
      </w:r>
      <w:r>
        <w:t>progress updates</w:t>
      </w:r>
      <w:r w:rsidR="003D5FE8">
        <w:t xml:space="preserve"> and responsible for sending the daily status </w:t>
      </w:r>
      <w:r w:rsidR="00753A10">
        <w:t>report</w:t>
      </w:r>
      <w:r w:rsidR="003D5FE8">
        <w:t xml:space="preserve"> to all stakeholders</w:t>
      </w:r>
    </w:p>
    <w:p w:rsidR="0086463F" w:rsidRDefault="008646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Responsible for WBS &amp; execution plan for each build/</w:t>
      </w:r>
      <w:r w:rsidR="00445F3A">
        <w:t>release</w:t>
      </w:r>
      <w:r>
        <w:t xml:space="preserve"> on the planned daily </w:t>
      </w:r>
      <w:r w:rsidR="00096F7E">
        <w:t xml:space="preserve">execution </w:t>
      </w:r>
      <w:r>
        <w:t>targets of TCs/Defects to understand the gaps in Capacity Vs Actuals</w:t>
      </w:r>
    </w:p>
    <w:p w:rsidR="00E84C51" w:rsidRDefault="00E511D2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Ha</w:t>
      </w:r>
      <w:r w:rsidR="004076E7">
        <w:t xml:space="preserve">ndling all </w:t>
      </w:r>
      <w:r>
        <w:t>PMO</w:t>
      </w:r>
      <w:r w:rsidR="004076E7">
        <w:t>/Process</w:t>
      </w:r>
      <w:r w:rsidR="00576870">
        <w:t xml:space="preserve"> related activities for Darwin project </w:t>
      </w:r>
      <w:r w:rsidR="00FE74C8">
        <w:t>(Audits</w:t>
      </w:r>
      <w:r w:rsidR="00EE7678">
        <w:t xml:space="preserve">, </w:t>
      </w:r>
      <w:r w:rsidR="00707B2F">
        <w:t>DHD, Mainspring, Smart desk, QoS</w:t>
      </w:r>
      <w:r w:rsidR="0011481E">
        <w:t>, T</w:t>
      </w:r>
      <w:r w:rsidR="0018637F">
        <w:t>Smart,</w:t>
      </w:r>
      <w:r w:rsidR="00707B2F">
        <w:t>) on weekly/monthly basis</w:t>
      </w:r>
      <w:r w:rsidR="00BE4082">
        <w:t xml:space="preserve"> and </w:t>
      </w:r>
      <w:r w:rsidR="003B1183">
        <w:t>I</w:t>
      </w:r>
      <w:r w:rsidR="00E84C51">
        <w:t>nvolved in Monthly Forecasting, Budgeting &amp; Invoicing</w:t>
      </w:r>
    </w:p>
    <w:p w:rsidR="00C27044" w:rsidRDefault="00C2704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Responsible for Conducting PMR meeting with Leadership team on monthly basis</w:t>
      </w:r>
    </w:p>
    <w:p w:rsidR="003674F1" w:rsidRPr="0031279D" w:rsidRDefault="005F21B0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Involved in </w:t>
      </w:r>
      <w:r w:rsidR="006123B5">
        <w:t>RFP (</w:t>
      </w:r>
      <w:r>
        <w:t xml:space="preserve">Request for Proposal) for new engagement in estimation, resource loading and profitability </w:t>
      </w:r>
      <w:r w:rsidR="001B5D34">
        <w:t>calculation (</w:t>
      </w:r>
      <w:r w:rsidR="00E516ED">
        <w:t>CP%</w:t>
      </w:r>
      <w:r w:rsidR="001B5D34">
        <w:t>)</w:t>
      </w:r>
      <w:r w:rsidR="00BE4082">
        <w:t xml:space="preserve"> and </w:t>
      </w:r>
      <w:r w:rsidR="003674F1">
        <w:t>Resource management including Evaluation, SO</w:t>
      </w:r>
      <w:r w:rsidR="00763CF9">
        <w:t xml:space="preserve"> creation &amp;</w:t>
      </w:r>
      <w:r w:rsidR="005E215C">
        <w:t>Hiring</w:t>
      </w:r>
    </w:p>
    <w:p w:rsidR="00225004" w:rsidRDefault="0022500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Identified gaps in the project areas and suggested Productivity improvement ideas and implemented the same in </w:t>
      </w:r>
      <w:r w:rsidR="00F96823">
        <w:t>Darwin</w:t>
      </w:r>
    </w:p>
    <w:p w:rsidR="00E13552" w:rsidRDefault="00E13552" w:rsidP="002020DE">
      <w:pPr>
        <w:spacing w:line="276" w:lineRule="auto"/>
        <w:contextualSpacing/>
        <w:jc w:val="both"/>
        <w:rPr>
          <w:b/>
          <w:bCs/>
        </w:rPr>
      </w:pPr>
    </w:p>
    <w:p w:rsidR="00914696" w:rsidRDefault="00914696" w:rsidP="00914696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Automation Engineer / SIT Test </w:t>
      </w:r>
      <w:r w:rsidRPr="002020DE">
        <w:rPr>
          <w:b/>
          <w:bCs/>
        </w:rPr>
        <w:t>Lead</w:t>
      </w:r>
    </w:p>
    <w:p w:rsidR="00A1106D" w:rsidRPr="00A1106D" w:rsidRDefault="00A1106D" w:rsidP="00A1106D">
      <w:pPr>
        <w:pStyle w:val="Title"/>
        <w:jc w:val="both"/>
        <w:rPr>
          <w:sz w:val="20"/>
          <w:szCs w:val="20"/>
        </w:rPr>
      </w:pPr>
      <w:r w:rsidRPr="0031279D">
        <w:rPr>
          <w:sz w:val="20"/>
          <w:szCs w:val="20"/>
        </w:rPr>
        <w:t>MOD, BVE, CDV Re-Arch &amp; WOD Projects</w:t>
      </w:r>
      <w:r>
        <w:rPr>
          <w:sz w:val="20"/>
          <w:szCs w:val="20"/>
        </w:rPr>
        <w:t xml:space="preserve"> – Comcast, NJ</w:t>
      </w:r>
      <w:r w:rsidR="006A2184">
        <w:rPr>
          <w:sz w:val="20"/>
          <w:szCs w:val="20"/>
        </w:rPr>
        <w:t xml:space="preserve"> US – June 2014 to Nov 2017</w:t>
      </w:r>
    </w:p>
    <w:p w:rsidR="00D3486E" w:rsidRPr="0031279D" w:rsidRDefault="00BD01AB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Worked on multiple Biller migration projects on Internet, Voice &amp; Video provisioning and activation for major telecom customer</w:t>
      </w:r>
    </w:p>
    <w:p w:rsidR="0063183D" w:rsidRPr="0031279D" w:rsidRDefault="0063183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Sprint Planning meeting and managing the capacity &amp; velocity for all the team resources</w:t>
      </w:r>
      <w:r w:rsidR="00BD01AB">
        <w:t xml:space="preserve"> for Re-Architecture project</w:t>
      </w:r>
    </w:p>
    <w:p w:rsidR="000717CA" w:rsidRPr="0031279D" w:rsidRDefault="00D3486E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Coordinate with </w:t>
      </w:r>
      <w:r w:rsidR="00BD01AB">
        <w:t xml:space="preserve">Client/ </w:t>
      </w:r>
      <w:r w:rsidR="005D0E10" w:rsidRPr="0031279D">
        <w:t>Developers/</w:t>
      </w:r>
      <w:r w:rsidRPr="0031279D">
        <w:t>BusinessAnalysts</w:t>
      </w:r>
      <w:r w:rsidR="00BD01AB">
        <w:t xml:space="preserve">/ </w:t>
      </w:r>
      <w:r w:rsidR="00BD01AB" w:rsidRPr="0031279D">
        <w:t>Scrum Maste</w:t>
      </w:r>
      <w:r w:rsidR="00BD01AB">
        <w:t xml:space="preserve">r/ </w:t>
      </w:r>
      <w:r w:rsidR="00BD01AB" w:rsidRPr="0031279D">
        <w:t>Product owner</w:t>
      </w:r>
      <w:r w:rsidRPr="0031279D">
        <w:t xml:space="preserve"> to understand the business criticality of the requirements / issue and accordingly strategize testing plan</w:t>
      </w:r>
      <w:r w:rsidR="006E5639" w:rsidRPr="0031279D">
        <w:t>and</w:t>
      </w:r>
      <w:r w:rsidR="00BD01AB">
        <w:t xml:space="preserve"> guide </w:t>
      </w:r>
      <w:r w:rsidR="006E5639" w:rsidRPr="0031279D">
        <w:t>the team</w:t>
      </w:r>
      <w:r w:rsidR="00ED28E7">
        <w:t xml:space="preserve"> accordingly</w:t>
      </w:r>
    </w:p>
    <w:p w:rsidR="00D3486E" w:rsidRDefault="00F538F3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End to End Test S</w:t>
      </w:r>
      <w:r w:rsidR="00D3486E" w:rsidRPr="0031279D">
        <w:t>trate</w:t>
      </w:r>
      <w:r w:rsidR="00371004" w:rsidRPr="0031279D">
        <w:t>gy/</w:t>
      </w:r>
      <w:r w:rsidRPr="0031279D">
        <w:t>Plan p</w:t>
      </w:r>
      <w:r w:rsidR="004B0CCB" w:rsidRPr="0031279D">
        <w:t>reparation, R</w:t>
      </w:r>
      <w:r w:rsidR="00C659E3" w:rsidRPr="0031279D">
        <w:t xml:space="preserve">eview and </w:t>
      </w:r>
      <w:r w:rsidR="00EA414B" w:rsidRPr="0031279D">
        <w:t>E</w:t>
      </w:r>
      <w:r w:rsidR="000138AE" w:rsidRPr="0031279D">
        <w:t>xecution of T</w:t>
      </w:r>
      <w:r w:rsidR="00AC7326" w:rsidRPr="0031279D">
        <w:t>est P</w:t>
      </w:r>
      <w:r w:rsidR="00F67E39" w:rsidRPr="0031279D">
        <w:t>lans/Scenarios/Cases</w:t>
      </w:r>
    </w:p>
    <w:p w:rsidR="001F0416" w:rsidRPr="0031279D" w:rsidRDefault="001F0416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Involved in IVR activation of Voice &amp; Internet for Commercial customers</w:t>
      </w:r>
      <w:r w:rsidR="00960310">
        <w:t>having</w:t>
      </w:r>
      <w:r w:rsidR="00067369">
        <w:t xml:space="preserve"> multiple lines.</w:t>
      </w:r>
    </w:p>
    <w:p w:rsidR="008C3431" w:rsidRDefault="00560428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Designed</w:t>
      </w:r>
      <w:r w:rsidR="00A173EA">
        <w:t xml:space="preserve">&amp; Executed </w:t>
      </w:r>
      <w:r w:rsidR="008C3431" w:rsidRPr="0031279D">
        <w:t xml:space="preserve">Automation Scripts using Java &amp; Selenium </w:t>
      </w:r>
      <w:r>
        <w:t xml:space="preserve">web driver </w:t>
      </w:r>
      <w:r w:rsidR="00A173EA">
        <w:t xml:space="preserve">for multiple </w:t>
      </w:r>
      <w:r w:rsidR="003A5B0A">
        <w:t>web-based</w:t>
      </w:r>
      <w:r w:rsidR="008C3431" w:rsidRPr="0031279D">
        <w:t>applications</w:t>
      </w:r>
      <w:r w:rsidR="00A173EA">
        <w:t>for SIT Regression cases.</w:t>
      </w:r>
    </w:p>
    <w:p w:rsidR="00B13879" w:rsidRDefault="00F80A9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Leveraged </w:t>
      </w:r>
      <w:r w:rsidR="005C12DC">
        <w:t>Cucumber</w:t>
      </w:r>
      <w:r w:rsidR="001770F2">
        <w:t xml:space="preserve"> BDD</w:t>
      </w:r>
      <w:r w:rsidR="005C12DC">
        <w:t>&amp;</w:t>
      </w:r>
      <w:r w:rsidR="0076536E">
        <w:t>Hybrid</w:t>
      </w:r>
      <w:r>
        <w:t xml:space="preserve"> framework</w:t>
      </w:r>
      <w:r w:rsidR="005C12DC">
        <w:t>s</w:t>
      </w:r>
      <w:r w:rsidR="001770F2">
        <w:t xml:space="preserve">for Automation </w:t>
      </w:r>
      <w:r w:rsidR="0076536E">
        <w:t xml:space="preserve">and </w:t>
      </w:r>
      <w:r w:rsidR="00B13879">
        <w:t xml:space="preserve">TestNG framework for generating test </w:t>
      </w:r>
      <w:r w:rsidR="00733E1B">
        <w:t xml:space="preserve">execution </w:t>
      </w:r>
      <w:r w:rsidR="00B13879">
        <w:t xml:space="preserve">reports. </w:t>
      </w:r>
    </w:p>
    <w:p w:rsidR="00281B9D" w:rsidRDefault="00281B9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Involved in web services testing using </w:t>
      </w:r>
      <w:r w:rsidR="0076536E">
        <w:t>SOAP UI, Postman &amp;</w:t>
      </w:r>
      <w:r>
        <w:t>REST API services</w:t>
      </w:r>
    </w:p>
    <w:p w:rsidR="003D612A" w:rsidRPr="0031279D" w:rsidRDefault="00EF2EE9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Onsite and </w:t>
      </w:r>
      <w:r w:rsidR="007169BE" w:rsidRPr="0031279D">
        <w:t>Offshore Team Coordination and Delegat</w:t>
      </w:r>
      <w:r w:rsidR="003D612A" w:rsidRPr="0031279D">
        <w:t>ion of Daily Tasks to the team</w:t>
      </w:r>
    </w:p>
    <w:p w:rsidR="00DD1DE7" w:rsidRPr="0031279D" w:rsidRDefault="002B1298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Co</w:t>
      </w:r>
      <w:r w:rsidR="00580444" w:rsidRPr="0031279D">
        <w:t xml:space="preserve">nducting </w:t>
      </w:r>
      <w:r w:rsidRPr="0031279D">
        <w:t>Brainst</w:t>
      </w:r>
      <w:r w:rsidR="00670B40" w:rsidRPr="0031279D">
        <w:t xml:space="preserve">orming sessions within </w:t>
      </w:r>
      <w:r w:rsidR="00922A43" w:rsidRPr="0031279D">
        <w:t>team and clarifying queries.</w:t>
      </w:r>
    </w:p>
    <w:p w:rsidR="00CB1FBA" w:rsidRPr="0031279D" w:rsidRDefault="00CB1FBA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Perform Sanity, System Integration</w:t>
      </w:r>
      <w:r w:rsidR="008253F6" w:rsidRPr="0031279D">
        <w:t>/Progression</w:t>
      </w:r>
      <w:r w:rsidRPr="0031279D">
        <w:t xml:space="preserve"> and Regression Testing</w:t>
      </w:r>
    </w:p>
    <w:p w:rsidR="004642BB" w:rsidRPr="0031279D" w:rsidRDefault="004642BB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Defect Triage meetings for all the QA/SIT defects</w:t>
      </w:r>
    </w:p>
    <w:p w:rsidR="00044544" w:rsidRPr="0031279D" w:rsidRDefault="0004454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Mentoring </w:t>
      </w:r>
      <w:r w:rsidR="00BB1709" w:rsidRPr="0031279D">
        <w:t xml:space="preserve">all </w:t>
      </w:r>
      <w:r w:rsidRPr="0031279D">
        <w:t>new team members on application functionalities</w:t>
      </w:r>
    </w:p>
    <w:p w:rsidR="00E13552" w:rsidRDefault="00E13552" w:rsidP="001B5B8C">
      <w:pPr>
        <w:pStyle w:val="Title"/>
        <w:jc w:val="both"/>
        <w:rPr>
          <w:sz w:val="20"/>
          <w:szCs w:val="20"/>
        </w:rPr>
      </w:pPr>
    </w:p>
    <w:p w:rsidR="00184FF3" w:rsidRDefault="000B62CD" w:rsidP="001B5B8C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>QA</w:t>
      </w:r>
      <w:r w:rsidR="00184FF3">
        <w:rPr>
          <w:sz w:val="20"/>
          <w:szCs w:val="20"/>
        </w:rPr>
        <w:t xml:space="preserve"> Lead</w:t>
      </w:r>
      <w:r>
        <w:rPr>
          <w:sz w:val="20"/>
          <w:szCs w:val="20"/>
        </w:rPr>
        <w:t xml:space="preserve"> / QA Tester</w:t>
      </w:r>
    </w:p>
    <w:p w:rsidR="001B5B8C" w:rsidRPr="0031279D" w:rsidRDefault="001B5B8C" w:rsidP="001B5B8C">
      <w:pPr>
        <w:pStyle w:val="Title"/>
        <w:jc w:val="both"/>
        <w:rPr>
          <w:sz w:val="20"/>
          <w:szCs w:val="20"/>
        </w:rPr>
      </w:pPr>
      <w:r w:rsidRPr="0031279D">
        <w:rPr>
          <w:sz w:val="20"/>
          <w:szCs w:val="20"/>
        </w:rPr>
        <w:t>OSi-Traffic (Optimal Solution Integrated)</w:t>
      </w:r>
      <w:r w:rsidR="00184FF3">
        <w:rPr>
          <w:sz w:val="20"/>
          <w:szCs w:val="20"/>
        </w:rPr>
        <w:t xml:space="preserve"> – Harris/Imagine Media, CO US - </w:t>
      </w:r>
      <w:r w:rsidR="00184FF3" w:rsidRPr="00184FF3">
        <w:rPr>
          <w:sz w:val="20"/>
          <w:szCs w:val="20"/>
        </w:rPr>
        <w:t>Nov 2010 – May 2014</w:t>
      </w:r>
    </w:p>
    <w:p w:rsidR="00D66169" w:rsidRPr="00A00D79" w:rsidRDefault="00D66169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>Proficiency in TV Broadcasting media software where entire program content is managed using Breaks, Segments and Spots</w:t>
      </w:r>
    </w:p>
    <w:p w:rsidR="00C939FB" w:rsidRPr="00A00D79" w:rsidRDefault="000C0A1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 xml:space="preserve">TCP Estimation </w:t>
      </w:r>
      <w:r w:rsidR="005A0C2C" w:rsidRPr="00A00D79">
        <w:t xml:space="preserve">done </w:t>
      </w:r>
      <w:r w:rsidR="00423BCE" w:rsidRPr="00A00D79">
        <w:t xml:space="preserve">for </w:t>
      </w:r>
      <w:r w:rsidRPr="00A00D79">
        <w:t xml:space="preserve">all </w:t>
      </w:r>
      <w:r w:rsidR="00423BCE" w:rsidRPr="00A00D79">
        <w:t xml:space="preserve">new requirements </w:t>
      </w:r>
      <w:r w:rsidR="00965642" w:rsidRPr="00A00D79">
        <w:t xml:space="preserve">based on </w:t>
      </w:r>
      <w:r w:rsidR="00C939FB" w:rsidRPr="00A00D79">
        <w:t>requirement BRD/SRS</w:t>
      </w:r>
      <w:r w:rsidRPr="00A00D79">
        <w:t xml:space="preserve"> documents.</w:t>
      </w:r>
    </w:p>
    <w:p w:rsidR="004C666C" w:rsidRPr="00A00D79" w:rsidRDefault="00EA606C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 xml:space="preserve">Preparation of </w:t>
      </w:r>
      <w:r w:rsidR="002B6C5B" w:rsidRPr="00A00D79">
        <w:t>Test plan &amp;</w:t>
      </w:r>
      <w:r w:rsidR="004C666C" w:rsidRPr="00A00D79">
        <w:t>Strategy Document for every release</w:t>
      </w:r>
    </w:p>
    <w:p w:rsidR="004C666C" w:rsidRPr="00A00D79" w:rsidRDefault="004C666C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>Monitoring and Tracking detailed project tasks using MPP</w:t>
      </w:r>
      <w:r w:rsidR="00047075" w:rsidRPr="00A00D79">
        <w:t>/Test Plan</w:t>
      </w:r>
    </w:p>
    <w:p w:rsidR="001B2FD1" w:rsidRPr="00A00D79" w:rsidRDefault="001B2FD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 xml:space="preserve">Conducting Team Brainstorming session to understand the production defects </w:t>
      </w:r>
      <w:r w:rsidR="000A17C4" w:rsidRPr="00A00D79">
        <w:t xml:space="preserve">for both Release and Sustenance team </w:t>
      </w:r>
      <w:r w:rsidRPr="00A00D79">
        <w:t>and ways to prevent the same</w:t>
      </w:r>
      <w:r w:rsidR="009F55B3" w:rsidRPr="00A00D79">
        <w:t xml:space="preserve"> is logged </w:t>
      </w:r>
      <w:r w:rsidR="00C87BBA" w:rsidRPr="00A00D79">
        <w:t>in “</w:t>
      </w:r>
      <w:r w:rsidRPr="00A00D79">
        <w:t>Defect Prevention Plan”</w:t>
      </w:r>
      <w:r w:rsidR="006847F5" w:rsidRPr="00A00D79">
        <w:t xml:space="preserve"> and “Corrective Action” is </w:t>
      </w:r>
      <w:r w:rsidR="009F55B3" w:rsidRPr="00A00D79">
        <w:t xml:space="preserve">also </w:t>
      </w:r>
      <w:r w:rsidR="006847F5" w:rsidRPr="00A00D79">
        <w:t>planned to fill the gaps in Test Scenarios/Cases</w:t>
      </w:r>
      <w:r w:rsidR="00360724" w:rsidRPr="00A00D79">
        <w:t>.</w:t>
      </w:r>
    </w:p>
    <w:p w:rsidR="00C234E0" w:rsidRPr="00A00D79" w:rsidRDefault="001210F9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lastRenderedPageBreak/>
        <w:t>Reviewing of Test Scenarios/Cases to fill up the gaps from both functional and process guideline</w:t>
      </w:r>
      <w:r w:rsidR="009248F2" w:rsidRPr="00A00D79">
        <w:t xml:space="preserve">s and </w:t>
      </w:r>
      <w:r w:rsidR="00C234E0" w:rsidRPr="00A00D79">
        <w:t>Preparation of “Test Summary Report” and “Project Quality Index” artifacts once the release is “Signed-off”</w:t>
      </w:r>
      <w:r w:rsidR="00360724" w:rsidRPr="00A00D79">
        <w:t>.</w:t>
      </w:r>
    </w:p>
    <w:p w:rsidR="005F4FED" w:rsidRPr="00A00D79" w:rsidRDefault="005F4FE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>Functional Knowledge Sharing session is conducted between release and sustenance teams</w:t>
      </w:r>
      <w:r w:rsidR="000402E4" w:rsidRPr="00A00D79">
        <w:t xml:space="preserve"> once the release is signed-off to understand the new features</w:t>
      </w:r>
      <w:r w:rsidR="00844382" w:rsidRPr="00A00D79">
        <w:t>.</w:t>
      </w:r>
    </w:p>
    <w:p w:rsidR="00844382" w:rsidRPr="00A00D79" w:rsidRDefault="00844382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 xml:space="preserve">Mentoring/Training new team members and motivating them to achieve </w:t>
      </w:r>
      <w:r w:rsidR="00022A02" w:rsidRPr="00A00D79">
        <w:t>higher</w:t>
      </w:r>
      <w:r w:rsidRPr="00A00D79">
        <w:t xml:space="preserve"> productivity</w:t>
      </w:r>
    </w:p>
    <w:p w:rsidR="004C666C" w:rsidRPr="00A00D79" w:rsidRDefault="00D8346B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 xml:space="preserve">Designing of Test Scenarios/Cases </w:t>
      </w:r>
      <w:r w:rsidR="004C666C" w:rsidRPr="00A00D79">
        <w:t xml:space="preserve">based on the </w:t>
      </w:r>
      <w:r w:rsidR="003E7574" w:rsidRPr="00A00D79">
        <w:t>functionalities as mentioned in BRD &amp;</w:t>
      </w:r>
      <w:r w:rsidR="004C666C" w:rsidRPr="00A00D79">
        <w:t>Use case</w:t>
      </w:r>
      <w:r w:rsidR="003E7574" w:rsidRPr="00A00D79">
        <w:t xml:space="preserve"> documents.</w:t>
      </w:r>
    </w:p>
    <w:p w:rsidR="00E546FE" w:rsidRPr="00A00D79" w:rsidRDefault="000C3FB5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A00D79">
        <w:t>Exec</w:t>
      </w:r>
      <w:r w:rsidR="00E546FE" w:rsidRPr="00A00D79">
        <w:t>ution of T</w:t>
      </w:r>
      <w:r w:rsidRPr="00A00D79">
        <w:t xml:space="preserve">est </w:t>
      </w:r>
      <w:r w:rsidR="002E2043" w:rsidRPr="00A00D79">
        <w:t xml:space="preserve">cases </w:t>
      </w:r>
      <w:r w:rsidR="00117790" w:rsidRPr="00A00D79">
        <w:t>(Integration</w:t>
      </w:r>
      <w:r w:rsidR="00207460" w:rsidRPr="00A00D79">
        <w:t>, System&amp; User acceptance)</w:t>
      </w:r>
      <w:r w:rsidR="00FD75C5" w:rsidRPr="00A00D79">
        <w:t xml:space="preserve"> and </w:t>
      </w:r>
      <w:r w:rsidR="00A57123" w:rsidRPr="00A00D79">
        <w:t>Logging of defects</w:t>
      </w:r>
      <w:r w:rsidR="00E546FE" w:rsidRPr="00A00D79">
        <w:t xml:space="preserve"> in </w:t>
      </w:r>
      <w:r w:rsidR="00A86028" w:rsidRPr="00A00D79">
        <w:t>TFS,</w:t>
      </w:r>
      <w:r w:rsidR="005C6CB7" w:rsidRPr="00A00D79">
        <w:t xml:space="preserve">JIRA, </w:t>
      </w:r>
      <w:r w:rsidR="00150B18" w:rsidRPr="00A00D79">
        <w:t xml:space="preserve">CQ or </w:t>
      </w:r>
      <w:r w:rsidR="00E546FE" w:rsidRPr="00A00D79">
        <w:t>QC</w:t>
      </w:r>
      <w:r w:rsidR="003B1F50" w:rsidRPr="00A00D79">
        <w:t xml:space="preserve"> and </w:t>
      </w:r>
      <w:r w:rsidR="00E546FE" w:rsidRPr="00A00D79">
        <w:t xml:space="preserve">Perform </w:t>
      </w:r>
      <w:r w:rsidR="001B2FD1" w:rsidRPr="00A00D79">
        <w:t xml:space="preserve">Defects </w:t>
      </w:r>
      <w:r w:rsidR="00D675D0" w:rsidRPr="00A00D79">
        <w:t>Retesting &amp; Regression testing</w:t>
      </w:r>
    </w:p>
    <w:p w:rsidR="00E13552" w:rsidRDefault="00E13552" w:rsidP="00413AB0">
      <w:pPr>
        <w:pStyle w:val="Title"/>
        <w:jc w:val="both"/>
        <w:rPr>
          <w:sz w:val="20"/>
          <w:szCs w:val="20"/>
        </w:rPr>
      </w:pPr>
    </w:p>
    <w:p w:rsidR="00C360C1" w:rsidRDefault="00C360C1" w:rsidP="00413AB0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Functional Tester </w:t>
      </w:r>
    </w:p>
    <w:p w:rsidR="00413AB0" w:rsidRPr="0031279D" w:rsidRDefault="00413AB0" w:rsidP="00413AB0">
      <w:pPr>
        <w:pStyle w:val="Title"/>
        <w:jc w:val="both"/>
        <w:rPr>
          <w:sz w:val="20"/>
          <w:szCs w:val="20"/>
        </w:rPr>
      </w:pPr>
      <w:r w:rsidRPr="0031279D">
        <w:rPr>
          <w:sz w:val="20"/>
          <w:szCs w:val="20"/>
        </w:rPr>
        <w:t>Buyer Experience &amp; Dealer Center</w:t>
      </w:r>
      <w:r w:rsidR="00C360C1">
        <w:rPr>
          <w:sz w:val="20"/>
          <w:szCs w:val="20"/>
        </w:rPr>
        <w:t xml:space="preserve"> – eBay, CA US - </w:t>
      </w:r>
      <w:r w:rsidR="00C360C1" w:rsidRPr="00C360C1">
        <w:rPr>
          <w:sz w:val="20"/>
          <w:szCs w:val="20"/>
        </w:rPr>
        <w:t>Apr 2010 – Oct 2010</w:t>
      </w:r>
    </w:p>
    <w:p w:rsidR="00413AB0" w:rsidRPr="004673AD" w:rsidRDefault="00671386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 xml:space="preserve">Acquired </w:t>
      </w:r>
      <w:r w:rsidR="00D56E2F">
        <w:t xml:space="preserve">application </w:t>
      </w:r>
      <w:r w:rsidRPr="004673AD">
        <w:t xml:space="preserve">knowledge </w:t>
      </w:r>
      <w:r w:rsidR="00D56E2F">
        <w:t xml:space="preserve">of multiple </w:t>
      </w:r>
      <w:r w:rsidR="00CB368C">
        <w:t xml:space="preserve">e-commerce </w:t>
      </w:r>
      <w:r w:rsidR="00D56E2F">
        <w:t>systems</w:t>
      </w:r>
      <w:r w:rsidR="00574B57" w:rsidRPr="004673AD">
        <w:t xml:space="preserve">: </w:t>
      </w:r>
      <w:r w:rsidR="009F719F" w:rsidRPr="004673AD">
        <w:t xml:space="preserve">Dealer Center </w:t>
      </w:r>
      <w:r w:rsidR="00574B57" w:rsidRPr="004673AD">
        <w:t>&amp; Buyer Experience</w:t>
      </w:r>
      <w:r w:rsidRPr="004673AD">
        <w:t xml:space="preserve"> in short pace</w:t>
      </w:r>
    </w:p>
    <w:p w:rsidR="005C6CB7" w:rsidRPr="004673AD" w:rsidRDefault="005C6CB7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>Proactively documented the</w:t>
      </w:r>
      <w:r w:rsidR="009F719F" w:rsidRPr="004673AD">
        <w:t xml:space="preserve"> understanding document for </w:t>
      </w:r>
      <w:r w:rsidR="00671386" w:rsidRPr="004673AD">
        <w:t>Dealer Center</w:t>
      </w:r>
      <w:r w:rsidR="00336E1E" w:rsidRPr="004673AD">
        <w:t xml:space="preserve"> Project.</w:t>
      </w:r>
    </w:p>
    <w:p w:rsidR="00413AB0" w:rsidRPr="004673AD" w:rsidRDefault="00FD221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 xml:space="preserve">Responsible </w:t>
      </w:r>
      <w:r w:rsidR="00EF1853" w:rsidRPr="004673AD">
        <w:t xml:space="preserve">and </w:t>
      </w:r>
      <w:r w:rsidRPr="004673AD">
        <w:t>Independent</w:t>
      </w:r>
      <w:r w:rsidR="004F5883" w:rsidRPr="004673AD">
        <w:t>ly handl</w:t>
      </w:r>
      <w:r w:rsidR="005C6CB7" w:rsidRPr="004673AD">
        <w:t>ed</w:t>
      </w:r>
      <w:r w:rsidRPr="004673AD">
        <w:t>End to End Testing</w:t>
      </w:r>
    </w:p>
    <w:p w:rsidR="00413AB0" w:rsidRPr="004673AD" w:rsidRDefault="00413AB0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>Involved in Test Design &amp; Execut</w:t>
      </w:r>
      <w:r w:rsidR="006F069B" w:rsidRPr="004673AD">
        <w:t>ion phases</w:t>
      </w:r>
      <w:r w:rsidR="00885FA7" w:rsidRPr="004673AD">
        <w:t>(</w:t>
      </w:r>
      <w:r w:rsidR="00374E19" w:rsidRPr="004673AD">
        <w:t>Smoke, System</w:t>
      </w:r>
      <w:r w:rsidR="00885FA7" w:rsidRPr="004673AD">
        <w:t>&amp; Regression</w:t>
      </w:r>
      <w:r w:rsidR="00374E19" w:rsidRPr="004673AD">
        <w:t xml:space="preserve"> Testing</w:t>
      </w:r>
      <w:r w:rsidR="00885FA7" w:rsidRPr="004673AD">
        <w:t>)</w:t>
      </w:r>
      <w:r w:rsidR="006F069B" w:rsidRPr="004673AD">
        <w:t xml:space="preserve"> in different </w:t>
      </w:r>
      <w:r w:rsidRPr="004673AD">
        <w:t xml:space="preserve">Browser combinations </w:t>
      </w:r>
      <w:r w:rsidR="005C6CB7" w:rsidRPr="004673AD">
        <w:t>(i.e. Compatibility Testing)</w:t>
      </w:r>
    </w:p>
    <w:p w:rsidR="00137761" w:rsidRPr="004673AD" w:rsidRDefault="00137761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 xml:space="preserve">Ensuring that the defects are not duplicated </w:t>
      </w:r>
      <w:r w:rsidR="006805B0" w:rsidRPr="004673AD">
        <w:t xml:space="preserve">in CQ </w:t>
      </w:r>
      <w:r w:rsidRPr="004673AD">
        <w:t>and complete details are provided for the defects logged with screenshots to keep up with SLAs</w:t>
      </w:r>
    </w:p>
    <w:p w:rsidR="00FD2214" w:rsidRPr="004673AD" w:rsidRDefault="00FD221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 xml:space="preserve">Tracking the project metrics in C2.0 </w:t>
      </w:r>
      <w:r w:rsidR="006F069B" w:rsidRPr="004673AD">
        <w:t>for various applications</w:t>
      </w:r>
      <w:r w:rsidR="005C6CB7" w:rsidRPr="004673AD">
        <w:t xml:space="preserve">: </w:t>
      </w:r>
      <w:r w:rsidR="006F069B" w:rsidRPr="004673AD">
        <w:t>Dealer C</w:t>
      </w:r>
      <w:r w:rsidRPr="004673AD">
        <w:t xml:space="preserve">enter,Parts </w:t>
      </w:r>
      <w:r w:rsidR="005C6CB7" w:rsidRPr="004673AD">
        <w:t>Center &amp; Buyer Experience</w:t>
      </w:r>
    </w:p>
    <w:p w:rsidR="00FD2214" w:rsidRPr="004673AD" w:rsidRDefault="00FD2214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4673AD">
        <w:t xml:space="preserve">Responsible for sending the QA status summary Dashboard </w:t>
      </w:r>
      <w:r w:rsidR="00885FA7" w:rsidRPr="004673AD">
        <w:t>for</w:t>
      </w:r>
      <w:r w:rsidRPr="004673AD">
        <w:t xml:space="preserve"> various projects</w:t>
      </w:r>
      <w:r w:rsidR="009D59AB" w:rsidRPr="004673AD">
        <w:t xml:space="preserve"> every week</w:t>
      </w:r>
    </w:p>
    <w:p w:rsidR="00E13552" w:rsidRDefault="00E13552" w:rsidP="00F2516D">
      <w:pPr>
        <w:pStyle w:val="Title"/>
        <w:jc w:val="both"/>
        <w:rPr>
          <w:sz w:val="20"/>
          <w:szCs w:val="20"/>
        </w:rPr>
      </w:pPr>
    </w:p>
    <w:p w:rsidR="00F2516D" w:rsidRDefault="00F2516D" w:rsidP="00F2516D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Functional Tester </w:t>
      </w:r>
    </w:p>
    <w:p w:rsidR="008506B3" w:rsidRPr="00A457C1" w:rsidRDefault="008506B3" w:rsidP="00A457C1">
      <w:pPr>
        <w:pStyle w:val="Title"/>
        <w:jc w:val="both"/>
        <w:rPr>
          <w:sz w:val="20"/>
          <w:szCs w:val="20"/>
        </w:rPr>
      </w:pPr>
      <w:r w:rsidRPr="0031279D">
        <w:rPr>
          <w:sz w:val="20"/>
          <w:szCs w:val="20"/>
        </w:rPr>
        <w:t>Learning Village (LV)</w:t>
      </w:r>
      <w:r w:rsidR="00F2516D">
        <w:rPr>
          <w:sz w:val="20"/>
          <w:szCs w:val="20"/>
        </w:rPr>
        <w:t xml:space="preserve"> - </w:t>
      </w:r>
      <w:r w:rsidR="00F2516D" w:rsidRPr="00F2516D">
        <w:rPr>
          <w:sz w:val="20"/>
          <w:szCs w:val="20"/>
        </w:rPr>
        <w:t xml:space="preserve">Harcourt Mifflin Harcourt (HMH), </w:t>
      </w:r>
      <w:r w:rsidR="00F2516D" w:rsidRPr="005B1C08">
        <w:rPr>
          <w:sz w:val="20"/>
          <w:szCs w:val="20"/>
        </w:rPr>
        <w:t xml:space="preserve">Ireland </w:t>
      </w:r>
      <w:r w:rsidR="000B7378">
        <w:rPr>
          <w:sz w:val="20"/>
          <w:szCs w:val="20"/>
        </w:rPr>
        <w:t>–Jan 2009</w:t>
      </w:r>
      <w:r w:rsidRPr="005B1C08">
        <w:rPr>
          <w:sz w:val="20"/>
          <w:szCs w:val="20"/>
        </w:rPr>
        <w:t xml:space="preserve"> – </w:t>
      </w:r>
      <w:r w:rsidR="00413AB0" w:rsidRPr="005B1C08">
        <w:rPr>
          <w:sz w:val="20"/>
          <w:szCs w:val="20"/>
        </w:rPr>
        <w:t>Mar 2010</w:t>
      </w:r>
    </w:p>
    <w:p w:rsidR="00F71B3F" w:rsidRPr="0031279D" w:rsidRDefault="0055584A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Understanding</w:t>
      </w:r>
      <w:r w:rsidR="00F71B3F" w:rsidRPr="0031279D">
        <w:t xml:space="preserve"> the Learning Village - </w:t>
      </w:r>
      <w:r w:rsidR="00D06DB9" w:rsidRPr="0031279D">
        <w:t>Overall Functionality</w:t>
      </w:r>
      <w:r w:rsidR="00F71B3F" w:rsidRPr="0031279D">
        <w:t>&amp; Dataflow</w:t>
      </w:r>
      <w:r w:rsidR="007B7BCD">
        <w:t xml:space="preserve"> of L</w:t>
      </w:r>
      <w:r w:rsidR="00AC7A9E">
        <w:t>earning Management System</w:t>
      </w:r>
      <w:r w:rsidR="004537CB">
        <w:t xml:space="preserve"> (LMS)</w:t>
      </w:r>
    </w:p>
    <w:p w:rsidR="00F71B3F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Responsible for the </w:t>
      </w:r>
      <w:r w:rsidR="00DE2F2E" w:rsidRPr="0031279D">
        <w:t>Modules</w:t>
      </w:r>
      <w:r w:rsidRPr="0031279D">
        <w:t xml:space="preserve">: Best Practice and Discussions </w:t>
      </w:r>
    </w:p>
    <w:p w:rsidR="00F71B3F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Involved in Test Design &amp; Execution phases in various languages, various OS - Browser combinations </w:t>
      </w:r>
    </w:p>
    <w:p w:rsidR="00F71B3F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Attended MOSS &amp; OS Installation Training to </w:t>
      </w:r>
      <w:r w:rsidR="00B256B9" w:rsidRPr="0031279D">
        <w:t>involve</w:t>
      </w:r>
      <w:r w:rsidRPr="0031279D">
        <w:t xml:space="preserve"> in LV deployment in various environments &amp; deployment modes </w:t>
      </w:r>
    </w:p>
    <w:p w:rsidR="00F71B3F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Helped the team to understand the "</w:t>
      </w:r>
      <w:r w:rsidR="00D06DB9" w:rsidRPr="0031279D">
        <w:t>Authorization</w:t>
      </w:r>
      <w:r w:rsidRPr="0031279D">
        <w:t xml:space="preserve"> Management - Roles &amp; Groupings" by documenting it in an excel</w:t>
      </w:r>
    </w:p>
    <w:p w:rsidR="00B256B9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Proactively documented the Content Item Import - Web Ex session since the recording has s</w:t>
      </w:r>
      <w:r w:rsidR="00B256B9" w:rsidRPr="0031279D">
        <w:t>ome issues in going through it</w:t>
      </w:r>
    </w:p>
    <w:p w:rsidR="00B256B9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</w:t>
      </w:r>
      <w:r w:rsidR="00B256B9" w:rsidRPr="0031279D">
        <w:t>lved in Bug analysis of Reports</w:t>
      </w:r>
      <w:r w:rsidR="00D06DB9">
        <w:t xml:space="preserve"> and </w:t>
      </w:r>
      <w:r w:rsidR="00D06DB9" w:rsidRPr="0031279D">
        <w:t>Analyzed</w:t>
      </w:r>
      <w:r w:rsidRPr="0031279D">
        <w:t xml:space="preserve"> the bugs that come in as ad hoc requests </w:t>
      </w:r>
      <w:r w:rsidR="00B256B9" w:rsidRPr="0031279D">
        <w:t>apart from the daily activities</w:t>
      </w:r>
    </w:p>
    <w:p w:rsidR="00B256B9" w:rsidRPr="0031279D" w:rsidRDefault="005C6CB7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Ensured</w:t>
      </w:r>
      <w:r w:rsidR="00F71B3F" w:rsidRPr="0031279D">
        <w:t xml:space="preserve"> the Quality of the Application is improved by identifying the business impacted a</w:t>
      </w:r>
      <w:r w:rsidR="00B256B9" w:rsidRPr="0031279D">
        <w:t>reas and logging them onto JIRA</w:t>
      </w:r>
    </w:p>
    <w:p w:rsidR="00B256B9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Also ensur</w:t>
      </w:r>
      <w:r w:rsidR="005C6CB7" w:rsidRPr="0031279D">
        <w:t>ed</w:t>
      </w:r>
      <w:r w:rsidRPr="0031279D">
        <w:t xml:space="preserve"> that the defects are not duplicated and complete details are provided for the </w:t>
      </w:r>
      <w:r w:rsidR="00B256B9" w:rsidRPr="0031279D">
        <w:t>defects logged with screenshots to keep up with SLAs</w:t>
      </w:r>
    </w:p>
    <w:p w:rsidR="008506B3" w:rsidRPr="0031279D" w:rsidRDefault="00F71B3F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</w:t>
      </w:r>
      <w:r w:rsidR="001F1BE0" w:rsidRPr="0031279D">
        <w:t xml:space="preserve"> Analysis for various modules, estimates &amp; plan for releases, daily </w:t>
      </w:r>
      <w:r w:rsidRPr="0031279D">
        <w:t>reports sent to the clients</w:t>
      </w:r>
      <w:r w:rsidR="001F1BE0" w:rsidRPr="0031279D">
        <w:t xml:space="preserve"> and sign off document preparation</w:t>
      </w:r>
    </w:p>
    <w:p w:rsidR="00E13552" w:rsidRDefault="00E13552" w:rsidP="001932CE">
      <w:pPr>
        <w:pStyle w:val="Title"/>
        <w:jc w:val="both"/>
        <w:rPr>
          <w:sz w:val="20"/>
          <w:szCs w:val="20"/>
        </w:rPr>
      </w:pPr>
    </w:p>
    <w:p w:rsidR="00AB67C0" w:rsidRDefault="00AB67C0" w:rsidP="00AB67C0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>Quality Tester</w:t>
      </w:r>
    </w:p>
    <w:p w:rsidR="00AB67C0" w:rsidRPr="00735DEC" w:rsidRDefault="00AB67C0" w:rsidP="00AB67C0">
      <w:pPr>
        <w:rPr>
          <w:b/>
          <w:bCs/>
          <w:u w:val="single"/>
        </w:rPr>
      </w:pPr>
      <w:r w:rsidRPr="00735DEC">
        <w:rPr>
          <w:b/>
          <w:bCs/>
          <w:lang w:val="en-GB"/>
        </w:rPr>
        <w:t xml:space="preserve">Chinmaya Mission Columbus (CMC) – Chinmaya Mission, </w:t>
      </w:r>
      <w:r w:rsidRPr="00735DEC">
        <w:rPr>
          <w:b/>
          <w:bCs/>
        </w:rPr>
        <w:t xml:space="preserve">OH US - Jun 2008 – </w:t>
      </w:r>
      <w:r>
        <w:rPr>
          <w:b/>
          <w:bCs/>
        </w:rPr>
        <w:t>Nov</w:t>
      </w:r>
      <w:r w:rsidRPr="00735DEC">
        <w:rPr>
          <w:b/>
          <w:bCs/>
        </w:rPr>
        <w:t xml:space="preserve"> 2008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Temple Management System - </w:t>
      </w:r>
      <w:r w:rsidRPr="0031279D">
        <w:t>Preparing and Updating Integration &amp; System Test Cases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Review of Test cases for Peers modules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Execution of Integration and System test cases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 xml:space="preserve">Conducting GUI </w:t>
      </w:r>
      <w:r>
        <w:t xml:space="preserve">&amp; System </w:t>
      </w:r>
      <w:r w:rsidRPr="0031279D">
        <w:t>Testing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Defect tracking and Report generation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lastRenderedPageBreak/>
        <w:t>Involved in Defect Review meetings with Client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Conducting Regression testing to make sure bug fixes are valid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Metrics Collection, Test Reporting and Release Activities</w:t>
      </w:r>
    </w:p>
    <w:p w:rsidR="00AB67C0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Product Release</w:t>
      </w:r>
    </w:p>
    <w:p w:rsidR="00AB67C0" w:rsidRDefault="00AB67C0" w:rsidP="00AB67C0">
      <w:pPr>
        <w:pStyle w:val="Title"/>
        <w:jc w:val="both"/>
        <w:rPr>
          <w:sz w:val="20"/>
          <w:szCs w:val="20"/>
        </w:rPr>
      </w:pPr>
    </w:p>
    <w:p w:rsidR="00AB67C0" w:rsidRDefault="00AB67C0" w:rsidP="00AB67C0">
      <w:pPr>
        <w:pStyle w:val="Title"/>
        <w:jc w:val="both"/>
        <w:rPr>
          <w:sz w:val="20"/>
          <w:szCs w:val="20"/>
        </w:rPr>
      </w:pPr>
      <w:r>
        <w:rPr>
          <w:sz w:val="20"/>
          <w:szCs w:val="20"/>
        </w:rPr>
        <w:t>Quality Tester</w:t>
      </w:r>
    </w:p>
    <w:p w:rsidR="00AB67C0" w:rsidRPr="00ED08EF" w:rsidRDefault="00AB67C0" w:rsidP="00AB67C0">
      <w:pPr>
        <w:rPr>
          <w:b/>
          <w:bCs/>
          <w:u w:val="single"/>
        </w:rPr>
      </w:pPr>
      <w:r w:rsidRPr="00ED08EF">
        <w:rPr>
          <w:b/>
          <w:bCs/>
          <w:lang w:val="en-GB"/>
        </w:rPr>
        <w:t>Vedic Heritage School (VHS) – Meenakshi Temple Society, TX</w:t>
      </w:r>
      <w:r w:rsidRPr="00ED08EF">
        <w:rPr>
          <w:b/>
          <w:bCs/>
        </w:rPr>
        <w:t xml:space="preserve"> US - </w:t>
      </w:r>
      <w:r>
        <w:rPr>
          <w:b/>
          <w:bCs/>
        </w:rPr>
        <w:t>Aug</w:t>
      </w:r>
      <w:r w:rsidRPr="00ED08EF">
        <w:rPr>
          <w:b/>
          <w:bCs/>
        </w:rPr>
        <w:t xml:space="preserve"> 200</w:t>
      </w:r>
      <w:r>
        <w:rPr>
          <w:b/>
          <w:bCs/>
        </w:rPr>
        <w:t>7</w:t>
      </w:r>
      <w:r w:rsidRPr="00ED08EF">
        <w:rPr>
          <w:b/>
          <w:bCs/>
        </w:rPr>
        <w:t xml:space="preserve"> – </w:t>
      </w:r>
      <w:r>
        <w:rPr>
          <w:b/>
          <w:bCs/>
        </w:rPr>
        <w:t>May</w:t>
      </w:r>
      <w:r w:rsidRPr="00ED08EF">
        <w:rPr>
          <w:b/>
          <w:bCs/>
        </w:rPr>
        <w:t xml:space="preserve"> 2008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 xml:space="preserve">Online Education System - </w:t>
      </w:r>
      <w:r w:rsidRPr="0031279D">
        <w:t>Understanding of Requirements &amp; design documents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Prepared and executed GUI checklist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Preparing and Updating Integration &amp; System Test Cases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Review of Test cases for Peers modules.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execution of Integration, Regression and System testing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Defect reporting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Attending Status meeting and preparing Status Reports</w:t>
      </w:r>
    </w:p>
    <w:p w:rsidR="00AB67C0" w:rsidRPr="0031279D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Product Release</w:t>
      </w:r>
    </w:p>
    <w:p w:rsidR="00AB67C0" w:rsidRDefault="00AB67C0" w:rsidP="00AB67C0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Preparing the User Manual for the project</w:t>
      </w:r>
    </w:p>
    <w:p w:rsidR="00E13552" w:rsidRPr="00AB67C0" w:rsidRDefault="00E13552" w:rsidP="00AB67C0">
      <w:pPr>
        <w:pStyle w:val="Title"/>
        <w:jc w:val="both"/>
        <w:rPr>
          <w:sz w:val="20"/>
          <w:szCs w:val="20"/>
        </w:rPr>
      </w:pPr>
    </w:p>
    <w:p w:rsidR="00F06863" w:rsidRPr="00C0021B" w:rsidRDefault="00F06863" w:rsidP="00F06863">
      <w:pPr>
        <w:spacing w:line="276" w:lineRule="auto"/>
        <w:contextualSpacing/>
        <w:jc w:val="both"/>
        <w:rPr>
          <w:b/>
          <w:bCs/>
        </w:rPr>
      </w:pPr>
      <w:r w:rsidRPr="00C0021B">
        <w:rPr>
          <w:b/>
          <w:bCs/>
        </w:rPr>
        <w:t>Application Test Engineer</w:t>
      </w:r>
    </w:p>
    <w:p w:rsidR="00F06863" w:rsidRDefault="00F06863" w:rsidP="00F06863">
      <w:pPr>
        <w:pStyle w:val="Title"/>
        <w:ind w:left="720" w:hanging="720"/>
        <w:jc w:val="both"/>
        <w:rPr>
          <w:sz w:val="20"/>
          <w:szCs w:val="20"/>
        </w:rPr>
      </w:pPr>
      <w:r w:rsidRPr="00C0021B">
        <w:rPr>
          <w:sz w:val="20"/>
          <w:szCs w:val="20"/>
        </w:rPr>
        <w:t>RsLogix500/ RsView32/ RsLinx Classic - Rockwell Software, US - May 2005 to July 2007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Understanding application functionalities</w:t>
      </w:r>
      <w:r w:rsidR="00EB1742">
        <w:t xml:space="preserve"> of 3 </w:t>
      </w:r>
      <w:r w:rsidR="000823FD">
        <w:t>systems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Integration, Regression and System Testing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communication between PLC &amp; Application Software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developed program online with PLC by forcing the Inputs &amp; Outputs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functionalities for Download, Upload &amp; Online with PLC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Various Commands/Instructions in the software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Ladder Logic Functionalities (Branching &amp; Looping syntax)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Installation Testing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functionalities for Tags, Animation &amp; Alarms activities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Testing the functionalities for Error logs &amp; Data Logging</w:t>
      </w:r>
    </w:p>
    <w:p w:rsidR="000F4CBD" w:rsidRPr="0031279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Validation of Activation Key &amp; Virtual Memory</w:t>
      </w:r>
    </w:p>
    <w:p w:rsidR="000F4CBD" w:rsidRDefault="000F4CBD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Validating OPC communications &amp; DDE Messaging</w:t>
      </w:r>
    </w:p>
    <w:p w:rsidR="00280735" w:rsidRPr="0031279D" w:rsidRDefault="00280735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Preparation of Defect Reports</w:t>
      </w:r>
    </w:p>
    <w:p w:rsidR="00280735" w:rsidRDefault="00280735" w:rsidP="001D453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31279D">
        <w:t>Involved in Metrics Collection, Test Reporting and Release Activities</w:t>
      </w:r>
    </w:p>
    <w:sectPr w:rsidR="00280735" w:rsidSect="00E01510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2E" w:rsidRDefault="00EC7E2E">
      <w:r>
        <w:separator/>
      </w:r>
    </w:p>
  </w:endnote>
  <w:endnote w:type="continuationSeparator" w:id="1">
    <w:p w:rsidR="00EC7E2E" w:rsidRDefault="00EC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5E" w:rsidRDefault="0024645E" w:rsidP="0073008D">
    <w:pPr>
      <w:pStyle w:val="Footer"/>
      <w:ind w:left="0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</w:t>
    </w:r>
  </w:p>
  <w:p w:rsidR="0024645E" w:rsidRPr="0073008D" w:rsidRDefault="0024645E" w:rsidP="0073008D">
    <w:pPr>
      <w:pStyle w:val="Footer"/>
      <w:ind w:left="0"/>
      <w:rPr>
        <w:sz w:val="20"/>
        <w:szCs w:val="20"/>
      </w:rPr>
    </w:pPr>
    <w:r w:rsidRPr="0073008D">
      <w:rPr>
        <w:sz w:val="20"/>
        <w:szCs w:val="20"/>
      </w:rPr>
      <w:t>Resume of Satish</w:t>
    </w:r>
    <w:r w:rsidR="00C4365B">
      <w:rPr>
        <w:sz w:val="20"/>
        <w:szCs w:val="20"/>
      </w:rPr>
      <w:t xml:space="preserve"> Raj</w:t>
    </w:r>
    <w:r>
      <w:tab/>
    </w:r>
    <w:r>
      <w:tab/>
    </w:r>
    <w:r w:rsidRPr="0073008D">
      <w:rPr>
        <w:sz w:val="20"/>
        <w:szCs w:val="20"/>
      </w:rPr>
      <w:t xml:space="preserve">Page </w:t>
    </w:r>
    <w:r w:rsidR="004A6314" w:rsidRPr="0073008D">
      <w:rPr>
        <w:sz w:val="20"/>
        <w:szCs w:val="20"/>
      </w:rPr>
      <w:fldChar w:fldCharType="begin"/>
    </w:r>
    <w:r w:rsidRPr="0073008D">
      <w:rPr>
        <w:sz w:val="20"/>
        <w:szCs w:val="20"/>
      </w:rPr>
      <w:instrText xml:space="preserve"> PAGE </w:instrText>
    </w:r>
    <w:r w:rsidR="004A6314" w:rsidRPr="0073008D">
      <w:rPr>
        <w:sz w:val="20"/>
        <w:szCs w:val="20"/>
      </w:rPr>
      <w:fldChar w:fldCharType="separate"/>
    </w:r>
    <w:r w:rsidR="00C4365B">
      <w:rPr>
        <w:noProof/>
        <w:sz w:val="20"/>
        <w:szCs w:val="20"/>
      </w:rPr>
      <w:t>1</w:t>
    </w:r>
    <w:r w:rsidR="004A6314" w:rsidRPr="0073008D">
      <w:rPr>
        <w:sz w:val="20"/>
        <w:szCs w:val="20"/>
      </w:rPr>
      <w:fldChar w:fldCharType="end"/>
    </w:r>
    <w:r w:rsidRPr="0073008D">
      <w:rPr>
        <w:sz w:val="20"/>
        <w:szCs w:val="20"/>
      </w:rPr>
      <w:t xml:space="preserve"> of </w:t>
    </w:r>
    <w:r w:rsidR="004A6314" w:rsidRPr="0073008D">
      <w:rPr>
        <w:sz w:val="20"/>
        <w:szCs w:val="20"/>
      </w:rPr>
      <w:fldChar w:fldCharType="begin"/>
    </w:r>
    <w:r w:rsidRPr="0073008D">
      <w:rPr>
        <w:sz w:val="20"/>
        <w:szCs w:val="20"/>
      </w:rPr>
      <w:instrText xml:space="preserve"> NUMPAGES </w:instrText>
    </w:r>
    <w:r w:rsidR="004A6314" w:rsidRPr="0073008D">
      <w:rPr>
        <w:sz w:val="20"/>
        <w:szCs w:val="20"/>
      </w:rPr>
      <w:fldChar w:fldCharType="separate"/>
    </w:r>
    <w:r w:rsidR="00C4365B">
      <w:rPr>
        <w:noProof/>
        <w:sz w:val="20"/>
        <w:szCs w:val="20"/>
      </w:rPr>
      <w:t>6</w:t>
    </w:r>
    <w:r w:rsidR="004A6314" w:rsidRPr="0073008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2E" w:rsidRDefault="00EC7E2E">
      <w:r>
        <w:separator/>
      </w:r>
    </w:p>
  </w:footnote>
  <w:footnote w:type="continuationSeparator" w:id="1">
    <w:p w:rsidR="00EC7E2E" w:rsidRDefault="00EC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32E52EF4"/>
    <w:multiLevelType w:val="hybridMultilevel"/>
    <w:tmpl w:val="E7C04888"/>
    <w:lvl w:ilvl="0" w:tplc="19E83398">
      <w:start w:val="1"/>
      <w:numFmt w:val="bullet"/>
      <w:lvlText w:val="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5A79"/>
    <w:multiLevelType w:val="hybridMultilevel"/>
    <w:tmpl w:val="2B0A9788"/>
    <w:lvl w:ilvl="0" w:tplc="19E83398">
      <w:start w:val="1"/>
      <w:numFmt w:val="bullet"/>
      <w:lvlText w:val="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76A45073"/>
    <w:multiLevelType w:val="hybridMultilevel"/>
    <w:tmpl w:val="252E985C"/>
    <w:lvl w:ilvl="0" w:tplc="19E83398">
      <w:start w:val="1"/>
      <w:numFmt w:val="bullet"/>
      <w:lvlText w:val=""/>
      <w:lvlJc w:val="left"/>
      <w:pPr>
        <w:ind w:left="828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doNotHyphenateCaps/>
  <w:drawingGridHorizontalSpacing w:val="100"/>
  <w:drawingGridVerticalSpacing w:val="10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iResumeStyle" w:val="0"/>
  </w:docVars>
  <w:rsids>
    <w:rsidRoot w:val="000B24B5"/>
    <w:rsid w:val="00000047"/>
    <w:rsid w:val="0000118B"/>
    <w:rsid w:val="00001736"/>
    <w:rsid w:val="00001D0A"/>
    <w:rsid w:val="00001EF8"/>
    <w:rsid w:val="00001FF7"/>
    <w:rsid w:val="000022AA"/>
    <w:rsid w:val="00002D33"/>
    <w:rsid w:val="00002E93"/>
    <w:rsid w:val="000038FC"/>
    <w:rsid w:val="00004410"/>
    <w:rsid w:val="000048E2"/>
    <w:rsid w:val="00004B9D"/>
    <w:rsid w:val="00005416"/>
    <w:rsid w:val="000069FD"/>
    <w:rsid w:val="00006D8C"/>
    <w:rsid w:val="00007BFC"/>
    <w:rsid w:val="000102EA"/>
    <w:rsid w:val="00010C49"/>
    <w:rsid w:val="00010DF4"/>
    <w:rsid w:val="00011294"/>
    <w:rsid w:val="00011CF3"/>
    <w:rsid w:val="00012F79"/>
    <w:rsid w:val="0001353F"/>
    <w:rsid w:val="000138AE"/>
    <w:rsid w:val="00013B9A"/>
    <w:rsid w:val="00015250"/>
    <w:rsid w:val="0001536F"/>
    <w:rsid w:val="000158F5"/>
    <w:rsid w:val="00016549"/>
    <w:rsid w:val="00016866"/>
    <w:rsid w:val="000168E9"/>
    <w:rsid w:val="00016951"/>
    <w:rsid w:val="00017026"/>
    <w:rsid w:val="000172CC"/>
    <w:rsid w:val="000173FB"/>
    <w:rsid w:val="000200B9"/>
    <w:rsid w:val="000201CD"/>
    <w:rsid w:val="00020393"/>
    <w:rsid w:val="00020577"/>
    <w:rsid w:val="00020F01"/>
    <w:rsid w:val="000214C7"/>
    <w:rsid w:val="0002193E"/>
    <w:rsid w:val="00021A27"/>
    <w:rsid w:val="00022A02"/>
    <w:rsid w:val="00023052"/>
    <w:rsid w:val="000230AF"/>
    <w:rsid w:val="000230D7"/>
    <w:rsid w:val="000246AE"/>
    <w:rsid w:val="00024B5B"/>
    <w:rsid w:val="00025700"/>
    <w:rsid w:val="000258BE"/>
    <w:rsid w:val="00025CFD"/>
    <w:rsid w:val="00025FE4"/>
    <w:rsid w:val="00026B20"/>
    <w:rsid w:val="00026DC4"/>
    <w:rsid w:val="000270C5"/>
    <w:rsid w:val="000279FA"/>
    <w:rsid w:val="00027B48"/>
    <w:rsid w:val="00027FE1"/>
    <w:rsid w:val="000316C4"/>
    <w:rsid w:val="000316E7"/>
    <w:rsid w:val="00031BC1"/>
    <w:rsid w:val="0003266B"/>
    <w:rsid w:val="00033D35"/>
    <w:rsid w:val="00034C17"/>
    <w:rsid w:val="00035821"/>
    <w:rsid w:val="00035DAA"/>
    <w:rsid w:val="0003602D"/>
    <w:rsid w:val="00036729"/>
    <w:rsid w:val="000369FC"/>
    <w:rsid w:val="0003715A"/>
    <w:rsid w:val="00037886"/>
    <w:rsid w:val="00037FFB"/>
    <w:rsid w:val="0004000D"/>
    <w:rsid w:val="000402E4"/>
    <w:rsid w:val="000404E5"/>
    <w:rsid w:val="00040DA3"/>
    <w:rsid w:val="00041D1E"/>
    <w:rsid w:val="00042482"/>
    <w:rsid w:val="00042BC2"/>
    <w:rsid w:val="0004407A"/>
    <w:rsid w:val="00044093"/>
    <w:rsid w:val="00044147"/>
    <w:rsid w:val="00044195"/>
    <w:rsid w:val="00044544"/>
    <w:rsid w:val="0004511C"/>
    <w:rsid w:val="000453E3"/>
    <w:rsid w:val="00045D92"/>
    <w:rsid w:val="000463C1"/>
    <w:rsid w:val="00047075"/>
    <w:rsid w:val="0004709F"/>
    <w:rsid w:val="00051463"/>
    <w:rsid w:val="0005156A"/>
    <w:rsid w:val="000515BB"/>
    <w:rsid w:val="0005226D"/>
    <w:rsid w:val="00052A93"/>
    <w:rsid w:val="00054E71"/>
    <w:rsid w:val="0005537B"/>
    <w:rsid w:val="00055F83"/>
    <w:rsid w:val="000564B8"/>
    <w:rsid w:val="00056DB2"/>
    <w:rsid w:val="0006169D"/>
    <w:rsid w:val="00061924"/>
    <w:rsid w:val="00061BEF"/>
    <w:rsid w:val="00062116"/>
    <w:rsid w:val="0006275A"/>
    <w:rsid w:val="0006277E"/>
    <w:rsid w:val="000640E6"/>
    <w:rsid w:val="00065244"/>
    <w:rsid w:val="00066D87"/>
    <w:rsid w:val="0006717B"/>
    <w:rsid w:val="00067369"/>
    <w:rsid w:val="0006790D"/>
    <w:rsid w:val="00067C98"/>
    <w:rsid w:val="00067E80"/>
    <w:rsid w:val="000704DF"/>
    <w:rsid w:val="00070557"/>
    <w:rsid w:val="00070A68"/>
    <w:rsid w:val="00070AA2"/>
    <w:rsid w:val="0007136C"/>
    <w:rsid w:val="00071513"/>
    <w:rsid w:val="000717CA"/>
    <w:rsid w:val="00071C95"/>
    <w:rsid w:val="00071F1A"/>
    <w:rsid w:val="00072175"/>
    <w:rsid w:val="000732F4"/>
    <w:rsid w:val="00073818"/>
    <w:rsid w:val="00073A9A"/>
    <w:rsid w:val="00074105"/>
    <w:rsid w:val="00074217"/>
    <w:rsid w:val="0007426A"/>
    <w:rsid w:val="00074B4A"/>
    <w:rsid w:val="000752D7"/>
    <w:rsid w:val="00075B75"/>
    <w:rsid w:val="00075F3D"/>
    <w:rsid w:val="00075F4C"/>
    <w:rsid w:val="00076A74"/>
    <w:rsid w:val="000773FF"/>
    <w:rsid w:val="00077CF6"/>
    <w:rsid w:val="00077DF1"/>
    <w:rsid w:val="00077E9A"/>
    <w:rsid w:val="000804AB"/>
    <w:rsid w:val="000807AC"/>
    <w:rsid w:val="00080982"/>
    <w:rsid w:val="00080A4F"/>
    <w:rsid w:val="00080BF9"/>
    <w:rsid w:val="00081150"/>
    <w:rsid w:val="00081497"/>
    <w:rsid w:val="00081CC5"/>
    <w:rsid w:val="00081EFE"/>
    <w:rsid w:val="00082397"/>
    <w:rsid w:val="000823D4"/>
    <w:rsid w:val="000823FD"/>
    <w:rsid w:val="0008259B"/>
    <w:rsid w:val="00082B43"/>
    <w:rsid w:val="00082CA1"/>
    <w:rsid w:val="00083A7A"/>
    <w:rsid w:val="00083BEF"/>
    <w:rsid w:val="00084091"/>
    <w:rsid w:val="000840E9"/>
    <w:rsid w:val="000859C7"/>
    <w:rsid w:val="00085B2C"/>
    <w:rsid w:val="00086B36"/>
    <w:rsid w:val="0008727F"/>
    <w:rsid w:val="000873FC"/>
    <w:rsid w:val="000877E1"/>
    <w:rsid w:val="00087881"/>
    <w:rsid w:val="000906A0"/>
    <w:rsid w:val="000911E0"/>
    <w:rsid w:val="00091684"/>
    <w:rsid w:val="00093145"/>
    <w:rsid w:val="0009324A"/>
    <w:rsid w:val="00093DA8"/>
    <w:rsid w:val="00094E5F"/>
    <w:rsid w:val="00095359"/>
    <w:rsid w:val="000955AD"/>
    <w:rsid w:val="00095E1B"/>
    <w:rsid w:val="0009661A"/>
    <w:rsid w:val="00096C15"/>
    <w:rsid w:val="00096F7E"/>
    <w:rsid w:val="00097213"/>
    <w:rsid w:val="00097599"/>
    <w:rsid w:val="000976E7"/>
    <w:rsid w:val="00097CC6"/>
    <w:rsid w:val="00097E95"/>
    <w:rsid w:val="00097FAF"/>
    <w:rsid w:val="000A018E"/>
    <w:rsid w:val="000A038D"/>
    <w:rsid w:val="000A16D0"/>
    <w:rsid w:val="000A173B"/>
    <w:rsid w:val="000A17C4"/>
    <w:rsid w:val="000A2508"/>
    <w:rsid w:val="000A2763"/>
    <w:rsid w:val="000A27EF"/>
    <w:rsid w:val="000A2EE8"/>
    <w:rsid w:val="000A373C"/>
    <w:rsid w:val="000A3F39"/>
    <w:rsid w:val="000A4C18"/>
    <w:rsid w:val="000A5103"/>
    <w:rsid w:val="000A61A9"/>
    <w:rsid w:val="000A67E1"/>
    <w:rsid w:val="000A73EA"/>
    <w:rsid w:val="000A73FA"/>
    <w:rsid w:val="000A740E"/>
    <w:rsid w:val="000A7645"/>
    <w:rsid w:val="000A7BCA"/>
    <w:rsid w:val="000B01E9"/>
    <w:rsid w:val="000B0605"/>
    <w:rsid w:val="000B10D9"/>
    <w:rsid w:val="000B1819"/>
    <w:rsid w:val="000B1D3B"/>
    <w:rsid w:val="000B20CF"/>
    <w:rsid w:val="000B24B5"/>
    <w:rsid w:val="000B2C00"/>
    <w:rsid w:val="000B2C7E"/>
    <w:rsid w:val="000B2CA3"/>
    <w:rsid w:val="000B3926"/>
    <w:rsid w:val="000B39F9"/>
    <w:rsid w:val="000B3E18"/>
    <w:rsid w:val="000B404B"/>
    <w:rsid w:val="000B5E80"/>
    <w:rsid w:val="000B62CD"/>
    <w:rsid w:val="000B63DC"/>
    <w:rsid w:val="000B7378"/>
    <w:rsid w:val="000B7706"/>
    <w:rsid w:val="000B7715"/>
    <w:rsid w:val="000C07C9"/>
    <w:rsid w:val="000C0A14"/>
    <w:rsid w:val="000C2655"/>
    <w:rsid w:val="000C274A"/>
    <w:rsid w:val="000C3090"/>
    <w:rsid w:val="000C3FB5"/>
    <w:rsid w:val="000C41F1"/>
    <w:rsid w:val="000C4310"/>
    <w:rsid w:val="000C50A4"/>
    <w:rsid w:val="000C51E3"/>
    <w:rsid w:val="000C5665"/>
    <w:rsid w:val="000C61E0"/>
    <w:rsid w:val="000C6601"/>
    <w:rsid w:val="000C6605"/>
    <w:rsid w:val="000C6CF1"/>
    <w:rsid w:val="000C7391"/>
    <w:rsid w:val="000D0859"/>
    <w:rsid w:val="000D1139"/>
    <w:rsid w:val="000D168A"/>
    <w:rsid w:val="000D1B3C"/>
    <w:rsid w:val="000D3218"/>
    <w:rsid w:val="000D3245"/>
    <w:rsid w:val="000D3522"/>
    <w:rsid w:val="000D3ADB"/>
    <w:rsid w:val="000D42D0"/>
    <w:rsid w:val="000D6130"/>
    <w:rsid w:val="000D6D6A"/>
    <w:rsid w:val="000D70F7"/>
    <w:rsid w:val="000D7457"/>
    <w:rsid w:val="000D74A7"/>
    <w:rsid w:val="000D7C41"/>
    <w:rsid w:val="000E0BDF"/>
    <w:rsid w:val="000E18CD"/>
    <w:rsid w:val="000E1901"/>
    <w:rsid w:val="000E1B6E"/>
    <w:rsid w:val="000E20B6"/>
    <w:rsid w:val="000E2307"/>
    <w:rsid w:val="000E3472"/>
    <w:rsid w:val="000E358C"/>
    <w:rsid w:val="000E5097"/>
    <w:rsid w:val="000E5E15"/>
    <w:rsid w:val="000E622E"/>
    <w:rsid w:val="000F02CB"/>
    <w:rsid w:val="000F1208"/>
    <w:rsid w:val="000F1966"/>
    <w:rsid w:val="000F2124"/>
    <w:rsid w:val="000F2933"/>
    <w:rsid w:val="000F2EE2"/>
    <w:rsid w:val="000F3ED0"/>
    <w:rsid w:val="000F4CBD"/>
    <w:rsid w:val="000F4D17"/>
    <w:rsid w:val="000F5032"/>
    <w:rsid w:val="000F5365"/>
    <w:rsid w:val="000F5373"/>
    <w:rsid w:val="000F5E6A"/>
    <w:rsid w:val="000F641B"/>
    <w:rsid w:val="000F6716"/>
    <w:rsid w:val="000F7AEE"/>
    <w:rsid w:val="000F7B9B"/>
    <w:rsid w:val="000F7F17"/>
    <w:rsid w:val="00100ABF"/>
    <w:rsid w:val="00101079"/>
    <w:rsid w:val="00101175"/>
    <w:rsid w:val="00101AC2"/>
    <w:rsid w:val="00101E9B"/>
    <w:rsid w:val="0010281F"/>
    <w:rsid w:val="00102E04"/>
    <w:rsid w:val="00102F55"/>
    <w:rsid w:val="0010518A"/>
    <w:rsid w:val="001052AE"/>
    <w:rsid w:val="001057F9"/>
    <w:rsid w:val="00105F14"/>
    <w:rsid w:val="00106463"/>
    <w:rsid w:val="001068E9"/>
    <w:rsid w:val="00106A74"/>
    <w:rsid w:val="00106B23"/>
    <w:rsid w:val="00106F30"/>
    <w:rsid w:val="00107911"/>
    <w:rsid w:val="0011182A"/>
    <w:rsid w:val="00111E3D"/>
    <w:rsid w:val="00112D0C"/>
    <w:rsid w:val="00114017"/>
    <w:rsid w:val="0011481E"/>
    <w:rsid w:val="00114BFC"/>
    <w:rsid w:val="00114DC3"/>
    <w:rsid w:val="0011533B"/>
    <w:rsid w:val="00116004"/>
    <w:rsid w:val="0011662A"/>
    <w:rsid w:val="00117358"/>
    <w:rsid w:val="00117775"/>
    <w:rsid w:val="00117790"/>
    <w:rsid w:val="0012014F"/>
    <w:rsid w:val="00120B5F"/>
    <w:rsid w:val="00120C81"/>
    <w:rsid w:val="001210F9"/>
    <w:rsid w:val="001217C5"/>
    <w:rsid w:val="001222CB"/>
    <w:rsid w:val="00122484"/>
    <w:rsid w:val="001224B0"/>
    <w:rsid w:val="0012288D"/>
    <w:rsid w:val="00122A3F"/>
    <w:rsid w:val="00123CA4"/>
    <w:rsid w:val="00123E2C"/>
    <w:rsid w:val="00124D12"/>
    <w:rsid w:val="00125655"/>
    <w:rsid w:val="00125865"/>
    <w:rsid w:val="00125B87"/>
    <w:rsid w:val="001265C0"/>
    <w:rsid w:val="001272FD"/>
    <w:rsid w:val="00127387"/>
    <w:rsid w:val="00127C0A"/>
    <w:rsid w:val="00127D3A"/>
    <w:rsid w:val="00127E12"/>
    <w:rsid w:val="00130A63"/>
    <w:rsid w:val="00130DF5"/>
    <w:rsid w:val="00131884"/>
    <w:rsid w:val="00131C05"/>
    <w:rsid w:val="00131DF4"/>
    <w:rsid w:val="00131FB9"/>
    <w:rsid w:val="0013224D"/>
    <w:rsid w:val="001334A3"/>
    <w:rsid w:val="00133BA8"/>
    <w:rsid w:val="00134359"/>
    <w:rsid w:val="00134E46"/>
    <w:rsid w:val="00135B8C"/>
    <w:rsid w:val="00137761"/>
    <w:rsid w:val="001379BE"/>
    <w:rsid w:val="00137E99"/>
    <w:rsid w:val="00140A7E"/>
    <w:rsid w:val="00141237"/>
    <w:rsid w:val="00141328"/>
    <w:rsid w:val="00141730"/>
    <w:rsid w:val="00141737"/>
    <w:rsid w:val="00142097"/>
    <w:rsid w:val="001424AD"/>
    <w:rsid w:val="00142995"/>
    <w:rsid w:val="00143E4B"/>
    <w:rsid w:val="0014460F"/>
    <w:rsid w:val="001449C2"/>
    <w:rsid w:val="00144C02"/>
    <w:rsid w:val="00144CE6"/>
    <w:rsid w:val="00144DBD"/>
    <w:rsid w:val="00144F38"/>
    <w:rsid w:val="001451F3"/>
    <w:rsid w:val="00145A3F"/>
    <w:rsid w:val="00145B9A"/>
    <w:rsid w:val="00145FF4"/>
    <w:rsid w:val="001463C9"/>
    <w:rsid w:val="00146800"/>
    <w:rsid w:val="001468FD"/>
    <w:rsid w:val="00146CFE"/>
    <w:rsid w:val="001475C5"/>
    <w:rsid w:val="00147725"/>
    <w:rsid w:val="0014792D"/>
    <w:rsid w:val="00150404"/>
    <w:rsid w:val="00150B18"/>
    <w:rsid w:val="00150B90"/>
    <w:rsid w:val="001513DD"/>
    <w:rsid w:val="00151628"/>
    <w:rsid w:val="00152922"/>
    <w:rsid w:val="00153228"/>
    <w:rsid w:val="00153A17"/>
    <w:rsid w:val="0015487F"/>
    <w:rsid w:val="00154FCE"/>
    <w:rsid w:val="001561A4"/>
    <w:rsid w:val="0015626E"/>
    <w:rsid w:val="00156BC4"/>
    <w:rsid w:val="0015720F"/>
    <w:rsid w:val="0015733E"/>
    <w:rsid w:val="001574EB"/>
    <w:rsid w:val="00157E13"/>
    <w:rsid w:val="00160C81"/>
    <w:rsid w:val="00160E3C"/>
    <w:rsid w:val="00161BDB"/>
    <w:rsid w:val="00161BFE"/>
    <w:rsid w:val="00162250"/>
    <w:rsid w:val="00162BC5"/>
    <w:rsid w:val="00163AF1"/>
    <w:rsid w:val="00163F85"/>
    <w:rsid w:val="00164544"/>
    <w:rsid w:val="00164B27"/>
    <w:rsid w:val="00164BF7"/>
    <w:rsid w:val="00164ED1"/>
    <w:rsid w:val="00165BE7"/>
    <w:rsid w:val="001665D6"/>
    <w:rsid w:val="001672E8"/>
    <w:rsid w:val="00167C84"/>
    <w:rsid w:val="00167DE5"/>
    <w:rsid w:val="00170733"/>
    <w:rsid w:val="00171603"/>
    <w:rsid w:val="001719F2"/>
    <w:rsid w:val="00172B37"/>
    <w:rsid w:val="00173A37"/>
    <w:rsid w:val="00175793"/>
    <w:rsid w:val="00176EB4"/>
    <w:rsid w:val="00176EBB"/>
    <w:rsid w:val="001770E1"/>
    <w:rsid w:val="001770F2"/>
    <w:rsid w:val="00177449"/>
    <w:rsid w:val="00177B57"/>
    <w:rsid w:val="00177BD0"/>
    <w:rsid w:val="00180C05"/>
    <w:rsid w:val="0018177B"/>
    <w:rsid w:val="00182976"/>
    <w:rsid w:val="0018364F"/>
    <w:rsid w:val="0018368D"/>
    <w:rsid w:val="00184B0B"/>
    <w:rsid w:val="00184FF3"/>
    <w:rsid w:val="0018523A"/>
    <w:rsid w:val="0018547C"/>
    <w:rsid w:val="001856C6"/>
    <w:rsid w:val="00185B50"/>
    <w:rsid w:val="00185BFC"/>
    <w:rsid w:val="0018637F"/>
    <w:rsid w:val="001878EC"/>
    <w:rsid w:val="00187F0C"/>
    <w:rsid w:val="0019039E"/>
    <w:rsid w:val="00190D3B"/>
    <w:rsid w:val="001911A5"/>
    <w:rsid w:val="00191315"/>
    <w:rsid w:val="00191778"/>
    <w:rsid w:val="001920D2"/>
    <w:rsid w:val="001926EB"/>
    <w:rsid w:val="00192E00"/>
    <w:rsid w:val="001932CE"/>
    <w:rsid w:val="0019361C"/>
    <w:rsid w:val="00193C88"/>
    <w:rsid w:val="0019569F"/>
    <w:rsid w:val="001958B3"/>
    <w:rsid w:val="001959B0"/>
    <w:rsid w:val="00195CFC"/>
    <w:rsid w:val="00196059"/>
    <w:rsid w:val="00196692"/>
    <w:rsid w:val="0019693F"/>
    <w:rsid w:val="00197147"/>
    <w:rsid w:val="0019715B"/>
    <w:rsid w:val="00197D24"/>
    <w:rsid w:val="001A0EC5"/>
    <w:rsid w:val="001A24FE"/>
    <w:rsid w:val="001A2E2A"/>
    <w:rsid w:val="001A35BD"/>
    <w:rsid w:val="001A3E53"/>
    <w:rsid w:val="001A4745"/>
    <w:rsid w:val="001A54AD"/>
    <w:rsid w:val="001A5575"/>
    <w:rsid w:val="001A5F4A"/>
    <w:rsid w:val="001A5F5E"/>
    <w:rsid w:val="001A7BA8"/>
    <w:rsid w:val="001B038E"/>
    <w:rsid w:val="001B0FB3"/>
    <w:rsid w:val="001B2FD1"/>
    <w:rsid w:val="001B325E"/>
    <w:rsid w:val="001B3653"/>
    <w:rsid w:val="001B382B"/>
    <w:rsid w:val="001B3E1E"/>
    <w:rsid w:val="001B5B8C"/>
    <w:rsid w:val="001B5D34"/>
    <w:rsid w:val="001B6D6E"/>
    <w:rsid w:val="001B6EE9"/>
    <w:rsid w:val="001B7073"/>
    <w:rsid w:val="001B7297"/>
    <w:rsid w:val="001C0371"/>
    <w:rsid w:val="001C098D"/>
    <w:rsid w:val="001C1333"/>
    <w:rsid w:val="001C1B5C"/>
    <w:rsid w:val="001C279F"/>
    <w:rsid w:val="001C3028"/>
    <w:rsid w:val="001C3273"/>
    <w:rsid w:val="001C3AFA"/>
    <w:rsid w:val="001C3F8C"/>
    <w:rsid w:val="001C4136"/>
    <w:rsid w:val="001C44E8"/>
    <w:rsid w:val="001C4FA7"/>
    <w:rsid w:val="001C5A57"/>
    <w:rsid w:val="001C6E8F"/>
    <w:rsid w:val="001C70AF"/>
    <w:rsid w:val="001C7343"/>
    <w:rsid w:val="001C7833"/>
    <w:rsid w:val="001C7876"/>
    <w:rsid w:val="001D0071"/>
    <w:rsid w:val="001D0428"/>
    <w:rsid w:val="001D069E"/>
    <w:rsid w:val="001D0AAD"/>
    <w:rsid w:val="001D1179"/>
    <w:rsid w:val="001D1241"/>
    <w:rsid w:val="001D16CD"/>
    <w:rsid w:val="001D2221"/>
    <w:rsid w:val="001D2391"/>
    <w:rsid w:val="001D2A40"/>
    <w:rsid w:val="001D312F"/>
    <w:rsid w:val="001D34BE"/>
    <w:rsid w:val="001D3A81"/>
    <w:rsid w:val="001D4534"/>
    <w:rsid w:val="001D4B5F"/>
    <w:rsid w:val="001D4BC0"/>
    <w:rsid w:val="001D5623"/>
    <w:rsid w:val="001D7018"/>
    <w:rsid w:val="001D7327"/>
    <w:rsid w:val="001D7615"/>
    <w:rsid w:val="001E031C"/>
    <w:rsid w:val="001E091E"/>
    <w:rsid w:val="001E0BCD"/>
    <w:rsid w:val="001E0CC9"/>
    <w:rsid w:val="001E10E9"/>
    <w:rsid w:val="001E2358"/>
    <w:rsid w:val="001E2EC5"/>
    <w:rsid w:val="001E3597"/>
    <w:rsid w:val="001E3F58"/>
    <w:rsid w:val="001E4966"/>
    <w:rsid w:val="001E5353"/>
    <w:rsid w:val="001E5DA9"/>
    <w:rsid w:val="001E6666"/>
    <w:rsid w:val="001E71E9"/>
    <w:rsid w:val="001F02A0"/>
    <w:rsid w:val="001F02C2"/>
    <w:rsid w:val="001F0378"/>
    <w:rsid w:val="001F0416"/>
    <w:rsid w:val="001F047B"/>
    <w:rsid w:val="001F17FD"/>
    <w:rsid w:val="001F1BE0"/>
    <w:rsid w:val="001F1F59"/>
    <w:rsid w:val="001F22A1"/>
    <w:rsid w:val="001F305F"/>
    <w:rsid w:val="001F30FC"/>
    <w:rsid w:val="001F31CD"/>
    <w:rsid w:val="001F361C"/>
    <w:rsid w:val="001F3FB5"/>
    <w:rsid w:val="001F45CD"/>
    <w:rsid w:val="001F4B31"/>
    <w:rsid w:val="001F4CC4"/>
    <w:rsid w:val="001F4D13"/>
    <w:rsid w:val="001F5BC5"/>
    <w:rsid w:val="001F5E8B"/>
    <w:rsid w:val="001F618E"/>
    <w:rsid w:val="001F6EAF"/>
    <w:rsid w:val="00200D55"/>
    <w:rsid w:val="00200E3E"/>
    <w:rsid w:val="00200F46"/>
    <w:rsid w:val="00201359"/>
    <w:rsid w:val="002020DE"/>
    <w:rsid w:val="00202308"/>
    <w:rsid w:val="002039F7"/>
    <w:rsid w:val="00204D03"/>
    <w:rsid w:val="002061EB"/>
    <w:rsid w:val="00206544"/>
    <w:rsid w:val="00207190"/>
    <w:rsid w:val="00207460"/>
    <w:rsid w:val="00207695"/>
    <w:rsid w:val="00207898"/>
    <w:rsid w:val="00207AAE"/>
    <w:rsid w:val="00207ACA"/>
    <w:rsid w:val="00210019"/>
    <w:rsid w:val="00210047"/>
    <w:rsid w:val="002103A4"/>
    <w:rsid w:val="002107C2"/>
    <w:rsid w:val="0021086F"/>
    <w:rsid w:val="00211048"/>
    <w:rsid w:val="00212951"/>
    <w:rsid w:val="00214634"/>
    <w:rsid w:val="00214665"/>
    <w:rsid w:val="00214A2D"/>
    <w:rsid w:val="00214C14"/>
    <w:rsid w:val="00214DF3"/>
    <w:rsid w:val="0021501B"/>
    <w:rsid w:val="00215861"/>
    <w:rsid w:val="00216241"/>
    <w:rsid w:val="00216BE5"/>
    <w:rsid w:val="00216D41"/>
    <w:rsid w:val="00217177"/>
    <w:rsid w:val="0021757B"/>
    <w:rsid w:val="0021769F"/>
    <w:rsid w:val="00217FDB"/>
    <w:rsid w:val="0022004E"/>
    <w:rsid w:val="00220C38"/>
    <w:rsid w:val="00220E32"/>
    <w:rsid w:val="002214F5"/>
    <w:rsid w:val="00221CA2"/>
    <w:rsid w:val="00221E10"/>
    <w:rsid w:val="002229B8"/>
    <w:rsid w:val="00224292"/>
    <w:rsid w:val="00224C8D"/>
    <w:rsid w:val="00225004"/>
    <w:rsid w:val="00225F3E"/>
    <w:rsid w:val="0022645C"/>
    <w:rsid w:val="00226664"/>
    <w:rsid w:val="00226E22"/>
    <w:rsid w:val="0022739C"/>
    <w:rsid w:val="00230025"/>
    <w:rsid w:val="00230112"/>
    <w:rsid w:val="00230347"/>
    <w:rsid w:val="0023035F"/>
    <w:rsid w:val="002307F8"/>
    <w:rsid w:val="00230D13"/>
    <w:rsid w:val="0023105F"/>
    <w:rsid w:val="0023192A"/>
    <w:rsid w:val="00232604"/>
    <w:rsid w:val="00232941"/>
    <w:rsid w:val="0023319D"/>
    <w:rsid w:val="002332FD"/>
    <w:rsid w:val="00233676"/>
    <w:rsid w:val="00234004"/>
    <w:rsid w:val="00234BAC"/>
    <w:rsid w:val="0023528F"/>
    <w:rsid w:val="0023540E"/>
    <w:rsid w:val="002356EB"/>
    <w:rsid w:val="00235A58"/>
    <w:rsid w:val="00235BD6"/>
    <w:rsid w:val="002362F5"/>
    <w:rsid w:val="00236A5E"/>
    <w:rsid w:val="00236ACD"/>
    <w:rsid w:val="00236F8C"/>
    <w:rsid w:val="0023744F"/>
    <w:rsid w:val="00237744"/>
    <w:rsid w:val="00237B79"/>
    <w:rsid w:val="0024213A"/>
    <w:rsid w:val="002423C7"/>
    <w:rsid w:val="002426BA"/>
    <w:rsid w:val="002432C2"/>
    <w:rsid w:val="00243A5E"/>
    <w:rsid w:val="002440FA"/>
    <w:rsid w:val="00244651"/>
    <w:rsid w:val="00244F14"/>
    <w:rsid w:val="00244F71"/>
    <w:rsid w:val="0024512E"/>
    <w:rsid w:val="0024645E"/>
    <w:rsid w:val="0024707E"/>
    <w:rsid w:val="002474ED"/>
    <w:rsid w:val="002475CC"/>
    <w:rsid w:val="002511A5"/>
    <w:rsid w:val="00251760"/>
    <w:rsid w:val="00251971"/>
    <w:rsid w:val="0025202E"/>
    <w:rsid w:val="00252B75"/>
    <w:rsid w:val="0025309D"/>
    <w:rsid w:val="00253206"/>
    <w:rsid w:val="002536F1"/>
    <w:rsid w:val="00253E1F"/>
    <w:rsid w:val="002542A6"/>
    <w:rsid w:val="002547CF"/>
    <w:rsid w:val="00254B6F"/>
    <w:rsid w:val="00256A74"/>
    <w:rsid w:val="00256AA1"/>
    <w:rsid w:val="0026014A"/>
    <w:rsid w:val="00260452"/>
    <w:rsid w:val="00260842"/>
    <w:rsid w:val="00260F73"/>
    <w:rsid w:val="002616D1"/>
    <w:rsid w:val="002617EA"/>
    <w:rsid w:val="00261ADF"/>
    <w:rsid w:val="00262602"/>
    <w:rsid w:val="002630D1"/>
    <w:rsid w:val="0026421D"/>
    <w:rsid w:val="002653DB"/>
    <w:rsid w:val="0026553F"/>
    <w:rsid w:val="00265E3B"/>
    <w:rsid w:val="00265FA2"/>
    <w:rsid w:val="00266AD4"/>
    <w:rsid w:val="0026712C"/>
    <w:rsid w:val="002673CE"/>
    <w:rsid w:val="002674F9"/>
    <w:rsid w:val="00267649"/>
    <w:rsid w:val="002679A4"/>
    <w:rsid w:val="00267BBD"/>
    <w:rsid w:val="0027006D"/>
    <w:rsid w:val="0027014E"/>
    <w:rsid w:val="00271FD1"/>
    <w:rsid w:val="0027328C"/>
    <w:rsid w:val="00273F12"/>
    <w:rsid w:val="00274215"/>
    <w:rsid w:val="00275049"/>
    <w:rsid w:val="002750E6"/>
    <w:rsid w:val="00275AC5"/>
    <w:rsid w:val="00275B29"/>
    <w:rsid w:val="00276C9D"/>
    <w:rsid w:val="00276F42"/>
    <w:rsid w:val="002772CD"/>
    <w:rsid w:val="00277419"/>
    <w:rsid w:val="002777B3"/>
    <w:rsid w:val="00277A7C"/>
    <w:rsid w:val="00280735"/>
    <w:rsid w:val="00280E9B"/>
    <w:rsid w:val="002813AB"/>
    <w:rsid w:val="00281B9D"/>
    <w:rsid w:val="00282875"/>
    <w:rsid w:val="00283116"/>
    <w:rsid w:val="002833F5"/>
    <w:rsid w:val="002839F1"/>
    <w:rsid w:val="00283E76"/>
    <w:rsid w:val="002840BD"/>
    <w:rsid w:val="002840F4"/>
    <w:rsid w:val="00284B49"/>
    <w:rsid w:val="00284EE4"/>
    <w:rsid w:val="00285209"/>
    <w:rsid w:val="0028528E"/>
    <w:rsid w:val="00285F47"/>
    <w:rsid w:val="002874D8"/>
    <w:rsid w:val="00287C65"/>
    <w:rsid w:val="00287D7C"/>
    <w:rsid w:val="002905DB"/>
    <w:rsid w:val="00290B97"/>
    <w:rsid w:val="00291589"/>
    <w:rsid w:val="00293088"/>
    <w:rsid w:val="00293095"/>
    <w:rsid w:val="00293223"/>
    <w:rsid w:val="002956DE"/>
    <w:rsid w:val="00295EF0"/>
    <w:rsid w:val="00296837"/>
    <w:rsid w:val="002973C5"/>
    <w:rsid w:val="002A0DF5"/>
    <w:rsid w:val="002A212F"/>
    <w:rsid w:val="002A2E61"/>
    <w:rsid w:val="002A3C11"/>
    <w:rsid w:val="002A4B29"/>
    <w:rsid w:val="002A5294"/>
    <w:rsid w:val="002A5ACD"/>
    <w:rsid w:val="002A5CB8"/>
    <w:rsid w:val="002A5DA5"/>
    <w:rsid w:val="002A6057"/>
    <w:rsid w:val="002A6DCC"/>
    <w:rsid w:val="002A77E1"/>
    <w:rsid w:val="002B025B"/>
    <w:rsid w:val="002B1184"/>
    <w:rsid w:val="002B125D"/>
    <w:rsid w:val="002B1298"/>
    <w:rsid w:val="002B15CA"/>
    <w:rsid w:val="002B19AF"/>
    <w:rsid w:val="002B23E3"/>
    <w:rsid w:val="002B2EF2"/>
    <w:rsid w:val="002B3212"/>
    <w:rsid w:val="002B3AB9"/>
    <w:rsid w:val="002B3E3F"/>
    <w:rsid w:val="002B431B"/>
    <w:rsid w:val="002B47CA"/>
    <w:rsid w:val="002B4A07"/>
    <w:rsid w:val="002B4B81"/>
    <w:rsid w:val="002B535B"/>
    <w:rsid w:val="002B55E4"/>
    <w:rsid w:val="002B5B28"/>
    <w:rsid w:val="002B5E2D"/>
    <w:rsid w:val="002B643D"/>
    <w:rsid w:val="002B6BBF"/>
    <w:rsid w:val="002B6C5B"/>
    <w:rsid w:val="002B6E31"/>
    <w:rsid w:val="002B790A"/>
    <w:rsid w:val="002B791E"/>
    <w:rsid w:val="002B7A03"/>
    <w:rsid w:val="002C0B94"/>
    <w:rsid w:val="002C1C30"/>
    <w:rsid w:val="002C20DB"/>
    <w:rsid w:val="002C2264"/>
    <w:rsid w:val="002C241A"/>
    <w:rsid w:val="002C28EB"/>
    <w:rsid w:val="002C38E5"/>
    <w:rsid w:val="002C3A0B"/>
    <w:rsid w:val="002C3B5E"/>
    <w:rsid w:val="002C4266"/>
    <w:rsid w:val="002C4BF3"/>
    <w:rsid w:val="002C4D63"/>
    <w:rsid w:val="002C518F"/>
    <w:rsid w:val="002C62CB"/>
    <w:rsid w:val="002C6303"/>
    <w:rsid w:val="002C68CF"/>
    <w:rsid w:val="002C7228"/>
    <w:rsid w:val="002C741D"/>
    <w:rsid w:val="002C7F28"/>
    <w:rsid w:val="002D0906"/>
    <w:rsid w:val="002D1678"/>
    <w:rsid w:val="002D1D0E"/>
    <w:rsid w:val="002D1D15"/>
    <w:rsid w:val="002D1DB2"/>
    <w:rsid w:val="002D4B86"/>
    <w:rsid w:val="002D5E56"/>
    <w:rsid w:val="002D6BCB"/>
    <w:rsid w:val="002D7B14"/>
    <w:rsid w:val="002E017C"/>
    <w:rsid w:val="002E042D"/>
    <w:rsid w:val="002E0CCC"/>
    <w:rsid w:val="002E16AF"/>
    <w:rsid w:val="002E1FD4"/>
    <w:rsid w:val="002E2043"/>
    <w:rsid w:val="002E2A3D"/>
    <w:rsid w:val="002E3111"/>
    <w:rsid w:val="002E3C20"/>
    <w:rsid w:val="002E49E0"/>
    <w:rsid w:val="002E5814"/>
    <w:rsid w:val="002E5B57"/>
    <w:rsid w:val="002E5ED2"/>
    <w:rsid w:val="002E73F3"/>
    <w:rsid w:val="002E75EE"/>
    <w:rsid w:val="002F03BF"/>
    <w:rsid w:val="002F17CB"/>
    <w:rsid w:val="002F210A"/>
    <w:rsid w:val="002F37ED"/>
    <w:rsid w:val="002F3FB8"/>
    <w:rsid w:val="002F4502"/>
    <w:rsid w:val="002F52C7"/>
    <w:rsid w:val="002F798F"/>
    <w:rsid w:val="002F7A7C"/>
    <w:rsid w:val="003002C2"/>
    <w:rsid w:val="003005A8"/>
    <w:rsid w:val="003011A8"/>
    <w:rsid w:val="0030124A"/>
    <w:rsid w:val="00301CB8"/>
    <w:rsid w:val="00302207"/>
    <w:rsid w:val="003036D1"/>
    <w:rsid w:val="00304061"/>
    <w:rsid w:val="0030415B"/>
    <w:rsid w:val="00304A38"/>
    <w:rsid w:val="00305227"/>
    <w:rsid w:val="00305D8E"/>
    <w:rsid w:val="0030690B"/>
    <w:rsid w:val="00307CA6"/>
    <w:rsid w:val="00307D14"/>
    <w:rsid w:val="00310A9D"/>
    <w:rsid w:val="00310F1A"/>
    <w:rsid w:val="003121DA"/>
    <w:rsid w:val="0031259C"/>
    <w:rsid w:val="0031279D"/>
    <w:rsid w:val="00313535"/>
    <w:rsid w:val="003139C3"/>
    <w:rsid w:val="00313C9D"/>
    <w:rsid w:val="00313FF9"/>
    <w:rsid w:val="003144BA"/>
    <w:rsid w:val="00314D37"/>
    <w:rsid w:val="00315E51"/>
    <w:rsid w:val="003177B1"/>
    <w:rsid w:val="00321053"/>
    <w:rsid w:val="00321451"/>
    <w:rsid w:val="0032171D"/>
    <w:rsid w:val="00321A28"/>
    <w:rsid w:val="00321C2B"/>
    <w:rsid w:val="00321C8D"/>
    <w:rsid w:val="00321DF9"/>
    <w:rsid w:val="00322272"/>
    <w:rsid w:val="0032261C"/>
    <w:rsid w:val="00322F05"/>
    <w:rsid w:val="0032316E"/>
    <w:rsid w:val="003249F7"/>
    <w:rsid w:val="00325730"/>
    <w:rsid w:val="003257B7"/>
    <w:rsid w:val="00325D92"/>
    <w:rsid w:val="00325F9B"/>
    <w:rsid w:val="00326121"/>
    <w:rsid w:val="00326497"/>
    <w:rsid w:val="00326879"/>
    <w:rsid w:val="00330506"/>
    <w:rsid w:val="00330687"/>
    <w:rsid w:val="00330A5B"/>
    <w:rsid w:val="00330DDD"/>
    <w:rsid w:val="003312ED"/>
    <w:rsid w:val="003313B6"/>
    <w:rsid w:val="00331706"/>
    <w:rsid w:val="00331884"/>
    <w:rsid w:val="00332671"/>
    <w:rsid w:val="00332C0D"/>
    <w:rsid w:val="00333022"/>
    <w:rsid w:val="00333054"/>
    <w:rsid w:val="00333440"/>
    <w:rsid w:val="00333473"/>
    <w:rsid w:val="003334E5"/>
    <w:rsid w:val="003338C2"/>
    <w:rsid w:val="00333A7A"/>
    <w:rsid w:val="00335304"/>
    <w:rsid w:val="003355D6"/>
    <w:rsid w:val="00335A0B"/>
    <w:rsid w:val="00335BFD"/>
    <w:rsid w:val="00335D93"/>
    <w:rsid w:val="00336399"/>
    <w:rsid w:val="00336582"/>
    <w:rsid w:val="00336C28"/>
    <w:rsid w:val="00336E1E"/>
    <w:rsid w:val="00336E49"/>
    <w:rsid w:val="00336F46"/>
    <w:rsid w:val="003400C0"/>
    <w:rsid w:val="003400C4"/>
    <w:rsid w:val="00340FC6"/>
    <w:rsid w:val="003412A9"/>
    <w:rsid w:val="00341584"/>
    <w:rsid w:val="00342126"/>
    <w:rsid w:val="0034283C"/>
    <w:rsid w:val="00342D35"/>
    <w:rsid w:val="003434E0"/>
    <w:rsid w:val="00343835"/>
    <w:rsid w:val="00343B2D"/>
    <w:rsid w:val="00343D42"/>
    <w:rsid w:val="00343DE0"/>
    <w:rsid w:val="003443EE"/>
    <w:rsid w:val="0034491C"/>
    <w:rsid w:val="00344D5E"/>
    <w:rsid w:val="003451D7"/>
    <w:rsid w:val="0034527B"/>
    <w:rsid w:val="00345440"/>
    <w:rsid w:val="00345BA3"/>
    <w:rsid w:val="00346E43"/>
    <w:rsid w:val="0034707D"/>
    <w:rsid w:val="003470A1"/>
    <w:rsid w:val="00347E23"/>
    <w:rsid w:val="0035063B"/>
    <w:rsid w:val="00350659"/>
    <w:rsid w:val="00350E79"/>
    <w:rsid w:val="00351857"/>
    <w:rsid w:val="0035199E"/>
    <w:rsid w:val="00351A38"/>
    <w:rsid w:val="0035368F"/>
    <w:rsid w:val="00353C34"/>
    <w:rsid w:val="00353F13"/>
    <w:rsid w:val="003547B4"/>
    <w:rsid w:val="0035480B"/>
    <w:rsid w:val="0035495E"/>
    <w:rsid w:val="00354A6D"/>
    <w:rsid w:val="00354D38"/>
    <w:rsid w:val="00354EA4"/>
    <w:rsid w:val="0035648A"/>
    <w:rsid w:val="00356696"/>
    <w:rsid w:val="00356CD7"/>
    <w:rsid w:val="003572A0"/>
    <w:rsid w:val="003578BA"/>
    <w:rsid w:val="00357A0A"/>
    <w:rsid w:val="00360178"/>
    <w:rsid w:val="0036046A"/>
    <w:rsid w:val="00360724"/>
    <w:rsid w:val="00360C94"/>
    <w:rsid w:val="003610AA"/>
    <w:rsid w:val="003611E0"/>
    <w:rsid w:val="003612A2"/>
    <w:rsid w:val="00361950"/>
    <w:rsid w:val="00361B89"/>
    <w:rsid w:val="00362A4C"/>
    <w:rsid w:val="00363652"/>
    <w:rsid w:val="00363803"/>
    <w:rsid w:val="00364C31"/>
    <w:rsid w:val="00364C47"/>
    <w:rsid w:val="00364DF4"/>
    <w:rsid w:val="00364E99"/>
    <w:rsid w:val="0036594E"/>
    <w:rsid w:val="00365E17"/>
    <w:rsid w:val="003661B9"/>
    <w:rsid w:val="003669F5"/>
    <w:rsid w:val="00366B51"/>
    <w:rsid w:val="003671AE"/>
    <w:rsid w:val="003674F1"/>
    <w:rsid w:val="003709AB"/>
    <w:rsid w:val="00370CDD"/>
    <w:rsid w:val="00371004"/>
    <w:rsid w:val="003713C8"/>
    <w:rsid w:val="0037147E"/>
    <w:rsid w:val="0037171A"/>
    <w:rsid w:val="00372A9C"/>
    <w:rsid w:val="00372C33"/>
    <w:rsid w:val="003730D8"/>
    <w:rsid w:val="0037329D"/>
    <w:rsid w:val="00373311"/>
    <w:rsid w:val="00373B57"/>
    <w:rsid w:val="00374A30"/>
    <w:rsid w:val="00374E19"/>
    <w:rsid w:val="00375149"/>
    <w:rsid w:val="00375C15"/>
    <w:rsid w:val="00375FC7"/>
    <w:rsid w:val="00376477"/>
    <w:rsid w:val="0037713D"/>
    <w:rsid w:val="00377214"/>
    <w:rsid w:val="00377B12"/>
    <w:rsid w:val="00380529"/>
    <w:rsid w:val="00380C73"/>
    <w:rsid w:val="00380DAF"/>
    <w:rsid w:val="003844E9"/>
    <w:rsid w:val="00384E67"/>
    <w:rsid w:val="003853A4"/>
    <w:rsid w:val="0038554F"/>
    <w:rsid w:val="0038566B"/>
    <w:rsid w:val="00385DB4"/>
    <w:rsid w:val="00385E06"/>
    <w:rsid w:val="0038620E"/>
    <w:rsid w:val="00386A57"/>
    <w:rsid w:val="003870D3"/>
    <w:rsid w:val="00387338"/>
    <w:rsid w:val="00387E8C"/>
    <w:rsid w:val="00390717"/>
    <w:rsid w:val="00391348"/>
    <w:rsid w:val="00391F3D"/>
    <w:rsid w:val="00391F6D"/>
    <w:rsid w:val="003921D2"/>
    <w:rsid w:val="00393678"/>
    <w:rsid w:val="00393703"/>
    <w:rsid w:val="003937B4"/>
    <w:rsid w:val="00394DB1"/>
    <w:rsid w:val="0039538D"/>
    <w:rsid w:val="003959AE"/>
    <w:rsid w:val="00395E74"/>
    <w:rsid w:val="00396496"/>
    <w:rsid w:val="00396D04"/>
    <w:rsid w:val="00396D35"/>
    <w:rsid w:val="00397E3D"/>
    <w:rsid w:val="00397F27"/>
    <w:rsid w:val="003A0499"/>
    <w:rsid w:val="003A064A"/>
    <w:rsid w:val="003A0688"/>
    <w:rsid w:val="003A0728"/>
    <w:rsid w:val="003A0DA8"/>
    <w:rsid w:val="003A1B29"/>
    <w:rsid w:val="003A1E88"/>
    <w:rsid w:val="003A237C"/>
    <w:rsid w:val="003A2D8C"/>
    <w:rsid w:val="003A3262"/>
    <w:rsid w:val="003A547A"/>
    <w:rsid w:val="003A58D8"/>
    <w:rsid w:val="003A5A00"/>
    <w:rsid w:val="003A5B0A"/>
    <w:rsid w:val="003A6142"/>
    <w:rsid w:val="003B08C2"/>
    <w:rsid w:val="003B1183"/>
    <w:rsid w:val="003B15EC"/>
    <w:rsid w:val="003B17F6"/>
    <w:rsid w:val="003B1F50"/>
    <w:rsid w:val="003B28CE"/>
    <w:rsid w:val="003B28F0"/>
    <w:rsid w:val="003B3263"/>
    <w:rsid w:val="003B3747"/>
    <w:rsid w:val="003B3B50"/>
    <w:rsid w:val="003B3D37"/>
    <w:rsid w:val="003B3EF2"/>
    <w:rsid w:val="003B423A"/>
    <w:rsid w:val="003B4C29"/>
    <w:rsid w:val="003B62F3"/>
    <w:rsid w:val="003B6598"/>
    <w:rsid w:val="003B66CF"/>
    <w:rsid w:val="003B68AC"/>
    <w:rsid w:val="003C03F9"/>
    <w:rsid w:val="003C0581"/>
    <w:rsid w:val="003C0D32"/>
    <w:rsid w:val="003C19DC"/>
    <w:rsid w:val="003C1AC4"/>
    <w:rsid w:val="003C2864"/>
    <w:rsid w:val="003C3FF2"/>
    <w:rsid w:val="003C49F5"/>
    <w:rsid w:val="003C4C1F"/>
    <w:rsid w:val="003C4F45"/>
    <w:rsid w:val="003C65F2"/>
    <w:rsid w:val="003C6635"/>
    <w:rsid w:val="003C6AC4"/>
    <w:rsid w:val="003C7EA5"/>
    <w:rsid w:val="003D0403"/>
    <w:rsid w:val="003D0461"/>
    <w:rsid w:val="003D0A35"/>
    <w:rsid w:val="003D26B3"/>
    <w:rsid w:val="003D26B9"/>
    <w:rsid w:val="003D2801"/>
    <w:rsid w:val="003D2863"/>
    <w:rsid w:val="003D2B39"/>
    <w:rsid w:val="003D309C"/>
    <w:rsid w:val="003D3A37"/>
    <w:rsid w:val="003D3A40"/>
    <w:rsid w:val="003D3EAF"/>
    <w:rsid w:val="003D54F9"/>
    <w:rsid w:val="003D566E"/>
    <w:rsid w:val="003D5FE8"/>
    <w:rsid w:val="003D612A"/>
    <w:rsid w:val="003D65D5"/>
    <w:rsid w:val="003D6BF9"/>
    <w:rsid w:val="003D6C1E"/>
    <w:rsid w:val="003D7299"/>
    <w:rsid w:val="003D7C53"/>
    <w:rsid w:val="003E17F7"/>
    <w:rsid w:val="003E1948"/>
    <w:rsid w:val="003E2038"/>
    <w:rsid w:val="003E2256"/>
    <w:rsid w:val="003E2316"/>
    <w:rsid w:val="003E2513"/>
    <w:rsid w:val="003E299D"/>
    <w:rsid w:val="003E2DE7"/>
    <w:rsid w:val="003E300D"/>
    <w:rsid w:val="003E4706"/>
    <w:rsid w:val="003E494C"/>
    <w:rsid w:val="003E4F63"/>
    <w:rsid w:val="003E5236"/>
    <w:rsid w:val="003E5266"/>
    <w:rsid w:val="003E6198"/>
    <w:rsid w:val="003E634F"/>
    <w:rsid w:val="003E6C13"/>
    <w:rsid w:val="003E6EEA"/>
    <w:rsid w:val="003E7574"/>
    <w:rsid w:val="003E7B38"/>
    <w:rsid w:val="003F0375"/>
    <w:rsid w:val="003F0B06"/>
    <w:rsid w:val="003F1FAB"/>
    <w:rsid w:val="003F2240"/>
    <w:rsid w:val="003F2C94"/>
    <w:rsid w:val="003F2E2A"/>
    <w:rsid w:val="003F3304"/>
    <w:rsid w:val="003F3BAF"/>
    <w:rsid w:val="003F454C"/>
    <w:rsid w:val="003F4CC2"/>
    <w:rsid w:val="003F5001"/>
    <w:rsid w:val="003F55A0"/>
    <w:rsid w:val="003F6097"/>
    <w:rsid w:val="003F73F7"/>
    <w:rsid w:val="003F79F4"/>
    <w:rsid w:val="003F7D14"/>
    <w:rsid w:val="003F7DF5"/>
    <w:rsid w:val="00400196"/>
    <w:rsid w:val="00400D3B"/>
    <w:rsid w:val="004013A0"/>
    <w:rsid w:val="00401603"/>
    <w:rsid w:val="00402248"/>
    <w:rsid w:val="00403124"/>
    <w:rsid w:val="004040F1"/>
    <w:rsid w:val="004043DB"/>
    <w:rsid w:val="00404E66"/>
    <w:rsid w:val="004054FD"/>
    <w:rsid w:val="00405F3C"/>
    <w:rsid w:val="00406000"/>
    <w:rsid w:val="0040661C"/>
    <w:rsid w:val="00407295"/>
    <w:rsid w:val="004076E7"/>
    <w:rsid w:val="0041064E"/>
    <w:rsid w:val="00410DAA"/>
    <w:rsid w:val="0041172A"/>
    <w:rsid w:val="004122A2"/>
    <w:rsid w:val="0041304D"/>
    <w:rsid w:val="0041315A"/>
    <w:rsid w:val="004133A2"/>
    <w:rsid w:val="00413888"/>
    <w:rsid w:val="00413967"/>
    <w:rsid w:val="00413AB0"/>
    <w:rsid w:val="0041475D"/>
    <w:rsid w:val="00415230"/>
    <w:rsid w:val="00415699"/>
    <w:rsid w:val="00415778"/>
    <w:rsid w:val="00415981"/>
    <w:rsid w:val="00415F1A"/>
    <w:rsid w:val="0041602E"/>
    <w:rsid w:val="00416CF8"/>
    <w:rsid w:val="00416E7F"/>
    <w:rsid w:val="004174CF"/>
    <w:rsid w:val="0041765A"/>
    <w:rsid w:val="00417BAE"/>
    <w:rsid w:val="00417DE9"/>
    <w:rsid w:val="004200B3"/>
    <w:rsid w:val="0042013C"/>
    <w:rsid w:val="00420425"/>
    <w:rsid w:val="00420A43"/>
    <w:rsid w:val="00420C16"/>
    <w:rsid w:val="00420D19"/>
    <w:rsid w:val="00420D67"/>
    <w:rsid w:val="00421FF9"/>
    <w:rsid w:val="00422113"/>
    <w:rsid w:val="004223C6"/>
    <w:rsid w:val="0042375A"/>
    <w:rsid w:val="00423BCE"/>
    <w:rsid w:val="0042400F"/>
    <w:rsid w:val="00424792"/>
    <w:rsid w:val="00424874"/>
    <w:rsid w:val="00424BD3"/>
    <w:rsid w:val="00424C0C"/>
    <w:rsid w:val="00424E25"/>
    <w:rsid w:val="00424FA4"/>
    <w:rsid w:val="00425382"/>
    <w:rsid w:val="0042649C"/>
    <w:rsid w:val="00427F13"/>
    <w:rsid w:val="0043035E"/>
    <w:rsid w:val="00430CAF"/>
    <w:rsid w:val="004316C9"/>
    <w:rsid w:val="00431D49"/>
    <w:rsid w:val="00432DC6"/>
    <w:rsid w:val="00433694"/>
    <w:rsid w:val="00434A82"/>
    <w:rsid w:val="00435C3A"/>
    <w:rsid w:val="004369B1"/>
    <w:rsid w:val="00436BFF"/>
    <w:rsid w:val="00436D94"/>
    <w:rsid w:val="0043730F"/>
    <w:rsid w:val="0043771D"/>
    <w:rsid w:val="00437D93"/>
    <w:rsid w:val="004406BD"/>
    <w:rsid w:val="0044083F"/>
    <w:rsid w:val="00440CCA"/>
    <w:rsid w:val="0044188C"/>
    <w:rsid w:val="0044195E"/>
    <w:rsid w:val="00441BF9"/>
    <w:rsid w:val="004436A4"/>
    <w:rsid w:val="00444324"/>
    <w:rsid w:val="00445AA1"/>
    <w:rsid w:val="00445F3A"/>
    <w:rsid w:val="004460CE"/>
    <w:rsid w:val="00446914"/>
    <w:rsid w:val="00446D5B"/>
    <w:rsid w:val="0044733F"/>
    <w:rsid w:val="004475EE"/>
    <w:rsid w:val="00450900"/>
    <w:rsid w:val="00451835"/>
    <w:rsid w:val="00451864"/>
    <w:rsid w:val="00451C15"/>
    <w:rsid w:val="00452A6D"/>
    <w:rsid w:val="00453153"/>
    <w:rsid w:val="004537CB"/>
    <w:rsid w:val="00453AB0"/>
    <w:rsid w:val="00454185"/>
    <w:rsid w:val="0045462F"/>
    <w:rsid w:val="0045480E"/>
    <w:rsid w:val="00454953"/>
    <w:rsid w:val="0045499A"/>
    <w:rsid w:val="00454B5F"/>
    <w:rsid w:val="00455149"/>
    <w:rsid w:val="004551B0"/>
    <w:rsid w:val="00455598"/>
    <w:rsid w:val="00456120"/>
    <w:rsid w:val="0045699D"/>
    <w:rsid w:val="004569E7"/>
    <w:rsid w:val="00456B40"/>
    <w:rsid w:val="00456E4F"/>
    <w:rsid w:val="00457111"/>
    <w:rsid w:val="00457734"/>
    <w:rsid w:val="004577E1"/>
    <w:rsid w:val="0046115E"/>
    <w:rsid w:val="00461371"/>
    <w:rsid w:val="004615F0"/>
    <w:rsid w:val="0046180E"/>
    <w:rsid w:val="00461C9D"/>
    <w:rsid w:val="00462F5A"/>
    <w:rsid w:val="004636EA"/>
    <w:rsid w:val="004642BB"/>
    <w:rsid w:val="00464418"/>
    <w:rsid w:val="00464C27"/>
    <w:rsid w:val="00464F32"/>
    <w:rsid w:val="004662E1"/>
    <w:rsid w:val="004669C5"/>
    <w:rsid w:val="00467207"/>
    <w:rsid w:val="004673AD"/>
    <w:rsid w:val="0046773B"/>
    <w:rsid w:val="0047011D"/>
    <w:rsid w:val="0047023D"/>
    <w:rsid w:val="00470780"/>
    <w:rsid w:val="0047159F"/>
    <w:rsid w:val="004718DB"/>
    <w:rsid w:val="00471AB9"/>
    <w:rsid w:val="004729BA"/>
    <w:rsid w:val="00472FA4"/>
    <w:rsid w:val="0047440C"/>
    <w:rsid w:val="004747CD"/>
    <w:rsid w:val="00474A62"/>
    <w:rsid w:val="00474B1B"/>
    <w:rsid w:val="00474EF6"/>
    <w:rsid w:val="0047575C"/>
    <w:rsid w:val="0047577A"/>
    <w:rsid w:val="004757CD"/>
    <w:rsid w:val="004758F4"/>
    <w:rsid w:val="00475C82"/>
    <w:rsid w:val="00476527"/>
    <w:rsid w:val="0047714F"/>
    <w:rsid w:val="00480904"/>
    <w:rsid w:val="004817B2"/>
    <w:rsid w:val="00481F06"/>
    <w:rsid w:val="00483C85"/>
    <w:rsid w:val="00486338"/>
    <w:rsid w:val="0048658F"/>
    <w:rsid w:val="00486FA1"/>
    <w:rsid w:val="00487A2C"/>
    <w:rsid w:val="00487B9A"/>
    <w:rsid w:val="00490700"/>
    <w:rsid w:val="00490793"/>
    <w:rsid w:val="00493015"/>
    <w:rsid w:val="004939FF"/>
    <w:rsid w:val="00494BD1"/>
    <w:rsid w:val="00495042"/>
    <w:rsid w:val="004950FC"/>
    <w:rsid w:val="0049602D"/>
    <w:rsid w:val="004962A3"/>
    <w:rsid w:val="004963F8"/>
    <w:rsid w:val="004970E7"/>
    <w:rsid w:val="004979CC"/>
    <w:rsid w:val="00497C5E"/>
    <w:rsid w:val="00497CFB"/>
    <w:rsid w:val="00497D9F"/>
    <w:rsid w:val="004A06AE"/>
    <w:rsid w:val="004A0D79"/>
    <w:rsid w:val="004A1028"/>
    <w:rsid w:val="004A1A8D"/>
    <w:rsid w:val="004A1C0B"/>
    <w:rsid w:val="004A1FEE"/>
    <w:rsid w:val="004A20EC"/>
    <w:rsid w:val="004A27AC"/>
    <w:rsid w:val="004A2ECD"/>
    <w:rsid w:val="004A425A"/>
    <w:rsid w:val="004A45B6"/>
    <w:rsid w:val="004A4E9F"/>
    <w:rsid w:val="004A6314"/>
    <w:rsid w:val="004A6C17"/>
    <w:rsid w:val="004A780B"/>
    <w:rsid w:val="004A7F42"/>
    <w:rsid w:val="004B0B4B"/>
    <w:rsid w:val="004B0CCB"/>
    <w:rsid w:val="004B0D37"/>
    <w:rsid w:val="004B2CC5"/>
    <w:rsid w:val="004B2DDB"/>
    <w:rsid w:val="004B31CD"/>
    <w:rsid w:val="004B4213"/>
    <w:rsid w:val="004B43A5"/>
    <w:rsid w:val="004B4579"/>
    <w:rsid w:val="004B470D"/>
    <w:rsid w:val="004B4C44"/>
    <w:rsid w:val="004B5C07"/>
    <w:rsid w:val="004B63A7"/>
    <w:rsid w:val="004B6806"/>
    <w:rsid w:val="004B77B3"/>
    <w:rsid w:val="004B7870"/>
    <w:rsid w:val="004C0C2C"/>
    <w:rsid w:val="004C1621"/>
    <w:rsid w:val="004C1687"/>
    <w:rsid w:val="004C169B"/>
    <w:rsid w:val="004C16D2"/>
    <w:rsid w:val="004C18CE"/>
    <w:rsid w:val="004C199D"/>
    <w:rsid w:val="004C218E"/>
    <w:rsid w:val="004C21DD"/>
    <w:rsid w:val="004C2350"/>
    <w:rsid w:val="004C2E39"/>
    <w:rsid w:val="004C352F"/>
    <w:rsid w:val="004C3EBE"/>
    <w:rsid w:val="004C4B52"/>
    <w:rsid w:val="004C4E74"/>
    <w:rsid w:val="004C558F"/>
    <w:rsid w:val="004C5596"/>
    <w:rsid w:val="004C666C"/>
    <w:rsid w:val="004C7295"/>
    <w:rsid w:val="004C744D"/>
    <w:rsid w:val="004D0991"/>
    <w:rsid w:val="004D0B84"/>
    <w:rsid w:val="004D1C39"/>
    <w:rsid w:val="004D22C9"/>
    <w:rsid w:val="004D35B4"/>
    <w:rsid w:val="004D3AC9"/>
    <w:rsid w:val="004D4069"/>
    <w:rsid w:val="004D418A"/>
    <w:rsid w:val="004D4A40"/>
    <w:rsid w:val="004D5C58"/>
    <w:rsid w:val="004D6825"/>
    <w:rsid w:val="004D697E"/>
    <w:rsid w:val="004D6C65"/>
    <w:rsid w:val="004D78EC"/>
    <w:rsid w:val="004D7E31"/>
    <w:rsid w:val="004E2C7D"/>
    <w:rsid w:val="004E3C80"/>
    <w:rsid w:val="004E4AD7"/>
    <w:rsid w:val="004E5C71"/>
    <w:rsid w:val="004E7059"/>
    <w:rsid w:val="004E7436"/>
    <w:rsid w:val="004E795E"/>
    <w:rsid w:val="004E7AED"/>
    <w:rsid w:val="004E7D9A"/>
    <w:rsid w:val="004E7DF2"/>
    <w:rsid w:val="004E7F7E"/>
    <w:rsid w:val="004F08D7"/>
    <w:rsid w:val="004F1108"/>
    <w:rsid w:val="004F1267"/>
    <w:rsid w:val="004F130C"/>
    <w:rsid w:val="004F1C5F"/>
    <w:rsid w:val="004F27F3"/>
    <w:rsid w:val="004F3003"/>
    <w:rsid w:val="004F327E"/>
    <w:rsid w:val="004F40E6"/>
    <w:rsid w:val="004F4CB3"/>
    <w:rsid w:val="004F5883"/>
    <w:rsid w:val="004F5BDE"/>
    <w:rsid w:val="004F5DB7"/>
    <w:rsid w:val="004F5E06"/>
    <w:rsid w:val="004F6A22"/>
    <w:rsid w:val="004F6E13"/>
    <w:rsid w:val="004F7426"/>
    <w:rsid w:val="004F7813"/>
    <w:rsid w:val="004F7855"/>
    <w:rsid w:val="004F7FDE"/>
    <w:rsid w:val="005004C9"/>
    <w:rsid w:val="005005B0"/>
    <w:rsid w:val="005013EF"/>
    <w:rsid w:val="005016BE"/>
    <w:rsid w:val="005018DE"/>
    <w:rsid w:val="0050317D"/>
    <w:rsid w:val="00503424"/>
    <w:rsid w:val="0050493F"/>
    <w:rsid w:val="00505047"/>
    <w:rsid w:val="0050509F"/>
    <w:rsid w:val="0050554D"/>
    <w:rsid w:val="005058BA"/>
    <w:rsid w:val="0050695E"/>
    <w:rsid w:val="00507559"/>
    <w:rsid w:val="005104B6"/>
    <w:rsid w:val="0051096F"/>
    <w:rsid w:val="0051134D"/>
    <w:rsid w:val="0051142E"/>
    <w:rsid w:val="00511444"/>
    <w:rsid w:val="00511C62"/>
    <w:rsid w:val="00511D79"/>
    <w:rsid w:val="00512B77"/>
    <w:rsid w:val="00513025"/>
    <w:rsid w:val="005137AB"/>
    <w:rsid w:val="005141EC"/>
    <w:rsid w:val="0051450F"/>
    <w:rsid w:val="005147F5"/>
    <w:rsid w:val="0051501B"/>
    <w:rsid w:val="00515688"/>
    <w:rsid w:val="00515B15"/>
    <w:rsid w:val="00516123"/>
    <w:rsid w:val="005162D3"/>
    <w:rsid w:val="00516397"/>
    <w:rsid w:val="0051779C"/>
    <w:rsid w:val="00517943"/>
    <w:rsid w:val="00517A7D"/>
    <w:rsid w:val="00517BD2"/>
    <w:rsid w:val="0052114F"/>
    <w:rsid w:val="00521C47"/>
    <w:rsid w:val="00521D4D"/>
    <w:rsid w:val="00521E0F"/>
    <w:rsid w:val="005228E0"/>
    <w:rsid w:val="00522A77"/>
    <w:rsid w:val="00522C0F"/>
    <w:rsid w:val="005230DB"/>
    <w:rsid w:val="00523326"/>
    <w:rsid w:val="00524205"/>
    <w:rsid w:val="005242AB"/>
    <w:rsid w:val="00524E05"/>
    <w:rsid w:val="005254F6"/>
    <w:rsid w:val="005255B2"/>
    <w:rsid w:val="00527C35"/>
    <w:rsid w:val="00527CAF"/>
    <w:rsid w:val="00527CFD"/>
    <w:rsid w:val="00527FAB"/>
    <w:rsid w:val="00530AAE"/>
    <w:rsid w:val="00531473"/>
    <w:rsid w:val="0053185E"/>
    <w:rsid w:val="005321D8"/>
    <w:rsid w:val="00532812"/>
    <w:rsid w:val="00533C69"/>
    <w:rsid w:val="00533D0D"/>
    <w:rsid w:val="00533D86"/>
    <w:rsid w:val="005343AF"/>
    <w:rsid w:val="005353F9"/>
    <w:rsid w:val="00535BA6"/>
    <w:rsid w:val="00535DCB"/>
    <w:rsid w:val="00535F3A"/>
    <w:rsid w:val="005364FD"/>
    <w:rsid w:val="005365EA"/>
    <w:rsid w:val="00536BC7"/>
    <w:rsid w:val="00537441"/>
    <w:rsid w:val="00537C4A"/>
    <w:rsid w:val="00537C4C"/>
    <w:rsid w:val="00537E1A"/>
    <w:rsid w:val="00537FA5"/>
    <w:rsid w:val="005417F2"/>
    <w:rsid w:val="00542225"/>
    <w:rsid w:val="00542316"/>
    <w:rsid w:val="005431BB"/>
    <w:rsid w:val="00544ADE"/>
    <w:rsid w:val="005454AD"/>
    <w:rsid w:val="00546B78"/>
    <w:rsid w:val="00546C71"/>
    <w:rsid w:val="00547279"/>
    <w:rsid w:val="00547668"/>
    <w:rsid w:val="00547ACD"/>
    <w:rsid w:val="00550152"/>
    <w:rsid w:val="00550229"/>
    <w:rsid w:val="005502FA"/>
    <w:rsid w:val="00550B26"/>
    <w:rsid w:val="00551554"/>
    <w:rsid w:val="00551649"/>
    <w:rsid w:val="00552714"/>
    <w:rsid w:val="005532AC"/>
    <w:rsid w:val="005538E1"/>
    <w:rsid w:val="005540A6"/>
    <w:rsid w:val="00554D39"/>
    <w:rsid w:val="00555397"/>
    <w:rsid w:val="0055584A"/>
    <w:rsid w:val="00555B86"/>
    <w:rsid w:val="00555CE5"/>
    <w:rsid w:val="00555E37"/>
    <w:rsid w:val="00556D7D"/>
    <w:rsid w:val="00556EBF"/>
    <w:rsid w:val="00556ED6"/>
    <w:rsid w:val="0055783B"/>
    <w:rsid w:val="005579EF"/>
    <w:rsid w:val="00560428"/>
    <w:rsid w:val="00562798"/>
    <w:rsid w:val="005628C5"/>
    <w:rsid w:val="00562CA3"/>
    <w:rsid w:val="00562CAF"/>
    <w:rsid w:val="0056355B"/>
    <w:rsid w:val="0056367C"/>
    <w:rsid w:val="00564422"/>
    <w:rsid w:val="00564A96"/>
    <w:rsid w:val="00565344"/>
    <w:rsid w:val="0056587F"/>
    <w:rsid w:val="0056644F"/>
    <w:rsid w:val="00567394"/>
    <w:rsid w:val="0056771E"/>
    <w:rsid w:val="005700AC"/>
    <w:rsid w:val="005703AC"/>
    <w:rsid w:val="00571326"/>
    <w:rsid w:val="0057318E"/>
    <w:rsid w:val="0057340F"/>
    <w:rsid w:val="00573711"/>
    <w:rsid w:val="005742FD"/>
    <w:rsid w:val="00574B57"/>
    <w:rsid w:val="00575398"/>
    <w:rsid w:val="005755B1"/>
    <w:rsid w:val="00576870"/>
    <w:rsid w:val="00580444"/>
    <w:rsid w:val="0058053C"/>
    <w:rsid w:val="00580564"/>
    <w:rsid w:val="0058116D"/>
    <w:rsid w:val="00581255"/>
    <w:rsid w:val="005812EA"/>
    <w:rsid w:val="0058156D"/>
    <w:rsid w:val="00581594"/>
    <w:rsid w:val="00581ABF"/>
    <w:rsid w:val="00581AE4"/>
    <w:rsid w:val="00582021"/>
    <w:rsid w:val="00582735"/>
    <w:rsid w:val="005829F8"/>
    <w:rsid w:val="005829F9"/>
    <w:rsid w:val="0058374F"/>
    <w:rsid w:val="00584444"/>
    <w:rsid w:val="00584A84"/>
    <w:rsid w:val="00585319"/>
    <w:rsid w:val="005854B6"/>
    <w:rsid w:val="005910B9"/>
    <w:rsid w:val="005913A5"/>
    <w:rsid w:val="00591610"/>
    <w:rsid w:val="005918ED"/>
    <w:rsid w:val="00591BDC"/>
    <w:rsid w:val="00591E44"/>
    <w:rsid w:val="005934E2"/>
    <w:rsid w:val="00593B54"/>
    <w:rsid w:val="00593C6E"/>
    <w:rsid w:val="005941D1"/>
    <w:rsid w:val="0059434F"/>
    <w:rsid w:val="00595A9E"/>
    <w:rsid w:val="00595B9E"/>
    <w:rsid w:val="0059753C"/>
    <w:rsid w:val="00597C4A"/>
    <w:rsid w:val="00597CB9"/>
    <w:rsid w:val="00597F85"/>
    <w:rsid w:val="005A0116"/>
    <w:rsid w:val="005A08DB"/>
    <w:rsid w:val="005A0C2C"/>
    <w:rsid w:val="005A0E8C"/>
    <w:rsid w:val="005A1F96"/>
    <w:rsid w:val="005A20B5"/>
    <w:rsid w:val="005A3138"/>
    <w:rsid w:val="005A345F"/>
    <w:rsid w:val="005A3A01"/>
    <w:rsid w:val="005A422E"/>
    <w:rsid w:val="005A45BF"/>
    <w:rsid w:val="005A4A99"/>
    <w:rsid w:val="005A5A52"/>
    <w:rsid w:val="005A6256"/>
    <w:rsid w:val="005A62BF"/>
    <w:rsid w:val="005A63C4"/>
    <w:rsid w:val="005A7393"/>
    <w:rsid w:val="005A78BF"/>
    <w:rsid w:val="005B07E7"/>
    <w:rsid w:val="005B08D0"/>
    <w:rsid w:val="005B0ABC"/>
    <w:rsid w:val="005B0FBE"/>
    <w:rsid w:val="005B1663"/>
    <w:rsid w:val="005B1673"/>
    <w:rsid w:val="005B1C08"/>
    <w:rsid w:val="005B27BE"/>
    <w:rsid w:val="005B2AC7"/>
    <w:rsid w:val="005B2B99"/>
    <w:rsid w:val="005B3505"/>
    <w:rsid w:val="005B3730"/>
    <w:rsid w:val="005B3FA4"/>
    <w:rsid w:val="005B4677"/>
    <w:rsid w:val="005B4F62"/>
    <w:rsid w:val="005B52D0"/>
    <w:rsid w:val="005B5654"/>
    <w:rsid w:val="005B5BD5"/>
    <w:rsid w:val="005B642D"/>
    <w:rsid w:val="005B73D6"/>
    <w:rsid w:val="005C0594"/>
    <w:rsid w:val="005C11CA"/>
    <w:rsid w:val="005C12DC"/>
    <w:rsid w:val="005C140F"/>
    <w:rsid w:val="005C203F"/>
    <w:rsid w:val="005C245D"/>
    <w:rsid w:val="005C2B51"/>
    <w:rsid w:val="005C2DC3"/>
    <w:rsid w:val="005C2E20"/>
    <w:rsid w:val="005C2F33"/>
    <w:rsid w:val="005C323A"/>
    <w:rsid w:val="005C3505"/>
    <w:rsid w:val="005C4779"/>
    <w:rsid w:val="005C53BF"/>
    <w:rsid w:val="005C5ABE"/>
    <w:rsid w:val="005C5B23"/>
    <w:rsid w:val="005C5B77"/>
    <w:rsid w:val="005C5EC8"/>
    <w:rsid w:val="005C60D5"/>
    <w:rsid w:val="005C678F"/>
    <w:rsid w:val="005C685D"/>
    <w:rsid w:val="005C6CB7"/>
    <w:rsid w:val="005C7DCD"/>
    <w:rsid w:val="005C7FD7"/>
    <w:rsid w:val="005D022F"/>
    <w:rsid w:val="005D02BB"/>
    <w:rsid w:val="005D03D8"/>
    <w:rsid w:val="005D044E"/>
    <w:rsid w:val="005D0473"/>
    <w:rsid w:val="005D0534"/>
    <w:rsid w:val="005D086B"/>
    <w:rsid w:val="005D0E10"/>
    <w:rsid w:val="005D146B"/>
    <w:rsid w:val="005D2AA2"/>
    <w:rsid w:val="005D33A1"/>
    <w:rsid w:val="005D40CA"/>
    <w:rsid w:val="005D48B3"/>
    <w:rsid w:val="005D4D84"/>
    <w:rsid w:val="005D6209"/>
    <w:rsid w:val="005D6C2C"/>
    <w:rsid w:val="005D6E49"/>
    <w:rsid w:val="005D76D8"/>
    <w:rsid w:val="005E048A"/>
    <w:rsid w:val="005E0759"/>
    <w:rsid w:val="005E0E08"/>
    <w:rsid w:val="005E1C8D"/>
    <w:rsid w:val="005E215C"/>
    <w:rsid w:val="005E2187"/>
    <w:rsid w:val="005E2A39"/>
    <w:rsid w:val="005E349C"/>
    <w:rsid w:val="005E37D8"/>
    <w:rsid w:val="005E4CDA"/>
    <w:rsid w:val="005E602F"/>
    <w:rsid w:val="005E6541"/>
    <w:rsid w:val="005E71A9"/>
    <w:rsid w:val="005E757F"/>
    <w:rsid w:val="005E7604"/>
    <w:rsid w:val="005E7EEE"/>
    <w:rsid w:val="005E7EF4"/>
    <w:rsid w:val="005F021F"/>
    <w:rsid w:val="005F175E"/>
    <w:rsid w:val="005F21B0"/>
    <w:rsid w:val="005F23E7"/>
    <w:rsid w:val="005F26D6"/>
    <w:rsid w:val="005F3504"/>
    <w:rsid w:val="005F4415"/>
    <w:rsid w:val="005F4FED"/>
    <w:rsid w:val="005F50E3"/>
    <w:rsid w:val="005F5226"/>
    <w:rsid w:val="005F5371"/>
    <w:rsid w:val="005F5630"/>
    <w:rsid w:val="005F566D"/>
    <w:rsid w:val="005F5D11"/>
    <w:rsid w:val="005F5E48"/>
    <w:rsid w:val="005F6B41"/>
    <w:rsid w:val="005F6B86"/>
    <w:rsid w:val="005F6E16"/>
    <w:rsid w:val="005F6F56"/>
    <w:rsid w:val="005F7092"/>
    <w:rsid w:val="00600742"/>
    <w:rsid w:val="00600A05"/>
    <w:rsid w:val="00600A8A"/>
    <w:rsid w:val="006018DF"/>
    <w:rsid w:val="00601D3F"/>
    <w:rsid w:val="00603A4B"/>
    <w:rsid w:val="00603B78"/>
    <w:rsid w:val="00603FE0"/>
    <w:rsid w:val="006043B9"/>
    <w:rsid w:val="00604426"/>
    <w:rsid w:val="00604675"/>
    <w:rsid w:val="00604748"/>
    <w:rsid w:val="00605970"/>
    <w:rsid w:val="00605B3D"/>
    <w:rsid w:val="00605EB5"/>
    <w:rsid w:val="00606C0A"/>
    <w:rsid w:val="00606C8E"/>
    <w:rsid w:val="00606FB1"/>
    <w:rsid w:val="0061102A"/>
    <w:rsid w:val="006116DA"/>
    <w:rsid w:val="006123B5"/>
    <w:rsid w:val="0061253D"/>
    <w:rsid w:val="00612E2D"/>
    <w:rsid w:val="0061361E"/>
    <w:rsid w:val="00613DBB"/>
    <w:rsid w:val="00613DC7"/>
    <w:rsid w:val="00614D77"/>
    <w:rsid w:val="00614FB0"/>
    <w:rsid w:val="00615042"/>
    <w:rsid w:val="00615C6B"/>
    <w:rsid w:val="006160D0"/>
    <w:rsid w:val="00616192"/>
    <w:rsid w:val="0061639C"/>
    <w:rsid w:val="00617138"/>
    <w:rsid w:val="006179F9"/>
    <w:rsid w:val="006204D5"/>
    <w:rsid w:val="00620AD8"/>
    <w:rsid w:val="00620BB7"/>
    <w:rsid w:val="006219E2"/>
    <w:rsid w:val="00622715"/>
    <w:rsid w:val="0062321C"/>
    <w:rsid w:val="00623584"/>
    <w:rsid w:val="00623FAA"/>
    <w:rsid w:val="0062409D"/>
    <w:rsid w:val="006241A5"/>
    <w:rsid w:val="00624939"/>
    <w:rsid w:val="006259B5"/>
    <w:rsid w:val="00625BD3"/>
    <w:rsid w:val="00625E17"/>
    <w:rsid w:val="00626B8D"/>
    <w:rsid w:val="006274D4"/>
    <w:rsid w:val="00630A91"/>
    <w:rsid w:val="0063181C"/>
    <w:rsid w:val="0063183D"/>
    <w:rsid w:val="00631DBA"/>
    <w:rsid w:val="006324C9"/>
    <w:rsid w:val="006337D8"/>
    <w:rsid w:val="006351D1"/>
    <w:rsid w:val="006352F3"/>
    <w:rsid w:val="006356EA"/>
    <w:rsid w:val="0063670B"/>
    <w:rsid w:val="006372B9"/>
    <w:rsid w:val="0063755C"/>
    <w:rsid w:val="006376F8"/>
    <w:rsid w:val="006401FA"/>
    <w:rsid w:val="00640939"/>
    <w:rsid w:val="00640DE3"/>
    <w:rsid w:val="00641182"/>
    <w:rsid w:val="00641B84"/>
    <w:rsid w:val="00642230"/>
    <w:rsid w:val="0064239D"/>
    <w:rsid w:val="006424B6"/>
    <w:rsid w:val="00642C4E"/>
    <w:rsid w:val="006430D9"/>
    <w:rsid w:val="00643A5F"/>
    <w:rsid w:val="00643CC6"/>
    <w:rsid w:val="00644840"/>
    <w:rsid w:val="006458C4"/>
    <w:rsid w:val="00645988"/>
    <w:rsid w:val="00645C60"/>
    <w:rsid w:val="0064665D"/>
    <w:rsid w:val="00646E4F"/>
    <w:rsid w:val="006501C1"/>
    <w:rsid w:val="0065065B"/>
    <w:rsid w:val="00650F78"/>
    <w:rsid w:val="0065142B"/>
    <w:rsid w:val="00651C86"/>
    <w:rsid w:val="006525AD"/>
    <w:rsid w:val="006527DF"/>
    <w:rsid w:val="00652E23"/>
    <w:rsid w:val="00653254"/>
    <w:rsid w:val="00653C0A"/>
    <w:rsid w:val="00653D9E"/>
    <w:rsid w:val="00654663"/>
    <w:rsid w:val="006547FE"/>
    <w:rsid w:val="00654B2C"/>
    <w:rsid w:val="00655F55"/>
    <w:rsid w:val="00655F58"/>
    <w:rsid w:val="00656944"/>
    <w:rsid w:val="00656A6B"/>
    <w:rsid w:val="00657C58"/>
    <w:rsid w:val="00657E23"/>
    <w:rsid w:val="00660826"/>
    <w:rsid w:val="006611F5"/>
    <w:rsid w:val="00661943"/>
    <w:rsid w:val="00662762"/>
    <w:rsid w:val="00662A48"/>
    <w:rsid w:val="00662AC8"/>
    <w:rsid w:val="00662E72"/>
    <w:rsid w:val="00663489"/>
    <w:rsid w:val="00663550"/>
    <w:rsid w:val="00663991"/>
    <w:rsid w:val="00663A94"/>
    <w:rsid w:val="00663ADA"/>
    <w:rsid w:val="00663B7C"/>
    <w:rsid w:val="00663DDA"/>
    <w:rsid w:val="006640D3"/>
    <w:rsid w:val="006642CF"/>
    <w:rsid w:val="00664306"/>
    <w:rsid w:val="00664491"/>
    <w:rsid w:val="006646A1"/>
    <w:rsid w:val="0066490C"/>
    <w:rsid w:val="00665761"/>
    <w:rsid w:val="00666854"/>
    <w:rsid w:val="00666F1F"/>
    <w:rsid w:val="006674CF"/>
    <w:rsid w:val="006675EF"/>
    <w:rsid w:val="00670537"/>
    <w:rsid w:val="00670B40"/>
    <w:rsid w:val="00670B53"/>
    <w:rsid w:val="00670FD7"/>
    <w:rsid w:val="00671386"/>
    <w:rsid w:val="00671949"/>
    <w:rsid w:val="00672D39"/>
    <w:rsid w:val="00672FF7"/>
    <w:rsid w:val="00673117"/>
    <w:rsid w:val="00674B4F"/>
    <w:rsid w:val="00675215"/>
    <w:rsid w:val="006758CB"/>
    <w:rsid w:val="00676E2F"/>
    <w:rsid w:val="0067716B"/>
    <w:rsid w:val="00677748"/>
    <w:rsid w:val="00677777"/>
    <w:rsid w:val="00677EAB"/>
    <w:rsid w:val="0068009F"/>
    <w:rsid w:val="006805B0"/>
    <w:rsid w:val="006806EC"/>
    <w:rsid w:val="006808B2"/>
    <w:rsid w:val="00680C9C"/>
    <w:rsid w:val="0068100B"/>
    <w:rsid w:val="006814E6"/>
    <w:rsid w:val="00682ACF"/>
    <w:rsid w:val="006833A5"/>
    <w:rsid w:val="00683585"/>
    <w:rsid w:val="006838AA"/>
    <w:rsid w:val="00683A6B"/>
    <w:rsid w:val="00684049"/>
    <w:rsid w:val="0068415A"/>
    <w:rsid w:val="006847F5"/>
    <w:rsid w:val="00685351"/>
    <w:rsid w:val="00685CB3"/>
    <w:rsid w:val="00685FAE"/>
    <w:rsid w:val="0068624F"/>
    <w:rsid w:val="006875D0"/>
    <w:rsid w:val="00687973"/>
    <w:rsid w:val="00687AB7"/>
    <w:rsid w:val="00690709"/>
    <w:rsid w:val="00690851"/>
    <w:rsid w:val="00690DF4"/>
    <w:rsid w:val="00690F5C"/>
    <w:rsid w:val="00691089"/>
    <w:rsid w:val="0069131B"/>
    <w:rsid w:val="0069178E"/>
    <w:rsid w:val="006920D5"/>
    <w:rsid w:val="0069241D"/>
    <w:rsid w:val="00692E18"/>
    <w:rsid w:val="00693153"/>
    <w:rsid w:val="00694977"/>
    <w:rsid w:val="00694ADB"/>
    <w:rsid w:val="006951DF"/>
    <w:rsid w:val="0069543D"/>
    <w:rsid w:val="00695A8C"/>
    <w:rsid w:val="00695AE3"/>
    <w:rsid w:val="00695B28"/>
    <w:rsid w:val="00695C57"/>
    <w:rsid w:val="006963AF"/>
    <w:rsid w:val="006966F7"/>
    <w:rsid w:val="0069682E"/>
    <w:rsid w:val="006971D9"/>
    <w:rsid w:val="00697601"/>
    <w:rsid w:val="006979C5"/>
    <w:rsid w:val="006A10A2"/>
    <w:rsid w:val="006A154B"/>
    <w:rsid w:val="006A1D0D"/>
    <w:rsid w:val="006A2070"/>
    <w:rsid w:val="006A2184"/>
    <w:rsid w:val="006A22AD"/>
    <w:rsid w:val="006A237B"/>
    <w:rsid w:val="006A3793"/>
    <w:rsid w:val="006A49CB"/>
    <w:rsid w:val="006A4B11"/>
    <w:rsid w:val="006A4BAD"/>
    <w:rsid w:val="006A4F33"/>
    <w:rsid w:val="006A527E"/>
    <w:rsid w:val="006A53CC"/>
    <w:rsid w:val="006A542E"/>
    <w:rsid w:val="006A5589"/>
    <w:rsid w:val="006A582D"/>
    <w:rsid w:val="006A5A48"/>
    <w:rsid w:val="006A5A56"/>
    <w:rsid w:val="006A6697"/>
    <w:rsid w:val="006A74A2"/>
    <w:rsid w:val="006B063F"/>
    <w:rsid w:val="006B296C"/>
    <w:rsid w:val="006B360D"/>
    <w:rsid w:val="006B3AA1"/>
    <w:rsid w:val="006B4C75"/>
    <w:rsid w:val="006B5F47"/>
    <w:rsid w:val="006B6F53"/>
    <w:rsid w:val="006B6F96"/>
    <w:rsid w:val="006C02C6"/>
    <w:rsid w:val="006C0DAE"/>
    <w:rsid w:val="006C0F3A"/>
    <w:rsid w:val="006C1B24"/>
    <w:rsid w:val="006C1C20"/>
    <w:rsid w:val="006C26DD"/>
    <w:rsid w:val="006C3108"/>
    <w:rsid w:val="006C3AB6"/>
    <w:rsid w:val="006C3B8F"/>
    <w:rsid w:val="006C3CE8"/>
    <w:rsid w:val="006C3D31"/>
    <w:rsid w:val="006C4AB2"/>
    <w:rsid w:val="006C4FB1"/>
    <w:rsid w:val="006C4FCD"/>
    <w:rsid w:val="006C582D"/>
    <w:rsid w:val="006C65FA"/>
    <w:rsid w:val="006C6CC9"/>
    <w:rsid w:val="006C6F9F"/>
    <w:rsid w:val="006C7244"/>
    <w:rsid w:val="006C7CBA"/>
    <w:rsid w:val="006D13EC"/>
    <w:rsid w:val="006D1478"/>
    <w:rsid w:val="006D178D"/>
    <w:rsid w:val="006D19BE"/>
    <w:rsid w:val="006D229A"/>
    <w:rsid w:val="006D3168"/>
    <w:rsid w:val="006D380C"/>
    <w:rsid w:val="006D4306"/>
    <w:rsid w:val="006D588C"/>
    <w:rsid w:val="006D73D7"/>
    <w:rsid w:val="006D7940"/>
    <w:rsid w:val="006E0297"/>
    <w:rsid w:val="006E0510"/>
    <w:rsid w:val="006E0D2E"/>
    <w:rsid w:val="006E1404"/>
    <w:rsid w:val="006E1AAE"/>
    <w:rsid w:val="006E2F7E"/>
    <w:rsid w:val="006E37DB"/>
    <w:rsid w:val="006E396E"/>
    <w:rsid w:val="006E3F92"/>
    <w:rsid w:val="006E432A"/>
    <w:rsid w:val="006E43A1"/>
    <w:rsid w:val="006E460D"/>
    <w:rsid w:val="006E46F7"/>
    <w:rsid w:val="006E4C18"/>
    <w:rsid w:val="006E53ED"/>
    <w:rsid w:val="006E5639"/>
    <w:rsid w:val="006E5E3E"/>
    <w:rsid w:val="006E664E"/>
    <w:rsid w:val="006E718F"/>
    <w:rsid w:val="006E7325"/>
    <w:rsid w:val="006E753E"/>
    <w:rsid w:val="006E7BC9"/>
    <w:rsid w:val="006E7D96"/>
    <w:rsid w:val="006F069B"/>
    <w:rsid w:val="006F1A24"/>
    <w:rsid w:val="006F1D20"/>
    <w:rsid w:val="006F1D47"/>
    <w:rsid w:val="006F2A88"/>
    <w:rsid w:val="006F2BD2"/>
    <w:rsid w:val="006F2F70"/>
    <w:rsid w:val="006F37A4"/>
    <w:rsid w:val="006F3FB0"/>
    <w:rsid w:val="006F4A18"/>
    <w:rsid w:val="006F5188"/>
    <w:rsid w:val="006F6393"/>
    <w:rsid w:val="006F68A0"/>
    <w:rsid w:val="006F68C4"/>
    <w:rsid w:val="006F6A86"/>
    <w:rsid w:val="006F6F39"/>
    <w:rsid w:val="006F7A29"/>
    <w:rsid w:val="006F7AD1"/>
    <w:rsid w:val="00700281"/>
    <w:rsid w:val="0070081C"/>
    <w:rsid w:val="007009B4"/>
    <w:rsid w:val="00700CE0"/>
    <w:rsid w:val="00700D92"/>
    <w:rsid w:val="0070136B"/>
    <w:rsid w:val="007017FF"/>
    <w:rsid w:val="00701891"/>
    <w:rsid w:val="00701E66"/>
    <w:rsid w:val="00702FD6"/>
    <w:rsid w:val="00704B81"/>
    <w:rsid w:val="00705794"/>
    <w:rsid w:val="007059F8"/>
    <w:rsid w:val="00706974"/>
    <w:rsid w:val="0070762B"/>
    <w:rsid w:val="00707A4E"/>
    <w:rsid w:val="00707B2F"/>
    <w:rsid w:val="007101A7"/>
    <w:rsid w:val="00710323"/>
    <w:rsid w:val="0071128B"/>
    <w:rsid w:val="007119B0"/>
    <w:rsid w:val="00711BA1"/>
    <w:rsid w:val="007127C1"/>
    <w:rsid w:val="00712E3B"/>
    <w:rsid w:val="00713710"/>
    <w:rsid w:val="00713892"/>
    <w:rsid w:val="00713D90"/>
    <w:rsid w:val="00713F56"/>
    <w:rsid w:val="00714394"/>
    <w:rsid w:val="00715221"/>
    <w:rsid w:val="007158D0"/>
    <w:rsid w:val="007159B4"/>
    <w:rsid w:val="007169BE"/>
    <w:rsid w:val="00716AE3"/>
    <w:rsid w:val="00717C12"/>
    <w:rsid w:val="00717F79"/>
    <w:rsid w:val="007201BB"/>
    <w:rsid w:val="0072078E"/>
    <w:rsid w:val="0072214A"/>
    <w:rsid w:val="007221D2"/>
    <w:rsid w:val="00722C93"/>
    <w:rsid w:val="00722DE2"/>
    <w:rsid w:val="00724301"/>
    <w:rsid w:val="00724ADB"/>
    <w:rsid w:val="00724E0E"/>
    <w:rsid w:val="007253AC"/>
    <w:rsid w:val="007254C1"/>
    <w:rsid w:val="00725804"/>
    <w:rsid w:val="007264FE"/>
    <w:rsid w:val="00726652"/>
    <w:rsid w:val="00727212"/>
    <w:rsid w:val="0073008D"/>
    <w:rsid w:val="00730A7D"/>
    <w:rsid w:val="00730FB0"/>
    <w:rsid w:val="007317FC"/>
    <w:rsid w:val="0073226E"/>
    <w:rsid w:val="007323AC"/>
    <w:rsid w:val="007325E2"/>
    <w:rsid w:val="00732761"/>
    <w:rsid w:val="00733573"/>
    <w:rsid w:val="00733E1B"/>
    <w:rsid w:val="0073452E"/>
    <w:rsid w:val="00735026"/>
    <w:rsid w:val="007353CF"/>
    <w:rsid w:val="00735DEC"/>
    <w:rsid w:val="007363E9"/>
    <w:rsid w:val="00736BD5"/>
    <w:rsid w:val="00736FA0"/>
    <w:rsid w:val="007373CA"/>
    <w:rsid w:val="00737FA9"/>
    <w:rsid w:val="0074000D"/>
    <w:rsid w:val="00740E83"/>
    <w:rsid w:val="00741324"/>
    <w:rsid w:val="007416B4"/>
    <w:rsid w:val="00742226"/>
    <w:rsid w:val="00742712"/>
    <w:rsid w:val="007429F7"/>
    <w:rsid w:val="00742F27"/>
    <w:rsid w:val="00743758"/>
    <w:rsid w:val="00743CF2"/>
    <w:rsid w:val="00744196"/>
    <w:rsid w:val="007443E0"/>
    <w:rsid w:val="00744BD7"/>
    <w:rsid w:val="00745A64"/>
    <w:rsid w:val="00745C61"/>
    <w:rsid w:val="00746546"/>
    <w:rsid w:val="007478A7"/>
    <w:rsid w:val="00747FB0"/>
    <w:rsid w:val="00747FC4"/>
    <w:rsid w:val="00751100"/>
    <w:rsid w:val="00751C18"/>
    <w:rsid w:val="00752415"/>
    <w:rsid w:val="007532F3"/>
    <w:rsid w:val="00753A10"/>
    <w:rsid w:val="0075496E"/>
    <w:rsid w:val="00754C79"/>
    <w:rsid w:val="00754CCE"/>
    <w:rsid w:val="007558C7"/>
    <w:rsid w:val="00755B74"/>
    <w:rsid w:val="00756D34"/>
    <w:rsid w:val="0075741E"/>
    <w:rsid w:val="00757532"/>
    <w:rsid w:val="00757FD0"/>
    <w:rsid w:val="00760282"/>
    <w:rsid w:val="00760319"/>
    <w:rsid w:val="00761385"/>
    <w:rsid w:val="007635A1"/>
    <w:rsid w:val="007636E3"/>
    <w:rsid w:val="00763CF9"/>
    <w:rsid w:val="00763EF3"/>
    <w:rsid w:val="00764096"/>
    <w:rsid w:val="00764D22"/>
    <w:rsid w:val="0076536E"/>
    <w:rsid w:val="00765405"/>
    <w:rsid w:val="00766219"/>
    <w:rsid w:val="00766E17"/>
    <w:rsid w:val="00766E71"/>
    <w:rsid w:val="00767071"/>
    <w:rsid w:val="0076715B"/>
    <w:rsid w:val="007700B6"/>
    <w:rsid w:val="007700DB"/>
    <w:rsid w:val="00770409"/>
    <w:rsid w:val="007708EE"/>
    <w:rsid w:val="007711F8"/>
    <w:rsid w:val="007712C2"/>
    <w:rsid w:val="00771332"/>
    <w:rsid w:val="00771468"/>
    <w:rsid w:val="007715D5"/>
    <w:rsid w:val="0077166C"/>
    <w:rsid w:val="0077169A"/>
    <w:rsid w:val="00772035"/>
    <w:rsid w:val="007723BD"/>
    <w:rsid w:val="0077308E"/>
    <w:rsid w:val="00774989"/>
    <w:rsid w:val="00774F8D"/>
    <w:rsid w:val="00776338"/>
    <w:rsid w:val="007764D6"/>
    <w:rsid w:val="007768B7"/>
    <w:rsid w:val="007770CA"/>
    <w:rsid w:val="00777EEA"/>
    <w:rsid w:val="00777FC0"/>
    <w:rsid w:val="00780755"/>
    <w:rsid w:val="007807D0"/>
    <w:rsid w:val="007812DE"/>
    <w:rsid w:val="0078165F"/>
    <w:rsid w:val="007816C4"/>
    <w:rsid w:val="00781A53"/>
    <w:rsid w:val="00781E6D"/>
    <w:rsid w:val="00782081"/>
    <w:rsid w:val="0078235A"/>
    <w:rsid w:val="007825A9"/>
    <w:rsid w:val="00782680"/>
    <w:rsid w:val="00782924"/>
    <w:rsid w:val="00782F82"/>
    <w:rsid w:val="007835B8"/>
    <w:rsid w:val="00783D2B"/>
    <w:rsid w:val="007847FE"/>
    <w:rsid w:val="00784E50"/>
    <w:rsid w:val="00786B16"/>
    <w:rsid w:val="00786C20"/>
    <w:rsid w:val="00790BD9"/>
    <w:rsid w:val="00790C53"/>
    <w:rsid w:val="00790F66"/>
    <w:rsid w:val="007915B9"/>
    <w:rsid w:val="00792319"/>
    <w:rsid w:val="00792C7E"/>
    <w:rsid w:val="00792D23"/>
    <w:rsid w:val="00793506"/>
    <w:rsid w:val="0079394C"/>
    <w:rsid w:val="007949F5"/>
    <w:rsid w:val="007951C4"/>
    <w:rsid w:val="0079603E"/>
    <w:rsid w:val="007962FE"/>
    <w:rsid w:val="00796A82"/>
    <w:rsid w:val="0079705C"/>
    <w:rsid w:val="00797B2D"/>
    <w:rsid w:val="007A00BF"/>
    <w:rsid w:val="007A05A9"/>
    <w:rsid w:val="007A08CD"/>
    <w:rsid w:val="007A0EA3"/>
    <w:rsid w:val="007A14EE"/>
    <w:rsid w:val="007A16DC"/>
    <w:rsid w:val="007A2508"/>
    <w:rsid w:val="007A255C"/>
    <w:rsid w:val="007A2F8F"/>
    <w:rsid w:val="007A3B4A"/>
    <w:rsid w:val="007A5302"/>
    <w:rsid w:val="007A5928"/>
    <w:rsid w:val="007A5BC4"/>
    <w:rsid w:val="007A6A4F"/>
    <w:rsid w:val="007A707F"/>
    <w:rsid w:val="007B02F3"/>
    <w:rsid w:val="007B085E"/>
    <w:rsid w:val="007B22F9"/>
    <w:rsid w:val="007B2D6E"/>
    <w:rsid w:val="007B2E49"/>
    <w:rsid w:val="007B3144"/>
    <w:rsid w:val="007B3F2B"/>
    <w:rsid w:val="007B4644"/>
    <w:rsid w:val="007B4F54"/>
    <w:rsid w:val="007B51B5"/>
    <w:rsid w:val="007B5A73"/>
    <w:rsid w:val="007B5AFF"/>
    <w:rsid w:val="007B5BAB"/>
    <w:rsid w:val="007B6019"/>
    <w:rsid w:val="007B6BF3"/>
    <w:rsid w:val="007B6D32"/>
    <w:rsid w:val="007B7BCD"/>
    <w:rsid w:val="007C0857"/>
    <w:rsid w:val="007C0DEA"/>
    <w:rsid w:val="007C134F"/>
    <w:rsid w:val="007C1680"/>
    <w:rsid w:val="007C1C92"/>
    <w:rsid w:val="007C24A4"/>
    <w:rsid w:val="007C27CD"/>
    <w:rsid w:val="007C2AAE"/>
    <w:rsid w:val="007C2CCA"/>
    <w:rsid w:val="007C320F"/>
    <w:rsid w:val="007C3298"/>
    <w:rsid w:val="007C3AEA"/>
    <w:rsid w:val="007C3CE1"/>
    <w:rsid w:val="007C4243"/>
    <w:rsid w:val="007C47EA"/>
    <w:rsid w:val="007C5CD3"/>
    <w:rsid w:val="007C6542"/>
    <w:rsid w:val="007C6C23"/>
    <w:rsid w:val="007C703A"/>
    <w:rsid w:val="007C70D4"/>
    <w:rsid w:val="007C72C7"/>
    <w:rsid w:val="007D0E6E"/>
    <w:rsid w:val="007D1396"/>
    <w:rsid w:val="007D1A2F"/>
    <w:rsid w:val="007D1AC2"/>
    <w:rsid w:val="007D1AD2"/>
    <w:rsid w:val="007D2DCD"/>
    <w:rsid w:val="007D3FCB"/>
    <w:rsid w:val="007D446F"/>
    <w:rsid w:val="007D4523"/>
    <w:rsid w:val="007D460E"/>
    <w:rsid w:val="007D54CA"/>
    <w:rsid w:val="007D63E8"/>
    <w:rsid w:val="007D6615"/>
    <w:rsid w:val="007D66A1"/>
    <w:rsid w:val="007D7125"/>
    <w:rsid w:val="007D7339"/>
    <w:rsid w:val="007D750E"/>
    <w:rsid w:val="007E0889"/>
    <w:rsid w:val="007E0A94"/>
    <w:rsid w:val="007E11B0"/>
    <w:rsid w:val="007E1818"/>
    <w:rsid w:val="007E1CDA"/>
    <w:rsid w:val="007E201A"/>
    <w:rsid w:val="007E207C"/>
    <w:rsid w:val="007E2301"/>
    <w:rsid w:val="007E2BBB"/>
    <w:rsid w:val="007E2BFC"/>
    <w:rsid w:val="007E2C2A"/>
    <w:rsid w:val="007E341D"/>
    <w:rsid w:val="007E5C45"/>
    <w:rsid w:val="007E6677"/>
    <w:rsid w:val="007E73CC"/>
    <w:rsid w:val="007E7B98"/>
    <w:rsid w:val="007F0921"/>
    <w:rsid w:val="007F2350"/>
    <w:rsid w:val="007F310D"/>
    <w:rsid w:val="007F34E3"/>
    <w:rsid w:val="007F3920"/>
    <w:rsid w:val="007F495E"/>
    <w:rsid w:val="007F4F52"/>
    <w:rsid w:val="007F5D80"/>
    <w:rsid w:val="007F5EEF"/>
    <w:rsid w:val="007F6B20"/>
    <w:rsid w:val="007F7663"/>
    <w:rsid w:val="007F786F"/>
    <w:rsid w:val="007F7AA5"/>
    <w:rsid w:val="007F7DE1"/>
    <w:rsid w:val="00800247"/>
    <w:rsid w:val="00800684"/>
    <w:rsid w:val="00801C46"/>
    <w:rsid w:val="0080200E"/>
    <w:rsid w:val="008021E1"/>
    <w:rsid w:val="0080344F"/>
    <w:rsid w:val="00803DE3"/>
    <w:rsid w:val="008041CF"/>
    <w:rsid w:val="008047E7"/>
    <w:rsid w:val="00804D27"/>
    <w:rsid w:val="008052B0"/>
    <w:rsid w:val="0080530B"/>
    <w:rsid w:val="00806AB0"/>
    <w:rsid w:val="00806BD5"/>
    <w:rsid w:val="00806DF7"/>
    <w:rsid w:val="00806EC9"/>
    <w:rsid w:val="00807076"/>
    <w:rsid w:val="00810408"/>
    <w:rsid w:val="008105D9"/>
    <w:rsid w:val="008112A2"/>
    <w:rsid w:val="008113DE"/>
    <w:rsid w:val="008115F2"/>
    <w:rsid w:val="00812279"/>
    <w:rsid w:val="00812456"/>
    <w:rsid w:val="00812B9A"/>
    <w:rsid w:val="0081379F"/>
    <w:rsid w:val="00814241"/>
    <w:rsid w:val="00814D90"/>
    <w:rsid w:val="0081610F"/>
    <w:rsid w:val="0081710B"/>
    <w:rsid w:val="00820AA4"/>
    <w:rsid w:val="00820D1C"/>
    <w:rsid w:val="00821179"/>
    <w:rsid w:val="008217B3"/>
    <w:rsid w:val="00821807"/>
    <w:rsid w:val="00821D78"/>
    <w:rsid w:val="0082202B"/>
    <w:rsid w:val="00822514"/>
    <w:rsid w:val="00823C52"/>
    <w:rsid w:val="00823D09"/>
    <w:rsid w:val="00823DA4"/>
    <w:rsid w:val="008244A7"/>
    <w:rsid w:val="00825269"/>
    <w:rsid w:val="008253F6"/>
    <w:rsid w:val="00825774"/>
    <w:rsid w:val="00825827"/>
    <w:rsid w:val="00825F46"/>
    <w:rsid w:val="00826215"/>
    <w:rsid w:val="00826357"/>
    <w:rsid w:val="008271C0"/>
    <w:rsid w:val="0082729C"/>
    <w:rsid w:val="008273FA"/>
    <w:rsid w:val="0082780E"/>
    <w:rsid w:val="00827A4F"/>
    <w:rsid w:val="0083163E"/>
    <w:rsid w:val="008319DF"/>
    <w:rsid w:val="00831E21"/>
    <w:rsid w:val="0083239D"/>
    <w:rsid w:val="00832658"/>
    <w:rsid w:val="00832EFC"/>
    <w:rsid w:val="00833062"/>
    <w:rsid w:val="00833270"/>
    <w:rsid w:val="00833B06"/>
    <w:rsid w:val="008355FA"/>
    <w:rsid w:val="00835D10"/>
    <w:rsid w:val="00835EC6"/>
    <w:rsid w:val="00836C8D"/>
    <w:rsid w:val="0083744A"/>
    <w:rsid w:val="008410B5"/>
    <w:rsid w:val="00841250"/>
    <w:rsid w:val="00842477"/>
    <w:rsid w:val="00843424"/>
    <w:rsid w:val="0084345C"/>
    <w:rsid w:val="00843832"/>
    <w:rsid w:val="00844382"/>
    <w:rsid w:val="00845692"/>
    <w:rsid w:val="00845F0E"/>
    <w:rsid w:val="00846A3C"/>
    <w:rsid w:val="00847730"/>
    <w:rsid w:val="00847FF8"/>
    <w:rsid w:val="008506B3"/>
    <w:rsid w:val="008507E0"/>
    <w:rsid w:val="0085096F"/>
    <w:rsid w:val="00851211"/>
    <w:rsid w:val="0085147F"/>
    <w:rsid w:val="008516A6"/>
    <w:rsid w:val="00852112"/>
    <w:rsid w:val="008526B9"/>
    <w:rsid w:val="00853483"/>
    <w:rsid w:val="00853820"/>
    <w:rsid w:val="00854267"/>
    <w:rsid w:val="00854495"/>
    <w:rsid w:val="008547DF"/>
    <w:rsid w:val="00854EC0"/>
    <w:rsid w:val="00855138"/>
    <w:rsid w:val="00855612"/>
    <w:rsid w:val="0085594D"/>
    <w:rsid w:val="00855A0D"/>
    <w:rsid w:val="00855EF3"/>
    <w:rsid w:val="00855F2B"/>
    <w:rsid w:val="00856E9B"/>
    <w:rsid w:val="008578BB"/>
    <w:rsid w:val="0085797D"/>
    <w:rsid w:val="00860571"/>
    <w:rsid w:val="00860BD3"/>
    <w:rsid w:val="00860BDC"/>
    <w:rsid w:val="00861868"/>
    <w:rsid w:val="00861E81"/>
    <w:rsid w:val="008620EB"/>
    <w:rsid w:val="008625CA"/>
    <w:rsid w:val="00862664"/>
    <w:rsid w:val="008629B6"/>
    <w:rsid w:val="00862AE2"/>
    <w:rsid w:val="00862B8B"/>
    <w:rsid w:val="00862EA6"/>
    <w:rsid w:val="0086463F"/>
    <w:rsid w:val="00864719"/>
    <w:rsid w:val="0086472E"/>
    <w:rsid w:val="008648E4"/>
    <w:rsid w:val="00864CAD"/>
    <w:rsid w:val="00864FA4"/>
    <w:rsid w:val="008654B1"/>
    <w:rsid w:val="00865BDB"/>
    <w:rsid w:val="00866A0A"/>
    <w:rsid w:val="00867766"/>
    <w:rsid w:val="0086780C"/>
    <w:rsid w:val="008709E4"/>
    <w:rsid w:val="00871EBA"/>
    <w:rsid w:val="00872B4C"/>
    <w:rsid w:val="00872DA6"/>
    <w:rsid w:val="00873577"/>
    <w:rsid w:val="0087367F"/>
    <w:rsid w:val="00874202"/>
    <w:rsid w:val="00874C40"/>
    <w:rsid w:val="00874CCC"/>
    <w:rsid w:val="00875169"/>
    <w:rsid w:val="0087557A"/>
    <w:rsid w:val="00875F9F"/>
    <w:rsid w:val="0087631A"/>
    <w:rsid w:val="008766E4"/>
    <w:rsid w:val="00876CF6"/>
    <w:rsid w:val="00876D64"/>
    <w:rsid w:val="008775A3"/>
    <w:rsid w:val="008803CA"/>
    <w:rsid w:val="00881598"/>
    <w:rsid w:val="00882719"/>
    <w:rsid w:val="008828DE"/>
    <w:rsid w:val="0088335E"/>
    <w:rsid w:val="00883685"/>
    <w:rsid w:val="008840FF"/>
    <w:rsid w:val="00884D09"/>
    <w:rsid w:val="008850BD"/>
    <w:rsid w:val="008851DB"/>
    <w:rsid w:val="00885DE9"/>
    <w:rsid w:val="00885FA7"/>
    <w:rsid w:val="00886723"/>
    <w:rsid w:val="00886C00"/>
    <w:rsid w:val="00887295"/>
    <w:rsid w:val="00887F43"/>
    <w:rsid w:val="00891A2F"/>
    <w:rsid w:val="00892344"/>
    <w:rsid w:val="00892A24"/>
    <w:rsid w:val="00893195"/>
    <w:rsid w:val="0089433C"/>
    <w:rsid w:val="008950AD"/>
    <w:rsid w:val="0089703F"/>
    <w:rsid w:val="008A0A77"/>
    <w:rsid w:val="008A0C09"/>
    <w:rsid w:val="008A1200"/>
    <w:rsid w:val="008A14F5"/>
    <w:rsid w:val="008A16C1"/>
    <w:rsid w:val="008A1880"/>
    <w:rsid w:val="008A214A"/>
    <w:rsid w:val="008A23D7"/>
    <w:rsid w:val="008A2E21"/>
    <w:rsid w:val="008A2EA9"/>
    <w:rsid w:val="008A3CD9"/>
    <w:rsid w:val="008A4005"/>
    <w:rsid w:val="008A4AD0"/>
    <w:rsid w:val="008A605D"/>
    <w:rsid w:val="008A67EC"/>
    <w:rsid w:val="008A68AE"/>
    <w:rsid w:val="008A690D"/>
    <w:rsid w:val="008A6C94"/>
    <w:rsid w:val="008A74D4"/>
    <w:rsid w:val="008A78F9"/>
    <w:rsid w:val="008B010F"/>
    <w:rsid w:val="008B06F0"/>
    <w:rsid w:val="008B07B8"/>
    <w:rsid w:val="008B0A6F"/>
    <w:rsid w:val="008B0B75"/>
    <w:rsid w:val="008B0CFF"/>
    <w:rsid w:val="008B0E98"/>
    <w:rsid w:val="008B0F5B"/>
    <w:rsid w:val="008B1782"/>
    <w:rsid w:val="008B293D"/>
    <w:rsid w:val="008B2E82"/>
    <w:rsid w:val="008B3242"/>
    <w:rsid w:val="008B359D"/>
    <w:rsid w:val="008B41A2"/>
    <w:rsid w:val="008B47B6"/>
    <w:rsid w:val="008B4AD0"/>
    <w:rsid w:val="008B4AEC"/>
    <w:rsid w:val="008B4DD6"/>
    <w:rsid w:val="008B4F87"/>
    <w:rsid w:val="008B5513"/>
    <w:rsid w:val="008B583F"/>
    <w:rsid w:val="008B6E1E"/>
    <w:rsid w:val="008B7578"/>
    <w:rsid w:val="008B7965"/>
    <w:rsid w:val="008B79FF"/>
    <w:rsid w:val="008B7F80"/>
    <w:rsid w:val="008C0C35"/>
    <w:rsid w:val="008C154F"/>
    <w:rsid w:val="008C19BD"/>
    <w:rsid w:val="008C3431"/>
    <w:rsid w:val="008C3792"/>
    <w:rsid w:val="008C4248"/>
    <w:rsid w:val="008C43E2"/>
    <w:rsid w:val="008C4502"/>
    <w:rsid w:val="008C5052"/>
    <w:rsid w:val="008C5E7B"/>
    <w:rsid w:val="008C6425"/>
    <w:rsid w:val="008C7401"/>
    <w:rsid w:val="008D142E"/>
    <w:rsid w:val="008D16C7"/>
    <w:rsid w:val="008D1A7A"/>
    <w:rsid w:val="008D1EF0"/>
    <w:rsid w:val="008D2270"/>
    <w:rsid w:val="008D2F1C"/>
    <w:rsid w:val="008D3A75"/>
    <w:rsid w:val="008D3E96"/>
    <w:rsid w:val="008D401B"/>
    <w:rsid w:val="008D4102"/>
    <w:rsid w:val="008D4F71"/>
    <w:rsid w:val="008D56C4"/>
    <w:rsid w:val="008D59DC"/>
    <w:rsid w:val="008D6177"/>
    <w:rsid w:val="008D6733"/>
    <w:rsid w:val="008D7667"/>
    <w:rsid w:val="008D7721"/>
    <w:rsid w:val="008E0272"/>
    <w:rsid w:val="008E09CB"/>
    <w:rsid w:val="008E1067"/>
    <w:rsid w:val="008E11A1"/>
    <w:rsid w:val="008E1BE6"/>
    <w:rsid w:val="008E2BB4"/>
    <w:rsid w:val="008E2CAD"/>
    <w:rsid w:val="008E3786"/>
    <w:rsid w:val="008E3D6F"/>
    <w:rsid w:val="008E42E7"/>
    <w:rsid w:val="008E44F6"/>
    <w:rsid w:val="008E45B2"/>
    <w:rsid w:val="008E48B8"/>
    <w:rsid w:val="008E5223"/>
    <w:rsid w:val="008E585A"/>
    <w:rsid w:val="008E610E"/>
    <w:rsid w:val="008E664F"/>
    <w:rsid w:val="008E669C"/>
    <w:rsid w:val="008E66EC"/>
    <w:rsid w:val="008E6D7A"/>
    <w:rsid w:val="008E6FB0"/>
    <w:rsid w:val="008F042F"/>
    <w:rsid w:val="008F08E6"/>
    <w:rsid w:val="008F1243"/>
    <w:rsid w:val="008F12CA"/>
    <w:rsid w:val="008F146B"/>
    <w:rsid w:val="008F1BBD"/>
    <w:rsid w:val="008F1DEF"/>
    <w:rsid w:val="008F2331"/>
    <w:rsid w:val="008F2A03"/>
    <w:rsid w:val="008F2A0F"/>
    <w:rsid w:val="008F2E2E"/>
    <w:rsid w:val="008F370D"/>
    <w:rsid w:val="008F443C"/>
    <w:rsid w:val="008F4FDF"/>
    <w:rsid w:val="008F5189"/>
    <w:rsid w:val="008F5BDA"/>
    <w:rsid w:val="008F5F7F"/>
    <w:rsid w:val="008F62D1"/>
    <w:rsid w:val="008F638D"/>
    <w:rsid w:val="008F73D5"/>
    <w:rsid w:val="008F7EF4"/>
    <w:rsid w:val="009007E6"/>
    <w:rsid w:val="00900EAE"/>
    <w:rsid w:val="0090280B"/>
    <w:rsid w:val="00902BA7"/>
    <w:rsid w:val="00902BB5"/>
    <w:rsid w:val="00902C47"/>
    <w:rsid w:val="00903E90"/>
    <w:rsid w:val="00905711"/>
    <w:rsid w:val="0090608B"/>
    <w:rsid w:val="00906091"/>
    <w:rsid w:val="00906167"/>
    <w:rsid w:val="00906226"/>
    <w:rsid w:val="00906F25"/>
    <w:rsid w:val="00907142"/>
    <w:rsid w:val="0090725B"/>
    <w:rsid w:val="00907487"/>
    <w:rsid w:val="009075C3"/>
    <w:rsid w:val="00907860"/>
    <w:rsid w:val="0091092D"/>
    <w:rsid w:val="00911CF3"/>
    <w:rsid w:val="00912485"/>
    <w:rsid w:val="00912996"/>
    <w:rsid w:val="00913D10"/>
    <w:rsid w:val="00913EB0"/>
    <w:rsid w:val="00914379"/>
    <w:rsid w:val="009143AA"/>
    <w:rsid w:val="00914696"/>
    <w:rsid w:val="0091489F"/>
    <w:rsid w:val="00914BDC"/>
    <w:rsid w:val="00914F9E"/>
    <w:rsid w:val="00915624"/>
    <w:rsid w:val="00917BD3"/>
    <w:rsid w:val="00917F13"/>
    <w:rsid w:val="009205D9"/>
    <w:rsid w:val="00920D7E"/>
    <w:rsid w:val="0092142F"/>
    <w:rsid w:val="00921B23"/>
    <w:rsid w:val="00921B72"/>
    <w:rsid w:val="00922103"/>
    <w:rsid w:val="00922459"/>
    <w:rsid w:val="00922A43"/>
    <w:rsid w:val="009244D3"/>
    <w:rsid w:val="0092479B"/>
    <w:rsid w:val="009248F2"/>
    <w:rsid w:val="00924B56"/>
    <w:rsid w:val="00925739"/>
    <w:rsid w:val="009258A6"/>
    <w:rsid w:val="0092614B"/>
    <w:rsid w:val="009264C9"/>
    <w:rsid w:val="00927492"/>
    <w:rsid w:val="00931089"/>
    <w:rsid w:val="00931508"/>
    <w:rsid w:val="0093155D"/>
    <w:rsid w:val="00931655"/>
    <w:rsid w:val="00931CD3"/>
    <w:rsid w:val="00931E51"/>
    <w:rsid w:val="00931FB6"/>
    <w:rsid w:val="00932A71"/>
    <w:rsid w:val="00932B9A"/>
    <w:rsid w:val="00933CBA"/>
    <w:rsid w:val="0093526F"/>
    <w:rsid w:val="0093537C"/>
    <w:rsid w:val="00935578"/>
    <w:rsid w:val="00935823"/>
    <w:rsid w:val="0093592D"/>
    <w:rsid w:val="00936922"/>
    <w:rsid w:val="00936C7F"/>
    <w:rsid w:val="009375B0"/>
    <w:rsid w:val="0093765B"/>
    <w:rsid w:val="00937660"/>
    <w:rsid w:val="00937B2E"/>
    <w:rsid w:val="00940004"/>
    <w:rsid w:val="009402C4"/>
    <w:rsid w:val="009408B3"/>
    <w:rsid w:val="00940A14"/>
    <w:rsid w:val="00940CF0"/>
    <w:rsid w:val="0094111B"/>
    <w:rsid w:val="009414E9"/>
    <w:rsid w:val="00941A13"/>
    <w:rsid w:val="00941A25"/>
    <w:rsid w:val="00942379"/>
    <w:rsid w:val="0094281C"/>
    <w:rsid w:val="009437C2"/>
    <w:rsid w:val="009447A2"/>
    <w:rsid w:val="009449AF"/>
    <w:rsid w:val="00944C6A"/>
    <w:rsid w:val="00945C49"/>
    <w:rsid w:val="009461BB"/>
    <w:rsid w:val="00946266"/>
    <w:rsid w:val="00946473"/>
    <w:rsid w:val="00946516"/>
    <w:rsid w:val="0094688A"/>
    <w:rsid w:val="00950299"/>
    <w:rsid w:val="009505E0"/>
    <w:rsid w:val="0095091A"/>
    <w:rsid w:val="00950B8D"/>
    <w:rsid w:val="00950BD1"/>
    <w:rsid w:val="00951FB0"/>
    <w:rsid w:val="0095223A"/>
    <w:rsid w:val="00952662"/>
    <w:rsid w:val="009534DF"/>
    <w:rsid w:val="00954287"/>
    <w:rsid w:val="00954344"/>
    <w:rsid w:val="00954CF4"/>
    <w:rsid w:val="009554B5"/>
    <w:rsid w:val="00955948"/>
    <w:rsid w:val="00956155"/>
    <w:rsid w:val="0095679C"/>
    <w:rsid w:val="00956DE1"/>
    <w:rsid w:val="00960310"/>
    <w:rsid w:val="009604D5"/>
    <w:rsid w:val="0096053F"/>
    <w:rsid w:val="00960D7B"/>
    <w:rsid w:val="0096100E"/>
    <w:rsid w:val="00961CBE"/>
    <w:rsid w:val="009621BB"/>
    <w:rsid w:val="00962352"/>
    <w:rsid w:val="00962EAA"/>
    <w:rsid w:val="00962EDD"/>
    <w:rsid w:val="00963034"/>
    <w:rsid w:val="00963F7D"/>
    <w:rsid w:val="00963FB2"/>
    <w:rsid w:val="009646FF"/>
    <w:rsid w:val="00964847"/>
    <w:rsid w:val="009652BE"/>
    <w:rsid w:val="00965458"/>
    <w:rsid w:val="009654BC"/>
    <w:rsid w:val="00965624"/>
    <w:rsid w:val="00965642"/>
    <w:rsid w:val="0096654D"/>
    <w:rsid w:val="00966837"/>
    <w:rsid w:val="00966DF0"/>
    <w:rsid w:val="00966E22"/>
    <w:rsid w:val="00966E68"/>
    <w:rsid w:val="009672B7"/>
    <w:rsid w:val="00967520"/>
    <w:rsid w:val="00967848"/>
    <w:rsid w:val="009679A7"/>
    <w:rsid w:val="00967C97"/>
    <w:rsid w:val="00967CBB"/>
    <w:rsid w:val="009703BC"/>
    <w:rsid w:val="0097050A"/>
    <w:rsid w:val="00970949"/>
    <w:rsid w:val="00970D6E"/>
    <w:rsid w:val="00970DC6"/>
    <w:rsid w:val="0097111F"/>
    <w:rsid w:val="00972629"/>
    <w:rsid w:val="009727F0"/>
    <w:rsid w:val="0097343F"/>
    <w:rsid w:val="009734F7"/>
    <w:rsid w:val="00974846"/>
    <w:rsid w:val="00975118"/>
    <w:rsid w:val="009754C6"/>
    <w:rsid w:val="0097705E"/>
    <w:rsid w:val="00977425"/>
    <w:rsid w:val="00977F85"/>
    <w:rsid w:val="00980D05"/>
    <w:rsid w:val="00980FD0"/>
    <w:rsid w:val="00981208"/>
    <w:rsid w:val="00981355"/>
    <w:rsid w:val="0098165F"/>
    <w:rsid w:val="00982793"/>
    <w:rsid w:val="0098351D"/>
    <w:rsid w:val="0098390F"/>
    <w:rsid w:val="00983B01"/>
    <w:rsid w:val="00984CA3"/>
    <w:rsid w:val="00985A29"/>
    <w:rsid w:val="00985B76"/>
    <w:rsid w:val="00985C59"/>
    <w:rsid w:val="00985E00"/>
    <w:rsid w:val="00985EFF"/>
    <w:rsid w:val="009909B0"/>
    <w:rsid w:val="00991C8A"/>
    <w:rsid w:val="00991FF6"/>
    <w:rsid w:val="00993900"/>
    <w:rsid w:val="00993E7C"/>
    <w:rsid w:val="00994162"/>
    <w:rsid w:val="00994CCB"/>
    <w:rsid w:val="00994CE3"/>
    <w:rsid w:val="0099581A"/>
    <w:rsid w:val="0099589B"/>
    <w:rsid w:val="009962E0"/>
    <w:rsid w:val="009A0158"/>
    <w:rsid w:val="009A0322"/>
    <w:rsid w:val="009A1D4D"/>
    <w:rsid w:val="009A2EE8"/>
    <w:rsid w:val="009A34D6"/>
    <w:rsid w:val="009A3640"/>
    <w:rsid w:val="009A450C"/>
    <w:rsid w:val="009A4859"/>
    <w:rsid w:val="009A4BEF"/>
    <w:rsid w:val="009A4F30"/>
    <w:rsid w:val="009A54CE"/>
    <w:rsid w:val="009A63C2"/>
    <w:rsid w:val="009A7995"/>
    <w:rsid w:val="009A7C0E"/>
    <w:rsid w:val="009B0905"/>
    <w:rsid w:val="009B0C01"/>
    <w:rsid w:val="009B1628"/>
    <w:rsid w:val="009B1AFF"/>
    <w:rsid w:val="009B33C7"/>
    <w:rsid w:val="009B503D"/>
    <w:rsid w:val="009B5191"/>
    <w:rsid w:val="009B51E3"/>
    <w:rsid w:val="009B5D7A"/>
    <w:rsid w:val="009B6D9E"/>
    <w:rsid w:val="009B7E42"/>
    <w:rsid w:val="009B7EBA"/>
    <w:rsid w:val="009B7F03"/>
    <w:rsid w:val="009C04FC"/>
    <w:rsid w:val="009C1067"/>
    <w:rsid w:val="009C1187"/>
    <w:rsid w:val="009C11DC"/>
    <w:rsid w:val="009C2373"/>
    <w:rsid w:val="009C28DB"/>
    <w:rsid w:val="009C363F"/>
    <w:rsid w:val="009C4057"/>
    <w:rsid w:val="009C57C2"/>
    <w:rsid w:val="009C58A6"/>
    <w:rsid w:val="009C5A04"/>
    <w:rsid w:val="009C61A0"/>
    <w:rsid w:val="009C63D8"/>
    <w:rsid w:val="009C6577"/>
    <w:rsid w:val="009C6CD3"/>
    <w:rsid w:val="009C7FBC"/>
    <w:rsid w:val="009C7FDC"/>
    <w:rsid w:val="009D0059"/>
    <w:rsid w:val="009D01C8"/>
    <w:rsid w:val="009D15B8"/>
    <w:rsid w:val="009D2832"/>
    <w:rsid w:val="009D2940"/>
    <w:rsid w:val="009D2B1F"/>
    <w:rsid w:val="009D2E85"/>
    <w:rsid w:val="009D33BC"/>
    <w:rsid w:val="009D38A5"/>
    <w:rsid w:val="009D4551"/>
    <w:rsid w:val="009D4572"/>
    <w:rsid w:val="009D4AFB"/>
    <w:rsid w:val="009D56F5"/>
    <w:rsid w:val="009D571A"/>
    <w:rsid w:val="009D59AB"/>
    <w:rsid w:val="009D5ABC"/>
    <w:rsid w:val="009D5F4C"/>
    <w:rsid w:val="009D61E8"/>
    <w:rsid w:val="009D676C"/>
    <w:rsid w:val="009D7249"/>
    <w:rsid w:val="009D796B"/>
    <w:rsid w:val="009D7D1A"/>
    <w:rsid w:val="009D7F76"/>
    <w:rsid w:val="009E001E"/>
    <w:rsid w:val="009E01D3"/>
    <w:rsid w:val="009E063C"/>
    <w:rsid w:val="009E071D"/>
    <w:rsid w:val="009E09CF"/>
    <w:rsid w:val="009E0A69"/>
    <w:rsid w:val="009E21F0"/>
    <w:rsid w:val="009E2837"/>
    <w:rsid w:val="009E38AD"/>
    <w:rsid w:val="009E3A75"/>
    <w:rsid w:val="009E57DE"/>
    <w:rsid w:val="009E585A"/>
    <w:rsid w:val="009E5DA7"/>
    <w:rsid w:val="009E64A9"/>
    <w:rsid w:val="009E6523"/>
    <w:rsid w:val="009E6F0A"/>
    <w:rsid w:val="009E78C0"/>
    <w:rsid w:val="009E78C8"/>
    <w:rsid w:val="009F0610"/>
    <w:rsid w:val="009F0C6A"/>
    <w:rsid w:val="009F0E23"/>
    <w:rsid w:val="009F0F1E"/>
    <w:rsid w:val="009F231A"/>
    <w:rsid w:val="009F327B"/>
    <w:rsid w:val="009F36C1"/>
    <w:rsid w:val="009F3FB0"/>
    <w:rsid w:val="009F4381"/>
    <w:rsid w:val="009F4514"/>
    <w:rsid w:val="009F49F9"/>
    <w:rsid w:val="009F55B3"/>
    <w:rsid w:val="009F57A6"/>
    <w:rsid w:val="009F642A"/>
    <w:rsid w:val="009F65BD"/>
    <w:rsid w:val="009F69AE"/>
    <w:rsid w:val="009F6C47"/>
    <w:rsid w:val="009F719F"/>
    <w:rsid w:val="009F78CE"/>
    <w:rsid w:val="009F7E60"/>
    <w:rsid w:val="009F7F6C"/>
    <w:rsid w:val="00A00D79"/>
    <w:rsid w:val="00A01566"/>
    <w:rsid w:val="00A01705"/>
    <w:rsid w:val="00A0176C"/>
    <w:rsid w:val="00A01A9B"/>
    <w:rsid w:val="00A01F95"/>
    <w:rsid w:val="00A02137"/>
    <w:rsid w:val="00A02252"/>
    <w:rsid w:val="00A023DB"/>
    <w:rsid w:val="00A026D6"/>
    <w:rsid w:val="00A0274C"/>
    <w:rsid w:val="00A02BD9"/>
    <w:rsid w:val="00A02F3C"/>
    <w:rsid w:val="00A03187"/>
    <w:rsid w:val="00A03C6B"/>
    <w:rsid w:val="00A04E5D"/>
    <w:rsid w:val="00A05089"/>
    <w:rsid w:val="00A05483"/>
    <w:rsid w:val="00A0595B"/>
    <w:rsid w:val="00A05A28"/>
    <w:rsid w:val="00A05EED"/>
    <w:rsid w:val="00A060A5"/>
    <w:rsid w:val="00A0683F"/>
    <w:rsid w:val="00A06F63"/>
    <w:rsid w:val="00A06FF0"/>
    <w:rsid w:val="00A0772D"/>
    <w:rsid w:val="00A10328"/>
    <w:rsid w:val="00A106CC"/>
    <w:rsid w:val="00A1106D"/>
    <w:rsid w:val="00A1181C"/>
    <w:rsid w:val="00A11B51"/>
    <w:rsid w:val="00A11CB9"/>
    <w:rsid w:val="00A12515"/>
    <w:rsid w:val="00A12DEC"/>
    <w:rsid w:val="00A130AF"/>
    <w:rsid w:val="00A1345F"/>
    <w:rsid w:val="00A14207"/>
    <w:rsid w:val="00A1447E"/>
    <w:rsid w:val="00A14BCE"/>
    <w:rsid w:val="00A14F5B"/>
    <w:rsid w:val="00A150FE"/>
    <w:rsid w:val="00A15280"/>
    <w:rsid w:val="00A15324"/>
    <w:rsid w:val="00A156D6"/>
    <w:rsid w:val="00A159B4"/>
    <w:rsid w:val="00A16EB0"/>
    <w:rsid w:val="00A1719E"/>
    <w:rsid w:val="00A172C1"/>
    <w:rsid w:val="00A172F9"/>
    <w:rsid w:val="00A173EA"/>
    <w:rsid w:val="00A174D6"/>
    <w:rsid w:val="00A17591"/>
    <w:rsid w:val="00A179B1"/>
    <w:rsid w:val="00A17EB5"/>
    <w:rsid w:val="00A20199"/>
    <w:rsid w:val="00A21720"/>
    <w:rsid w:val="00A225E5"/>
    <w:rsid w:val="00A233CB"/>
    <w:rsid w:val="00A24707"/>
    <w:rsid w:val="00A24A3C"/>
    <w:rsid w:val="00A24E3C"/>
    <w:rsid w:val="00A24F17"/>
    <w:rsid w:val="00A25C31"/>
    <w:rsid w:val="00A2606A"/>
    <w:rsid w:val="00A2737D"/>
    <w:rsid w:val="00A27C5A"/>
    <w:rsid w:val="00A303CA"/>
    <w:rsid w:val="00A311A1"/>
    <w:rsid w:val="00A31830"/>
    <w:rsid w:val="00A32047"/>
    <w:rsid w:val="00A324F9"/>
    <w:rsid w:val="00A32E4D"/>
    <w:rsid w:val="00A3318B"/>
    <w:rsid w:val="00A34952"/>
    <w:rsid w:val="00A34EE6"/>
    <w:rsid w:val="00A35008"/>
    <w:rsid w:val="00A35CDA"/>
    <w:rsid w:val="00A365F5"/>
    <w:rsid w:val="00A36AF0"/>
    <w:rsid w:val="00A37790"/>
    <w:rsid w:val="00A42104"/>
    <w:rsid w:val="00A42395"/>
    <w:rsid w:val="00A42788"/>
    <w:rsid w:val="00A4310B"/>
    <w:rsid w:val="00A4386D"/>
    <w:rsid w:val="00A439A5"/>
    <w:rsid w:val="00A440EB"/>
    <w:rsid w:val="00A4452E"/>
    <w:rsid w:val="00A44A9C"/>
    <w:rsid w:val="00A44C46"/>
    <w:rsid w:val="00A44C66"/>
    <w:rsid w:val="00A44C8E"/>
    <w:rsid w:val="00A44FCE"/>
    <w:rsid w:val="00A457C1"/>
    <w:rsid w:val="00A46908"/>
    <w:rsid w:val="00A46D19"/>
    <w:rsid w:val="00A4718F"/>
    <w:rsid w:val="00A4769D"/>
    <w:rsid w:val="00A47C72"/>
    <w:rsid w:val="00A536FB"/>
    <w:rsid w:val="00A53EA2"/>
    <w:rsid w:val="00A53F69"/>
    <w:rsid w:val="00A542B2"/>
    <w:rsid w:val="00A54AB9"/>
    <w:rsid w:val="00A54E3C"/>
    <w:rsid w:val="00A54F1F"/>
    <w:rsid w:val="00A54FFC"/>
    <w:rsid w:val="00A55199"/>
    <w:rsid w:val="00A55AFC"/>
    <w:rsid w:val="00A56634"/>
    <w:rsid w:val="00A56E2D"/>
    <w:rsid w:val="00A57123"/>
    <w:rsid w:val="00A57B4C"/>
    <w:rsid w:val="00A57C7A"/>
    <w:rsid w:val="00A57D4F"/>
    <w:rsid w:val="00A57EAB"/>
    <w:rsid w:val="00A60617"/>
    <w:rsid w:val="00A60D11"/>
    <w:rsid w:val="00A61271"/>
    <w:rsid w:val="00A62408"/>
    <w:rsid w:val="00A630DC"/>
    <w:rsid w:val="00A636FE"/>
    <w:rsid w:val="00A6407F"/>
    <w:rsid w:val="00A6485C"/>
    <w:rsid w:val="00A65503"/>
    <w:rsid w:val="00A67267"/>
    <w:rsid w:val="00A677EE"/>
    <w:rsid w:val="00A678F0"/>
    <w:rsid w:val="00A70C82"/>
    <w:rsid w:val="00A710D8"/>
    <w:rsid w:val="00A715B9"/>
    <w:rsid w:val="00A71C61"/>
    <w:rsid w:val="00A71CAA"/>
    <w:rsid w:val="00A71DAC"/>
    <w:rsid w:val="00A71DF3"/>
    <w:rsid w:val="00A729E8"/>
    <w:rsid w:val="00A72D4C"/>
    <w:rsid w:val="00A73213"/>
    <w:rsid w:val="00A7438D"/>
    <w:rsid w:val="00A74602"/>
    <w:rsid w:val="00A754C2"/>
    <w:rsid w:val="00A77185"/>
    <w:rsid w:val="00A7785C"/>
    <w:rsid w:val="00A779AE"/>
    <w:rsid w:val="00A81778"/>
    <w:rsid w:val="00A81832"/>
    <w:rsid w:val="00A819C1"/>
    <w:rsid w:val="00A8215E"/>
    <w:rsid w:val="00A82E89"/>
    <w:rsid w:val="00A82FC1"/>
    <w:rsid w:val="00A83F26"/>
    <w:rsid w:val="00A853CB"/>
    <w:rsid w:val="00A855DD"/>
    <w:rsid w:val="00A8589E"/>
    <w:rsid w:val="00A858ED"/>
    <w:rsid w:val="00A85934"/>
    <w:rsid w:val="00A86028"/>
    <w:rsid w:val="00A864AF"/>
    <w:rsid w:val="00A86711"/>
    <w:rsid w:val="00A86A12"/>
    <w:rsid w:val="00A86CDE"/>
    <w:rsid w:val="00A86D29"/>
    <w:rsid w:val="00A8761F"/>
    <w:rsid w:val="00A878B1"/>
    <w:rsid w:val="00A900D7"/>
    <w:rsid w:val="00A90A70"/>
    <w:rsid w:val="00A9113F"/>
    <w:rsid w:val="00A917F7"/>
    <w:rsid w:val="00A91827"/>
    <w:rsid w:val="00A925B2"/>
    <w:rsid w:val="00A926DE"/>
    <w:rsid w:val="00A92BC9"/>
    <w:rsid w:val="00A92DF3"/>
    <w:rsid w:val="00A92EB4"/>
    <w:rsid w:val="00A93613"/>
    <w:rsid w:val="00A93AC9"/>
    <w:rsid w:val="00A93D49"/>
    <w:rsid w:val="00A93DEC"/>
    <w:rsid w:val="00A941A2"/>
    <w:rsid w:val="00A943FD"/>
    <w:rsid w:val="00A954B4"/>
    <w:rsid w:val="00A95F7B"/>
    <w:rsid w:val="00A967BB"/>
    <w:rsid w:val="00A97E57"/>
    <w:rsid w:val="00AA068F"/>
    <w:rsid w:val="00AA11F0"/>
    <w:rsid w:val="00AA2EE0"/>
    <w:rsid w:val="00AA37E1"/>
    <w:rsid w:val="00AA416A"/>
    <w:rsid w:val="00AA41D8"/>
    <w:rsid w:val="00AA49EB"/>
    <w:rsid w:val="00AA514B"/>
    <w:rsid w:val="00AA6409"/>
    <w:rsid w:val="00AA6762"/>
    <w:rsid w:val="00AA7446"/>
    <w:rsid w:val="00AB0226"/>
    <w:rsid w:val="00AB0A4B"/>
    <w:rsid w:val="00AB1076"/>
    <w:rsid w:val="00AB1135"/>
    <w:rsid w:val="00AB16BF"/>
    <w:rsid w:val="00AB173C"/>
    <w:rsid w:val="00AB2E3B"/>
    <w:rsid w:val="00AB3B9E"/>
    <w:rsid w:val="00AB3C61"/>
    <w:rsid w:val="00AB3EC6"/>
    <w:rsid w:val="00AB5D99"/>
    <w:rsid w:val="00AB617B"/>
    <w:rsid w:val="00AB67C0"/>
    <w:rsid w:val="00AB7D8F"/>
    <w:rsid w:val="00AC0AED"/>
    <w:rsid w:val="00AC21C1"/>
    <w:rsid w:val="00AC258A"/>
    <w:rsid w:val="00AC2E36"/>
    <w:rsid w:val="00AC4ED0"/>
    <w:rsid w:val="00AC5B72"/>
    <w:rsid w:val="00AC5EE5"/>
    <w:rsid w:val="00AC66AA"/>
    <w:rsid w:val="00AC71C4"/>
    <w:rsid w:val="00AC7326"/>
    <w:rsid w:val="00AC7723"/>
    <w:rsid w:val="00AC7A9E"/>
    <w:rsid w:val="00AC7C63"/>
    <w:rsid w:val="00AD073E"/>
    <w:rsid w:val="00AD09FC"/>
    <w:rsid w:val="00AD0A21"/>
    <w:rsid w:val="00AD180E"/>
    <w:rsid w:val="00AD2C48"/>
    <w:rsid w:val="00AD38A2"/>
    <w:rsid w:val="00AD3D6F"/>
    <w:rsid w:val="00AD3DE7"/>
    <w:rsid w:val="00AD3FB5"/>
    <w:rsid w:val="00AD4413"/>
    <w:rsid w:val="00AD45F1"/>
    <w:rsid w:val="00AD498D"/>
    <w:rsid w:val="00AD4AED"/>
    <w:rsid w:val="00AD4C6B"/>
    <w:rsid w:val="00AD50A3"/>
    <w:rsid w:val="00AD5F11"/>
    <w:rsid w:val="00AD6493"/>
    <w:rsid w:val="00AD64F5"/>
    <w:rsid w:val="00AD7190"/>
    <w:rsid w:val="00AD756F"/>
    <w:rsid w:val="00AD7792"/>
    <w:rsid w:val="00AD7CD4"/>
    <w:rsid w:val="00AE0200"/>
    <w:rsid w:val="00AE0457"/>
    <w:rsid w:val="00AE0961"/>
    <w:rsid w:val="00AE1136"/>
    <w:rsid w:val="00AE12F7"/>
    <w:rsid w:val="00AE158C"/>
    <w:rsid w:val="00AE1F10"/>
    <w:rsid w:val="00AE38B9"/>
    <w:rsid w:val="00AE3E53"/>
    <w:rsid w:val="00AE403D"/>
    <w:rsid w:val="00AE41AA"/>
    <w:rsid w:val="00AE4590"/>
    <w:rsid w:val="00AE499F"/>
    <w:rsid w:val="00AE49B2"/>
    <w:rsid w:val="00AE4B89"/>
    <w:rsid w:val="00AE4D54"/>
    <w:rsid w:val="00AE4E70"/>
    <w:rsid w:val="00AE5944"/>
    <w:rsid w:val="00AE5BD7"/>
    <w:rsid w:val="00AE6ADA"/>
    <w:rsid w:val="00AE7A00"/>
    <w:rsid w:val="00AE7E05"/>
    <w:rsid w:val="00AF0352"/>
    <w:rsid w:val="00AF0961"/>
    <w:rsid w:val="00AF0CFD"/>
    <w:rsid w:val="00AF20CD"/>
    <w:rsid w:val="00AF2C95"/>
    <w:rsid w:val="00AF51F6"/>
    <w:rsid w:val="00AF5921"/>
    <w:rsid w:val="00AF6208"/>
    <w:rsid w:val="00AF6B49"/>
    <w:rsid w:val="00AF72D1"/>
    <w:rsid w:val="00AF72E3"/>
    <w:rsid w:val="00AF7407"/>
    <w:rsid w:val="00AF7DD7"/>
    <w:rsid w:val="00B010AA"/>
    <w:rsid w:val="00B01657"/>
    <w:rsid w:val="00B01E4A"/>
    <w:rsid w:val="00B01F52"/>
    <w:rsid w:val="00B02618"/>
    <w:rsid w:val="00B02973"/>
    <w:rsid w:val="00B02D32"/>
    <w:rsid w:val="00B03371"/>
    <w:rsid w:val="00B04062"/>
    <w:rsid w:val="00B04289"/>
    <w:rsid w:val="00B04C27"/>
    <w:rsid w:val="00B05985"/>
    <w:rsid w:val="00B06519"/>
    <w:rsid w:val="00B06BDA"/>
    <w:rsid w:val="00B073CF"/>
    <w:rsid w:val="00B07A92"/>
    <w:rsid w:val="00B07C50"/>
    <w:rsid w:val="00B07D14"/>
    <w:rsid w:val="00B1053C"/>
    <w:rsid w:val="00B10546"/>
    <w:rsid w:val="00B105E6"/>
    <w:rsid w:val="00B10615"/>
    <w:rsid w:val="00B10F33"/>
    <w:rsid w:val="00B131F9"/>
    <w:rsid w:val="00B133C7"/>
    <w:rsid w:val="00B1344B"/>
    <w:rsid w:val="00B13569"/>
    <w:rsid w:val="00B13879"/>
    <w:rsid w:val="00B13A12"/>
    <w:rsid w:val="00B14B92"/>
    <w:rsid w:val="00B15074"/>
    <w:rsid w:val="00B15395"/>
    <w:rsid w:val="00B15836"/>
    <w:rsid w:val="00B158DA"/>
    <w:rsid w:val="00B15F34"/>
    <w:rsid w:val="00B167F7"/>
    <w:rsid w:val="00B16DFB"/>
    <w:rsid w:val="00B16F45"/>
    <w:rsid w:val="00B170D0"/>
    <w:rsid w:val="00B17C5D"/>
    <w:rsid w:val="00B201F5"/>
    <w:rsid w:val="00B203D7"/>
    <w:rsid w:val="00B218F9"/>
    <w:rsid w:val="00B2248C"/>
    <w:rsid w:val="00B2277B"/>
    <w:rsid w:val="00B227FB"/>
    <w:rsid w:val="00B22B26"/>
    <w:rsid w:val="00B2350A"/>
    <w:rsid w:val="00B23810"/>
    <w:rsid w:val="00B23C50"/>
    <w:rsid w:val="00B243BA"/>
    <w:rsid w:val="00B24DBE"/>
    <w:rsid w:val="00B250D0"/>
    <w:rsid w:val="00B251D5"/>
    <w:rsid w:val="00B256B9"/>
    <w:rsid w:val="00B260AB"/>
    <w:rsid w:val="00B26ED8"/>
    <w:rsid w:val="00B26F67"/>
    <w:rsid w:val="00B26FBD"/>
    <w:rsid w:val="00B30051"/>
    <w:rsid w:val="00B31E7F"/>
    <w:rsid w:val="00B33E83"/>
    <w:rsid w:val="00B33E8C"/>
    <w:rsid w:val="00B347A8"/>
    <w:rsid w:val="00B355B3"/>
    <w:rsid w:val="00B3563B"/>
    <w:rsid w:val="00B36615"/>
    <w:rsid w:val="00B3673E"/>
    <w:rsid w:val="00B369C4"/>
    <w:rsid w:val="00B36CE1"/>
    <w:rsid w:val="00B370B6"/>
    <w:rsid w:val="00B3774A"/>
    <w:rsid w:val="00B37F93"/>
    <w:rsid w:val="00B4039E"/>
    <w:rsid w:val="00B40831"/>
    <w:rsid w:val="00B40913"/>
    <w:rsid w:val="00B40BFF"/>
    <w:rsid w:val="00B416B0"/>
    <w:rsid w:val="00B420FA"/>
    <w:rsid w:val="00B42CC5"/>
    <w:rsid w:val="00B42D2E"/>
    <w:rsid w:val="00B430AD"/>
    <w:rsid w:val="00B4380E"/>
    <w:rsid w:val="00B4443A"/>
    <w:rsid w:val="00B45387"/>
    <w:rsid w:val="00B45744"/>
    <w:rsid w:val="00B45A97"/>
    <w:rsid w:val="00B47A64"/>
    <w:rsid w:val="00B50520"/>
    <w:rsid w:val="00B506ED"/>
    <w:rsid w:val="00B507D7"/>
    <w:rsid w:val="00B50DFE"/>
    <w:rsid w:val="00B511A9"/>
    <w:rsid w:val="00B51242"/>
    <w:rsid w:val="00B512A7"/>
    <w:rsid w:val="00B52137"/>
    <w:rsid w:val="00B52243"/>
    <w:rsid w:val="00B5269F"/>
    <w:rsid w:val="00B52F15"/>
    <w:rsid w:val="00B5398A"/>
    <w:rsid w:val="00B539E6"/>
    <w:rsid w:val="00B53FB9"/>
    <w:rsid w:val="00B5469B"/>
    <w:rsid w:val="00B55023"/>
    <w:rsid w:val="00B5534F"/>
    <w:rsid w:val="00B555E2"/>
    <w:rsid w:val="00B55A7F"/>
    <w:rsid w:val="00B55EDF"/>
    <w:rsid w:val="00B56B6F"/>
    <w:rsid w:val="00B56DF0"/>
    <w:rsid w:val="00B56E27"/>
    <w:rsid w:val="00B57DD8"/>
    <w:rsid w:val="00B60265"/>
    <w:rsid w:val="00B60366"/>
    <w:rsid w:val="00B60455"/>
    <w:rsid w:val="00B6059F"/>
    <w:rsid w:val="00B610CE"/>
    <w:rsid w:val="00B6133F"/>
    <w:rsid w:val="00B623D7"/>
    <w:rsid w:val="00B62AE3"/>
    <w:rsid w:val="00B6329B"/>
    <w:rsid w:val="00B634DF"/>
    <w:rsid w:val="00B636EE"/>
    <w:rsid w:val="00B645B5"/>
    <w:rsid w:val="00B64D1C"/>
    <w:rsid w:val="00B64F9A"/>
    <w:rsid w:val="00B65E40"/>
    <w:rsid w:val="00B6620B"/>
    <w:rsid w:val="00B6742C"/>
    <w:rsid w:val="00B6752C"/>
    <w:rsid w:val="00B701FE"/>
    <w:rsid w:val="00B70394"/>
    <w:rsid w:val="00B706C8"/>
    <w:rsid w:val="00B70996"/>
    <w:rsid w:val="00B71538"/>
    <w:rsid w:val="00B720BB"/>
    <w:rsid w:val="00B72216"/>
    <w:rsid w:val="00B7280B"/>
    <w:rsid w:val="00B72BD0"/>
    <w:rsid w:val="00B73098"/>
    <w:rsid w:val="00B73306"/>
    <w:rsid w:val="00B73E38"/>
    <w:rsid w:val="00B7517A"/>
    <w:rsid w:val="00B75C26"/>
    <w:rsid w:val="00B77121"/>
    <w:rsid w:val="00B80425"/>
    <w:rsid w:val="00B80C6B"/>
    <w:rsid w:val="00B81F19"/>
    <w:rsid w:val="00B81FF0"/>
    <w:rsid w:val="00B824B5"/>
    <w:rsid w:val="00B83C53"/>
    <w:rsid w:val="00B84581"/>
    <w:rsid w:val="00B8583E"/>
    <w:rsid w:val="00B86DCC"/>
    <w:rsid w:val="00B872DE"/>
    <w:rsid w:val="00B87823"/>
    <w:rsid w:val="00B907B0"/>
    <w:rsid w:val="00B90878"/>
    <w:rsid w:val="00B90931"/>
    <w:rsid w:val="00B90A2B"/>
    <w:rsid w:val="00B90AEA"/>
    <w:rsid w:val="00B911BA"/>
    <w:rsid w:val="00B91435"/>
    <w:rsid w:val="00B91AE8"/>
    <w:rsid w:val="00B91DDF"/>
    <w:rsid w:val="00B91F57"/>
    <w:rsid w:val="00B938AE"/>
    <w:rsid w:val="00B93ADF"/>
    <w:rsid w:val="00B95126"/>
    <w:rsid w:val="00B957B2"/>
    <w:rsid w:val="00B95FF1"/>
    <w:rsid w:val="00B95FFA"/>
    <w:rsid w:val="00B961CD"/>
    <w:rsid w:val="00B96924"/>
    <w:rsid w:val="00B9694D"/>
    <w:rsid w:val="00B97BC7"/>
    <w:rsid w:val="00BA034F"/>
    <w:rsid w:val="00BA0402"/>
    <w:rsid w:val="00BA04B9"/>
    <w:rsid w:val="00BA092A"/>
    <w:rsid w:val="00BA0A60"/>
    <w:rsid w:val="00BA1939"/>
    <w:rsid w:val="00BA1FFA"/>
    <w:rsid w:val="00BA2190"/>
    <w:rsid w:val="00BA24F0"/>
    <w:rsid w:val="00BA29DB"/>
    <w:rsid w:val="00BA331E"/>
    <w:rsid w:val="00BA384E"/>
    <w:rsid w:val="00BA4390"/>
    <w:rsid w:val="00BA43BF"/>
    <w:rsid w:val="00BA440D"/>
    <w:rsid w:val="00BA489D"/>
    <w:rsid w:val="00BA4B6D"/>
    <w:rsid w:val="00BA4CE5"/>
    <w:rsid w:val="00BA5BB0"/>
    <w:rsid w:val="00BA5BE9"/>
    <w:rsid w:val="00BA6E74"/>
    <w:rsid w:val="00BA70D0"/>
    <w:rsid w:val="00BB02CB"/>
    <w:rsid w:val="00BB0483"/>
    <w:rsid w:val="00BB0BA3"/>
    <w:rsid w:val="00BB1208"/>
    <w:rsid w:val="00BB16D9"/>
    <w:rsid w:val="00BB1709"/>
    <w:rsid w:val="00BB2F53"/>
    <w:rsid w:val="00BB3D78"/>
    <w:rsid w:val="00BB4091"/>
    <w:rsid w:val="00BB4237"/>
    <w:rsid w:val="00BB474D"/>
    <w:rsid w:val="00BB49B9"/>
    <w:rsid w:val="00BB4F38"/>
    <w:rsid w:val="00BB5AD0"/>
    <w:rsid w:val="00BB5B41"/>
    <w:rsid w:val="00BB6424"/>
    <w:rsid w:val="00BB6EBE"/>
    <w:rsid w:val="00BB7332"/>
    <w:rsid w:val="00BB742C"/>
    <w:rsid w:val="00BB7BC5"/>
    <w:rsid w:val="00BC0023"/>
    <w:rsid w:val="00BC03B6"/>
    <w:rsid w:val="00BC35E4"/>
    <w:rsid w:val="00BC3E3A"/>
    <w:rsid w:val="00BC490C"/>
    <w:rsid w:val="00BC4B83"/>
    <w:rsid w:val="00BC6224"/>
    <w:rsid w:val="00BC63D7"/>
    <w:rsid w:val="00BC6BF6"/>
    <w:rsid w:val="00BC6D00"/>
    <w:rsid w:val="00BD01AB"/>
    <w:rsid w:val="00BD026C"/>
    <w:rsid w:val="00BD0863"/>
    <w:rsid w:val="00BD1228"/>
    <w:rsid w:val="00BD1911"/>
    <w:rsid w:val="00BD1BA6"/>
    <w:rsid w:val="00BD1D1F"/>
    <w:rsid w:val="00BD3375"/>
    <w:rsid w:val="00BD35C6"/>
    <w:rsid w:val="00BD40ED"/>
    <w:rsid w:val="00BD40F0"/>
    <w:rsid w:val="00BD61DD"/>
    <w:rsid w:val="00BD652F"/>
    <w:rsid w:val="00BD751C"/>
    <w:rsid w:val="00BD76AF"/>
    <w:rsid w:val="00BD7935"/>
    <w:rsid w:val="00BD79F1"/>
    <w:rsid w:val="00BE0675"/>
    <w:rsid w:val="00BE0680"/>
    <w:rsid w:val="00BE1E3C"/>
    <w:rsid w:val="00BE21BA"/>
    <w:rsid w:val="00BE22CA"/>
    <w:rsid w:val="00BE273B"/>
    <w:rsid w:val="00BE2A2E"/>
    <w:rsid w:val="00BE2DDC"/>
    <w:rsid w:val="00BE2FF9"/>
    <w:rsid w:val="00BE3E4F"/>
    <w:rsid w:val="00BE405B"/>
    <w:rsid w:val="00BE4082"/>
    <w:rsid w:val="00BE422B"/>
    <w:rsid w:val="00BE46C2"/>
    <w:rsid w:val="00BE485E"/>
    <w:rsid w:val="00BE512E"/>
    <w:rsid w:val="00BE535C"/>
    <w:rsid w:val="00BE535F"/>
    <w:rsid w:val="00BE5444"/>
    <w:rsid w:val="00BE701B"/>
    <w:rsid w:val="00BF003D"/>
    <w:rsid w:val="00BF059E"/>
    <w:rsid w:val="00BF08D5"/>
    <w:rsid w:val="00BF1FFB"/>
    <w:rsid w:val="00BF20F7"/>
    <w:rsid w:val="00BF2109"/>
    <w:rsid w:val="00BF2AAE"/>
    <w:rsid w:val="00BF35EE"/>
    <w:rsid w:val="00BF423C"/>
    <w:rsid w:val="00BF4280"/>
    <w:rsid w:val="00BF4536"/>
    <w:rsid w:val="00BF4598"/>
    <w:rsid w:val="00BF4FBE"/>
    <w:rsid w:val="00BF5331"/>
    <w:rsid w:val="00BF5AE4"/>
    <w:rsid w:val="00BF5C40"/>
    <w:rsid w:val="00BF6086"/>
    <w:rsid w:val="00BF6157"/>
    <w:rsid w:val="00BF63DF"/>
    <w:rsid w:val="00BF68BF"/>
    <w:rsid w:val="00BF6A91"/>
    <w:rsid w:val="00C0021B"/>
    <w:rsid w:val="00C0031B"/>
    <w:rsid w:val="00C00E94"/>
    <w:rsid w:val="00C01488"/>
    <w:rsid w:val="00C018B9"/>
    <w:rsid w:val="00C0276F"/>
    <w:rsid w:val="00C02ABD"/>
    <w:rsid w:val="00C02B7B"/>
    <w:rsid w:val="00C0354D"/>
    <w:rsid w:val="00C0417B"/>
    <w:rsid w:val="00C04290"/>
    <w:rsid w:val="00C047D5"/>
    <w:rsid w:val="00C04B5B"/>
    <w:rsid w:val="00C04C30"/>
    <w:rsid w:val="00C053ED"/>
    <w:rsid w:val="00C05419"/>
    <w:rsid w:val="00C056F0"/>
    <w:rsid w:val="00C057B5"/>
    <w:rsid w:val="00C058F2"/>
    <w:rsid w:val="00C05B59"/>
    <w:rsid w:val="00C05B6F"/>
    <w:rsid w:val="00C06D63"/>
    <w:rsid w:val="00C06F43"/>
    <w:rsid w:val="00C077AE"/>
    <w:rsid w:val="00C07B65"/>
    <w:rsid w:val="00C105B9"/>
    <w:rsid w:val="00C108A8"/>
    <w:rsid w:val="00C10908"/>
    <w:rsid w:val="00C1128E"/>
    <w:rsid w:val="00C11313"/>
    <w:rsid w:val="00C11ABE"/>
    <w:rsid w:val="00C123C2"/>
    <w:rsid w:val="00C12C00"/>
    <w:rsid w:val="00C12DE7"/>
    <w:rsid w:val="00C1379A"/>
    <w:rsid w:val="00C137EA"/>
    <w:rsid w:val="00C15037"/>
    <w:rsid w:val="00C16FEC"/>
    <w:rsid w:val="00C1710C"/>
    <w:rsid w:val="00C17733"/>
    <w:rsid w:val="00C20E8F"/>
    <w:rsid w:val="00C21262"/>
    <w:rsid w:val="00C21799"/>
    <w:rsid w:val="00C218BB"/>
    <w:rsid w:val="00C2226B"/>
    <w:rsid w:val="00C22946"/>
    <w:rsid w:val="00C22D02"/>
    <w:rsid w:val="00C2336A"/>
    <w:rsid w:val="00C234E0"/>
    <w:rsid w:val="00C23DE3"/>
    <w:rsid w:val="00C24BA8"/>
    <w:rsid w:val="00C24BFF"/>
    <w:rsid w:val="00C24F2E"/>
    <w:rsid w:val="00C2586D"/>
    <w:rsid w:val="00C26106"/>
    <w:rsid w:val="00C26169"/>
    <w:rsid w:val="00C269FC"/>
    <w:rsid w:val="00C27044"/>
    <w:rsid w:val="00C275A6"/>
    <w:rsid w:val="00C2760B"/>
    <w:rsid w:val="00C2796A"/>
    <w:rsid w:val="00C27F66"/>
    <w:rsid w:val="00C30E9F"/>
    <w:rsid w:val="00C315C6"/>
    <w:rsid w:val="00C31DBF"/>
    <w:rsid w:val="00C31FFF"/>
    <w:rsid w:val="00C32AF8"/>
    <w:rsid w:val="00C32BA7"/>
    <w:rsid w:val="00C33546"/>
    <w:rsid w:val="00C33563"/>
    <w:rsid w:val="00C33AA1"/>
    <w:rsid w:val="00C33B7D"/>
    <w:rsid w:val="00C3442E"/>
    <w:rsid w:val="00C34824"/>
    <w:rsid w:val="00C34A2E"/>
    <w:rsid w:val="00C34EF8"/>
    <w:rsid w:val="00C35564"/>
    <w:rsid w:val="00C3594E"/>
    <w:rsid w:val="00C3595D"/>
    <w:rsid w:val="00C359A1"/>
    <w:rsid w:val="00C359B8"/>
    <w:rsid w:val="00C35AD7"/>
    <w:rsid w:val="00C360C1"/>
    <w:rsid w:val="00C3637E"/>
    <w:rsid w:val="00C37310"/>
    <w:rsid w:val="00C377E8"/>
    <w:rsid w:val="00C37CEA"/>
    <w:rsid w:val="00C40533"/>
    <w:rsid w:val="00C40A46"/>
    <w:rsid w:val="00C414C5"/>
    <w:rsid w:val="00C41612"/>
    <w:rsid w:val="00C42256"/>
    <w:rsid w:val="00C42438"/>
    <w:rsid w:val="00C431E1"/>
    <w:rsid w:val="00C43529"/>
    <w:rsid w:val="00C4365B"/>
    <w:rsid w:val="00C44778"/>
    <w:rsid w:val="00C45110"/>
    <w:rsid w:val="00C45323"/>
    <w:rsid w:val="00C46619"/>
    <w:rsid w:val="00C46ED6"/>
    <w:rsid w:val="00C47110"/>
    <w:rsid w:val="00C47832"/>
    <w:rsid w:val="00C47D6B"/>
    <w:rsid w:val="00C5013D"/>
    <w:rsid w:val="00C501F6"/>
    <w:rsid w:val="00C5065A"/>
    <w:rsid w:val="00C50DBB"/>
    <w:rsid w:val="00C51212"/>
    <w:rsid w:val="00C51746"/>
    <w:rsid w:val="00C527E8"/>
    <w:rsid w:val="00C52D70"/>
    <w:rsid w:val="00C531F5"/>
    <w:rsid w:val="00C5333B"/>
    <w:rsid w:val="00C54194"/>
    <w:rsid w:val="00C54686"/>
    <w:rsid w:val="00C56457"/>
    <w:rsid w:val="00C577AD"/>
    <w:rsid w:val="00C60224"/>
    <w:rsid w:val="00C60382"/>
    <w:rsid w:val="00C603BB"/>
    <w:rsid w:val="00C6065E"/>
    <w:rsid w:val="00C61156"/>
    <w:rsid w:val="00C61498"/>
    <w:rsid w:val="00C6203D"/>
    <w:rsid w:val="00C639C3"/>
    <w:rsid w:val="00C63E25"/>
    <w:rsid w:val="00C65498"/>
    <w:rsid w:val="00C65992"/>
    <w:rsid w:val="00C659E3"/>
    <w:rsid w:val="00C65CAA"/>
    <w:rsid w:val="00C6609E"/>
    <w:rsid w:val="00C66B1E"/>
    <w:rsid w:val="00C67851"/>
    <w:rsid w:val="00C67E1D"/>
    <w:rsid w:val="00C67E3B"/>
    <w:rsid w:val="00C70FD4"/>
    <w:rsid w:val="00C72A82"/>
    <w:rsid w:val="00C732C5"/>
    <w:rsid w:val="00C73454"/>
    <w:rsid w:val="00C736C4"/>
    <w:rsid w:val="00C74943"/>
    <w:rsid w:val="00C74E4F"/>
    <w:rsid w:val="00C75188"/>
    <w:rsid w:val="00C75541"/>
    <w:rsid w:val="00C75DA8"/>
    <w:rsid w:val="00C765AD"/>
    <w:rsid w:val="00C76BF7"/>
    <w:rsid w:val="00C76C36"/>
    <w:rsid w:val="00C8029C"/>
    <w:rsid w:val="00C80670"/>
    <w:rsid w:val="00C80705"/>
    <w:rsid w:val="00C80EBA"/>
    <w:rsid w:val="00C81329"/>
    <w:rsid w:val="00C814A1"/>
    <w:rsid w:val="00C81899"/>
    <w:rsid w:val="00C8293D"/>
    <w:rsid w:val="00C82DF5"/>
    <w:rsid w:val="00C83B9C"/>
    <w:rsid w:val="00C841A5"/>
    <w:rsid w:val="00C84E29"/>
    <w:rsid w:val="00C85659"/>
    <w:rsid w:val="00C85790"/>
    <w:rsid w:val="00C85D2B"/>
    <w:rsid w:val="00C85DD9"/>
    <w:rsid w:val="00C85EB7"/>
    <w:rsid w:val="00C867B4"/>
    <w:rsid w:val="00C86EE3"/>
    <w:rsid w:val="00C8728F"/>
    <w:rsid w:val="00C87AF8"/>
    <w:rsid w:val="00C87B32"/>
    <w:rsid w:val="00C87BBA"/>
    <w:rsid w:val="00C87DF7"/>
    <w:rsid w:val="00C901FE"/>
    <w:rsid w:val="00C902D2"/>
    <w:rsid w:val="00C90757"/>
    <w:rsid w:val="00C90992"/>
    <w:rsid w:val="00C90A51"/>
    <w:rsid w:val="00C91665"/>
    <w:rsid w:val="00C923FA"/>
    <w:rsid w:val="00C939FB"/>
    <w:rsid w:val="00C93DF3"/>
    <w:rsid w:val="00C947B5"/>
    <w:rsid w:val="00C94D29"/>
    <w:rsid w:val="00C952F9"/>
    <w:rsid w:val="00C95C81"/>
    <w:rsid w:val="00C96090"/>
    <w:rsid w:val="00C960EC"/>
    <w:rsid w:val="00C9667F"/>
    <w:rsid w:val="00C9678B"/>
    <w:rsid w:val="00C96AB4"/>
    <w:rsid w:val="00C97A40"/>
    <w:rsid w:val="00CA0453"/>
    <w:rsid w:val="00CA0599"/>
    <w:rsid w:val="00CA0628"/>
    <w:rsid w:val="00CA1100"/>
    <w:rsid w:val="00CA1286"/>
    <w:rsid w:val="00CA28A6"/>
    <w:rsid w:val="00CA2C09"/>
    <w:rsid w:val="00CA34CA"/>
    <w:rsid w:val="00CA3788"/>
    <w:rsid w:val="00CA395B"/>
    <w:rsid w:val="00CA3F9E"/>
    <w:rsid w:val="00CA46B7"/>
    <w:rsid w:val="00CA4F84"/>
    <w:rsid w:val="00CA5059"/>
    <w:rsid w:val="00CA5264"/>
    <w:rsid w:val="00CA53A8"/>
    <w:rsid w:val="00CA57F2"/>
    <w:rsid w:val="00CA5C3F"/>
    <w:rsid w:val="00CA5EE6"/>
    <w:rsid w:val="00CA6995"/>
    <w:rsid w:val="00CA73BB"/>
    <w:rsid w:val="00CA7535"/>
    <w:rsid w:val="00CA754A"/>
    <w:rsid w:val="00CA7A5E"/>
    <w:rsid w:val="00CB0A56"/>
    <w:rsid w:val="00CB0B9B"/>
    <w:rsid w:val="00CB119E"/>
    <w:rsid w:val="00CB1423"/>
    <w:rsid w:val="00CB1902"/>
    <w:rsid w:val="00CB1FBA"/>
    <w:rsid w:val="00CB267B"/>
    <w:rsid w:val="00CB2A6F"/>
    <w:rsid w:val="00CB3408"/>
    <w:rsid w:val="00CB368C"/>
    <w:rsid w:val="00CB5058"/>
    <w:rsid w:val="00CB565A"/>
    <w:rsid w:val="00CB57FE"/>
    <w:rsid w:val="00CB6175"/>
    <w:rsid w:val="00CB65B9"/>
    <w:rsid w:val="00CB65F3"/>
    <w:rsid w:val="00CB662B"/>
    <w:rsid w:val="00CB6846"/>
    <w:rsid w:val="00CB68E7"/>
    <w:rsid w:val="00CB719A"/>
    <w:rsid w:val="00CB72FF"/>
    <w:rsid w:val="00CB786E"/>
    <w:rsid w:val="00CB78EA"/>
    <w:rsid w:val="00CB790E"/>
    <w:rsid w:val="00CB7E80"/>
    <w:rsid w:val="00CC04BD"/>
    <w:rsid w:val="00CC1029"/>
    <w:rsid w:val="00CC117D"/>
    <w:rsid w:val="00CC126C"/>
    <w:rsid w:val="00CC28F7"/>
    <w:rsid w:val="00CC3516"/>
    <w:rsid w:val="00CC3E24"/>
    <w:rsid w:val="00CC4C62"/>
    <w:rsid w:val="00CC4D03"/>
    <w:rsid w:val="00CC4D56"/>
    <w:rsid w:val="00CC53C5"/>
    <w:rsid w:val="00CC6786"/>
    <w:rsid w:val="00CC6808"/>
    <w:rsid w:val="00CC6AA9"/>
    <w:rsid w:val="00CC75AF"/>
    <w:rsid w:val="00CD007E"/>
    <w:rsid w:val="00CD02FA"/>
    <w:rsid w:val="00CD0435"/>
    <w:rsid w:val="00CD0878"/>
    <w:rsid w:val="00CD107D"/>
    <w:rsid w:val="00CD126E"/>
    <w:rsid w:val="00CD1509"/>
    <w:rsid w:val="00CD16FD"/>
    <w:rsid w:val="00CD187D"/>
    <w:rsid w:val="00CD277A"/>
    <w:rsid w:val="00CD28DA"/>
    <w:rsid w:val="00CD3DC7"/>
    <w:rsid w:val="00CD3F6C"/>
    <w:rsid w:val="00CD47D1"/>
    <w:rsid w:val="00CD50FA"/>
    <w:rsid w:val="00CD5519"/>
    <w:rsid w:val="00CD5914"/>
    <w:rsid w:val="00CD7548"/>
    <w:rsid w:val="00CD7E8D"/>
    <w:rsid w:val="00CD7F7D"/>
    <w:rsid w:val="00CE0262"/>
    <w:rsid w:val="00CE0C42"/>
    <w:rsid w:val="00CE11BC"/>
    <w:rsid w:val="00CE183F"/>
    <w:rsid w:val="00CE1EC0"/>
    <w:rsid w:val="00CE2224"/>
    <w:rsid w:val="00CE2CCD"/>
    <w:rsid w:val="00CE3AC5"/>
    <w:rsid w:val="00CE4999"/>
    <w:rsid w:val="00CE5189"/>
    <w:rsid w:val="00CE53A0"/>
    <w:rsid w:val="00CE550B"/>
    <w:rsid w:val="00CE582B"/>
    <w:rsid w:val="00CE5CAD"/>
    <w:rsid w:val="00CE5D82"/>
    <w:rsid w:val="00CE603F"/>
    <w:rsid w:val="00CE61C3"/>
    <w:rsid w:val="00CE6252"/>
    <w:rsid w:val="00CE6941"/>
    <w:rsid w:val="00CE6CD3"/>
    <w:rsid w:val="00CE7219"/>
    <w:rsid w:val="00CE7A2E"/>
    <w:rsid w:val="00CE7FF9"/>
    <w:rsid w:val="00CF1678"/>
    <w:rsid w:val="00CF1FFA"/>
    <w:rsid w:val="00CF2936"/>
    <w:rsid w:val="00CF3181"/>
    <w:rsid w:val="00CF340A"/>
    <w:rsid w:val="00CF4046"/>
    <w:rsid w:val="00CF43B1"/>
    <w:rsid w:val="00CF5C36"/>
    <w:rsid w:val="00CF6490"/>
    <w:rsid w:val="00CF659A"/>
    <w:rsid w:val="00CF65A6"/>
    <w:rsid w:val="00CF66B2"/>
    <w:rsid w:val="00CF6752"/>
    <w:rsid w:val="00CF6F76"/>
    <w:rsid w:val="00CF7B03"/>
    <w:rsid w:val="00D0077B"/>
    <w:rsid w:val="00D00AE4"/>
    <w:rsid w:val="00D01062"/>
    <w:rsid w:val="00D0176B"/>
    <w:rsid w:val="00D01D00"/>
    <w:rsid w:val="00D026AE"/>
    <w:rsid w:val="00D0290D"/>
    <w:rsid w:val="00D02A7F"/>
    <w:rsid w:val="00D03227"/>
    <w:rsid w:val="00D039D2"/>
    <w:rsid w:val="00D03ADF"/>
    <w:rsid w:val="00D03D71"/>
    <w:rsid w:val="00D04258"/>
    <w:rsid w:val="00D04FA6"/>
    <w:rsid w:val="00D0559B"/>
    <w:rsid w:val="00D05AFA"/>
    <w:rsid w:val="00D060F8"/>
    <w:rsid w:val="00D0642B"/>
    <w:rsid w:val="00D068E7"/>
    <w:rsid w:val="00D069AA"/>
    <w:rsid w:val="00D06DB9"/>
    <w:rsid w:val="00D07985"/>
    <w:rsid w:val="00D079CB"/>
    <w:rsid w:val="00D07DF3"/>
    <w:rsid w:val="00D102AD"/>
    <w:rsid w:val="00D1052A"/>
    <w:rsid w:val="00D10B22"/>
    <w:rsid w:val="00D116F2"/>
    <w:rsid w:val="00D11796"/>
    <w:rsid w:val="00D1198A"/>
    <w:rsid w:val="00D1307F"/>
    <w:rsid w:val="00D1370D"/>
    <w:rsid w:val="00D13AA3"/>
    <w:rsid w:val="00D14A5D"/>
    <w:rsid w:val="00D14B2B"/>
    <w:rsid w:val="00D1533B"/>
    <w:rsid w:val="00D1549F"/>
    <w:rsid w:val="00D1577D"/>
    <w:rsid w:val="00D157B8"/>
    <w:rsid w:val="00D16A0C"/>
    <w:rsid w:val="00D16B12"/>
    <w:rsid w:val="00D16B46"/>
    <w:rsid w:val="00D16EFF"/>
    <w:rsid w:val="00D17021"/>
    <w:rsid w:val="00D174DE"/>
    <w:rsid w:val="00D17EED"/>
    <w:rsid w:val="00D216BE"/>
    <w:rsid w:val="00D21805"/>
    <w:rsid w:val="00D21919"/>
    <w:rsid w:val="00D21957"/>
    <w:rsid w:val="00D21B45"/>
    <w:rsid w:val="00D2221D"/>
    <w:rsid w:val="00D22BB2"/>
    <w:rsid w:val="00D22F75"/>
    <w:rsid w:val="00D23037"/>
    <w:rsid w:val="00D2350C"/>
    <w:rsid w:val="00D2429E"/>
    <w:rsid w:val="00D24991"/>
    <w:rsid w:val="00D25375"/>
    <w:rsid w:val="00D25688"/>
    <w:rsid w:val="00D25D88"/>
    <w:rsid w:val="00D26153"/>
    <w:rsid w:val="00D2676C"/>
    <w:rsid w:val="00D26B40"/>
    <w:rsid w:val="00D26D4C"/>
    <w:rsid w:val="00D26F83"/>
    <w:rsid w:val="00D270B2"/>
    <w:rsid w:val="00D2774C"/>
    <w:rsid w:val="00D27DBB"/>
    <w:rsid w:val="00D30658"/>
    <w:rsid w:val="00D30A65"/>
    <w:rsid w:val="00D30E17"/>
    <w:rsid w:val="00D30FB7"/>
    <w:rsid w:val="00D31036"/>
    <w:rsid w:val="00D31169"/>
    <w:rsid w:val="00D3166B"/>
    <w:rsid w:val="00D32772"/>
    <w:rsid w:val="00D33246"/>
    <w:rsid w:val="00D33591"/>
    <w:rsid w:val="00D339AE"/>
    <w:rsid w:val="00D33A44"/>
    <w:rsid w:val="00D33EB5"/>
    <w:rsid w:val="00D3486E"/>
    <w:rsid w:val="00D34C7A"/>
    <w:rsid w:val="00D34EB4"/>
    <w:rsid w:val="00D353A4"/>
    <w:rsid w:val="00D362DF"/>
    <w:rsid w:val="00D3696F"/>
    <w:rsid w:val="00D373A7"/>
    <w:rsid w:val="00D378A0"/>
    <w:rsid w:val="00D37B6A"/>
    <w:rsid w:val="00D37B87"/>
    <w:rsid w:val="00D40C68"/>
    <w:rsid w:val="00D4140C"/>
    <w:rsid w:val="00D415FC"/>
    <w:rsid w:val="00D41903"/>
    <w:rsid w:val="00D41ACA"/>
    <w:rsid w:val="00D41ADF"/>
    <w:rsid w:val="00D41BEB"/>
    <w:rsid w:val="00D4201E"/>
    <w:rsid w:val="00D4206C"/>
    <w:rsid w:val="00D4231D"/>
    <w:rsid w:val="00D424C1"/>
    <w:rsid w:val="00D4262C"/>
    <w:rsid w:val="00D43513"/>
    <w:rsid w:val="00D435DE"/>
    <w:rsid w:val="00D439C4"/>
    <w:rsid w:val="00D43A41"/>
    <w:rsid w:val="00D43F0D"/>
    <w:rsid w:val="00D45249"/>
    <w:rsid w:val="00D45AFF"/>
    <w:rsid w:val="00D46483"/>
    <w:rsid w:val="00D47477"/>
    <w:rsid w:val="00D4788E"/>
    <w:rsid w:val="00D47E12"/>
    <w:rsid w:val="00D50ADD"/>
    <w:rsid w:val="00D50BD5"/>
    <w:rsid w:val="00D5130E"/>
    <w:rsid w:val="00D51CBF"/>
    <w:rsid w:val="00D51E53"/>
    <w:rsid w:val="00D51EF3"/>
    <w:rsid w:val="00D520E8"/>
    <w:rsid w:val="00D524AF"/>
    <w:rsid w:val="00D527C5"/>
    <w:rsid w:val="00D5326B"/>
    <w:rsid w:val="00D533F6"/>
    <w:rsid w:val="00D53BA4"/>
    <w:rsid w:val="00D53C9E"/>
    <w:rsid w:val="00D54259"/>
    <w:rsid w:val="00D5433C"/>
    <w:rsid w:val="00D545B4"/>
    <w:rsid w:val="00D54658"/>
    <w:rsid w:val="00D54833"/>
    <w:rsid w:val="00D54F86"/>
    <w:rsid w:val="00D5516D"/>
    <w:rsid w:val="00D552B0"/>
    <w:rsid w:val="00D5589E"/>
    <w:rsid w:val="00D55E53"/>
    <w:rsid w:val="00D56264"/>
    <w:rsid w:val="00D56CFC"/>
    <w:rsid w:val="00D56D23"/>
    <w:rsid w:val="00D56E2F"/>
    <w:rsid w:val="00D57AEA"/>
    <w:rsid w:val="00D60DA3"/>
    <w:rsid w:val="00D60F67"/>
    <w:rsid w:val="00D612F4"/>
    <w:rsid w:val="00D6136C"/>
    <w:rsid w:val="00D618A3"/>
    <w:rsid w:val="00D618B3"/>
    <w:rsid w:val="00D61B97"/>
    <w:rsid w:val="00D639AF"/>
    <w:rsid w:val="00D63E15"/>
    <w:rsid w:val="00D640CB"/>
    <w:rsid w:val="00D6411E"/>
    <w:rsid w:val="00D64E7F"/>
    <w:rsid w:val="00D6510F"/>
    <w:rsid w:val="00D6548A"/>
    <w:rsid w:val="00D66168"/>
    <w:rsid w:val="00D66169"/>
    <w:rsid w:val="00D675D0"/>
    <w:rsid w:val="00D6788A"/>
    <w:rsid w:val="00D70315"/>
    <w:rsid w:val="00D70596"/>
    <w:rsid w:val="00D71201"/>
    <w:rsid w:val="00D71521"/>
    <w:rsid w:val="00D72A23"/>
    <w:rsid w:val="00D731EF"/>
    <w:rsid w:val="00D734D5"/>
    <w:rsid w:val="00D7355D"/>
    <w:rsid w:val="00D73DE4"/>
    <w:rsid w:val="00D74500"/>
    <w:rsid w:val="00D7506C"/>
    <w:rsid w:val="00D76912"/>
    <w:rsid w:val="00D779D7"/>
    <w:rsid w:val="00D80153"/>
    <w:rsid w:val="00D80DD3"/>
    <w:rsid w:val="00D8144C"/>
    <w:rsid w:val="00D81C1B"/>
    <w:rsid w:val="00D81CAD"/>
    <w:rsid w:val="00D82112"/>
    <w:rsid w:val="00D8346B"/>
    <w:rsid w:val="00D837D2"/>
    <w:rsid w:val="00D83C48"/>
    <w:rsid w:val="00D83D0F"/>
    <w:rsid w:val="00D8435C"/>
    <w:rsid w:val="00D84567"/>
    <w:rsid w:val="00D8465D"/>
    <w:rsid w:val="00D84838"/>
    <w:rsid w:val="00D848DA"/>
    <w:rsid w:val="00D84A45"/>
    <w:rsid w:val="00D84BD3"/>
    <w:rsid w:val="00D85379"/>
    <w:rsid w:val="00D85C23"/>
    <w:rsid w:val="00D85C47"/>
    <w:rsid w:val="00D863DB"/>
    <w:rsid w:val="00D8658A"/>
    <w:rsid w:val="00D86EEE"/>
    <w:rsid w:val="00D870FF"/>
    <w:rsid w:val="00D8711F"/>
    <w:rsid w:val="00D87504"/>
    <w:rsid w:val="00D90620"/>
    <w:rsid w:val="00D90C18"/>
    <w:rsid w:val="00D90C1D"/>
    <w:rsid w:val="00D90DCD"/>
    <w:rsid w:val="00D91754"/>
    <w:rsid w:val="00D92E95"/>
    <w:rsid w:val="00D932E3"/>
    <w:rsid w:val="00D9369E"/>
    <w:rsid w:val="00D955F7"/>
    <w:rsid w:val="00D95863"/>
    <w:rsid w:val="00D95990"/>
    <w:rsid w:val="00D95BB2"/>
    <w:rsid w:val="00D95BF0"/>
    <w:rsid w:val="00D969CF"/>
    <w:rsid w:val="00D97FA7"/>
    <w:rsid w:val="00DA022F"/>
    <w:rsid w:val="00DA0C41"/>
    <w:rsid w:val="00DA10F1"/>
    <w:rsid w:val="00DA1237"/>
    <w:rsid w:val="00DA16F2"/>
    <w:rsid w:val="00DA19C4"/>
    <w:rsid w:val="00DA33A8"/>
    <w:rsid w:val="00DA3464"/>
    <w:rsid w:val="00DA3770"/>
    <w:rsid w:val="00DA4691"/>
    <w:rsid w:val="00DA7FD6"/>
    <w:rsid w:val="00DB03E8"/>
    <w:rsid w:val="00DB0B1C"/>
    <w:rsid w:val="00DB119C"/>
    <w:rsid w:val="00DB1520"/>
    <w:rsid w:val="00DB18DC"/>
    <w:rsid w:val="00DB1D90"/>
    <w:rsid w:val="00DB2B01"/>
    <w:rsid w:val="00DB2F46"/>
    <w:rsid w:val="00DB3916"/>
    <w:rsid w:val="00DB4049"/>
    <w:rsid w:val="00DB52E4"/>
    <w:rsid w:val="00DB64BC"/>
    <w:rsid w:val="00DB6EE1"/>
    <w:rsid w:val="00DB73E1"/>
    <w:rsid w:val="00DC00E6"/>
    <w:rsid w:val="00DC0B3A"/>
    <w:rsid w:val="00DC0CD0"/>
    <w:rsid w:val="00DC0F14"/>
    <w:rsid w:val="00DC1A14"/>
    <w:rsid w:val="00DC2FFC"/>
    <w:rsid w:val="00DC3F31"/>
    <w:rsid w:val="00DC5402"/>
    <w:rsid w:val="00DC5D92"/>
    <w:rsid w:val="00DC6586"/>
    <w:rsid w:val="00DC7B50"/>
    <w:rsid w:val="00DC7E16"/>
    <w:rsid w:val="00DD03E4"/>
    <w:rsid w:val="00DD0683"/>
    <w:rsid w:val="00DD151E"/>
    <w:rsid w:val="00DD1DE7"/>
    <w:rsid w:val="00DD1EE4"/>
    <w:rsid w:val="00DD2459"/>
    <w:rsid w:val="00DD29E0"/>
    <w:rsid w:val="00DD3354"/>
    <w:rsid w:val="00DD368D"/>
    <w:rsid w:val="00DD3F9C"/>
    <w:rsid w:val="00DD4762"/>
    <w:rsid w:val="00DD4766"/>
    <w:rsid w:val="00DD49BD"/>
    <w:rsid w:val="00DD4C70"/>
    <w:rsid w:val="00DD532E"/>
    <w:rsid w:val="00DD537F"/>
    <w:rsid w:val="00DD5E5A"/>
    <w:rsid w:val="00DD61A3"/>
    <w:rsid w:val="00DD7025"/>
    <w:rsid w:val="00DD7408"/>
    <w:rsid w:val="00DD7C1E"/>
    <w:rsid w:val="00DE02D1"/>
    <w:rsid w:val="00DE0E80"/>
    <w:rsid w:val="00DE0F4C"/>
    <w:rsid w:val="00DE14D1"/>
    <w:rsid w:val="00DE15F3"/>
    <w:rsid w:val="00DE221B"/>
    <w:rsid w:val="00DE26D6"/>
    <w:rsid w:val="00DE2BCD"/>
    <w:rsid w:val="00DE2F2E"/>
    <w:rsid w:val="00DE37FE"/>
    <w:rsid w:val="00DE3A34"/>
    <w:rsid w:val="00DE3AD8"/>
    <w:rsid w:val="00DE3E6C"/>
    <w:rsid w:val="00DE42D7"/>
    <w:rsid w:val="00DE455B"/>
    <w:rsid w:val="00DE4CE3"/>
    <w:rsid w:val="00DE4CFE"/>
    <w:rsid w:val="00DE4EDD"/>
    <w:rsid w:val="00DE5E3E"/>
    <w:rsid w:val="00DE5F33"/>
    <w:rsid w:val="00DE61C1"/>
    <w:rsid w:val="00DE64C7"/>
    <w:rsid w:val="00DE6D9B"/>
    <w:rsid w:val="00DE6E30"/>
    <w:rsid w:val="00DE7432"/>
    <w:rsid w:val="00DE77B1"/>
    <w:rsid w:val="00DF0098"/>
    <w:rsid w:val="00DF09C1"/>
    <w:rsid w:val="00DF1EDE"/>
    <w:rsid w:val="00DF345A"/>
    <w:rsid w:val="00DF3F4A"/>
    <w:rsid w:val="00DF41A4"/>
    <w:rsid w:val="00DF42DE"/>
    <w:rsid w:val="00DF4860"/>
    <w:rsid w:val="00DF488C"/>
    <w:rsid w:val="00DF4EB0"/>
    <w:rsid w:val="00DF5101"/>
    <w:rsid w:val="00DF54DE"/>
    <w:rsid w:val="00DF5914"/>
    <w:rsid w:val="00DF5A84"/>
    <w:rsid w:val="00DF5DAA"/>
    <w:rsid w:val="00DF5DD2"/>
    <w:rsid w:val="00DF69C0"/>
    <w:rsid w:val="00DF7026"/>
    <w:rsid w:val="00DF77BE"/>
    <w:rsid w:val="00E00479"/>
    <w:rsid w:val="00E0054B"/>
    <w:rsid w:val="00E013BC"/>
    <w:rsid w:val="00E013FB"/>
    <w:rsid w:val="00E01510"/>
    <w:rsid w:val="00E01F8A"/>
    <w:rsid w:val="00E024FA"/>
    <w:rsid w:val="00E0360F"/>
    <w:rsid w:val="00E039EF"/>
    <w:rsid w:val="00E03E81"/>
    <w:rsid w:val="00E03FAD"/>
    <w:rsid w:val="00E041AF"/>
    <w:rsid w:val="00E04526"/>
    <w:rsid w:val="00E04879"/>
    <w:rsid w:val="00E07630"/>
    <w:rsid w:val="00E1022F"/>
    <w:rsid w:val="00E10804"/>
    <w:rsid w:val="00E1089E"/>
    <w:rsid w:val="00E10B81"/>
    <w:rsid w:val="00E114E0"/>
    <w:rsid w:val="00E11C85"/>
    <w:rsid w:val="00E12853"/>
    <w:rsid w:val="00E1289D"/>
    <w:rsid w:val="00E12944"/>
    <w:rsid w:val="00E12A41"/>
    <w:rsid w:val="00E12E22"/>
    <w:rsid w:val="00E13552"/>
    <w:rsid w:val="00E13B7B"/>
    <w:rsid w:val="00E141A2"/>
    <w:rsid w:val="00E15E37"/>
    <w:rsid w:val="00E171DB"/>
    <w:rsid w:val="00E178C8"/>
    <w:rsid w:val="00E17F57"/>
    <w:rsid w:val="00E21041"/>
    <w:rsid w:val="00E21D19"/>
    <w:rsid w:val="00E2224E"/>
    <w:rsid w:val="00E22D8F"/>
    <w:rsid w:val="00E22FE7"/>
    <w:rsid w:val="00E232BC"/>
    <w:rsid w:val="00E238A2"/>
    <w:rsid w:val="00E24275"/>
    <w:rsid w:val="00E26460"/>
    <w:rsid w:val="00E26871"/>
    <w:rsid w:val="00E26C28"/>
    <w:rsid w:val="00E2787B"/>
    <w:rsid w:val="00E27D0D"/>
    <w:rsid w:val="00E305C4"/>
    <w:rsid w:val="00E31B5A"/>
    <w:rsid w:val="00E31D6B"/>
    <w:rsid w:val="00E31E56"/>
    <w:rsid w:val="00E32AB0"/>
    <w:rsid w:val="00E33CFA"/>
    <w:rsid w:val="00E33E76"/>
    <w:rsid w:val="00E3455C"/>
    <w:rsid w:val="00E34792"/>
    <w:rsid w:val="00E362E5"/>
    <w:rsid w:val="00E363A4"/>
    <w:rsid w:val="00E3666B"/>
    <w:rsid w:val="00E366A8"/>
    <w:rsid w:val="00E36C3B"/>
    <w:rsid w:val="00E373B6"/>
    <w:rsid w:val="00E37554"/>
    <w:rsid w:val="00E37F14"/>
    <w:rsid w:val="00E4053A"/>
    <w:rsid w:val="00E40A63"/>
    <w:rsid w:val="00E416A8"/>
    <w:rsid w:val="00E43410"/>
    <w:rsid w:val="00E43604"/>
    <w:rsid w:val="00E43B56"/>
    <w:rsid w:val="00E4411D"/>
    <w:rsid w:val="00E44247"/>
    <w:rsid w:val="00E449E7"/>
    <w:rsid w:val="00E44A3A"/>
    <w:rsid w:val="00E457D2"/>
    <w:rsid w:val="00E45DEC"/>
    <w:rsid w:val="00E46429"/>
    <w:rsid w:val="00E466A2"/>
    <w:rsid w:val="00E466CE"/>
    <w:rsid w:val="00E46FA1"/>
    <w:rsid w:val="00E470DA"/>
    <w:rsid w:val="00E47183"/>
    <w:rsid w:val="00E476BC"/>
    <w:rsid w:val="00E511D2"/>
    <w:rsid w:val="00E51221"/>
    <w:rsid w:val="00E516ED"/>
    <w:rsid w:val="00E51ADC"/>
    <w:rsid w:val="00E51C3A"/>
    <w:rsid w:val="00E5224F"/>
    <w:rsid w:val="00E5248D"/>
    <w:rsid w:val="00E533A7"/>
    <w:rsid w:val="00E546FE"/>
    <w:rsid w:val="00E55B2E"/>
    <w:rsid w:val="00E57216"/>
    <w:rsid w:val="00E6015B"/>
    <w:rsid w:val="00E60251"/>
    <w:rsid w:val="00E603FB"/>
    <w:rsid w:val="00E60706"/>
    <w:rsid w:val="00E60B64"/>
    <w:rsid w:val="00E618D7"/>
    <w:rsid w:val="00E62A34"/>
    <w:rsid w:val="00E62A72"/>
    <w:rsid w:val="00E6350D"/>
    <w:rsid w:val="00E63A1E"/>
    <w:rsid w:val="00E642F1"/>
    <w:rsid w:val="00E649DA"/>
    <w:rsid w:val="00E649F1"/>
    <w:rsid w:val="00E64AD7"/>
    <w:rsid w:val="00E64D5D"/>
    <w:rsid w:val="00E6504A"/>
    <w:rsid w:val="00E65889"/>
    <w:rsid w:val="00E658C0"/>
    <w:rsid w:val="00E66BB6"/>
    <w:rsid w:val="00E66C34"/>
    <w:rsid w:val="00E66F73"/>
    <w:rsid w:val="00E672E3"/>
    <w:rsid w:val="00E674E0"/>
    <w:rsid w:val="00E6758D"/>
    <w:rsid w:val="00E7027C"/>
    <w:rsid w:val="00E70632"/>
    <w:rsid w:val="00E7087B"/>
    <w:rsid w:val="00E708FC"/>
    <w:rsid w:val="00E712CA"/>
    <w:rsid w:val="00E71737"/>
    <w:rsid w:val="00E719CB"/>
    <w:rsid w:val="00E73377"/>
    <w:rsid w:val="00E73677"/>
    <w:rsid w:val="00E73B5A"/>
    <w:rsid w:val="00E74AC0"/>
    <w:rsid w:val="00E74FEA"/>
    <w:rsid w:val="00E7588C"/>
    <w:rsid w:val="00E76942"/>
    <w:rsid w:val="00E76A82"/>
    <w:rsid w:val="00E7704C"/>
    <w:rsid w:val="00E775BD"/>
    <w:rsid w:val="00E77934"/>
    <w:rsid w:val="00E77950"/>
    <w:rsid w:val="00E77DC0"/>
    <w:rsid w:val="00E80A97"/>
    <w:rsid w:val="00E80E6D"/>
    <w:rsid w:val="00E812AB"/>
    <w:rsid w:val="00E81799"/>
    <w:rsid w:val="00E81A3F"/>
    <w:rsid w:val="00E81B05"/>
    <w:rsid w:val="00E82476"/>
    <w:rsid w:val="00E82996"/>
    <w:rsid w:val="00E83282"/>
    <w:rsid w:val="00E833D7"/>
    <w:rsid w:val="00E834DF"/>
    <w:rsid w:val="00E835F6"/>
    <w:rsid w:val="00E83C17"/>
    <w:rsid w:val="00E83C4D"/>
    <w:rsid w:val="00E83C64"/>
    <w:rsid w:val="00E843AA"/>
    <w:rsid w:val="00E84BCF"/>
    <w:rsid w:val="00E84C51"/>
    <w:rsid w:val="00E864ED"/>
    <w:rsid w:val="00E86A43"/>
    <w:rsid w:val="00E8707A"/>
    <w:rsid w:val="00E8762A"/>
    <w:rsid w:val="00E90356"/>
    <w:rsid w:val="00E905CF"/>
    <w:rsid w:val="00E90B14"/>
    <w:rsid w:val="00E90CFC"/>
    <w:rsid w:val="00E917E9"/>
    <w:rsid w:val="00E91E33"/>
    <w:rsid w:val="00E925FA"/>
    <w:rsid w:val="00E92B3E"/>
    <w:rsid w:val="00E92E23"/>
    <w:rsid w:val="00E9365E"/>
    <w:rsid w:val="00E93B56"/>
    <w:rsid w:val="00E93DB1"/>
    <w:rsid w:val="00E9422F"/>
    <w:rsid w:val="00E943AA"/>
    <w:rsid w:val="00E946A5"/>
    <w:rsid w:val="00E946D5"/>
    <w:rsid w:val="00E957E0"/>
    <w:rsid w:val="00E95BB2"/>
    <w:rsid w:val="00E95CD9"/>
    <w:rsid w:val="00E96314"/>
    <w:rsid w:val="00E9639D"/>
    <w:rsid w:val="00E96732"/>
    <w:rsid w:val="00E96ED9"/>
    <w:rsid w:val="00E97472"/>
    <w:rsid w:val="00E97BBC"/>
    <w:rsid w:val="00EA0700"/>
    <w:rsid w:val="00EA072A"/>
    <w:rsid w:val="00EA17C8"/>
    <w:rsid w:val="00EA1B81"/>
    <w:rsid w:val="00EA1C5D"/>
    <w:rsid w:val="00EA1F75"/>
    <w:rsid w:val="00EA24D6"/>
    <w:rsid w:val="00EA266C"/>
    <w:rsid w:val="00EA3298"/>
    <w:rsid w:val="00EA3A48"/>
    <w:rsid w:val="00EA414B"/>
    <w:rsid w:val="00EA4682"/>
    <w:rsid w:val="00EA46F1"/>
    <w:rsid w:val="00EA48A4"/>
    <w:rsid w:val="00EA4A81"/>
    <w:rsid w:val="00EA537A"/>
    <w:rsid w:val="00EA5F27"/>
    <w:rsid w:val="00EA606C"/>
    <w:rsid w:val="00EA7198"/>
    <w:rsid w:val="00EA73C9"/>
    <w:rsid w:val="00EA771F"/>
    <w:rsid w:val="00EA78F0"/>
    <w:rsid w:val="00EA7B8E"/>
    <w:rsid w:val="00EA7EA8"/>
    <w:rsid w:val="00EB0159"/>
    <w:rsid w:val="00EB01FD"/>
    <w:rsid w:val="00EB026B"/>
    <w:rsid w:val="00EB0B2A"/>
    <w:rsid w:val="00EB171C"/>
    <w:rsid w:val="00EB1742"/>
    <w:rsid w:val="00EB1929"/>
    <w:rsid w:val="00EB2E6A"/>
    <w:rsid w:val="00EB3190"/>
    <w:rsid w:val="00EB35C7"/>
    <w:rsid w:val="00EB3C70"/>
    <w:rsid w:val="00EB3EE2"/>
    <w:rsid w:val="00EB40B7"/>
    <w:rsid w:val="00EB44BB"/>
    <w:rsid w:val="00EB5228"/>
    <w:rsid w:val="00EB5DC7"/>
    <w:rsid w:val="00EB5F6F"/>
    <w:rsid w:val="00EB6C9A"/>
    <w:rsid w:val="00EC000D"/>
    <w:rsid w:val="00EC0948"/>
    <w:rsid w:val="00EC0CBB"/>
    <w:rsid w:val="00EC134D"/>
    <w:rsid w:val="00EC2A2C"/>
    <w:rsid w:val="00EC38AA"/>
    <w:rsid w:val="00EC43CF"/>
    <w:rsid w:val="00EC4812"/>
    <w:rsid w:val="00EC5B37"/>
    <w:rsid w:val="00EC60F6"/>
    <w:rsid w:val="00EC6FD4"/>
    <w:rsid w:val="00EC7E2E"/>
    <w:rsid w:val="00ED0281"/>
    <w:rsid w:val="00ED08EF"/>
    <w:rsid w:val="00ED126A"/>
    <w:rsid w:val="00ED1E4F"/>
    <w:rsid w:val="00ED236C"/>
    <w:rsid w:val="00ED2601"/>
    <w:rsid w:val="00ED28E7"/>
    <w:rsid w:val="00ED3049"/>
    <w:rsid w:val="00ED3360"/>
    <w:rsid w:val="00ED36D9"/>
    <w:rsid w:val="00ED5645"/>
    <w:rsid w:val="00ED5813"/>
    <w:rsid w:val="00ED666D"/>
    <w:rsid w:val="00ED77BE"/>
    <w:rsid w:val="00EE1512"/>
    <w:rsid w:val="00EE1671"/>
    <w:rsid w:val="00EE2A6E"/>
    <w:rsid w:val="00EE2AEC"/>
    <w:rsid w:val="00EE40E2"/>
    <w:rsid w:val="00EE4669"/>
    <w:rsid w:val="00EE4A66"/>
    <w:rsid w:val="00EE5493"/>
    <w:rsid w:val="00EE65BF"/>
    <w:rsid w:val="00EE67EB"/>
    <w:rsid w:val="00EE68A6"/>
    <w:rsid w:val="00EE6E55"/>
    <w:rsid w:val="00EE7678"/>
    <w:rsid w:val="00EE7CDB"/>
    <w:rsid w:val="00EF0445"/>
    <w:rsid w:val="00EF0659"/>
    <w:rsid w:val="00EF0732"/>
    <w:rsid w:val="00EF0D91"/>
    <w:rsid w:val="00EF136B"/>
    <w:rsid w:val="00EF1642"/>
    <w:rsid w:val="00EF1853"/>
    <w:rsid w:val="00EF1A2F"/>
    <w:rsid w:val="00EF1BB7"/>
    <w:rsid w:val="00EF253C"/>
    <w:rsid w:val="00EF2967"/>
    <w:rsid w:val="00EF2B3E"/>
    <w:rsid w:val="00EF2E6B"/>
    <w:rsid w:val="00EF2EDD"/>
    <w:rsid w:val="00EF2EE9"/>
    <w:rsid w:val="00EF561A"/>
    <w:rsid w:val="00EF6054"/>
    <w:rsid w:val="00EF642D"/>
    <w:rsid w:val="00EF6785"/>
    <w:rsid w:val="00EF74DB"/>
    <w:rsid w:val="00EF7C90"/>
    <w:rsid w:val="00EF7E7C"/>
    <w:rsid w:val="00F00635"/>
    <w:rsid w:val="00F008A8"/>
    <w:rsid w:val="00F00A39"/>
    <w:rsid w:val="00F01198"/>
    <w:rsid w:val="00F011B6"/>
    <w:rsid w:val="00F02A54"/>
    <w:rsid w:val="00F034C0"/>
    <w:rsid w:val="00F04A31"/>
    <w:rsid w:val="00F04A8C"/>
    <w:rsid w:val="00F04BE2"/>
    <w:rsid w:val="00F04D10"/>
    <w:rsid w:val="00F0515C"/>
    <w:rsid w:val="00F053DC"/>
    <w:rsid w:val="00F05BB9"/>
    <w:rsid w:val="00F05DBB"/>
    <w:rsid w:val="00F06231"/>
    <w:rsid w:val="00F064C1"/>
    <w:rsid w:val="00F06863"/>
    <w:rsid w:val="00F06C55"/>
    <w:rsid w:val="00F0752D"/>
    <w:rsid w:val="00F07AE3"/>
    <w:rsid w:val="00F07F20"/>
    <w:rsid w:val="00F10123"/>
    <w:rsid w:val="00F102C8"/>
    <w:rsid w:val="00F1040A"/>
    <w:rsid w:val="00F109E4"/>
    <w:rsid w:val="00F10D4E"/>
    <w:rsid w:val="00F112F2"/>
    <w:rsid w:val="00F11959"/>
    <w:rsid w:val="00F12279"/>
    <w:rsid w:val="00F12307"/>
    <w:rsid w:val="00F12497"/>
    <w:rsid w:val="00F12512"/>
    <w:rsid w:val="00F1264C"/>
    <w:rsid w:val="00F12C2D"/>
    <w:rsid w:val="00F12E75"/>
    <w:rsid w:val="00F13ABE"/>
    <w:rsid w:val="00F13AE5"/>
    <w:rsid w:val="00F13FCD"/>
    <w:rsid w:val="00F144B8"/>
    <w:rsid w:val="00F1494D"/>
    <w:rsid w:val="00F15B5A"/>
    <w:rsid w:val="00F1713C"/>
    <w:rsid w:val="00F172C2"/>
    <w:rsid w:val="00F17CB0"/>
    <w:rsid w:val="00F20379"/>
    <w:rsid w:val="00F20EBF"/>
    <w:rsid w:val="00F21229"/>
    <w:rsid w:val="00F21305"/>
    <w:rsid w:val="00F217AC"/>
    <w:rsid w:val="00F22656"/>
    <w:rsid w:val="00F22C52"/>
    <w:rsid w:val="00F22C9F"/>
    <w:rsid w:val="00F232E9"/>
    <w:rsid w:val="00F238AA"/>
    <w:rsid w:val="00F247AA"/>
    <w:rsid w:val="00F24868"/>
    <w:rsid w:val="00F24C1C"/>
    <w:rsid w:val="00F2516D"/>
    <w:rsid w:val="00F2526E"/>
    <w:rsid w:val="00F253D7"/>
    <w:rsid w:val="00F26541"/>
    <w:rsid w:val="00F267F9"/>
    <w:rsid w:val="00F26B6C"/>
    <w:rsid w:val="00F26C84"/>
    <w:rsid w:val="00F276D1"/>
    <w:rsid w:val="00F27F84"/>
    <w:rsid w:val="00F30CF4"/>
    <w:rsid w:val="00F30E04"/>
    <w:rsid w:val="00F30E68"/>
    <w:rsid w:val="00F31C15"/>
    <w:rsid w:val="00F31E72"/>
    <w:rsid w:val="00F31E93"/>
    <w:rsid w:val="00F32025"/>
    <w:rsid w:val="00F330D7"/>
    <w:rsid w:val="00F33F88"/>
    <w:rsid w:val="00F359C3"/>
    <w:rsid w:val="00F35C96"/>
    <w:rsid w:val="00F3629D"/>
    <w:rsid w:val="00F3719C"/>
    <w:rsid w:val="00F40659"/>
    <w:rsid w:val="00F40C9A"/>
    <w:rsid w:val="00F4111D"/>
    <w:rsid w:val="00F413B3"/>
    <w:rsid w:val="00F41462"/>
    <w:rsid w:val="00F4190B"/>
    <w:rsid w:val="00F42AB3"/>
    <w:rsid w:val="00F42CF9"/>
    <w:rsid w:val="00F42E20"/>
    <w:rsid w:val="00F43FDB"/>
    <w:rsid w:val="00F4403E"/>
    <w:rsid w:val="00F4407A"/>
    <w:rsid w:val="00F44955"/>
    <w:rsid w:val="00F44E3A"/>
    <w:rsid w:val="00F457E7"/>
    <w:rsid w:val="00F45AE9"/>
    <w:rsid w:val="00F46021"/>
    <w:rsid w:val="00F46B6A"/>
    <w:rsid w:val="00F470F7"/>
    <w:rsid w:val="00F47ACA"/>
    <w:rsid w:val="00F50154"/>
    <w:rsid w:val="00F50239"/>
    <w:rsid w:val="00F502D6"/>
    <w:rsid w:val="00F506CE"/>
    <w:rsid w:val="00F51103"/>
    <w:rsid w:val="00F512F8"/>
    <w:rsid w:val="00F51976"/>
    <w:rsid w:val="00F51C24"/>
    <w:rsid w:val="00F51E34"/>
    <w:rsid w:val="00F5224A"/>
    <w:rsid w:val="00F524E5"/>
    <w:rsid w:val="00F52BED"/>
    <w:rsid w:val="00F52D3F"/>
    <w:rsid w:val="00F53170"/>
    <w:rsid w:val="00F5364F"/>
    <w:rsid w:val="00F538F3"/>
    <w:rsid w:val="00F53A71"/>
    <w:rsid w:val="00F549BF"/>
    <w:rsid w:val="00F54C8E"/>
    <w:rsid w:val="00F54FAB"/>
    <w:rsid w:val="00F558B8"/>
    <w:rsid w:val="00F55CC6"/>
    <w:rsid w:val="00F5634F"/>
    <w:rsid w:val="00F5643B"/>
    <w:rsid w:val="00F56655"/>
    <w:rsid w:val="00F569E0"/>
    <w:rsid w:val="00F56F49"/>
    <w:rsid w:val="00F578B6"/>
    <w:rsid w:val="00F579C1"/>
    <w:rsid w:val="00F57C53"/>
    <w:rsid w:val="00F57EFC"/>
    <w:rsid w:val="00F600C3"/>
    <w:rsid w:val="00F61011"/>
    <w:rsid w:val="00F616B5"/>
    <w:rsid w:val="00F61B59"/>
    <w:rsid w:val="00F626CA"/>
    <w:rsid w:val="00F67B3A"/>
    <w:rsid w:val="00F67DED"/>
    <w:rsid w:val="00F67E39"/>
    <w:rsid w:val="00F67F22"/>
    <w:rsid w:val="00F67F4C"/>
    <w:rsid w:val="00F70A7A"/>
    <w:rsid w:val="00F70FDB"/>
    <w:rsid w:val="00F71204"/>
    <w:rsid w:val="00F71B3F"/>
    <w:rsid w:val="00F721A5"/>
    <w:rsid w:val="00F72AC6"/>
    <w:rsid w:val="00F72ACB"/>
    <w:rsid w:val="00F73A6D"/>
    <w:rsid w:val="00F7604C"/>
    <w:rsid w:val="00F764F8"/>
    <w:rsid w:val="00F76D18"/>
    <w:rsid w:val="00F77009"/>
    <w:rsid w:val="00F77069"/>
    <w:rsid w:val="00F7734B"/>
    <w:rsid w:val="00F77620"/>
    <w:rsid w:val="00F8027F"/>
    <w:rsid w:val="00F80A91"/>
    <w:rsid w:val="00F80B1F"/>
    <w:rsid w:val="00F80C4F"/>
    <w:rsid w:val="00F82127"/>
    <w:rsid w:val="00F82308"/>
    <w:rsid w:val="00F8236B"/>
    <w:rsid w:val="00F82A39"/>
    <w:rsid w:val="00F82AFD"/>
    <w:rsid w:val="00F82FD1"/>
    <w:rsid w:val="00F83187"/>
    <w:rsid w:val="00F83BB2"/>
    <w:rsid w:val="00F83CF2"/>
    <w:rsid w:val="00F84724"/>
    <w:rsid w:val="00F859EA"/>
    <w:rsid w:val="00F866AA"/>
    <w:rsid w:val="00F86EF6"/>
    <w:rsid w:val="00F87175"/>
    <w:rsid w:val="00F87DA7"/>
    <w:rsid w:val="00F87E11"/>
    <w:rsid w:val="00F90715"/>
    <w:rsid w:val="00F90A44"/>
    <w:rsid w:val="00F91053"/>
    <w:rsid w:val="00F9114F"/>
    <w:rsid w:val="00F935A7"/>
    <w:rsid w:val="00F949CB"/>
    <w:rsid w:val="00F94EB4"/>
    <w:rsid w:val="00F958C4"/>
    <w:rsid w:val="00F95D6B"/>
    <w:rsid w:val="00F96220"/>
    <w:rsid w:val="00F96823"/>
    <w:rsid w:val="00F96D57"/>
    <w:rsid w:val="00F97223"/>
    <w:rsid w:val="00FA0027"/>
    <w:rsid w:val="00FA0919"/>
    <w:rsid w:val="00FA23D6"/>
    <w:rsid w:val="00FA29E8"/>
    <w:rsid w:val="00FA29F1"/>
    <w:rsid w:val="00FA3303"/>
    <w:rsid w:val="00FA3318"/>
    <w:rsid w:val="00FA4CE8"/>
    <w:rsid w:val="00FA6083"/>
    <w:rsid w:val="00FA6759"/>
    <w:rsid w:val="00FA6FC6"/>
    <w:rsid w:val="00FA7267"/>
    <w:rsid w:val="00FA7F62"/>
    <w:rsid w:val="00FB0939"/>
    <w:rsid w:val="00FB0AD3"/>
    <w:rsid w:val="00FB11FE"/>
    <w:rsid w:val="00FB1F62"/>
    <w:rsid w:val="00FB2772"/>
    <w:rsid w:val="00FB28D8"/>
    <w:rsid w:val="00FB3C32"/>
    <w:rsid w:val="00FB3E62"/>
    <w:rsid w:val="00FB48BB"/>
    <w:rsid w:val="00FB4E80"/>
    <w:rsid w:val="00FB5A6E"/>
    <w:rsid w:val="00FB6D15"/>
    <w:rsid w:val="00FB737D"/>
    <w:rsid w:val="00FC0846"/>
    <w:rsid w:val="00FC0952"/>
    <w:rsid w:val="00FC0C31"/>
    <w:rsid w:val="00FC1199"/>
    <w:rsid w:val="00FC1882"/>
    <w:rsid w:val="00FC1B66"/>
    <w:rsid w:val="00FC1BB7"/>
    <w:rsid w:val="00FC1BF3"/>
    <w:rsid w:val="00FC1E09"/>
    <w:rsid w:val="00FC267A"/>
    <w:rsid w:val="00FC26E5"/>
    <w:rsid w:val="00FC270F"/>
    <w:rsid w:val="00FC31B1"/>
    <w:rsid w:val="00FC3B38"/>
    <w:rsid w:val="00FC4179"/>
    <w:rsid w:val="00FC4197"/>
    <w:rsid w:val="00FC49F3"/>
    <w:rsid w:val="00FC57BB"/>
    <w:rsid w:val="00FC588B"/>
    <w:rsid w:val="00FC5BA5"/>
    <w:rsid w:val="00FC5BBB"/>
    <w:rsid w:val="00FC5C81"/>
    <w:rsid w:val="00FC6739"/>
    <w:rsid w:val="00FC6D40"/>
    <w:rsid w:val="00FC6F94"/>
    <w:rsid w:val="00FC7322"/>
    <w:rsid w:val="00FD0663"/>
    <w:rsid w:val="00FD0707"/>
    <w:rsid w:val="00FD12A7"/>
    <w:rsid w:val="00FD148E"/>
    <w:rsid w:val="00FD16BC"/>
    <w:rsid w:val="00FD2214"/>
    <w:rsid w:val="00FD3451"/>
    <w:rsid w:val="00FD4F37"/>
    <w:rsid w:val="00FD59CE"/>
    <w:rsid w:val="00FD6A93"/>
    <w:rsid w:val="00FD700A"/>
    <w:rsid w:val="00FD7109"/>
    <w:rsid w:val="00FD75C5"/>
    <w:rsid w:val="00FD787D"/>
    <w:rsid w:val="00FD79DE"/>
    <w:rsid w:val="00FE0579"/>
    <w:rsid w:val="00FE0987"/>
    <w:rsid w:val="00FE0B21"/>
    <w:rsid w:val="00FE1239"/>
    <w:rsid w:val="00FE1BE8"/>
    <w:rsid w:val="00FE1E51"/>
    <w:rsid w:val="00FE1E95"/>
    <w:rsid w:val="00FE27F3"/>
    <w:rsid w:val="00FE374C"/>
    <w:rsid w:val="00FE3F43"/>
    <w:rsid w:val="00FE3F55"/>
    <w:rsid w:val="00FE483B"/>
    <w:rsid w:val="00FE4DDD"/>
    <w:rsid w:val="00FE4F07"/>
    <w:rsid w:val="00FE4F25"/>
    <w:rsid w:val="00FE5431"/>
    <w:rsid w:val="00FE661E"/>
    <w:rsid w:val="00FE6B95"/>
    <w:rsid w:val="00FE6CF5"/>
    <w:rsid w:val="00FE74C8"/>
    <w:rsid w:val="00FE7E21"/>
    <w:rsid w:val="00FF0DBE"/>
    <w:rsid w:val="00FF13FE"/>
    <w:rsid w:val="00FF193B"/>
    <w:rsid w:val="00FF1E74"/>
    <w:rsid w:val="00FF25D3"/>
    <w:rsid w:val="00FF2CBB"/>
    <w:rsid w:val="00FF2DD0"/>
    <w:rsid w:val="00FF2EB3"/>
    <w:rsid w:val="00FF32C7"/>
    <w:rsid w:val="00FF3C7F"/>
    <w:rsid w:val="00FF3D6C"/>
    <w:rsid w:val="00FF3E0D"/>
    <w:rsid w:val="00FF466E"/>
    <w:rsid w:val="00FF5665"/>
    <w:rsid w:val="00FF5D2C"/>
    <w:rsid w:val="00FF70FE"/>
    <w:rsid w:val="00FF7321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B"/>
    <w:rPr>
      <w:rFonts w:ascii="Arial" w:hAnsi="Arial" w:cs="Arial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A6314"/>
    <w:pPr>
      <w:spacing w:before="220" w:after="220"/>
      <w:ind w:left="-2160"/>
      <w:jc w:val="left"/>
      <w:outlineLvl w:val="0"/>
    </w:pPr>
    <w:rPr>
      <w:rFonts w:ascii="Arial Black" w:hAnsi="Arial Black" w:cs="Arial Black"/>
      <w:kern w:val="28"/>
      <w:sz w:val="20"/>
      <w:szCs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4A6314"/>
    <w:pPr>
      <w:spacing w:after="220"/>
      <w:jc w:val="left"/>
      <w:outlineLvl w:val="1"/>
    </w:pPr>
    <w:rPr>
      <w:rFonts w:ascii="Arial Black" w:hAnsi="Arial Black" w:cs="Arial Black"/>
      <w:sz w:val="20"/>
      <w:szCs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A6314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A6314"/>
    <w:pPr>
      <w:jc w:val="left"/>
      <w:outlineLvl w:val="3"/>
    </w:pPr>
    <w:rPr>
      <w:rFonts w:ascii="Arial Black" w:hAnsi="Arial Black" w:cs="Arial Black"/>
      <w:sz w:val="20"/>
      <w:szCs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A6314"/>
    <w:pPr>
      <w:spacing w:after="220"/>
      <w:jc w:val="left"/>
      <w:outlineLvl w:val="4"/>
    </w:pPr>
    <w:rPr>
      <w:rFonts w:ascii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6314"/>
    <w:p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6314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6314"/>
    <w:pPr>
      <w:keepNext/>
      <w:ind w:left="3600" w:hanging="3600"/>
      <w:jc w:val="center"/>
      <w:outlineLvl w:val="7"/>
    </w:pPr>
    <w:rPr>
      <w:b/>
      <w:bCs/>
      <w:sz w:val="32"/>
      <w:szCs w:val="3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6314"/>
    <w:pPr>
      <w:keepNext/>
      <w:ind w:left="2160" w:hanging="216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6314"/>
    <w:rPr>
      <w:rFonts w:ascii="Cambria" w:eastAsia="Times New Roman" w:hAnsi="Cambria" w:cs="Times New Roman"/>
      <w:b/>
      <w:bCs/>
      <w:kern w:val="32"/>
      <w:sz w:val="32"/>
      <w:szCs w:val="32"/>
      <w:lang w:val="en-SG"/>
    </w:rPr>
  </w:style>
  <w:style w:type="character" w:customStyle="1" w:styleId="Heading2Char">
    <w:name w:val="Heading 2 Char"/>
    <w:link w:val="Heading2"/>
    <w:uiPriority w:val="9"/>
    <w:semiHidden/>
    <w:locked/>
    <w:rsid w:val="004A6314"/>
    <w:rPr>
      <w:rFonts w:ascii="Cambria" w:eastAsia="Times New Roman" w:hAnsi="Cambria" w:cs="Times New Roman"/>
      <w:b/>
      <w:bCs/>
      <w:i/>
      <w:iCs/>
      <w:sz w:val="28"/>
      <w:szCs w:val="28"/>
      <w:lang w:val="en-SG"/>
    </w:rPr>
  </w:style>
  <w:style w:type="character" w:customStyle="1" w:styleId="Heading3Char">
    <w:name w:val="Heading 3 Char"/>
    <w:link w:val="Heading3"/>
    <w:uiPriority w:val="9"/>
    <w:semiHidden/>
    <w:locked/>
    <w:rsid w:val="004A6314"/>
    <w:rPr>
      <w:rFonts w:ascii="Cambria" w:eastAsia="Times New Roman" w:hAnsi="Cambria" w:cs="Times New Roman"/>
      <w:b/>
      <w:bCs/>
      <w:sz w:val="26"/>
      <w:szCs w:val="26"/>
      <w:lang w:val="en-SG"/>
    </w:rPr>
  </w:style>
  <w:style w:type="character" w:customStyle="1" w:styleId="Heading4Char">
    <w:name w:val="Heading 4 Char"/>
    <w:link w:val="Heading4"/>
    <w:uiPriority w:val="9"/>
    <w:semiHidden/>
    <w:locked/>
    <w:rsid w:val="004A6314"/>
    <w:rPr>
      <w:rFonts w:ascii="Calibri" w:eastAsia="Times New Roman" w:hAnsi="Calibri" w:cs="Times New Roman"/>
      <w:b/>
      <w:bCs/>
      <w:sz w:val="28"/>
      <w:szCs w:val="28"/>
      <w:lang w:val="en-SG"/>
    </w:rPr>
  </w:style>
  <w:style w:type="character" w:customStyle="1" w:styleId="Heading5Char">
    <w:name w:val="Heading 5 Char"/>
    <w:link w:val="Heading5"/>
    <w:uiPriority w:val="9"/>
    <w:semiHidden/>
    <w:locked/>
    <w:rsid w:val="004A6314"/>
    <w:rPr>
      <w:rFonts w:ascii="Calibri" w:eastAsia="Times New Roman" w:hAnsi="Calibri" w:cs="Times New Roman"/>
      <w:b/>
      <w:bCs/>
      <w:i/>
      <w:iCs/>
      <w:sz w:val="26"/>
      <w:szCs w:val="26"/>
      <w:lang w:val="en-SG"/>
    </w:rPr>
  </w:style>
  <w:style w:type="character" w:customStyle="1" w:styleId="Heading6Char">
    <w:name w:val="Heading 6 Char"/>
    <w:link w:val="Heading6"/>
    <w:uiPriority w:val="9"/>
    <w:semiHidden/>
    <w:locked/>
    <w:rsid w:val="004A6314"/>
    <w:rPr>
      <w:rFonts w:ascii="Calibri" w:eastAsia="Times New Roman" w:hAnsi="Calibri" w:cs="Times New Roman"/>
      <w:b/>
      <w:bCs/>
      <w:lang w:val="en-SG"/>
    </w:rPr>
  </w:style>
  <w:style w:type="character" w:customStyle="1" w:styleId="Heading7Char">
    <w:name w:val="Heading 7 Char"/>
    <w:link w:val="Heading7"/>
    <w:uiPriority w:val="9"/>
    <w:semiHidden/>
    <w:locked/>
    <w:rsid w:val="004A6314"/>
    <w:rPr>
      <w:rFonts w:ascii="Calibri" w:eastAsia="Times New Roman" w:hAnsi="Calibri" w:cs="Times New Roman"/>
      <w:sz w:val="24"/>
      <w:szCs w:val="24"/>
      <w:lang w:val="en-SG"/>
    </w:rPr>
  </w:style>
  <w:style w:type="character" w:customStyle="1" w:styleId="Heading8Char">
    <w:name w:val="Heading 8 Char"/>
    <w:link w:val="Heading8"/>
    <w:uiPriority w:val="9"/>
    <w:semiHidden/>
    <w:locked/>
    <w:rsid w:val="004A6314"/>
    <w:rPr>
      <w:rFonts w:ascii="Calibri" w:eastAsia="Times New Roman" w:hAnsi="Calibri" w:cs="Times New Roman"/>
      <w:i/>
      <w:iCs/>
      <w:sz w:val="24"/>
      <w:szCs w:val="24"/>
      <w:lang w:val="en-SG"/>
    </w:rPr>
  </w:style>
  <w:style w:type="character" w:customStyle="1" w:styleId="Heading9Char">
    <w:name w:val="Heading 9 Char"/>
    <w:link w:val="Heading9"/>
    <w:uiPriority w:val="9"/>
    <w:semiHidden/>
    <w:locked/>
    <w:rsid w:val="004A6314"/>
    <w:rPr>
      <w:rFonts w:ascii="Cambria" w:eastAsia="Times New Roman" w:hAnsi="Cambria" w:cs="Times New Roman"/>
      <w:lang w:val="en-SG"/>
    </w:rPr>
  </w:style>
  <w:style w:type="paragraph" w:styleId="BodyText">
    <w:name w:val="Body Text"/>
    <w:basedOn w:val="Normal"/>
    <w:link w:val="BodyTextChar"/>
    <w:uiPriority w:val="99"/>
    <w:rsid w:val="004A6314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link w:val="BodyText"/>
    <w:uiPriority w:val="99"/>
    <w:semiHidden/>
    <w:locked/>
    <w:rsid w:val="004A6314"/>
    <w:rPr>
      <w:rFonts w:ascii="Arial" w:hAnsi="Arial" w:cs="Arial"/>
      <w:sz w:val="20"/>
      <w:szCs w:val="20"/>
      <w:lang w:val="en-SG"/>
    </w:rPr>
  </w:style>
  <w:style w:type="paragraph" w:customStyle="1" w:styleId="Achievement">
    <w:name w:val="Achievement"/>
    <w:basedOn w:val="BodyText"/>
    <w:uiPriority w:val="99"/>
    <w:rsid w:val="004A6314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uiPriority w:val="99"/>
    <w:rsid w:val="004A6314"/>
    <w:pPr>
      <w:spacing w:line="160" w:lineRule="atLeast"/>
      <w:jc w:val="both"/>
    </w:pPr>
    <w:rPr>
      <w:sz w:val="14"/>
      <w:szCs w:val="14"/>
    </w:rPr>
  </w:style>
  <w:style w:type="paragraph" w:customStyle="1" w:styleId="Address2">
    <w:name w:val="Address 2"/>
    <w:basedOn w:val="Normal"/>
    <w:uiPriority w:val="99"/>
    <w:rsid w:val="004A6314"/>
    <w:pPr>
      <w:spacing w:line="160" w:lineRule="atLeast"/>
      <w:jc w:val="both"/>
    </w:pPr>
    <w:rPr>
      <w:sz w:val="14"/>
      <w:szCs w:val="14"/>
    </w:rPr>
  </w:style>
  <w:style w:type="paragraph" w:styleId="BodyTextIndent">
    <w:name w:val="Body Text Indent"/>
    <w:basedOn w:val="BodyText"/>
    <w:link w:val="BodyTextIndentChar"/>
    <w:uiPriority w:val="99"/>
    <w:rsid w:val="004A6314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A6314"/>
    <w:rPr>
      <w:rFonts w:ascii="Arial" w:hAnsi="Arial" w:cs="Arial"/>
      <w:sz w:val="20"/>
      <w:szCs w:val="20"/>
      <w:lang w:val="en-SG"/>
    </w:rPr>
  </w:style>
  <w:style w:type="paragraph" w:customStyle="1" w:styleId="CityState">
    <w:name w:val="City/State"/>
    <w:basedOn w:val="BodyText"/>
    <w:next w:val="BodyText"/>
    <w:uiPriority w:val="99"/>
    <w:rsid w:val="004A6314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4A6314"/>
    <w:rPr>
      <w:b/>
      <w:bCs/>
      <w:sz w:val="24"/>
      <w:szCs w:val="24"/>
    </w:rPr>
  </w:style>
  <w:style w:type="paragraph" w:customStyle="1" w:styleId="CompanyNameOne">
    <w:name w:val="Company Name One"/>
    <w:basedOn w:val="CompanyName"/>
    <w:next w:val="Normal"/>
    <w:autoRedefine/>
    <w:uiPriority w:val="99"/>
    <w:rsid w:val="004A6314"/>
  </w:style>
  <w:style w:type="paragraph" w:styleId="Date">
    <w:name w:val="Date"/>
    <w:basedOn w:val="BodyText"/>
    <w:link w:val="DateChar"/>
    <w:uiPriority w:val="99"/>
    <w:rsid w:val="004A6314"/>
    <w:pPr>
      <w:keepNext/>
    </w:pPr>
  </w:style>
  <w:style w:type="character" w:customStyle="1" w:styleId="DateChar">
    <w:name w:val="Date Char"/>
    <w:link w:val="Date"/>
    <w:uiPriority w:val="99"/>
    <w:semiHidden/>
    <w:locked/>
    <w:rsid w:val="004A6314"/>
    <w:rPr>
      <w:rFonts w:ascii="Arial" w:hAnsi="Arial" w:cs="Arial"/>
      <w:sz w:val="20"/>
      <w:szCs w:val="20"/>
      <w:lang w:val="en-SG"/>
    </w:rPr>
  </w:style>
  <w:style w:type="paragraph" w:customStyle="1" w:styleId="DocumentLabel">
    <w:name w:val="Document Label"/>
    <w:basedOn w:val="Normal"/>
    <w:next w:val="Normal"/>
    <w:uiPriority w:val="99"/>
    <w:rsid w:val="004A6314"/>
    <w:pPr>
      <w:spacing w:after="220"/>
      <w:jc w:val="both"/>
    </w:pPr>
    <w:rPr>
      <w:spacing w:val="-20"/>
      <w:sz w:val="48"/>
      <w:szCs w:val="48"/>
    </w:rPr>
  </w:style>
  <w:style w:type="character" w:styleId="Emphasis">
    <w:name w:val="Emphasis"/>
    <w:uiPriority w:val="99"/>
    <w:qFormat/>
    <w:rsid w:val="004A6314"/>
    <w:rPr>
      <w:rFonts w:ascii="Arial Black" w:hAnsi="Arial Black" w:cs="Arial Black"/>
      <w:spacing w:val="-8"/>
      <w:sz w:val="18"/>
      <w:szCs w:val="18"/>
    </w:rPr>
  </w:style>
  <w:style w:type="paragraph" w:customStyle="1" w:styleId="HeaderBase">
    <w:name w:val="Header Base"/>
    <w:basedOn w:val="Normal"/>
    <w:uiPriority w:val="99"/>
    <w:rsid w:val="004A6314"/>
    <w:pPr>
      <w:jc w:val="both"/>
    </w:pPr>
  </w:style>
  <w:style w:type="paragraph" w:styleId="Footer">
    <w:name w:val="footer"/>
    <w:basedOn w:val="HeaderBase"/>
    <w:link w:val="FooterChar"/>
    <w:uiPriority w:val="99"/>
    <w:rsid w:val="004A6314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CA34CA"/>
    <w:rPr>
      <w:rFonts w:ascii="Arial" w:hAnsi="Arial" w:cs="Arial"/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434A82"/>
    <w:rPr>
      <w:sz w:val="24"/>
      <w:szCs w:val="24"/>
    </w:rPr>
  </w:style>
  <w:style w:type="paragraph" w:styleId="Header">
    <w:name w:val="header"/>
    <w:basedOn w:val="HeaderBase"/>
    <w:link w:val="HeaderChar"/>
    <w:uiPriority w:val="99"/>
    <w:rsid w:val="004A6314"/>
    <w:pPr>
      <w:spacing w:line="220" w:lineRule="atLeast"/>
      <w:ind w:left="-2160"/>
    </w:pPr>
  </w:style>
  <w:style w:type="character" w:customStyle="1" w:styleId="HeaderChar">
    <w:name w:val="Header Char"/>
    <w:link w:val="Header"/>
    <w:uiPriority w:val="99"/>
    <w:locked/>
    <w:rsid w:val="004A6314"/>
    <w:rPr>
      <w:rFonts w:ascii="Arial" w:hAnsi="Arial" w:cs="Arial"/>
      <w:sz w:val="20"/>
      <w:szCs w:val="20"/>
      <w:lang w:val="en-SG"/>
    </w:rPr>
  </w:style>
  <w:style w:type="paragraph" w:customStyle="1" w:styleId="HeadingBase">
    <w:name w:val="Heading Base"/>
    <w:basedOn w:val="BodyText"/>
    <w:next w:val="BodyText"/>
    <w:uiPriority w:val="99"/>
    <w:rsid w:val="004A6314"/>
    <w:pPr>
      <w:keepNext/>
      <w:keepLines/>
      <w:spacing w:after="0"/>
    </w:pPr>
    <w:rPr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1F1BE0"/>
    <w:pPr>
      <w:spacing w:line="360" w:lineRule="auto"/>
    </w:pPr>
    <w:rPr>
      <w:rFonts w:eastAsia="SimSun"/>
    </w:rPr>
  </w:style>
  <w:style w:type="character" w:customStyle="1" w:styleId="Job">
    <w:name w:val="Job"/>
    <w:uiPriority w:val="99"/>
    <w:rsid w:val="004A6314"/>
    <w:rPr>
      <w:rFonts w:cs="Times New Roman"/>
    </w:rPr>
  </w:style>
  <w:style w:type="paragraph" w:customStyle="1" w:styleId="JobTitle">
    <w:name w:val="Job Title"/>
    <w:next w:val="Achievement"/>
    <w:uiPriority w:val="99"/>
    <w:rsid w:val="004A6314"/>
    <w:pPr>
      <w:spacing w:after="60" w:line="220" w:lineRule="atLeast"/>
    </w:pPr>
    <w:rPr>
      <w:rFonts w:ascii="Arial Black" w:hAnsi="Arial Black" w:cs="Arial Black"/>
      <w:spacing w:val="-10"/>
    </w:rPr>
  </w:style>
  <w:style w:type="character" w:customStyle="1" w:styleId="Lead-inEmphasis">
    <w:name w:val="Lead-in Emphasis"/>
    <w:uiPriority w:val="99"/>
    <w:rsid w:val="004A6314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4A6314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4A6314"/>
    <w:pPr>
      <w:spacing w:before="220" w:line="220" w:lineRule="atLeast"/>
    </w:pPr>
    <w:rPr>
      <w:rFonts w:ascii="Arial Black" w:hAnsi="Arial Black" w:cs="Arial Black"/>
      <w:spacing w:val="-10"/>
    </w:rPr>
  </w:style>
  <w:style w:type="paragraph" w:customStyle="1" w:styleId="NoTitle">
    <w:name w:val="No Title"/>
    <w:basedOn w:val="SectionTitle"/>
    <w:uiPriority w:val="99"/>
    <w:rsid w:val="004A6314"/>
  </w:style>
  <w:style w:type="paragraph" w:customStyle="1" w:styleId="Objective">
    <w:name w:val="Objective"/>
    <w:basedOn w:val="Normal"/>
    <w:next w:val="BodyText"/>
    <w:uiPriority w:val="99"/>
    <w:rsid w:val="004A6314"/>
    <w:pPr>
      <w:spacing w:before="240" w:after="220" w:line="220" w:lineRule="atLeast"/>
    </w:pPr>
  </w:style>
  <w:style w:type="character" w:styleId="PageNumber">
    <w:name w:val="page number"/>
    <w:uiPriority w:val="99"/>
    <w:rsid w:val="004A6314"/>
    <w:rPr>
      <w:rFonts w:ascii="Arial" w:hAnsi="Arial" w:cs="Arial"/>
      <w:sz w:val="18"/>
      <w:szCs w:val="18"/>
    </w:rPr>
  </w:style>
  <w:style w:type="paragraph" w:customStyle="1" w:styleId="PersonalData">
    <w:name w:val="Personal Data"/>
    <w:basedOn w:val="BodyText"/>
    <w:uiPriority w:val="99"/>
    <w:rsid w:val="004A6314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paragraph" w:customStyle="1" w:styleId="PersonalInfo">
    <w:name w:val="Personal Info"/>
    <w:basedOn w:val="Achievement"/>
    <w:next w:val="Achievement"/>
    <w:uiPriority w:val="99"/>
    <w:rsid w:val="004A6314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4A6314"/>
    <w:rPr>
      <w:b/>
      <w:bCs/>
      <w:spacing w:val="0"/>
    </w:rPr>
  </w:style>
  <w:style w:type="character" w:styleId="Hyperlink">
    <w:name w:val="Hyperlink"/>
    <w:uiPriority w:val="99"/>
    <w:rsid w:val="004A631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A6314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4A6314"/>
    <w:pPr>
      <w:tabs>
        <w:tab w:val="left" w:pos="0"/>
      </w:tabs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sid w:val="004A6314"/>
    <w:rPr>
      <w:rFonts w:ascii="Arial" w:hAnsi="Arial" w:cs="Arial"/>
      <w:sz w:val="20"/>
      <w:szCs w:val="20"/>
      <w:lang w:val="en-SG"/>
    </w:rPr>
  </w:style>
  <w:style w:type="paragraph" w:styleId="BodyTextIndent2">
    <w:name w:val="Body Text Indent 2"/>
    <w:basedOn w:val="Normal"/>
    <w:link w:val="BodyTextIndent2Char"/>
    <w:uiPriority w:val="99"/>
    <w:rsid w:val="004A6314"/>
    <w:pPr>
      <w:ind w:left="3825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4A6314"/>
    <w:rPr>
      <w:rFonts w:ascii="Arial" w:hAnsi="Arial" w:cs="Arial"/>
      <w:sz w:val="20"/>
      <w:szCs w:val="20"/>
      <w:lang w:val="en-SG"/>
    </w:rPr>
  </w:style>
  <w:style w:type="paragraph" w:styleId="BodyTextIndent3">
    <w:name w:val="Body Text Indent 3"/>
    <w:basedOn w:val="Normal"/>
    <w:link w:val="BodyTextIndent3Char"/>
    <w:uiPriority w:val="99"/>
    <w:rsid w:val="004A6314"/>
    <w:pPr>
      <w:ind w:left="3975"/>
    </w:pPr>
    <w:rPr>
      <w:sz w:val="22"/>
      <w:szCs w:val="22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A6314"/>
    <w:rPr>
      <w:rFonts w:ascii="Arial" w:hAnsi="Arial" w:cs="Arial"/>
      <w:sz w:val="16"/>
      <w:szCs w:val="16"/>
      <w:lang w:val="en-SG"/>
    </w:rPr>
  </w:style>
  <w:style w:type="paragraph" w:customStyle="1" w:styleId="Blockquote">
    <w:name w:val="Blockquote"/>
    <w:basedOn w:val="Normal"/>
    <w:uiPriority w:val="99"/>
    <w:rsid w:val="004A6314"/>
    <w:pPr>
      <w:spacing w:before="100" w:after="100"/>
      <w:ind w:left="360" w:right="36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A6314"/>
    <w:pPr>
      <w:spacing w:after="240" w:line="288" w:lineRule="atLeast"/>
    </w:pPr>
    <w:rPr>
      <w:color w:val="000000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sid w:val="004A6314"/>
    <w:rPr>
      <w:rFonts w:ascii="Arial" w:hAnsi="Arial" w:cs="Arial"/>
      <w:sz w:val="16"/>
      <w:szCs w:val="16"/>
      <w:lang w:val="en-SG"/>
    </w:rPr>
  </w:style>
  <w:style w:type="paragraph" w:styleId="Title">
    <w:name w:val="Title"/>
    <w:basedOn w:val="Normal"/>
    <w:link w:val="TitleChar"/>
    <w:uiPriority w:val="99"/>
    <w:qFormat/>
    <w:rsid w:val="008D56C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sid w:val="004A6314"/>
    <w:rPr>
      <w:rFonts w:ascii="Cambria" w:eastAsia="Times New Roman" w:hAnsi="Cambria" w:cs="Times New Roman"/>
      <w:b/>
      <w:bCs/>
      <w:kern w:val="28"/>
      <w:sz w:val="32"/>
      <w:szCs w:val="32"/>
      <w:lang w:val="en-SG"/>
    </w:rPr>
  </w:style>
  <w:style w:type="character" w:customStyle="1" w:styleId="red11">
    <w:name w:val="red11"/>
    <w:uiPriority w:val="99"/>
    <w:rsid w:val="00A967BB"/>
    <w:rPr>
      <w:rFonts w:ascii="Tahoma" w:hAnsi="Tahoma" w:cs="Tahoma"/>
      <w:color w:val="auto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73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6314"/>
    <w:rPr>
      <w:rFonts w:ascii="Tahoma" w:hAnsi="Tahoma" w:cs="Tahoma"/>
      <w:sz w:val="16"/>
      <w:szCs w:val="16"/>
      <w:lang w:val="en-SG"/>
    </w:rPr>
  </w:style>
  <w:style w:type="character" w:customStyle="1" w:styleId="WW8Num14z0">
    <w:name w:val="WW8Num14z0"/>
    <w:uiPriority w:val="99"/>
    <w:rsid w:val="00796A82"/>
    <w:rPr>
      <w:rFonts w:ascii="Wingdings" w:hAnsi="Wingdings"/>
    </w:rPr>
  </w:style>
  <w:style w:type="character" w:customStyle="1" w:styleId="pslongeditbox">
    <w:name w:val="pslongeditbox"/>
    <w:uiPriority w:val="99"/>
    <w:rsid w:val="00F71B3F"/>
    <w:rPr>
      <w:rFonts w:cs="Times New Roman"/>
    </w:rPr>
  </w:style>
  <w:style w:type="character" w:customStyle="1" w:styleId="apple-converted-space">
    <w:name w:val="apple-converted-space"/>
    <w:rsid w:val="00E649DA"/>
  </w:style>
  <w:style w:type="paragraph" w:styleId="ListParagraph">
    <w:name w:val="List Paragraph"/>
    <w:basedOn w:val="Normal"/>
    <w:uiPriority w:val="34"/>
    <w:qFormat/>
    <w:rsid w:val="00643CC6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10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4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0F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33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HOME</Company>
  <LinksUpToDate>false</LinksUpToDate>
  <CharactersWithSpaces>18649</CharactersWithSpaces>
  <SharedDoc>false</SharedDoc>
  <HLinks>
    <vt:vector size="84" baseType="variant">
      <vt:variant>
        <vt:i4>7471201</vt:i4>
      </vt:variant>
      <vt:variant>
        <vt:i4>36</vt:i4>
      </vt:variant>
      <vt:variant>
        <vt:i4>0</vt:i4>
      </vt:variant>
      <vt:variant>
        <vt:i4>5</vt:i4>
      </vt:variant>
      <vt:variant>
        <vt:lpwstr>../Downloads/www.emeenakshi.org</vt:lpwstr>
      </vt:variant>
      <vt:variant>
        <vt:lpwstr/>
      </vt:variant>
      <vt:variant>
        <vt:i4>393303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http://en.wikipedia.org/wiki/Website</vt:lpwstr>
      </vt:variant>
      <vt:variant>
        <vt:lpwstr/>
      </vt:variant>
      <vt:variant>
        <vt:i4>7536651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http://en.wikipedia.org/wiki/Online_auction_business_model</vt:lpwstr>
      </vt:variant>
      <vt:variant>
        <vt:lpwstr/>
      </vt:variant>
      <vt:variant>
        <vt:i4>1376336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http://en.wikipedia.org/wiki/Internet</vt:lpwstr>
      </vt:variant>
      <vt:variant>
        <vt:lpwstr/>
      </vt:variant>
      <vt:variant>
        <vt:i4>4849724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http://en.wikipedia.org/wiki/Comcast</vt:lpwstr>
      </vt:variant>
      <vt:variant>
        <vt:lpwstr/>
      </vt:variant>
      <vt:variant>
        <vt:i4>262218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http://en.wikipedia.org/wiki/Comcast</vt:lpwstr>
      </vt:variant>
      <vt:variant>
        <vt:lpwstr/>
      </vt:variant>
      <vt:variant>
        <vt:i4>6488099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http://en.wikipedia.org/wiki/Telephone_service_provider</vt:lpwstr>
      </vt:variant>
      <vt:variant>
        <vt:lpwstr/>
      </vt:variant>
      <vt:variant>
        <vt:i4>7798842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http://en.wikipedia.org/wiki/Internet_service_provider</vt:lpwstr>
      </vt:variant>
      <vt:variant>
        <vt:lpwstr/>
      </vt:variant>
      <vt:variant>
        <vt:i4>589927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http://en.wikipedia.org/wiki/Cable_television</vt:lpwstr>
      </vt:variant>
      <vt:variant>
        <vt:lpwstr/>
      </vt:variant>
      <vt:variant>
        <vt:i4>8060984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http://en.wikipedia.org/wiki/Cable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http://en.wikipedia.org/wiki/Broadcasting</vt:lpwstr>
      </vt:variant>
      <vt:variant>
        <vt:lpwstr/>
      </vt:variant>
      <vt:variant>
        <vt:i4>262218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http://en.wikipedia.org/wiki/Comcast</vt:lpwstr>
      </vt:variant>
      <vt:variant>
        <vt:lpwstr/>
      </vt:variant>
      <vt:variant>
        <vt:i4>7536671</vt:i4>
      </vt:variant>
      <vt:variant>
        <vt:i4>0</vt:i4>
      </vt:variant>
      <vt:variant>
        <vt:i4>0</vt:i4>
      </vt:variant>
      <vt:variant>
        <vt:i4>5</vt:i4>
      </vt:variant>
      <vt:variant>
        <vt:lpwstr>C:\Satish - Crash PC\Personal\Resume\Satish-5.kumar-5@cognizant.com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satish</dc:creator>
  <cp:keywords/>
  <cp:lastModifiedBy>Hruthika Reddy</cp:lastModifiedBy>
  <cp:revision>32</cp:revision>
  <cp:lastPrinted>2008-07-23T14:25:00Z</cp:lastPrinted>
  <dcterms:created xsi:type="dcterms:W3CDTF">2020-11-10T18:43:00Z</dcterms:created>
  <dcterms:modified xsi:type="dcterms:W3CDTF">2021-03-15T16:49:00Z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