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F62" w:rsidRDefault="00D54F62">
      <w:pPr>
        <w:pStyle w:val="ContactInfo"/>
        <w:rPr>
          <w:rFonts w:ascii="Times New Roman" w:hAnsi="Times New Roman" w:cs="Times New Roman"/>
          <w:sz w:val="20"/>
          <w:lang w:val="en-IN" w:eastAsia="en-US"/>
        </w:rPr>
      </w:pPr>
      <w:r w:rsidRPr="00D54F62">
        <w:rPr>
          <w:rFonts w:ascii="Times New Roman" w:hAnsi="Times New Roman" w:cs="Times New Roman"/>
          <w:sz w:val="20"/>
          <w:lang w:val="en-IN" w:eastAsia="en-US"/>
        </w:rPr>
        <w:t>#E-204,</w:t>
      </w:r>
      <w:r>
        <w:rPr>
          <w:rFonts w:ascii="Times New Roman" w:hAnsi="Times New Roman" w:cs="Times New Roman"/>
          <w:sz w:val="20"/>
          <w:lang w:val="en-IN" w:eastAsia="en-US"/>
        </w:rPr>
        <w:t xml:space="preserve"> </w:t>
      </w:r>
      <w:proofErr w:type="spellStart"/>
      <w:r w:rsidRPr="00D54F62">
        <w:rPr>
          <w:rFonts w:ascii="Times New Roman" w:hAnsi="Times New Roman" w:cs="Times New Roman"/>
          <w:sz w:val="20"/>
          <w:lang w:val="en-IN" w:eastAsia="en-US"/>
        </w:rPr>
        <w:t>Nandipura</w:t>
      </w:r>
      <w:proofErr w:type="spellEnd"/>
      <w:r w:rsidRPr="00D54F62">
        <w:rPr>
          <w:rFonts w:ascii="Times New Roman" w:hAnsi="Times New Roman" w:cs="Times New Roman"/>
          <w:sz w:val="20"/>
          <w:lang w:val="en-IN" w:eastAsia="en-US"/>
        </w:rPr>
        <w:t xml:space="preserve"> (post), </w:t>
      </w:r>
      <w:proofErr w:type="spellStart"/>
      <w:r w:rsidRPr="00D54F62">
        <w:rPr>
          <w:rFonts w:ascii="Times New Roman" w:hAnsi="Times New Roman" w:cs="Times New Roman"/>
          <w:sz w:val="20"/>
          <w:lang w:val="en-IN" w:eastAsia="en-US"/>
        </w:rPr>
        <w:t>Mudigere</w:t>
      </w:r>
      <w:proofErr w:type="spellEnd"/>
      <w:r w:rsidRPr="00D54F62">
        <w:rPr>
          <w:rFonts w:ascii="Times New Roman" w:hAnsi="Times New Roman" w:cs="Times New Roman"/>
          <w:sz w:val="20"/>
          <w:lang w:val="en-IN" w:eastAsia="en-US"/>
        </w:rPr>
        <w:t xml:space="preserve">, </w:t>
      </w:r>
    </w:p>
    <w:p w:rsidR="00396909" w:rsidRDefault="00D54F62">
      <w:pPr>
        <w:pStyle w:val="ContactInfo"/>
      </w:pPr>
      <w:proofErr w:type="spellStart"/>
      <w:r w:rsidRPr="00D54F62">
        <w:rPr>
          <w:rFonts w:ascii="Times New Roman" w:hAnsi="Times New Roman" w:cs="Times New Roman"/>
          <w:sz w:val="20"/>
          <w:lang w:val="en-IN" w:eastAsia="en-US"/>
        </w:rPr>
        <w:t>Chikmagalur</w:t>
      </w:r>
      <w:proofErr w:type="spellEnd"/>
      <w:r w:rsidRPr="00D54F62">
        <w:rPr>
          <w:rFonts w:ascii="Times New Roman" w:hAnsi="Times New Roman" w:cs="Times New Roman"/>
          <w:sz w:val="20"/>
          <w:lang w:val="en-IN" w:eastAsia="en-US"/>
        </w:rPr>
        <w:t xml:space="preserve"> 577132, Karnataka, India.</w:t>
      </w:r>
    </w:p>
    <w:p w:rsidR="00396909" w:rsidRDefault="00D54F62" w:rsidP="00D54F62">
      <w:pPr>
        <w:pStyle w:val="ContactInfo"/>
      </w:pPr>
      <w:r>
        <w:t>9108131820</w:t>
      </w:r>
    </w:p>
    <w:p w:rsidR="00396909" w:rsidRDefault="00D54F62">
      <w:pPr>
        <w:pStyle w:val="Email"/>
      </w:pPr>
      <w:r>
        <w:t>shreeshourya3@gmail.com</w:t>
      </w:r>
    </w:p>
    <w:p w:rsidR="00396909" w:rsidRDefault="00D54F62">
      <w:pPr>
        <w:pStyle w:val="Name"/>
      </w:pPr>
      <w:r>
        <w:t>Shree Shourya NR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Caption w:val="Resume layout table"/>
      </w:tblPr>
      <w:tblGrid>
        <w:gridCol w:w="2250"/>
        <w:gridCol w:w="7830"/>
      </w:tblGrid>
      <w:tr w:rsidR="00396909">
        <w:tc>
          <w:tcPr>
            <w:tcW w:w="2250" w:type="dxa"/>
            <w:tcMar>
              <w:right w:w="475" w:type="dxa"/>
            </w:tcMar>
          </w:tcPr>
          <w:p w:rsidR="00396909" w:rsidRDefault="00DA7CE0">
            <w:pPr>
              <w:pStyle w:val="Heading1"/>
              <w:outlineLvl w:val="0"/>
            </w:pPr>
            <w:r>
              <w:t>Objective</w:t>
            </w:r>
          </w:p>
        </w:tc>
        <w:tc>
          <w:tcPr>
            <w:tcW w:w="7830" w:type="dxa"/>
          </w:tcPr>
          <w:p w:rsidR="00396909" w:rsidRDefault="00D54F62" w:rsidP="00CA5B90">
            <w:pPr>
              <w:pStyle w:val="ResumeText"/>
              <w:spacing w:after="0" w:line="240" w:lineRule="auto"/>
              <w:jc w:val="both"/>
            </w:pPr>
            <w:r w:rsidRPr="00D54F62">
              <w:rPr>
                <w:rFonts w:ascii="Times New Roman" w:eastAsia="Times New Roman" w:hAnsi="Times New Roman" w:cs="Times New Roman"/>
                <w:kern w:val="0"/>
                <w:lang w:eastAsia="en-US" w:bidi="en-US"/>
              </w:rPr>
              <w:t>As an Engineer, I have gained experience in making the most of my resources. I have realized the importance of analyzing and optimizing real-life scenarios. Hence, I wish to bridge the gap between research and industry by working in an organization with a similar perspective.</w:t>
            </w:r>
          </w:p>
        </w:tc>
      </w:tr>
      <w:tr w:rsidR="00396909">
        <w:tc>
          <w:tcPr>
            <w:tcW w:w="2250" w:type="dxa"/>
            <w:tcMar>
              <w:right w:w="475" w:type="dxa"/>
            </w:tcMar>
          </w:tcPr>
          <w:p w:rsidR="00396909" w:rsidRDefault="00DA7CE0">
            <w:pPr>
              <w:pStyle w:val="Heading1"/>
              <w:outlineLvl w:val="0"/>
            </w:pPr>
            <w:r>
              <w:t xml:space="preserve">Skills </w:t>
            </w:r>
          </w:p>
        </w:tc>
        <w:tc>
          <w:tcPr>
            <w:tcW w:w="7830" w:type="dxa"/>
          </w:tcPr>
          <w:p w:rsidR="00D54F62" w:rsidRPr="00D54F62" w:rsidRDefault="00D54F62" w:rsidP="00CA5B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54F62">
              <w:rPr>
                <w:rFonts w:ascii="Times New Roman" w:hAnsi="Times New Roman" w:cs="Times New Roman"/>
                <w:b/>
                <w:bCs/>
              </w:rPr>
              <w:t>Cadence tools</w:t>
            </w:r>
          </w:p>
          <w:p w:rsidR="00891BA7" w:rsidRDefault="00891BA7" w:rsidP="00CA5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236F0" w:rsidRPr="00891BA7">
              <w:rPr>
                <w:rFonts w:ascii="Times New Roman" w:hAnsi="Times New Roman" w:cs="Times New Roman"/>
                <w:b/>
              </w:rPr>
              <w:t>PCB Toolkit</w:t>
            </w:r>
            <w:r>
              <w:rPr>
                <w:rFonts w:ascii="Times New Roman" w:hAnsi="Times New Roman" w:cs="Times New Roman"/>
              </w:rPr>
              <w:t>)</w:t>
            </w:r>
            <w:r w:rsidR="00E236F0">
              <w:rPr>
                <w:rFonts w:ascii="Times New Roman" w:hAnsi="Times New Roman" w:cs="Times New Roman"/>
              </w:rPr>
              <w:t xml:space="preserve"> - </w:t>
            </w:r>
            <w:r w:rsidR="00993500" w:rsidRPr="00993500">
              <w:rPr>
                <w:rFonts w:ascii="Times New Roman" w:hAnsi="Times New Roman" w:cs="Times New Roman"/>
              </w:rPr>
              <w:t>PSpice®</w:t>
            </w:r>
            <w:r w:rsidR="00993500">
              <w:rPr>
                <w:rFonts w:ascii="Times New Roman" w:hAnsi="Times New Roman" w:cs="Times New Roman"/>
              </w:rPr>
              <w:t xml:space="preserve">, </w:t>
            </w:r>
            <w:r w:rsidR="00993500" w:rsidRPr="00993500">
              <w:rPr>
                <w:rFonts w:ascii="Times New Roman" w:hAnsi="Times New Roman" w:cs="Times New Roman"/>
              </w:rPr>
              <w:t>PSpice®</w:t>
            </w:r>
            <w:r>
              <w:rPr>
                <w:rFonts w:ascii="Times New Roman" w:hAnsi="Times New Roman" w:cs="Times New Roman"/>
              </w:rPr>
              <w:t>-</w:t>
            </w:r>
            <w:r w:rsidR="00993500">
              <w:rPr>
                <w:rFonts w:ascii="Times New Roman" w:hAnsi="Times New Roman" w:cs="Times New Roman"/>
              </w:rPr>
              <w:t>AA,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93500" w:rsidRPr="00993500">
              <w:rPr>
                <w:rFonts w:ascii="Times New Roman" w:hAnsi="Times New Roman" w:cs="Times New Roman"/>
              </w:rPr>
              <w:t xml:space="preserve">Allegro® </w:t>
            </w:r>
            <w:r w:rsidR="00993500">
              <w:rPr>
                <w:rFonts w:ascii="Times New Roman" w:hAnsi="Times New Roman" w:cs="Times New Roman"/>
              </w:rPr>
              <w:t xml:space="preserve">PCB Editor, </w:t>
            </w:r>
            <w:r w:rsidR="00993500" w:rsidRPr="00993500">
              <w:rPr>
                <w:rFonts w:ascii="Times New Roman" w:hAnsi="Times New Roman" w:cs="Times New Roman"/>
              </w:rPr>
              <w:t xml:space="preserve">Allegro® </w:t>
            </w:r>
            <w:r w:rsidR="00993500">
              <w:rPr>
                <w:rFonts w:ascii="Times New Roman" w:hAnsi="Times New Roman" w:cs="Times New Roman"/>
              </w:rPr>
              <w:t>System Capture</w:t>
            </w:r>
            <w:r w:rsidR="00D54F62">
              <w:rPr>
                <w:rFonts w:ascii="Times New Roman" w:hAnsi="Times New Roman" w:cs="Times New Roman"/>
              </w:rPr>
              <w:t xml:space="preserve">, </w:t>
            </w:r>
            <w:r w:rsidR="00DB062A" w:rsidRPr="00993500">
              <w:rPr>
                <w:rFonts w:ascii="Times New Roman" w:hAnsi="Times New Roman" w:cs="Times New Roman"/>
              </w:rPr>
              <w:t xml:space="preserve">Allegro® </w:t>
            </w:r>
            <w:proofErr w:type="spellStart"/>
            <w:r w:rsidR="00DB062A">
              <w:rPr>
                <w:rFonts w:ascii="Times New Roman" w:hAnsi="Times New Roman" w:cs="Times New Roman"/>
              </w:rPr>
              <w:t>Sigrity</w:t>
            </w:r>
            <w:proofErr w:type="spellEnd"/>
            <w:r w:rsidR="00DB062A">
              <w:rPr>
                <w:rFonts w:ascii="Times New Roman" w:hAnsi="Times New Roman" w:cs="Times New Roman"/>
              </w:rPr>
              <w:t xml:space="preserve"> SI, </w:t>
            </w:r>
            <w:r w:rsidR="00DB062A" w:rsidRPr="00993500">
              <w:rPr>
                <w:rFonts w:ascii="Times New Roman" w:hAnsi="Times New Roman" w:cs="Times New Roman"/>
              </w:rPr>
              <w:t xml:space="preserve">Allegro® </w:t>
            </w:r>
            <w:proofErr w:type="spellStart"/>
            <w:r w:rsidR="00DB062A">
              <w:rPr>
                <w:rFonts w:ascii="Times New Roman" w:hAnsi="Times New Roman" w:cs="Times New Roman"/>
              </w:rPr>
              <w:t>Sigrity</w:t>
            </w:r>
            <w:proofErr w:type="spellEnd"/>
            <w:r w:rsidR="00DB062A">
              <w:rPr>
                <w:rFonts w:ascii="Times New Roman" w:hAnsi="Times New Roman" w:cs="Times New Roman"/>
              </w:rPr>
              <w:t xml:space="preserve"> PI</w:t>
            </w:r>
            <w:r w:rsidR="0032451C">
              <w:rPr>
                <w:rFonts w:ascii="Times New Roman" w:hAnsi="Times New Roman" w:cs="Times New Roman"/>
              </w:rPr>
              <w:t xml:space="preserve">, </w:t>
            </w:r>
            <w:r w:rsidR="0033611D">
              <w:t>Virtuoso® Schematic Editor</w:t>
            </w:r>
            <w:r w:rsidR="00D54F62">
              <w:rPr>
                <w:rFonts w:ascii="Times New Roman" w:hAnsi="Times New Roman" w:cs="Times New Roman"/>
              </w:rPr>
              <w:t>, Pegasus,</w:t>
            </w:r>
            <w:r w:rsidR="003762E6">
              <w:t xml:space="preserve"> </w:t>
            </w:r>
            <w:proofErr w:type="spellStart"/>
            <w:r w:rsidR="003762E6" w:rsidRPr="003762E6">
              <w:rPr>
                <w:rFonts w:ascii="Times New Roman" w:hAnsi="Times New Roman" w:cs="Times New Roman"/>
              </w:rPr>
              <w:t>Quantus</w:t>
            </w:r>
            <w:proofErr w:type="spellEnd"/>
            <w:r w:rsidR="003762E6" w:rsidRPr="003762E6">
              <w:rPr>
                <w:rFonts w:ascii="Times New Roman" w:hAnsi="Times New Roman" w:cs="Times New Roman"/>
              </w:rPr>
              <w:t>™</w:t>
            </w:r>
            <w:r w:rsidR="0033611D">
              <w:rPr>
                <w:rFonts w:ascii="Times New Roman" w:hAnsi="Times New Roman" w:cs="Times New Roman"/>
              </w:rPr>
              <w:t xml:space="preserve"> Extraction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54F62" w:rsidRDefault="00891BA7" w:rsidP="00CA5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236F0" w:rsidRPr="00891BA7">
              <w:rPr>
                <w:rFonts w:ascii="Times New Roman" w:hAnsi="Times New Roman" w:cs="Times New Roman"/>
                <w:b/>
              </w:rPr>
              <w:t>CAS Toolkit</w:t>
            </w:r>
            <w:r>
              <w:rPr>
                <w:rFonts w:ascii="Times New Roman" w:hAnsi="Times New Roman" w:cs="Times New Roman"/>
              </w:rPr>
              <w:t>)</w:t>
            </w:r>
            <w:r w:rsidR="00E236F0">
              <w:rPr>
                <w:rFonts w:ascii="Times New Roman" w:hAnsi="Times New Roman" w:cs="Times New Roman"/>
              </w:rPr>
              <w:t xml:space="preserve"> - </w:t>
            </w:r>
            <w:r w:rsidR="0033611D">
              <w:rPr>
                <w:rFonts w:ascii="Times New Roman" w:hAnsi="Times New Roman" w:cs="Times New Roman"/>
              </w:rPr>
              <w:t xml:space="preserve">Solution, </w:t>
            </w:r>
            <w:proofErr w:type="spellStart"/>
            <w:r w:rsidR="003762E6" w:rsidRPr="003762E6">
              <w:rPr>
                <w:rFonts w:ascii="Times New Roman" w:hAnsi="Times New Roman" w:cs="Times New Roman"/>
              </w:rPr>
              <w:t>Spectre</w:t>
            </w:r>
            <w:proofErr w:type="spellEnd"/>
            <w:r w:rsidR="003762E6" w:rsidRPr="003762E6">
              <w:rPr>
                <w:rFonts w:ascii="Times New Roman" w:hAnsi="Times New Roman" w:cs="Times New Roman"/>
              </w:rPr>
              <w:t>®</w:t>
            </w:r>
            <w:r w:rsidR="003762E6">
              <w:rPr>
                <w:rFonts w:ascii="Times New Roman" w:hAnsi="Times New Roman" w:cs="Times New Roman"/>
              </w:rPr>
              <w:t xml:space="preserve"> </w:t>
            </w:r>
            <w:r w:rsidR="00D54F62">
              <w:rPr>
                <w:rFonts w:ascii="Times New Roman" w:hAnsi="Times New Roman" w:cs="Times New Roman"/>
              </w:rPr>
              <w:t xml:space="preserve">AMS Designer, </w:t>
            </w:r>
            <w:proofErr w:type="spellStart"/>
            <w:r w:rsidR="00993500" w:rsidRPr="00993500">
              <w:rPr>
                <w:rFonts w:ascii="Times New Roman" w:hAnsi="Times New Roman" w:cs="Times New Roman"/>
              </w:rPr>
              <w:t>Spectre</w:t>
            </w:r>
            <w:proofErr w:type="spellEnd"/>
            <w:r w:rsidR="00993500" w:rsidRPr="00993500">
              <w:rPr>
                <w:rFonts w:ascii="Times New Roman" w:hAnsi="Times New Roman" w:cs="Times New Roman"/>
              </w:rPr>
              <w:t>®</w:t>
            </w:r>
            <w:r w:rsidR="00993500">
              <w:rPr>
                <w:rFonts w:ascii="Times New Roman" w:hAnsi="Times New Roman" w:cs="Times New Roman"/>
              </w:rPr>
              <w:t xml:space="preserve"> AMS Connector, </w:t>
            </w:r>
            <w:r w:rsidR="00D54F62">
              <w:rPr>
                <w:rFonts w:ascii="Times New Roman" w:hAnsi="Times New Roman" w:cs="Times New Roman"/>
              </w:rPr>
              <w:t>SKILL Language Programming, AWR Microwave Office</w:t>
            </w:r>
          </w:p>
          <w:p w:rsidR="00D54F62" w:rsidRPr="00D54F62" w:rsidRDefault="00D54F62" w:rsidP="00CA5B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4F62">
              <w:rPr>
                <w:rFonts w:ascii="Times New Roman" w:hAnsi="Times New Roman" w:cs="Times New Roman"/>
                <w:b/>
              </w:rPr>
              <w:t>Analytical skills</w:t>
            </w:r>
          </w:p>
          <w:p w:rsidR="00D54F62" w:rsidRPr="0055769C" w:rsidRDefault="00D54F62" w:rsidP="00CA5B90">
            <w:pPr>
              <w:spacing w:after="0" w:line="240" w:lineRule="auto"/>
              <w:jc w:val="both"/>
              <w:rPr>
                <w:rStyle w:val="CommentReferenc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mmentReference"/>
                <w:rFonts w:ascii="Times New Roman" w:hAnsi="Times New Roman" w:cs="Times New Roman"/>
                <w:bCs/>
                <w:sz w:val="20"/>
              </w:rPr>
              <w:t xml:space="preserve">C, Python, </w:t>
            </w:r>
            <w:r w:rsidR="00993500">
              <w:rPr>
                <w:rStyle w:val="CommentReference"/>
                <w:rFonts w:ascii="Times New Roman" w:hAnsi="Times New Roman" w:cs="Times New Roman"/>
                <w:bCs/>
                <w:sz w:val="20"/>
              </w:rPr>
              <w:t>V</w:t>
            </w:r>
            <w:r w:rsidR="00993500">
              <w:rPr>
                <w:rStyle w:val="CommentReference"/>
                <w:bCs/>
                <w:sz w:val="20"/>
              </w:rPr>
              <w:t xml:space="preserve">erilog, Verilog-AMS, </w:t>
            </w:r>
            <w:r w:rsidR="00AD122F">
              <w:rPr>
                <w:rStyle w:val="CommentReference"/>
                <w:rFonts w:ascii="Times New Roman" w:hAnsi="Times New Roman" w:cs="Times New Roman"/>
                <w:bCs/>
                <w:sz w:val="20"/>
              </w:rPr>
              <w:t xml:space="preserve">PHP, </w:t>
            </w:r>
            <w:r>
              <w:rPr>
                <w:rStyle w:val="CommentReference"/>
                <w:rFonts w:ascii="Times New Roman" w:hAnsi="Times New Roman" w:cs="Times New Roman"/>
                <w:bCs/>
                <w:sz w:val="20"/>
              </w:rPr>
              <w:t>SQL, R-Programming, MATLAB</w:t>
            </w:r>
            <w:r w:rsidR="0055769C">
              <w:rPr>
                <w:rStyle w:val="CommentReference"/>
                <w:rFonts w:ascii="Times New Roman" w:hAnsi="Times New Roman" w:cs="Times New Roman"/>
                <w:bCs/>
                <w:sz w:val="20"/>
              </w:rPr>
              <w:t xml:space="preserve">, </w:t>
            </w:r>
            <w:r w:rsidR="0055769C">
              <w:rPr>
                <w:rFonts w:ascii="Times New Roman" w:hAnsi="Times New Roman" w:cs="Times New Roman"/>
              </w:rPr>
              <w:t xml:space="preserve">AutoCAD, PSCAD, ETAP, </w:t>
            </w:r>
            <w:r w:rsidR="009C2EED" w:rsidRPr="009C2EED">
              <w:rPr>
                <w:rFonts w:ascii="Times New Roman" w:hAnsi="Times New Roman" w:cs="Times New Roman"/>
              </w:rPr>
              <w:t>Altair Flux™</w:t>
            </w:r>
            <w:r w:rsidR="0055769C">
              <w:rPr>
                <w:rFonts w:ascii="Times New Roman" w:hAnsi="Times New Roman" w:cs="Times New Roman"/>
              </w:rPr>
              <w:t>, Simulink, Linux</w:t>
            </w:r>
          </w:p>
          <w:p w:rsidR="00D54F62" w:rsidRPr="00D54F62" w:rsidRDefault="00D54F62" w:rsidP="00CA5B90">
            <w:pPr>
              <w:spacing w:after="0" w:line="240" w:lineRule="auto"/>
              <w:jc w:val="both"/>
              <w:rPr>
                <w:rStyle w:val="CommentReference"/>
                <w:rFonts w:ascii="Times New Roman" w:hAnsi="Times New Roman" w:cs="Times New Roman"/>
                <w:b/>
                <w:bCs/>
                <w:sz w:val="20"/>
              </w:rPr>
            </w:pPr>
            <w:r w:rsidRPr="00D54F62">
              <w:rPr>
                <w:rStyle w:val="CommentReference"/>
                <w:rFonts w:ascii="Times New Roman" w:hAnsi="Times New Roman" w:cs="Times New Roman"/>
                <w:b/>
                <w:bCs/>
                <w:sz w:val="20"/>
              </w:rPr>
              <w:t xml:space="preserve">Visualization skills </w:t>
            </w:r>
          </w:p>
          <w:p w:rsidR="00396909" w:rsidRDefault="00D54F62" w:rsidP="00CA5B90">
            <w:pPr>
              <w:spacing w:after="0" w:line="240" w:lineRule="auto"/>
              <w:jc w:val="both"/>
              <w:rPr>
                <w:rStyle w:val="CommentReference"/>
                <w:rFonts w:ascii="Times New Roman" w:hAnsi="Times New Roman" w:cs="Times New Roman"/>
                <w:bCs/>
                <w:sz w:val="20"/>
              </w:rPr>
            </w:pPr>
            <w:r>
              <w:rPr>
                <w:rStyle w:val="CommentReference"/>
                <w:rFonts w:ascii="Times New Roman" w:hAnsi="Times New Roman" w:cs="Times New Roman"/>
                <w:bCs/>
                <w:sz w:val="20"/>
              </w:rPr>
              <w:t xml:space="preserve">Excel, Tableau, Power-point, Access, Publisher, Camtasia, Snagit, Hive </w:t>
            </w:r>
          </w:p>
          <w:p w:rsidR="0055769C" w:rsidRPr="0055769C" w:rsidRDefault="0055769C" w:rsidP="00CA5B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16"/>
              </w:rPr>
            </w:pPr>
          </w:p>
        </w:tc>
      </w:tr>
      <w:tr w:rsidR="00396909">
        <w:tc>
          <w:tcPr>
            <w:tcW w:w="2250" w:type="dxa"/>
            <w:tcMar>
              <w:right w:w="475" w:type="dxa"/>
            </w:tcMar>
          </w:tcPr>
          <w:p w:rsidR="00396909" w:rsidRDefault="00DA7CE0">
            <w:pPr>
              <w:pStyle w:val="Heading1"/>
              <w:outlineLvl w:val="0"/>
            </w:pPr>
            <w:r>
              <w:t>Experience</w:t>
            </w:r>
          </w:p>
        </w:tc>
        <w:tc>
          <w:tcPr>
            <w:tcW w:w="7830" w:type="dxa"/>
          </w:tcPr>
          <w:p w:rsidR="00BC0687" w:rsidRDefault="00E236F0" w:rsidP="00CA5B90">
            <w:pPr>
              <w:pStyle w:val="Heading2"/>
              <w:spacing w:after="0" w:line="240" w:lineRule="auto"/>
              <w:outlineLvl w:val="1"/>
            </w:pPr>
            <w:r>
              <w:t>INTERN APPLICATION ENGINEER</w:t>
            </w:r>
            <w:r w:rsidR="00A43135">
              <w:t xml:space="preserve"> (CAS AND SPB GROUP)</w:t>
            </w:r>
            <w:r w:rsidR="00BC0687">
              <w:t xml:space="preserve">, </w:t>
            </w:r>
            <w:r w:rsidR="004D2741">
              <w:t>Cadence Design Systems</w:t>
            </w:r>
          </w:p>
          <w:p w:rsidR="00396909" w:rsidRDefault="004D2741" w:rsidP="00CA5B90">
            <w:pPr>
              <w:pStyle w:val="Heading2"/>
              <w:spacing w:after="0" w:line="240" w:lineRule="auto"/>
              <w:outlineLvl w:val="1"/>
            </w:pPr>
            <w:r>
              <w:t>BANGALORE</w:t>
            </w:r>
            <w:r w:rsidR="00F65B65">
              <w:t>, karnataka</w:t>
            </w:r>
          </w:p>
          <w:p w:rsidR="00396909" w:rsidRDefault="004D2741" w:rsidP="00CA5B90">
            <w:pPr>
              <w:pStyle w:val="ResumeText"/>
              <w:spacing w:after="0" w:line="240" w:lineRule="auto"/>
            </w:pPr>
            <w:r>
              <w:t>(Aug’20 - Prese</w:t>
            </w:r>
            <w:r w:rsidR="00DA7CE0">
              <w:t>nt)</w:t>
            </w:r>
          </w:p>
          <w:p w:rsidR="00AD122F" w:rsidRDefault="00AD122F" w:rsidP="00CA5B90">
            <w:pPr>
              <w:pStyle w:val="ResumeText"/>
              <w:spacing w:after="0" w:line="240" w:lineRule="auto"/>
            </w:pPr>
          </w:p>
          <w:p w:rsidR="00E85554" w:rsidRDefault="00E85554" w:rsidP="00E85554">
            <w:pPr>
              <w:pStyle w:val="ResumeText"/>
              <w:spacing w:after="0" w:line="240" w:lineRule="auto"/>
            </w:pPr>
            <w:r>
              <w:t xml:space="preserve">SPB TEAM </w:t>
            </w:r>
          </w:p>
          <w:p w:rsidR="00E85554" w:rsidRDefault="00E85554" w:rsidP="00E85554">
            <w:pPr>
              <w:pStyle w:val="ResumeText"/>
              <w:numPr>
                <w:ilvl w:val="0"/>
                <w:numId w:val="6"/>
              </w:numPr>
              <w:spacing w:after="0" w:line="240" w:lineRule="auto"/>
            </w:pPr>
            <w:r w:rsidRPr="00AD122F">
              <w:t>Crea</w:t>
            </w:r>
            <w:r>
              <w:t>ted</w:t>
            </w:r>
            <w:r w:rsidRPr="00AD122F">
              <w:t xml:space="preserve"> and updat</w:t>
            </w:r>
            <w:r>
              <w:t>ed</w:t>
            </w:r>
            <w:r w:rsidRPr="00AD122F">
              <w:t xml:space="preserve"> training lectures, labs, exams, and demos aligned with software releases and with high levels of qualit</w:t>
            </w:r>
            <w:r>
              <w:t>y.</w:t>
            </w:r>
          </w:p>
          <w:p w:rsidR="00E85554" w:rsidRDefault="00E85554" w:rsidP="00E85554">
            <w:pPr>
              <w:pStyle w:val="ResumeText"/>
              <w:numPr>
                <w:ilvl w:val="0"/>
                <w:numId w:val="6"/>
              </w:numPr>
              <w:spacing w:after="0" w:line="240" w:lineRule="auto"/>
            </w:pPr>
            <w:r>
              <w:t>Worked</w:t>
            </w:r>
            <w:r w:rsidRPr="00AD122F">
              <w:t xml:space="preserve"> </w:t>
            </w:r>
            <w:r>
              <w:t>extensively on PCB layout solution tool (</w:t>
            </w:r>
            <w:r w:rsidRPr="00150AB0">
              <w:t xml:space="preserve">Allegro® PCB </w:t>
            </w:r>
            <w:r>
              <w:t xml:space="preserve">Designer) and </w:t>
            </w:r>
            <w:r w:rsidRPr="00AD122F">
              <w:t xml:space="preserve">with </w:t>
            </w:r>
            <w:r>
              <w:t xml:space="preserve">the </w:t>
            </w:r>
            <w:r w:rsidRPr="00AD122F">
              <w:t>SCORM-compliant Learning Management Systems (LMS)</w:t>
            </w:r>
          </w:p>
          <w:p w:rsidR="00E85554" w:rsidRDefault="00E85554" w:rsidP="00E85554">
            <w:pPr>
              <w:pStyle w:val="ResumeText"/>
              <w:numPr>
                <w:ilvl w:val="0"/>
                <w:numId w:val="6"/>
              </w:numPr>
              <w:spacing w:after="0" w:line="240" w:lineRule="auto"/>
            </w:pPr>
            <w:r>
              <w:t>Created videos using screen capture software, edited and published the video on to a streaming media server</w:t>
            </w:r>
          </w:p>
          <w:p w:rsidR="00E85554" w:rsidRDefault="00E85554" w:rsidP="00E85554">
            <w:pPr>
              <w:pStyle w:val="ResumeText"/>
              <w:numPr>
                <w:ilvl w:val="0"/>
                <w:numId w:val="6"/>
              </w:numPr>
              <w:spacing w:after="0" w:line="240" w:lineRule="auto"/>
            </w:pPr>
            <w:r>
              <w:t>Experienced in producing training content for online training, virtual classroom, and live training delivery formats and translating courses to other languages like Mandarin</w:t>
            </w:r>
          </w:p>
          <w:p w:rsidR="00E85554" w:rsidRDefault="00E85554" w:rsidP="00E85554">
            <w:pPr>
              <w:pStyle w:val="ResumeText"/>
              <w:spacing w:after="0" w:line="240" w:lineRule="auto"/>
              <w:ind w:left="360"/>
            </w:pPr>
          </w:p>
          <w:p w:rsidR="00E85554" w:rsidRDefault="00E85554" w:rsidP="00E85554">
            <w:pPr>
              <w:pStyle w:val="ResumeText"/>
              <w:spacing w:after="0" w:line="240" w:lineRule="auto"/>
            </w:pPr>
            <w:r>
              <w:t xml:space="preserve">CAS TEAM </w:t>
            </w:r>
          </w:p>
          <w:p w:rsidR="00E85554" w:rsidRDefault="00E85554" w:rsidP="00E85554">
            <w:pPr>
              <w:pStyle w:val="ResumeText"/>
              <w:numPr>
                <w:ilvl w:val="0"/>
                <w:numId w:val="8"/>
              </w:numPr>
              <w:spacing w:after="0" w:line="240" w:lineRule="auto"/>
            </w:pPr>
            <w:r>
              <w:t xml:space="preserve">Worked on Circuit Design, Simulation, and Layout Verification tools (Virtuoso® Schematic Editor, </w:t>
            </w:r>
            <w:proofErr w:type="spellStart"/>
            <w:r w:rsidRPr="00D605A3">
              <w:t>Quantus</w:t>
            </w:r>
            <w:proofErr w:type="spellEnd"/>
            <w:r w:rsidRPr="00D605A3">
              <w:t>™</w:t>
            </w:r>
            <w:r>
              <w:t xml:space="preserve"> Extraction Solution, </w:t>
            </w:r>
            <w:proofErr w:type="spellStart"/>
            <w:r w:rsidRPr="003762E6">
              <w:t>Spectre</w:t>
            </w:r>
            <w:proofErr w:type="spellEnd"/>
            <w:r w:rsidRPr="003762E6">
              <w:t>®</w:t>
            </w:r>
            <w:r>
              <w:t>, Pegasus™) for Educational Services training division.</w:t>
            </w:r>
          </w:p>
          <w:p w:rsidR="00E85554" w:rsidRDefault="00E85554" w:rsidP="00E85554">
            <w:pPr>
              <w:pStyle w:val="ResumeText"/>
              <w:numPr>
                <w:ilvl w:val="0"/>
                <w:numId w:val="7"/>
              </w:numPr>
              <w:spacing w:after="0" w:line="240" w:lineRule="auto"/>
            </w:pPr>
            <w:r w:rsidRPr="00677A27">
              <w:t>Customer training and education experience with the Cadence Virtuoso tool suites.</w:t>
            </w:r>
          </w:p>
          <w:p w:rsidR="00E85554" w:rsidRDefault="00E85554" w:rsidP="00E85554">
            <w:pPr>
              <w:pStyle w:val="ResumeText"/>
              <w:numPr>
                <w:ilvl w:val="0"/>
                <w:numId w:val="7"/>
              </w:numPr>
              <w:spacing w:after="0" w:line="240" w:lineRule="auto"/>
            </w:pPr>
            <w:r w:rsidRPr="00677A27">
              <w:t>Manage</w:t>
            </w:r>
            <w:r>
              <w:t>d</w:t>
            </w:r>
            <w:r w:rsidRPr="00677A27">
              <w:t xml:space="preserve"> development of multiple Cadence tools training at the same time</w:t>
            </w:r>
            <w:r>
              <w:t xml:space="preserve"> and w</w:t>
            </w:r>
            <w:r w:rsidRPr="00BC0687">
              <w:t>orked on designs to demonstrate the tool’s features for training</w:t>
            </w:r>
            <w:r>
              <w:t>.</w:t>
            </w:r>
          </w:p>
          <w:p w:rsidR="00AC15C1" w:rsidRDefault="00AC15C1" w:rsidP="00CA5B90">
            <w:pPr>
              <w:pStyle w:val="ResumeText"/>
              <w:spacing w:after="0" w:line="240" w:lineRule="auto"/>
              <w:ind w:left="360"/>
            </w:pPr>
          </w:p>
          <w:p w:rsidR="00E85554" w:rsidRDefault="00E85554" w:rsidP="00CA5B90">
            <w:pPr>
              <w:pStyle w:val="ResumeText"/>
              <w:spacing w:after="0" w:line="240" w:lineRule="auto"/>
              <w:ind w:left="360"/>
            </w:pPr>
          </w:p>
          <w:p w:rsidR="00BC0687" w:rsidRDefault="00BC0687" w:rsidP="00CA5B90">
            <w:pPr>
              <w:pStyle w:val="Heading2"/>
              <w:spacing w:after="0" w:line="240" w:lineRule="auto"/>
              <w:outlineLvl w:val="1"/>
            </w:pPr>
            <w:r>
              <w:lastRenderedPageBreak/>
              <w:t xml:space="preserve">Intern EMBEDDED ENGINEER, </w:t>
            </w:r>
            <w:r w:rsidR="000F78CF">
              <w:t>INVENTERON tECHNOLOGIES</w:t>
            </w:r>
            <w:r>
              <w:t xml:space="preserve"> </w:t>
            </w:r>
          </w:p>
          <w:p w:rsidR="00BC0687" w:rsidRPr="00BC0687" w:rsidRDefault="00BC0687" w:rsidP="00CA5B90">
            <w:pPr>
              <w:pStyle w:val="Heading2"/>
              <w:spacing w:after="0" w:line="240" w:lineRule="auto"/>
              <w:outlineLvl w:val="1"/>
            </w:pPr>
            <w:r>
              <w:t>Bangalore</w:t>
            </w:r>
            <w:r w:rsidR="00F65B65">
              <w:t>, karnataka</w:t>
            </w:r>
          </w:p>
          <w:p w:rsidR="00396909" w:rsidRDefault="0055769C" w:rsidP="00CA5B90">
            <w:pPr>
              <w:pStyle w:val="ResumeText"/>
              <w:spacing w:after="0" w:line="240" w:lineRule="auto"/>
            </w:pPr>
            <w:r>
              <w:t>(Ju</w:t>
            </w:r>
            <w:r w:rsidR="00757A0E">
              <w:t>n</w:t>
            </w:r>
            <w:r w:rsidR="00BE0BE8">
              <w:t xml:space="preserve">’19 </w:t>
            </w:r>
            <w:r>
              <w:t>-</w:t>
            </w:r>
            <w:r w:rsidR="00BE0BE8">
              <w:t xml:space="preserve"> </w:t>
            </w:r>
            <w:r>
              <w:t>Aug’19)</w:t>
            </w:r>
          </w:p>
          <w:p w:rsidR="0024303A" w:rsidRDefault="0024303A" w:rsidP="00CA5B90">
            <w:pPr>
              <w:pStyle w:val="ResumeText"/>
              <w:spacing w:after="0" w:line="240" w:lineRule="auto"/>
            </w:pPr>
          </w:p>
          <w:p w:rsidR="0055769C" w:rsidRDefault="0055769C" w:rsidP="0032451C">
            <w:pPr>
              <w:pStyle w:val="ResumeText"/>
              <w:numPr>
                <w:ilvl w:val="0"/>
                <w:numId w:val="6"/>
              </w:numPr>
              <w:spacing w:after="0" w:line="240" w:lineRule="auto"/>
            </w:pPr>
            <w:r>
              <w:t>Received training in the department of embedded systems and IoT</w:t>
            </w:r>
            <w:r w:rsidR="00D42AC8">
              <w:t>.</w:t>
            </w:r>
            <w:r>
              <w:t xml:space="preserve"> </w:t>
            </w:r>
          </w:p>
          <w:p w:rsidR="0055769C" w:rsidRDefault="0055769C" w:rsidP="0032451C">
            <w:pPr>
              <w:pStyle w:val="ResumeText"/>
              <w:numPr>
                <w:ilvl w:val="0"/>
                <w:numId w:val="6"/>
              </w:numPr>
              <w:spacing w:after="0" w:line="240" w:lineRule="auto"/>
            </w:pPr>
            <w:r>
              <w:t>In a team of 8, developed a wending machine with e-money, using Raspberry-Pi, Python, and HTML</w:t>
            </w:r>
            <w:r w:rsidR="00D42AC8">
              <w:t>.</w:t>
            </w:r>
          </w:p>
          <w:p w:rsidR="0055769C" w:rsidRDefault="0055769C" w:rsidP="0032451C">
            <w:pPr>
              <w:pStyle w:val="ResumeText"/>
              <w:numPr>
                <w:ilvl w:val="0"/>
                <w:numId w:val="6"/>
              </w:numPr>
              <w:spacing w:after="0" w:line="240" w:lineRule="auto"/>
            </w:pPr>
            <w:r>
              <w:t xml:space="preserve">Worked with PHP to build testable and reusable PHP modules. </w:t>
            </w:r>
          </w:p>
          <w:p w:rsidR="00396909" w:rsidRDefault="0055769C" w:rsidP="0032451C">
            <w:pPr>
              <w:pStyle w:val="ResumeText"/>
              <w:numPr>
                <w:ilvl w:val="0"/>
                <w:numId w:val="6"/>
              </w:numPr>
              <w:spacing w:after="0" w:line="240" w:lineRule="auto"/>
            </w:pPr>
            <w:r>
              <w:t>Learned the importance of teamwork and effective communication.</w:t>
            </w:r>
          </w:p>
          <w:p w:rsidR="00090FD7" w:rsidRDefault="00090FD7" w:rsidP="00D13F8D">
            <w:pPr>
              <w:pStyle w:val="Heading2"/>
              <w:spacing w:after="0" w:line="240" w:lineRule="auto"/>
              <w:outlineLvl w:val="1"/>
            </w:pPr>
          </w:p>
          <w:p w:rsidR="00090FD7" w:rsidRPr="00090FD7" w:rsidRDefault="00090FD7" w:rsidP="00090FD7">
            <w:pPr>
              <w:pStyle w:val="ResumeText"/>
            </w:pPr>
          </w:p>
          <w:p w:rsidR="00090FD7" w:rsidRDefault="00D13F8D" w:rsidP="00D13F8D">
            <w:pPr>
              <w:pStyle w:val="Heading2"/>
              <w:spacing w:after="0" w:line="240" w:lineRule="auto"/>
              <w:outlineLvl w:val="1"/>
            </w:pPr>
            <w:r>
              <w:t>PROJECT MANAGER, team chimera</w:t>
            </w:r>
          </w:p>
          <w:p w:rsidR="00D13F8D" w:rsidRPr="00BC0687" w:rsidRDefault="00D13F8D" w:rsidP="00D13F8D">
            <w:pPr>
              <w:pStyle w:val="Heading2"/>
              <w:spacing w:after="0" w:line="240" w:lineRule="auto"/>
              <w:outlineLvl w:val="1"/>
            </w:pPr>
            <w:r>
              <w:t xml:space="preserve"> Bangalore, karnataka</w:t>
            </w:r>
          </w:p>
          <w:p w:rsidR="00D13F8D" w:rsidRDefault="00D13F8D" w:rsidP="00D13F8D">
            <w:pPr>
              <w:pStyle w:val="ResumeText"/>
              <w:spacing w:after="0" w:line="240" w:lineRule="auto"/>
            </w:pPr>
            <w:r>
              <w:t>(Jun’17 - Aug’19)</w:t>
            </w:r>
          </w:p>
          <w:p w:rsidR="00D13F8D" w:rsidRDefault="00D13F8D" w:rsidP="00D13F8D">
            <w:pPr>
              <w:pStyle w:val="ResumeText"/>
              <w:spacing w:after="0" w:line="240" w:lineRule="auto"/>
            </w:pPr>
          </w:p>
          <w:p w:rsidR="00D13F8D" w:rsidRDefault="00D13F8D" w:rsidP="00D13F8D">
            <w:pPr>
              <w:pStyle w:val="ResumeText"/>
              <w:numPr>
                <w:ilvl w:val="0"/>
                <w:numId w:val="6"/>
              </w:numPr>
              <w:spacing w:after="0" w:line="240" w:lineRule="auto"/>
            </w:pPr>
            <w:r>
              <w:t xml:space="preserve">Was part of the Business presentation at Formula Hybrid (2018 New Hampshire, USA) </w:t>
            </w:r>
          </w:p>
          <w:p w:rsidR="00D13F8D" w:rsidRDefault="00D13F8D" w:rsidP="00D13F8D">
            <w:pPr>
              <w:pStyle w:val="ResumeText"/>
              <w:numPr>
                <w:ilvl w:val="0"/>
                <w:numId w:val="6"/>
              </w:numPr>
              <w:spacing w:after="0" w:line="240" w:lineRule="auto"/>
            </w:pPr>
            <w:r>
              <w:t>Worked closely with technical department to create and maintain marketing materials for sales presentations and client meetings.</w:t>
            </w:r>
          </w:p>
          <w:p w:rsidR="00D13F8D" w:rsidRDefault="00D13F8D" w:rsidP="00D13F8D">
            <w:pPr>
              <w:pStyle w:val="ResumeText"/>
              <w:numPr>
                <w:ilvl w:val="0"/>
                <w:numId w:val="6"/>
              </w:numPr>
              <w:spacing w:after="0" w:line="240" w:lineRule="auto"/>
            </w:pPr>
            <w:r>
              <w:t>Revitalized web content and generate annual reports using Tableau.</w:t>
            </w:r>
          </w:p>
          <w:p w:rsidR="00907404" w:rsidRPr="0055769C" w:rsidRDefault="00D13F8D" w:rsidP="00D13F8D">
            <w:pPr>
              <w:pStyle w:val="ResumeText"/>
              <w:numPr>
                <w:ilvl w:val="0"/>
                <w:numId w:val="6"/>
              </w:numPr>
              <w:spacing w:after="0" w:line="240" w:lineRule="auto"/>
            </w:pPr>
            <w:r>
              <w:t>Masterminded highly successful digital strategies for various platforms to attract investors</w:t>
            </w:r>
          </w:p>
        </w:tc>
      </w:tr>
      <w:tr w:rsidR="00396909">
        <w:tc>
          <w:tcPr>
            <w:tcW w:w="2250" w:type="dxa"/>
            <w:tcMar>
              <w:right w:w="475" w:type="dxa"/>
            </w:tcMar>
          </w:tcPr>
          <w:p w:rsidR="00396909" w:rsidRDefault="00DA7CE0">
            <w:pPr>
              <w:pStyle w:val="Heading1"/>
              <w:outlineLvl w:val="0"/>
            </w:pPr>
            <w:r>
              <w:lastRenderedPageBreak/>
              <w:t>Education</w:t>
            </w:r>
          </w:p>
        </w:tc>
        <w:tc>
          <w:tcPr>
            <w:tcW w:w="7830" w:type="dxa"/>
          </w:tcPr>
          <w:p w:rsidR="006A46A0" w:rsidRDefault="006A46A0" w:rsidP="00CA5B90">
            <w:pPr>
              <w:pStyle w:val="ResumeText"/>
              <w:spacing w:after="0" w:line="240" w:lineRule="auto"/>
            </w:pPr>
            <w:r w:rsidRPr="006A46A0">
              <w:rPr>
                <w:b/>
              </w:rPr>
              <w:t>Bachelor of Technology (Electrical and Electronics Engineering)</w:t>
            </w:r>
            <w:r w:rsidRPr="006A46A0">
              <w:t xml:space="preserve">, </w:t>
            </w:r>
            <w:proofErr w:type="spellStart"/>
            <w:r w:rsidRPr="006A46A0">
              <w:t>Rashtreeya</w:t>
            </w:r>
            <w:proofErr w:type="spellEnd"/>
            <w:r w:rsidRPr="006A46A0">
              <w:t xml:space="preserve"> Vidyalaya College of Engineering (RVCE), Visvesvaraya Technological University (VTU), Bangalore, Karnataka; CGPA-7.5/10 (2016-2020)</w:t>
            </w:r>
          </w:p>
          <w:p w:rsidR="00396909" w:rsidRDefault="006A46A0" w:rsidP="00CA5B90">
            <w:pPr>
              <w:pStyle w:val="ResumeText"/>
              <w:spacing w:after="0" w:line="240" w:lineRule="auto"/>
            </w:pPr>
            <w:r w:rsidRPr="006A46A0">
              <w:rPr>
                <w:b/>
              </w:rPr>
              <w:t>Class XII (Science Education)</w:t>
            </w:r>
            <w:r>
              <w:rPr>
                <w:b/>
              </w:rPr>
              <w:t>,</w:t>
            </w:r>
            <w:r>
              <w:t xml:space="preserve"> Expert Pre-University College, Mangalore, Karnataka: 89/100 (2014-2016)</w:t>
            </w:r>
          </w:p>
        </w:tc>
      </w:tr>
      <w:tr w:rsidR="00396909">
        <w:tc>
          <w:tcPr>
            <w:tcW w:w="2250" w:type="dxa"/>
            <w:tcMar>
              <w:right w:w="475" w:type="dxa"/>
            </w:tcMar>
          </w:tcPr>
          <w:p w:rsidR="00396909" w:rsidRDefault="00DA7CE0">
            <w:pPr>
              <w:pStyle w:val="Heading1"/>
              <w:outlineLvl w:val="0"/>
            </w:pPr>
            <w:r>
              <w:t>C</w:t>
            </w:r>
            <w:r w:rsidR="006A46A0">
              <w:t>ertific</w:t>
            </w:r>
            <w:r w:rsidR="001731E1">
              <w:t>a</w:t>
            </w:r>
            <w:r w:rsidR="006A46A0">
              <w:t>tions</w:t>
            </w:r>
          </w:p>
        </w:tc>
        <w:tc>
          <w:tcPr>
            <w:tcW w:w="7830" w:type="dxa"/>
          </w:tcPr>
          <w:p w:rsidR="006A46A0" w:rsidRDefault="006A46A0" w:rsidP="00CA5B90">
            <w:pPr>
              <w:pStyle w:val="ResumeText"/>
              <w:numPr>
                <w:ilvl w:val="0"/>
                <w:numId w:val="14"/>
              </w:numPr>
              <w:spacing w:after="0" w:line="240" w:lineRule="auto"/>
            </w:pPr>
            <w:r w:rsidRPr="006A46A0">
              <w:t>Google Data Analytics (Jun 2021</w:t>
            </w:r>
            <w:r>
              <w:t>)</w:t>
            </w:r>
          </w:p>
          <w:p w:rsidR="006A46A0" w:rsidRDefault="006A46A0" w:rsidP="00CA5B90">
            <w:pPr>
              <w:pStyle w:val="ResumeText"/>
              <w:numPr>
                <w:ilvl w:val="0"/>
                <w:numId w:val="14"/>
              </w:numPr>
              <w:spacing w:after="0" w:line="240" w:lineRule="auto"/>
            </w:pPr>
            <w:r w:rsidRPr="006A46A0">
              <w:t>5G mm</w:t>
            </w:r>
            <w:r w:rsidR="00653BEE">
              <w:t>-</w:t>
            </w:r>
            <w:r w:rsidRPr="006A46A0">
              <w:t>Wave course, Cadence Design Systems (Feb 2021)</w:t>
            </w:r>
          </w:p>
          <w:p w:rsidR="006A46A0" w:rsidRDefault="006A46A0" w:rsidP="00CA5B90">
            <w:pPr>
              <w:pStyle w:val="ResumeText"/>
              <w:numPr>
                <w:ilvl w:val="0"/>
                <w:numId w:val="14"/>
              </w:numPr>
              <w:spacing w:after="0" w:line="240" w:lineRule="auto"/>
            </w:pPr>
            <w:r w:rsidRPr="006A46A0">
              <w:t>SKILL Development of Parameterized Cells, Cadence Design Systems</w:t>
            </w:r>
            <w:r>
              <w:t xml:space="preserve"> </w:t>
            </w:r>
            <w:r w:rsidRPr="006A46A0">
              <w:t>(Jun 2021)</w:t>
            </w:r>
          </w:p>
          <w:p w:rsidR="006A46A0" w:rsidRDefault="006A46A0" w:rsidP="00CA5B90">
            <w:pPr>
              <w:pStyle w:val="ResumeText"/>
              <w:numPr>
                <w:ilvl w:val="0"/>
                <w:numId w:val="14"/>
              </w:numPr>
              <w:spacing w:after="0" w:line="240" w:lineRule="auto"/>
            </w:pPr>
            <w:r w:rsidRPr="006A46A0">
              <w:t>Verilog Language and Application, Cadence Design Systems (May 2021)</w:t>
            </w:r>
          </w:p>
          <w:p w:rsidR="006A46A0" w:rsidRDefault="006A46A0" w:rsidP="00CA5B90">
            <w:pPr>
              <w:pStyle w:val="ResumeText"/>
              <w:numPr>
                <w:ilvl w:val="0"/>
                <w:numId w:val="14"/>
              </w:numPr>
              <w:spacing w:after="0" w:line="240" w:lineRule="auto"/>
            </w:pPr>
            <w:r w:rsidRPr="006A46A0">
              <w:t>Virtuoso® Layout Pro: T5 Interactive Routing, Cadence Design Systems (Dec 2020)</w:t>
            </w:r>
          </w:p>
          <w:p w:rsidR="006A46A0" w:rsidRDefault="006A46A0" w:rsidP="00CA5B90">
            <w:pPr>
              <w:pStyle w:val="ResumeText"/>
              <w:numPr>
                <w:ilvl w:val="0"/>
                <w:numId w:val="14"/>
              </w:numPr>
              <w:spacing w:after="0" w:line="240" w:lineRule="auto"/>
            </w:pPr>
            <w:r w:rsidRPr="006A46A0">
              <w:t>Allegro Design Entry HDL Front-to-Back Flow, Cadence Design Systems (Dec 2020)</w:t>
            </w:r>
          </w:p>
          <w:p w:rsidR="006A46A0" w:rsidRDefault="006A46A0" w:rsidP="00CA5B90">
            <w:pPr>
              <w:pStyle w:val="ResumeText"/>
              <w:numPr>
                <w:ilvl w:val="0"/>
                <w:numId w:val="14"/>
              </w:numPr>
              <w:spacing w:after="0" w:line="240" w:lineRule="auto"/>
            </w:pPr>
            <w:r w:rsidRPr="006A46A0">
              <w:t>Allegro System Capture, Cadence Design Systems (Dec 2020)</w:t>
            </w:r>
          </w:p>
          <w:p w:rsidR="006A46A0" w:rsidRDefault="006A46A0" w:rsidP="00CA5B90">
            <w:pPr>
              <w:pStyle w:val="ResumeText"/>
              <w:numPr>
                <w:ilvl w:val="0"/>
                <w:numId w:val="14"/>
              </w:numPr>
              <w:spacing w:after="0" w:line="240" w:lineRule="auto"/>
            </w:pPr>
            <w:r w:rsidRPr="006A46A0">
              <w:t>SKILL Language Programming, Cadence Design Systems (Nov 2020)</w:t>
            </w:r>
          </w:p>
          <w:p w:rsidR="006A46A0" w:rsidRDefault="006A46A0" w:rsidP="00CA5B90">
            <w:pPr>
              <w:pStyle w:val="ResumeText"/>
              <w:numPr>
                <w:ilvl w:val="0"/>
                <w:numId w:val="14"/>
              </w:numPr>
              <w:spacing w:after="0" w:line="240" w:lineRule="auto"/>
            </w:pPr>
            <w:r w:rsidRPr="006A46A0">
              <w:t>Virtuoso® Schematic Editor, Cadence Design Systems (Aug 2020)</w:t>
            </w:r>
          </w:p>
          <w:p w:rsidR="006A46A0" w:rsidRDefault="006A46A0" w:rsidP="00CA5B90">
            <w:pPr>
              <w:pStyle w:val="ResumeText"/>
              <w:numPr>
                <w:ilvl w:val="0"/>
                <w:numId w:val="14"/>
              </w:numPr>
              <w:spacing w:after="0" w:line="240" w:lineRule="auto"/>
            </w:pPr>
            <w:r w:rsidRPr="006A46A0">
              <w:t>Managing Project Risks, University of California (Jun 2020)</w:t>
            </w:r>
          </w:p>
          <w:p w:rsidR="006A46A0" w:rsidRDefault="006A46A0" w:rsidP="00CA5B90">
            <w:pPr>
              <w:pStyle w:val="ResumeText"/>
              <w:numPr>
                <w:ilvl w:val="0"/>
                <w:numId w:val="14"/>
              </w:numPr>
              <w:spacing w:after="0" w:line="240" w:lineRule="auto"/>
            </w:pPr>
            <w:r w:rsidRPr="006A46A0">
              <w:t>Initiating and Planning Projects, University of California (Jun 2020)</w:t>
            </w:r>
          </w:p>
          <w:p w:rsidR="009618D0" w:rsidRDefault="006A46A0" w:rsidP="00CA5B90">
            <w:pPr>
              <w:pStyle w:val="ResumeText"/>
              <w:numPr>
                <w:ilvl w:val="0"/>
                <w:numId w:val="14"/>
              </w:numPr>
              <w:spacing w:after="0" w:line="240" w:lineRule="auto"/>
            </w:pPr>
            <w:r w:rsidRPr="006A46A0">
              <w:t>Budgeting and Scheduling Projects, University of California (Jul 2020)</w:t>
            </w:r>
          </w:p>
          <w:p w:rsidR="00AF330A" w:rsidRDefault="00AF330A" w:rsidP="00CA5B90">
            <w:pPr>
              <w:pStyle w:val="ResumeText"/>
              <w:spacing w:after="0" w:line="240" w:lineRule="auto"/>
            </w:pPr>
          </w:p>
        </w:tc>
      </w:tr>
      <w:tr w:rsidR="00396909">
        <w:tc>
          <w:tcPr>
            <w:tcW w:w="2250" w:type="dxa"/>
            <w:tcMar>
              <w:right w:w="475" w:type="dxa"/>
            </w:tcMar>
          </w:tcPr>
          <w:p w:rsidR="00396909" w:rsidRDefault="00AF330A">
            <w:pPr>
              <w:pStyle w:val="Heading1"/>
              <w:outlineLvl w:val="0"/>
            </w:pPr>
            <w:r>
              <w:t>PUBLICATIONS AND PRESENTATIONS</w:t>
            </w:r>
          </w:p>
        </w:tc>
        <w:tc>
          <w:tcPr>
            <w:tcW w:w="7830" w:type="dxa"/>
          </w:tcPr>
          <w:p w:rsidR="00AF330A" w:rsidRDefault="00AF330A" w:rsidP="00CA5B90">
            <w:pPr>
              <w:pStyle w:val="ResumeText"/>
              <w:numPr>
                <w:ilvl w:val="0"/>
                <w:numId w:val="14"/>
              </w:numPr>
              <w:spacing w:after="0" w:line="240" w:lineRule="auto"/>
            </w:pPr>
            <w:r w:rsidRPr="00AF330A">
              <w:t>Was part of the Business presentation at Formula Hybrid (20</w:t>
            </w:r>
            <w:r w:rsidR="006D47C0">
              <w:t>20</w:t>
            </w:r>
            <w:r w:rsidRPr="00AF330A">
              <w:t xml:space="preserve"> New Hampshire, USA)</w:t>
            </w:r>
          </w:p>
          <w:p w:rsidR="00AF330A" w:rsidRDefault="00AF330A" w:rsidP="00CA5B90">
            <w:pPr>
              <w:pStyle w:val="ResumeText"/>
              <w:numPr>
                <w:ilvl w:val="0"/>
                <w:numId w:val="14"/>
              </w:numPr>
              <w:spacing w:after="0" w:line="240" w:lineRule="auto"/>
            </w:pPr>
            <w:r>
              <w:t xml:space="preserve">Presented a paper on ‘Design of </w:t>
            </w:r>
            <w:proofErr w:type="spellStart"/>
            <w:r>
              <w:t>nano</w:t>
            </w:r>
            <w:proofErr w:type="spellEnd"/>
            <w:r>
              <w:t>-grid based induction heating cooktop with the analysis of Power Factor Controller (PFC) rectifiers’, RVCE (Mar’20)</w:t>
            </w:r>
          </w:p>
          <w:p w:rsidR="00AF330A" w:rsidRDefault="00AF330A" w:rsidP="00CA5B90">
            <w:pPr>
              <w:pStyle w:val="ResumeText"/>
              <w:numPr>
                <w:ilvl w:val="0"/>
                <w:numId w:val="14"/>
              </w:numPr>
              <w:spacing w:after="0" w:line="240" w:lineRule="auto"/>
            </w:pPr>
            <w:r>
              <w:lastRenderedPageBreak/>
              <w:t>Published and presented a paper on ‘Depression detection using facial features’ in the International Journal of Engineering Research and Technology (Apr’20)</w:t>
            </w:r>
          </w:p>
          <w:p w:rsidR="00AF330A" w:rsidRDefault="00AF330A" w:rsidP="00CA5B90">
            <w:pPr>
              <w:pStyle w:val="ResumeText"/>
              <w:numPr>
                <w:ilvl w:val="0"/>
                <w:numId w:val="14"/>
              </w:numPr>
              <w:spacing w:after="0" w:line="240" w:lineRule="auto"/>
            </w:pPr>
            <w:r>
              <w:t>Published and presented a paper on ‘Automated Blood Booking System’ in the Department of Information Science at SJBIT College of Engineering (Dec’19)</w:t>
            </w:r>
          </w:p>
        </w:tc>
      </w:tr>
      <w:tr w:rsidR="00396909">
        <w:tc>
          <w:tcPr>
            <w:tcW w:w="2250" w:type="dxa"/>
            <w:tcMar>
              <w:right w:w="475" w:type="dxa"/>
            </w:tcMar>
          </w:tcPr>
          <w:p w:rsidR="00396909" w:rsidRDefault="00AF330A">
            <w:pPr>
              <w:pStyle w:val="Heading1"/>
              <w:outlineLvl w:val="0"/>
            </w:pPr>
            <w:r>
              <w:lastRenderedPageBreak/>
              <w:t xml:space="preserve">declaration </w:t>
            </w:r>
          </w:p>
        </w:tc>
        <w:tc>
          <w:tcPr>
            <w:tcW w:w="7830" w:type="dxa"/>
          </w:tcPr>
          <w:p w:rsidR="00396909" w:rsidRDefault="00AF330A" w:rsidP="00CA5B90">
            <w:pPr>
              <w:pStyle w:val="ResumeText"/>
              <w:spacing w:after="0" w:line="240" w:lineRule="auto"/>
            </w:pPr>
            <w:bookmarkStart w:id="0" w:name="_GoBack"/>
            <w:bookmarkEnd w:id="0"/>
            <w:r>
              <w:t xml:space="preserve">I hereby declare </w:t>
            </w:r>
            <w:r w:rsidR="00137FC0">
              <w:t>that the information given above is correct to the best of my knowledge.</w:t>
            </w:r>
          </w:p>
          <w:p w:rsidR="00D13F8D" w:rsidRDefault="00D13F8D" w:rsidP="00D13F8D">
            <w:pPr>
              <w:pStyle w:val="ResumeText"/>
              <w:spacing w:after="0" w:line="240" w:lineRule="auto"/>
            </w:pPr>
            <w:r>
              <w:t xml:space="preserve">                                                                                                     </w:t>
            </w:r>
          </w:p>
          <w:p w:rsidR="00E85554" w:rsidRDefault="00D13F8D" w:rsidP="00D13F8D">
            <w:pPr>
              <w:pStyle w:val="ResumeText"/>
              <w:spacing w:after="0" w:line="240" w:lineRule="auto"/>
            </w:pPr>
            <w:r>
              <w:t xml:space="preserve">                                                                                                    </w:t>
            </w:r>
          </w:p>
          <w:p w:rsidR="00137FC0" w:rsidRDefault="00D13F8D" w:rsidP="00E85554">
            <w:pPr>
              <w:pStyle w:val="ResumeText"/>
              <w:spacing w:after="0" w:line="240" w:lineRule="auto"/>
              <w:jc w:val="right"/>
            </w:pPr>
            <w:r>
              <w:t xml:space="preserve">  </w:t>
            </w:r>
            <w:r w:rsidR="00137FC0">
              <w:t>(Shree Shourya NR)</w:t>
            </w:r>
          </w:p>
        </w:tc>
      </w:tr>
      <w:tr w:rsidR="00414B27">
        <w:tc>
          <w:tcPr>
            <w:tcW w:w="2250" w:type="dxa"/>
            <w:tcMar>
              <w:right w:w="475" w:type="dxa"/>
            </w:tcMar>
          </w:tcPr>
          <w:p w:rsidR="00414B27" w:rsidRDefault="00414B27">
            <w:pPr>
              <w:pStyle w:val="Heading1"/>
              <w:outlineLvl w:val="0"/>
            </w:pPr>
          </w:p>
        </w:tc>
        <w:tc>
          <w:tcPr>
            <w:tcW w:w="7830" w:type="dxa"/>
          </w:tcPr>
          <w:p w:rsidR="00414B27" w:rsidRDefault="00414B27" w:rsidP="00CA5B90">
            <w:pPr>
              <w:pStyle w:val="ResumeText"/>
              <w:spacing w:after="0" w:line="240" w:lineRule="auto"/>
            </w:pPr>
          </w:p>
        </w:tc>
      </w:tr>
    </w:tbl>
    <w:p w:rsidR="00396909" w:rsidRDefault="00396909" w:rsidP="00891BA7"/>
    <w:sectPr w:rsidR="00396909"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41F" w:rsidRDefault="0090041F">
      <w:pPr>
        <w:spacing w:after="0" w:line="240" w:lineRule="auto"/>
      </w:pPr>
      <w:r>
        <w:separator/>
      </w:r>
    </w:p>
  </w:endnote>
  <w:endnote w:type="continuationSeparator" w:id="0">
    <w:p w:rsidR="0090041F" w:rsidRDefault="0090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41F" w:rsidRDefault="0090041F">
      <w:pPr>
        <w:spacing w:after="0" w:line="240" w:lineRule="auto"/>
      </w:pPr>
      <w:r>
        <w:separator/>
      </w:r>
    </w:p>
  </w:footnote>
  <w:footnote w:type="continuationSeparator" w:id="0">
    <w:p w:rsidR="0090041F" w:rsidRDefault="00900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381F"/>
    <w:multiLevelType w:val="hybridMultilevel"/>
    <w:tmpl w:val="9C029938"/>
    <w:lvl w:ilvl="0" w:tplc="C54810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3654"/>
    <w:multiLevelType w:val="hybridMultilevel"/>
    <w:tmpl w:val="D430BB38"/>
    <w:lvl w:ilvl="0" w:tplc="C54810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67BD"/>
    <w:multiLevelType w:val="hybridMultilevel"/>
    <w:tmpl w:val="58D0BF92"/>
    <w:lvl w:ilvl="0" w:tplc="C54810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42E8F"/>
    <w:multiLevelType w:val="hybridMultilevel"/>
    <w:tmpl w:val="ADF29ECE"/>
    <w:lvl w:ilvl="0" w:tplc="C54810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D16C1"/>
    <w:multiLevelType w:val="hybridMultilevel"/>
    <w:tmpl w:val="B48011FC"/>
    <w:lvl w:ilvl="0" w:tplc="CE9CE2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4670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0C94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DA765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1349FF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65A6AF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DCBFE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90AE4E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A6C12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8E2D79"/>
    <w:multiLevelType w:val="hybridMultilevel"/>
    <w:tmpl w:val="755E045A"/>
    <w:lvl w:ilvl="0" w:tplc="C54810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0731D"/>
    <w:multiLevelType w:val="hybridMultilevel"/>
    <w:tmpl w:val="0B145586"/>
    <w:lvl w:ilvl="0" w:tplc="C54810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92037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56A83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9E58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5EC00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DC91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14DF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5CC15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96C337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96355B"/>
    <w:multiLevelType w:val="hybridMultilevel"/>
    <w:tmpl w:val="56AA236A"/>
    <w:lvl w:ilvl="0" w:tplc="C54810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F2972"/>
    <w:multiLevelType w:val="hybridMultilevel"/>
    <w:tmpl w:val="7B34E970"/>
    <w:lvl w:ilvl="0" w:tplc="C54810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75C20"/>
    <w:multiLevelType w:val="hybridMultilevel"/>
    <w:tmpl w:val="1B864B2E"/>
    <w:lvl w:ilvl="0" w:tplc="C54810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86225"/>
    <w:multiLevelType w:val="hybridMultilevel"/>
    <w:tmpl w:val="DCB47564"/>
    <w:lvl w:ilvl="0" w:tplc="C54810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55997"/>
    <w:multiLevelType w:val="hybridMultilevel"/>
    <w:tmpl w:val="66682406"/>
    <w:lvl w:ilvl="0" w:tplc="C54810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10"/>
  </w:num>
  <w:num w:numId="12">
    <w:abstractNumId w:val="9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B4"/>
    <w:rsid w:val="00090FD7"/>
    <w:rsid w:val="000E39F4"/>
    <w:rsid w:val="000F78CF"/>
    <w:rsid w:val="00137FC0"/>
    <w:rsid w:val="00150AB0"/>
    <w:rsid w:val="00151364"/>
    <w:rsid w:val="001731E1"/>
    <w:rsid w:val="0024303A"/>
    <w:rsid w:val="002D358B"/>
    <w:rsid w:val="0032451C"/>
    <w:rsid w:val="0033611D"/>
    <w:rsid w:val="00341F27"/>
    <w:rsid w:val="003762E6"/>
    <w:rsid w:val="00396909"/>
    <w:rsid w:val="00414B27"/>
    <w:rsid w:val="0043335F"/>
    <w:rsid w:val="004D2741"/>
    <w:rsid w:val="0055769C"/>
    <w:rsid w:val="00570358"/>
    <w:rsid w:val="00587896"/>
    <w:rsid w:val="005F4FBE"/>
    <w:rsid w:val="00653BEE"/>
    <w:rsid w:val="00677A27"/>
    <w:rsid w:val="00685222"/>
    <w:rsid w:val="006A46A0"/>
    <w:rsid w:val="006A737A"/>
    <w:rsid w:val="006C1FB4"/>
    <w:rsid w:val="006D47C0"/>
    <w:rsid w:val="00732737"/>
    <w:rsid w:val="00757A0E"/>
    <w:rsid w:val="00792C61"/>
    <w:rsid w:val="00891BA7"/>
    <w:rsid w:val="008F0DB6"/>
    <w:rsid w:val="0090041F"/>
    <w:rsid w:val="00907404"/>
    <w:rsid w:val="009618D0"/>
    <w:rsid w:val="00993500"/>
    <w:rsid w:val="009C2EED"/>
    <w:rsid w:val="009C7F39"/>
    <w:rsid w:val="009F09DB"/>
    <w:rsid w:val="00A43135"/>
    <w:rsid w:val="00AC15C1"/>
    <w:rsid w:val="00AD122F"/>
    <w:rsid w:val="00AF330A"/>
    <w:rsid w:val="00B7290A"/>
    <w:rsid w:val="00BC0687"/>
    <w:rsid w:val="00BE0BE8"/>
    <w:rsid w:val="00C70591"/>
    <w:rsid w:val="00CA5B90"/>
    <w:rsid w:val="00D04E0E"/>
    <w:rsid w:val="00D13F8D"/>
    <w:rsid w:val="00D36FE8"/>
    <w:rsid w:val="00D42AC8"/>
    <w:rsid w:val="00D54F62"/>
    <w:rsid w:val="00D605A3"/>
    <w:rsid w:val="00DA7CE0"/>
    <w:rsid w:val="00DB062A"/>
    <w:rsid w:val="00E236F0"/>
    <w:rsid w:val="00E85554"/>
    <w:rsid w:val="00ED69C5"/>
    <w:rsid w:val="00F6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2B973"/>
  <w15:chartTrackingRefBased/>
  <w15:docId w15:val="{7A147671-1FAE-49BE-AE1E-8B47FF20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unhideWhenUsed/>
    <w:qFormat/>
    <w:pPr>
      <w:spacing w:after="8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Heading2">
    <w:name w:val="heading 2"/>
    <w:basedOn w:val="Normal"/>
    <w:next w:val="ResumeText"/>
    <w:link w:val="Heading2Char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Footer">
    <w:name w:val="footer"/>
    <w:basedOn w:val="Normal"/>
    <w:link w:val="FooterChar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Normal"/>
    <w:uiPriority w:val="10"/>
    <w:qFormat/>
    <w:pPr>
      <w:spacing w:after="8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TableNormal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Normal"/>
    <w:uiPriority w:val="1"/>
    <w:qFormat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Normal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after="8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Normal"/>
    <w:uiPriority w:val="1"/>
    <w:qFormat/>
    <w:pPr>
      <w:spacing w:before="40" w:after="0" w:line="240" w:lineRule="auto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54F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54F62"/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paragraph" w:styleId="ListParagraph">
    <w:name w:val="List Paragraph"/>
    <w:basedOn w:val="Normal"/>
    <w:uiPriority w:val="34"/>
    <w:qFormat/>
    <w:rsid w:val="00D54F62"/>
    <w:pPr>
      <w:spacing w:after="200" w:line="276" w:lineRule="auto"/>
      <w:ind w:left="720"/>
      <w:contextualSpacing/>
    </w:pPr>
    <w:rPr>
      <w:rFonts w:eastAsiaTheme="minorHAnsi"/>
      <w:lang w:val="en-IN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54F6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0A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605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2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eesh\AppData\Roaming\Microsoft\Templates\Basic%20resume%20(Timeless%20design)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resume (Timeless design).dotx</Template>
  <TotalTime>0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Shree Shourya NR</dc:creator>
  <cp:keywords/>
  <dc:description/>
  <cp:lastModifiedBy>Shree Shourya NR</cp:lastModifiedBy>
  <cp:revision>2</cp:revision>
  <dcterms:created xsi:type="dcterms:W3CDTF">2021-07-04T14:31:00Z</dcterms:created>
  <dcterms:modified xsi:type="dcterms:W3CDTF">2021-07-04T14:31:00Z</dcterms:modified>
</cp:coreProperties>
</file>