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E11D" w14:textId="77777777" w:rsidR="00727499" w:rsidRDefault="00727499" w:rsidP="00727499">
      <w:pPr>
        <w:outlineLvl w:val="0"/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RESUME</w:t>
      </w:r>
    </w:p>
    <w:p w14:paraId="0D6806FB" w14:textId="77777777" w:rsidR="00823C63" w:rsidRDefault="00823C63" w:rsidP="00727499">
      <w:pPr>
        <w:outlineLvl w:val="0"/>
        <w:rPr>
          <w:rFonts w:ascii="Book Antiqua" w:hAnsi="Book Antiqua"/>
          <w:b/>
          <w:color w:val="000000"/>
        </w:rPr>
      </w:pPr>
    </w:p>
    <w:p w14:paraId="6AE07EF5" w14:textId="77777777" w:rsidR="00823C63" w:rsidRPr="002B79D6" w:rsidRDefault="00823C63" w:rsidP="00823C63">
      <w:pPr>
        <w:pBdr>
          <w:bottom w:val="single" w:sz="12" w:space="1" w:color="auto"/>
        </w:pBdr>
        <w:tabs>
          <w:tab w:val="left" w:pos="2160"/>
        </w:tabs>
        <w:outlineLvl w:val="0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MOST RECENT </w:t>
      </w:r>
      <w:r w:rsidRPr="002B79D6">
        <w:rPr>
          <w:rFonts w:ascii="Book Antiqua" w:hAnsi="Book Antiqua"/>
          <w:b/>
          <w:color w:val="000000"/>
        </w:rPr>
        <w:t>PROJECT DETAILS</w:t>
      </w:r>
    </w:p>
    <w:p w14:paraId="41736A8D" w14:textId="77777777" w:rsidR="00823C63" w:rsidRDefault="00823C63" w:rsidP="00727499">
      <w:pPr>
        <w:outlineLvl w:val="0"/>
        <w:rPr>
          <w:rFonts w:ascii="Book Antiqua" w:hAnsi="Book Antiqua"/>
          <w:b/>
          <w:color w:val="000000"/>
        </w:rPr>
      </w:pPr>
    </w:p>
    <w:p w14:paraId="03CB6C48" w14:textId="77777777" w:rsidR="00823C63" w:rsidRDefault="00823C63" w:rsidP="00727499">
      <w:pPr>
        <w:outlineLvl w:val="0"/>
        <w:rPr>
          <w:rFonts w:ascii="Book Antiqua" w:hAnsi="Book Antiqua"/>
          <w:b/>
          <w:color w:val="000000"/>
        </w:rPr>
      </w:pPr>
    </w:p>
    <w:p w14:paraId="2E05BD74" w14:textId="77777777" w:rsidR="00823C63" w:rsidRPr="002B79D6" w:rsidRDefault="00823C63" w:rsidP="00823C63">
      <w:pPr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color w:val="000000"/>
          <w:u w:val="single"/>
        </w:rPr>
        <w:t>ORGANISATION</w:t>
      </w:r>
      <w:r w:rsidRPr="002B79D6">
        <w:rPr>
          <w:rFonts w:ascii="Book Antiqua" w:hAnsi="Book Antiqua"/>
          <w:b/>
          <w:color w:val="000000"/>
          <w:u w:val="single"/>
        </w:rPr>
        <w:tab/>
        <w:t xml:space="preserve">          : UST Global</w:t>
      </w:r>
    </w:p>
    <w:p w14:paraId="2D41E6EE" w14:textId="77777777" w:rsidR="00823C63" w:rsidRPr="002B79D6" w:rsidRDefault="00823C63" w:rsidP="00823C63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#Project Name</w:t>
      </w:r>
      <w:r w:rsidRPr="002B79D6">
        <w:rPr>
          <w:rFonts w:ascii="Book Antiqua" w:hAnsi="Book Antiqua"/>
          <w:b/>
          <w:color w:val="000000"/>
        </w:rPr>
        <w:tab/>
        <w:t xml:space="preserve">          : Walmart, US</w:t>
      </w:r>
    </w:p>
    <w:p w14:paraId="5444FF7E" w14:textId="77777777" w:rsidR="00823C63" w:rsidRPr="002B79D6" w:rsidRDefault="00823C63" w:rsidP="00823C63">
      <w:pPr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color w:val="000000"/>
        </w:rPr>
        <w:t xml:space="preserve">  Client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Walmart, US</w:t>
      </w:r>
    </w:p>
    <w:p w14:paraId="760A661A" w14:textId="77777777" w:rsidR="00823C63" w:rsidRPr="002B79D6" w:rsidRDefault="00823C63" w:rsidP="00766E0B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Description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>Th</w:t>
      </w:r>
      <w:r w:rsidR="00766E0B">
        <w:rPr>
          <w:rFonts w:ascii="Book Antiqua" w:hAnsi="Book Antiqua"/>
          <w:color w:val="000000"/>
        </w:rPr>
        <w:t xml:space="preserve">e project involved analysis </w:t>
      </w:r>
      <w:r w:rsidR="002118A4">
        <w:rPr>
          <w:rFonts w:ascii="Book Antiqua" w:hAnsi="Book Antiqua"/>
          <w:color w:val="000000"/>
        </w:rPr>
        <w:t xml:space="preserve">C++, C based </w:t>
      </w:r>
      <w:r w:rsidR="00766E0B">
        <w:rPr>
          <w:rFonts w:ascii="Book Antiqua" w:hAnsi="Book Antiqua"/>
          <w:color w:val="000000"/>
        </w:rPr>
        <w:t>software</w:t>
      </w:r>
      <w:r w:rsidRPr="002B79D6">
        <w:rPr>
          <w:rFonts w:ascii="Book Antiqua" w:hAnsi="Book Antiqua"/>
          <w:color w:val="000000"/>
        </w:rPr>
        <w:t xml:space="preserve"> applications.</w:t>
      </w:r>
    </w:p>
    <w:p w14:paraId="07FBF1C7" w14:textId="77777777" w:rsidR="00D06CED" w:rsidRDefault="00823C63" w:rsidP="00D06CED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Responsibility</w:t>
      </w:r>
      <w:r w:rsidRPr="002B79D6">
        <w:rPr>
          <w:rFonts w:ascii="Book Antiqua" w:hAnsi="Book Antiqua"/>
          <w:b/>
          <w:color w:val="000000"/>
        </w:rPr>
        <w:tab/>
        <w:t xml:space="preserve">          :</w:t>
      </w:r>
      <w:r w:rsidR="00A128F9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 T</w:t>
      </w:r>
      <w:r w:rsidRPr="002B79D6">
        <w:rPr>
          <w:rFonts w:ascii="Book Antiqua" w:hAnsi="Book Antiqua"/>
          <w:color w:val="000000"/>
        </w:rPr>
        <w:t>he work involved preparation of detailed</w:t>
      </w:r>
      <w:r w:rsidR="00D06CED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d</w:t>
      </w:r>
      <w:r w:rsidRPr="002B79D6">
        <w:rPr>
          <w:rFonts w:ascii="Book Antiqua" w:hAnsi="Book Antiqua"/>
          <w:color w:val="000000"/>
        </w:rPr>
        <w:t>esign</w:t>
      </w:r>
      <w:r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>documents</w:t>
      </w:r>
    </w:p>
    <w:p w14:paraId="67771C5C" w14:textId="77777777" w:rsidR="00D06CED" w:rsidRDefault="00D06CED" w:rsidP="00D06CED">
      <w:pPr>
        <w:ind w:left="21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</w:t>
      </w:r>
      <w:r w:rsidR="00823C63" w:rsidRPr="002B79D6">
        <w:rPr>
          <w:rFonts w:ascii="Book Antiqua" w:hAnsi="Book Antiqua"/>
          <w:color w:val="000000"/>
        </w:rPr>
        <w:t xml:space="preserve">and </w:t>
      </w:r>
      <w:r w:rsidR="00303882">
        <w:rPr>
          <w:rFonts w:ascii="Book Antiqua" w:hAnsi="Book Antiqua"/>
          <w:color w:val="000000"/>
        </w:rPr>
        <w:t>business analysis</w:t>
      </w:r>
      <w:r w:rsidR="00823C63" w:rsidRPr="002B79D6">
        <w:rPr>
          <w:rFonts w:ascii="Book Antiqua" w:hAnsi="Book Antiqua"/>
          <w:color w:val="000000"/>
        </w:rPr>
        <w:t>.</w:t>
      </w:r>
      <w:r w:rsidR="00823C63">
        <w:rPr>
          <w:rFonts w:ascii="Book Antiqua" w:hAnsi="Book Antiqua"/>
          <w:color w:val="000000"/>
        </w:rPr>
        <w:t xml:space="preserve"> Preparation of</w:t>
      </w:r>
      <w:r>
        <w:rPr>
          <w:rFonts w:ascii="Book Antiqua" w:hAnsi="Book Antiqua"/>
          <w:color w:val="000000"/>
        </w:rPr>
        <w:t xml:space="preserve"> </w:t>
      </w:r>
      <w:r w:rsidR="00823C63">
        <w:rPr>
          <w:rFonts w:ascii="Book Antiqua" w:hAnsi="Book Antiqua"/>
          <w:color w:val="000000"/>
        </w:rPr>
        <w:t>Logical and Physical data</w:t>
      </w:r>
    </w:p>
    <w:p w14:paraId="5F87D0AF" w14:textId="77777777" w:rsidR="002118A4" w:rsidRDefault="00D06CED" w:rsidP="00D06CED">
      <w:pPr>
        <w:ind w:left="21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</w:t>
      </w:r>
      <w:r w:rsidR="00823C63">
        <w:rPr>
          <w:rFonts w:ascii="Book Antiqua" w:hAnsi="Book Antiqua"/>
          <w:color w:val="000000"/>
        </w:rPr>
        <w:t xml:space="preserve"> </w:t>
      </w:r>
      <w:r w:rsidR="002118A4">
        <w:rPr>
          <w:rFonts w:ascii="Book Antiqua" w:hAnsi="Book Antiqua"/>
          <w:color w:val="000000"/>
        </w:rPr>
        <w:t>models. Analysis and maintenance of C++, C</w:t>
      </w:r>
      <w:r w:rsidR="00AF027A">
        <w:rPr>
          <w:rFonts w:ascii="Book Antiqua" w:hAnsi="Book Antiqua"/>
          <w:color w:val="000000"/>
        </w:rPr>
        <w:t xml:space="preserve"> based </w:t>
      </w:r>
      <w:r w:rsidR="00743EB1">
        <w:rPr>
          <w:rFonts w:ascii="Book Antiqua" w:hAnsi="Book Antiqua"/>
          <w:color w:val="000000"/>
        </w:rPr>
        <w:t>software</w:t>
      </w:r>
      <w:r w:rsidR="002118A4">
        <w:rPr>
          <w:rFonts w:ascii="Book Antiqua" w:hAnsi="Book Antiqua"/>
          <w:color w:val="000000"/>
        </w:rPr>
        <w:t xml:space="preserve"> </w:t>
      </w:r>
    </w:p>
    <w:p w14:paraId="785DAC8D" w14:textId="77777777" w:rsidR="00823C63" w:rsidRPr="002B79D6" w:rsidRDefault="002118A4" w:rsidP="00D06CED">
      <w:pPr>
        <w:ind w:left="21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</w:t>
      </w:r>
      <w:r w:rsidR="00823C63">
        <w:rPr>
          <w:rFonts w:ascii="Book Antiqua" w:hAnsi="Book Antiqua"/>
          <w:color w:val="000000"/>
        </w:rPr>
        <w:t>applications.</w:t>
      </w:r>
    </w:p>
    <w:p w14:paraId="3CB19B67" w14:textId="77777777" w:rsidR="00823C63" w:rsidRPr="002B79D6" w:rsidRDefault="00823C63" w:rsidP="00823C63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Duration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>OCTOBER 2011 to JUNE 2012</w:t>
      </w:r>
    </w:p>
    <w:p w14:paraId="04A393C4" w14:textId="77777777" w:rsidR="00823C63" w:rsidRPr="002B79D6" w:rsidRDefault="00823C63" w:rsidP="00823C63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Role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Technical Lead</w:t>
      </w:r>
    </w:p>
    <w:p w14:paraId="12687569" w14:textId="77777777" w:rsidR="00823C63" w:rsidRPr="002B79D6" w:rsidRDefault="00823C63" w:rsidP="00823C63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color w:val="000000"/>
        </w:rPr>
        <w:t xml:space="preserve">  </w:t>
      </w:r>
      <w:r w:rsidRPr="002B79D6">
        <w:rPr>
          <w:rFonts w:ascii="Book Antiqua" w:hAnsi="Book Antiqua"/>
          <w:b/>
          <w:color w:val="000000"/>
        </w:rPr>
        <w:t>Database</w:t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       </w:t>
      </w:r>
      <w:r w:rsidRPr="002B79D6">
        <w:rPr>
          <w:rFonts w:ascii="Book Antiqua" w:hAnsi="Book Antiqua"/>
          <w:b/>
          <w:color w:val="000000"/>
        </w:rPr>
        <w:t xml:space="preserve">: </w:t>
      </w:r>
      <w:r w:rsidRPr="002B79D6">
        <w:rPr>
          <w:rFonts w:ascii="Book Antiqua" w:hAnsi="Book Antiqua"/>
          <w:color w:val="000000"/>
        </w:rPr>
        <w:t>Informix 7.3, Oracle</w:t>
      </w:r>
      <w:r>
        <w:rPr>
          <w:rFonts w:ascii="Book Antiqua" w:hAnsi="Book Antiqua"/>
          <w:color w:val="000000"/>
        </w:rPr>
        <w:t>, Sybase</w:t>
      </w:r>
    </w:p>
    <w:p w14:paraId="4C6D0141" w14:textId="77777777" w:rsidR="00823C63" w:rsidRPr="002B79D6" w:rsidRDefault="00823C63" w:rsidP="00823C63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Languages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="00AA2591">
        <w:rPr>
          <w:rFonts w:ascii="Book Antiqua" w:hAnsi="Book Antiqua"/>
          <w:color w:val="000000"/>
        </w:rPr>
        <w:t xml:space="preserve">C++, </w:t>
      </w:r>
      <w:r w:rsidR="000D60CE">
        <w:rPr>
          <w:rFonts w:ascii="Book Antiqua" w:hAnsi="Book Antiqua"/>
          <w:color w:val="000000"/>
        </w:rPr>
        <w:t>PL</w:t>
      </w:r>
      <w:r>
        <w:rPr>
          <w:rFonts w:ascii="Book Antiqua" w:hAnsi="Book Antiqua"/>
          <w:color w:val="000000"/>
        </w:rPr>
        <w:t xml:space="preserve">/SQL, Informix SQL, C, </w:t>
      </w:r>
      <w:r w:rsidRPr="002B79D6">
        <w:rPr>
          <w:rFonts w:ascii="Book Antiqua" w:hAnsi="Book Antiqua"/>
          <w:color w:val="000000"/>
        </w:rPr>
        <w:t>SQL</w:t>
      </w:r>
    </w:p>
    <w:p w14:paraId="0CD5F8BA" w14:textId="77777777" w:rsidR="00823C63" w:rsidRPr="002B79D6" w:rsidRDefault="00823C63" w:rsidP="0082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Tools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MS Visio, MS Office, Erwin, TOAD</w:t>
      </w:r>
    </w:p>
    <w:p w14:paraId="07B3B072" w14:textId="77777777" w:rsidR="00823C63" w:rsidRPr="002B79D6" w:rsidRDefault="00823C63" w:rsidP="00823C63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Domain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>Services</w:t>
      </w:r>
    </w:p>
    <w:p w14:paraId="1384B3B9" w14:textId="77777777" w:rsidR="00823C63" w:rsidRPr="002B79D6" w:rsidRDefault="00823C63" w:rsidP="0082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Operating System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Unix, Windows XP</w:t>
      </w:r>
    </w:p>
    <w:p w14:paraId="64EF7D6C" w14:textId="77777777" w:rsidR="00823C63" w:rsidRPr="002B79D6" w:rsidRDefault="00823C63" w:rsidP="00823C63">
      <w:pPr>
        <w:rPr>
          <w:rFonts w:ascii="Book Antiqua" w:hAnsi="Book Antiqua"/>
          <w:b/>
          <w:color w:val="000000"/>
          <w:u w:val="single"/>
        </w:rPr>
      </w:pPr>
    </w:p>
    <w:p w14:paraId="52AB816F" w14:textId="77777777" w:rsidR="00823C63" w:rsidRPr="002B79D6" w:rsidRDefault="00823C63" w:rsidP="00823C63">
      <w:pPr>
        <w:rPr>
          <w:rFonts w:ascii="Book Antiqua" w:hAnsi="Book Antiqua"/>
          <w:b/>
          <w:color w:val="000000"/>
          <w:u w:val="single"/>
        </w:rPr>
      </w:pPr>
    </w:p>
    <w:p w14:paraId="18915A11" w14:textId="77777777" w:rsidR="00727499" w:rsidRPr="002B79D6" w:rsidRDefault="00727499" w:rsidP="00727499">
      <w:pPr>
        <w:pBdr>
          <w:bottom w:val="single" w:sz="12" w:space="1" w:color="auto"/>
        </w:pBdr>
        <w:tabs>
          <w:tab w:val="left" w:pos="490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</w:p>
    <w:p w14:paraId="1B38F061" w14:textId="77777777" w:rsidR="00727499" w:rsidRPr="002B79D6" w:rsidRDefault="00727499" w:rsidP="00727499">
      <w:pPr>
        <w:rPr>
          <w:rFonts w:ascii="Book Antiqua" w:hAnsi="Book Antiqua"/>
          <w:color w:val="000000"/>
          <w:sz w:val="22"/>
          <w:szCs w:val="22"/>
        </w:rPr>
      </w:pPr>
      <w:r w:rsidRPr="002B79D6">
        <w:rPr>
          <w:rFonts w:ascii="Book Antiqua" w:hAnsi="Book Antiqua"/>
          <w:b/>
          <w:color w:val="000000"/>
          <w:sz w:val="22"/>
          <w:szCs w:val="22"/>
        </w:rPr>
        <w:t xml:space="preserve">Name                 </w:t>
      </w:r>
      <w:r w:rsidRPr="002B79D6">
        <w:rPr>
          <w:rFonts w:ascii="Book Antiqua" w:hAnsi="Book Antiqua"/>
          <w:b/>
          <w:color w:val="000000"/>
          <w:sz w:val="22"/>
          <w:szCs w:val="22"/>
        </w:rPr>
        <w:tab/>
      </w:r>
      <w:r w:rsidRPr="002B79D6">
        <w:rPr>
          <w:rFonts w:ascii="Book Antiqua" w:hAnsi="Book Antiqua"/>
          <w:b/>
          <w:color w:val="000000"/>
          <w:sz w:val="22"/>
          <w:szCs w:val="22"/>
        </w:rPr>
        <w:tab/>
        <w:t>:</w:t>
      </w:r>
      <w:r w:rsidRPr="002B79D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2B79D6">
        <w:rPr>
          <w:rFonts w:ascii="Book Antiqua" w:hAnsi="Book Antiqua"/>
          <w:b/>
          <w:color w:val="000000"/>
          <w:sz w:val="22"/>
          <w:szCs w:val="22"/>
        </w:rPr>
        <w:t>Rajesh Kumar Singh</w:t>
      </w:r>
    </w:p>
    <w:p w14:paraId="726A8789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</w:p>
    <w:p w14:paraId="7BDE8BDA" w14:textId="77777777" w:rsidR="007D514F" w:rsidRPr="008F5FD3" w:rsidRDefault="001717E0" w:rsidP="00E041E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rFonts w:ascii="Book Antiqua" w:hAnsi="Book Antiqua"/>
          <w:color w:val="000000"/>
        </w:rPr>
        <w:t>7</w:t>
      </w:r>
      <w:r w:rsidR="00D12D39" w:rsidRPr="00D56AC1">
        <w:rPr>
          <w:rFonts w:ascii="Book Antiqua" w:hAnsi="Book Antiqua"/>
          <w:color w:val="000000"/>
        </w:rPr>
        <w:t xml:space="preserve"> years </w:t>
      </w:r>
      <w:r w:rsidR="00172E1E">
        <w:rPr>
          <w:rFonts w:ascii="Book Antiqua" w:hAnsi="Book Antiqua"/>
          <w:color w:val="000000"/>
        </w:rPr>
        <w:t xml:space="preserve">1 month </w:t>
      </w:r>
      <w:r w:rsidR="00D12D39" w:rsidRPr="00D56AC1">
        <w:rPr>
          <w:rFonts w:ascii="Book Antiqua" w:hAnsi="Book Antiqua"/>
          <w:color w:val="000000"/>
        </w:rPr>
        <w:t xml:space="preserve">of experience </w:t>
      </w:r>
      <w:r w:rsidR="00D12D39" w:rsidRPr="00D56AC1">
        <w:rPr>
          <w:rFonts w:ascii="Book Antiqua" w:hAnsi="Book Antiqua" w:cs="Arial"/>
          <w:bCs/>
          <w:iCs/>
          <w:color w:val="000000"/>
        </w:rPr>
        <w:t xml:space="preserve">in </w:t>
      </w:r>
      <w:r w:rsidR="00D12D39" w:rsidRPr="00D56AC1">
        <w:rPr>
          <w:rFonts w:ascii="Book Antiqua" w:hAnsi="Book Antiqua" w:cs="Arial"/>
          <w:b/>
          <w:bCs/>
          <w:iCs/>
          <w:color w:val="000000"/>
        </w:rPr>
        <w:t>software industry</w:t>
      </w:r>
      <w:r w:rsidR="00E45B54">
        <w:rPr>
          <w:rFonts w:ascii="Book Antiqua" w:hAnsi="Book Antiqua" w:cs="Arial"/>
          <w:b/>
          <w:bCs/>
          <w:iCs/>
          <w:color w:val="000000"/>
        </w:rPr>
        <w:t xml:space="preserve"> </w:t>
      </w:r>
      <w:r w:rsidR="00E45B54" w:rsidRPr="00E45B54">
        <w:rPr>
          <w:rFonts w:ascii="Book Antiqua" w:hAnsi="Book Antiqua" w:cs="Arial"/>
          <w:bCs/>
          <w:iCs/>
          <w:color w:val="000000"/>
        </w:rPr>
        <w:t>across all the stages of a</w:t>
      </w:r>
      <w:r w:rsidR="00E45B54">
        <w:rPr>
          <w:rFonts w:ascii="Book Antiqua" w:hAnsi="Book Antiqua" w:cs="Arial"/>
          <w:b/>
          <w:bCs/>
          <w:iCs/>
          <w:color w:val="000000"/>
        </w:rPr>
        <w:t xml:space="preserve"> SDLC </w:t>
      </w:r>
      <w:r w:rsidR="00E45B54" w:rsidRPr="00E45B54">
        <w:rPr>
          <w:rFonts w:ascii="Book Antiqua" w:hAnsi="Book Antiqua" w:cs="Arial"/>
          <w:bCs/>
          <w:iCs/>
          <w:color w:val="000000"/>
        </w:rPr>
        <w:t>in a project</w:t>
      </w:r>
      <w:r w:rsidR="00CA43DF" w:rsidRPr="00D56AC1">
        <w:rPr>
          <w:rFonts w:ascii="Book Antiqua" w:hAnsi="Book Antiqua" w:cs="Arial"/>
          <w:b/>
          <w:bCs/>
          <w:iCs/>
          <w:color w:val="000000"/>
        </w:rPr>
        <w:t>.</w:t>
      </w:r>
    </w:p>
    <w:p w14:paraId="23A8186B" w14:textId="77777777" w:rsidR="005A4B6F" w:rsidRPr="00B05CB8" w:rsidRDefault="008F5FD3" w:rsidP="00E041E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05CB8">
        <w:rPr>
          <w:rFonts w:ascii="Book Antiqua" w:hAnsi="Book Antiqua" w:cs="Arial"/>
          <w:b/>
          <w:bCs/>
          <w:iCs/>
          <w:color w:val="000000"/>
        </w:rPr>
        <w:t xml:space="preserve">Expert in </w:t>
      </w:r>
      <w:r w:rsidR="00972686">
        <w:rPr>
          <w:rFonts w:ascii="Book Antiqua" w:hAnsi="Book Antiqua" w:cs="Arial"/>
          <w:b/>
          <w:bCs/>
          <w:iCs/>
          <w:color w:val="000000"/>
        </w:rPr>
        <w:t>C++, C, PL/SQL</w:t>
      </w:r>
      <w:r w:rsidR="005A1866" w:rsidRPr="00B05CB8">
        <w:rPr>
          <w:rFonts w:ascii="Book Antiqua" w:hAnsi="Book Antiqua" w:cs="Arial"/>
          <w:b/>
          <w:bCs/>
          <w:iCs/>
          <w:color w:val="000000"/>
        </w:rPr>
        <w:t>.</w:t>
      </w:r>
    </w:p>
    <w:p w14:paraId="02BD7BD8" w14:textId="77777777" w:rsidR="00600FDC" w:rsidRPr="00600FDC" w:rsidRDefault="00600FDC" w:rsidP="00E041E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600FDC">
        <w:rPr>
          <w:rFonts w:ascii="Book Antiqua" w:hAnsi="Book Antiqua" w:cs="Arial"/>
          <w:b/>
          <w:bCs/>
          <w:iCs/>
          <w:color w:val="000000"/>
        </w:rPr>
        <w:t>E</w:t>
      </w:r>
      <w:r w:rsidRPr="00600FDC">
        <w:rPr>
          <w:rFonts w:ascii="Book Antiqua" w:hAnsi="Book Antiqua" w:cs="Arial"/>
          <w:b/>
          <w:color w:val="000000"/>
        </w:rPr>
        <w:t xml:space="preserve">xpert in data </w:t>
      </w:r>
      <w:r w:rsidR="005E053A">
        <w:rPr>
          <w:rFonts w:ascii="Book Antiqua" w:hAnsi="Book Antiqua" w:cs="Arial"/>
          <w:b/>
          <w:color w:val="000000"/>
        </w:rPr>
        <w:t>modeling and data analysis.</w:t>
      </w:r>
      <w:r w:rsidRPr="00600FDC">
        <w:rPr>
          <w:rFonts w:ascii="Book Antiqua" w:hAnsi="Book Antiqua" w:cs="Arial"/>
          <w:b/>
          <w:bCs/>
          <w:iCs/>
          <w:color w:val="000000"/>
        </w:rPr>
        <w:t xml:space="preserve"> </w:t>
      </w:r>
    </w:p>
    <w:p w14:paraId="3A44BF12" w14:textId="77777777" w:rsidR="00600FDC" w:rsidRPr="007D514F" w:rsidRDefault="00600FDC" w:rsidP="00E041E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 xml:space="preserve">Expert </w:t>
      </w:r>
      <w:r w:rsidR="008F4E8E">
        <w:rPr>
          <w:rFonts w:ascii="Book Antiqua" w:hAnsi="Book Antiqua" w:cs="Arial"/>
          <w:b/>
          <w:bCs/>
          <w:iCs/>
          <w:color w:val="000000"/>
        </w:rPr>
        <w:t xml:space="preserve">in </w:t>
      </w:r>
      <w:r w:rsidR="006B09B8">
        <w:rPr>
          <w:rFonts w:ascii="Book Antiqua" w:hAnsi="Book Antiqua" w:cs="Arial"/>
          <w:b/>
          <w:bCs/>
          <w:iCs/>
          <w:color w:val="000000"/>
        </w:rPr>
        <w:t>Business Analysis</w:t>
      </w:r>
    </w:p>
    <w:p w14:paraId="7A62F8D1" w14:textId="77777777" w:rsidR="002372D3" w:rsidRDefault="002372D3" w:rsidP="002372D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Built large applications</w:t>
      </w:r>
      <w:r w:rsidRPr="00D56AC1">
        <w:rPr>
          <w:color w:val="000000"/>
        </w:rPr>
        <w:t xml:space="preserve"> </w:t>
      </w:r>
      <w:r>
        <w:rPr>
          <w:color w:val="000000"/>
        </w:rPr>
        <w:t xml:space="preserve">using </w:t>
      </w:r>
      <w:r w:rsidR="00AF2660">
        <w:rPr>
          <w:b/>
          <w:color w:val="000000"/>
        </w:rPr>
        <w:t>C++</w:t>
      </w:r>
      <w:r>
        <w:rPr>
          <w:color w:val="000000"/>
        </w:rPr>
        <w:t xml:space="preserve">, </w:t>
      </w:r>
      <w:r w:rsidR="00AF2660">
        <w:rPr>
          <w:color w:val="000000"/>
        </w:rPr>
        <w:t xml:space="preserve">C, </w:t>
      </w:r>
      <w:r w:rsidRPr="003E08F5">
        <w:rPr>
          <w:b/>
          <w:color w:val="000000"/>
        </w:rPr>
        <w:t>PL/SQL</w:t>
      </w:r>
      <w:r>
        <w:rPr>
          <w:color w:val="000000"/>
        </w:rPr>
        <w:t xml:space="preserve"> ensuring on time deliveries.</w:t>
      </w:r>
    </w:p>
    <w:p w14:paraId="41F0749E" w14:textId="77777777" w:rsidR="003E535B" w:rsidRDefault="004A5E9D" w:rsidP="00727499">
      <w:pPr>
        <w:ind w:left="2160" w:hanging="216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>Worked as ‘System</w:t>
      </w:r>
      <w:r w:rsidR="001C00C4">
        <w:rPr>
          <w:rFonts w:ascii="Book Antiqua" w:hAnsi="Book Antiqua"/>
          <w:color w:val="000000"/>
        </w:rPr>
        <w:t>s</w:t>
      </w:r>
      <w:r w:rsidRPr="002B79D6">
        <w:rPr>
          <w:rFonts w:ascii="Book Antiqua" w:hAnsi="Book Antiqua"/>
          <w:color w:val="000000"/>
        </w:rPr>
        <w:t xml:space="preserve"> Analyst’ at ‘</w:t>
      </w:r>
      <w:r w:rsidRPr="002B79D6">
        <w:rPr>
          <w:rFonts w:ascii="Book Antiqua" w:hAnsi="Book Antiqua"/>
          <w:b/>
          <w:color w:val="000000"/>
        </w:rPr>
        <w:t>UST Global</w:t>
      </w:r>
      <w:r w:rsidRPr="002B79D6">
        <w:rPr>
          <w:rFonts w:ascii="Book Antiqua" w:hAnsi="Book Antiqua"/>
          <w:b/>
          <w:bCs/>
          <w:color w:val="000000"/>
        </w:rPr>
        <w:t>, Chennai</w:t>
      </w:r>
      <w:r w:rsidRPr="002B79D6">
        <w:rPr>
          <w:rFonts w:ascii="Book Antiqua" w:hAnsi="Book Antiqua"/>
          <w:bCs/>
          <w:color w:val="000000"/>
        </w:rPr>
        <w:t xml:space="preserve">’ </w:t>
      </w:r>
      <w:r w:rsidRPr="002B79D6">
        <w:rPr>
          <w:rFonts w:ascii="Book Antiqua" w:hAnsi="Book Antiqua"/>
          <w:color w:val="000000"/>
        </w:rPr>
        <w:t>from OCTOBER</w:t>
      </w:r>
      <w:r w:rsidR="00CF7864"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>20011 to</w:t>
      </w:r>
      <w:r w:rsidR="00A01E41" w:rsidRPr="002B79D6"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>JUNE</w:t>
      </w:r>
      <w:r w:rsidR="00A01E41" w:rsidRPr="002B79D6"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>2012.</w:t>
      </w:r>
    </w:p>
    <w:p w14:paraId="40B6B3A1" w14:textId="77777777" w:rsidR="00D427A6" w:rsidRDefault="00D427A6" w:rsidP="00727499">
      <w:pPr>
        <w:ind w:left="2160" w:hanging="2160"/>
        <w:rPr>
          <w:rFonts w:ascii="Book Antiqua" w:hAnsi="Book Antiqua"/>
          <w:color w:val="000000"/>
        </w:rPr>
      </w:pPr>
    </w:p>
    <w:p w14:paraId="3C160659" w14:textId="77777777" w:rsidR="00D427A6" w:rsidRDefault="00D427A6" w:rsidP="00727499">
      <w:pPr>
        <w:ind w:left="2160" w:hanging="2160"/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PGCIM (Post Graduate Certificate in Industrial Management) from XISS, Ranchi with an</w:t>
      </w:r>
    </w:p>
    <w:p w14:paraId="33FE5C86" w14:textId="77777777" w:rsidR="00D427A6" w:rsidRDefault="00D427A6" w:rsidP="00727499">
      <w:pPr>
        <w:ind w:left="2160" w:hanging="216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>aggregate of 70 %. The course duration was from October 2008 to May 2010</w:t>
      </w:r>
    </w:p>
    <w:p w14:paraId="40305280" w14:textId="77777777" w:rsidR="00CF7864" w:rsidRDefault="00CF7864" w:rsidP="00727499">
      <w:pPr>
        <w:ind w:left="2160" w:hanging="2160"/>
        <w:rPr>
          <w:rFonts w:ascii="Book Antiqua" w:hAnsi="Book Antiqua"/>
          <w:color w:val="000000"/>
        </w:rPr>
      </w:pPr>
    </w:p>
    <w:p w14:paraId="18D9DFD4" w14:textId="77777777" w:rsidR="00233A2A" w:rsidRDefault="00B51CEC" w:rsidP="00B51CEC">
      <w:pPr>
        <w:ind w:left="2160" w:hanging="216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>Worked as ‘Project Lead’ at ‘</w:t>
      </w:r>
      <w:r w:rsidRPr="002B79D6">
        <w:rPr>
          <w:rFonts w:ascii="Book Antiqua" w:hAnsi="Book Antiqua"/>
          <w:b/>
          <w:bCs/>
          <w:color w:val="000000"/>
        </w:rPr>
        <w:t xml:space="preserve">Satyam Computer Services Limited, </w:t>
      </w:r>
      <w:r w:rsidRPr="002B79D6">
        <w:rPr>
          <w:rFonts w:ascii="Book Antiqua" w:hAnsi="Book Antiqua"/>
          <w:bCs/>
          <w:color w:val="000000"/>
        </w:rPr>
        <w:t xml:space="preserve">Bangalore’ </w:t>
      </w:r>
      <w:r w:rsidRPr="002B79D6">
        <w:rPr>
          <w:rFonts w:ascii="Book Antiqua" w:hAnsi="Book Antiqua"/>
          <w:color w:val="000000"/>
        </w:rPr>
        <w:t>from</w:t>
      </w:r>
      <w:r w:rsidR="00233A2A"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>NOVEMBER</w:t>
      </w:r>
    </w:p>
    <w:p w14:paraId="796C8DFF" w14:textId="77777777" w:rsidR="00B51CEC" w:rsidRPr="002B79D6" w:rsidRDefault="00B51CEC" w:rsidP="00B51CEC">
      <w:pPr>
        <w:ind w:left="2160" w:hanging="216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 2007 to JANUARY 2008.</w:t>
      </w:r>
    </w:p>
    <w:p w14:paraId="54906280" w14:textId="77777777" w:rsidR="00B51CEC" w:rsidRPr="002B79D6" w:rsidRDefault="00B51CEC" w:rsidP="00727499">
      <w:pPr>
        <w:ind w:left="2160" w:hanging="2160"/>
        <w:rPr>
          <w:rFonts w:ascii="Book Antiqua" w:hAnsi="Book Antiqua"/>
          <w:color w:val="000000"/>
        </w:rPr>
      </w:pPr>
    </w:p>
    <w:p w14:paraId="421FB3DF" w14:textId="77777777" w:rsidR="00233A2A" w:rsidRDefault="00727499" w:rsidP="00727499">
      <w:pPr>
        <w:ind w:left="2160" w:hanging="216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Worked </w:t>
      </w:r>
      <w:r w:rsidR="00AB1408" w:rsidRPr="002B79D6">
        <w:rPr>
          <w:rFonts w:ascii="Book Antiqua" w:hAnsi="Book Antiqua"/>
          <w:color w:val="000000"/>
        </w:rPr>
        <w:t xml:space="preserve">as </w:t>
      </w:r>
      <w:r w:rsidR="00FF2F2A" w:rsidRPr="002B79D6">
        <w:rPr>
          <w:rFonts w:ascii="Book Antiqua" w:hAnsi="Book Antiqua"/>
          <w:color w:val="000000"/>
        </w:rPr>
        <w:t>‘</w:t>
      </w:r>
      <w:r w:rsidR="00AB1408" w:rsidRPr="002B79D6">
        <w:rPr>
          <w:rFonts w:ascii="Book Antiqua" w:hAnsi="Book Antiqua"/>
          <w:color w:val="000000"/>
        </w:rPr>
        <w:t>Senior Consultant</w:t>
      </w:r>
      <w:r w:rsidR="00FF2F2A" w:rsidRPr="002B79D6">
        <w:rPr>
          <w:rFonts w:ascii="Book Antiqua" w:hAnsi="Book Antiqua"/>
          <w:color w:val="000000"/>
        </w:rPr>
        <w:t>’</w:t>
      </w:r>
      <w:r w:rsidR="00AB1408" w:rsidRPr="002B79D6"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 xml:space="preserve">at </w:t>
      </w:r>
      <w:r w:rsidR="00FF2F2A" w:rsidRPr="002B79D6">
        <w:rPr>
          <w:rFonts w:ascii="Book Antiqua" w:hAnsi="Book Antiqua"/>
          <w:color w:val="000000"/>
        </w:rPr>
        <w:t>‘</w:t>
      </w:r>
      <w:r w:rsidRPr="002B79D6">
        <w:rPr>
          <w:rFonts w:ascii="Book Antiqua" w:hAnsi="Book Antiqua"/>
          <w:b/>
          <w:color w:val="000000"/>
        </w:rPr>
        <w:t>Cap</w:t>
      </w:r>
      <w:r w:rsidR="00A908EA" w:rsidRPr="002B79D6">
        <w:rPr>
          <w:rFonts w:ascii="Book Antiqua" w:hAnsi="Book Antiqua"/>
          <w:b/>
          <w:color w:val="000000"/>
        </w:rPr>
        <w:t>g</w:t>
      </w:r>
      <w:r w:rsidRPr="002B79D6">
        <w:rPr>
          <w:rFonts w:ascii="Book Antiqua" w:hAnsi="Book Antiqua"/>
          <w:b/>
          <w:color w:val="000000"/>
        </w:rPr>
        <w:t xml:space="preserve">emini </w:t>
      </w:r>
      <w:r w:rsidR="001D710B" w:rsidRPr="002B79D6">
        <w:rPr>
          <w:rFonts w:ascii="Book Antiqua" w:hAnsi="Book Antiqua"/>
          <w:b/>
          <w:color w:val="000000"/>
        </w:rPr>
        <w:t xml:space="preserve">Consulting </w:t>
      </w:r>
      <w:r w:rsidRPr="002B79D6">
        <w:rPr>
          <w:rFonts w:ascii="Book Antiqua" w:hAnsi="Book Antiqua"/>
          <w:b/>
          <w:color w:val="000000"/>
        </w:rPr>
        <w:t xml:space="preserve">India </w:t>
      </w:r>
      <w:r w:rsidR="001D710B" w:rsidRPr="002B79D6">
        <w:rPr>
          <w:rFonts w:ascii="Book Antiqua" w:hAnsi="Book Antiqua"/>
          <w:b/>
          <w:color w:val="000000"/>
        </w:rPr>
        <w:t xml:space="preserve">Pvt. </w:t>
      </w:r>
      <w:r w:rsidRPr="002B79D6">
        <w:rPr>
          <w:rFonts w:ascii="Book Antiqua" w:hAnsi="Book Antiqua"/>
          <w:b/>
          <w:color w:val="000000"/>
        </w:rPr>
        <w:t>L</w:t>
      </w:r>
      <w:r w:rsidR="00BE022D" w:rsidRPr="002B79D6">
        <w:rPr>
          <w:rFonts w:ascii="Book Antiqua" w:hAnsi="Book Antiqua"/>
          <w:b/>
          <w:color w:val="000000"/>
        </w:rPr>
        <w:t>td.</w:t>
      </w:r>
      <w:r w:rsidR="00EE3E6C" w:rsidRPr="002B79D6">
        <w:rPr>
          <w:rFonts w:ascii="Book Antiqua" w:hAnsi="Book Antiqua"/>
          <w:color w:val="000000"/>
        </w:rPr>
        <w:t>, Bangalore</w:t>
      </w:r>
      <w:r w:rsidR="00FF2F2A" w:rsidRPr="002B79D6">
        <w:rPr>
          <w:rFonts w:ascii="Book Antiqua" w:hAnsi="Book Antiqua"/>
          <w:color w:val="000000"/>
        </w:rPr>
        <w:t>’</w:t>
      </w:r>
      <w:r w:rsidR="00233A2A"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>from</w:t>
      </w:r>
    </w:p>
    <w:p w14:paraId="55445704" w14:textId="77777777" w:rsidR="00727499" w:rsidRPr="002B79D6" w:rsidRDefault="00AB1408" w:rsidP="00727499">
      <w:pPr>
        <w:ind w:left="2160" w:hanging="216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 </w:t>
      </w:r>
      <w:r w:rsidR="00727499" w:rsidRPr="002B79D6">
        <w:rPr>
          <w:rFonts w:ascii="Book Antiqua" w:hAnsi="Book Antiqua"/>
          <w:color w:val="000000"/>
        </w:rPr>
        <w:t>FEBRUARY</w:t>
      </w:r>
      <w:r w:rsidR="001D710B" w:rsidRPr="002B79D6">
        <w:rPr>
          <w:rFonts w:ascii="Book Antiqua" w:hAnsi="Book Antiqua"/>
          <w:color w:val="000000"/>
        </w:rPr>
        <w:t xml:space="preserve"> </w:t>
      </w:r>
      <w:r w:rsidR="00727499" w:rsidRPr="002B79D6">
        <w:rPr>
          <w:rFonts w:ascii="Book Antiqua" w:hAnsi="Book Antiqua"/>
          <w:color w:val="000000"/>
        </w:rPr>
        <w:t xml:space="preserve">2006 to </w:t>
      </w:r>
      <w:r w:rsidR="005A5F1B" w:rsidRPr="002B79D6">
        <w:rPr>
          <w:rFonts w:ascii="Book Antiqua" w:hAnsi="Book Antiqua"/>
          <w:color w:val="000000"/>
        </w:rPr>
        <w:t>AUGUST 2006</w:t>
      </w:r>
      <w:r w:rsidR="00727499" w:rsidRPr="002B79D6">
        <w:rPr>
          <w:rFonts w:ascii="Book Antiqua" w:hAnsi="Book Antiqua"/>
          <w:color w:val="000000"/>
        </w:rPr>
        <w:t>.</w:t>
      </w:r>
    </w:p>
    <w:p w14:paraId="39CB0899" w14:textId="77777777" w:rsidR="00727499" w:rsidRPr="002B79D6" w:rsidRDefault="00727499" w:rsidP="00727499">
      <w:pPr>
        <w:ind w:left="2160" w:hanging="2160"/>
        <w:rPr>
          <w:rFonts w:ascii="Book Antiqua" w:hAnsi="Book Antiqua"/>
          <w:color w:val="000000"/>
        </w:rPr>
      </w:pPr>
    </w:p>
    <w:p w14:paraId="3D15AEBF" w14:textId="77777777" w:rsidR="002F08B0" w:rsidRDefault="00727499" w:rsidP="00727499">
      <w:pPr>
        <w:ind w:left="2160" w:hanging="216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Worked </w:t>
      </w:r>
      <w:r w:rsidR="00AB1408" w:rsidRPr="002B79D6">
        <w:rPr>
          <w:rFonts w:ascii="Book Antiqua" w:hAnsi="Book Antiqua"/>
          <w:color w:val="000000"/>
        </w:rPr>
        <w:t xml:space="preserve">as </w:t>
      </w:r>
      <w:r w:rsidR="00513B82" w:rsidRPr="002B79D6">
        <w:rPr>
          <w:rFonts w:ascii="Book Antiqua" w:hAnsi="Book Antiqua"/>
          <w:color w:val="000000"/>
        </w:rPr>
        <w:t>‘</w:t>
      </w:r>
      <w:r w:rsidR="00AB1408" w:rsidRPr="002B79D6">
        <w:rPr>
          <w:rFonts w:ascii="Book Antiqua" w:hAnsi="Book Antiqua"/>
          <w:color w:val="000000"/>
        </w:rPr>
        <w:t>Software Engineer</w:t>
      </w:r>
      <w:r w:rsidR="003C79FB">
        <w:rPr>
          <w:rFonts w:ascii="Book Antiqua" w:hAnsi="Book Antiqua"/>
          <w:color w:val="000000"/>
        </w:rPr>
        <w:t>’</w:t>
      </w:r>
      <w:r w:rsidR="002F08B0">
        <w:rPr>
          <w:rFonts w:ascii="Book Antiqua" w:hAnsi="Book Antiqua"/>
          <w:color w:val="000000"/>
        </w:rPr>
        <w:t xml:space="preserve"> &amp; </w:t>
      </w:r>
      <w:r w:rsidR="003C79FB">
        <w:rPr>
          <w:rFonts w:ascii="Book Antiqua" w:hAnsi="Book Antiqua"/>
          <w:color w:val="000000"/>
        </w:rPr>
        <w:t>’Business Analyst</w:t>
      </w:r>
      <w:r w:rsidR="00513B82" w:rsidRPr="002B79D6">
        <w:rPr>
          <w:rFonts w:ascii="Book Antiqua" w:hAnsi="Book Antiqua"/>
          <w:color w:val="000000"/>
        </w:rPr>
        <w:t>’</w:t>
      </w:r>
      <w:r w:rsidR="00AB1408" w:rsidRPr="002B79D6">
        <w:rPr>
          <w:rFonts w:ascii="Book Antiqua" w:hAnsi="Book Antiqua"/>
          <w:color w:val="000000"/>
        </w:rPr>
        <w:t xml:space="preserve"> at</w:t>
      </w:r>
      <w:r w:rsidR="00AC5178" w:rsidRPr="002B79D6">
        <w:rPr>
          <w:rFonts w:ascii="Book Antiqua" w:hAnsi="Book Antiqua"/>
          <w:color w:val="000000"/>
        </w:rPr>
        <w:t xml:space="preserve"> </w:t>
      </w:r>
      <w:r w:rsidR="00513B82" w:rsidRPr="002B79D6">
        <w:rPr>
          <w:rFonts w:ascii="Book Antiqua" w:hAnsi="Book Antiqua"/>
          <w:color w:val="000000"/>
        </w:rPr>
        <w:t>‘</w:t>
      </w:r>
      <w:r w:rsidRPr="002B79D6">
        <w:rPr>
          <w:rFonts w:ascii="Book Antiqua" w:hAnsi="Book Antiqua"/>
          <w:b/>
          <w:color w:val="000000"/>
        </w:rPr>
        <w:t>Infosys Technologies Limited</w:t>
      </w:r>
      <w:r w:rsidRPr="002B79D6">
        <w:rPr>
          <w:rFonts w:ascii="Book Antiqua" w:hAnsi="Book Antiqua"/>
          <w:color w:val="000000"/>
        </w:rPr>
        <w:t>,</w:t>
      </w:r>
    </w:p>
    <w:p w14:paraId="03DDB513" w14:textId="77777777" w:rsidR="00727499" w:rsidRPr="002B79D6" w:rsidRDefault="003D3E11" w:rsidP="00727499">
      <w:pPr>
        <w:ind w:left="2160" w:hanging="216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>Bangalore</w:t>
      </w:r>
      <w:r w:rsidR="00513B82" w:rsidRPr="002B79D6">
        <w:rPr>
          <w:rFonts w:ascii="Book Antiqua" w:hAnsi="Book Antiqua"/>
          <w:color w:val="000000"/>
        </w:rPr>
        <w:t>’</w:t>
      </w:r>
      <w:r w:rsidR="00AC5178" w:rsidRPr="002B79D6">
        <w:rPr>
          <w:rFonts w:ascii="Book Antiqua" w:hAnsi="Book Antiqua"/>
          <w:color w:val="000000"/>
        </w:rPr>
        <w:t xml:space="preserve"> </w:t>
      </w:r>
      <w:r w:rsidR="00563BF2" w:rsidRPr="002B79D6">
        <w:rPr>
          <w:rFonts w:ascii="Book Antiqua" w:hAnsi="Book Antiqua"/>
          <w:color w:val="000000"/>
        </w:rPr>
        <w:t>f</w:t>
      </w:r>
      <w:r w:rsidR="00727499" w:rsidRPr="002B79D6">
        <w:rPr>
          <w:rFonts w:ascii="Book Antiqua" w:hAnsi="Book Antiqua"/>
          <w:color w:val="000000"/>
        </w:rPr>
        <w:t>rom</w:t>
      </w:r>
      <w:r w:rsidR="009B31BC">
        <w:rPr>
          <w:rFonts w:ascii="Book Antiqua" w:hAnsi="Book Antiqua"/>
          <w:color w:val="000000"/>
        </w:rPr>
        <w:t xml:space="preserve"> </w:t>
      </w:r>
      <w:r w:rsidR="00727499" w:rsidRPr="002B79D6">
        <w:rPr>
          <w:rFonts w:ascii="Book Antiqua" w:hAnsi="Book Antiqua"/>
          <w:color w:val="000000"/>
        </w:rPr>
        <w:t>JUNE 2000 to</w:t>
      </w:r>
      <w:r w:rsidR="002F08B0">
        <w:rPr>
          <w:rFonts w:ascii="Book Antiqua" w:hAnsi="Book Antiqua"/>
          <w:color w:val="000000"/>
        </w:rPr>
        <w:t xml:space="preserve"> </w:t>
      </w:r>
      <w:r w:rsidR="00727499" w:rsidRPr="002B79D6">
        <w:rPr>
          <w:rFonts w:ascii="Book Antiqua" w:hAnsi="Book Antiqua"/>
          <w:color w:val="000000"/>
        </w:rPr>
        <w:t>AUGUST 2005.</w:t>
      </w:r>
    </w:p>
    <w:p w14:paraId="6B784BA7" w14:textId="77777777" w:rsidR="00727499" w:rsidRPr="002B79D6" w:rsidRDefault="00727499" w:rsidP="00727499">
      <w:pPr>
        <w:ind w:left="2160" w:hanging="2160"/>
        <w:rPr>
          <w:rFonts w:ascii="Book Antiqua" w:hAnsi="Book Antiqua"/>
          <w:color w:val="000000"/>
        </w:rPr>
      </w:pPr>
    </w:p>
    <w:p w14:paraId="00FB36E4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</w:p>
    <w:p w14:paraId="407567A0" w14:textId="77777777" w:rsidR="005B698C" w:rsidRDefault="005B698C" w:rsidP="00727499">
      <w:pPr>
        <w:pBdr>
          <w:bottom w:val="single" w:sz="12" w:space="1" w:color="auto"/>
        </w:pBdr>
        <w:tabs>
          <w:tab w:val="left" w:pos="2160"/>
        </w:tabs>
        <w:outlineLvl w:val="0"/>
        <w:rPr>
          <w:rFonts w:ascii="Book Antiqua" w:hAnsi="Book Antiqua"/>
          <w:b/>
          <w:color w:val="000000"/>
        </w:rPr>
      </w:pPr>
    </w:p>
    <w:p w14:paraId="731531B3" w14:textId="77777777" w:rsidR="000F53A8" w:rsidRDefault="000F53A8" w:rsidP="00727499">
      <w:pPr>
        <w:pBdr>
          <w:bottom w:val="single" w:sz="12" w:space="1" w:color="auto"/>
        </w:pBdr>
        <w:tabs>
          <w:tab w:val="left" w:pos="2160"/>
        </w:tabs>
        <w:outlineLvl w:val="0"/>
        <w:rPr>
          <w:rFonts w:ascii="Book Antiqua" w:hAnsi="Book Antiqua"/>
          <w:b/>
          <w:color w:val="000000"/>
        </w:rPr>
      </w:pPr>
    </w:p>
    <w:p w14:paraId="0F209DC3" w14:textId="77777777" w:rsidR="000F53A8" w:rsidRDefault="000F53A8" w:rsidP="00727499">
      <w:pPr>
        <w:pBdr>
          <w:bottom w:val="single" w:sz="12" w:space="1" w:color="auto"/>
        </w:pBdr>
        <w:tabs>
          <w:tab w:val="left" w:pos="2160"/>
        </w:tabs>
        <w:outlineLvl w:val="0"/>
        <w:rPr>
          <w:rFonts w:ascii="Book Antiqua" w:hAnsi="Book Antiqua"/>
          <w:b/>
          <w:color w:val="000000"/>
        </w:rPr>
      </w:pPr>
    </w:p>
    <w:p w14:paraId="7150ED85" w14:textId="77777777" w:rsidR="000F53A8" w:rsidRDefault="000F53A8" w:rsidP="00727499">
      <w:pPr>
        <w:pBdr>
          <w:bottom w:val="single" w:sz="12" w:space="1" w:color="auto"/>
        </w:pBdr>
        <w:tabs>
          <w:tab w:val="left" w:pos="2160"/>
        </w:tabs>
        <w:outlineLvl w:val="0"/>
        <w:rPr>
          <w:rFonts w:ascii="Book Antiqua" w:hAnsi="Book Antiqua"/>
          <w:b/>
          <w:color w:val="000000"/>
        </w:rPr>
      </w:pPr>
    </w:p>
    <w:p w14:paraId="48B5038C" w14:textId="77777777" w:rsidR="00727499" w:rsidRPr="002B79D6" w:rsidRDefault="00823C63" w:rsidP="00727499">
      <w:pPr>
        <w:pBdr>
          <w:bottom w:val="single" w:sz="12" w:space="1" w:color="auto"/>
        </w:pBdr>
        <w:tabs>
          <w:tab w:val="left" w:pos="2160"/>
        </w:tabs>
        <w:outlineLvl w:val="0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EARLIER </w:t>
      </w:r>
      <w:r w:rsidR="00727499" w:rsidRPr="002B79D6">
        <w:rPr>
          <w:rFonts w:ascii="Book Antiqua" w:hAnsi="Book Antiqua"/>
          <w:b/>
          <w:color w:val="000000"/>
        </w:rPr>
        <w:t>PROJECT DETAILS</w:t>
      </w:r>
    </w:p>
    <w:p w14:paraId="6355F1FE" w14:textId="77777777" w:rsidR="00727499" w:rsidRPr="002B79D6" w:rsidRDefault="00727499" w:rsidP="00727499">
      <w:pPr>
        <w:rPr>
          <w:rFonts w:ascii="Book Antiqua" w:hAnsi="Book Antiqua"/>
          <w:b/>
          <w:color w:val="000000"/>
          <w:u w:val="single"/>
        </w:rPr>
      </w:pPr>
    </w:p>
    <w:p w14:paraId="733178D5" w14:textId="77777777" w:rsidR="00727499" w:rsidRPr="002B79D6" w:rsidRDefault="00727499" w:rsidP="002B79D6">
      <w:pPr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The </w:t>
      </w:r>
      <w:r w:rsidR="009C12B8" w:rsidRPr="002B79D6">
        <w:rPr>
          <w:rFonts w:ascii="Book Antiqua" w:hAnsi="Book Antiqua"/>
          <w:color w:val="000000"/>
        </w:rPr>
        <w:t xml:space="preserve">major part of the </w:t>
      </w:r>
      <w:r w:rsidR="0003097F" w:rsidRPr="002B79D6">
        <w:rPr>
          <w:rFonts w:ascii="Book Antiqua" w:hAnsi="Book Antiqua"/>
          <w:color w:val="000000"/>
        </w:rPr>
        <w:t>p</w:t>
      </w:r>
      <w:r w:rsidRPr="002B79D6">
        <w:rPr>
          <w:rFonts w:ascii="Book Antiqua" w:hAnsi="Book Antiqua"/>
          <w:color w:val="000000"/>
        </w:rPr>
        <w:t>roject</w:t>
      </w:r>
      <w:r w:rsidR="00CE4D41" w:rsidRPr="002B79D6">
        <w:rPr>
          <w:rFonts w:ascii="Book Antiqua" w:hAnsi="Book Antiqua"/>
          <w:color w:val="000000"/>
        </w:rPr>
        <w:t>s</w:t>
      </w:r>
      <w:r w:rsidRPr="002B79D6">
        <w:rPr>
          <w:rFonts w:ascii="Book Antiqua" w:hAnsi="Book Antiqua"/>
          <w:color w:val="000000"/>
        </w:rPr>
        <w:t xml:space="preserve"> involv</w:t>
      </w:r>
      <w:r w:rsidR="00BD6966" w:rsidRPr="002B79D6">
        <w:rPr>
          <w:rFonts w:ascii="Book Antiqua" w:hAnsi="Book Antiqua"/>
          <w:color w:val="000000"/>
        </w:rPr>
        <w:t xml:space="preserve">ed </w:t>
      </w:r>
      <w:r w:rsidR="00486D40" w:rsidRPr="002B79D6">
        <w:rPr>
          <w:rFonts w:ascii="Book Antiqua" w:hAnsi="Book Antiqua"/>
          <w:color w:val="000000"/>
        </w:rPr>
        <w:t xml:space="preserve">requirements analysis, </w:t>
      </w:r>
      <w:r w:rsidR="007911D5">
        <w:rPr>
          <w:rFonts w:ascii="Book Antiqua" w:hAnsi="Book Antiqua"/>
          <w:color w:val="000000"/>
        </w:rPr>
        <w:t xml:space="preserve">data modeling, </w:t>
      </w:r>
      <w:r w:rsidR="00486D40" w:rsidRPr="002B79D6">
        <w:rPr>
          <w:rFonts w:ascii="Book Antiqua" w:hAnsi="Book Antiqua"/>
          <w:color w:val="000000"/>
        </w:rPr>
        <w:t>preparation of design documents,</w:t>
      </w:r>
      <w:r w:rsidR="003D466F" w:rsidRPr="002B79D6">
        <w:rPr>
          <w:rFonts w:ascii="Book Antiqua" w:hAnsi="Book Antiqua"/>
          <w:color w:val="000000"/>
        </w:rPr>
        <w:t xml:space="preserve"> extensive programming in Informix 4gl</w:t>
      </w:r>
      <w:r w:rsidR="002D7C99" w:rsidRPr="002B79D6">
        <w:rPr>
          <w:rFonts w:ascii="Book Antiqua" w:hAnsi="Book Antiqua"/>
          <w:color w:val="000000"/>
        </w:rPr>
        <w:t xml:space="preserve">, </w:t>
      </w:r>
      <w:r w:rsidR="007911D5">
        <w:rPr>
          <w:rFonts w:ascii="Book Antiqua" w:hAnsi="Book Antiqua"/>
          <w:color w:val="000000"/>
        </w:rPr>
        <w:t>PL/SQL,</w:t>
      </w:r>
      <w:r w:rsidR="002D7C99" w:rsidRPr="002B79D6">
        <w:rPr>
          <w:rFonts w:ascii="Book Antiqua" w:hAnsi="Book Antiqua"/>
          <w:color w:val="000000"/>
        </w:rPr>
        <w:t xml:space="preserve"> C</w:t>
      </w:r>
      <w:r w:rsidR="007911D5">
        <w:rPr>
          <w:rFonts w:ascii="Book Antiqua" w:hAnsi="Book Antiqua"/>
          <w:color w:val="000000"/>
        </w:rPr>
        <w:t xml:space="preserve"> and</w:t>
      </w:r>
      <w:r w:rsidR="00B45182">
        <w:rPr>
          <w:rFonts w:ascii="Book Antiqua" w:hAnsi="Book Antiqua"/>
          <w:color w:val="000000"/>
        </w:rPr>
        <w:t xml:space="preserve"> </w:t>
      </w:r>
      <w:r w:rsidR="000E7BDB">
        <w:rPr>
          <w:rFonts w:ascii="Book Antiqua" w:hAnsi="Book Antiqua"/>
          <w:color w:val="000000"/>
        </w:rPr>
        <w:t>ESQL C</w:t>
      </w:r>
      <w:r w:rsidR="003D466F" w:rsidRPr="002B79D6">
        <w:rPr>
          <w:rFonts w:ascii="Book Antiqua" w:hAnsi="Book Antiqua"/>
          <w:color w:val="000000"/>
        </w:rPr>
        <w:t>.</w:t>
      </w:r>
    </w:p>
    <w:p w14:paraId="4BF5823B" w14:textId="77777777" w:rsidR="00EC439B" w:rsidRPr="002B79D6" w:rsidRDefault="00EC439B" w:rsidP="00727499">
      <w:pPr>
        <w:rPr>
          <w:rFonts w:ascii="Book Antiqua" w:hAnsi="Book Antiqua"/>
          <w:color w:val="000000"/>
        </w:rPr>
      </w:pPr>
    </w:p>
    <w:p w14:paraId="2491FF35" w14:textId="77777777" w:rsidR="00F21163" w:rsidRPr="002B79D6" w:rsidRDefault="00F21163" w:rsidP="00F21163">
      <w:pPr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color w:val="000000"/>
          <w:u w:val="single"/>
        </w:rPr>
        <w:t>ORGANISATION</w:t>
      </w:r>
      <w:r w:rsidRPr="002B79D6">
        <w:rPr>
          <w:rFonts w:ascii="Book Antiqua" w:hAnsi="Book Antiqua"/>
          <w:b/>
          <w:color w:val="000000"/>
          <w:u w:val="single"/>
        </w:rPr>
        <w:tab/>
        <w:t xml:space="preserve">          : Satyam Computer Services Limited</w:t>
      </w:r>
    </w:p>
    <w:p w14:paraId="0FF84BB4" w14:textId="77777777" w:rsidR="00F21163" w:rsidRPr="002B79D6" w:rsidRDefault="00F21163" w:rsidP="00F21163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#Project Name</w:t>
      </w:r>
      <w:r w:rsidRPr="002B79D6">
        <w:rPr>
          <w:rFonts w:ascii="Book Antiqua" w:hAnsi="Book Antiqua"/>
          <w:b/>
          <w:color w:val="000000"/>
        </w:rPr>
        <w:tab/>
        <w:t xml:space="preserve">          : Wal-Mart, US</w:t>
      </w:r>
    </w:p>
    <w:p w14:paraId="437CFBC0" w14:textId="77777777" w:rsidR="00F21163" w:rsidRPr="002B79D6" w:rsidRDefault="00F21163" w:rsidP="00F21163">
      <w:pPr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color w:val="000000"/>
        </w:rPr>
        <w:t xml:space="preserve">  Client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Wal-Mart, US</w:t>
      </w:r>
    </w:p>
    <w:p w14:paraId="2CD2D9E8" w14:textId="77777777" w:rsidR="006C32E2" w:rsidRDefault="00F21163" w:rsidP="003B3670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Description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 xml:space="preserve">The project involved </w:t>
      </w:r>
      <w:r w:rsidR="006C32E2">
        <w:rPr>
          <w:rFonts w:ascii="Book Antiqua" w:hAnsi="Book Antiqua"/>
          <w:color w:val="000000"/>
        </w:rPr>
        <w:t xml:space="preserve">analysis of software </w:t>
      </w:r>
      <w:r>
        <w:rPr>
          <w:rFonts w:ascii="Book Antiqua" w:hAnsi="Book Antiqua"/>
          <w:color w:val="000000"/>
        </w:rPr>
        <w:t>a</w:t>
      </w:r>
      <w:r w:rsidRPr="002B79D6">
        <w:rPr>
          <w:rFonts w:ascii="Book Antiqua" w:hAnsi="Book Antiqua"/>
          <w:color w:val="000000"/>
        </w:rPr>
        <w:t>pplications</w:t>
      </w:r>
      <w:r w:rsidR="006C32E2">
        <w:rPr>
          <w:rFonts w:ascii="Book Antiqua" w:hAnsi="Book Antiqua"/>
          <w:color w:val="000000"/>
        </w:rPr>
        <w:t xml:space="preserve"> and data</w:t>
      </w:r>
    </w:p>
    <w:p w14:paraId="2FFE5500" w14:textId="77777777" w:rsidR="00F21163" w:rsidRPr="002B79D6" w:rsidRDefault="006C32E2" w:rsidP="006C32E2">
      <w:pPr>
        <w:ind w:left="21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modeling</w:t>
      </w:r>
      <w:r w:rsidR="00F21163" w:rsidRPr="002B79D6">
        <w:rPr>
          <w:rFonts w:ascii="Book Antiqua" w:hAnsi="Book Antiqua"/>
          <w:color w:val="000000"/>
        </w:rPr>
        <w:t>.</w:t>
      </w:r>
    </w:p>
    <w:p w14:paraId="4B0FB1EC" w14:textId="77777777" w:rsidR="003717C4" w:rsidRDefault="00F21163" w:rsidP="003717C4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Responsibility</w:t>
      </w:r>
      <w:r w:rsidRPr="002B79D6">
        <w:rPr>
          <w:rFonts w:ascii="Book Antiqua" w:hAnsi="Book Antiqua"/>
          <w:b/>
          <w:color w:val="000000"/>
        </w:rPr>
        <w:tab/>
        <w:t xml:space="preserve">          :</w:t>
      </w:r>
      <w:r w:rsidRPr="002B79D6">
        <w:rPr>
          <w:rFonts w:ascii="Book Antiqua" w:hAnsi="Book Antiqua"/>
          <w:color w:val="000000"/>
        </w:rPr>
        <w:t xml:space="preserve"> The work involved preparation of detailed</w:t>
      </w:r>
      <w:r w:rsidR="003717C4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d</w:t>
      </w:r>
      <w:r w:rsidRPr="002B79D6">
        <w:rPr>
          <w:rFonts w:ascii="Book Antiqua" w:hAnsi="Book Antiqua"/>
          <w:color w:val="000000"/>
        </w:rPr>
        <w:t>esign</w:t>
      </w:r>
      <w:r>
        <w:rPr>
          <w:rFonts w:ascii="Book Antiqua" w:hAnsi="Book Antiqua"/>
          <w:color w:val="000000"/>
        </w:rPr>
        <w:t xml:space="preserve"> d</w:t>
      </w:r>
      <w:r w:rsidRPr="002B79D6">
        <w:rPr>
          <w:rFonts w:ascii="Book Antiqua" w:hAnsi="Book Antiqua"/>
          <w:color w:val="000000"/>
        </w:rPr>
        <w:t>ocuments</w:t>
      </w:r>
      <w:r>
        <w:rPr>
          <w:rFonts w:ascii="Book Antiqua" w:hAnsi="Book Antiqua"/>
          <w:color w:val="000000"/>
        </w:rPr>
        <w:t>,</w:t>
      </w:r>
    </w:p>
    <w:p w14:paraId="34298B2B" w14:textId="77777777" w:rsidR="003717C4" w:rsidRDefault="003717C4" w:rsidP="003717C4">
      <w:pPr>
        <w:ind w:left="21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requirements analysis,</w:t>
      </w:r>
      <w:r w:rsidR="00F21163">
        <w:rPr>
          <w:rFonts w:ascii="Book Antiqua" w:hAnsi="Book Antiqua"/>
          <w:color w:val="000000"/>
        </w:rPr>
        <w:t xml:space="preserve"> logical data models, physical data models</w:t>
      </w:r>
      <w:r>
        <w:rPr>
          <w:rFonts w:ascii="Book Antiqua" w:hAnsi="Book Antiqua"/>
          <w:color w:val="000000"/>
        </w:rPr>
        <w:t>.</w:t>
      </w:r>
    </w:p>
    <w:p w14:paraId="38CCC1B2" w14:textId="77777777" w:rsidR="00F21163" w:rsidRPr="002B79D6" w:rsidRDefault="003717C4" w:rsidP="003717C4">
      <w:pPr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</w:t>
      </w:r>
      <w:r w:rsidR="00F21163">
        <w:rPr>
          <w:rFonts w:ascii="Book Antiqua" w:hAnsi="Book Antiqua"/>
          <w:color w:val="000000"/>
        </w:rPr>
        <w:t>Analysis</w:t>
      </w:r>
      <w:r w:rsidR="00CC64E2">
        <w:rPr>
          <w:rFonts w:ascii="Book Antiqua" w:hAnsi="Book Antiqua"/>
          <w:color w:val="000000"/>
        </w:rPr>
        <w:t xml:space="preserve"> and maintenance</w:t>
      </w:r>
      <w:r w:rsidR="00F21163">
        <w:rPr>
          <w:rFonts w:ascii="Book Antiqua" w:hAnsi="Book Antiqua"/>
          <w:color w:val="000000"/>
        </w:rPr>
        <w:t xml:space="preserve"> of </w:t>
      </w:r>
      <w:r w:rsidR="00275B81">
        <w:rPr>
          <w:rFonts w:ascii="Book Antiqua" w:hAnsi="Book Antiqua"/>
          <w:color w:val="000000"/>
        </w:rPr>
        <w:t xml:space="preserve">C++, C </w:t>
      </w:r>
      <w:r w:rsidR="00F21163">
        <w:rPr>
          <w:rFonts w:ascii="Book Antiqua" w:hAnsi="Book Antiqua"/>
          <w:color w:val="000000"/>
        </w:rPr>
        <w:t>based applications.</w:t>
      </w:r>
    </w:p>
    <w:p w14:paraId="222F91AC" w14:textId="77777777" w:rsidR="00F21163" w:rsidRPr="002B79D6" w:rsidRDefault="00F21163" w:rsidP="00F21163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Duration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>NOVEMBER 2007 to JANUARY 2008</w:t>
      </w:r>
    </w:p>
    <w:p w14:paraId="15F43C51" w14:textId="77777777" w:rsidR="00F21163" w:rsidRPr="002B79D6" w:rsidRDefault="00F21163" w:rsidP="00F21163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Role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Project Lead</w:t>
      </w:r>
    </w:p>
    <w:p w14:paraId="55BAB82E" w14:textId="77777777" w:rsidR="00F21163" w:rsidRPr="002B79D6" w:rsidRDefault="00F21163" w:rsidP="00F21163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color w:val="000000"/>
        </w:rPr>
        <w:t xml:space="preserve">  </w:t>
      </w:r>
      <w:r w:rsidRPr="002B79D6">
        <w:rPr>
          <w:rFonts w:ascii="Book Antiqua" w:hAnsi="Book Antiqua"/>
          <w:b/>
          <w:color w:val="000000"/>
        </w:rPr>
        <w:t>Database</w:t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       </w:t>
      </w:r>
      <w:r w:rsidRPr="002B79D6">
        <w:rPr>
          <w:rFonts w:ascii="Book Antiqua" w:hAnsi="Book Antiqua"/>
          <w:b/>
          <w:color w:val="000000"/>
        </w:rPr>
        <w:t xml:space="preserve">: </w:t>
      </w:r>
      <w:r w:rsidRPr="002B79D6">
        <w:rPr>
          <w:rFonts w:ascii="Book Antiqua" w:hAnsi="Book Antiqua"/>
          <w:color w:val="000000"/>
        </w:rPr>
        <w:t>Informix 7.3</w:t>
      </w:r>
      <w:r>
        <w:rPr>
          <w:rFonts w:ascii="Book Antiqua" w:hAnsi="Book Antiqua"/>
          <w:color w:val="000000"/>
        </w:rPr>
        <w:t>, Oracle 9i, Sybase</w:t>
      </w:r>
    </w:p>
    <w:p w14:paraId="7738A4DC" w14:textId="77777777" w:rsidR="00F21163" w:rsidRPr="002B79D6" w:rsidRDefault="00F21163" w:rsidP="00F21163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Languages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="00317826">
        <w:rPr>
          <w:rFonts w:ascii="Book Antiqua" w:hAnsi="Book Antiqua"/>
          <w:color w:val="000000"/>
        </w:rPr>
        <w:t xml:space="preserve">C++, C, </w:t>
      </w:r>
      <w:r>
        <w:rPr>
          <w:rFonts w:ascii="Book Antiqua" w:hAnsi="Book Antiqua"/>
          <w:color w:val="000000"/>
        </w:rPr>
        <w:t>Oracle PL/SQL, Informix</w:t>
      </w:r>
      <w:r w:rsidR="00F23371">
        <w:rPr>
          <w:rFonts w:ascii="Book Antiqua" w:hAnsi="Book Antiqua"/>
          <w:color w:val="000000"/>
        </w:rPr>
        <w:t xml:space="preserve"> SQL, </w:t>
      </w:r>
      <w:r w:rsidRPr="002B79D6">
        <w:rPr>
          <w:rFonts w:ascii="Book Antiqua" w:hAnsi="Book Antiqua"/>
          <w:color w:val="000000"/>
        </w:rPr>
        <w:t>SQL</w:t>
      </w:r>
    </w:p>
    <w:p w14:paraId="53197831" w14:textId="77777777" w:rsidR="00F21163" w:rsidRPr="002B79D6" w:rsidRDefault="00F21163" w:rsidP="00F21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Tools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MS Visio, MS Office, Erwin</w:t>
      </w:r>
      <w:r>
        <w:rPr>
          <w:rFonts w:ascii="Book Antiqua" w:hAnsi="Book Antiqua"/>
          <w:color w:val="000000"/>
        </w:rPr>
        <w:t xml:space="preserve"> 3.x/4.x</w:t>
      </w:r>
      <w:r w:rsidRPr="002B79D6">
        <w:rPr>
          <w:rFonts w:ascii="Book Antiqua" w:hAnsi="Book Antiqua"/>
          <w:color w:val="000000"/>
        </w:rPr>
        <w:t>, TOAD</w:t>
      </w:r>
    </w:p>
    <w:p w14:paraId="1324DBC7" w14:textId="77777777" w:rsidR="00F21163" w:rsidRPr="002B79D6" w:rsidRDefault="00F21163" w:rsidP="00F21163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Domain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>Services</w:t>
      </w:r>
    </w:p>
    <w:p w14:paraId="08100AF5" w14:textId="77777777" w:rsidR="00F21163" w:rsidRPr="002B79D6" w:rsidRDefault="00F21163" w:rsidP="00F21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Operating System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Unix, Windows XP</w:t>
      </w:r>
    </w:p>
    <w:p w14:paraId="6A810C2D" w14:textId="77777777" w:rsidR="00F21163" w:rsidRPr="002B79D6" w:rsidRDefault="00F21163" w:rsidP="00F21163">
      <w:pPr>
        <w:outlineLvl w:val="0"/>
        <w:rPr>
          <w:rFonts w:ascii="Book Antiqua" w:hAnsi="Book Antiqua"/>
          <w:b/>
          <w:color w:val="000000"/>
        </w:rPr>
      </w:pPr>
    </w:p>
    <w:p w14:paraId="73BD1CDF" w14:textId="77777777" w:rsidR="00F21163" w:rsidRDefault="00F21163" w:rsidP="00727499">
      <w:pPr>
        <w:rPr>
          <w:rFonts w:ascii="Book Antiqua" w:hAnsi="Book Antiqua"/>
          <w:b/>
          <w:color w:val="000000"/>
          <w:u w:val="single"/>
        </w:rPr>
      </w:pPr>
    </w:p>
    <w:p w14:paraId="390980E3" w14:textId="77777777" w:rsidR="00727499" w:rsidRPr="002B79D6" w:rsidRDefault="00727499" w:rsidP="00727499">
      <w:pPr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color w:val="000000"/>
          <w:u w:val="single"/>
        </w:rPr>
        <w:t>ORGANISATION</w:t>
      </w:r>
      <w:r w:rsidRPr="002B79D6">
        <w:rPr>
          <w:rFonts w:ascii="Book Antiqua" w:hAnsi="Book Antiqua"/>
          <w:b/>
          <w:color w:val="000000"/>
          <w:u w:val="single"/>
        </w:rPr>
        <w:tab/>
        <w:t xml:space="preserve">          : C</w:t>
      </w:r>
      <w:r w:rsidR="00236C15" w:rsidRPr="002B79D6">
        <w:rPr>
          <w:rFonts w:ascii="Book Antiqua" w:hAnsi="Book Antiqua"/>
          <w:b/>
          <w:color w:val="000000"/>
          <w:u w:val="single"/>
        </w:rPr>
        <w:t xml:space="preserve">apgemini </w:t>
      </w:r>
      <w:r w:rsidR="00A3025F" w:rsidRPr="002B79D6">
        <w:rPr>
          <w:rFonts w:ascii="Book Antiqua" w:hAnsi="Book Antiqua"/>
          <w:b/>
          <w:color w:val="000000"/>
          <w:u w:val="single"/>
        </w:rPr>
        <w:t xml:space="preserve">Consulting </w:t>
      </w:r>
      <w:r w:rsidR="00236C15" w:rsidRPr="002B79D6">
        <w:rPr>
          <w:rFonts w:ascii="Book Antiqua" w:hAnsi="Book Antiqua"/>
          <w:b/>
          <w:color w:val="000000"/>
          <w:u w:val="single"/>
        </w:rPr>
        <w:t xml:space="preserve">India </w:t>
      </w:r>
      <w:r w:rsidR="00A3025F" w:rsidRPr="002B79D6">
        <w:rPr>
          <w:rFonts w:ascii="Book Antiqua" w:hAnsi="Book Antiqua"/>
          <w:b/>
          <w:color w:val="000000"/>
          <w:u w:val="single"/>
        </w:rPr>
        <w:t xml:space="preserve">Pvt. </w:t>
      </w:r>
      <w:r w:rsidR="00236C15" w:rsidRPr="002B79D6">
        <w:rPr>
          <w:rFonts w:ascii="Book Antiqua" w:hAnsi="Book Antiqua"/>
          <w:b/>
          <w:color w:val="000000"/>
          <w:u w:val="single"/>
        </w:rPr>
        <w:t>L</w:t>
      </w:r>
      <w:r w:rsidR="00A3025F" w:rsidRPr="002B79D6">
        <w:rPr>
          <w:rFonts w:ascii="Book Antiqua" w:hAnsi="Book Antiqua"/>
          <w:b/>
          <w:color w:val="000000"/>
          <w:u w:val="single"/>
        </w:rPr>
        <w:t>td.</w:t>
      </w:r>
    </w:p>
    <w:p w14:paraId="3CA25144" w14:textId="77777777" w:rsidR="00727499" w:rsidRPr="002B79D6" w:rsidRDefault="00727499" w:rsidP="00727499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#Project Name</w:t>
      </w:r>
      <w:r w:rsidRPr="002B79D6">
        <w:rPr>
          <w:rFonts w:ascii="Book Antiqua" w:hAnsi="Book Antiqua"/>
          <w:b/>
          <w:color w:val="000000"/>
        </w:rPr>
        <w:tab/>
        <w:t xml:space="preserve">          : Lucent </w:t>
      </w:r>
    </w:p>
    <w:p w14:paraId="3A147E83" w14:textId="77777777" w:rsidR="00727499" w:rsidRPr="002B79D6" w:rsidRDefault="00727499" w:rsidP="00727499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Client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Lucent</w:t>
      </w:r>
      <w:r w:rsidR="00363E8C" w:rsidRPr="002B79D6">
        <w:rPr>
          <w:rFonts w:ascii="Book Antiqua" w:hAnsi="Book Antiqua"/>
          <w:b/>
          <w:color w:val="000000"/>
        </w:rPr>
        <w:t>,</w:t>
      </w:r>
      <w:r w:rsidRPr="002B79D6">
        <w:rPr>
          <w:rFonts w:ascii="Book Antiqua" w:hAnsi="Book Antiqua"/>
          <w:b/>
          <w:color w:val="000000"/>
        </w:rPr>
        <w:t xml:space="preserve"> US</w:t>
      </w:r>
    </w:p>
    <w:p w14:paraId="3F463524" w14:textId="77777777" w:rsidR="00D47875" w:rsidRPr="002B79D6" w:rsidRDefault="00727499" w:rsidP="00D47875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Description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 xml:space="preserve">The </w:t>
      </w:r>
      <w:r w:rsidR="0003097F" w:rsidRPr="002B79D6">
        <w:rPr>
          <w:rFonts w:ascii="Book Antiqua" w:hAnsi="Book Antiqua"/>
          <w:color w:val="000000"/>
        </w:rPr>
        <w:t>p</w:t>
      </w:r>
      <w:r w:rsidRPr="002B79D6">
        <w:rPr>
          <w:rFonts w:ascii="Book Antiqua" w:hAnsi="Book Antiqua"/>
          <w:color w:val="000000"/>
        </w:rPr>
        <w:t xml:space="preserve">roject involved maintenance </w:t>
      </w:r>
      <w:r w:rsidR="0003097F" w:rsidRPr="002B79D6">
        <w:rPr>
          <w:rFonts w:ascii="Book Antiqua" w:hAnsi="Book Antiqua"/>
          <w:color w:val="000000"/>
        </w:rPr>
        <w:t xml:space="preserve">and enhancements </w:t>
      </w:r>
      <w:r w:rsidRPr="002B79D6">
        <w:rPr>
          <w:rFonts w:ascii="Book Antiqua" w:hAnsi="Book Antiqua"/>
          <w:color w:val="000000"/>
        </w:rPr>
        <w:t>of</w:t>
      </w:r>
    </w:p>
    <w:p w14:paraId="03717FD9" w14:textId="77777777" w:rsidR="00727499" w:rsidRPr="002B79D6" w:rsidRDefault="00727499" w:rsidP="00D47875">
      <w:pPr>
        <w:ind w:left="2160" w:firstLine="72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>telecom</w:t>
      </w:r>
      <w:r w:rsidR="00D47875" w:rsidRPr="002B79D6">
        <w:rPr>
          <w:rFonts w:ascii="Book Antiqua" w:hAnsi="Book Antiqua"/>
          <w:color w:val="000000"/>
        </w:rPr>
        <w:t xml:space="preserve"> </w:t>
      </w:r>
      <w:r w:rsidR="00F36C05" w:rsidRPr="002B79D6">
        <w:rPr>
          <w:rFonts w:ascii="Book Antiqua" w:hAnsi="Book Antiqua"/>
          <w:color w:val="000000"/>
        </w:rPr>
        <w:t>a</w:t>
      </w:r>
      <w:r w:rsidRPr="002B79D6">
        <w:rPr>
          <w:rFonts w:ascii="Book Antiqua" w:hAnsi="Book Antiqua"/>
          <w:color w:val="000000"/>
        </w:rPr>
        <w:t>pplication</w:t>
      </w:r>
      <w:r w:rsidR="009021F7" w:rsidRPr="002B79D6">
        <w:rPr>
          <w:rFonts w:ascii="Book Antiqua" w:hAnsi="Book Antiqua"/>
          <w:color w:val="000000"/>
        </w:rPr>
        <w:t>s</w:t>
      </w:r>
      <w:r w:rsidRPr="002B79D6">
        <w:rPr>
          <w:rFonts w:ascii="Book Antiqua" w:hAnsi="Book Antiqua"/>
          <w:color w:val="000000"/>
        </w:rPr>
        <w:t>.</w:t>
      </w:r>
    </w:p>
    <w:p w14:paraId="34424C2C" w14:textId="77777777" w:rsidR="00260471" w:rsidRDefault="00727499" w:rsidP="00260471">
      <w:pPr>
        <w:ind w:left="1440" w:hanging="1335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>Responsibility</w:t>
      </w:r>
      <w:r w:rsidRPr="002B79D6">
        <w:rPr>
          <w:rFonts w:ascii="Book Antiqua" w:hAnsi="Book Antiqua"/>
          <w:b/>
          <w:color w:val="000000"/>
        </w:rPr>
        <w:tab/>
        <w:t xml:space="preserve">          :</w:t>
      </w:r>
      <w:r w:rsidRPr="002B79D6">
        <w:rPr>
          <w:rFonts w:ascii="Book Antiqua" w:hAnsi="Book Antiqua"/>
          <w:color w:val="000000"/>
        </w:rPr>
        <w:t xml:space="preserve"> The work involved </w:t>
      </w:r>
      <w:r w:rsidR="00CF1DD2" w:rsidRPr="002B79D6">
        <w:rPr>
          <w:rFonts w:ascii="Book Antiqua" w:hAnsi="Book Antiqua"/>
          <w:color w:val="000000"/>
        </w:rPr>
        <w:t xml:space="preserve">system </w:t>
      </w:r>
      <w:r w:rsidRPr="002B79D6">
        <w:rPr>
          <w:rFonts w:ascii="Book Antiqua" w:hAnsi="Book Antiqua"/>
          <w:color w:val="000000"/>
        </w:rPr>
        <w:t>a</w:t>
      </w:r>
      <w:r w:rsidR="00B766DF" w:rsidRPr="002B79D6">
        <w:rPr>
          <w:rFonts w:ascii="Book Antiqua" w:hAnsi="Book Antiqua"/>
          <w:color w:val="000000"/>
        </w:rPr>
        <w:t>ppreciation</w:t>
      </w:r>
      <w:r w:rsidR="00134B5B" w:rsidRPr="002B79D6">
        <w:rPr>
          <w:rFonts w:ascii="Book Antiqua" w:hAnsi="Book Antiqua"/>
          <w:color w:val="000000"/>
        </w:rPr>
        <w:t>,</w:t>
      </w:r>
      <w:r w:rsidR="00B766DF" w:rsidRPr="002B79D6">
        <w:rPr>
          <w:rFonts w:ascii="Book Antiqua" w:hAnsi="Book Antiqua"/>
          <w:color w:val="000000"/>
        </w:rPr>
        <w:t xml:space="preserve"> </w:t>
      </w:r>
      <w:r w:rsidR="00260471">
        <w:rPr>
          <w:rFonts w:ascii="Book Antiqua" w:hAnsi="Book Antiqua"/>
          <w:color w:val="000000"/>
        </w:rPr>
        <w:t>data modeling,</w:t>
      </w:r>
    </w:p>
    <w:p w14:paraId="6E71117E" w14:textId="77777777" w:rsidR="00D4372F" w:rsidRDefault="00260471" w:rsidP="00D4372F">
      <w:pPr>
        <w:ind w:left="1440" w:hanging="1335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</w:t>
      </w:r>
      <w:r w:rsidR="00BD066C" w:rsidRPr="002B79D6">
        <w:rPr>
          <w:rFonts w:ascii="Book Antiqua" w:hAnsi="Book Antiqua"/>
          <w:color w:val="000000"/>
        </w:rPr>
        <w:t>preparation of</w:t>
      </w:r>
      <w:r>
        <w:rPr>
          <w:rFonts w:ascii="Book Antiqua" w:hAnsi="Book Antiqua"/>
          <w:color w:val="000000"/>
        </w:rPr>
        <w:t xml:space="preserve"> </w:t>
      </w:r>
      <w:r w:rsidR="00DD41A4" w:rsidRPr="002B79D6">
        <w:rPr>
          <w:rFonts w:ascii="Book Antiqua" w:hAnsi="Book Antiqua"/>
          <w:color w:val="000000"/>
        </w:rPr>
        <w:t>f</w:t>
      </w:r>
      <w:r w:rsidR="00BD066C" w:rsidRPr="002B79D6">
        <w:rPr>
          <w:rFonts w:ascii="Book Antiqua" w:hAnsi="Book Antiqua"/>
          <w:color w:val="000000"/>
        </w:rPr>
        <w:t>unction</w:t>
      </w:r>
      <w:r w:rsidR="00DD41A4" w:rsidRPr="002B79D6">
        <w:rPr>
          <w:rFonts w:ascii="Book Antiqua" w:hAnsi="Book Antiqua"/>
          <w:color w:val="000000"/>
        </w:rPr>
        <w:t xml:space="preserve"> </w:t>
      </w:r>
      <w:r w:rsidR="00BD066C" w:rsidRPr="002B79D6">
        <w:rPr>
          <w:rFonts w:ascii="Book Antiqua" w:hAnsi="Book Antiqua"/>
          <w:color w:val="000000"/>
        </w:rPr>
        <w:t>specifications</w:t>
      </w:r>
      <w:r w:rsidR="00C25AD1" w:rsidRPr="002B79D6">
        <w:rPr>
          <w:rFonts w:ascii="Book Antiqua" w:hAnsi="Book Antiqua"/>
          <w:color w:val="000000"/>
        </w:rPr>
        <w:t xml:space="preserve">, </w:t>
      </w:r>
      <w:r w:rsidR="006937E2" w:rsidRPr="002B79D6">
        <w:rPr>
          <w:rFonts w:ascii="Book Antiqua" w:hAnsi="Book Antiqua"/>
          <w:color w:val="000000"/>
        </w:rPr>
        <w:t xml:space="preserve">programming </w:t>
      </w:r>
      <w:r w:rsidR="00FB32BD" w:rsidRPr="002B79D6">
        <w:rPr>
          <w:rFonts w:ascii="Book Antiqua" w:hAnsi="Book Antiqua"/>
          <w:color w:val="000000"/>
        </w:rPr>
        <w:t xml:space="preserve">in </w:t>
      </w:r>
      <w:r w:rsidR="00D4372F">
        <w:rPr>
          <w:rFonts w:ascii="Book Antiqua" w:hAnsi="Book Antiqua"/>
          <w:color w:val="000000"/>
        </w:rPr>
        <w:t>C++, C</w:t>
      </w:r>
      <w:r>
        <w:rPr>
          <w:rFonts w:ascii="Book Antiqua" w:hAnsi="Book Antiqua"/>
          <w:color w:val="000000"/>
        </w:rPr>
        <w:t xml:space="preserve"> &amp;</w:t>
      </w:r>
    </w:p>
    <w:p w14:paraId="02B902FE" w14:textId="77777777" w:rsidR="00260471" w:rsidRDefault="00D4372F" w:rsidP="00D4372F">
      <w:pPr>
        <w:ind w:left="1440" w:hanging="133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</w:t>
      </w:r>
      <w:r w:rsidR="00260471">
        <w:rPr>
          <w:rFonts w:ascii="Book Antiqua" w:hAnsi="Book Antiqua"/>
          <w:color w:val="000000"/>
        </w:rPr>
        <w:t>PL/SQL</w:t>
      </w:r>
      <w:r w:rsidR="00A74FDE" w:rsidRPr="002B79D6">
        <w:rPr>
          <w:rFonts w:ascii="Book Antiqua" w:hAnsi="Book Antiqua"/>
          <w:color w:val="000000"/>
        </w:rPr>
        <w:t>,</w:t>
      </w:r>
      <w:r w:rsidR="00FB32BD" w:rsidRPr="002B79D6">
        <w:rPr>
          <w:rFonts w:ascii="Book Antiqua" w:hAnsi="Book Antiqua"/>
          <w:color w:val="000000"/>
        </w:rPr>
        <w:t xml:space="preserve"> </w:t>
      </w:r>
      <w:r w:rsidR="00AF630A" w:rsidRPr="002B79D6">
        <w:rPr>
          <w:rFonts w:ascii="Book Antiqua" w:hAnsi="Book Antiqua"/>
          <w:color w:val="000000"/>
        </w:rPr>
        <w:t>review</w:t>
      </w:r>
      <w:r w:rsidR="006937E2" w:rsidRPr="002B79D6">
        <w:rPr>
          <w:rFonts w:ascii="Book Antiqua" w:hAnsi="Book Antiqua"/>
          <w:color w:val="000000"/>
        </w:rPr>
        <w:t xml:space="preserve"> </w:t>
      </w:r>
      <w:r w:rsidR="00AF630A" w:rsidRPr="002B79D6">
        <w:rPr>
          <w:rFonts w:ascii="Book Antiqua" w:hAnsi="Book Antiqua"/>
          <w:color w:val="000000"/>
        </w:rPr>
        <w:t>of</w:t>
      </w:r>
      <w:r w:rsidR="00DD41A4" w:rsidRPr="002B79D6">
        <w:rPr>
          <w:rFonts w:ascii="Book Antiqua" w:hAnsi="Book Antiqua"/>
          <w:color w:val="000000"/>
        </w:rPr>
        <w:t xml:space="preserve"> </w:t>
      </w:r>
      <w:r w:rsidR="00501C23" w:rsidRPr="002B79D6">
        <w:rPr>
          <w:rFonts w:ascii="Book Antiqua" w:hAnsi="Book Antiqua"/>
          <w:color w:val="000000"/>
        </w:rPr>
        <w:t>code a</w:t>
      </w:r>
      <w:r w:rsidR="00C25AD1" w:rsidRPr="002B79D6">
        <w:rPr>
          <w:rFonts w:ascii="Book Antiqua" w:hAnsi="Book Antiqua"/>
          <w:color w:val="000000"/>
        </w:rPr>
        <w:t>nd</w:t>
      </w:r>
      <w:r w:rsidR="008C64BC" w:rsidRPr="002B79D6">
        <w:rPr>
          <w:rFonts w:ascii="Book Antiqua" w:hAnsi="Book Antiqua"/>
          <w:color w:val="000000"/>
        </w:rPr>
        <w:t xml:space="preserve"> </w:t>
      </w:r>
      <w:r w:rsidR="00C25AD1" w:rsidRPr="002B79D6">
        <w:rPr>
          <w:rFonts w:ascii="Book Antiqua" w:hAnsi="Book Antiqua"/>
          <w:color w:val="000000"/>
        </w:rPr>
        <w:t>coordination</w:t>
      </w:r>
      <w:r w:rsidR="00FB32BD" w:rsidRPr="002B79D6">
        <w:rPr>
          <w:rFonts w:ascii="Book Antiqua" w:hAnsi="Book Antiqua"/>
          <w:color w:val="000000"/>
        </w:rPr>
        <w:t xml:space="preserve"> </w:t>
      </w:r>
      <w:r w:rsidR="00C25AD1" w:rsidRPr="002B79D6">
        <w:rPr>
          <w:rFonts w:ascii="Book Antiqua" w:hAnsi="Book Antiqua"/>
          <w:color w:val="000000"/>
        </w:rPr>
        <w:t>of</w:t>
      </w:r>
      <w:r w:rsidR="00A74FDE" w:rsidRPr="002B79D6">
        <w:rPr>
          <w:rFonts w:ascii="Book Antiqua" w:hAnsi="Book Antiqua"/>
          <w:color w:val="000000"/>
        </w:rPr>
        <w:t xml:space="preserve"> </w:t>
      </w:r>
      <w:r w:rsidR="00C25AD1" w:rsidRPr="002B79D6">
        <w:rPr>
          <w:rFonts w:ascii="Book Antiqua" w:hAnsi="Book Antiqua"/>
          <w:color w:val="000000"/>
        </w:rPr>
        <w:t>development</w:t>
      </w:r>
    </w:p>
    <w:p w14:paraId="0EB47343" w14:textId="77777777" w:rsidR="00727499" w:rsidRPr="002B79D6" w:rsidRDefault="00260471" w:rsidP="00260471">
      <w:pPr>
        <w:ind w:left="21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</w:t>
      </w:r>
      <w:r w:rsidR="00C25AD1" w:rsidRPr="002B79D6">
        <w:rPr>
          <w:rFonts w:ascii="Book Antiqua" w:hAnsi="Book Antiqua"/>
          <w:color w:val="000000"/>
        </w:rPr>
        <w:t>work</w:t>
      </w:r>
      <w:r w:rsidR="006937E2" w:rsidRPr="002B79D6">
        <w:rPr>
          <w:rFonts w:ascii="Book Antiqua" w:hAnsi="Book Antiqua"/>
          <w:color w:val="000000"/>
        </w:rPr>
        <w:t xml:space="preserve"> </w:t>
      </w:r>
      <w:r w:rsidR="00C25AD1" w:rsidRPr="002B79D6">
        <w:rPr>
          <w:rFonts w:ascii="Book Antiqua" w:hAnsi="Book Antiqua"/>
          <w:color w:val="000000"/>
        </w:rPr>
        <w:t>for the team</w:t>
      </w:r>
      <w:r w:rsidR="00AF630A" w:rsidRPr="002B79D6">
        <w:rPr>
          <w:rFonts w:ascii="Book Antiqua" w:hAnsi="Book Antiqua"/>
          <w:color w:val="000000"/>
        </w:rPr>
        <w:t>.</w:t>
      </w:r>
    </w:p>
    <w:p w14:paraId="3BB69288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Duration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>FEB</w:t>
      </w:r>
      <w:r w:rsidR="009560B1" w:rsidRPr="002B79D6">
        <w:rPr>
          <w:rFonts w:ascii="Book Antiqua" w:hAnsi="Book Antiqua"/>
          <w:color w:val="000000"/>
        </w:rPr>
        <w:t>RUARY</w:t>
      </w:r>
      <w:r w:rsidR="00FA3E4F" w:rsidRPr="002B79D6">
        <w:rPr>
          <w:rFonts w:ascii="Book Antiqua" w:hAnsi="Book Antiqua"/>
          <w:color w:val="000000"/>
        </w:rPr>
        <w:t xml:space="preserve"> 2006 to AUGUST 2006</w:t>
      </w:r>
    </w:p>
    <w:p w14:paraId="662036EF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Role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Senior Consultant</w:t>
      </w:r>
    </w:p>
    <w:p w14:paraId="7CE84C42" w14:textId="77777777" w:rsidR="00727499" w:rsidRPr="002B79D6" w:rsidRDefault="00727499" w:rsidP="00727499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color w:val="000000"/>
        </w:rPr>
        <w:t xml:space="preserve">  </w:t>
      </w:r>
      <w:r w:rsidRPr="002B79D6">
        <w:rPr>
          <w:rFonts w:ascii="Book Antiqua" w:hAnsi="Book Antiqua"/>
          <w:b/>
          <w:color w:val="000000"/>
        </w:rPr>
        <w:t>Database</w:t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       </w:t>
      </w:r>
      <w:r w:rsidRPr="002B79D6">
        <w:rPr>
          <w:rFonts w:ascii="Book Antiqua" w:hAnsi="Book Antiqua"/>
          <w:b/>
          <w:color w:val="000000"/>
        </w:rPr>
        <w:t xml:space="preserve">: </w:t>
      </w:r>
      <w:r w:rsidR="006937E2" w:rsidRPr="002B79D6">
        <w:rPr>
          <w:rFonts w:ascii="Book Antiqua" w:hAnsi="Book Antiqua"/>
          <w:color w:val="000000"/>
        </w:rPr>
        <w:t>Informix</w:t>
      </w:r>
      <w:r w:rsidR="00375255" w:rsidRPr="002B79D6">
        <w:rPr>
          <w:rFonts w:ascii="Book Antiqua" w:hAnsi="Book Antiqua"/>
          <w:color w:val="000000"/>
        </w:rPr>
        <w:t xml:space="preserve"> 7.3, Oracle 8i</w:t>
      </w:r>
    </w:p>
    <w:p w14:paraId="76C26D38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Languages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="000755C2">
        <w:rPr>
          <w:rFonts w:ascii="Book Antiqua" w:hAnsi="Book Antiqua"/>
          <w:color w:val="000000"/>
        </w:rPr>
        <w:t xml:space="preserve">C++, </w:t>
      </w:r>
      <w:r w:rsidR="006937E2" w:rsidRPr="002B79D6">
        <w:rPr>
          <w:rFonts w:ascii="Book Antiqua" w:hAnsi="Book Antiqua"/>
          <w:color w:val="000000"/>
        </w:rPr>
        <w:t xml:space="preserve">SQL, </w:t>
      </w:r>
      <w:r w:rsidR="00FF0B25" w:rsidRPr="002B79D6">
        <w:rPr>
          <w:rFonts w:ascii="Book Antiqua" w:hAnsi="Book Antiqua"/>
          <w:color w:val="000000"/>
        </w:rPr>
        <w:t xml:space="preserve">C, </w:t>
      </w:r>
      <w:r w:rsidR="00375255" w:rsidRPr="002B79D6">
        <w:rPr>
          <w:rFonts w:ascii="Book Antiqua" w:hAnsi="Book Antiqua"/>
          <w:color w:val="000000"/>
        </w:rPr>
        <w:t>Oracle PL/SQL</w:t>
      </w:r>
      <w:r w:rsidR="00BE2A1C">
        <w:rPr>
          <w:rFonts w:ascii="Book Antiqua" w:hAnsi="Book Antiqua"/>
          <w:color w:val="000000"/>
        </w:rPr>
        <w:t xml:space="preserve">, </w:t>
      </w:r>
    </w:p>
    <w:p w14:paraId="1BE4F741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Tools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793D3C" w:rsidRPr="002B79D6">
        <w:rPr>
          <w:rFonts w:ascii="Book Antiqua" w:hAnsi="Book Antiqua"/>
          <w:color w:val="000000"/>
        </w:rPr>
        <w:t>MS V</w:t>
      </w:r>
      <w:r w:rsidRPr="002B79D6">
        <w:rPr>
          <w:rFonts w:ascii="Book Antiqua" w:hAnsi="Book Antiqua"/>
          <w:color w:val="000000"/>
        </w:rPr>
        <w:t>isio</w:t>
      </w:r>
      <w:r w:rsidR="007B0ECE" w:rsidRPr="002B79D6">
        <w:rPr>
          <w:rFonts w:ascii="Book Antiqua" w:hAnsi="Book Antiqua"/>
          <w:color w:val="000000"/>
        </w:rPr>
        <w:t xml:space="preserve">, </w:t>
      </w:r>
      <w:r w:rsidR="00733812" w:rsidRPr="002B79D6">
        <w:rPr>
          <w:rFonts w:ascii="Book Antiqua" w:hAnsi="Book Antiqua"/>
          <w:color w:val="000000"/>
        </w:rPr>
        <w:t xml:space="preserve">MS Office, </w:t>
      </w:r>
      <w:r w:rsidR="007B0ECE" w:rsidRPr="002B79D6">
        <w:rPr>
          <w:rFonts w:ascii="Book Antiqua" w:hAnsi="Book Antiqua"/>
          <w:color w:val="000000"/>
        </w:rPr>
        <w:t>E</w:t>
      </w:r>
      <w:r w:rsidR="00CD73B0" w:rsidRPr="002B79D6">
        <w:rPr>
          <w:rFonts w:ascii="Book Antiqua" w:hAnsi="Book Antiqua"/>
          <w:color w:val="000000"/>
        </w:rPr>
        <w:t>r</w:t>
      </w:r>
      <w:r w:rsidR="007B0ECE" w:rsidRPr="002B79D6">
        <w:rPr>
          <w:rFonts w:ascii="Book Antiqua" w:hAnsi="Book Antiqua"/>
          <w:color w:val="000000"/>
        </w:rPr>
        <w:t>win</w:t>
      </w:r>
      <w:r w:rsidR="00BA213F" w:rsidRPr="002B79D6">
        <w:rPr>
          <w:rFonts w:ascii="Book Antiqua" w:hAnsi="Book Antiqua"/>
          <w:color w:val="000000"/>
        </w:rPr>
        <w:t>, TOAD</w:t>
      </w:r>
    </w:p>
    <w:p w14:paraId="39EE4078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Domain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>Telecom Services</w:t>
      </w:r>
    </w:p>
    <w:p w14:paraId="042C1CDB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Operating System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8E21C8" w:rsidRPr="002B79D6">
        <w:rPr>
          <w:rFonts w:ascii="Book Antiqua" w:hAnsi="Book Antiqua"/>
          <w:color w:val="000000"/>
        </w:rPr>
        <w:t>Unix, W</w:t>
      </w:r>
      <w:r w:rsidRPr="002B79D6">
        <w:rPr>
          <w:rFonts w:ascii="Book Antiqua" w:hAnsi="Book Antiqua"/>
          <w:color w:val="000000"/>
        </w:rPr>
        <w:t>indows XP</w:t>
      </w:r>
    </w:p>
    <w:p w14:paraId="2B5BA832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</w:p>
    <w:p w14:paraId="76504733" w14:textId="77777777" w:rsidR="00727499" w:rsidRPr="002B79D6" w:rsidRDefault="00727499" w:rsidP="00727499">
      <w:pPr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color w:val="000000"/>
          <w:u w:val="single"/>
        </w:rPr>
        <w:t>ORGANISATION</w:t>
      </w:r>
      <w:r w:rsidRPr="002B79D6">
        <w:rPr>
          <w:rFonts w:ascii="Book Antiqua" w:hAnsi="Book Antiqua"/>
          <w:b/>
          <w:color w:val="000000"/>
          <w:u w:val="single"/>
        </w:rPr>
        <w:tab/>
        <w:t xml:space="preserve">          : I</w:t>
      </w:r>
      <w:r w:rsidR="00236C15" w:rsidRPr="002B79D6">
        <w:rPr>
          <w:rFonts w:ascii="Book Antiqua" w:hAnsi="Book Antiqua"/>
          <w:b/>
          <w:color w:val="000000"/>
          <w:u w:val="single"/>
        </w:rPr>
        <w:t>nfosys Technologies Limited</w:t>
      </w:r>
    </w:p>
    <w:p w14:paraId="00C862D9" w14:textId="77777777" w:rsidR="00727499" w:rsidRPr="002B79D6" w:rsidRDefault="00727499" w:rsidP="00727499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#Project Name</w:t>
      </w:r>
      <w:r w:rsidRPr="002B79D6">
        <w:rPr>
          <w:rFonts w:ascii="Book Antiqua" w:hAnsi="Book Antiqua"/>
          <w:b/>
          <w:color w:val="000000"/>
        </w:rPr>
        <w:tab/>
        <w:t xml:space="preserve">          : UBS US</w:t>
      </w:r>
    </w:p>
    <w:p w14:paraId="2284C0ED" w14:textId="77777777" w:rsidR="00727499" w:rsidRPr="002B79D6" w:rsidRDefault="00727499" w:rsidP="00727499">
      <w:pPr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Client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          : UBS</w:t>
      </w:r>
      <w:r w:rsidR="00F8207C" w:rsidRPr="002B79D6">
        <w:rPr>
          <w:rFonts w:ascii="Book Antiqua" w:hAnsi="Book Antiqua"/>
          <w:b/>
          <w:color w:val="000000"/>
        </w:rPr>
        <w:t>,</w:t>
      </w:r>
      <w:r w:rsidRPr="002B79D6">
        <w:rPr>
          <w:rFonts w:ascii="Book Antiqua" w:hAnsi="Book Antiqua"/>
          <w:b/>
          <w:color w:val="000000"/>
        </w:rPr>
        <w:t xml:space="preserve"> US</w:t>
      </w:r>
    </w:p>
    <w:p w14:paraId="59EA1060" w14:textId="77777777" w:rsidR="00727499" w:rsidRPr="002B79D6" w:rsidRDefault="00727499" w:rsidP="002B79D6">
      <w:pPr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Description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000000"/>
        </w:rPr>
        <w:t xml:space="preserve">The Project involved development of a financial </w:t>
      </w:r>
    </w:p>
    <w:p w14:paraId="038314C6" w14:textId="77777777" w:rsidR="00727499" w:rsidRPr="002B79D6" w:rsidRDefault="00727499" w:rsidP="002B79D6">
      <w:pPr>
        <w:ind w:left="2160" w:firstLine="720"/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 application which would integrate the existing application </w:t>
      </w:r>
    </w:p>
    <w:p w14:paraId="56C09C49" w14:textId="77777777" w:rsidR="00727499" w:rsidRPr="002B79D6" w:rsidRDefault="00727499" w:rsidP="002B79D6">
      <w:pPr>
        <w:ind w:left="2160" w:firstLine="720"/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 of UBS with new feature for storing documents and</w:t>
      </w:r>
    </w:p>
    <w:p w14:paraId="36388ABD" w14:textId="77777777" w:rsidR="00727499" w:rsidRPr="002B79D6" w:rsidRDefault="00727499" w:rsidP="002B79D6">
      <w:pPr>
        <w:ind w:left="2160" w:firstLine="720"/>
        <w:jc w:val="both"/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color w:val="000000"/>
        </w:rPr>
        <w:t xml:space="preserve"> incorporate changes due to this impact.</w:t>
      </w:r>
    </w:p>
    <w:p w14:paraId="322F55EB" w14:textId="77777777" w:rsidR="00C402BB" w:rsidRPr="002B79D6" w:rsidRDefault="00727499" w:rsidP="002B79D6">
      <w:pPr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Responsibility                    : </w:t>
      </w:r>
      <w:r w:rsidRPr="002B79D6">
        <w:rPr>
          <w:rFonts w:ascii="Book Antiqua" w:hAnsi="Book Antiqua"/>
          <w:color w:val="000000"/>
        </w:rPr>
        <w:t xml:space="preserve">The work involved </w:t>
      </w:r>
      <w:r w:rsidR="00792B63" w:rsidRPr="002B79D6">
        <w:rPr>
          <w:rFonts w:ascii="Book Antiqua" w:hAnsi="Book Antiqua"/>
          <w:color w:val="000000"/>
        </w:rPr>
        <w:t xml:space="preserve">requirements gathering, </w:t>
      </w:r>
      <w:r w:rsidR="00C402BB" w:rsidRPr="002B79D6">
        <w:rPr>
          <w:rFonts w:ascii="Book Antiqua" w:hAnsi="Book Antiqua"/>
          <w:color w:val="000000"/>
        </w:rPr>
        <w:t>requirement</w:t>
      </w:r>
      <w:r w:rsidR="00853A62" w:rsidRPr="002B79D6">
        <w:rPr>
          <w:rFonts w:ascii="Book Antiqua" w:hAnsi="Book Antiqua"/>
          <w:color w:val="000000"/>
        </w:rPr>
        <w:t>s</w:t>
      </w:r>
      <w:r w:rsidR="00C402BB" w:rsidRPr="002B79D6">
        <w:rPr>
          <w:rFonts w:ascii="Book Antiqua" w:hAnsi="Book Antiqua"/>
          <w:color w:val="000000"/>
        </w:rPr>
        <w:t xml:space="preserve"> </w:t>
      </w:r>
    </w:p>
    <w:p w14:paraId="5CFFE95E" w14:textId="77777777" w:rsidR="00853A62" w:rsidRPr="002B79D6" w:rsidRDefault="00D90553" w:rsidP="002B79D6">
      <w:pPr>
        <w:ind w:left="2160" w:firstLine="720"/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 </w:t>
      </w:r>
      <w:r w:rsidR="00C402BB" w:rsidRPr="002B79D6">
        <w:rPr>
          <w:rFonts w:ascii="Book Antiqua" w:hAnsi="Book Antiqua"/>
          <w:color w:val="000000"/>
        </w:rPr>
        <w:t xml:space="preserve">analysis, </w:t>
      </w:r>
      <w:r w:rsidR="00727499" w:rsidRPr="002B79D6">
        <w:rPr>
          <w:rFonts w:ascii="Book Antiqua" w:hAnsi="Book Antiqua"/>
          <w:color w:val="000000"/>
        </w:rPr>
        <w:t>migration</w:t>
      </w:r>
      <w:r w:rsidR="00853A62" w:rsidRPr="002B79D6">
        <w:rPr>
          <w:rFonts w:ascii="Book Antiqua" w:hAnsi="Book Antiqua"/>
          <w:color w:val="000000"/>
        </w:rPr>
        <w:t xml:space="preserve"> </w:t>
      </w:r>
      <w:r w:rsidR="00727499" w:rsidRPr="002B79D6">
        <w:rPr>
          <w:rFonts w:ascii="Book Antiqua" w:hAnsi="Book Antiqua"/>
          <w:color w:val="000000"/>
        </w:rPr>
        <w:t>data analysis</w:t>
      </w:r>
      <w:r w:rsidR="00052893" w:rsidRPr="002B79D6">
        <w:rPr>
          <w:rFonts w:ascii="Book Antiqua" w:hAnsi="Book Antiqua"/>
          <w:color w:val="000000"/>
        </w:rPr>
        <w:t>,</w:t>
      </w:r>
      <w:r w:rsidR="00C51637" w:rsidRPr="002B79D6">
        <w:rPr>
          <w:rFonts w:ascii="Book Antiqua" w:hAnsi="Book Antiqua"/>
          <w:color w:val="000000"/>
        </w:rPr>
        <w:t xml:space="preserve"> </w:t>
      </w:r>
      <w:r w:rsidR="00972436" w:rsidRPr="002B79D6">
        <w:rPr>
          <w:rFonts w:ascii="Book Antiqua" w:hAnsi="Book Antiqua"/>
          <w:color w:val="000000"/>
        </w:rPr>
        <w:t xml:space="preserve">preparation of </w:t>
      </w:r>
      <w:r w:rsidR="00853A62" w:rsidRPr="002B79D6">
        <w:rPr>
          <w:rFonts w:ascii="Book Antiqua" w:hAnsi="Book Antiqua"/>
          <w:color w:val="000000"/>
        </w:rPr>
        <w:t>high level</w:t>
      </w:r>
    </w:p>
    <w:p w14:paraId="60A8A28C" w14:textId="77777777" w:rsidR="00B86581" w:rsidRPr="002B79D6" w:rsidRDefault="00853A62" w:rsidP="002B79D6">
      <w:pPr>
        <w:ind w:left="2160" w:firstLine="720"/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 </w:t>
      </w:r>
      <w:r w:rsidR="00972436" w:rsidRPr="002B79D6">
        <w:rPr>
          <w:rFonts w:ascii="Book Antiqua" w:hAnsi="Book Antiqua"/>
          <w:color w:val="000000"/>
        </w:rPr>
        <w:t>design documents</w:t>
      </w:r>
      <w:r w:rsidR="00212A28" w:rsidRPr="002B79D6">
        <w:rPr>
          <w:rFonts w:ascii="Book Antiqua" w:hAnsi="Book Antiqua"/>
          <w:color w:val="000000"/>
        </w:rPr>
        <w:t xml:space="preserve"> and </w:t>
      </w:r>
      <w:r w:rsidR="00B86581" w:rsidRPr="002B79D6">
        <w:rPr>
          <w:rFonts w:ascii="Book Antiqua" w:hAnsi="Book Antiqua"/>
          <w:color w:val="000000"/>
        </w:rPr>
        <w:t xml:space="preserve">preparation </w:t>
      </w:r>
      <w:r w:rsidRPr="002B79D6">
        <w:rPr>
          <w:rFonts w:ascii="Book Antiqua" w:hAnsi="Book Antiqua"/>
          <w:color w:val="000000"/>
        </w:rPr>
        <w:t>of database design</w:t>
      </w:r>
    </w:p>
    <w:p w14:paraId="4070C82D" w14:textId="77777777" w:rsidR="001139EE" w:rsidRDefault="00B86581" w:rsidP="00972436">
      <w:pPr>
        <w:ind w:left="2160" w:firstLine="72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 xml:space="preserve"> </w:t>
      </w:r>
      <w:r w:rsidR="00853A62" w:rsidRPr="002B79D6">
        <w:rPr>
          <w:rFonts w:ascii="Book Antiqua" w:hAnsi="Book Antiqua"/>
          <w:color w:val="000000"/>
        </w:rPr>
        <w:t>documents</w:t>
      </w:r>
      <w:r w:rsidR="001139EE">
        <w:rPr>
          <w:rFonts w:ascii="Book Antiqua" w:hAnsi="Book Antiqua"/>
          <w:color w:val="000000"/>
        </w:rPr>
        <w:t xml:space="preserve">, logical data model and physical data model. </w:t>
      </w:r>
    </w:p>
    <w:p w14:paraId="41BC2EBB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>Duration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="00F954D0" w:rsidRPr="002B79D6">
        <w:rPr>
          <w:rFonts w:ascii="Book Antiqua" w:hAnsi="Book Antiqua"/>
          <w:color w:val="000000"/>
        </w:rPr>
        <w:t>APRIL</w:t>
      </w:r>
      <w:r w:rsidR="00093112">
        <w:rPr>
          <w:rFonts w:ascii="Book Antiqua" w:hAnsi="Book Antiqua"/>
          <w:color w:val="000000"/>
        </w:rPr>
        <w:t xml:space="preserve"> 2004</w:t>
      </w:r>
      <w:r w:rsidRPr="002B79D6">
        <w:rPr>
          <w:rFonts w:ascii="Book Antiqua" w:hAnsi="Book Antiqua"/>
          <w:color w:val="000000"/>
        </w:rPr>
        <w:t xml:space="preserve"> to AUGUST 2005</w:t>
      </w:r>
    </w:p>
    <w:p w14:paraId="6B59813D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 w:cs="Courier New"/>
        </w:rPr>
        <w:lastRenderedPageBreak/>
        <w:t xml:space="preserve"> </w:t>
      </w:r>
      <w:r w:rsidRPr="002B79D6">
        <w:rPr>
          <w:rFonts w:ascii="Book Antiqua" w:hAnsi="Book Antiqua"/>
          <w:b/>
          <w:color w:val="000000"/>
        </w:rPr>
        <w:t xml:space="preserve">Role                             </w:t>
      </w:r>
      <w:r w:rsidRPr="002B79D6">
        <w:rPr>
          <w:rFonts w:ascii="Book Antiqua" w:hAnsi="Book Antiqua"/>
          <w:b/>
          <w:color w:val="000000"/>
        </w:rPr>
        <w:tab/>
        <w:t>: Business Analyst</w:t>
      </w:r>
    </w:p>
    <w:p w14:paraId="63C00209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Database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DA2C71" w:rsidRPr="002B79D6">
        <w:rPr>
          <w:rFonts w:ascii="Book Antiqua" w:hAnsi="Book Antiqua"/>
          <w:color w:val="000000"/>
        </w:rPr>
        <w:t>Informix</w:t>
      </w:r>
      <w:r w:rsidR="00375255" w:rsidRPr="002B79D6">
        <w:rPr>
          <w:rFonts w:ascii="Book Antiqua" w:hAnsi="Book Antiqua"/>
          <w:color w:val="000000"/>
        </w:rPr>
        <w:t xml:space="preserve"> 7.3</w:t>
      </w:r>
      <w:r w:rsidR="00F800B3">
        <w:rPr>
          <w:rFonts w:ascii="Book Antiqua" w:hAnsi="Book Antiqua"/>
          <w:color w:val="000000"/>
        </w:rPr>
        <w:t>, Oracle</w:t>
      </w:r>
    </w:p>
    <w:p w14:paraId="581AFD4B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Languages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7E3E5D">
        <w:rPr>
          <w:rFonts w:ascii="Book Antiqua" w:hAnsi="Book Antiqua"/>
          <w:color w:val="000000"/>
        </w:rPr>
        <w:t>C++.</w:t>
      </w:r>
      <w:r w:rsidR="00375255" w:rsidRPr="002B79D6">
        <w:rPr>
          <w:rFonts w:ascii="Book Antiqua" w:hAnsi="Book Antiqua"/>
          <w:color w:val="000000"/>
        </w:rPr>
        <w:t xml:space="preserve"> Informix SQL</w:t>
      </w:r>
      <w:r w:rsidR="00A00DFD">
        <w:rPr>
          <w:rFonts w:ascii="Book Antiqua" w:hAnsi="Book Antiqua"/>
          <w:color w:val="000000"/>
        </w:rPr>
        <w:t>, C</w:t>
      </w:r>
      <w:r w:rsidR="00BE2A1C">
        <w:rPr>
          <w:rFonts w:ascii="Book Antiqua" w:hAnsi="Book Antiqua"/>
          <w:color w:val="000000"/>
        </w:rPr>
        <w:t xml:space="preserve">, </w:t>
      </w:r>
    </w:p>
    <w:p w14:paraId="1E7400E9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Tools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752593" w:rsidRPr="002B79D6">
        <w:rPr>
          <w:rFonts w:ascii="Book Antiqua" w:hAnsi="Book Antiqua"/>
          <w:color w:val="000000"/>
        </w:rPr>
        <w:t>Er</w:t>
      </w:r>
      <w:r w:rsidRPr="002B79D6">
        <w:rPr>
          <w:rFonts w:ascii="Book Antiqua" w:hAnsi="Book Antiqua"/>
          <w:color w:val="000000"/>
        </w:rPr>
        <w:t>win</w:t>
      </w:r>
      <w:r w:rsidR="00AA65F9">
        <w:rPr>
          <w:rFonts w:ascii="Book Antiqua" w:hAnsi="Book Antiqua"/>
          <w:color w:val="000000"/>
        </w:rPr>
        <w:t xml:space="preserve"> 3.x/4.x</w:t>
      </w:r>
      <w:r w:rsidRPr="002B79D6">
        <w:rPr>
          <w:rFonts w:ascii="Book Antiqua" w:hAnsi="Book Antiqua"/>
          <w:color w:val="000000"/>
        </w:rPr>
        <w:t xml:space="preserve">, </w:t>
      </w:r>
      <w:r w:rsidR="00793D3C" w:rsidRPr="002B79D6">
        <w:rPr>
          <w:rFonts w:ascii="Book Antiqua" w:hAnsi="Book Antiqua"/>
          <w:color w:val="000000"/>
        </w:rPr>
        <w:t xml:space="preserve">MS </w:t>
      </w:r>
      <w:r w:rsidRPr="002B79D6">
        <w:rPr>
          <w:rFonts w:ascii="Book Antiqua" w:hAnsi="Book Antiqua"/>
          <w:color w:val="000000"/>
        </w:rPr>
        <w:t>Visio</w:t>
      </w:r>
      <w:r w:rsidR="00022910" w:rsidRPr="002B79D6">
        <w:rPr>
          <w:rFonts w:ascii="Book Antiqua" w:hAnsi="Book Antiqua"/>
          <w:color w:val="000000"/>
        </w:rPr>
        <w:t xml:space="preserve">, </w:t>
      </w:r>
      <w:r w:rsidR="00733812" w:rsidRPr="002B79D6">
        <w:rPr>
          <w:rFonts w:ascii="Book Antiqua" w:hAnsi="Book Antiqua"/>
          <w:color w:val="000000"/>
        </w:rPr>
        <w:t xml:space="preserve">MS Office, </w:t>
      </w:r>
      <w:r w:rsidR="001F4FED" w:rsidRPr="002B79D6">
        <w:rPr>
          <w:rFonts w:ascii="Book Antiqua" w:hAnsi="Book Antiqua"/>
          <w:color w:val="000000"/>
        </w:rPr>
        <w:t xml:space="preserve">C, </w:t>
      </w:r>
      <w:r w:rsidR="00022910" w:rsidRPr="002B79D6">
        <w:rPr>
          <w:rFonts w:ascii="Book Antiqua" w:hAnsi="Book Antiqua"/>
          <w:color w:val="000000"/>
        </w:rPr>
        <w:t>TOAD</w:t>
      </w:r>
    </w:p>
    <w:p w14:paraId="6353BC3D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Domain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31762F" w:rsidRPr="002B79D6">
        <w:rPr>
          <w:rFonts w:ascii="Book Antiqua" w:hAnsi="Book Antiqua"/>
          <w:color w:val="000000"/>
        </w:rPr>
        <w:t>S</w:t>
      </w:r>
      <w:r w:rsidR="00614E3F" w:rsidRPr="002B79D6">
        <w:rPr>
          <w:rFonts w:ascii="Book Antiqua" w:hAnsi="Book Antiqua"/>
          <w:color w:val="000000"/>
        </w:rPr>
        <w:t>er</w:t>
      </w:r>
      <w:r w:rsidRPr="002B79D6">
        <w:rPr>
          <w:rFonts w:ascii="Book Antiqua" w:hAnsi="Book Antiqua"/>
          <w:color w:val="000000"/>
        </w:rPr>
        <w:t>vices</w:t>
      </w:r>
    </w:p>
    <w:p w14:paraId="1E6968F2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Operating System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8B51DD" w:rsidRPr="002B79D6">
        <w:rPr>
          <w:rFonts w:ascii="Book Antiqua" w:hAnsi="Book Antiqua"/>
          <w:color w:val="000000"/>
        </w:rPr>
        <w:t>Unix (</w:t>
      </w:r>
      <w:r w:rsidR="006C5206" w:rsidRPr="002B79D6">
        <w:rPr>
          <w:rFonts w:ascii="Book Antiqua" w:hAnsi="Book Antiqua"/>
          <w:color w:val="000000"/>
        </w:rPr>
        <w:t>HP-UX11.0)</w:t>
      </w:r>
      <w:r w:rsidR="0007583A" w:rsidRPr="002B79D6">
        <w:rPr>
          <w:rFonts w:ascii="Book Antiqua" w:hAnsi="Book Antiqua"/>
          <w:color w:val="000000"/>
        </w:rPr>
        <w:t>, W</w:t>
      </w:r>
      <w:r w:rsidRPr="002B79D6">
        <w:rPr>
          <w:rFonts w:ascii="Book Antiqua" w:hAnsi="Book Antiqua"/>
          <w:color w:val="000000"/>
        </w:rPr>
        <w:t>indows XP</w:t>
      </w:r>
    </w:p>
    <w:p w14:paraId="4CEBDE43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0FBA7BB9" w14:textId="77777777" w:rsidR="007964AF" w:rsidRPr="002B79D6" w:rsidRDefault="007964AF" w:rsidP="00796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#Project Name           </w:t>
      </w:r>
      <w:r w:rsidRPr="002B79D6">
        <w:rPr>
          <w:rFonts w:ascii="Book Antiqua" w:hAnsi="Book Antiqua"/>
          <w:b/>
          <w:color w:val="000000"/>
        </w:rPr>
        <w:tab/>
        <w:t>: Migration from RBS (Regional Billing System) to</w:t>
      </w:r>
      <w:r w:rsidR="006946D0" w:rsidRPr="002B79D6">
        <w:rPr>
          <w:rFonts w:ascii="Book Antiqua" w:hAnsi="Book Antiqua"/>
          <w:b/>
          <w:color w:val="000000"/>
        </w:rPr>
        <w:t xml:space="preserve"> </w:t>
      </w:r>
      <w:r w:rsidRPr="002B79D6">
        <w:rPr>
          <w:rFonts w:ascii="Book Antiqua" w:hAnsi="Book Antiqua"/>
          <w:b/>
          <w:color w:val="000000"/>
        </w:rPr>
        <w:t>IBS (</w:t>
      </w:r>
    </w:p>
    <w:p w14:paraId="00291159" w14:textId="77777777" w:rsidR="007964AF" w:rsidRPr="002B79D6" w:rsidRDefault="007964AF" w:rsidP="00796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International Billing System)</w:t>
      </w:r>
    </w:p>
    <w:p w14:paraId="428B2C18" w14:textId="77777777" w:rsidR="003424B8" w:rsidRPr="002B79D6" w:rsidRDefault="003424B8" w:rsidP="00342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Client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333333"/>
        </w:rPr>
        <w:t>DHL (U.S)</w:t>
      </w:r>
    </w:p>
    <w:p w14:paraId="7027675D" w14:textId="77777777" w:rsidR="008F0A60" w:rsidRPr="002B79D6" w:rsidRDefault="003424B8" w:rsidP="008F0A60">
      <w:pPr>
        <w:rPr>
          <w:rFonts w:ascii="Book Antiqua" w:hAnsi="Book Antiqua"/>
          <w:color w:val="333333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Description            </w:t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="008F0A60" w:rsidRPr="002B79D6">
        <w:rPr>
          <w:rFonts w:ascii="Book Antiqua" w:hAnsi="Book Antiqua"/>
          <w:color w:val="333333"/>
        </w:rPr>
        <w:t>The project involved data migration from existing</w:t>
      </w:r>
    </w:p>
    <w:p w14:paraId="32B5506C" w14:textId="77777777" w:rsidR="008F0A60" w:rsidRPr="002B79D6" w:rsidRDefault="008F0A60" w:rsidP="008F0A60">
      <w:pPr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application RBS to new application IBS. I had to study</w:t>
      </w:r>
    </w:p>
    <w:p w14:paraId="70DB1FF7" w14:textId="77777777" w:rsidR="008F0A60" w:rsidRPr="002B79D6" w:rsidRDefault="008F0A60" w:rsidP="008F0A60">
      <w:pPr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the existing application RBS implementation and then the</w:t>
      </w:r>
    </w:p>
    <w:p w14:paraId="216633AE" w14:textId="77777777" w:rsidR="008F0A60" w:rsidRPr="002B79D6" w:rsidRDefault="008F0A60" w:rsidP="008F0A60">
      <w:pPr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new application IBS had to be implemented.</w:t>
      </w:r>
    </w:p>
    <w:p w14:paraId="68D951E1" w14:textId="77777777" w:rsidR="00754CE5" w:rsidRPr="002B79D6" w:rsidRDefault="008F0A60" w:rsidP="00754CE5">
      <w:pPr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 xml:space="preserve">The data from RBS </w:t>
      </w:r>
      <w:r w:rsidR="00754CE5" w:rsidRPr="002B79D6">
        <w:rPr>
          <w:rFonts w:ascii="Book Antiqua" w:hAnsi="Book Antiqua"/>
          <w:color w:val="333333"/>
        </w:rPr>
        <w:t xml:space="preserve">database </w:t>
      </w:r>
      <w:r w:rsidRPr="002B79D6">
        <w:rPr>
          <w:rFonts w:ascii="Book Antiqua" w:hAnsi="Book Antiqua"/>
          <w:color w:val="333333"/>
        </w:rPr>
        <w:t xml:space="preserve">had to be </w:t>
      </w:r>
      <w:r w:rsidR="00936B2E" w:rsidRPr="002B79D6">
        <w:rPr>
          <w:rFonts w:ascii="Book Antiqua" w:hAnsi="Book Antiqua"/>
          <w:color w:val="333333"/>
        </w:rPr>
        <w:t>populated in the IBS</w:t>
      </w:r>
    </w:p>
    <w:p w14:paraId="7427235D" w14:textId="77777777" w:rsidR="00212A06" w:rsidRPr="002B79D6" w:rsidRDefault="00754CE5" w:rsidP="00754CE5">
      <w:pPr>
        <w:ind w:left="2160" w:firstLine="720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>database</w:t>
      </w:r>
      <w:r w:rsidR="00936B2E" w:rsidRPr="002B79D6">
        <w:rPr>
          <w:rFonts w:ascii="Book Antiqua" w:hAnsi="Book Antiqua"/>
          <w:color w:val="333333"/>
        </w:rPr>
        <w:t xml:space="preserve"> </w:t>
      </w:r>
      <w:r w:rsidR="00212A06" w:rsidRPr="002B79D6">
        <w:rPr>
          <w:rFonts w:ascii="Book Antiqua" w:hAnsi="Book Antiqua"/>
          <w:color w:val="333333"/>
        </w:rPr>
        <w:t xml:space="preserve">which had </w:t>
      </w:r>
      <w:r w:rsidRPr="002B79D6">
        <w:rPr>
          <w:rFonts w:ascii="Book Antiqua" w:hAnsi="Book Antiqua"/>
          <w:color w:val="333333"/>
        </w:rPr>
        <w:t>table structures</w:t>
      </w:r>
      <w:r w:rsidR="00212A06" w:rsidRPr="002B79D6">
        <w:rPr>
          <w:rFonts w:ascii="Book Antiqua" w:hAnsi="Book Antiqua"/>
          <w:color w:val="333333"/>
        </w:rPr>
        <w:t xml:space="preserve"> different from IBS</w:t>
      </w:r>
    </w:p>
    <w:p w14:paraId="1C84A5F1" w14:textId="77777777" w:rsidR="003424B8" w:rsidRPr="002B79D6" w:rsidRDefault="00212A06" w:rsidP="00754CE5">
      <w:pPr>
        <w:ind w:left="2160" w:firstLine="72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333333"/>
        </w:rPr>
        <w:t>database</w:t>
      </w:r>
      <w:r w:rsidR="00936B2E" w:rsidRPr="002B79D6">
        <w:rPr>
          <w:rFonts w:ascii="Book Antiqua" w:hAnsi="Book Antiqua"/>
          <w:color w:val="333333"/>
        </w:rPr>
        <w:t>.</w:t>
      </w:r>
    </w:p>
    <w:p w14:paraId="27DECB78" w14:textId="77777777" w:rsidR="007317F3" w:rsidRDefault="003424B8" w:rsidP="002A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Responsibility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333333"/>
        </w:rPr>
        <w:t xml:space="preserve">The </w:t>
      </w:r>
      <w:r w:rsidR="002A23EA" w:rsidRPr="002B79D6">
        <w:rPr>
          <w:rFonts w:ascii="Book Antiqua" w:hAnsi="Book Antiqua"/>
          <w:color w:val="333333"/>
        </w:rPr>
        <w:t xml:space="preserve">work involved </w:t>
      </w:r>
      <w:r w:rsidR="007317F3">
        <w:rPr>
          <w:rFonts w:ascii="Book Antiqua" w:hAnsi="Book Antiqua"/>
          <w:color w:val="333333"/>
        </w:rPr>
        <w:t xml:space="preserve">data modeling, </w:t>
      </w:r>
      <w:r w:rsidR="002A23EA" w:rsidRPr="002B79D6">
        <w:rPr>
          <w:rFonts w:ascii="Book Antiqua" w:hAnsi="Book Antiqua"/>
          <w:color w:val="333333"/>
        </w:rPr>
        <w:t>database design,</w:t>
      </w:r>
    </w:p>
    <w:p w14:paraId="293087EC" w14:textId="77777777" w:rsidR="00DA3F34" w:rsidRDefault="007317F3" w:rsidP="002A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  <w:t xml:space="preserve">  </w:t>
      </w:r>
      <w:r w:rsidR="0089731B">
        <w:rPr>
          <w:rFonts w:ascii="Book Antiqua" w:hAnsi="Book Antiqua"/>
          <w:color w:val="333333"/>
        </w:rPr>
        <w:t>Programming of f</w:t>
      </w:r>
      <w:r w:rsidR="002A23EA" w:rsidRPr="002B79D6">
        <w:rPr>
          <w:rFonts w:ascii="Book Antiqua" w:hAnsi="Book Antiqua"/>
          <w:color w:val="333333"/>
        </w:rPr>
        <w:t>unctions</w:t>
      </w:r>
      <w:r w:rsidR="0089731B">
        <w:rPr>
          <w:rFonts w:ascii="Book Antiqua" w:hAnsi="Book Antiqua"/>
          <w:color w:val="333333"/>
        </w:rPr>
        <w:t xml:space="preserve"> in C++, C</w:t>
      </w:r>
      <w:r w:rsidR="002A23EA" w:rsidRPr="002B79D6">
        <w:rPr>
          <w:rFonts w:ascii="Book Antiqua" w:hAnsi="Book Antiqua"/>
          <w:color w:val="333333"/>
        </w:rPr>
        <w:t>.</w:t>
      </w:r>
    </w:p>
    <w:p w14:paraId="45DB2D98" w14:textId="77777777" w:rsidR="00936B2E" w:rsidRPr="002B79D6" w:rsidRDefault="00DA3F34" w:rsidP="002A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  <w:t xml:space="preserve">  </w:t>
      </w:r>
      <w:r w:rsidR="00EA46BD">
        <w:rPr>
          <w:rFonts w:ascii="Book Antiqua" w:hAnsi="Book Antiqua"/>
          <w:color w:val="333333"/>
        </w:rPr>
        <w:t>D</w:t>
      </w:r>
      <w:r w:rsidR="00086563" w:rsidRPr="002B79D6">
        <w:rPr>
          <w:rFonts w:ascii="Book Antiqua" w:hAnsi="Book Antiqua"/>
          <w:color w:val="333333"/>
        </w:rPr>
        <w:t>eveloped complex sql queries</w:t>
      </w:r>
      <w:r w:rsidR="00936B2E" w:rsidRPr="002B79D6">
        <w:rPr>
          <w:rFonts w:ascii="Book Antiqua" w:hAnsi="Book Antiqua"/>
          <w:color w:val="333333"/>
        </w:rPr>
        <w:t xml:space="preserve"> for the migration</w:t>
      </w:r>
    </w:p>
    <w:p w14:paraId="0470F74A" w14:textId="77777777" w:rsidR="005446A7" w:rsidRPr="002B79D6" w:rsidRDefault="00936B2E" w:rsidP="002A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 xml:space="preserve">  process as incoming data </w:t>
      </w:r>
      <w:r w:rsidR="005446A7" w:rsidRPr="002B79D6">
        <w:rPr>
          <w:rFonts w:ascii="Book Antiqua" w:hAnsi="Book Antiqua"/>
          <w:color w:val="333333"/>
        </w:rPr>
        <w:t xml:space="preserve">from RBS database </w:t>
      </w:r>
      <w:r w:rsidRPr="002B79D6">
        <w:rPr>
          <w:rFonts w:ascii="Book Antiqua" w:hAnsi="Book Antiqua"/>
          <w:color w:val="333333"/>
        </w:rPr>
        <w:t>had to be</w:t>
      </w:r>
    </w:p>
    <w:p w14:paraId="7CCB87E7" w14:textId="77777777" w:rsidR="005446A7" w:rsidRPr="002B79D6" w:rsidRDefault="005446A7" w:rsidP="002A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 xml:space="preserve">  </w:t>
      </w:r>
      <w:r w:rsidR="00936B2E" w:rsidRPr="002B79D6">
        <w:rPr>
          <w:rFonts w:ascii="Book Antiqua" w:hAnsi="Book Antiqua"/>
          <w:color w:val="333333"/>
        </w:rPr>
        <w:t>populated in the tables</w:t>
      </w:r>
      <w:r w:rsidRPr="002B79D6">
        <w:rPr>
          <w:rFonts w:ascii="Book Antiqua" w:hAnsi="Book Antiqua"/>
          <w:color w:val="333333"/>
        </w:rPr>
        <w:t xml:space="preserve"> of IBS database which had different</w:t>
      </w:r>
    </w:p>
    <w:p w14:paraId="2729A7B3" w14:textId="77777777" w:rsidR="005446A7" w:rsidRPr="002B79D6" w:rsidRDefault="005446A7" w:rsidP="002A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 xml:space="preserve">  schema. </w:t>
      </w:r>
      <w:r w:rsidR="00EA46BD">
        <w:rPr>
          <w:rFonts w:ascii="Book Antiqua" w:hAnsi="Book Antiqua"/>
          <w:color w:val="333333"/>
        </w:rPr>
        <w:t>D</w:t>
      </w:r>
      <w:r w:rsidR="003C35AC" w:rsidRPr="002B79D6">
        <w:rPr>
          <w:rFonts w:ascii="Book Antiqua" w:hAnsi="Book Antiqua"/>
          <w:color w:val="333333"/>
        </w:rPr>
        <w:t>eveloped</w:t>
      </w:r>
      <w:r w:rsidRPr="002B79D6">
        <w:rPr>
          <w:rFonts w:ascii="Book Antiqua" w:hAnsi="Book Antiqua"/>
          <w:color w:val="333333"/>
        </w:rPr>
        <w:t xml:space="preserve"> </w:t>
      </w:r>
      <w:r w:rsidR="003C35AC" w:rsidRPr="002B79D6">
        <w:rPr>
          <w:rFonts w:ascii="Book Antiqua" w:hAnsi="Book Antiqua"/>
          <w:color w:val="333333"/>
        </w:rPr>
        <w:t>‘Detailed Design</w:t>
      </w:r>
      <w:r w:rsidR="00F13FFB" w:rsidRPr="002B79D6">
        <w:rPr>
          <w:rFonts w:ascii="Book Antiqua" w:hAnsi="Book Antiqua"/>
          <w:color w:val="333333"/>
        </w:rPr>
        <w:t xml:space="preserve"> </w:t>
      </w:r>
      <w:r w:rsidR="003C35AC" w:rsidRPr="002B79D6">
        <w:rPr>
          <w:rFonts w:ascii="Book Antiqua" w:hAnsi="Book Antiqua"/>
          <w:color w:val="333333"/>
        </w:rPr>
        <w:t>Document’</w:t>
      </w:r>
      <w:r w:rsidR="00724CB6" w:rsidRPr="002B79D6">
        <w:rPr>
          <w:rFonts w:ascii="Book Antiqua" w:hAnsi="Book Antiqua"/>
          <w:color w:val="333333"/>
        </w:rPr>
        <w:t xml:space="preserve"> for</w:t>
      </w:r>
    </w:p>
    <w:p w14:paraId="04133E65" w14:textId="77777777" w:rsidR="003424B8" w:rsidRPr="002B79D6" w:rsidRDefault="005446A7" w:rsidP="002A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 xml:space="preserve">  </w:t>
      </w:r>
      <w:r w:rsidR="00724CB6" w:rsidRPr="002B79D6">
        <w:rPr>
          <w:rFonts w:ascii="Book Antiqua" w:hAnsi="Book Antiqua"/>
          <w:color w:val="333333"/>
        </w:rPr>
        <w:t>the</w:t>
      </w:r>
      <w:r w:rsidR="00086563" w:rsidRPr="002B79D6">
        <w:rPr>
          <w:rFonts w:ascii="Book Antiqua" w:hAnsi="Book Antiqua"/>
          <w:color w:val="333333"/>
        </w:rPr>
        <w:t xml:space="preserve"> </w:t>
      </w:r>
      <w:r w:rsidR="00724CB6" w:rsidRPr="002B79D6">
        <w:rPr>
          <w:rFonts w:ascii="Book Antiqua" w:hAnsi="Book Antiqua"/>
          <w:color w:val="333333"/>
        </w:rPr>
        <w:t>project</w:t>
      </w:r>
      <w:r w:rsidR="003C35AC" w:rsidRPr="002B79D6">
        <w:rPr>
          <w:rFonts w:ascii="Book Antiqua" w:hAnsi="Book Antiqua"/>
          <w:color w:val="333333"/>
        </w:rPr>
        <w:t>.</w:t>
      </w:r>
    </w:p>
    <w:p w14:paraId="714D5D4A" w14:textId="77777777" w:rsidR="003424B8" w:rsidRPr="002B79D6" w:rsidRDefault="003424B8" w:rsidP="00342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Duration  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DC1ADF">
        <w:rPr>
          <w:rFonts w:ascii="Book Antiqua" w:hAnsi="Book Antiqua"/>
          <w:color w:val="000000"/>
        </w:rPr>
        <w:t xml:space="preserve">DECEMBER 2002 </w:t>
      </w:r>
      <w:r w:rsidRPr="002B79D6">
        <w:rPr>
          <w:rFonts w:ascii="Book Antiqua" w:hAnsi="Book Antiqua"/>
          <w:color w:val="000000"/>
        </w:rPr>
        <w:t xml:space="preserve">to </w:t>
      </w:r>
      <w:r w:rsidR="004228A2" w:rsidRPr="002B79D6">
        <w:rPr>
          <w:rFonts w:ascii="Book Antiqua" w:hAnsi="Book Antiqua"/>
          <w:color w:val="000000"/>
        </w:rPr>
        <w:t>M</w:t>
      </w:r>
      <w:r w:rsidR="000D797F">
        <w:rPr>
          <w:rFonts w:ascii="Book Antiqua" w:hAnsi="Book Antiqua"/>
          <w:color w:val="000000"/>
        </w:rPr>
        <w:t>ARCH 2004</w:t>
      </w:r>
    </w:p>
    <w:p w14:paraId="4000CD5A" w14:textId="77777777" w:rsidR="003424B8" w:rsidRPr="002B79D6" w:rsidRDefault="003424B8" w:rsidP="00342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Role       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C255A4" w:rsidRPr="002B79D6">
        <w:rPr>
          <w:rFonts w:ascii="Book Antiqua" w:hAnsi="Book Antiqua"/>
          <w:b/>
          <w:color w:val="000000"/>
        </w:rPr>
        <w:t xml:space="preserve">Software </w:t>
      </w:r>
      <w:r w:rsidR="00834CED" w:rsidRPr="002B79D6">
        <w:rPr>
          <w:rFonts w:ascii="Book Antiqua" w:hAnsi="Book Antiqua"/>
          <w:b/>
          <w:color w:val="000000"/>
        </w:rPr>
        <w:t>Engineer</w:t>
      </w:r>
    </w:p>
    <w:p w14:paraId="79D2DE11" w14:textId="77777777" w:rsidR="003424B8" w:rsidRPr="002B79D6" w:rsidRDefault="003424B8" w:rsidP="00342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Courier New"/>
        </w:rPr>
      </w:pPr>
      <w:r w:rsidRPr="002B79D6">
        <w:rPr>
          <w:rFonts w:ascii="Book Antiqua" w:hAnsi="Book Antiqua"/>
          <w:b/>
          <w:color w:val="000000"/>
        </w:rPr>
        <w:t xml:space="preserve">  Database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Informix, Oracle 8i</w:t>
      </w:r>
      <w:r w:rsidR="00BE2A1C">
        <w:rPr>
          <w:rFonts w:ascii="Book Antiqua" w:hAnsi="Book Antiqua"/>
          <w:color w:val="000000"/>
        </w:rPr>
        <w:t>, Sybase</w:t>
      </w:r>
    </w:p>
    <w:p w14:paraId="299E335B" w14:textId="77777777" w:rsidR="003424B8" w:rsidRPr="002B79D6" w:rsidRDefault="003424B8" w:rsidP="00342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Languages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C634D9">
        <w:rPr>
          <w:rFonts w:ascii="Book Antiqua" w:hAnsi="Book Antiqua"/>
          <w:color w:val="000000"/>
        </w:rPr>
        <w:t>SQL, RDBMS, C++, C</w:t>
      </w:r>
      <w:r w:rsidRPr="002B79D6">
        <w:rPr>
          <w:rFonts w:ascii="Book Antiqua" w:hAnsi="Book Antiqua"/>
          <w:color w:val="000000"/>
        </w:rPr>
        <w:t xml:space="preserve">, </w:t>
      </w:r>
      <w:r w:rsidR="00BE2A1C"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>PL/SQL</w:t>
      </w:r>
    </w:p>
    <w:p w14:paraId="3524E33B" w14:textId="77777777" w:rsidR="003424B8" w:rsidRPr="002B79D6" w:rsidRDefault="003424B8" w:rsidP="00342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Tools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7B1D5B" w:rsidRPr="002B79D6">
        <w:rPr>
          <w:rFonts w:ascii="Book Antiqua" w:hAnsi="Book Antiqua"/>
          <w:color w:val="000000"/>
        </w:rPr>
        <w:t>Erwin</w:t>
      </w:r>
      <w:r w:rsidR="007B1D5B">
        <w:rPr>
          <w:rFonts w:ascii="Book Antiqua" w:hAnsi="Book Antiqua"/>
          <w:color w:val="000000"/>
        </w:rPr>
        <w:t xml:space="preserve"> 3.x/4.x</w:t>
      </w:r>
      <w:r w:rsidRPr="002B79D6">
        <w:rPr>
          <w:rFonts w:ascii="Book Antiqua" w:hAnsi="Book Antiqua"/>
          <w:color w:val="000000"/>
        </w:rPr>
        <w:t xml:space="preserve">, MS Visio, </w:t>
      </w:r>
      <w:r w:rsidR="005014FF" w:rsidRPr="002B79D6">
        <w:rPr>
          <w:rFonts w:ascii="Book Antiqua" w:hAnsi="Book Antiqua"/>
          <w:color w:val="000000"/>
        </w:rPr>
        <w:t xml:space="preserve">MS Office, </w:t>
      </w:r>
      <w:r w:rsidRPr="002B79D6">
        <w:rPr>
          <w:rFonts w:ascii="Book Antiqua" w:hAnsi="Book Antiqua"/>
          <w:color w:val="000000"/>
        </w:rPr>
        <w:t>TOAD</w:t>
      </w:r>
    </w:p>
    <w:p w14:paraId="632E189C" w14:textId="77777777" w:rsidR="003424B8" w:rsidRPr="002B79D6" w:rsidRDefault="003424B8" w:rsidP="00342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Domain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Telecom Services</w:t>
      </w:r>
    </w:p>
    <w:p w14:paraId="7A731221" w14:textId="77777777" w:rsidR="003424B8" w:rsidRPr="002B79D6" w:rsidRDefault="003424B8" w:rsidP="00342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Operating System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Unix (HP-UX11.0), Windows 98/2000</w:t>
      </w:r>
    </w:p>
    <w:p w14:paraId="2B8B66B0" w14:textId="77777777" w:rsidR="002349D4" w:rsidRPr="002B79D6" w:rsidRDefault="002349D4" w:rsidP="00C45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</w:p>
    <w:p w14:paraId="1DEF3A97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#Project Name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b/>
          <w:bCs/>
          <w:color w:val="333333"/>
        </w:rPr>
        <w:t>Central Containerisation Service</w:t>
      </w:r>
    </w:p>
    <w:p w14:paraId="7DA785B9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Client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B815CE" w:rsidRPr="002B79D6">
        <w:rPr>
          <w:rFonts w:ascii="Book Antiqua" w:hAnsi="Book Antiqua"/>
          <w:color w:val="000000"/>
        </w:rPr>
        <w:t>DHL (U.K</w:t>
      </w:r>
      <w:r w:rsidR="002349D4" w:rsidRPr="002B79D6">
        <w:rPr>
          <w:rFonts w:ascii="Book Antiqua" w:hAnsi="Book Antiqua"/>
          <w:color w:val="000000"/>
        </w:rPr>
        <w:t>)</w:t>
      </w:r>
    </w:p>
    <w:p w14:paraId="1EC2065E" w14:textId="77777777" w:rsidR="00F71A6E" w:rsidRPr="002B79D6" w:rsidRDefault="00F71A6E" w:rsidP="00F71A6E">
      <w:pPr>
        <w:rPr>
          <w:rFonts w:ascii="Book Antiqua" w:hAnsi="Book Antiqua"/>
          <w:color w:val="333333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Description            </w:t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333333"/>
        </w:rPr>
        <w:t>The project involved development of an application to</w:t>
      </w:r>
    </w:p>
    <w:p w14:paraId="147AF6E1" w14:textId="77777777" w:rsidR="00F71A6E" w:rsidRPr="002B79D6" w:rsidRDefault="003A34B4" w:rsidP="003A34B4">
      <w:pPr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 xml:space="preserve"> </w:t>
      </w:r>
      <w:r w:rsidR="00F71A6E" w:rsidRPr="002B79D6">
        <w:rPr>
          <w:rFonts w:ascii="Book Antiqua" w:hAnsi="Book Antiqua"/>
          <w:color w:val="333333"/>
        </w:rPr>
        <w:t xml:space="preserve">track the details of Shipments and </w:t>
      </w:r>
      <w:r w:rsidR="001F05EA" w:rsidRPr="002B79D6">
        <w:rPr>
          <w:rFonts w:ascii="Book Antiqua" w:hAnsi="Book Antiqua"/>
          <w:color w:val="333333"/>
        </w:rPr>
        <w:t>Containers (Parent</w:t>
      </w:r>
    </w:p>
    <w:p w14:paraId="4C5DC817" w14:textId="77777777" w:rsidR="003A34B4" w:rsidRPr="002B79D6" w:rsidRDefault="003A34B4" w:rsidP="002B79D6">
      <w:pPr>
        <w:jc w:val="both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="00F71A6E" w:rsidRPr="002B79D6">
        <w:rPr>
          <w:rFonts w:ascii="Book Antiqua" w:hAnsi="Book Antiqua"/>
          <w:color w:val="333333"/>
        </w:rPr>
        <w:t xml:space="preserve">Shipments in which many shipments can </w:t>
      </w:r>
      <w:r w:rsidR="001F05EA" w:rsidRPr="002B79D6">
        <w:rPr>
          <w:rFonts w:ascii="Book Antiqua" w:hAnsi="Book Antiqua"/>
          <w:color w:val="333333"/>
        </w:rPr>
        <w:t>exist)</w:t>
      </w:r>
      <w:r w:rsidRPr="002B79D6">
        <w:rPr>
          <w:rFonts w:ascii="Book Antiqua" w:hAnsi="Book Antiqua"/>
          <w:color w:val="333333"/>
        </w:rPr>
        <w:t xml:space="preserve"> </w:t>
      </w:r>
      <w:r w:rsidR="00F71A6E" w:rsidRPr="002B79D6">
        <w:rPr>
          <w:rFonts w:ascii="Book Antiqua" w:hAnsi="Book Antiqua"/>
          <w:color w:val="333333"/>
        </w:rPr>
        <w:t>throughout</w:t>
      </w:r>
    </w:p>
    <w:p w14:paraId="44D1F698" w14:textId="77777777" w:rsidR="003A34B4" w:rsidRPr="002B79D6" w:rsidRDefault="00F71A6E" w:rsidP="003A34B4">
      <w:pPr>
        <w:ind w:left="2160" w:firstLine="720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>its journey from DHL’s outbound facility</w:t>
      </w:r>
      <w:r w:rsidR="003A34B4" w:rsidRPr="002B79D6">
        <w:rPr>
          <w:rFonts w:ascii="Book Antiqua" w:hAnsi="Book Antiqua"/>
          <w:color w:val="333333"/>
        </w:rPr>
        <w:t xml:space="preserve"> </w:t>
      </w:r>
      <w:r w:rsidRPr="002B79D6">
        <w:rPr>
          <w:rFonts w:ascii="Book Antiqua" w:hAnsi="Book Antiqua"/>
          <w:color w:val="333333"/>
        </w:rPr>
        <w:t>to inbound</w:t>
      </w:r>
    </w:p>
    <w:p w14:paraId="45EDEFB3" w14:textId="77777777" w:rsidR="003A34B4" w:rsidRPr="002B79D6" w:rsidRDefault="00F71A6E" w:rsidP="003A34B4">
      <w:pPr>
        <w:ind w:left="2160" w:firstLine="720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>facility and updating the data in a common</w:t>
      </w:r>
      <w:r w:rsidR="003A34B4" w:rsidRPr="002B79D6">
        <w:rPr>
          <w:rFonts w:ascii="Book Antiqua" w:hAnsi="Book Antiqua"/>
          <w:color w:val="333333"/>
        </w:rPr>
        <w:t xml:space="preserve"> </w:t>
      </w:r>
      <w:r w:rsidRPr="002B79D6">
        <w:rPr>
          <w:rFonts w:ascii="Book Antiqua" w:hAnsi="Book Antiqua"/>
          <w:color w:val="333333"/>
        </w:rPr>
        <w:t>database .This</w:t>
      </w:r>
    </w:p>
    <w:p w14:paraId="54116EA2" w14:textId="77777777" w:rsidR="003A34B4" w:rsidRPr="002B79D6" w:rsidRDefault="00F71A6E" w:rsidP="003A34B4">
      <w:pPr>
        <w:ind w:left="2160" w:firstLine="720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>data would be used by DHL’s dependent</w:t>
      </w:r>
      <w:r w:rsidR="003A34B4" w:rsidRPr="002B79D6">
        <w:rPr>
          <w:rFonts w:ascii="Book Antiqua" w:hAnsi="Book Antiqua"/>
          <w:color w:val="333333"/>
        </w:rPr>
        <w:t xml:space="preserve"> </w:t>
      </w:r>
      <w:r w:rsidR="001F05EA" w:rsidRPr="002B79D6">
        <w:rPr>
          <w:rFonts w:ascii="Book Antiqua" w:hAnsi="Book Antiqua"/>
          <w:color w:val="333333"/>
        </w:rPr>
        <w:t>applications</w:t>
      </w:r>
      <w:r w:rsidRPr="002B79D6">
        <w:rPr>
          <w:rFonts w:ascii="Book Antiqua" w:hAnsi="Book Antiqua"/>
          <w:color w:val="333333"/>
        </w:rPr>
        <w:t xml:space="preserve"> to</w:t>
      </w:r>
    </w:p>
    <w:p w14:paraId="3BCE1711" w14:textId="77777777" w:rsidR="003A34B4" w:rsidRPr="002B79D6" w:rsidRDefault="00F71A6E" w:rsidP="003A34B4">
      <w:pPr>
        <w:ind w:left="2160" w:firstLine="720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>do business related processing and</w:t>
      </w:r>
      <w:r w:rsidR="003A34B4" w:rsidRPr="002B79D6">
        <w:rPr>
          <w:rFonts w:ascii="Book Antiqua" w:hAnsi="Book Antiqua"/>
          <w:color w:val="333333"/>
        </w:rPr>
        <w:t xml:space="preserve"> </w:t>
      </w:r>
      <w:r w:rsidRPr="002B79D6">
        <w:rPr>
          <w:rFonts w:ascii="Book Antiqua" w:hAnsi="Book Antiqua"/>
          <w:color w:val="333333"/>
        </w:rPr>
        <w:t>generate relevant</w:t>
      </w:r>
    </w:p>
    <w:p w14:paraId="6C57B553" w14:textId="77777777" w:rsidR="003A34B4" w:rsidRPr="002B79D6" w:rsidRDefault="00F71A6E" w:rsidP="003A34B4">
      <w:pPr>
        <w:ind w:left="2160" w:firstLine="720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>reports. The DHL customer can then get</w:t>
      </w:r>
      <w:r w:rsidR="003A34B4" w:rsidRPr="002B79D6">
        <w:rPr>
          <w:rFonts w:ascii="Book Antiqua" w:hAnsi="Book Antiqua"/>
          <w:color w:val="333333"/>
        </w:rPr>
        <w:t xml:space="preserve"> </w:t>
      </w:r>
      <w:r w:rsidRPr="002B79D6">
        <w:rPr>
          <w:rFonts w:ascii="Book Antiqua" w:hAnsi="Book Antiqua"/>
          <w:color w:val="333333"/>
        </w:rPr>
        <w:t>the status of their</w:t>
      </w:r>
    </w:p>
    <w:p w14:paraId="7BD41C4C" w14:textId="77777777" w:rsidR="00F71A6E" w:rsidRPr="002B79D6" w:rsidRDefault="00F71A6E" w:rsidP="003A34B4">
      <w:pPr>
        <w:ind w:left="2160" w:firstLine="72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333333"/>
        </w:rPr>
        <w:t>shipment from different global locations.</w:t>
      </w:r>
    </w:p>
    <w:p w14:paraId="134E8639" w14:textId="77777777" w:rsidR="00E04732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Responsibility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 xml:space="preserve">The work involved </w:t>
      </w:r>
      <w:r w:rsidR="00E04732">
        <w:rPr>
          <w:rFonts w:ascii="Book Antiqua" w:hAnsi="Book Antiqua"/>
          <w:color w:val="000000"/>
        </w:rPr>
        <w:t>data modeling (conceptual, logical, physical),</w:t>
      </w:r>
    </w:p>
    <w:p w14:paraId="468000DD" w14:textId="77777777" w:rsidR="00E04732" w:rsidRDefault="00E04732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  <w:t xml:space="preserve">  </w:t>
      </w:r>
      <w:r w:rsidR="006D4C43" w:rsidRPr="002B79D6">
        <w:rPr>
          <w:rFonts w:ascii="Book Antiqua" w:hAnsi="Book Antiqua"/>
          <w:color w:val="000000"/>
        </w:rPr>
        <w:t>database design and extensive</w:t>
      </w:r>
      <w:r>
        <w:rPr>
          <w:rFonts w:ascii="Book Antiqua" w:hAnsi="Book Antiqua"/>
          <w:color w:val="000000"/>
        </w:rPr>
        <w:t xml:space="preserve"> </w:t>
      </w:r>
      <w:r w:rsidR="006D4C43" w:rsidRPr="002B79D6">
        <w:rPr>
          <w:rFonts w:ascii="Book Antiqua" w:hAnsi="Book Antiqua"/>
          <w:color w:val="000000"/>
        </w:rPr>
        <w:t xml:space="preserve">programming </w:t>
      </w:r>
      <w:r w:rsidR="00B770A3" w:rsidRPr="002B79D6">
        <w:rPr>
          <w:rFonts w:ascii="Book Antiqua" w:hAnsi="Book Antiqua"/>
          <w:color w:val="000000"/>
        </w:rPr>
        <w:t xml:space="preserve">in </w:t>
      </w:r>
      <w:r>
        <w:rPr>
          <w:rFonts w:ascii="Book Antiqua" w:hAnsi="Book Antiqua"/>
          <w:color w:val="000000"/>
        </w:rPr>
        <w:t>C</w:t>
      </w:r>
      <w:r w:rsidR="00B02B1D">
        <w:rPr>
          <w:rFonts w:ascii="Book Antiqua" w:hAnsi="Book Antiqua"/>
          <w:color w:val="000000"/>
        </w:rPr>
        <w:t>++, C</w:t>
      </w:r>
    </w:p>
    <w:p w14:paraId="37ADF50E" w14:textId="77777777" w:rsidR="00E04732" w:rsidRDefault="00E04732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  <w:t xml:space="preserve">  </w:t>
      </w:r>
      <w:r w:rsidR="00AB1B1F">
        <w:rPr>
          <w:rFonts w:ascii="Book Antiqua" w:hAnsi="Book Antiqua"/>
          <w:color w:val="000000"/>
        </w:rPr>
        <w:t xml:space="preserve">and </w:t>
      </w:r>
      <w:r w:rsidR="00AC2A49">
        <w:rPr>
          <w:rFonts w:ascii="Book Antiqua" w:hAnsi="Book Antiqua"/>
          <w:color w:val="000000"/>
        </w:rPr>
        <w:t>PL/</w:t>
      </w:r>
      <w:r w:rsidR="00AB1B1F">
        <w:rPr>
          <w:rFonts w:ascii="Book Antiqua" w:hAnsi="Book Antiqua"/>
          <w:color w:val="000000"/>
        </w:rPr>
        <w:t>SQL</w:t>
      </w:r>
      <w:r w:rsidR="00B770A3" w:rsidRPr="002B79D6">
        <w:rPr>
          <w:rFonts w:ascii="Book Antiqua" w:hAnsi="Book Antiqua"/>
          <w:color w:val="000000"/>
        </w:rPr>
        <w:t>.</w:t>
      </w:r>
    </w:p>
    <w:p w14:paraId="279EDA9A" w14:textId="77777777" w:rsidR="00E04732" w:rsidRDefault="00E04732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  <w:t xml:space="preserve">  Developed </w:t>
      </w:r>
      <w:r w:rsidR="00E5535B" w:rsidRPr="002B79D6">
        <w:rPr>
          <w:rFonts w:ascii="Book Antiqua" w:hAnsi="Book Antiqua"/>
          <w:color w:val="000000"/>
        </w:rPr>
        <w:t>‘Detailed</w:t>
      </w:r>
      <w:r w:rsidR="00E04A66" w:rsidRPr="002B79D6">
        <w:rPr>
          <w:rFonts w:ascii="Book Antiqua" w:hAnsi="Book Antiqua"/>
          <w:color w:val="000000"/>
        </w:rPr>
        <w:t xml:space="preserve"> </w:t>
      </w:r>
      <w:r w:rsidR="00E5535B" w:rsidRPr="002B79D6">
        <w:rPr>
          <w:rFonts w:ascii="Book Antiqua" w:hAnsi="Book Antiqua"/>
          <w:color w:val="000000"/>
        </w:rPr>
        <w:t>Design</w:t>
      </w:r>
      <w:r w:rsidR="00E031D5" w:rsidRPr="002B79D6">
        <w:rPr>
          <w:rFonts w:ascii="Book Antiqua" w:hAnsi="Book Antiqua"/>
          <w:color w:val="000000"/>
        </w:rPr>
        <w:t xml:space="preserve"> </w:t>
      </w:r>
      <w:r w:rsidR="00E5535B" w:rsidRPr="002B79D6">
        <w:rPr>
          <w:rFonts w:ascii="Book Antiqua" w:hAnsi="Book Antiqua"/>
          <w:color w:val="000000"/>
        </w:rPr>
        <w:t>Document’</w:t>
      </w:r>
      <w:r w:rsidR="002C4314" w:rsidRPr="002B79D6">
        <w:rPr>
          <w:rFonts w:ascii="Book Antiqua" w:hAnsi="Book Antiqua"/>
          <w:color w:val="000000"/>
        </w:rPr>
        <w:t xml:space="preserve"> for the</w:t>
      </w:r>
    </w:p>
    <w:p w14:paraId="1435087C" w14:textId="77777777" w:rsidR="00F71A6E" w:rsidRPr="002B79D6" w:rsidRDefault="00E04732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  <w:t xml:space="preserve">  </w:t>
      </w:r>
      <w:r w:rsidR="002C4314" w:rsidRPr="002B79D6">
        <w:rPr>
          <w:rFonts w:ascii="Book Antiqua" w:hAnsi="Book Antiqua"/>
          <w:color w:val="000000"/>
        </w:rPr>
        <w:t>project</w:t>
      </w:r>
      <w:r w:rsidR="00E5535B" w:rsidRPr="002B79D6">
        <w:rPr>
          <w:rFonts w:ascii="Book Antiqua" w:hAnsi="Book Antiqua"/>
          <w:color w:val="000000"/>
        </w:rPr>
        <w:t>.</w:t>
      </w:r>
    </w:p>
    <w:p w14:paraId="51933BE9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Duration  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7A2891" w:rsidRPr="002B79D6">
        <w:rPr>
          <w:rFonts w:ascii="Book Antiqua" w:hAnsi="Book Antiqua"/>
          <w:color w:val="000000"/>
        </w:rPr>
        <w:t>JULY</w:t>
      </w:r>
      <w:r w:rsidR="00DC1ADF">
        <w:rPr>
          <w:rFonts w:ascii="Book Antiqua" w:hAnsi="Book Antiqua"/>
          <w:color w:val="000000"/>
        </w:rPr>
        <w:t xml:space="preserve"> 2001 to NOVEMBER 2002</w:t>
      </w:r>
    </w:p>
    <w:p w14:paraId="186E42B2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Role       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Software </w:t>
      </w:r>
      <w:r w:rsidR="00834CED" w:rsidRPr="002B79D6">
        <w:rPr>
          <w:rFonts w:ascii="Book Antiqua" w:hAnsi="Book Antiqua"/>
          <w:b/>
          <w:color w:val="000000"/>
        </w:rPr>
        <w:t>Engineer</w:t>
      </w:r>
    </w:p>
    <w:p w14:paraId="59017377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Courier New"/>
        </w:rPr>
      </w:pPr>
      <w:r w:rsidRPr="002B79D6">
        <w:rPr>
          <w:rFonts w:ascii="Book Antiqua" w:hAnsi="Book Antiqua"/>
          <w:b/>
          <w:color w:val="000000"/>
        </w:rPr>
        <w:t xml:space="preserve">  Database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Informix, Oracle 8</w:t>
      </w:r>
      <w:r w:rsidR="00BE2A1C">
        <w:rPr>
          <w:rFonts w:ascii="Book Antiqua" w:hAnsi="Book Antiqua"/>
          <w:color w:val="000000"/>
        </w:rPr>
        <w:t>, Sybase</w:t>
      </w:r>
    </w:p>
    <w:p w14:paraId="27B77D0A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Languages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6567E0">
        <w:rPr>
          <w:rFonts w:ascii="Book Antiqua" w:hAnsi="Book Antiqua"/>
          <w:color w:val="000000"/>
        </w:rPr>
        <w:t xml:space="preserve">C++, C, </w:t>
      </w:r>
      <w:r w:rsidR="00CE3CDB">
        <w:rPr>
          <w:rFonts w:ascii="Book Antiqua" w:hAnsi="Book Antiqua"/>
          <w:color w:val="000000"/>
        </w:rPr>
        <w:t xml:space="preserve">PL/SQL, </w:t>
      </w:r>
      <w:r w:rsidR="00BE2A1C">
        <w:rPr>
          <w:rFonts w:ascii="Book Antiqua" w:hAnsi="Book Antiqua"/>
          <w:color w:val="000000"/>
        </w:rPr>
        <w:t xml:space="preserve"> </w:t>
      </w:r>
      <w:r w:rsidR="006567E0">
        <w:rPr>
          <w:rFonts w:ascii="Book Antiqua" w:hAnsi="Book Antiqua"/>
          <w:color w:val="000000"/>
        </w:rPr>
        <w:t>RDBMS, SQL</w:t>
      </w:r>
    </w:p>
    <w:p w14:paraId="4544B62F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lastRenderedPageBreak/>
        <w:t xml:space="preserve">  Tools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4E052E" w:rsidRPr="002B79D6">
        <w:rPr>
          <w:rFonts w:ascii="Book Antiqua" w:hAnsi="Book Antiqua"/>
          <w:color w:val="000000"/>
        </w:rPr>
        <w:t>Erwin</w:t>
      </w:r>
      <w:r w:rsidR="004E052E">
        <w:rPr>
          <w:rFonts w:ascii="Book Antiqua" w:hAnsi="Book Antiqua"/>
          <w:color w:val="000000"/>
        </w:rPr>
        <w:t xml:space="preserve"> 3.x/4.x</w:t>
      </w:r>
      <w:r w:rsidRPr="002B79D6">
        <w:rPr>
          <w:rFonts w:ascii="Book Antiqua" w:hAnsi="Book Antiqua"/>
          <w:color w:val="000000"/>
        </w:rPr>
        <w:t xml:space="preserve">, MS Visio, </w:t>
      </w:r>
      <w:r w:rsidR="005014FF" w:rsidRPr="002B79D6">
        <w:rPr>
          <w:rFonts w:ascii="Book Antiqua" w:hAnsi="Book Antiqua"/>
          <w:color w:val="000000"/>
        </w:rPr>
        <w:t xml:space="preserve">MS Office, </w:t>
      </w:r>
      <w:r w:rsidRPr="002B79D6">
        <w:rPr>
          <w:rFonts w:ascii="Book Antiqua" w:hAnsi="Book Antiqua"/>
          <w:color w:val="000000"/>
        </w:rPr>
        <w:t>TOAD, SQLPLUS</w:t>
      </w:r>
    </w:p>
    <w:p w14:paraId="780E02D6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Domain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Services</w:t>
      </w:r>
    </w:p>
    <w:p w14:paraId="4C8FBCCF" w14:textId="77777777" w:rsidR="00F71A6E" w:rsidRPr="002B79D6" w:rsidRDefault="00F71A6E" w:rsidP="00F7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Operating System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Unix (HP-UX 11.0), Windows 98/2000</w:t>
      </w:r>
    </w:p>
    <w:p w14:paraId="414B2EC9" w14:textId="77777777" w:rsidR="001C73B7" w:rsidRPr="002B79D6" w:rsidRDefault="001C73B7" w:rsidP="00E85683">
      <w:pPr>
        <w:tabs>
          <w:tab w:val="left" w:pos="180"/>
          <w:tab w:val="left" w:pos="2160"/>
          <w:tab w:val="left" w:pos="2880"/>
        </w:tabs>
        <w:rPr>
          <w:rFonts w:ascii="Book Antiqua" w:hAnsi="Book Antiqua"/>
          <w:b/>
          <w:bCs/>
          <w:color w:val="333333"/>
        </w:rPr>
      </w:pPr>
    </w:p>
    <w:p w14:paraId="7C4EA9D6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#Project Name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b/>
          <w:bCs/>
          <w:color w:val="333333"/>
        </w:rPr>
        <w:t>Global Service Database</w:t>
      </w:r>
    </w:p>
    <w:p w14:paraId="70D66842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Client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844FD3">
        <w:rPr>
          <w:rFonts w:ascii="Book Antiqua" w:hAnsi="Book Antiqua"/>
          <w:color w:val="000000"/>
        </w:rPr>
        <w:t>DHL</w:t>
      </w:r>
    </w:p>
    <w:p w14:paraId="6C6A8D02" w14:textId="77777777" w:rsidR="00247BF6" w:rsidRPr="002B79D6" w:rsidRDefault="00247BF6" w:rsidP="00247BF6">
      <w:pPr>
        <w:ind w:left="2160" w:hanging="2160"/>
        <w:rPr>
          <w:rFonts w:ascii="Book Antiqua" w:hAnsi="Book Antiqua"/>
          <w:color w:val="333333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Description            </w:t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Pr="002B79D6">
        <w:rPr>
          <w:rFonts w:ascii="Book Antiqua" w:hAnsi="Book Antiqua"/>
          <w:color w:val="333333"/>
        </w:rPr>
        <w:t xml:space="preserve">The project involved collecting </w:t>
      </w:r>
      <w:r w:rsidR="001F05EA" w:rsidRPr="002B79D6">
        <w:rPr>
          <w:rFonts w:ascii="Book Antiqua" w:hAnsi="Book Antiqua"/>
          <w:color w:val="333333"/>
        </w:rPr>
        <w:t>the entire</w:t>
      </w:r>
      <w:r w:rsidRPr="002B79D6">
        <w:rPr>
          <w:rFonts w:ascii="Book Antiqua" w:hAnsi="Book Antiqua"/>
          <w:color w:val="333333"/>
        </w:rPr>
        <w:t xml:space="preserve"> business specific</w:t>
      </w:r>
    </w:p>
    <w:p w14:paraId="4EB06842" w14:textId="77777777" w:rsidR="00247BF6" w:rsidRPr="002B79D6" w:rsidRDefault="00247BF6" w:rsidP="00247BF6">
      <w:pPr>
        <w:ind w:left="2160" w:firstLine="720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>regional information spread across different local/regional</w:t>
      </w:r>
    </w:p>
    <w:p w14:paraId="609C806B" w14:textId="77777777" w:rsidR="00247BF6" w:rsidRPr="002B79D6" w:rsidRDefault="00247BF6" w:rsidP="00247BF6">
      <w:pPr>
        <w:ind w:left="2160" w:firstLine="720"/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>databases and storing them at a common Global database.</w:t>
      </w:r>
    </w:p>
    <w:p w14:paraId="6EF77DE8" w14:textId="77777777" w:rsidR="00247BF6" w:rsidRPr="002B79D6" w:rsidRDefault="00403AD8" w:rsidP="00247BF6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="00247BF6" w:rsidRPr="002B79D6">
        <w:rPr>
          <w:rFonts w:ascii="Book Antiqua" w:hAnsi="Book Antiqua"/>
          <w:color w:val="333333"/>
        </w:rPr>
        <w:t>Prior to this different regions such as ‘Asia Pacific’,</w:t>
      </w:r>
    </w:p>
    <w:p w14:paraId="27A622D8" w14:textId="77777777" w:rsidR="00247BF6" w:rsidRPr="002B79D6" w:rsidRDefault="00403AD8" w:rsidP="00247BF6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‘</w:t>
      </w:r>
      <w:r w:rsidR="00247BF6" w:rsidRPr="002B79D6">
        <w:rPr>
          <w:rFonts w:ascii="Book Antiqua" w:hAnsi="Book Antiqua"/>
          <w:color w:val="333333"/>
        </w:rPr>
        <w:t>Europe’, ‘US’ etc. had their own database which catered</w:t>
      </w:r>
    </w:p>
    <w:p w14:paraId="2B939229" w14:textId="77777777" w:rsidR="00247BF6" w:rsidRPr="002B79D6" w:rsidRDefault="00247BF6" w:rsidP="00247BF6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to regional requirements.</w:t>
      </w:r>
    </w:p>
    <w:p w14:paraId="575AF2A1" w14:textId="77777777" w:rsidR="00247BF6" w:rsidRPr="002B79D6" w:rsidRDefault="00247BF6" w:rsidP="00247BF6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The business validations were done keeping the existing</w:t>
      </w:r>
    </w:p>
    <w:p w14:paraId="571AEC1E" w14:textId="77777777" w:rsidR="00247BF6" w:rsidRPr="002B79D6" w:rsidRDefault="00247BF6" w:rsidP="00247BF6">
      <w:pPr>
        <w:tabs>
          <w:tab w:val="left" w:pos="2160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requirements of the region and the Global database needs</w:t>
      </w:r>
      <w:r w:rsidRPr="002B79D6">
        <w:rPr>
          <w:rFonts w:ascii="Book Antiqua" w:hAnsi="Book Antiqua"/>
          <w:color w:val="000000"/>
        </w:rPr>
        <w:t>.</w:t>
      </w:r>
    </w:p>
    <w:p w14:paraId="3EE12EBD" w14:textId="77777777" w:rsidR="002F2E9F" w:rsidRPr="002B79D6" w:rsidRDefault="00247BF6" w:rsidP="002F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Responsibility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2F2E9F" w:rsidRPr="002B79D6">
        <w:rPr>
          <w:rFonts w:ascii="Book Antiqua" w:hAnsi="Book Antiqua"/>
          <w:color w:val="000000"/>
        </w:rPr>
        <w:t>The work involved system appreciation, requirements</w:t>
      </w:r>
    </w:p>
    <w:p w14:paraId="5FCADB74" w14:textId="77777777" w:rsidR="002F2E9F" w:rsidRPr="002B79D6" w:rsidRDefault="002F2E9F" w:rsidP="002F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  </w:t>
      </w:r>
      <w:r w:rsidRPr="002B79D6">
        <w:rPr>
          <w:rFonts w:ascii="Book Antiqua" w:hAnsi="Book Antiqua"/>
          <w:color w:val="000000"/>
        </w:rPr>
        <w:t>analysis, estimation, preparation of high level design</w:t>
      </w:r>
    </w:p>
    <w:p w14:paraId="0451E655" w14:textId="77777777" w:rsidR="002F2E9F" w:rsidRPr="002B79D6" w:rsidRDefault="002F2E9F" w:rsidP="002F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documents, preparation of detail design documents,</w:t>
      </w:r>
    </w:p>
    <w:p w14:paraId="54FE01A7" w14:textId="77777777" w:rsidR="002F2E9F" w:rsidRPr="002B79D6" w:rsidRDefault="002F2E9F" w:rsidP="002F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jc w:val="both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preparation of ER diagram for the database design and</w:t>
      </w:r>
    </w:p>
    <w:p w14:paraId="2F92350B" w14:textId="77777777" w:rsidR="002F2E9F" w:rsidRDefault="002F2E9F" w:rsidP="002F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exten</w:t>
      </w:r>
      <w:r w:rsidR="00114BB8">
        <w:rPr>
          <w:rFonts w:ascii="Book Antiqua" w:hAnsi="Book Antiqua"/>
          <w:color w:val="000000"/>
        </w:rPr>
        <w:t xml:space="preserve">sive programming in C++, </w:t>
      </w:r>
      <w:r w:rsidR="00B91F9B">
        <w:rPr>
          <w:rFonts w:ascii="Book Antiqua" w:hAnsi="Book Antiqua"/>
          <w:color w:val="000000"/>
        </w:rPr>
        <w:t>C and PL SQL</w:t>
      </w:r>
      <w:r w:rsidRPr="002B79D6">
        <w:rPr>
          <w:rFonts w:ascii="Book Antiqua" w:hAnsi="Book Antiqua"/>
          <w:color w:val="000000"/>
        </w:rPr>
        <w:t>.</w:t>
      </w:r>
    </w:p>
    <w:p w14:paraId="1709A484" w14:textId="77777777" w:rsidR="007731C1" w:rsidRDefault="002F2E9F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  <w:t xml:space="preserve">  </w:t>
      </w:r>
      <w:r w:rsidR="00B91F9B">
        <w:rPr>
          <w:rFonts w:ascii="Book Antiqua" w:hAnsi="Book Antiqua"/>
          <w:color w:val="000000"/>
        </w:rPr>
        <w:t>D</w:t>
      </w:r>
      <w:r w:rsidR="00C61CE7" w:rsidRPr="002B79D6">
        <w:rPr>
          <w:rFonts w:ascii="Book Antiqua" w:hAnsi="Book Antiqua"/>
          <w:color w:val="000000"/>
        </w:rPr>
        <w:t>eveloped</w:t>
      </w:r>
      <w:r w:rsidR="007731C1">
        <w:rPr>
          <w:rFonts w:ascii="Book Antiqua" w:hAnsi="Book Antiqua"/>
          <w:color w:val="000000"/>
        </w:rPr>
        <w:t xml:space="preserve"> </w:t>
      </w:r>
      <w:r w:rsidR="00C61CE7" w:rsidRPr="002B79D6">
        <w:rPr>
          <w:rFonts w:ascii="Book Antiqua" w:hAnsi="Book Antiqua"/>
          <w:color w:val="000000"/>
        </w:rPr>
        <w:t>unit test plan, system test</w:t>
      </w:r>
      <w:r w:rsidR="00114BB8">
        <w:rPr>
          <w:rFonts w:ascii="Book Antiqua" w:hAnsi="Book Antiqua"/>
          <w:color w:val="000000"/>
        </w:rPr>
        <w:t xml:space="preserve"> </w:t>
      </w:r>
      <w:r w:rsidR="0099493F" w:rsidRPr="002B79D6">
        <w:rPr>
          <w:rFonts w:ascii="Book Antiqua" w:hAnsi="Book Antiqua"/>
          <w:color w:val="000000"/>
        </w:rPr>
        <w:t>p</w:t>
      </w:r>
      <w:r w:rsidR="00C61CE7" w:rsidRPr="002B79D6">
        <w:rPr>
          <w:rFonts w:ascii="Book Antiqua" w:hAnsi="Book Antiqua"/>
          <w:color w:val="000000"/>
        </w:rPr>
        <w:t>lan and ‘Detailed</w:t>
      </w:r>
      <w:r w:rsidR="00B91F9B">
        <w:rPr>
          <w:rFonts w:ascii="Book Antiqua" w:hAnsi="Book Antiqua"/>
          <w:color w:val="000000"/>
        </w:rPr>
        <w:t xml:space="preserve"> </w:t>
      </w:r>
      <w:r w:rsidR="00C61CE7" w:rsidRPr="002B79D6">
        <w:rPr>
          <w:rFonts w:ascii="Book Antiqua" w:hAnsi="Book Antiqua"/>
          <w:color w:val="000000"/>
        </w:rPr>
        <w:t>Design</w:t>
      </w:r>
    </w:p>
    <w:p w14:paraId="67F9144C" w14:textId="77777777" w:rsidR="002F2E9F" w:rsidRDefault="007731C1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</w:t>
      </w:r>
      <w:r w:rsidR="00C61CE7" w:rsidRPr="002B79D6">
        <w:rPr>
          <w:rFonts w:ascii="Book Antiqua" w:hAnsi="Book Antiqua"/>
          <w:color w:val="000000"/>
        </w:rPr>
        <w:t>Document’</w:t>
      </w:r>
      <w:r>
        <w:rPr>
          <w:rFonts w:ascii="Book Antiqua" w:hAnsi="Book Antiqua"/>
          <w:color w:val="000000"/>
        </w:rPr>
        <w:t xml:space="preserve"> </w:t>
      </w:r>
      <w:r w:rsidR="00C61CE7" w:rsidRPr="002B79D6">
        <w:rPr>
          <w:rFonts w:ascii="Book Antiqua" w:hAnsi="Book Antiqua"/>
          <w:color w:val="000000"/>
        </w:rPr>
        <w:t>for the project.</w:t>
      </w:r>
      <w:r w:rsidR="00B91F9B">
        <w:rPr>
          <w:rFonts w:ascii="Book Antiqua" w:hAnsi="Book Antiqua"/>
          <w:color w:val="000000"/>
        </w:rPr>
        <w:tab/>
      </w:r>
      <w:r w:rsidR="00B91F9B">
        <w:rPr>
          <w:rFonts w:ascii="Book Antiqua" w:hAnsi="Book Antiqua"/>
          <w:color w:val="000000"/>
        </w:rPr>
        <w:tab/>
      </w:r>
      <w:r w:rsidR="00B91F9B">
        <w:rPr>
          <w:rFonts w:ascii="Book Antiqua" w:hAnsi="Book Antiqua"/>
          <w:color w:val="000000"/>
        </w:rPr>
        <w:tab/>
        <w:t xml:space="preserve">  </w:t>
      </w:r>
    </w:p>
    <w:p w14:paraId="598C983A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Duration  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6374EB" w:rsidRPr="002B79D6">
        <w:rPr>
          <w:rFonts w:ascii="Book Antiqua" w:hAnsi="Book Antiqua"/>
          <w:color w:val="000000"/>
        </w:rPr>
        <w:t>FEBRUARY 2001</w:t>
      </w:r>
      <w:r w:rsidRPr="002B79D6">
        <w:rPr>
          <w:rFonts w:ascii="Book Antiqua" w:hAnsi="Book Antiqua"/>
          <w:color w:val="000000"/>
        </w:rPr>
        <w:t xml:space="preserve"> to </w:t>
      </w:r>
      <w:r w:rsidR="006374EB" w:rsidRPr="002B79D6">
        <w:rPr>
          <w:rFonts w:ascii="Book Antiqua" w:hAnsi="Book Antiqua"/>
          <w:color w:val="000000"/>
        </w:rPr>
        <w:t>JUNE 2001</w:t>
      </w:r>
    </w:p>
    <w:p w14:paraId="01B8C323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Role       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Software </w:t>
      </w:r>
      <w:r w:rsidR="00834CED" w:rsidRPr="002B79D6">
        <w:rPr>
          <w:rFonts w:ascii="Book Antiqua" w:hAnsi="Book Antiqua"/>
          <w:b/>
          <w:color w:val="000000"/>
        </w:rPr>
        <w:t>Engineer</w:t>
      </w:r>
    </w:p>
    <w:p w14:paraId="2822D5EE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Courier New"/>
        </w:rPr>
      </w:pPr>
      <w:r w:rsidRPr="002B79D6">
        <w:rPr>
          <w:rFonts w:ascii="Book Antiqua" w:hAnsi="Book Antiqua"/>
          <w:b/>
          <w:color w:val="000000"/>
        </w:rPr>
        <w:t xml:space="preserve">  Database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2C359E" w:rsidRPr="002B79D6">
        <w:rPr>
          <w:rFonts w:ascii="Book Antiqua" w:hAnsi="Book Antiqua"/>
          <w:color w:val="000000"/>
        </w:rPr>
        <w:t>Informix</w:t>
      </w:r>
      <w:r w:rsidR="0099493F" w:rsidRPr="002B79D6">
        <w:rPr>
          <w:rFonts w:ascii="Book Antiqua" w:hAnsi="Book Antiqua"/>
          <w:color w:val="000000"/>
        </w:rPr>
        <w:t xml:space="preserve"> 7.3</w:t>
      </w:r>
      <w:r w:rsidR="00DD7582">
        <w:rPr>
          <w:rFonts w:ascii="Book Antiqua" w:hAnsi="Book Antiqua"/>
          <w:color w:val="000000"/>
        </w:rPr>
        <w:t>, Oracle 8</w:t>
      </w:r>
    </w:p>
    <w:p w14:paraId="5B75D87D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Languages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7B0A9C">
        <w:rPr>
          <w:rFonts w:ascii="Book Antiqua" w:hAnsi="Book Antiqua"/>
          <w:color w:val="000000"/>
        </w:rPr>
        <w:t>C++,</w:t>
      </w:r>
      <w:r w:rsidR="00E230A7">
        <w:rPr>
          <w:rFonts w:ascii="Book Antiqua" w:hAnsi="Book Antiqua"/>
          <w:color w:val="000000"/>
        </w:rPr>
        <w:t xml:space="preserve"> </w:t>
      </w:r>
      <w:r w:rsidR="007B0A9C">
        <w:rPr>
          <w:rFonts w:ascii="Book Antiqua" w:hAnsi="Book Antiqua"/>
          <w:color w:val="000000"/>
        </w:rPr>
        <w:t xml:space="preserve">C, RDBMS, </w:t>
      </w:r>
      <w:r w:rsidR="001D7A99">
        <w:rPr>
          <w:rFonts w:ascii="Book Antiqua" w:hAnsi="Book Antiqua"/>
          <w:color w:val="000000"/>
        </w:rPr>
        <w:t xml:space="preserve">PL/SQL, </w:t>
      </w:r>
      <w:r w:rsidR="00C2157F">
        <w:rPr>
          <w:rFonts w:ascii="Book Antiqua" w:hAnsi="Book Antiqua"/>
          <w:color w:val="000000"/>
        </w:rPr>
        <w:t>SQL</w:t>
      </w:r>
    </w:p>
    <w:p w14:paraId="52FF19C3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Tools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Erwin</w:t>
      </w:r>
      <w:r w:rsidR="00CA6D0F">
        <w:rPr>
          <w:rFonts w:ascii="Book Antiqua" w:hAnsi="Book Antiqua"/>
          <w:color w:val="000000"/>
        </w:rPr>
        <w:t xml:space="preserve"> 3.x/4.x</w:t>
      </w:r>
      <w:r w:rsidRPr="002B79D6">
        <w:rPr>
          <w:rFonts w:ascii="Book Antiqua" w:hAnsi="Book Antiqua"/>
          <w:color w:val="000000"/>
        </w:rPr>
        <w:t xml:space="preserve">, MS Visio, </w:t>
      </w:r>
      <w:r w:rsidR="005014FF" w:rsidRPr="002B79D6">
        <w:rPr>
          <w:rFonts w:ascii="Book Antiqua" w:hAnsi="Book Antiqua"/>
          <w:color w:val="000000"/>
        </w:rPr>
        <w:t xml:space="preserve">MS Office, </w:t>
      </w:r>
      <w:r w:rsidRPr="002B79D6">
        <w:rPr>
          <w:rFonts w:ascii="Book Antiqua" w:hAnsi="Book Antiqua"/>
          <w:color w:val="000000"/>
        </w:rPr>
        <w:t>TOAD, SQLPLUS</w:t>
      </w:r>
    </w:p>
    <w:p w14:paraId="1F8C2C54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Domain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Logistics Services</w:t>
      </w:r>
    </w:p>
    <w:p w14:paraId="5F8D47DD" w14:textId="77777777" w:rsidR="00247BF6" w:rsidRPr="002B79D6" w:rsidRDefault="00247BF6" w:rsidP="0024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Operating System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Unix (HP-UX 11.0), Windows 98/2000</w:t>
      </w:r>
    </w:p>
    <w:p w14:paraId="4A0ACFB6" w14:textId="77777777" w:rsidR="00247BF6" w:rsidRPr="002B79D6" w:rsidRDefault="00247BF6" w:rsidP="00247BF6">
      <w:pPr>
        <w:tabs>
          <w:tab w:val="left" w:pos="180"/>
          <w:tab w:val="left" w:pos="2160"/>
          <w:tab w:val="left" w:pos="2880"/>
        </w:tabs>
        <w:rPr>
          <w:rFonts w:ascii="Book Antiqua" w:hAnsi="Book Antiqua"/>
          <w:b/>
          <w:bCs/>
          <w:color w:val="333333"/>
        </w:rPr>
      </w:pPr>
    </w:p>
    <w:p w14:paraId="1BCF5E93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#Project Name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b/>
          <w:bCs/>
          <w:color w:val="333333"/>
        </w:rPr>
        <w:t>Courier Incentive Plan</w:t>
      </w:r>
    </w:p>
    <w:p w14:paraId="7D6BDEA0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Client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3D6C48">
        <w:rPr>
          <w:rFonts w:ascii="Book Antiqua" w:hAnsi="Book Antiqua"/>
          <w:color w:val="333333"/>
        </w:rPr>
        <w:t>DHL</w:t>
      </w:r>
    </w:p>
    <w:p w14:paraId="2E48AD4B" w14:textId="77777777" w:rsidR="00B57308" w:rsidRPr="002B79D6" w:rsidRDefault="00690F1E" w:rsidP="00B57308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Description            </w:t>
      </w:r>
      <w:r w:rsidRPr="002B79D6">
        <w:rPr>
          <w:rFonts w:ascii="Book Antiqua" w:hAnsi="Book Antiqua"/>
          <w:b/>
          <w:color w:val="000000"/>
        </w:rPr>
        <w:tab/>
        <w:t xml:space="preserve">          : </w:t>
      </w:r>
      <w:r w:rsidR="00B57308" w:rsidRPr="002B79D6">
        <w:rPr>
          <w:rFonts w:ascii="Book Antiqua" w:hAnsi="Book Antiqua"/>
          <w:color w:val="333333"/>
        </w:rPr>
        <w:t>We developed an application which would track the</w:t>
      </w:r>
    </w:p>
    <w:p w14:paraId="352CD1D1" w14:textId="77777777" w:rsidR="00B57308" w:rsidRPr="002B79D6" w:rsidRDefault="00B57308" w:rsidP="00B57308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shipments delivery time at the Customer’s doorstep.</w:t>
      </w:r>
    </w:p>
    <w:p w14:paraId="137A01EA" w14:textId="77777777" w:rsidR="00B57308" w:rsidRPr="002B79D6" w:rsidRDefault="00B57308" w:rsidP="00B57308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b/>
          <w:bCs/>
          <w:color w:val="333333"/>
        </w:rPr>
        <w:tab/>
      </w:r>
      <w:r w:rsidRPr="002B79D6">
        <w:rPr>
          <w:rFonts w:ascii="Book Antiqua" w:hAnsi="Book Antiqua"/>
          <w:b/>
          <w:bCs/>
          <w:color w:val="333333"/>
        </w:rPr>
        <w:tab/>
      </w:r>
      <w:r w:rsidRPr="002B79D6">
        <w:rPr>
          <w:rFonts w:ascii="Book Antiqua" w:hAnsi="Book Antiqua"/>
          <w:color w:val="333333"/>
        </w:rPr>
        <w:t>The data collected by the application were used used to</w:t>
      </w:r>
    </w:p>
    <w:p w14:paraId="4AA83052" w14:textId="77777777" w:rsidR="00B57308" w:rsidRPr="002B79D6" w:rsidRDefault="00B57308" w:rsidP="00B57308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generate the efficiency report for a particular Courier</w:t>
      </w:r>
    </w:p>
    <w:p w14:paraId="31528A1D" w14:textId="77777777" w:rsidR="00B57308" w:rsidRPr="002B79D6" w:rsidRDefault="00B57308" w:rsidP="00B57308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operator at a DHL’s service center/facility. Forms were</w:t>
      </w:r>
    </w:p>
    <w:p w14:paraId="46894996" w14:textId="77777777" w:rsidR="005B2BFA" w:rsidRDefault="00B57308" w:rsidP="00B57308">
      <w:pPr>
        <w:tabs>
          <w:tab w:val="left" w:pos="2160"/>
        </w:tabs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>used to interact with Informix</w:t>
      </w:r>
      <w:r w:rsidR="005B2BFA">
        <w:rPr>
          <w:rFonts w:ascii="Book Antiqua" w:hAnsi="Book Antiqua"/>
          <w:color w:val="333333"/>
        </w:rPr>
        <w:t>/ORACLE</w:t>
      </w:r>
      <w:r w:rsidRPr="002B79D6">
        <w:rPr>
          <w:rFonts w:ascii="Book Antiqua" w:hAnsi="Book Antiqua"/>
          <w:color w:val="333333"/>
        </w:rPr>
        <w:t xml:space="preserve"> database. Stored</w:t>
      </w:r>
    </w:p>
    <w:p w14:paraId="1BD8CB2C" w14:textId="77777777" w:rsidR="00690F1E" w:rsidRPr="002B79D6" w:rsidRDefault="005B2BFA" w:rsidP="00B57308">
      <w:pPr>
        <w:tabs>
          <w:tab w:val="left" w:pos="2160"/>
        </w:tabs>
        <w:rPr>
          <w:rFonts w:ascii="Book Antiqua" w:hAnsi="Book Antiqua"/>
          <w:color w:val="000000"/>
        </w:rPr>
      </w:pP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 w:rsidR="00B57308" w:rsidRPr="002B79D6">
        <w:rPr>
          <w:rFonts w:ascii="Book Antiqua" w:hAnsi="Book Antiqua"/>
          <w:color w:val="333333"/>
        </w:rPr>
        <w:t>procedures</w:t>
      </w:r>
      <w:r>
        <w:rPr>
          <w:rFonts w:ascii="Book Antiqua" w:hAnsi="Book Antiqua"/>
          <w:color w:val="333333"/>
        </w:rPr>
        <w:t xml:space="preserve"> </w:t>
      </w:r>
      <w:r w:rsidR="00B57308" w:rsidRPr="002B79D6">
        <w:rPr>
          <w:rFonts w:ascii="Book Antiqua" w:hAnsi="Book Antiqua"/>
          <w:color w:val="333333"/>
        </w:rPr>
        <w:t xml:space="preserve">were used to update </w:t>
      </w:r>
      <w:r w:rsidR="00E109A9" w:rsidRPr="002B79D6">
        <w:rPr>
          <w:rFonts w:ascii="Book Antiqua" w:hAnsi="Book Antiqua"/>
          <w:color w:val="333333"/>
        </w:rPr>
        <w:t>the tables.</w:t>
      </w:r>
    </w:p>
    <w:p w14:paraId="66F71BFE" w14:textId="77777777" w:rsidR="0086246B" w:rsidRDefault="00690F1E" w:rsidP="00B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Responsibility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 xml:space="preserve">The work </w:t>
      </w:r>
      <w:r w:rsidR="004231A5" w:rsidRPr="002B79D6">
        <w:rPr>
          <w:rFonts w:ascii="Book Antiqua" w:hAnsi="Book Antiqua"/>
          <w:color w:val="000000"/>
        </w:rPr>
        <w:t xml:space="preserve">involved </w:t>
      </w:r>
      <w:r w:rsidR="00AC4106" w:rsidRPr="002B79D6">
        <w:rPr>
          <w:rFonts w:ascii="Book Antiqua" w:hAnsi="Book Antiqua"/>
          <w:color w:val="000000"/>
        </w:rPr>
        <w:t>develop</w:t>
      </w:r>
      <w:r w:rsidR="00C84058" w:rsidRPr="002B79D6">
        <w:rPr>
          <w:rFonts w:ascii="Book Antiqua" w:hAnsi="Book Antiqua"/>
          <w:color w:val="000000"/>
        </w:rPr>
        <w:t xml:space="preserve">ment of </w:t>
      </w:r>
      <w:r w:rsidR="00182CEA">
        <w:rPr>
          <w:rFonts w:ascii="Book Antiqua" w:hAnsi="Book Antiqua"/>
          <w:color w:val="000000"/>
        </w:rPr>
        <w:t>functions in C++, C.</w:t>
      </w:r>
      <w:r w:rsidR="00E109A9" w:rsidRPr="002B79D6">
        <w:rPr>
          <w:rFonts w:ascii="Book Antiqua" w:hAnsi="Book Antiqua"/>
          <w:color w:val="000000"/>
        </w:rPr>
        <w:t xml:space="preserve"> </w:t>
      </w:r>
    </w:p>
    <w:p w14:paraId="30F9C447" w14:textId="77777777" w:rsidR="004231A5" w:rsidRPr="002B79D6" w:rsidRDefault="0086246B" w:rsidP="00B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333333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  <w:t xml:space="preserve">  De</w:t>
      </w:r>
      <w:r w:rsidR="00B51626" w:rsidRPr="002B79D6">
        <w:rPr>
          <w:rFonts w:ascii="Book Antiqua" w:hAnsi="Book Antiqua"/>
          <w:color w:val="000000"/>
        </w:rPr>
        <w:t xml:space="preserve">veloped </w:t>
      </w:r>
      <w:r w:rsidR="00A00483" w:rsidRPr="002B79D6">
        <w:rPr>
          <w:rFonts w:ascii="Book Antiqua" w:hAnsi="Book Antiqua"/>
          <w:color w:val="000000"/>
        </w:rPr>
        <w:t xml:space="preserve">unit </w:t>
      </w:r>
      <w:r w:rsidR="00B57308" w:rsidRPr="002B79D6">
        <w:rPr>
          <w:rFonts w:ascii="Book Antiqua" w:hAnsi="Book Antiqua"/>
          <w:color w:val="333333"/>
        </w:rPr>
        <w:t>test</w:t>
      </w:r>
      <w:r w:rsidR="004231A5" w:rsidRPr="002B79D6">
        <w:rPr>
          <w:rFonts w:ascii="Book Antiqua" w:hAnsi="Book Antiqua"/>
          <w:color w:val="333333"/>
        </w:rPr>
        <w:t xml:space="preserve"> </w:t>
      </w:r>
      <w:r w:rsidR="00B57308" w:rsidRPr="002B79D6">
        <w:rPr>
          <w:rFonts w:ascii="Book Antiqua" w:hAnsi="Book Antiqua"/>
          <w:color w:val="333333"/>
        </w:rPr>
        <w:t>plan</w:t>
      </w:r>
      <w:r w:rsidR="00E109A9" w:rsidRPr="002B79D6">
        <w:rPr>
          <w:rFonts w:ascii="Book Antiqua" w:hAnsi="Book Antiqua"/>
          <w:color w:val="333333"/>
        </w:rPr>
        <w:t xml:space="preserve">s </w:t>
      </w:r>
      <w:r w:rsidR="00B57308" w:rsidRPr="002B79D6">
        <w:rPr>
          <w:rFonts w:ascii="Book Antiqua" w:hAnsi="Book Antiqua"/>
          <w:color w:val="333333"/>
        </w:rPr>
        <w:t>and ‘Detailed Design</w:t>
      </w:r>
      <w:r w:rsidR="00C84058" w:rsidRPr="002B79D6">
        <w:rPr>
          <w:rFonts w:ascii="Book Antiqua" w:hAnsi="Book Antiqua"/>
          <w:color w:val="333333"/>
        </w:rPr>
        <w:t xml:space="preserve"> </w:t>
      </w:r>
      <w:r w:rsidR="00B57308" w:rsidRPr="002B79D6">
        <w:rPr>
          <w:rFonts w:ascii="Book Antiqua" w:hAnsi="Book Antiqua"/>
          <w:color w:val="333333"/>
        </w:rPr>
        <w:t>Document’</w:t>
      </w:r>
    </w:p>
    <w:p w14:paraId="78EBABEF" w14:textId="77777777" w:rsidR="00690F1E" w:rsidRPr="002B79D6" w:rsidRDefault="004231A5" w:rsidP="00B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5" w:hanging="2745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</w:r>
      <w:r w:rsidRPr="002B79D6">
        <w:rPr>
          <w:rFonts w:ascii="Book Antiqua" w:hAnsi="Book Antiqua"/>
          <w:color w:val="333333"/>
        </w:rPr>
        <w:tab/>
        <w:t xml:space="preserve">  </w:t>
      </w:r>
      <w:r w:rsidR="00B57308" w:rsidRPr="002B79D6">
        <w:rPr>
          <w:rFonts w:ascii="Book Antiqua" w:hAnsi="Book Antiqua"/>
          <w:color w:val="333333"/>
        </w:rPr>
        <w:t xml:space="preserve">for the </w:t>
      </w:r>
      <w:r w:rsidR="00B51626" w:rsidRPr="002B79D6">
        <w:rPr>
          <w:rFonts w:ascii="Book Antiqua" w:hAnsi="Book Antiqua"/>
          <w:color w:val="333333"/>
        </w:rPr>
        <w:t>project</w:t>
      </w:r>
      <w:r w:rsidR="00B57308" w:rsidRPr="002B79D6">
        <w:rPr>
          <w:rFonts w:ascii="Book Antiqua" w:hAnsi="Book Antiqua"/>
          <w:color w:val="333333"/>
        </w:rPr>
        <w:t>.</w:t>
      </w:r>
    </w:p>
    <w:p w14:paraId="042FEF5B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Duration  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 xml:space="preserve">JULY 2000 to </w:t>
      </w:r>
      <w:r w:rsidR="00B51626" w:rsidRPr="002B79D6">
        <w:rPr>
          <w:rFonts w:ascii="Book Antiqua" w:hAnsi="Book Antiqua"/>
          <w:color w:val="000000"/>
        </w:rPr>
        <w:t>JANUARY 2001</w:t>
      </w:r>
    </w:p>
    <w:p w14:paraId="3DFE2F87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Role         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Software </w:t>
      </w:r>
      <w:r w:rsidR="00834CED" w:rsidRPr="002B79D6">
        <w:rPr>
          <w:rFonts w:ascii="Book Antiqua" w:hAnsi="Book Antiqua"/>
          <w:b/>
          <w:color w:val="000000"/>
        </w:rPr>
        <w:t>Engineer</w:t>
      </w:r>
    </w:p>
    <w:p w14:paraId="5B723418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Courier New"/>
        </w:rPr>
      </w:pPr>
      <w:r w:rsidRPr="002B79D6">
        <w:rPr>
          <w:rFonts w:ascii="Book Antiqua" w:hAnsi="Book Antiqua"/>
          <w:b/>
          <w:color w:val="000000"/>
        </w:rPr>
        <w:t xml:space="preserve">  Database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Informix, Oracle 8</w:t>
      </w:r>
    </w:p>
    <w:p w14:paraId="474565B1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Languages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BD06B7">
        <w:rPr>
          <w:rFonts w:ascii="Book Antiqua" w:hAnsi="Book Antiqua"/>
          <w:color w:val="000000"/>
        </w:rPr>
        <w:t xml:space="preserve">C++, C, </w:t>
      </w:r>
      <w:r w:rsidR="008F2F89" w:rsidRPr="002B79D6">
        <w:rPr>
          <w:rFonts w:ascii="Book Antiqua" w:hAnsi="Book Antiqua"/>
          <w:color w:val="000000"/>
        </w:rPr>
        <w:t xml:space="preserve">RDBMS, </w:t>
      </w:r>
      <w:r w:rsidR="00114387">
        <w:rPr>
          <w:rFonts w:ascii="Book Antiqua" w:hAnsi="Book Antiqua"/>
          <w:color w:val="000000"/>
        </w:rPr>
        <w:t>PL/</w:t>
      </w:r>
      <w:r w:rsidR="00BD06B7">
        <w:rPr>
          <w:rFonts w:ascii="Book Antiqua" w:hAnsi="Book Antiqua"/>
          <w:color w:val="000000"/>
        </w:rPr>
        <w:t>SQL</w:t>
      </w:r>
    </w:p>
    <w:p w14:paraId="4C5B237F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  Tools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="007B1D5B" w:rsidRPr="002B79D6">
        <w:rPr>
          <w:rFonts w:ascii="Book Antiqua" w:hAnsi="Book Antiqua"/>
          <w:color w:val="000000"/>
        </w:rPr>
        <w:t>Erwin</w:t>
      </w:r>
      <w:r w:rsidR="007B1D5B">
        <w:rPr>
          <w:rFonts w:ascii="Book Antiqua" w:hAnsi="Book Antiqua"/>
          <w:color w:val="000000"/>
        </w:rPr>
        <w:t xml:space="preserve"> 3.x/4.x</w:t>
      </w:r>
      <w:r w:rsidRPr="002B79D6">
        <w:rPr>
          <w:rFonts w:ascii="Book Antiqua" w:hAnsi="Book Antiqua"/>
          <w:color w:val="000000"/>
        </w:rPr>
        <w:t xml:space="preserve">, MS Visio, </w:t>
      </w:r>
      <w:r w:rsidR="005014FF" w:rsidRPr="002B79D6">
        <w:rPr>
          <w:rFonts w:ascii="Book Antiqua" w:hAnsi="Book Antiqua"/>
          <w:color w:val="000000"/>
        </w:rPr>
        <w:t xml:space="preserve">MS Office, </w:t>
      </w:r>
      <w:r w:rsidRPr="002B79D6">
        <w:rPr>
          <w:rFonts w:ascii="Book Antiqua" w:hAnsi="Book Antiqua"/>
          <w:color w:val="000000"/>
        </w:rPr>
        <w:t>TOAD, SQLPLUS</w:t>
      </w:r>
    </w:p>
    <w:p w14:paraId="5F6DA410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Domain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Logistics</w:t>
      </w:r>
    </w:p>
    <w:p w14:paraId="0C3BED5B" w14:textId="77777777" w:rsidR="00690F1E" w:rsidRPr="002B79D6" w:rsidRDefault="00690F1E" w:rsidP="0069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 w:cs="Courier New"/>
        </w:rPr>
        <w:t xml:space="preserve"> </w:t>
      </w:r>
      <w:r w:rsidRPr="002B79D6">
        <w:rPr>
          <w:rFonts w:ascii="Book Antiqua" w:hAnsi="Book Antiqua"/>
          <w:b/>
          <w:color w:val="000000"/>
        </w:rPr>
        <w:t xml:space="preserve">Operating System        </w:t>
      </w:r>
      <w:r w:rsidRPr="002B79D6">
        <w:rPr>
          <w:rFonts w:ascii="Book Antiqua" w:hAnsi="Book Antiqua"/>
          <w:b/>
          <w:color w:val="000000"/>
        </w:rPr>
        <w:tab/>
        <w:t xml:space="preserve">: </w:t>
      </w:r>
      <w:r w:rsidRPr="002B79D6">
        <w:rPr>
          <w:rFonts w:ascii="Book Antiqua" w:hAnsi="Book Antiqua"/>
          <w:color w:val="000000"/>
        </w:rPr>
        <w:t>Unix (HP-UX 11.0), Windows 98/2000</w:t>
      </w:r>
    </w:p>
    <w:p w14:paraId="720D72FA" w14:textId="77777777" w:rsidR="00690F1E" w:rsidRPr="002B79D6" w:rsidRDefault="00690F1E" w:rsidP="00690F1E">
      <w:pPr>
        <w:rPr>
          <w:rFonts w:ascii="Book Antiqua" w:hAnsi="Book Antiqua"/>
          <w:color w:val="333333"/>
        </w:rPr>
      </w:pPr>
      <w:r w:rsidRPr="002B79D6">
        <w:rPr>
          <w:rFonts w:ascii="Book Antiqua" w:hAnsi="Book Antiqua"/>
          <w:b/>
          <w:bCs/>
          <w:color w:val="333333"/>
        </w:rPr>
        <w:t xml:space="preserve"> </w:t>
      </w:r>
    </w:p>
    <w:p w14:paraId="0900E67F" w14:textId="77777777" w:rsidR="007C24F8" w:rsidRPr="002B79D6" w:rsidRDefault="00690F1E" w:rsidP="001F05EA">
      <w:pPr>
        <w:tabs>
          <w:tab w:val="left" w:pos="180"/>
          <w:tab w:val="left" w:pos="1440"/>
          <w:tab w:val="left" w:pos="2160"/>
        </w:tabs>
        <w:rPr>
          <w:rFonts w:ascii="Book Antiqua" w:hAnsi="Book Antiqua"/>
          <w:b/>
          <w:bCs/>
          <w:color w:val="333333"/>
        </w:rPr>
      </w:pPr>
      <w:r w:rsidRPr="002B79D6">
        <w:rPr>
          <w:rFonts w:ascii="Book Antiqua" w:hAnsi="Book Antiqua"/>
          <w:b/>
          <w:bCs/>
          <w:color w:val="333333"/>
        </w:rPr>
        <w:t xml:space="preserve"> </w:t>
      </w:r>
    </w:p>
    <w:p w14:paraId="02974B6A" w14:textId="77777777" w:rsidR="00C15FF2" w:rsidRDefault="00C15FF2">
      <w:pPr>
        <w:rPr>
          <w:rFonts w:ascii="Book Antiqua" w:hAnsi="Book Antiqua"/>
          <w:b/>
          <w:bCs/>
          <w:color w:val="333333"/>
        </w:rPr>
      </w:pPr>
      <w:r>
        <w:rPr>
          <w:rFonts w:ascii="Book Antiqua" w:hAnsi="Book Antiqua"/>
          <w:b/>
          <w:bCs/>
          <w:color w:val="333333"/>
        </w:rPr>
        <w:br w:type="page"/>
      </w:r>
    </w:p>
    <w:p w14:paraId="0134DA9B" w14:textId="77777777" w:rsidR="00727499" w:rsidRPr="002B79D6" w:rsidRDefault="00690F1E" w:rsidP="001F05EA">
      <w:pPr>
        <w:tabs>
          <w:tab w:val="left" w:pos="180"/>
          <w:tab w:val="left" w:pos="1440"/>
          <w:tab w:val="left" w:pos="2160"/>
        </w:tabs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bCs/>
          <w:color w:val="333333"/>
        </w:rPr>
        <w:lastRenderedPageBreak/>
        <w:t xml:space="preserve"> </w:t>
      </w:r>
      <w:r w:rsidR="00727499" w:rsidRPr="002B79D6">
        <w:rPr>
          <w:rFonts w:ascii="Book Antiqua" w:hAnsi="Book Antiqua"/>
          <w:b/>
          <w:color w:val="000000"/>
          <w:u w:val="single"/>
        </w:rPr>
        <w:t>ACADEMICS:</w:t>
      </w:r>
    </w:p>
    <w:p w14:paraId="63B32F85" w14:textId="77777777" w:rsidR="00EF38FF" w:rsidRDefault="00EF38FF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Book Antiqua" w:hAnsi="Book Antiqua"/>
          <w:b/>
          <w:color w:val="000000"/>
          <w:u w:val="single"/>
        </w:rPr>
      </w:pPr>
    </w:p>
    <w:p w14:paraId="6C32EF87" w14:textId="77777777" w:rsidR="00125523" w:rsidRDefault="00125523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PGCIM (Post Graduate Certificate in Industrial Management) from XISS, Ranchi with an aggregate of 70 %. The course duration was from October 2008 to May 2010</w:t>
      </w:r>
    </w:p>
    <w:p w14:paraId="791C028E" w14:textId="77777777" w:rsidR="00125523" w:rsidRDefault="00125523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429AECCF" w14:textId="77777777" w:rsidR="00727499" w:rsidRPr="002B79D6" w:rsidRDefault="00E508C3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B.E.</w:t>
      </w:r>
      <w:r w:rsidR="00260573">
        <w:rPr>
          <w:rFonts w:ascii="Book Antiqua" w:hAnsi="Book Antiqua"/>
          <w:b/>
          <w:color w:val="000000"/>
        </w:rPr>
        <w:t>,</w:t>
      </w:r>
      <w:r w:rsidR="00866BBF" w:rsidRPr="002B79D6">
        <w:rPr>
          <w:rFonts w:ascii="Book Antiqua" w:hAnsi="Book Antiqua"/>
          <w:b/>
          <w:color w:val="000000"/>
        </w:rPr>
        <w:t xml:space="preserve"> </w:t>
      </w:r>
      <w:r w:rsidR="00C07E98" w:rsidRPr="002B79D6">
        <w:rPr>
          <w:rFonts w:ascii="Book Antiqua" w:hAnsi="Book Antiqua"/>
          <w:b/>
          <w:color w:val="000000"/>
        </w:rPr>
        <w:t xml:space="preserve">in </w:t>
      </w:r>
      <w:r w:rsidR="00727499" w:rsidRPr="002B79D6">
        <w:rPr>
          <w:rFonts w:ascii="Book Antiqua" w:hAnsi="Book Antiqua"/>
          <w:b/>
          <w:color w:val="000000"/>
        </w:rPr>
        <w:t>E</w:t>
      </w:r>
      <w:r w:rsidR="00C07E98" w:rsidRPr="002B79D6">
        <w:rPr>
          <w:rFonts w:ascii="Book Antiqua" w:hAnsi="Book Antiqua"/>
          <w:b/>
          <w:color w:val="000000"/>
        </w:rPr>
        <w:t>lectrical from</w:t>
      </w:r>
      <w:r w:rsidR="00F11102">
        <w:rPr>
          <w:rFonts w:ascii="Book Antiqua" w:hAnsi="Book Antiqua"/>
          <w:b/>
          <w:color w:val="000000"/>
        </w:rPr>
        <w:t xml:space="preserve"> RI</w:t>
      </w:r>
      <w:r w:rsidR="00CC255F">
        <w:rPr>
          <w:rFonts w:ascii="Book Antiqua" w:hAnsi="Book Antiqua"/>
          <w:b/>
          <w:color w:val="000000"/>
        </w:rPr>
        <w:t xml:space="preserve">T </w:t>
      </w:r>
      <w:r w:rsidR="002D4FD3" w:rsidRPr="002B79D6">
        <w:rPr>
          <w:rFonts w:ascii="Book Antiqua" w:hAnsi="Book Antiqua"/>
          <w:b/>
          <w:color w:val="000000"/>
        </w:rPr>
        <w:t>(</w:t>
      </w:r>
      <w:r w:rsidR="004C3C6A">
        <w:rPr>
          <w:rFonts w:ascii="Book Antiqua" w:hAnsi="Book Antiqua"/>
          <w:b/>
          <w:color w:val="000000"/>
        </w:rPr>
        <w:t xml:space="preserve"> NIT </w:t>
      </w:r>
      <w:r w:rsidR="00727499" w:rsidRPr="002B79D6">
        <w:rPr>
          <w:rFonts w:ascii="Book Antiqua" w:hAnsi="Book Antiqua"/>
          <w:b/>
          <w:color w:val="000000"/>
        </w:rPr>
        <w:t>)</w:t>
      </w:r>
      <w:r w:rsidR="00CC255F">
        <w:rPr>
          <w:rFonts w:ascii="Book Antiqua" w:hAnsi="Book Antiqua"/>
          <w:b/>
          <w:color w:val="000000"/>
        </w:rPr>
        <w:t>,</w:t>
      </w:r>
      <w:r w:rsidR="00C97E1F" w:rsidRPr="002B79D6">
        <w:rPr>
          <w:rFonts w:ascii="Book Antiqua" w:hAnsi="Book Antiqua"/>
          <w:b/>
          <w:color w:val="000000"/>
        </w:rPr>
        <w:t xml:space="preserve"> </w:t>
      </w:r>
      <w:r w:rsidR="00727499" w:rsidRPr="002B79D6">
        <w:rPr>
          <w:rFonts w:ascii="Book Antiqua" w:hAnsi="Book Antiqua"/>
          <w:b/>
          <w:color w:val="000000"/>
        </w:rPr>
        <w:t xml:space="preserve">Jamshedpur with </w:t>
      </w:r>
      <w:r w:rsidR="00887847" w:rsidRPr="002B79D6">
        <w:rPr>
          <w:rFonts w:ascii="Book Antiqua" w:hAnsi="Book Antiqua"/>
          <w:b/>
          <w:color w:val="000000"/>
        </w:rPr>
        <w:t xml:space="preserve">an </w:t>
      </w:r>
      <w:r w:rsidR="008F739B" w:rsidRPr="002B79D6">
        <w:rPr>
          <w:rFonts w:ascii="Book Antiqua" w:hAnsi="Book Antiqua"/>
          <w:b/>
          <w:color w:val="000000"/>
        </w:rPr>
        <w:t>a</w:t>
      </w:r>
      <w:r w:rsidR="00AD233C">
        <w:rPr>
          <w:rFonts w:ascii="Book Antiqua" w:hAnsi="Book Antiqua"/>
          <w:b/>
          <w:color w:val="000000"/>
        </w:rPr>
        <w:t>ggregate of 67</w:t>
      </w:r>
      <w:r w:rsidR="00F15255" w:rsidRPr="002B79D6">
        <w:rPr>
          <w:rFonts w:ascii="Book Antiqua" w:hAnsi="Book Antiqua"/>
          <w:b/>
          <w:color w:val="000000"/>
        </w:rPr>
        <w:t xml:space="preserve"> %. The course duration was from </w:t>
      </w:r>
      <w:r w:rsidR="00BE21C0" w:rsidRPr="002B79D6">
        <w:rPr>
          <w:rFonts w:ascii="Book Antiqua" w:hAnsi="Book Antiqua"/>
          <w:b/>
          <w:color w:val="000000"/>
        </w:rPr>
        <w:t>1995 to 1999</w:t>
      </w:r>
      <w:r w:rsidR="00AF4A33">
        <w:rPr>
          <w:rFonts w:ascii="Book Antiqua" w:hAnsi="Book Antiqua"/>
          <w:b/>
          <w:color w:val="000000"/>
        </w:rPr>
        <w:t>.</w:t>
      </w:r>
    </w:p>
    <w:p w14:paraId="4C7B9857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3C9024F6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Class XII from VIDYA BHARATI CHINMAYA VIDYALAYA (CBSE Board), Jamshedpur with </w:t>
      </w:r>
      <w:r w:rsidR="00887847" w:rsidRPr="002B79D6">
        <w:rPr>
          <w:rFonts w:ascii="Book Antiqua" w:hAnsi="Book Antiqua"/>
          <w:b/>
          <w:color w:val="000000"/>
        </w:rPr>
        <w:t xml:space="preserve">an </w:t>
      </w:r>
      <w:r w:rsidR="008F739B" w:rsidRPr="002B79D6">
        <w:rPr>
          <w:rFonts w:ascii="Book Antiqua" w:hAnsi="Book Antiqua"/>
          <w:b/>
          <w:color w:val="000000"/>
        </w:rPr>
        <w:t>a</w:t>
      </w:r>
      <w:r w:rsidR="00AD233C">
        <w:rPr>
          <w:rFonts w:ascii="Book Antiqua" w:hAnsi="Book Antiqua"/>
          <w:b/>
          <w:color w:val="000000"/>
        </w:rPr>
        <w:t>ggregate of 67</w:t>
      </w:r>
      <w:r w:rsidRPr="002B79D6">
        <w:rPr>
          <w:rFonts w:ascii="Book Antiqua" w:hAnsi="Book Antiqua"/>
          <w:b/>
          <w:color w:val="000000"/>
        </w:rPr>
        <w:t xml:space="preserve"> % in 1993</w:t>
      </w:r>
      <w:r w:rsidR="00AF4A33">
        <w:rPr>
          <w:rFonts w:ascii="Book Antiqua" w:hAnsi="Book Antiqua"/>
          <w:b/>
          <w:color w:val="000000"/>
        </w:rPr>
        <w:t>.</w:t>
      </w:r>
    </w:p>
    <w:p w14:paraId="00E6C5AA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3039CB7F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Class X from HILL TOP SCHOOL (ICSE Board), Jamshedpur with </w:t>
      </w:r>
      <w:r w:rsidR="00887847" w:rsidRPr="002B79D6">
        <w:rPr>
          <w:rFonts w:ascii="Book Antiqua" w:hAnsi="Book Antiqua"/>
          <w:b/>
          <w:color w:val="000000"/>
        </w:rPr>
        <w:t xml:space="preserve">an </w:t>
      </w:r>
      <w:r w:rsidR="008F739B" w:rsidRPr="002B79D6">
        <w:rPr>
          <w:rFonts w:ascii="Book Antiqua" w:hAnsi="Book Antiqua"/>
          <w:b/>
          <w:color w:val="000000"/>
        </w:rPr>
        <w:t>a</w:t>
      </w:r>
      <w:r w:rsidRPr="002B79D6">
        <w:rPr>
          <w:rFonts w:ascii="Book Antiqua" w:hAnsi="Book Antiqua"/>
          <w:b/>
          <w:color w:val="000000"/>
        </w:rPr>
        <w:t>ggregate of 69 % in</w:t>
      </w:r>
      <w:r w:rsidR="00654E33">
        <w:rPr>
          <w:rFonts w:ascii="Book Antiqua" w:hAnsi="Book Antiqua"/>
          <w:b/>
          <w:color w:val="000000"/>
        </w:rPr>
        <w:t xml:space="preserve"> </w:t>
      </w:r>
      <w:r w:rsidRPr="002B79D6">
        <w:rPr>
          <w:rFonts w:ascii="Book Antiqua" w:hAnsi="Book Antiqua"/>
          <w:b/>
          <w:color w:val="000000"/>
        </w:rPr>
        <w:t>1991</w:t>
      </w:r>
      <w:r w:rsidR="00AF4A33">
        <w:rPr>
          <w:rFonts w:ascii="Book Antiqua" w:hAnsi="Book Antiqua"/>
          <w:b/>
          <w:color w:val="000000"/>
        </w:rPr>
        <w:t>.</w:t>
      </w:r>
    </w:p>
    <w:p w14:paraId="34409E95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Courier New"/>
        </w:rPr>
      </w:pPr>
    </w:p>
    <w:p w14:paraId="2E107822" w14:textId="77777777" w:rsidR="006945B8" w:rsidRDefault="006945B8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Book Antiqua" w:hAnsi="Book Antiqua"/>
          <w:b/>
          <w:color w:val="000000"/>
          <w:u w:val="single"/>
        </w:rPr>
      </w:pPr>
    </w:p>
    <w:p w14:paraId="48DD82CF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color w:val="000000"/>
          <w:u w:val="single"/>
        </w:rPr>
        <w:t>Programming Skills</w:t>
      </w:r>
    </w:p>
    <w:p w14:paraId="74F02835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  <w:u w:val="single"/>
        </w:rPr>
      </w:pPr>
    </w:p>
    <w:p w14:paraId="3C437C14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Programming Languages</w:t>
      </w:r>
      <w:r w:rsidRPr="002B79D6">
        <w:rPr>
          <w:rFonts w:ascii="Book Antiqua" w:hAnsi="Book Antiqua"/>
          <w:b/>
          <w:color w:val="000000"/>
        </w:rPr>
        <w:tab/>
        <w:t xml:space="preserve">:        </w:t>
      </w:r>
      <w:r w:rsidR="00167686">
        <w:rPr>
          <w:rFonts w:ascii="Book Antiqua" w:hAnsi="Book Antiqua"/>
          <w:color w:val="000000"/>
        </w:rPr>
        <w:t xml:space="preserve">C++, C, </w:t>
      </w:r>
      <w:r w:rsidR="00590C6C" w:rsidRPr="002B79D6">
        <w:rPr>
          <w:rFonts w:ascii="Book Antiqua" w:hAnsi="Book Antiqua"/>
          <w:color w:val="000000"/>
        </w:rPr>
        <w:t>PL</w:t>
      </w:r>
      <w:r w:rsidR="00040CBB" w:rsidRPr="002B79D6">
        <w:rPr>
          <w:rFonts w:ascii="Book Antiqua" w:hAnsi="Book Antiqua"/>
          <w:color w:val="000000"/>
        </w:rPr>
        <w:t>/SQL, S</w:t>
      </w:r>
      <w:r w:rsidR="006458A2" w:rsidRPr="002B79D6">
        <w:rPr>
          <w:rFonts w:ascii="Book Antiqua" w:hAnsi="Book Antiqua"/>
          <w:color w:val="000000"/>
        </w:rPr>
        <w:t>QL</w:t>
      </w:r>
      <w:r w:rsidR="00040CBB" w:rsidRPr="002B79D6">
        <w:rPr>
          <w:rFonts w:ascii="Book Antiqua" w:hAnsi="Book Antiqua"/>
          <w:color w:val="000000"/>
        </w:rPr>
        <w:t>,</w:t>
      </w:r>
      <w:r w:rsidR="00563BF2" w:rsidRPr="002B79D6">
        <w:rPr>
          <w:rFonts w:ascii="Book Antiqua" w:hAnsi="Book Antiqua"/>
          <w:color w:val="000000"/>
        </w:rPr>
        <w:t xml:space="preserve"> Informix SQL, ESQL C</w:t>
      </w:r>
    </w:p>
    <w:p w14:paraId="03FBEACE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Databases used   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       </w:t>
      </w:r>
      <w:r w:rsidR="00590C6C" w:rsidRPr="002B79D6">
        <w:rPr>
          <w:rFonts w:ascii="Book Antiqua" w:hAnsi="Book Antiqua"/>
          <w:color w:val="000000"/>
        </w:rPr>
        <w:t>Informix</w:t>
      </w:r>
      <w:r w:rsidR="00E00675">
        <w:rPr>
          <w:rFonts w:ascii="Book Antiqua" w:hAnsi="Book Antiqua"/>
          <w:color w:val="000000"/>
        </w:rPr>
        <w:t xml:space="preserve"> 7.x</w:t>
      </w:r>
      <w:r w:rsidR="000C512B">
        <w:rPr>
          <w:rFonts w:ascii="Book Antiqua" w:hAnsi="Book Antiqua"/>
          <w:color w:val="000000"/>
        </w:rPr>
        <w:t>/9.x/10.x</w:t>
      </w:r>
      <w:r w:rsidR="00067504">
        <w:rPr>
          <w:rFonts w:ascii="Book Antiqua" w:hAnsi="Book Antiqua"/>
          <w:color w:val="000000"/>
        </w:rPr>
        <w:t>/11.x</w:t>
      </w:r>
      <w:r w:rsidR="00E776F3" w:rsidRPr="002B79D6">
        <w:rPr>
          <w:rFonts w:ascii="Book Antiqua" w:hAnsi="Book Antiqua"/>
          <w:color w:val="000000"/>
        </w:rPr>
        <w:t>, Oracle 8i/9i</w:t>
      </w:r>
      <w:r w:rsidR="001D7649">
        <w:rPr>
          <w:rFonts w:ascii="Book Antiqua" w:hAnsi="Book Antiqua"/>
          <w:color w:val="000000"/>
        </w:rPr>
        <w:t>/10g</w:t>
      </w:r>
    </w:p>
    <w:p w14:paraId="726B84A6" w14:textId="77777777" w:rsidR="00096678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Tools used    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       </w:t>
      </w:r>
      <w:r w:rsidR="00F1719F" w:rsidRPr="002B79D6">
        <w:rPr>
          <w:rFonts w:ascii="Book Antiqua" w:hAnsi="Book Antiqua"/>
          <w:color w:val="000000"/>
        </w:rPr>
        <w:t>MS OFFICE 2007, Er</w:t>
      </w:r>
      <w:r w:rsidRPr="002B79D6">
        <w:rPr>
          <w:rFonts w:ascii="Book Antiqua" w:hAnsi="Book Antiqua"/>
          <w:color w:val="000000"/>
        </w:rPr>
        <w:t>win</w:t>
      </w:r>
      <w:r w:rsidR="009532E2">
        <w:rPr>
          <w:rFonts w:ascii="Book Antiqua" w:hAnsi="Book Antiqua"/>
          <w:color w:val="000000"/>
        </w:rPr>
        <w:t xml:space="preserve"> 3.x/4.x</w:t>
      </w:r>
      <w:r w:rsidR="008B51DD" w:rsidRPr="002B79D6">
        <w:rPr>
          <w:rFonts w:ascii="Book Antiqua" w:hAnsi="Book Antiqua"/>
          <w:color w:val="000000"/>
        </w:rPr>
        <w:t>, MS</w:t>
      </w:r>
      <w:r w:rsidR="00A93659" w:rsidRPr="002B79D6">
        <w:rPr>
          <w:rFonts w:ascii="Book Antiqua" w:hAnsi="Book Antiqua"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 xml:space="preserve">Visio, </w:t>
      </w:r>
      <w:r w:rsidR="00096678" w:rsidRPr="002B79D6">
        <w:rPr>
          <w:rFonts w:ascii="Book Antiqua" w:hAnsi="Book Antiqua"/>
          <w:color w:val="000000"/>
        </w:rPr>
        <w:t>TOAD,</w:t>
      </w:r>
      <w:r w:rsidR="00C43863">
        <w:rPr>
          <w:rFonts w:ascii="Book Antiqua" w:hAnsi="Book Antiqua"/>
          <w:color w:val="000000"/>
        </w:rPr>
        <w:t xml:space="preserve"> MATLAB,</w:t>
      </w:r>
    </w:p>
    <w:p w14:paraId="21CCCDC4" w14:textId="77777777" w:rsidR="00727499" w:rsidRPr="002B79D6" w:rsidRDefault="00096678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      </w:t>
      </w:r>
      <w:r w:rsidR="00727499" w:rsidRPr="002B79D6">
        <w:rPr>
          <w:rFonts w:ascii="Book Antiqua" w:hAnsi="Book Antiqua"/>
          <w:color w:val="000000"/>
        </w:rPr>
        <w:t>Rational Rose</w:t>
      </w:r>
    </w:p>
    <w:p w14:paraId="48FE9C9D" w14:textId="77777777" w:rsidR="00727499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>Operating Systems used</w:t>
      </w:r>
      <w:r w:rsidRPr="002B79D6">
        <w:rPr>
          <w:rFonts w:ascii="Book Antiqua" w:hAnsi="Book Antiqua"/>
          <w:b/>
          <w:color w:val="000000"/>
        </w:rPr>
        <w:tab/>
        <w:t xml:space="preserve">:        </w:t>
      </w:r>
      <w:r w:rsidRPr="002B79D6">
        <w:rPr>
          <w:rFonts w:ascii="Book Antiqua" w:hAnsi="Book Antiqua"/>
          <w:color w:val="000000"/>
        </w:rPr>
        <w:t>Unix (HP –UX 11.0), Windows 98/2000/XP</w:t>
      </w:r>
      <w:r w:rsidR="000240FA">
        <w:rPr>
          <w:rFonts w:ascii="Book Antiqua" w:hAnsi="Book Antiqua"/>
          <w:color w:val="000000"/>
        </w:rPr>
        <w:t>/7</w:t>
      </w:r>
    </w:p>
    <w:p w14:paraId="6ACB06A7" w14:textId="77777777" w:rsidR="00F95BB1" w:rsidRDefault="00F95BB1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</w:p>
    <w:p w14:paraId="09CB29C9" w14:textId="77777777" w:rsidR="00E73E01" w:rsidRDefault="00E73E01">
      <w:pPr>
        <w:rPr>
          <w:rFonts w:ascii="Book Antiqua" w:hAnsi="Book Antiqua"/>
          <w:b/>
          <w:color w:val="000000"/>
          <w:u w:val="single"/>
        </w:rPr>
      </w:pPr>
    </w:p>
    <w:p w14:paraId="520EB3E6" w14:textId="77777777" w:rsidR="00F95BB1" w:rsidRDefault="00F95BB1">
      <w:pPr>
        <w:rPr>
          <w:rFonts w:ascii="Book Antiqua" w:hAnsi="Book Antiqua"/>
          <w:b/>
          <w:color w:val="000000"/>
          <w:u w:val="single"/>
        </w:rPr>
      </w:pPr>
      <w:r>
        <w:rPr>
          <w:rFonts w:ascii="Book Antiqua" w:hAnsi="Book Antiqua"/>
          <w:b/>
          <w:color w:val="000000"/>
          <w:u w:val="single"/>
        </w:rPr>
        <w:br w:type="page"/>
      </w:r>
    </w:p>
    <w:p w14:paraId="19185B05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Book Antiqua" w:hAnsi="Book Antiqua"/>
          <w:b/>
          <w:color w:val="000000"/>
          <w:u w:val="single"/>
        </w:rPr>
      </w:pPr>
      <w:r w:rsidRPr="002B79D6">
        <w:rPr>
          <w:rFonts w:ascii="Book Antiqua" w:hAnsi="Book Antiqua"/>
          <w:b/>
          <w:color w:val="000000"/>
          <w:u w:val="single"/>
        </w:rPr>
        <w:lastRenderedPageBreak/>
        <w:t>PERSONAL DETAILS</w:t>
      </w:r>
    </w:p>
    <w:p w14:paraId="566887D6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032FFF5A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>Name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 </w:t>
      </w:r>
      <w:r w:rsidRPr="002B79D6">
        <w:rPr>
          <w:rFonts w:ascii="Book Antiqua" w:hAnsi="Book Antiqua"/>
          <w:color w:val="000000"/>
        </w:rPr>
        <w:t>Rajesh Kumar Singh</w:t>
      </w:r>
    </w:p>
    <w:p w14:paraId="6363D4AB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</w:p>
    <w:p w14:paraId="07E28E13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Date of birth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 </w:t>
      </w:r>
      <w:r w:rsidRPr="002B79D6">
        <w:rPr>
          <w:rFonts w:ascii="Book Antiqua" w:hAnsi="Book Antiqua"/>
          <w:color w:val="000000"/>
        </w:rPr>
        <w:t>31st December, 1975</w:t>
      </w:r>
    </w:p>
    <w:p w14:paraId="1971333D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26C777D0" w14:textId="77777777" w:rsidR="00891FB5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Permanent Address </w:t>
      </w:r>
      <w:r w:rsidRPr="002B79D6">
        <w:rPr>
          <w:rFonts w:ascii="Book Antiqua" w:hAnsi="Book Antiqua"/>
          <w:b/>
          <w:color w:val="000000"/>
        </w:rPr>
        <w:tab/>
        <w:t xml:space="preserve">:  </w:t>
      </w:r>
      <w:r w:rsidR="0039461C" w:rsidRPr="002B79D6">
        <w:rPr>
          <w:rFonts w:ascii="Book Antiqua" w:hAnsi="Book Antiqua"/>
          <w:color w:val="000000"/>
        </w:rPr>
        <w:t>D - 16, Vatikaa’s Green Valley,</w:t>
      </w:r>
    </w:p>
    <w:p w14:paraId="4D4C396F" w14:textId="77777777" w:rsidR="00891FB5" w:rsidRPr="002B79D6" w:rsidRDefault="00891FB5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</w:t>
      </w:r>
      <w:r w:rsidR="0039461C" w:rsidRPr="002B79D6">
        <w:rPr>
          <w:rFonts w:ascii="Book Antiqua" w:hAnsi="Book Antiqua"/>
          <w:color w:val="000000"/>
        </w:rPr>
        <w:t>Pardih Road, P. O. Kapali, M</w:t>
      </w:r>
      <w:r w:rsidR="00A92C5A" w:rsidRPr="002B79D6">
        <w:rPr>
          <w:rFonts w:ascii="Book Antiqua" w:hAnsi="Book Antiqua"/>
          <w:color w:val="000000"/>
        </w:rPr>
        <w:t>a</w:t>
      </w:r>
      <w:r w:rsidR="0039461C" w:rsidRPr="002B79D6">
        <w:rPr>
          <w:rFonts w:ascii="Book Antiqua" w:hAnsi="Book Antiqua"/>
          <w:color w:val="000000"/>
        </w:rPr>
        <w:t>ng</w:t>
      </w:r>
      <w:r w:rsidR="00AF1231">
        <w:rPr>
          <w:rFonts w:ascii="Book Antiqua" w:hAnsi="Book Antiqua"/>
          <w:color w:val="000000"/>
        </w:rPr>
        <w:t>o</w:t>
      </w:r>
      <w:r w:rsidR="0039461C" w:rsidRPr="002B79D6">
        <w:rPr>
          <w:rFonts w:ascii="Book Antiqua" w:hAnsi="Book Antiqua"/>
          <w:color w:val="000000"/>
        </w:rPr>
        <w:t>,</w:t>
      </w:r>
    </w:p>
    <w:p w14:paraId="00442D1F" w14:textId="77777777" w:rsidR="00A76236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</w:t>
      </w:r>
      <w:r w:rsidR="0039461C" w:rsidRPr="002B79D6">
        <w:rPr>
          <w:rFonts w:ascii="Book Antiqua" w:hAnsi="Book Antiqua"/>
          <w:color w:val="000000"/>
        </w:rPr>
        <w:t>Jamshedpur, Pin - 831012</w:t>
      </w:r>
    </w:p>
    <w:p w14:paraId="5283B0EA" w14:textId="77777777" w:rsidR="00727499" w:rsidRPr="002B79D6" w:rsidRDefault="00A76236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</w:t>
      </w:r>
      <w:r w:rsidR="0039461C" w:rsidRPr="002B79D6">
        <w:rPr>
          <w:rFonts w:ascii="Book Antiqua" w:hAnsi="Book Antiqua"/>
          <w:color w:val="000000"/>
        </w:rPr>
        <w:t>Jharkhand</w:t>
      </w:r>
    </w:p>
    <w:p w14:paraId="2126D2C2" w14:textId="77777777" w:rsidR="00727499" w:rsidRPr="002B79D6" w:rsidRDefault="00D8226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</w:t>
      </w:r>
      <w:r w:rsidR="003D4420" w:rsidRPr="002B79D6">
        <w:rPr>
          <w:rFonts w:ascii="Book Antiqua" w:hAnsi="Book Antiqua"/>
          <w:color w:val="000000"/>
        </w:rPr>
        <w:t xml:space="preserve">Mobile: </w:t>
      </w:r>
      <w:r w:rsidR="00653901" w:rsidRPr="002B79D6">
        <w:rPr>
          <w:rFonts w:ascii="Book Antiqua" w:hAnsi="Book Antiqua"/>
          <w:color w:val="000000"/>
        </w:rPr>
        <w:t xml:space="preserve">91 </w:t>
      </w:r>
      <w:r w:rsidR="00DE5E43">
        <w:rPr>
          <w:rFonts w:ascii="Book Antiqua" w:hAnsi="Book Antiqua"/>
          <w:color w:val="000000"/>
        </w:rPr>
        <w:t>6205619959</w:t>
      </w:r>
    </w:p>
    <w:p w14:paraId="697024DB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0E42D13C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E- mail Id                    </w:t>
      </w:r>
      <w:r w:rsidRPr="002B79D6">
        <w:rPr>
          <w:rFonts w:ascii="Book Antiqua" w:hAnsi="Book Antiqua"/>
          <w:b/>
          <w:color w:val="000000"/>
        </w:rPr>
        <w:tab/>
        <w:t xml:space="preserve">:  </w:t>
      </w:r>
      <w:r w:rsidR="00E42E46">
        <w:rPr>
          <w:rFonts w:ascii="Book Antiqua" w:hAnsi="Book Antiqua"/>
          <w:color w:val="000000"/>
        </w:rPr>
        <w:t>rajeshkumarsingh1432022@gmail.com</w:t>
      </w:r>
    </w:p>
    <w:p w14:paraId="34619EF3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 xml:space="preserve">Passport Number                </w:t>
      </w:r>
      <w:r w:rsidR="009116AB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 xml:space="preserve">:  </w:t>
      </w:r>
      <w:r w:rsidR="00781338" w:rsidRPr="002B79D6">
        <w:rPr>
          <w:rFonts w:ascii="Book Antiqua" w:hAnsi="Book Antiqua"/>
          <w:color w:val="000000"/>
        </w:rPr>
        <w:t>K 1383286</w:t>
      </w:r>
      <w:r w:rsidRPr="002B79D6">
        <w:rPr>
          <w:rFonts w:ascii="Book Antiqua" w:hAnsi="Book Antiqua"/>
          <w:color w:val="000000"/>
        </w:rPr>
        <w:t xml:space="preserve"> valid till </w:t>
      </w:r>
      <w:r w:rsidR="00781338" w:rsidRPr="002B79D6">
        <w:rPr>
          <w:rFonts w:ascii="Book Antiqua" w:hAnsi="Book Antiqua"/>
          <w:color w:val="000000"/>
        </w:rPr>
        <w:t>MAY 7,</w:t>
      </w:r>
      <w:r w:rsidRPr="002B79D6">
        <w:rPr>
          <w:rFonts w:ascii="Book Antiqua" w:hAnsi="Book Antiqua"/>
          <w:color w:val="000000"/>
        </w:rPr>
        <w:t xml:space="preserve"> 20</w:t>
      </w:r>
      <w:r w:rsidR="00781338" w:rsidRPr="002B79D6">
        <w:rPr>
          <w:rFonts w:ascii="Book Antiqua" w:hAnsi="Book Antiqua"/>
          <w:color w:val="000000"/>
        </w:rPr>
        <w:t>22</w:t>
      </w:r>
    </w:p>
    <w:p w14:paraId="201B93F1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5D0738D9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>Languages known</w:t>
      </w:r>
      <w:r w:rsidRPr="002B79D6">
        <w:rPr>
          <w:rFonts w:ascii="Book Antiqua" w:hAnsi="Book Antiqua"/>
          <w:b/>
          <w:color w:val="000000"/>
        </w:rPr>
        <w:tab/>
      </w:r>
      <w:r w:rsidR="009116AB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 xml:space="preserve">:  </w:t>
      </w:r>
      <w:r w:rsidRPr="002B79D6">
        <w:rPr>
          <w:rFonts w:ascii="Book Antiqua" w:hAnsi="Book Antiqua"/>
          <w:color w:val="000000"/>
        </w:rPr>
        <w:t>English, Hindi</w:t>
      </w:r>
    </w:p>
    <w:p w14:paraId="791CD4CA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621C422A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b/>
          <w:color w:val="000000"/>
        </w:rPr>
        <w:t>Marital Status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 </w:t>
      </w:r>
      <w:r w:rsidRPr="002B79D6">
        <w:rPr>
          <w:rFonts w:ascii="Book Antiqua" w:hAnsi="Book Antiqua"/>
          <w:color w:val="000000"/>
        </w:rPr>
        <w:t>Married</w:t>
      </w:r>
    </w:p>
    <w:p w14:paraId="71233DF7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700D1E78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>Interest &amp; likings</w:t>
      </w:r>
      <w:r w:rsidRPr="002B79D6">
        <w:rPr>
          <w:rFonts w:ascii="Book Antiqua" w:hAnsi="Book Antiqua"/>
          <w:b/>
          <w:color w:val="000000"/>
        </w:rPr>
        <w:tab/>
      </w:r>
      <w:r w:rsidRPr="002B79D6">
        <w:rPr>
          <w:rFonts w:ascii="Book Antiqua" w:hAnsi="Book Antiqua"/>
          <w:b/>
          <w:color w:val="000000"/>
        </w:rPr>
        <w:tab/>
        <w:t xml:space="preserve">:  </w:t>
      </w:r>
      <w:r w:rsidRPr="002B79D6">
        <w:rPr>
          <w:rFonts w:ascii="Book Antiqua" w:hAnsi="Book Antiqua"/>
          <w:color w:val="000000"/>
        </w:rPr>
        <w:t xml:space="preserve">Solving </w:t>
      </w:r>
      <w:r w:rsidR="005522E9">
        <w:rPr>
          <w:rFonts w:ascii="Book Antiqua" w:hAnsi="Book Antiqua"/>
          <w:color w:val="000000"/>
        </w:rPr>
        <w:t>riddles and traveling.</w:t>
      </w:r>
    </w:p>
    <w:p w14:paraId="4256D79B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189A3272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b/>
          <w:color w:val="000000"/>
        </w:rPr>
        <w:t>Extracurricular tasks</w:t>
      </w:r>
      <w:r w:rsidRPr="002B79D6">
        <w:rPr>
          <w:rFonts w:ascii="Book Antiqua" w:hAnsi="Book Antiqua"/>
          <w:b/>
          <w:color w:val="000000"/>
        </w:rPr>
        <w:tab/>
        <w:t xml:space="preserve">:  </w:t>
      </w:r>
      <w:r w:rsidRPr="002B79D6">
        <w:rPr>
          <w:rFonts w:ascii="Book Antiqua" w:hAnsi="Book Antiqua"/>
          <w:color w:val="000000"/>
        </w:rPr>
        <w:t>A finalist at</w:t>
      </w:r>
      <w:r w:rsidRPr="002B79D6">
        <w:rPr>
          <w:rFonts w:ascii="Book Antiqua" w:hAnsi="Book Antiqua"/>
          <w:b/>
          <w:color w:val="000000"/>
        </w:rPr>
        <w:t xml:space="preserve"> </w:t>
      </w:r>
      <w:r w:rsidRPr="002B79D6">
        <w:rPr>
          <w:rFonts w:ascii="Book Antiqua" w:hAnsi="Book Antiqua"/>
          <w:color w:val="000000"/>
        </w:rPr>
        <w:t>'IMO (Infosys Mathematics Olympiad) held at</w:t>
      </w:r>
    </w:p>
    <w:p w14:paraId="6E8E10C9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Infosys Technologies, Bangalore. </w:t>
      </w:r>
    </w:p>
    <w:p w14:paraId="5B26D2E6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  <w:t xml:space="preserve">   Lead the campus connect activity at Infosys Technologies</w:t>
      </w:r>
    </w:p>
    <w:p w14:paraId="7B75A056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Pr="002B79D6">
        <w:rPr>
          <w:rFonts w:ascii="Book Antiqua" w:hAnsi="Book Antiqua"/>
          <w:color w:val="000000"/>
        </w:rPr>
        <w:tab/>
      </w:r>
      <w:r w:rsidR="009A08A8">
        <w:rPr>
          <w:rFonts w:ascii="Book Antiqua" w:hAnsi="Book Antiqua"/>
          <w:color w:val="000000"/>
        </w:rPr>
        <w:t xml:space="preserve">   Limited, Bangalore</w:t>
      </w:r>
      <w:r w:rsidRPr="002B79D6">
        <w:rPr>
          <w:rFonts w:ascii="Book Antiqua" w:hAnsi="Book Antiqua"/>
          <w:color w:val="000000"/>
        </w:rPr>
        <w:t>.</w:t>
      </w:r>
    </w:p>
    <w:p w14:paraId="6A94FAD3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70676CF5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4ACBD9F4" w14:textId="77777777" w:rsidR="00727499" w:rsidRPr="002B79D6" w:rsidRDefault="00727499" w:rsidP="0072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b/>
          <w:color w:val="000000"/>
        </w:rPr>
      </w:pPr>
    </w:p>
    <w:p w14:paraId="097555A9" w14:textId="77777777" w:rsidR="00BD3CB1" w:rsidRPr="002B79D6" w:rsidRDefault="00BD3CB1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7563FD12" w14:textId="77777777" w:rsidR="00BD3CB1" w:rsidRPr="002B79D6" w:rsidRDefault="00BD3CB1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17F0A316" w14:textId="77777777" w:rsidR="00D00354" w:rsidRPr="002B79D6" w:rsidRDefault="00D00354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05AD4D1A" w14:textId="77777777" w:rsidR="00D00354" w:rsidRDefault="00D00354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64738435" w14:textId="77777777" w:rsidR="00C5206D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3EA3D413" w14:textId="77777777" w:rsidR="00C5206D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2E0BA92E" w14:textId="77777777" w:rsidR="00C5206D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1066201B" w14:textId="77777777" w:rsidR="00C5206D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38EA6FD8" w14:textId="77777777" w:rsidR="00C5206D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14D1889D" w14:textId="77777777" w:rsidR="00C5206D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4572AC07" w14:textId="77777777" w:rsidR="00C5206D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5B3E5CD6" w14:textId="77777777" w:rsidR="00C5206D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027C64D9" w14:textId="77777777" w:rsidR="00C5206D" w:rsidRPr="002B79D6" w:rsidRDefault="00C5206D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793589E8" w14:textId="77777777" w:rsidR="00D00354" w:rsidRDefault="00D00354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15F88884" w14:textId="77777777" w:rsidR="0080121E" w:rsidRDefault="0080121E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7A99E47A" w14:textId="77777777" w:rsidR="0080121E" w:rsidRPr="002B79D6" w:rsidRDefault="0080121E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</w:p>
    <w:p w14:paraId="7CDF02D2" w14:textId="77777777" w:rsidR="00727499" w:rsidRPr="002B79D6" w:rsidRDefault="00727499" w:rsidP="00727499">
      <w:pPr>
        <w:pBdr>
          <w:bottom w:val="single" w:sz="12" w:space="1" w:color="auto"/>
        </w:pBdr>
        <w:outlineLvl w:val="0"/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>Declaration</w:t>
      </w:r>
    </w:p>
    <w:p w14:paraId="127C1EB7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</w:p>
    <w:p w14:paraId="3EB2FFAA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>I hereby declare that the above written particulars are true to the best of my knowledge and belief.</w:t>
      </w:r>
    </w:p>
    <w:p w14:paraId="7406E489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</w:p>
    <w:p w14:paraId="477A5C6C" w14:textId="77777777" w:rsidR="00727499" w:rsidRPr="002B79D6" w:rsidRDefault="00727499" w:rsidP="00727499">
      <w:pPr>
        <w:rPr>
          <w:rFonts w:ascii="Book Antiqua" w:hAnsi="Book Antiqua"/>
          <w:color w:val="000000"/>
        </w:rPr>
      </w:pPr>
      <w:r w:rsidRPr="002B79D6">
        <w:rPr>
          <w:rFonts w:ascii="Book Antiqua" w:hAnsi="Book Antiqua"/>
          <w:color w:val="000000"/>
        </w:rPr>
        <w:t>Rajesh Kumar Singh</w:t>
      </w:r>
    </w:p>
    <w:sectPr w:rsidR="00727499" w:rsidRPr="002B79D6" w:rsidSect="00721C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0B46" w14:textId="77777777" w:rsidR="00DA226A" w:rsidRDefault="00DA226A">
      <w:r>
        <w:separator/>
      </w:r>
    </w:p>
  </w:endnote>
  <w:endnote w:type="continuationSeparator" w:id="0">
    <w:p w14:paraId="14E36FF1" w14:textId="77777777" w:rsidR="00DA226A" w:rsidRDefault="00DA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A337" w14:textId="77777777" w:rsidR="00DA226A" w:rsidRDefault="00DA226A">
      <w:r>
        <w:separator/>
      </w:r>
    </w:p>
  </w:footnote>
  <w:footnote w:type="continuationSeparator" w:id="0">
    <w:p w14:paraId="5C47A962" w14:textId="77777777" w:rsidR="00DA226A" w:rsidRDefault="00DA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BA3"/>
    <w:multiLevelType w:val="multilevel"/>
    <w:tmpl w:val="E6B6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42FFD"/>
    <w:multiLevelType w:val="hybridMultilevel"/>
    <w:tmpl w:val="82C422B4"/>
    <w:lvl w:ilvl="0" w:tplc="DB62CC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42654">
    <w:abstractNumId w:val="1"/>
  </w:num>
  <w:num w:numId="2" w16cid:durableId="120398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7B"/>
    <w:rsid w:val="00001CFA"/>
    <w:rsid w:val="000034B8"/>
    <w:rsid w:val="00003EF5"/>
    <w:rsid w:val="00004E0F"/>
    <w:rsid w:val="00006515"/>
    <w:rsid w:val="000070FD"/>
    <w:rsid w:val="00007D86"/>
    <w:rsid w:val="00012121"/>
    <w:rsid w:val="00022910"/>
    <w:rsid w:val="00023D40"/>
    <w:rsid w:val="000240FA"/>
    <w:rsid w:val="00025ABD"/>
    <w:rsid w:val="00025D9E"/>
    <w:rsid w:val="00026A4A"/>
    <w:rsid w:val="0003097F"/>
    <w:rsid w:val="00035C40"/>
    <w:rsid w:val="00040CBB"/>
    <w:rsid w:val="00041B5C"/>
    <w:rsid w:val="000443A4"/>
    <w:rsid w:val="00050ECA"/>
    <w:rsid w:val="000512B8"/>
    <w:rsid w:val="0005279E"/>
    <w:rsid w:val="00052893"/>
    <w:rsid w:val="00055051"/>
    <w:rsid w:val="00055D39"/>
    <w:rsid w:val="00060ADE"/>
    <w:rsid w:val="00060AFF"/>
    <w:rsid w:val="000643C5"/>
    <w:rsid w:val="00064BFD"/>
    <w:rsid w:val="00067504"/>
    <w:rsid w:val="00070BC8"/>
    <w:rsid w:val="00072EB3"/>
    <w:rsid w:val="00072F4E"/>
    <w:rsid w:val="000755C2"/>
    <w:rsid w:val="0007583A"/>
    <w:rsid w:val="000764BD"/>
    <w:rsid w:val="00077D38"/>
    <w:rsid w:val="00080BB7"/>
    <w:rsid w:val="00080E52"/>
    <w:rsid w:val="00080FB9"/>
    <w:rsid w:val="0008141A"/>
    <w:rsid w:val="000816EF"/>
    <w:rsid w:val="00083D91"/>
    <w:rsid w:val="00083DD7"/>
    <w:rsid w:val="00084F38"/>
    <w:rsid w:val="00086269"/>
    <w:rsid w:val="00086563"/>
    <w:rsid w:val="00086CE2"/>
    <w:rsid w:val="00087991"/>
    <w:rsid w:val="00087B5B"/>
    <w:rsid w:val="00087BBD"/>
    <w:rsid w:val="00091021"/>
    <w:rsid w:val="00093112"/>
    <w:rsid w:val="00094C9A"/>
    <w:rsid w:val="00095980"/>
    <w:rsid w:val="00096678"/>
    <w:rsid w:val="00096A87"/>
    <w:rsid w:val="00096EEC"/>
    <w:rsid w:val="000A0B70"/>
    <w:rsid w:val="000A32CF"/>
    <w:rsid w:val="000A3387"/>
    <w:rsid w:val="000A3B81"/>
    <w:rsid w:val="000A575C"/>
    <w:rsid w:val="000A6F02"/>
    <w:rsid w:val="000A7E2E"/>
    <w:rsid w:val="000B1056"/>
    <w:rsid w:val="000B42C7"/>
    <w:rsid w:val="000B5C55"/>
    <w:rsid w:val="000B6729"/>
    <w:rsid w:val="000B68CB"/>
    <w:rsid w:val="000C24EC"/>
    <w:rsid w:val="000C3786"/>
    <w:rsid w:val="000C3E07"/>
    <w:rsid w:val="000C4567"/>
    <w:rsid w:val="000C512B"/>
    <w:rsid w:val="000D06C7"/>
    <w:rsid w:val="000D14FD"/>
    <w:rsid w:val="000D20E3"/>
    <w:rsid w:val="000D21FC"/>
    <w:rsid w:val="000D45EA"/>
    <w:rsid w:val="000D6027"/>
    <w:rsid w:val="000D60CE"/>
    <w:rsid w:val="000D6584"/>
    <w:rsid w:val="000D6A4B"/>
    <w:rsid w:val="000D797F"/>
    <w:rsid w:val="000E1132"/>
    <w:rsid w:val="000E26D9"/>
    <w:rsid w:val="000E2A0E"/>
    <w:rsid w:val="000E4F83"/>
    <w:rsid w:val="000E6535"/>
    <w:rsid w:val="000E7BDB"/>
    <w:rsid w:val="000F07C3"/>
    <w:rsid w:val="000F3367"/>
    <w:rsid w:val="000F3986"/>
    <w:rsid w:val="000F53A8"/>
    <w:rsid w:val="000F5C26"/>
    <w:rsid w:val="000F6DB0"/>
    <w:rsid w:val="00100A07"/>
    <w:rsid w:val="00101711"/>
    <w:rsid w:val="001064D7"/>
    <w:rsid w:val="00107133"/>
    <w:rsid w:val="001121D2"/>
    <w:rsid w:val="00112B8E"/>
    <w:rsid w:val="001139EE"/>
    <w:rsid w:val="00114387"/>
    <w:rsid w:val="00114BB8"/>
    <w:rsid w:val="001171C2"/>
    <w:rsid w:val="001179FC"/>
    <w:rsid w:val="00117ED5"/>
    <w:rsid w:val="00123B89"/>
    <w:rsid w:val="00123C9A"/>
    <w:rsid w:val="001250EC"/>
    <w:rsid w:val="00125523"/>
    <w:rsid w:val="001255FB"/>
    <w:rsid w:val="00125A85"/>
    <w:rsid w:val="00125EC1"/>
    <w:rsid w:val="00134B5B"/>
    <w:rsid w:val="00135FB1"/>
    <w:rsid w:val="00137552"/>
    <w:rsid w:val="00140B1A"/>
    <w:rsid w:val="00143625"/>
    <w:rsid w:val="00145C5F"/>
    <w:rsid w:val="00146473"/>
    <w:rsid w:val="001472ED"/>
    <w:rsid w:val="00151112"/>
    <w:rsid w:val="0015308E"/>
    <w:rsid w:val="00153F63"/>
    <w:rsid w:val="001563B0"/>
    <w:rsid w:val="0016374E"/>
    <w:rsid w:val="00163872"/>
    <w:rsid w:val="00166F89"/>
    <w:rsid w:val="00167686"/>
    <w:rsid w:val="00167810"/>
    <w:rsid w:val="001717E0"/>
    <w:rsid w:val="00172E1E"/>
    <w:rsid w:val="001772DF"/>
    <w:rsid w:val="00177443"/>
    <w:rsid w:val="00180012"/>
    <w:rsid w:val="00182322"/>
    <w:rsid w:val="00182CEA"/>
    <w:rsid w:val="00183497"/>
    <w:rsid w:val="00183E36"/>
    <w:rsid w:val="0018430D"/>
    <w:rsid w:val="00185889"/>
    <w:rsid w:val="00185F52"/>
    <w:rsid w:val="00186ED5"/>
    <w:rsid w:val="0018780C"/>
    <w:rsid w:val="00187A17"/>
    <w:rsid w:val="00192BD6"/>
    <w:rsid w:val="00192C16"/>
    <w:rsid w:val="001A49A7"/>
    <w:rsid w:val="001B16F4"/>
    <w:rsid w:val="001B24B0"/>
    <w:rsid w:val="001B294D"/>
    <w:rsid w:val="001B2ED6"/>
    <w:rsid w:val="001B3929"/>
    <w:rsid w:val="001B56B2"/>
    <w:rsid w:val="001B639B"/>
    <w:rsid w:val="001B6D33"/>
    <w:rsid w:val="001C00C4"/>
    <w:rsid w:val="001C3068"/>
    <w:rsid w:val="001C57C4"/>
    <w:rsid w:val="001C5CE8"/>
    <w:rsid w:val="001C73B7"/>
    <w:rsid w:val="001C7C84"/>
    <w:rsid w:val="001D1B2B"/>
    <w:rsid w:val="001D40BE"/>
    <w:rsid w:val="001D6D27"/>
    <w:rsid w:val="001D710B"/>
    <w:rsid w:val="001D7649"/>
    <w:rsid w:val="001D7A99"/>
    <w:rsid w:val="001E129E"/>
    <w:rsid w:val="001E22C7"/>
    <w:rsid w:val="001E3F5F"/>
    <w:rsid w:val="001E40BC"/>
    <w:rsid w:val="001E60DA"/>
    <w:rsid w:val="001E621B"/>
    <w:rsid w:val="001F05EA"/>
    <w:rsid w:val="001F06BF"/>
    <w:rsid w:val="001F0D82"/>
    <w:rsid w:val="001F2C7C"/>
    <w:rsid w:val="001F2EDB"/>
    <w:rsid w:val="001F4FED"/>
    <w:rsid w:val="001F5675"/>
    <w:rsid w:val="00204B5E"/>
    <w:rsid w:val="00206F8A"/>
    <w:rsid w:val="002106E1"/>
    <w:rsid w:val="00211071"/>
    <w:rsid w:val="002118A4"/>
    <w:rsid w:val="002118FF"/>
    <w:rsid w:val="002126C4"/>
    <w:rsid w:val="00212A06"/>
    <w:rsid w:val="00212A28"/>
    <w:rsid w:val="002146A8"/>
    <w:rsid w:val="00216E3C"/>
    <w:rsid w:val="00225E89"/>
    <w:rsid w:val="00227AC2"/>
    <w:rsid w:val="002328D1"/>
    <w:rsid w:val="00233A2A"/>
    <w:rsid w:val="002349D4"/>
    <w:rsid w:val="00235D45"/>
    <w:rsid w:val="00236C15"/>
    <w:rsid w:val="002372D3"/>
    <w:rsid w:val="00237B5C"/>
    <w:rsid w:val="00240D92"/>
    <w:rsid w:val="00241F15"/>
    <w:rsid w:val="00245E0E"/>
    <w:rsid w:val="00246011"/>
    <w:rsid w:val="00246548"/>
    <w:rsid w:val="00247BF6"/>
    <w:rsid w:val="00252DB8"/>
    <w:rsid w:val="00252E24"/>
    <w:rsid w:val="002534B4"/>
    <w:rsid w:val="00253714"/>
    <w:rsid w:val="00253BF1"/>
    <w:rsid w:val="002540F9"/>
    <w:rsid w:val="0025437B"/>
    <w:rsid w:val="00255D67"/>
    <w:rsid w:val="00260471"/>
    <w:rsid w:val="00260573"/>
    <w:rsid w:val="00261604"/>
    <w:rsid w:val="00266A9C"/>
    <w:rsid w:val="0027100D"/>
    <w:rsid w:val="0027114F"/>
    <w:rsid w:val="002722D2"/>
    <w:rsid w:val="00275B81"/>
    <w:rsid w:val="00276A14"/>
    <w:rsid w:val="002840CC"/>
    <w:rsid w:val="002843AA"/>
    <w:rsid w:val="00285012"/>
    <w:rsid w:val="00290E0B"/>
    <w:rsid w:val="00291086"/>
    <w:rsid w:val="00291111"/>
    <w:rsid w:val="002936A8"/>
    <w:rsid w:val="00293B75"/>
    <w:rsid w:val="00294452"/>
    <w:rsid w:val="0029516D"/>
    <w:rsid w:val="00297180"/>
    <w:rsid w:val="002A0D38"/>
    <w:rsid w:val="002A23EA"/>
    <w:rsid w:val="002A37BB"/>
    <w:rsid w:val="002A4A0E"/>
    <w:rsid w:val="002A5A4C"/>
    <w:rsid w:val="002A5F6C"/>
    <w:rsid w:val="002B1DE4"/>
    <w:rsid w:val="002B27F3"/>
    <w:rsid w:val="002B29BE"/>
    <w:rsid w:val="002B2EB4"/>
    <w:rsid w:val="002B5084"/>
    <w:rsid w:val="002B6D66"/>
    <w:rsid w:val="002B79D6"/>
    <w:rsid w:val="002C0217"/>
    <w:rsid w:val="002C080A"/>
    <w:rsid w:val="002C1C3D"/>
    <w:rsid w:val="002C1C84"/>
    <w:rsid w:val="002C359E"/>
    <w:rsid w:val="002C380D"/>
    <w:rsid w:val="002C4314"/>
    <w:rsid w:val="002D2E7D"/>
    <w:rsid w:val="002D4299"/>
    <w:rsid w:val="002D4FD3"/>
    <w:rsid w:val="002D57AD"/>
    <w:rsid w:val="002D582C"/>
    <w:rsid w:val="002D6E4F"/>
    <w:rsid w:val="002D7C99"/>
    <w:rsid w:val="002E0290"/>
    <w:rsid w:val="002E1F55"/>
    <w:rsid w:val="002E45FF"/>
    <w:rsid w:val="002E4D69"/>
    <w:rsid w:val="002E6F99"/>
    <w:rsid w:val="002E7D9C"/>
    <w:rsid w:val="002E7DAE"/>
    <w:rsid w:val="002F08B0"/>
    <w:rsid w:val="002F1996"/>
    <w:rsid w:val="002F1B7B"/>
    <w:rsid w:val="002F2E9F"/>
    <w:rsid w:val="002F3FE1"/>
    <w:rsid w:val="002F46D6"/>
    <w:rsid w:val="002F71D1"/>
    <w:rsid w:val="002F74E0"/>
    <w:rsid w:val="00301262"/>
    <w:rsid w:val="003016B6"/>
    <w:rsid w:val="0030322F"/>
    <w:rsid w:val="00303882"/>
    <w:rsid w:val="00304F0C"/>
    <w:rsid w:val="0030577C"/>
    <w:rsid w:val="00305BFF"/>
    <w:rsid w:val="00305F84"/>
    <w:rsid w:val="00307570"/>
    <w:rsid w:val="003076F0"/>
    <w:rsid w:val="00314460"/>
    <w:rsid w:val="0031762F"/>
    <w:rsid w:val="00317826"/>
    <w:rsid w:val="00322CA0"/>
    <w:rsid w:val="00322ED3"/>
    <w:rsid w:val="0032520A"/>
    <w:rsid w:val="00331216"/>
    <w:rsid w:val="003424B8"/>
    <w:rsid w:val="00344AC0"/>
    <w:rsid w:val="003467FA"/>
    <w:rsid w:val="003507DF"/>
    <w:rsid w:val="00352CDF"/>
    <w:rsid w:val="00353A44"/>
    <w:rsid w:val="003548E5"/>
    <w:rsid w:val="00356875"/>
    <w:rsid w:val="00357A29"/>
    <w:rsid w:val="00357E7C"/>
    <w:rsid w:val="003623B1"/>
    <w:rsid w:val="0036298B"/>
    <w:rsid w:val="00362B15"/>
    <w:rsid w:val="00363E8C"/>
    <w:rsid w:val="00364438"/>
    <w:rsid w:val="00364B35"/>
    <w:rsid w:val="00365087"/>
    <w:rsid w:val="00367FB1"/>
    <w:rsid w:val="00370D96"/>
    <w:rsid w:val="003717C4"/>
    <w:rsid w:val="003722EF"/>
    <w:rsid w:val="0037317D"/>
    <w:rsid w:val="00373827"/>
    <w:rsid w:val="00375255"/>
    <w:rsid w:val="0037528D"/>
    <w:rsid w:val="003767DF"/>
    <w:rsid w:val="00376BF6"/>
    <w:rsid w:val="003773B3"/>
    <w:rsid w:val="00381ACC"/>
    <w:rsid w:val="003829FA"/>
    <w:rsid w:val="0038389F"/>
    <w:rsid w:val="00387932"/>
    <w:rsid w:val="00390887"/>
    <w:rsid w:val="0039413F"/>
    <w:rsid w:val="0039461C"/>
    <w:rsid w:val="00397C36"/>
    <w:rsid w:val="003A02BE"/>
    <w:rsid w:val="003A1274"/>
    <w:rsid w:val="003A2AFC"/>
    <w:rsid w:val="003A34B4"/>
    <w:rsid w:val="003A48EF"/>
    <w:rsid w:val="003A504D"/>
    <w:rsid w:val="003A6127"/>
    <w:rsid w:val="003B139F"/>
    <w:rsid w:val="003B1612"/>
    <w:rsid w:val="003B3670"/>
    <w:rsid w:val="003B495B"/>
    <w:rsid w:val="003C0A57"/>
    <w:rsid w:val="003C0C09"/>
    <w:rsid w:val="003C35AC"/>
    <w:rsid w:val="003C38C4"/>
    <w:rsid w:val="003C73C5"/>
    <w:rsid w:val="003C79FB"/>
    <w:rsid w:val="003C7C41"/>
    <w:rsid w:val="003D1E96"/>
    <w:rsid w:val="003D3E11"/>
    <w:rsid w:val="003D424D"/>
    <w:rsid w:val="003D4420"/>
    <w:rsid w:val="003D466F"/>
    <w:rsid w:val="003D53B8"/>
    <w:rsid w:val="003D5544"/>
    <w:rsid w:val="003D6C48"/>
    <w:rsid w:val="003D7CC5"/>
    <w:rsid w:val="003E05B4"/>
    <w:rsid w:val="003E08F5"/>
    <w:rsid w:val="003E1240"/>
    <w:rsid w:val="003E1469"/>
    <w:rsid w:val="003E4A97"/>
    <w:rsid w:val="003E503D"/>
    <w:rsid w:val="003E535B"/>
    <w:rsid w:val="003F0EFB"/>
    <w:rsid w:val="003F1A59"/>
    <w:rsid w:val="003F2723"/>
    <w:rsid w:val="003F58D5"/>
    <w:rsid w:val="003F6148"/>
    <w:rsid w:val="003F6F1A"/>
    <w:rsid w:val="00403AD8"/>
    <w:rsid w:val="00404717"/>
    <w:rsid w:val="00404AA0"/>
    <w:rsid w:val="00404AF8"/>
    <w:rsid w:val="004067E4"/>
    <w:rsid w:val="00407476"/>
    <w:rsid w:val="00410DFE"/>
    <w:rsid w:val="00414393"/>
    <w:rsid w:val="00420058"/>
    <w:rsid w:val="0042156C"/>
    <w:rsid w:val="004228A2"/>
    <w:rsid w:val="004231A5"/>
    <w:rsid w:val="0042355D"/>
    <w:rsid w:val="00427C84"/>
    <w:rsid w:val="00432EE9"/>
    <w:rsid w:val="00433078"/>
    <w:rsid w:val="00434A43"/>
    <w:rsid w:val="004351CC"/>
    <w:rsid w:val="0043604F"/>
    <w:rsid w:val="00437F21"/>
    <w:rsid w:val="0044122E"/>
    <w:rsid w:val="00441EF4"/>
    <w:rsid w:val="00443D6B"/>
    <w:rsid w:val="00445233"/>
    <w:rsid w:val="00445281"/>
    <w:rsid w:val="004504A8"/>
    <w:rsid w:val="0045411D"/>
    <w:rsid w:val="0045560B"/>
    <w:rsid w:val="00456D2B"/>
    <w:rsid w:val="004606DF"/>
    <w:rsid w:val="00462245"/>
    <w:rsid w:val="00465897"/>
    <w:rsid w:val="00467476"/>
    <w:rsid w:val="00470CAC"/>
    <w:rsid w:val="004711D3"/>
    <w:rsid w:val="00474E27"/>
    <w:rsid w:val="0047593A"/>
    <w:rsid w:val="00476106"/>
    <w:rsid w:val="00476B41"/>
    <w:rsid w:val="004771EC"/>
    <w:rsid w:val="0047743B"/>
    <w:rsid w:val="004817F3"/>
    <w:rsid w:val="00484BC3"/>
    <w:rsid w:val="00484C7E"/>
    <w:rsid w:val="0048555E"/>
    <w:rsid w:val="00486D40"/>
    <w:rsid w:val="00486E67"/>
    <w:rsid w:val="00487586"/>
    <w:rsid w:val="004876D9"/>
    <w:rsid w:val="00490DDA"/>
    <w:rsid w:val="00492157"/>
    <w:rsid w:val="00493ED1"/>
    <w:rsid w:val="004964B5"/>
    <w:rsid w:val="004A05FE"/>
    <w:rsid w:val="004A2DB2"/>
    <w:rsid w:val="004A547E"/>
    <w:rsid w:val="004A5675"/>
    <w:rsid w:val="004A5E9D"/>
    <w:rsid w:val="004A66E7"/>
    <w:rsid w:val="004B0D1A"/>
    <w:rsid w:val="004B2B9F"/>
    <w:rsid w:val="004B5AAF"/>
    <w:rsid w:val="004B7202"/>
    <w:rsid w:val="004C0D01"/>
    <w:rsid w:val="004C0FFF"/>
    <w:rsid w:val="004C1362"/>
    <w:rsid w:val="004C1408"/>
    <w:rsid w:val="004C19E5"/>
    <w:rsid w:val="004C22A3"/>
    <w:rsid w:val="004C3C6A"/>
    <w:rsid w:val="004C3EDD"/>
    <w:rsid w:val="004C5BD6"/>
    <w:rsid w:val="004C65C0"/>
    <w:rsid w:val="004D1938"/>
    <w:rsid w:val="004D1BF7"/>
    <w:rsid w:val="004D26C5"/>
    <w:rsid w:val="004D4A17"/>
    <w:rsid w:val="004D66B8"/>
    <w:rsid w:val="004D7337"/>
    <w:rsid w:val="004D7923"/>
    <w:rsid w:val="004E052E"/>
    <w:rsid w:val="004E2266"/>
    <w:rsid w:val="004E31DD"/>
    <w:rsid w:val="004E3FE9"/>
    <w:rsid w:val="004E4380"/>
    <w:rsid w:val="004E44FB"/>
    <w:rsid w:val="004E622B"/>
    <w:rsid w:val="004E6FB7"/>
    <w:rsid w:val="004F039E"/>
    <w:rsid w:val="004F0437"/>
    <w:rsid w:val="004F0845"/>
    <w:rsid w:val="004F22C9"/>
    <w:rsid w:val="004F2B6B"/>
    <w:rsid w:val="004F38EE"/>
    <w:rsid w:val="004F558A"/>
    <w:rsid w:val="004F5AC6"/>
    <w:rsid w:val="004F5D5F"/>
    <w:rsid w:val="005014FF"/>
    <w:rsid w:val="00501808"/>
    <w:rsid w:val="00501C23"/>
    <w:rsid w:val="0050340F"/>
    <w:rsid w:val="00503B15"/>
    <w:rsid w:val="005042C8"/>
    <w:rsid w:val="005043A1"/>
    <w:rsid w:val="00510572"/>
    <w:rsid w:val="00510B06"/>
    <w:rsid w:val="00511DCF"/>
    <w:rsid w:val="00513B82"/>
    <w:rsid w:val="00513C5C"/>
    <w:rsid w:val="00515F23"/>
    <w:rsid w:val="0052053F"/>
    <w:rsid w:val="005235EC"/>
    <w:rsid w:val="00523F61"/>
    <w:rsid w:val="005244C9"/>
    <w:rsid w:val="00524E11"/>
    <w:rsid w:val="005259C0"/>
    <w:rsid w:val="00525A17"/>
    <w:rsid w:val="00530710"/>
    <w:rsid w:val="00530BCC"/>
    <w:rsid w:val="00531BF9"/>
    <w:rsid w:val="0053392E"/>
    <w:rsid w:val="00541EF2"/>
    <w:rsid w:val="005446A7"/>
    <w:rsid w:val="00544C31"/>
    <w:rsid w:val="005457D7"/>
    <w:rsid w:val="00546FEE"/>
    <w:rsid w:val="00550E63"/>
    <w:rsid w:val="00551345"/>
    <w:rsid w:val="00551570"/>
    <w:rsid w:val="005522E9"/>
    <w:rsid w:val="00555765"/>
    <w:rsid w:val="005563B1"/>
    <w:rsid w:val="005564A6"/>
    <w:rsid w:val="00556F48"/>
    <w:rsid w:val="00561AA3"/>
    <w:rsid w:val="00561EBE"/>
    <w:rsid w:val="005620F4"/>
    <w:rsid w:val="005627E9"/>
    <w:rsid w:val="00562C87"/>
    <w:rsid w:val="0056324A"/>
    <w:rsid w:val="00563BF2"/>
    <w:rsid w:val="00564590"/>
    <w:rsid w:val="00565A74"/>
    <w:rsid w:val="00566D33"/>
    <w:rsid w:val="0057215B"/>
    <w:rsid w:val="005732EF"/>
    <w:rsid w:val="00573338"/>
    <w:rsid w:val="0057443A"/>
    <w:rsid w:val="0057467A"/>
    <w:rsid w:val="0057476A"/>
    <w:rsid w:val="00576C55"/>
    <w:rsid w:val="0057757E"/>
    <w:rsid w:val="00577A26"/>
    <w:rsid w:val="005801B0"/>
    <w:rsid w:val="0058140D"/>
    <w:rsid w:val="005839DB"/>
    <w:rsid w:val="00583DEC"/>
    <w:rsid w:val="00590C6C"/>
    <w:rsid w:val="00592ED3"/>
    <w:rsid w:val="005A14DD"/>
    <w:rsid w:val="005A1719"/>
    <w:rsid w:val="005A1866"/>
    <w:rsid w:val="005A2532"/>
    <w:rsid w:val="005A2B98"/>
    <w:rsid w:val="005A2DD5"/>
    <w:rsid w:val="005A49CF"/>
    <w:rsid w:val="005A4B6F"/>
    <w:rsid w:val="005A5F1B"/>
    <w:rsid w:val="005A7103"/>
    <w:rsid w:val="005B063F"/>
    <w:rsid w:val="005B0F1D"/>
    <w:rsid w:val="005B2AC2"/>
    <w:rsid w:val="005B2BFA"/>
    <w:rsid w:val="005B5175"/>
    <w:rsid w:val="005B698C"/>
    <w:rsid w:val="005C02EB"/>
    <w:rsid w:val="005C3A0F"/>
    <w:rsid w:val="005C4753"/>
    <w:rsid w:val="005C6692"/>
    <w:rsid w:val="005C7571"/>
    <w:rsid w:val="005C7BEB"/>
    <w:rsid w:val="005D1A65"/>
    <w:rsid w:val="005D2ADC"/>
    <w:rsid w:val="005D4627"/>
    <w:rsid w:val="005D487D"/>
    <w:rsid w:val="005D6E10"/>
    <w:rsid w:val="005E01BC"/>
    <w:rsid w:val="005E053A"/>
    <w:rsid w:val="005E1F6E"/>
    <w:rsid w:val="005E3F1D"/>
    <w:rsid w:val="005E4258"/>
    <w:rsid w:val="005E4D3D"/>
    <w:rsid w:val="005E56DB"/>
    <w:rsid w:val="005E62DC"/>
    <w:rsid w:val="005F0ECE"/>
    <w:rsid w:val="005F2062"/>
    <w:rsid w:val="005F3CC6"/>
    <w:rsid w:val="005F4A38"/>
    <w:rsid w:val="005F4FBC"/>
    <w:rsid w:val="005F5E41"/>
    <w:rsid w:val="005F6D39"/>
    <w:rsid w:val="005F77C8"/>
    <w:rsid w:val="005F788D"/>
    <w:rsid w:val="00600FDC"/>
    <w:rsid w:val="00607D3A"/>
    <w:rsid w:val="00607D58"/>
    <w:rsid w:val="00610505"/>
    <w:rsid w:val="00613896"/>
    <w:rsid w:val="00613E02"/>
    <w:rsid w:val="00614E3F"/>
    <w:rsid w:val="0062010B"/>
    <w:rsid w:val="006205AE"/>
    <w:rsid w:val="006276B3"/>
    <w:rsid w:val="00630089"/>
    <w:rsid w:val="0063081F"/>
    <w:rsid w:val="006374EB"/>
    <w:rsid w:val="00640519"/>
    <w:rsid w:val="0064059C"/>
    <w:rsid w:val="00640912"/>
    <w:rsid w:val="006427F8"/>
    <w:rsid w:val="00645129"/>
    <w:rsid w:val="006458A2"/>
    <w:rsid w:val="00646F0D"/>
    <w:rsid w:val="00651017"/>
    <w:rsid w:val="00653357"/>
    <w:rsid w:val="00653901"/>
    <w:rsid w:val="00653986"/>
    <w:rsid w:val="00654E33"/>
    <w:rsid w:val="006567E0"/>
    <w:rsid w:val="00657BEA"/>
    <w:rsid w:val="006605DA"/>
    <w:rsid w:val="006623FF"/>
    <w:rsid w:val="006636B4"/>
    <w:rsid w:val="00663BBD"/>
    <w:rsid w:val="00672DDC"/>
    <w:rsid w:val="006761EE"/>
    <w:rsid w:val="006832E2"/>
    <w:rsid w:val="00684690"/>
    <w:rsid w:val="00684F23"/>
    <w:rsid w:val="006907CB"/>
    <w:rsid w:val="00690F1E"/>
    <w:rsid w:val="006937E2"/>
    <w:rsid w:val="006940AA"/>
    <w:rsid w:val="006945B8"/>
    <w:rsid w:val="0069467B"/>
    <w:rsid w:val="006946D0"/>
    <w:rsid w:val="00695EE4"/>
    <w:rsid w:val="00697A72"/>
    <w:rsid w:val="00697C30"/>
    <w:rsid w:val="006A688B"/>
    <w:rsid w:val="006B09B8"/>
    <w:rsid w:val="006B1B21"/>
    <w:rsid w:val="006B23A3"/>
    <w:rsid w:val="006B2ADD"/>
    <w:rsid w:val="006B6C23"/>
    <w:rsid w:val="006B7498"/>
    <w:rsid w:val="006B7746"/>
    <w:rsid w:val="006B7F58"/>
    <w:rsid w:val="006C32E2"/>
    <w:rsid w:val="006C4DA9"/>
    <w:rsid w:val="006C5206"/>
    <w:rsid w:val="006D0D47"/>
    <w:rsid w:val="006D2192"/>
    <w:rsid w:val="006D4C43"/>
    <w:rsid w:val="006E0C78"/>
    <w:rsid w:val="006E2484"/>
    <w:rsid w:val="006E3DF7"/>
    <w:rsid w:val="006E400E"/>
    <w:rsid w:val="006E7DD7"/>
    <w:rsid w:val="006E7EA7"/>
    <w:rsid w:val="006F1514"/>
    <w:rsid w:val="006F5F06"/>
    <w:rsid w:val="006F64E7"/>
    <w:rsid w:val="006F78C2"/>
    <w:rsid w:val="00701C4F"/>
    <w:rsid w:val="00702177"/>
    <w:rsid w:val="00702457"/>
    <w:rsid w:val="00703345"/>
    <w:rsid w:val="00704B69"/>
    <w:rsid w:val="00705B8F"/>
    <w:rsid w:val="00705E3D"/>
    <w:rsid w:val="007112F5"/>
    <w:rsid w:val="00712EBD"/>
    <w:rsid w:val="00715D49"/>
    <w:rsid w:val="00715ED8"/>
    <w:rsid w:val="00717335"/>
    <w:rsid w:val="0072182E"/>
    <w:rsid w:val="00721C35"/>
    <w:rsid w:val="00724CB6"/>
    <w:rsid w:val="00726A6F"/>
    <w:rsid w:val="007271D3"/>
    <w:rsid w:val="00727499"/>
    <w:rsid w:val="007317F3"/>
    <w:rsid w:val="00731D8D"/>
    <w:rsid w:val="00733812"/>
    <w:rsid w:val="00734E34"/>
    <w:rsid w:val="00737BBB"/>
    <w:rsid w:val="0074190E"/>
    <w:rsid w:val="007428EF"/>
    <w:rsid w:val="007438AE"/>
    <w:rsid w:val="00743EB1"/>
    <w:rsid w:val="00744153"/>
    <w:rsid w:val="00747AE9"/>
    <w:rsid w:val="007501F9"/>
    <w:rsid w:val="00752593"/>
    <w:rsid w:val="00753848"/>
    <w:rsid w:val="0075448B"/>
    <w:rsid w:val="00754CE5"/>
    <w:rsid w:val="007569F0"/>
    <w:rsid w:val="007570A1"/>
    <w:rsid w:val="007615F0"/>
    <w:rsid w:val="007629E9"/>
    <w:rsid w:val="00764B35"/>
    <w:rsid w:val="007665D2"/>
    <w:rsid w:val="00766990"/>
    <w:rsid w:val="00766E0B"/>
    <w:rsid w:val="007705DF"/>
    <w:rsid w:val="0077128A"/>
    <w:rsid w:val="00771421"/>
    <w:rsid w:val="007714BF"/>
    <w:rsid w:val="0077300A"/>
    <w:rsid w:val="007731C1"/>
    <w:rsid w:val="007732A5"/>
    <w:rsid w:val="00773ECF"/>
    <w:rsid w:val="007759C3"/>
    <w:rsid w:val="007763CA"/>
    <w:rsid w:val="0077707D"/>
    <w:rsid w:val="00777F30"/>
    <w:rsid w:val="00781338"/>
    <w:rsid w:val="007813CF"/>
    <w:rsid w:val="0078182E"/>
    <w:rsid w:val="00781E90"/>
    <w:rsid w:val="00782257"/>
    <w:rsid w:val="0078269E"/>
    <w:rsid w:val="00785D3E"/>
    <w:rsid w:val="00786CB5"/>
    <w:rsid w:val="00790312"/>
    <w:rsid w:val="00790878"/>
    <w:rsid w:val="00790D38"/>
    <w:rsid w:val="00790FC0"/>
    <w:rsid w:val="007911D5"/>
    <w:rsid w:val="00792A03"/>
    <w:rsid w:val="00792B63"/>
    <w:rsid w:val="00793D3C"/>
    <w:rsid w:val="007964AF"/>
    <w:rsid w:val="007972E5"/>
    <w:rsid w:val="007A0CF5"/>
    <w:rsid w:val="007A0E47"/>
    <w:rsid w:val="007A151D"/>
    <w:rsid w:val="007A2891"/>
    <w:rsid w:val="007A338D"/>
    <w:rsid w:val="007A41A7"/>
    <w:rsid w:val="007A68E4"/>
    <w:rsid w:val="007A6FA4"/>
    <w:rsid w:val="007B0A9C"/>
    <w:rsid w:val="007B0ECE"/>
    <w:rsid w:val="007B1D5B"/>
    <w:rsid w:val="007B40CE"/>
    <w:rsid w:val="007B4E6A"/>
    <w:rsid w:val="007B4FF6"/>
    <w:rsid w:val="007C2084"/>
    <w:rsid w:val="007C24F8"/>
    <w:rsid w:val="007C404D"/>
    <w:rsid w:val="007C6B16"/>
    <w:rsid w:val="007C798F"/>
    <w:rsid w:val="007D3C12"/>
    <w:rsid w:val="007D514F"/>
    <w:rsid w:val="007D61CD"/>
    <w:rsid w:val="007D6FC2"/>
    <w:rsid w:val="007E04CF"/>
    <w:rsid w:val="007E0B9B"/>
    <w:rsid w:val="007E3E5D"/>
    <w:rsid w:val="007F26D9"/>
    <w:rsid w:val="007F2AC5"/>
    <w:rsid w:val="007F4839"/>
    <w:rsid w:val="007F5A7B"/>
    <w:rsid w:val="007F6173"/>
    <w:rsid w:val="007F72FB"/>
    <w:rsid w:val="0080121E"/>
    <w:rsid w:val="008014DF"/>
    <w:rsid w:val="00801F03"/>
    <w:rsid w:val="0080585A"/>
    <w:rsid w:val="0080693E"/>
    <w:rsid w:val="00810CDF"/>
    <w:rsid w:val="00810EAC"/>
    <w:rsid w:val="00812608"/>
    <w:rsid w:val="0081363C"/>
    <w:rsid w:val="00813DB5"/>
    <w:rsid w:val="008169A1"/>
    <w:rsid w:val="00816AE6"/>
    <w:rsid w:val="00823C63"/>
    <w:rsid w:val="00824292"/>
    <w:rsid w:val="008255F8"/>
    <w:rsid w:val="008259DF"/>
    <w:rsid w:val="00825CB3"/>
    <w:rsid w:val="00826564"/>
    <w:rsid w:val="00826728"/>
    <w:rsid w:val="00827F8D"/>
    <w:rsid w:val="0083031E"/>
    <w:rsid w:val="0083071F"/>
    <w:rsid w:val="008314B0"/>
    <w:rsid w:val="00834CED"/>
    <w:rsid w:val="00836569"/>
    <w:rsid w:val="00841E62"/>
    <w:rsid w:val="00842983"/>
    <w:rsid w:val="00842BEF"/>
    <w:rsid w:val="00843B1B"/>
    <w:rsid w:val="00844FD3"/>
    <w:rsid w:val="008450BB"/>
    <w:rsid w:val="00847716"/>
    <w:rsid w:val="00847BAC"/>
    <w:rsid w:val="0085016A"/>
    <w:rsid w:val="00850B61"/>
    <w:rsid w:val="00852755"/>
    <w:rsid w:val="00852806"/>
    <w:rsid w:val="008533BD"/>
    <w:rsid w:val="00853A62"/>
    <w:rsid w:val="0085762C"/>
    <w:rsid w:val="00857A4F"/>
    <w:rsid w:val="00857BDC"/>
    <w:rsid w:val="0086246B"/>
    <w:rsid w:val="008640E1"/>
    <w:rsid w:val="00864E67"/>
    <w:rsid w:val="008659D1"/>
    <w:rsid w:val="00866B4D"/>
    <w:rsid w:val="00866BBF"/>
    <w:rsid w:val="00867017"/>
    <w:rsid w:val="00871CAD"/>
    <w:rsid w:val="008745AE"/>
    <w:rsid w:val="00877404"/>
    <w:rsid w:val="00881562"/>
    <w:rsid w:val="00881966"/>
    <w:rsid w:val="00881AC7"/>
    <w:rsid w:val="0088239F"/>
    <w:rsid w:val="00882B58"/>
    <w:rsid w:val="00883D52"/>
    <w:rsid w:val="00884680"/>
    <w:rsid w:val="008848A7"/>
    <w:rsid w:val="00886ECD"/>
    <w:rsid w:val="008873EF"/>
    <w:rsid w:val="00887847"/>
    <w:rsid w:val="008911F4"/>
    <w:rsid w:val="00891FB5"/>
    <w:rsid w:val="00894C06"/>
    <w:rsid w:val="008953B7"/>
    <w:rsid w:val="008953D6"/>
    <w:rsid w:val="0089731B"/>
    <w:rsid w:val="00897968"/>
    <w:rsid w:val="008A0537"/>
    <w:rsid w:val="008A0F7F"/>
    <w:rsid w:val="008A2EFF"/>
    <w:rsid w:val="008A4FF7"/>
    <w:rsid w:val="008B0CEB"/>
    <w:rsid w:val="008B16FE"/>
    <w:rsid w:val="008B233D"/>
    <w:rsid w:val="008B3A2D"/>
    <w:rsid w:val="008B51DD"/>
    <w:rsid w:val="008C0C1B"/>
    <w:rsid w:val="008C2496"/>
    <w:rsid w:val="008C289D"/>
    <w:rsid w:val="008C3D1F"/>
    <w:rsid w:val="008C3F35"/>
    <w:rsid w:val="008C5A41"/>
    <w:rsid w:val="008C64BC"/>
    <w:rsid w:val="008D1E4F"/>
    <w:rsid w:val="008D20C2"/>
    <w:rsid w:val="008D212A"/>
    <w:rsid w:val="008D2141"/>
    <w:rsid w:val="008D5284"/>
    <w:rsid w:val="008D599F"/>
    <w:rsid w:val="008D5F7F"/>
    <w:rsid w:val="008E022C"/>
    <w:rsid w:val="008E0889"/>
    <w:rsid w:val="008E21C8"/>
    <w:rsid w:val="008E21D4"/>
    <w:rsid w:val="008E4DCC"/>
    <w:rsid w:val="008E786F"/>
    <w:rsid w:val="008F0474"/>
    <w:rsid w:val="008F0A60"/>
    <w:rsid w:val="008F2F89"/>
    <w:rsid w:val="008F4E8E"/>
    <w:rsid w:val="008F5544"/>
    <w:rsid w:val="008F5770"/>
    <w:rsid w:val="008F5FD3"/>
    <w:rsid w:val="008F6230"/>
    <w:rsid w:val="008F739B"/>
    <w:rsid w:val="00901724"/>
    <w:rsid w:val="009021F7"/>
    <w:rsid w:val="009035FF"/>
    <w:rsid w:val="00904D97"/>
    <w:rsid w:val="00905DAA"/>
    <w:rsid w:val="009116AB"/>
    <w:rsid w:val="00911ABA"/>
    <w:rsid w:val="0091324D"/>
    <w:rsid w:val="00914E53"/>
    <w:rsid w:val="009171B7"/>
    <w:rsid w:val="00921324"/>
    <w:rsid w:val="00921849"/>
    <w:rsid w:val="00921CC3"/>
    <w:rsid w:val="0092233A"/>
    <w:rsid w:val="00922BDF"/>
    <w:rsid w:val="009239AF"/>
    <w:rsid w:val="009239FC"/>
    <w:rsid w:val="009257CF"/>
    <w:rsid w:val="009258DA"/>
    <w:rsid w:val="00926BB8"/>
    <w:rsid w:val="00927B2B"/>
    <w:rsid w:val="009313BF"/>
    <w:rsid w:val="00931F44"/>
    <w:rsid w:val="0093252A"/>
    <w:rsid w:val="00933181"/>
    <w:rsid w:val="0093379B"/>
    <w:rsid w:val="00936B2E"/>
    <w:rsid w:val="0094536E"/>
    <w:rsid w:val="00945552"/>
    <w:rsid w:val="00947BE2"/>
    <w:rsid w:val="00950E25"/>
    <w:rsid w:val="00951A8B"/>
    <w:rsid w:val="009532E2"/>
    <w:rsid w:val="009548E7"/>
    <w:rsid w:val="00955942"/>
    <w:rsid w:val="009560B1"/>
    <w:rsid w:val="0095623C"/>
    <w:rsid w:val="0095630B"/>
    <w:rsid w:val="00956AB0"/>
    <w:rsid w:val="00956AC5"/>
    <w:rsid w:val="00956FF7"/>
    <w:rsid w:val="00961531"/>
    <w:rsid w:val="00961B53"/>
    <w:rsid w:val="00966D4F"/>
    <w:rsid w:val="00970173"/>
    <w:rsid w:val="009701EC"/>
    <w:rsid w:val="00970A72"/>
    <w:rsid w:val="0097147E"/>
    <w:rsid w:val="00972436"/>
    <w:rsid w:val="00972686"/>
    <w:rsid w:val="00974C13"/>
    <w:rsid w:val="0097551D"/>
    <w:rsid w:val="00976364"/>
    <w:rsid w:val="00976F61"/>
    <w:rsid w:val="00981132"/>
    <w:rsid w:val="00982141"/>
    <w:rsid w:val="0098292A"/>
    <w:rsid w:val="00982CF4"/>
    <w:rsid w:val="00987272"/>
    <w:rsid w:val="00991930"/>
    <w:rsid w:val="0099493F"/>
    <w:rsid w:val="009949BA"/>
    <w:rsid w:val="009979A4"/>
    <w:rsid w:val="009A079E"/>
    <w:rsid w:val="009A08A8"/>
    <w:rsid w:val="009A13BA"/>
    <w:rsid w:val="009A5612"/>
    <w:rsid w:val="009A5FB4"/>
    <w:rsid w:val="009A765E"/>
    <w:rsid w:val="009B1512"/>
    <w:rsid w:val="009B2164"/>
    <w:rsid w:val="009B31BC"/>
    <w:rsid w:val="009B49BB"/>
    <w:rsid w:val="009B5AF5"/>
    <w:rsid w:val="009B6317"/>
    <w:rsid w:val="009C06B5"/>
    <w:rsid w:val="009C0CD6"/>
    <w:rsid w:val="009C12B8"/>
    <w:rsid w:val="009C51E9"/>
    <w:rsid w:val="009D0C93"/>
    <w:rsid w:val="009D23E4"/>
    <w:rsid w:val="009D36AE"/>
    <w:rsid w:val="009D730B"/>
    <w:rsid w:val="009E2E29"/>
    <w:rsid w:val="009E4440"/>
    <w:rsid w:val="009E6EF2"/>
    <w:rsid w:val="009E7657"/>
    <w:rsid w:val="009F618A"/>
    <w:rsid w:val="009F6CAA"/>
    <w:rsid w:val="00A00483"/>
    <w:rsid w:val="00A008AD"/>
    <w:rsid w:val="00A00B0C"/>
    <w:rsid w:val="00A00DFD"/>
    <w:rsid w:val="00A0108D"/>
    <w:rsid w:val="00A01AEE"/>
    <w:rsid w:val="00A01E41"/>
    <w:rsid w:val="00A04A13"/>
    <w:rsid w:val="00A070FF"/>
    <w:rsid w:val="00A1152E"/>
    <w:rsid w:val="00A128F9"/>
    <w:rsid w:val="00A17782"/>
    <w:rsid w:val="00A178E8"/>
    <w:rsid w:val="00A21087"/>
    <w:rsid w:val="00A213BD"/>
    <w:rsid w:val="00A223E3"/>
    <w:rsid w:val="00A22F8F"/>
    <w:rsid w:val="00A248D3"/>
    <w:rsid w:val="00A25412"/>
    <w:rsid w:val="00A3025F"/>
    <w:rsid w:val="00A3041C"/>
    <w:rsid w:val="00A30BC3"/>
    <w:rsid w:val="00A319A6"/>
    <w:rsid w:val="00A33297"/>
    <w:rsid w:val="00A33B25"/>
    <w:rsid w:val="00A34CAF"/>
    <w:rsid w:val="00A408FC"/>
    <w:rsid w:val="00A4127F"/>
    <w:rsid w:val="00A41A7F"/>
    <w:rsid w:val="00A43396"/>
    <w:rsid w:val="00A45C4A"/>
    <w:rsid w:val="00A5159E"/>
    <w:rsid w:val="00A53218"/>
    <w:rsid w:val="00A53C73"/>
    <w:rsid w:val="00A546D5"/>
    <w:rsid w:val="00A64CCE"/>
    <w:rsid w:val="00A72AF8"/>
    <w:rsid w:val="00A73DB1"/>
    <w:rsid w:val="00A74C28"/>
    <w:rsid w:val="00A74FDE"/>
    <w:rsid w:val="00A76236"/>
    <w:rsid w:val="00A77536"/>
    <w:rsid w:val="00A81436"/>
    <w:rsid w:val="00A857C6"/>
    <w:rsid w:val="00A877EC"/>
    <w:rsid w:val="00A908EA"/>
    <w:rsid w:val="00A91697"/>
    <w:rsid w:val="00A92C5A"/>
    <w:rsid w:val="00A93659"/>
    <w:rsid w:val="00A9371E"/>
    <w:rsid w:val="00A94B18"/>
    <w:rsid w:val="00A955AC"/>
    <w:rsid w:val="00A95817"/>
    <w:rsid w:val="00A96F38"/>
    <w:rsid w:val="00AA2378"/>
    <w:rsid w:val="00AA24DA"/>
    <w:rsid w:val="00AA2591"/>
    <w:rsid w:val="00AA307E"/>
    <w:rsid w:val="00AA3215"/>
    <w:rsid w:val="00AA41DA"/>
    <w:rsid w:val="00AA4D3B"/>
    <w:rsid w:val="00AA615B"/>
    <w:rsid w:val="00AA65F9"/>
    <w:rsid w:val="00AA6834"/>
    <w:rsid w:val="00AA7C52"/>
    <w:rsid w:val="00AB0438"/>
    <w:rsid w:val="00AB0672"/>
    <w:rsid w:val="00AB1408"/>
    <w:rsid w:val="00AB1B1F"/>
    <w:rsid w:val="00AB3AA6"/>
    <w:rsid w:val="00AC0FED"/>
    <w:rsid w:val="00AC11E7"/>
    <w:rsid w:val="00AC1A65"/>
    <w:rsid w:val="00AC1DC5"/>
    <w:rsid w:val="00AC2A49"/>
    <w:rsid w:val="00AC3E09"/>
    <w:rsid w:val="00AC4106"/>
    <w:rsid w:val="00AC5178"/>
    <w:rsid w:val="00AC5245"/>
    <w:rsid w:val="00AC539D"/>
    <w:rsid w:val="00AC68EA"/>
    <w:rsid w:val="00AC7657"/>
    <w:rsid w:val="00AC7B3F"/>
    <w:rsid w:val="00AD0AA1"/>
    <w:rsid w:val="00AD170B"/>
    <w:rsid w:val="00AD1BC7"/>
    <w:rsid w:val="00AD233C"/>
    <w:rsid w:val="00AD2682"/>
    <w:rsid w:val="00AD300C"/>
    <w:rsid w:val="00AD329A"/>
    <w:rsid w:val="00AD3E33"/>
    <w:rsid w:val="00AD61D9"/>
    <w:rsid w:val="00AD6B82"/>
    <w:rsid w:val="00AD6FA7"/>
    <w:rsid w:val="00AD7505"/>
    <w:rsid w:val="00AD785B"/>
    <w:rsid w:val="00AE08A5"/>
    <w:rsid w:val="00AE1852"/>
    <w:rsid w:val="00AE3BBA"/>
    <w:rsid w:val="00AE4579"/>
    <w:rsid w:val="00AE5322"/>
    <w:rsid w:val="00AE5A05"/>
    <w:rsid w:val="00AE7E8A"/>
    <w:rsid w:val="00AF027A"/>
    <w:rsid w:val="00AF0BF2"/>
    <w:rsid w:val="00AF1231"/>
    <w:rsid w:val="00AF2660"/>
    <w:rsid w:val="00AF335E"/>
    <w:rsid w:val="00AF407E"/>
    <w:rsid w:val="00AF4A33"/>
    <w:rsid w:val="00AF630A"/>
    <w:rsid w:val="00AF6CDF"/>
    <w:rsid w:val="00B00DD0"/>
    <w:rsid w:val="00B01F8E"/>
    <w:rsid w:val="00B02B1D"/>
    <w:rsid w:val="00B0342F"/>
    <w:rsid w:val="00B04B4F"/>
    <w:rsid w:val="00B05CB8"/>
    <w:rsid w:val="00B068DB"/>
    <w:rsid w:val="00B113A5"/>
    <w:rsid w:val="00B130DF"/>
    <w:rsid w:val="00B14998"/>
    <w:rsid w:val="00B22F99"/>
    <w:rsid w:val="00B25B5B"/>
    <w:rsid w:val="00B25F25"/>
    <w:rsid w:val="00B303BB"/>
    <w:rsid w:val="00B30579"/>
    <w:rsid w:val="00B3099D"/>
    <w:rsid w:val="00B37C56"/>
    <w:rsid w:val="00B403E2"/>
    <w:rsid w:val="00B41084"/>
    <w:rsid w:val="00B41243"/>
    <w:rsid w:val="00B42822"/>
    <w:rsid w:val="00B4296E"/>
    <w:rsid w:val="00B45182"/>
    <w:rsid w:val="00B4704D"/>
    <w:rsid w:val="00B47873"/>
    <w:rsid w:val="00B51626"/>
    <w:rsid w:val="00B51CEC"/>
    <w:rsid w:val="00B52493"/>
    <w:rsid w:val="00B527E0"/>
    <w:rsid w:val="00B53BF7"/>
    <w:rsid w:val="00B56B65"/>
    <w:rsid w:val="00B57308"/>
    <w:rsid w:val="00B60AF9"/>
    <w:rsid w:val="00B614A7"/>
    <w:rsid w:val="00B61BE8"/>
    <w:rsid w:val="00B61C31"/>
    <w:rsid w:val="00B639A4"/>
    <w:rsid w:val="00B63CC8"/>
    <w:rsid w:val="00B65098"/>
    <w:rsid w:val="00B6619A"/>
    <w:rsid w:val="00B66A9E"/>
    <w:rsid w:val="00B67F34"/>
    <w:rsid w:val="00B7282D"/>
    <w:rsid w:val="00B72840"/>
    <w:rsid w:val="00B74A6E"/>
    <w:rsid w:val="00B75886"/>
    <w:rsid w:val="00B766DF"/>
    <w:rsid w:val="00B770A3"/>
    <w:rsid w:val="00B815CE"/>
    <w:rsid w:val="00B85FE9"/>
    <w:rsid w:val="00B86581"/>
    <w:rsid w:val="00B91F9B"/>
    <w:rsid w:val="00BA213F"/>
    <w:rsid w:val="00BA21F0"/>
    <w:rsid w:val="00BA3C16"/>
    <w:rsid w:val="00BA3DF3"/>
    <w:rsid w:val="00BA4357"/>
    <w:rsid w:val="00BA780B"/>
    <w:rsid w:val="00BB0347"/>
    <w:rsid w:val="00BB0BAA"/>
    <w:rsid w:val="00BB0D94"/>
    <w:rsid w:val="00BB11F5"/>
    <w:rsid w:val="00BB21DE"/>
    <w:rsid w:val="00BB2AC3"/>
    <w:rsid w:val="00BB3688"/>
    <w:rsid w:val="00BB58B1"/>
    <w:rsid w:val="00BB7E92"/>
    <w:rsid w:val="00BC156B"/>
    <w:rsid w:val="00BC52C5"/>
    <w:rsid w:val="00BC5C27"/>
    <w:rsid w:val="00BC62B1"/>
    <w:rsid w:val="00BD066C"/>
    <w:rsid w:val="00BD06B1"/>
    <w:rsid w:val="00BD06B7"/>
    <w:rsid w:val="00BD0993"/>
    <w:rsid w:val="00BD0ECA"/>
    <w:rsid w:val="00BD3A5D"/>
    <w:rsid w:val="00BD3CB1"/>
    <w:rsid w:val="00BD4133"/>
    <w:rsid w:val="00BD5F12"/>
    <w:rsid w:val="00BD6966"/>
    <w:rsid w:val="00BD7536"/>
    <w:rsid w:val="00BE022D"/>
    <w:rsid w:val="00BE0818"/>
    <w:rsid w:val="00BE18E1"/>
    <w:rsid w:val="00BE21C0"/>
    <w:rsid w:val="00BE21E1"/>
    <w:rsid w:val="00BE2A1C"/>
    <w:rsid w:val="00BE5722"/>
    <w:rsid w:val="00BE5C3F"/>
    <w:rsid w:val="00BF1D29"/>
    <w:rsid w:val="00BF4716"/>
    <w:rsid w:val="00BF4BB9"/>
    <w:rsid w:val="00BF6B97"/>
    <w:rsid w:val="00BF7202"/>
    <w:rsid w:val="00C00CAC"/>
    <w:rsid w:val="00C020F3"/>
    <w:rsid w:val="00C04598"/>
    <w:rsid w:val="00C051B5"/>
    <w:rsid w:val="00C05B53"/>
    <w:rsid w:val="00C05DC1"/>
    <w:rsid w:val="00C06F11"/>
    <w:rsid w:val="00C07E98"/>
    <w:rsid w:val="00C1161D"/>
    <w:rsid w:val="00C15D7B"/>
    <w:rsid w:val="00C15FF2"/>
    <w:rsid w:val="00C166D5"/>
    <w:rsid w:val="00C2157F"/>
    <w:rsid w:val="00C24D14"/>
    <w:rsid w:val="00C25477"/>
    <w:rsid w:val="00C255A4"/>
    <w:rsid w:val="00C25AD1"/>
    <w:rsid w:val="00C27DD8"/>
    <w:rsid w:val="00C31F98"/>
    <w:rsid w:val="00C3290B"/>
    <w:rsid w:val="00C3359F"/>
    <w:rsid w:val="00C33E4A"/>
    <w:rsid w:val="00C34CF7"/>
    <w:rsid w:val="00C36E76"/>
    <w:rsid w:val="00C402BB"/>
    <w:rsid w:val="00C40333"/>
    <w:rsid w:val="00C4098F"/>
    <w:rsid w:val="00C43863"/>
    <w:rsid w:val="00C43BDF"/>
    <w:rsid w:val="00C45D98"/>
    <w:rsid w:val="00C51637"/>
    <w:rsid w:val="00C517B7"/>
    <w:rsid w:val="00C5206D"/>
    <w:rsid w:val="00C529C3"/>
    <w:rsid w:val="00C53AC1"/>
    <w:rsid w:val="00C54700"/>
    <w:rsid w:val="00C54A9E"/>
    <w:rsid w:val="00C551C2"/>
    <w:rsid w:val="00C55ADC"/>
    <w:rsid w:val="00C56A47"/>
    <w:rsid w:val="00C57FBA"/>
    <w:rsid w:val="00C61771"/>
    <w:rsid w:val="00C61985"/>
    <w:rsid w:val="00C61CE7"/>
    <w:rsid w:val="00C634D9"/>
    <w:rsid w:val="00C64508"/>
    <w:rsid w:val="00C64D59"/>
    <w:rsid w:val="00C668AA"/>
    <w:rsid w:val="00C676C4"/>
    <w:rsid w:val="00C7119D"/>
    <w:rsid w:val="00C72F12"/>
    <w:rsid w:val="00C74377"/>
    <w:rsid w:val="00C748B7"/>
    <w:rsid w:val="00C7572C"/>
    <w:rsid w:val="00C75811"/>
    <w:rsid w:val="00C76E79"/>
    <w:rsid w:val="00C812B9"/>
    <w:rsid w:val="00C829CD"/>
    <w:rsid w:val="00C83F70"/>
    <w:rsid w:val="00C84058"/>
    <w:rsid w:val="00C8516E"/>
    <w:rsid w:val="00C8537E"/>
    <w:rsid w:val="00C914DD"/>
    <w:rsid w:val="00C91C0F"/>
    <w:rsid w:val="00C92D8A"/>
    <w:rsid w:val="00C95678"/>
    <w:rsid w:val="00C958D0"/>
    <w:rsid w:val="00C95ABB"/>
    <w:rsid w:val="00C966BD"/>
    <w:rsid w:val="00C97E1F"/>
    <w:rsid w:val="00CA00C4"/>
    <w:rsid w:val="00CA269E"/>
    <w:rsid w:val="00CA28BB"/>
    <w:rsid w:val="00CA2A8A"/>
    <w:rsid w:val="00CA43DF"/>
    <w:rsid w:val="00CA4492"/>
    <w:rsid w:val="00CA6D0F"/>
    <w:rsid w:val="00CB07AC"/>
    <w:rsid w:val="00CB09DC"/>
    <w:rsid w:val="00CB1357"/>
    <w:rsid w:val="00CB156C"/>
    <w:rsid w:val="00CB2B19"/>
    <w:rsid w:val="00CB2CE4"/>
    <w:rsid w:val="00CB4BB6"/>
    <w:rsid w:val="00CB4F72"/>
    <w:rsid w:val="00CB52BB"/>
    <w:rsid w:val="00CB6BE9"/>
    <w:rsid w:val="00CC255F"/>
    <w:rsid w:val="00CC2D2F"/>
    <w:rsid w:val="00CC40D8"/>
    <w:rsid w:val="00CC64E2"/>
    <w:rsid w:val="00CD1228"/>
    <w:rsid w:val="00CD5378"/>
    <w:rsid w:val="00CD6C4E"/>
    <w:rsid w:val="00CD73B0"/>
    <w:rsid w:val="00CD774A"/>
    <w:rsid w:val="00CD79E3"/>
    <w:rsid w:val="00CD7BFD"/>
    <w:rsid w:val="00CE202B"/>
    <w:rsid w:val="00CE25A3"/>
    <w:rsid w:val="00CE2F95"/>
    <w:rsid w:val="00CE3223"/>
    <w:rsid w:val="00CE3CDB"/>
    <w:rsid w:val="00CE47D5"/>
    <w:rsid w:val="00CE4879"/>
    <w:rsid w:val="00CE4D41"/>
    <w:rsid w:val="00CE5319"/>
    <w:rsid w:val="00CE5DB4"/>
    <w:rsid w:val="00CE6DE4"/>
    <w:rsid w:val="00CE7380"/>
    <w:rsid w:val="00CE77DE"/>
    <w:rsid w:val="00CF080D"/>
    <w:rsid w:val="00CF0D64"/>
    <w:rsid w:val="00CF1DD2"/>
    <w:rsid w:val="00CF47BB"/>
    <w:rsid w:val="00CF6290"/>
    <w:rsid w:val="00CF7621"/>
    <w:rsid w:val="00CF7864"/>
    <w:rsid w:val="00D00354"/>
    <w:rsid w:val="00D005DB"/>
    <w:rsid w:val="00D02EE8"/>
    <w:rsid w:val="00D03D45"/>
    <w:rsid w:val="00D04FB0"/>
    <w:rsid w:val="00D06730"/>
    <w:rsid w:val="00D06CED"/>
    <w:rsid w:val="00D07A2E"/>
    <w:rsid w:val="00D10762"/>
    <w:rsid w:val="00D11379"/>
    <w:rsid w:val="00D12D39"/>
    <w:rsid w:val="00D14476"/>
    <w:rsid w:val="00D1504E"/>
    <w:rsid w:val="00D15469"/>
    <w:rsid w:val="00D1567C"/>
    <w:rsid w:val="00D165E4"/>
    <w:rsid w:val="00D16CE3"/>
    <w:rsid w:val="00D177BF"/>
    <w:rsid w:val="00D17F3C"/>
    <w:rsid w:val="00D200E9"/>
    <w:rsid w:val="00D24F47"/>
    <w:rsid w:val="00D25866"/>
    <w:rsid w:val="00D25B3E"/>
    <w:rsid w:val="00D279D5"/>
    <w:rsid w:val="00D31F11"/>
    <w:rsid w:val="00D33A10"/>
    <w:rsid w:val="00D35D6C"/>
    <w:rsid w:val="00D40F0B"/>
    <w:rsid w:val="00D41CD8"/>
    <w:rsid w:val="00D427A6"/>
    <w:rsid w:val="00D42B5E"/>
    <w:rsid w:val="00D43449"/>
    <w:rsid w:val="00D4372F"/>
    <w:rsid w:val="00D47875"/>
    <w:rsid w:val="00D51EB4"/>
    <w:rsid w:val="00D51EDB"/>
    <w:rsid w:val="00D54494"/>
    <w:rsid w:val="00D54B61"/>
    <w:rsid w:val="00D553B1"/>
    <w:rsid w:val="00D55426"/>
    <w:rsid w:val="00D56AC1"/>
    <w:rsid w:val="00D56D4C"/>
    <w:rsid w:val="00D57CB8"/>
    <w:rsid w:val="00D602C9"/>
    <w:rsid w:val="00D61E12"/>
    <w:rsid w:val="00D62402"/>
    <w:rsid w:val="00D62478"/>
    <w:rsid w:val="00D62D76"/>
    <w:rsid w:val="00D63D10"/>
    <w:rsid w:val="00D67369"/>
    <w:rsid w:val="00D7067C"/>
    <w:rsid w:val="00D71AF9"/>
    <w:rsid w:val="00D73E69"/>
    <w:rsid w:val="00D74131"/>
    <w:rsid w:val="00D74D84"/>
    <w:rsid w:val="00D76DA6"/>
    <w:rsid w:val="00D778EA"/>
    <w:rsid w:val="00D77A59"/>
    <w:rsid w:val="00D8046B"/>
    <w:rsid w:val="00D807D2"/>
    <w:rsid w:val="00D81127"/>
    <w:rsid w:val="00D81788"/>
    <w:rsid w:val="00D820CA"/>
    <w:rsid w:val="00D82269"/>
    <w:rsid w:val="00D8434F"/>
    <w:rsid w:val="00D857E8"/>
    <w:rsid w:val="00D90146"/>
    <w:rsid w:val="00D90553"/>
    <w:rsid w:val="00D90A8B"/>
    <w:rsid w:val="00D90FF4"/>
    <w:rsid w:val="00D937A3"/>
    <w:rsid w:val="00D96D4A"/>
    <w:rsid w:val="00DA1884"/>
    <w:rsid w:val="00DA226A"/>
    <w:rsid w:val="00DA2C71"/>
    <w:rsid w:val="00DA3E0C"/>
    <w:rsid w:val="00DA3F34"/>
    <w:rsid w:val="00DA51F4"/>
    <w:rsid w:val="00DA5803"/>
    <w:rsid w:val="00DA6184"/>
    <w:rsid w:val="00DA75A8"/>
    <w:rsid w:val="00DB068F"/>
    <w:rsid w:val="00DB11E0"/>
    <w:rsid w:val="00DB4403"/>
    <w:rsid w:val="00DB6E76"/>
    <w:rsid w:val="00DC1936"/>
    <w:rsid w:val="00DC1ADF"/>
    <w:rsid w:val="00DC2515"/>
    <w:rsid w:val="00DC778B"/>
    <w:rsid w:val="00DD41A4"/>
    <w:rsid w:val="00DD7582"/>
    <w:rsid w:val="00DD7AA0"/>
    <w:rsid w:val="00DE4439"/>
    <w:rsid w:val="00DE53FD"/>
    <w:rsid w:val="00DE5E43"/>
    <w:rsid w:val="00DE60F7"/>
    <w:rsid w:val="00DE71AE"/>
    <w:rsid w:val="00DE7B57"/>
    <w:rsid w:val="00DF3877"/>
    <w:rsid w:val="00DF4803"/>
    <w:rsid w:val="00DF526E"/>
    <w:rsid w:val="00DF6FAB"/>
    <w:rsid w:val="00E00675"/>
    <w:rsid w:val="00E00EF1"/>
    <w:rsid w:val="00E0108D"/>
    <w:rsid w:val="00E01680"/>
    <w:rsid w:val="00E02653"/>
    <w:rsid w:val="00E02995"/>
    <w:rsid w:val="00E02A20"/>
    <w:rsid w:val="00E031D5"/>
    <w:rsid w:val="00E041ED"/>
    <w:rsid w:val="00E04732"/>
    <w:rsid w:val="00E04A66"/>
    <w:rsid w:val="00E05017"/>
    <w:rsid w:val="00E0660F"/>
    <w:rsid w:val="00E07E57"/>
    <w:rsid w:val="00E105F5"/>
    <w:rsid w:val="00E109A9"/>
    <w:rsid w:val="00E15967"/>
    <w:rsid w:val="00E16325"/>
    <w:rsid w:val="00E164CC"/>
    <w:rsid w:val="00E167AB"/>
    <w:rsid w:val="00E16867"/>
    <w:rsid w:val="00E16D91"/>
    <w:rsid w:val="00E20021"/>
    <w:rsid w:val="00E210D8"/>
    <w:rsid w:val="00E230A7"/>
    <w:rsid w:val="00E30569"/>
    <w:rsid w:val="00E31763"/>
    <w:rsid w:val="00E337C2"/>
    <w:rsid w:val="00E343A8"/>
    <w:rsid w:val="00E36AC1"/>
    <w:rsid w:val="00E37A17"/>
    <w:rsid w:val="00E42B43"/>
    <w:rsid w:val="00E42E46"/>
    <w:rsid w:val="00E45B54"/>
    <w:rsid w:val="00E508C3"/>
    <w:rsid w:val="00E52E3C"/>
    <w:rsid w:val="00E54551"/>
    <w:rsid w:val="00E5535B"/>
    <w:rsid w:val="00E56214"/>
    <w:rsid w:val="00E575E6"/>
    <w:rsid w:val="00E61E37"/>
    <w:rsid w:val="00E62E78"/>
    <w:rsid w:val="00E671EE"/>
    <w:rsid w:val="00E70887"/>
    <w:rsid w:val="00E709F9"/>
    <w:rsid w:val="00E73478"/>
    <w:rsid w:val="00E73E01"/>
    <w:rsid w:val="00E76F3A"/>
    <w:rsid w:val="00E774D3"/>
    <w:rsid w:val="00E776F3"/>
    <w:rsid w:val="00E809BA"/>
    <w:rsid w:val="00E81943"/>
    <w:rsid w:val="00E83172"/>
    <w:rsid w:val="00E85683"/>
    <w:rsid w:val="00E8778A"/>
    <w:rsid w:val="00E919FC"/>
    <w:rsid w:val="00E91D4A"/>
    <w:rsid w:val="00E94B8F"/>
    <w:rsid w:val="00E94DB3"/>
    <w:rsid w:val="00E94F22"/>
    <w:rsid w:val="00E959AD"/>
    <w:rsid w:val="00E9626B"/>
    <w:rsid w:val="00E97EBB"/>
    <w:rsid w:val="00EA0B69"/>
    <w:rsid w:val="00EA1203"/>
    <w:rsid w:val="00EA46BD"/>
    <w:rsid w:val="00EA67D7"/>
    <w:rsid w:val="00EB419D"/>
    <w:rsid w:val="00EB4CFE"/>
    <w:rsid w:val="00EB553E"/>
    <w:rsid w:val="00EB57CD"/>
    <w:rsid w:val="00EB7C26"/>
    <w:rsid w:val="00EC2285"/>
    <w:rsid w:val="00EC429C"/>
    <w:rsid w:val="00EC439B"/>
    <w:rsid w:val="00EC4A19"/>
    <w:rsid w:val="00ED1FF9"/>
    <w:rsid w:val="00ED77E2"/>
    <w:rsid w:val="00EE0A97"/>
    <w:rsid w:val="00EE2356"/>
    <w:rsid w:val="00EE2FB0"/>
    <w:rsid w:val="00EE32C5"/>
    <w:rsid w:val="00EE3E6C"/>
    <w:rsid w:val="00EF1C0E"/>
    <w:rsid w:val="00EF1FCB"/>
    <w:rsid w:val="00EF25F4"/>
    <w:rsid w:val="00EF27C8"/>
    <w:rsid w:val="00EF38FF"/>
    <w:rsid w:val="00EF4266"/>
    <w:rsid w:val="00EF67BC"/>
    <w:rsid w:val="00F044E1"/>
    <w:rsid w:val="00F05813"/>
    <w:rsid w:val="00F06899"/>
    <w:rsid w:val="00F06F46"/>
    <w:rsid w:val="00F11102"/>
    <w:rsid w:val="00F1327B"/>
    <w:rsid w:val="00F13FFB"/>
    <w:rsid w:val="00F14A93"/>
    <w:rsid w:val="00F15255"/>
    <w:rsid w:val="00F1719F"/>
    <w:rsid w:val="00F2090C"/>
    <w:rsid w:val="00F21163"/>
    <w:rsid w:val="00F23371"/>
    <w:rsid w:val="00F23F47"/>
    <w:rsid w:val="00F25194"/>
    <w:rsid w:val="00F2799F"/>
    <w:rsid w:val="00F27CE5"/>
    <w:rsid w:val="00F31DE1"/>
    <w:rsid w:val="00F321CE"/>
    <w:rsid w:val="00F33B79"/>
    <w:rsid w:val="00F34597"/>
    <w:rsid w:val="00F353D9"/>
    <w:rsid w:val="00F356EF"/>
    <w:rsid w:val="00F36B4E"/>
    <w:rsid w:val="00F36C05"/>
    <w:rsid w:val="00F4070E"/>
    <w:rsid w:val="00F40C0D"/>
    <w:rsid w:val="00F4114B"/>
    <w:rsid w:val="00F4280A"/>
    <w:rsid w:val="00F43429"/>
    <w:rsid w:val="00F50296"/>
    <w:rsid w:val="00F507BD"/>
    <w:rsid w:val="00F53AF4"/>
    <w:rsid w:val="00F54C21"/>
    <w:rsid w:val="00F550A9"/>
    <w:rsid w:val="00F61111"/>
    <w:rsid w:val="00F61E67"/>
    <w:rsid w:val="00F638CE"/>
    <w:rsid w:val="00F643BF"/>
    <w:rsid w:val="00F66979"/>
    <w:rsid w:val="00F66A37"/>
    <w:rsid w:val="00F66A3C"/>
    <w:rsid w:val="00F713BD"/>
    <w:rsid w:val="00F71A6E"/>
    <w:rsid w:val="00F72004"/>
    <w:rsid w:val="00F73C4C"/>
    <w:rsid w:val="00F74C54"/>
    <w:rsid w:val="00F76402"/>
    <w:rsid w:val="00F76F81"/>
    <w:rsid w:val="00F774C7"/>
    <w:rsid w:val="00F77717"/>
    <w:rsid w:val="00F77806"/>
    <w:rsid w:val="00F800B3"/>
    <w:rsid w:val="00F80DB2"/>
    <w:rsid w:val="00F8207C"/>
    <w:rsid w:val="00F836F4"/>
    <w:rsid w:val="00F849AA"/>
    <w:rsid w:val="00F84CA4"/>
    <w:rsid w:val="00F84D59"/>
    <w:rsid w:val="00F86707"/>
    <w:rsid w:val="00F900E1"/>
    <w:rsid w:val="00F932C8"/>
    <w:rsid w:val="00F93358"/>
    <w:rsid w:val="00F94D49"/>
    <w:rsid w:val="00F94E70"/>
    <w:rsid w:val="00F954D0"/>
    <w:rsid w:val="00F95A86"/>
    <w:rsid w:val="00F95BB1"/>
    <w:rsid w:val="00F965A1"/>
    <w:rsid w:val="00FA0C9E"/>
    <w:rsid w:val="00FA3E4F"/>
    <w:rsid w:val="00FA44D1"/>
    <w:rsid w:val="00FA54CF"/>
    <w:rsid w:val="00FA6285"/>
    <w:rsid w:val="00FA653F"/>
    <w:rsid w:val="00FA755B"/>
    <w:rsid w:val="00FB1131"/>
    <w:rsid w:val="00FB3110"/>
    <w:rsid w:val="00FB32BD"/>
    <w:rsid w:val="00FB38D2"/>
    <w:rsid w:val="00FB6871"/>
    <w:rsid w:val="00FB7BA2"/>
    <w:rsid w:val="00FC09E0"/>
    <w:rsid w:val="00FC0FFE"/>
    <w:rsid w:val="00FC314E"/>
    <w:rsid w:val="00FC380C"/>
    <w:rsid w:val="00FC3A5D"/>
    <w:rsid w:val="00FD0114"/>
    <w:rsid w:val="00FD1C68"/>
    <w:rsid w:val="00FD26C9"/>
    <w:rsid w:val="00FD5FE1"/>
    <w:rsid w:val="00FD6754"/>
    <w:rsid w:val="00FE17E3"/>
    <w:rsid w:val="00FE1DC8"/>
    <w:rsid w:val="00FE21EB"/>
    <w:rsid w:val="00FE516B"/>
    <w:rsid w:val="00FE6DC1"/>
    <w:rsid w:val="00FF003A"/>
    <w:rsid w:val="00FF0B25"/>
    <w:rsid w:val="00FF2519"/>
    <w:rsid w:val="00FF259F"/>
    <w:rsid w:val="00FF2F2A"/>
    <w:rsid w:val="00FF4935"/>
    <w:rsid w:val="00FF6267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1A74"/>
  <w15:docId w15:val="{5F66FA5E-3ACB-0A4E-BFB4-743A3256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99"/>
    <w:rPr>
      <w:rFonts w:ascii="Times New Roman" w:eastAsia="Times New Roman" w:hAnsi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E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rajesh\My%20Documents\resume\rajesh%20informix%204gl%20sq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B6D6-9255-7E41-BB07-BF30BE4A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rajesh informix 4gl sql</Template>
  <TotalTime>1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AXE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Kalyan Kumar Madalam</cp:lastModifiedBy>
  <cp:revision>2</cp:revision>
  <dcterms:created xsi:type="dcterms:W3CDTF">2022-12-20T07:56:00Z</dcterms:created>
  <dcterms:modified xsi:type="dcterms:W3CDTF">2022-12-20T07:56:00Z</dcterms:modified>
</cp:coreProperties>
</file>