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5830" w14:textId="77B52E1E" w:rsidR="00A83C55" w:rsidRPr="00CB794D" w:rsidRDefault="00A83C55" w:rsidP="009204F4">
      <w:pPr>
        <w:rPr>
          <w:rFonts w:ascii="Book Antiqua" w:hAnsi="Book Antiqua"/>
        </w:rPr>
      </w:pPr>
      <w:r w:rsidRPr="00CB794D">
        <w:rPr>
          <w:rFonts w:ascii="Book Antiqua" w:hAnsi="Book Antiqua"/>
          <w:b/>
        </w:rPr>
        <w:t>Harish</w:t>
      </w:r>
      <w:r w:rsidR="00D13F65" w:rsidRPr="00CB794D">
        <w:rPr>
          <w:rFonts w:ascii="Book Antiqua" w:hAnsi="Book Antiqua"/>
          <w:b/>
        </w:rPr>
        <w:t xml:space="preserve"> </w:t>
      </w:r>
      <w:r w:rsidR="00243201">
        <w:rPr>
          <w:rFonts w:ascii="Book Antiqua" w:hAnsi="Book Antiqua"/>
          <w:b/>
        </w:rPr>
        <w:t xml:space="preserve">Kumar </w:t>
      </w:r>
      <w:proofErr w:type="spellStart"/>
      <w:r w:rsidR="00D13F65" w:rsidRPr="00CB794D">
        <w:rPr>
          <w:rFonts w:ascii="Book Antiqua" w:hAnsi="Book Antiqua"/>
          <w:b/>
        </w:rPr>
        <w:t>Palakuri</w:t>
      </w:r>
      <w:proofErr w:type="spellEnd"/>
      <w:r w:rsidR="00D13F65" w:rsidRPr="00CB794D">
        <w:rPr>
          <w:rFonts w:ascii="Book Antiqua" w:hAnsi="Book Antiqua"/>
          <w:b/>
        </w:rPr>
        <w:t xml:space="preserve"> </w:t>
      </w:r>
      <w:r w:rsidRPr="00CB794D">
        <w:rPr>
          <w:rFonts w:ascii="Book Antiqua" w:hAnsi="Book Antiqua"/>
          <w:b/>
        </w:rPr>
        <w:t xml:space="preserve"> </w:t>
      </w:r>
    </w:p>
    <w:p w14:paraId="0364E5E9" w14:textId="3CB0338B" w:rsidR="00840CB2" w:rsidRPr="00CB794D" w:rsidRDefault="000C63B2" w:rsidP="00384FC0">
      <w:pPr>
        <w:tabs>
          <w:tab w:val="left" w:pos="5702"/>
        </w:tabs>
        <w:rPr>
          <w:rFonts w:ascii="Book Antiqua" w:hAnsi="Book Antiqua"/>
          <w:b/>
        </w:rPr>
      </w:pPr>
      <w:r w:rsidRPr="00CB794D">
        <w:rPr>
          <w:rFonts w:ascii="Book Antiqua" w:hAnsi="Book Antiqua"/>
          <w:b/>
        </w:rPr>
        <w:t>919-592-8409</w:t>
      </w:r>
      <w:r w:rsidR="00384FC0" w:rsidRPr="00CB794D">
        <w:rPr>
          <w:rFonts w:ascii="Book Antiqua" w:hAnsi="Book Antiqua"/>
          <w:b/>
        </w:rPr>
        <w:tab/>
      </w:r>
    </w:p>
    <w:p w14:paraId="24A1C047" w14:textId="6C5A28F3" w:rsidR="00203E8D" w:rsidRPr="00CB794D" w:rsidRDefault="004D46DD" w:rsidP="00F11B08">
      <w:pPr>
        <w:rPr>
          <w:rStyle w:val="Hyperlink"/>
          <w:rFonts w:ascii="Book Antiqua" w:hAnsi="Book Antiqua"/>
        </w:rPr>
      </w:pPr>
      <w:hyperlink r:id="rId7" w:history="1">
        <w:r w:rsidR="004F65BB" w:rsidRPr="001950FB">
          <w:rPr>
            <w:rStyle w:val="Hyperlink"/>
            <w:rFonts w:ascii="Book Antiqua" w:hAnsi="Book Antiqua"/>
          </w:rPr>
          <w:t>harish.palakuri@gmail.com</w:t>
        </w:r>
      </w:hyperlink>
    </w:p>
    <w:p w14:paraId="0CB6657C" w14:textId="34D6D87F" w:rsidR="00681FCF" w:rsidRDefault="00681FCF" w:rsidP="00681FCF">
      <w:pPr>
        <w:jc w:val="both"/>
        <w:rPr>
          <w:rFonts w:ascii="Book Antiqua" w:hAnsi="Book Antiqua" w:cs="Arial"/>
        </w:rPr>
      </w:pPr>
      <w:r w:rsidRPr="00CB794D">
        <w:rPr>
          <w:rFonts w:ascii="Book Antiqua" w:hAnsi="Book Antiqua" w:cs="Arial"/>
          <w:b/>
        </w:rPr>
        <w:t>Education:</w:t>
      </w:r>
      <w:r w:rsidRPr="00CB794D">
        <w:rPr>
          <w:rFonts w:ascii="Book Antiqua" w:hAnsi="Book Antiqua" w:cs="Arial"/>
        </w:rPr>
        <w:t xml:space="preserve">  Master’s in Computers </w:t>
      </w:r>
      <w:r w:rsidR="00D13F65" w:rsidRPr="00CB794D">
        <w:rPr>
          <w:rFonts w:ascii="Book Antiqua" w:hAnsi="Book Antiqua" w:cs="Arial"/>
        </w:rPr>
        <w:t>Science, Stratford University 2008</w:t>
      </w:r>
    </w:p>
    <w:p w14:paraId="313C631E" w14:textId="643E28C0" w:rsidR="00AA13A7" w:rsidRDefault="00AA13A7" w:rsidP="00681FCF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Salesforce Ranger: </w:t>
      </w:r>
      <w:hyperlink r:id="rId8" w:history="1">
        <w:r w:rsidR="00203E8D" w:rsidRPr="004A276D">
          <w:rPr>
            <w:rStyle w:val="Hyperlink"/>
            <w:rFonts w:ascii="Book Antiqua" w:hAnsi="Book Antiqua" w:cs="Arial"/>
          </w:rPr>
          <w:t>https://trailblazer.me/id/hpalakuri</w:t>
        </w:r>
      </w:hyperlink>
    </w:p>
    <w:p w14:paraId="59E1E537" w14:textId="14147C3C" w:rsidR="00203E8D" w:rsidRDefault="00203E8D" w:rsidP="00681FCF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LinkedIn Link: </w:t>
      </w:r>
      <w:hyperlink r:id="rId9" w:history="1">
        <w:r w:rsidRPr="004A276D">
          <w:rPr>
            <w:rStyle w:val="Hyperlink"/>
            <w:rFonts w:ascii="Book Antiqua" w:hAnsi="Book Antiqua" w:cs="Arial"/>
          </w:rPr>
          <w:t>www.linkedin.com/in/harish-palakuri</w:t>
        </w:r>
      </w:hyperlink>
    </w:p>
    <w:p w14:paraId="70BF58B5" w14:textId="34469D7C" w:rsidR="00203E8D" w:rsidRDefault="00203E8D" w:rsidP="00681FCF">
      <w:pPr>
        <w:jc w:val="both"/>
        <w:rPr>
          <w:rFonts w:ascii="Book Antiqua" w:hAnsi="Book Antiqua" w:cs="Arial"/>
        </w:rPr>
      </w:pPr>
      <w:hyperlink r:id="rId10" w:history="1">
        <w:r w:rsidRPr="004A276D">
          <w:rPr>
            <w:rStyle w:val="Hyperlink"/>
            <w:rFonts w:ascii="Book Antiqua" w:hAnsi="Book Antiqua" w:cs="Arial"/>
          </w:rPr>
          <w:t>https://trailhead.salesforce.com/en/credentials/certification-detail-print/?searchString=8sd9MzVuF0nhGwSGGOjh9IaJzI7KbBkrQbcCqzeoFAA8e2NZvvynehd6gYJor9y0</w:t>
        </w:r>
      </w:hyperlink>
    </w:p>
    <w:p w14:paraId="19F3E270" w14:textId="17CBAAEF" w:rsidR="004F65BB" w:rsidRPr="004F65BB" w:rsidRDefault="004F65BB" w:rsidP="00681FCF">
      <w:pPr>
        <w:jc w:val="both"/>
        <w:rPr>
          <w:rFonts w:ascii="Book Antiqua" w:hAnsi="Book Antiqua" w:cs="Arial"/>
          <w:b/>
          <w:bCs/>
          <w:u w:val="single"/>
        </w:rPr>
      </w:pPr>
      <w:r w:rsidRPr="004F65BB">
        <w:rPr>
          <w:rFonts w:ascii="Book Antiqua" w:hAnsi="Book Antiqua" w:cs="Arial"/>
          <w:b/>
          <w:bCs/>
          <w:u w:val="single"/>
        </w:rPr>
        <w:t>Salesforce Certified Business Analyst</w:t>
      </w:r>
    </w:p>
    <w:p w14:paraId="39C4DB54" w14:textId="77777777" w:rsidR="007130E2" w:rsidRPr="00702690" w:rsidRDefault="007130E2" w:rsidP="00F21F0E">
      <w:pPr>
        <w:jc w:val="both"/>
        <w:rPr>
          <w:rFonts w:ascii="Book Antiqua" w:hAnsi="Book Antiqua" w:cs="Arial"/>
          <w:sz w:val="18"/>
          <w:szCs w:val="18"/>
        </w:rPr>
      </w:pPr>
    </w:p>
    <w:p w14:paraId="501EFBFB" w14:textId="77777777" w:rsidR="007130E2" w:rsidRPr="00702690" w:rsidRDefault="007130E2" w:rsidP="007130E2">
      <w:pPr>
        <w:jc w:val="both"/>
        <w:rPr>
          <w:rFonts w:ascii="Book Antiqua" w:hAnsi="Book Antiqua" w:cs="Arial"/>
          <w:b/>
        </w:rPr>
      </w:pPr>
      <w:r w:rsidRPr="00702690">
        <w:rPr>
          <w:rFonts w:ascii="Book Antiqua" w:hAnsi="Book Antiqua" w:cs="Arial"/>
          <w:b/>
        </w:rPr>
        <w:t>Summary:</w:t>
      </w:r>
    </w:p>
    <w:p w14:paraId="4FB5BD8D" w14:textId="33048BFC" w:rsidR="00193F53" w:rsidRPr="00702690" w:rsidRDefault="00102FB7" w:rsidP="006A6587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 xml:space="preserve">Over </w:t>
      </w:r>
      <w:r w:rsidR="006A6587" w:rsidRPr="00702690">
        <w:rPr>
          <w:rFonts w:ascii="Book Antiqua" w:hAnsi="Book Antiqua" w:cs="Arial"/>
        </w:rPr>
        <w:t>1</w:t>
      </w:r>
      <w:r w:rsidR="002D7469">
        <w:rPr>
          <w:rFonts w:ascii="Book Antiqua" w:hAnsi="Book Antiqua" w:cs="Arial"/>
        </w:rPr>
        <w:t>4</w:t>
      </w:r>
      <w:r w:rsidR="006A6587" w:rsidRPr="00702690">
        <w:rPr>
          <w:rFonts w:ascii="Book Antiqua" w:hAnsi="Book Antiqua" w:cs="Arial"/>
        </w:rPr>
        <w:t xml:space="preserve"> years of experience in Data Analysis, Business Intelligence, </w:t>
      </w:r>
      <w:r w:rsidR="00CB794D" w:rsidRPr="00702690">
        <w:rPr>
          <w:rFonts w:ascii="Book Antiqua" w:hAnsi="Book Antiqua" w:cs="Arial"/>
        </w:rPr>
        <w:t>development,</w:t>
      </w:r>
      <w:r w:rsidR="006A6587" w:rsidRPr="00702690">
        <w:rPr>
          <w:rFonts w:ascii="Book Antiqua" w:hAnsi="Book Antiqua" w:cs="Arial"/>
        </w:rPr>
        <w:t xml:space="preserve"> and Design. Application Development, Implementation and Maintenance in Financial, Insurance and Healthcare.</w:t>
      </w:r>
    </w:p>
    <w:p w14:paraId="7BE8EE95" w14:textId="193880B9" w:rsidR="001332D8" w:rsidRPr="00702690" w:rsidRDefault="001332D8" w:rsidP="009204F4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 xml:space="preserve">7 years of experience with Salesforce Data analysis </w:t>
      </w:r>
      <w:r w:rsidR="00A579E4" w:rsidRPr="00702690">
        <w:rPr>
          <w:rFonts w:ascii="Book Antiqua" w:hAnsi="Book Antiqua" w:cs="Arial"/>
        </w:rPr>
        <w:t>and 4 years specifically on Field Service Lightning Analysis</w:t>
      </w:r>
      <w:r w:rsidR="00CB794D">
        <w:rPr>
          <w:rFonts w:ascii="Book Antiqua" w:hAnsi="Book Antiqua" w:cs="Arial"/>
        </w:rPr>
        <w:t xml:space="preserve"> and Financial Force PSA.</w:t>
      </w:r>
    </w:p>
    <w:p w14:paraId="1B77CE52" w14:textId="265BC52A" w:rsidR="00A579E4" w:rsidRPr="00702690" w:rsidRDefault="00A579E4" w:rsidP="00A579E4">
      <w:pPr>
        <w:numPr>
          <w:ilvl w:val="0"/>
          <w:numId w:val="2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702690">
        <w:rPr>
          <w:rFonts w:ascii="Book Antiqua" w:hAnsi="Book Antiqua"/>
        </w:rPr>
        <w:t>Gather, create and document current (as-is) and future (to-be) business requirements, data flow diagrams, process workflows, use case scenarios and functional design for development.</w:t>
      </w:r>
    </w:p>
    <w:p w14:paraId="1F0EDA91" w14:textId="7D4D5DCD" w:rsidR="00246AFD" w:rsidRDefault="00246AFD" w:rsidP="009204F4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>Str</w:t>
      </w:r>
      <w:r w:rsidR="007B62DC" w:rsidRPr="00702690">
        <w:rPr>
          <w:rFonts w:ascii="Book Antiqua" w:hAnsi="Book Antiqua" w:cs="Arial"/>
        </w:rPr>
        <w:t>o</w:t>
      </w:r>
      <w:r w:rsidRPr="00702690">
        <w:rPr>
          <w:rFonts w:ascii="Book Antiqua" w:hAnsi="Book Antiqua" w:cs="Arial"/>
        </w:rPr>
        <w:t>ng working knowledge of Salesforce Managed Package services like Financial Force</w:t>
      </w:r>
      <w:r w:rsidR="006B5C42" w:rsidRPr="00702690">
        <w:rPr>
          <w:rFonts w:ascii="Book Antiqua" w:hAnsi="Book Antiqua" w:cs="Arial"/>
        </w:rPr>
        <w:t xml:space="preserve"> (PSA) </w:t>
      </w:r>
      <w:r w:rsidRPr="00702690">
        <w:rPr>
          <w:rFonts w:ascii="Book Antiqua" w:hAnsi="Book Antiqua" w:cs="Arial"/>
        </w:rPr>
        <w:t xml:space="preserve">and Field service </w:t>
      </w:r>
      <w:r w:rsidR="006B5C42" w:rsidRPr="00702690">
        <w:rPr>
          <w:rFonts w:ascii="Book Antiqua" w:hAnsi="Book Antiqua" w:cs="Arial"/>
        </w:rPr>
        <w:t>lightning (FSL).</w:t>
      </w:r>
    </w:p>
    <w:p w14:paraId="1C147863" w14:textId="05F01B0D" w:rsidR="004F65BB" w:rsidRPr="00702690" w:rsidRDefault="004F65BB" w:rsidP="009204F4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Working knowledge of Ncino and Salesforce Vlocity. Worked as a Business analyst in creating Omni script and Flexi card pages for Banking.</w:t>
      </w:r>
    </w:p>
    <w:p w14:paraId="068FA48F" w14:textId="5808A87D" w:rsidR="005F27E3" w:rsidRPr="00702690" w:rsidRDefault="005F27E3" w:rsidP="005F27E3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5F27E3">
        <w:rPr>
          <w:rFonts w:ascii="Book Antiqua" w:hAnsi="Book Antiqua" w:cs="Arial"/>
        </w:rPr>
        <w:t>Deep understanding of the Salesforce.com product suite including CPQ, Sales Cloud, Service Cloud, FSL, Community Cloud, and the AppExchange.</w:t>
      </w:r>
    </w:p>
    <w:p w14:paraId="78FA8962" w14:textId="52D87A01" w:rsidR="00204A10" w:rsidRDefault="00165919" w:rsidP="009204F4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165919">
        <w:rPr>
          <w:rFonts w:ascii="Book Antiqua" w:hAnsi="Book Antiqua" w:cs="Arial"/>
        </w:rPr>
        <w:t>Experience with driving and leading the functional aspects of nCino / Salesforce project, including being able to drive out solutions using the nCino / Salesforce platform</w:t>
      </w:r>
      <w:r>
        <w:rPr>
          <w:rFonts w:ascii="Book Antiqua" w:hAnsi="Book Antiqua" w:cs="Arial"/>
        </w:rPr>
        <w:t xml:space="preserve"> </w:t>
      </w:r>
      <w:r w:rsidR="00C24173" w:rsidRPr="00702690">
        <w:rPr>
          <w:rFonts w:ascii="Book Antiqua" w:hAnsi="Book Antiqua" w:cs="Arial"/>
        </w:rPr>
        <w:t xml:space="preserve">Provided </w:t>
      </w:r>
      <w:r w:rsidR="00204A10" w:rsidRPr="00702690">
        <w:rPr>
          <w:rFonts w:ascii="Book Antiqua" w:hAnsi="Book Antiqua" w:cs="Arial"/>
        </w:rPr>
        <w:t xml:space="preserve">support </w:t>
      </w:r>
      <w:r w:rsidR="00C24173" w:rsidRPr="00702690">
        <w:rPr>
          <w:rFonts w:ascii="Book Antiqua" w:hAnsi="Book Antiqua" w:cs="Arial"/>
        </w:rPr>
        <w:t>for Teradata</w:t>
      </w:r>
      <w:r w:rsidR="00204A10" w:rsidRPr="00702690">
        <w:rPr>
          <w:rFonts w:ascii="Book Antiqua" w:hAnsi="Book Antiqua" w:cs="Arial"/>
        </w:rPr>
        <w:t xml:space="preserve"> environment by developing processes and executing object migrations, security and access privilege setup, and performance monitoring.</w:t>
      </w:r>
    </w:p>
    <w:p w14:paraId="55CD4B02" w14:textId="20D87BF0" w:rsidR="009E4BB6" w:rsidRPr="009E4BB6" w:rsidRDefault="009E4BB6" w:rsidP="009E4BB6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9E4BB6">
        <w:rPr>
          <w:rFonts w:ascii="Book Antiqua" w:hAnsi="Book Antiqua" w:cs="Arial"/>
        </w:rPr>
        <w:t>Possesses knowledge of the nCino / Salesforce platform, including the foundational concepts of the application and the functions contained within</w:t>
      </w:r>
      <w:r>
        <w:rPr>
          <w:rFonts w:ascii="Book Antiqua" w:hAnsi="Book Antiqua" w:cs="Arial"/>
        </w:rPr>
        <w:t xml:space="preserve"> System.</w:t>
      </w:r>
    </w:p>
    <w:p w14:paraId="39F52142" w14:textId="77777777" w:rsidR="00570F3E" w:rsidRPr="00702690" w:rsidRDefault="00570F3E" w:rsidP="009204F4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>Proficient in converting logical data models to physical database designs in Data warehousing Environment and in-depth understanding in Database Hierarchy, Data Integrity concepts and Data Analysis.</w:t>
      </w:r>
    </w:p>
    <w:p w14:paraId="346CBD5A" w14:textId="11BE65F7" w:rsidR="00A579E4" w:rsidRPr="00702690" w:rsidRDefault="00570F3E" w:rsidP="00D16B77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 xml:space="preserve">Experience in developing, </w:t>
      </w:r>
      <w:r w:rsidR="001332D8" w:rsidRPr="00702690">
        <w:rPr>
          <w:rFonts w:ascii="Book Antiqua" w:hAnsi="Book Antiqua" w:cs="Arial"/>
        </w:rPr>
        <w:t>defining,</w:t>
      </w:r>
      <w:r w:rsidRPr="00702690">
        <w:rPr>
          <w:rFonts w:ascii="Book Antiqua" w:hAnsi="Book Antiqua" w:cs="Arial"/>
        </w:rPr>
        <w:t xml:space="preserve"> and imple</w:t>
      </w:r>
      <w:r w:rsidR="0091571C" w:rsidRPr="00702690">
        <w:rPr>
          <w:rFonts w:ascii="Book Antiqua" w:hAnsi="Book Antiqua" w:cs="Arial"/>
        </w:rPr>
        <w:t xml:space="preserve">menting dimensional hierarchies of </w:t>
      </w:r>
      <w:r w:rsidRPr="00702690">
        <w:rPr>
          <w:rFonts w:ascii="Book Antiqua" w:hAnsi="Book Antiqua" w:cs="Arial"/>
        </w:rPr>
        <w:t xml:space="preserve">Data Modeling using Erwin. </w:t>
      </w:r>
    </w:p>
    <w:p w14:paraId="2CA8771E" w14:textId="77777777" w:rsidR="000E2308" w:rsidRPr="000E2308" w:rsidRDefault="000E2308" w:rsidP="000E2308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0E2308">
        <w:rPr>
          <w:rFonts w:ascii="Book Antiqua" w:hAnsi="Book Antiqua" w:cs="Arial"/>
        </w:rPr>
        <w:t>Effectively prepare Business Process, Process Flow Analysis, Requirements Definition, Configuration Workbook, Data Models, Detailed Functional Design, Executive Summaries and Project Plans</w:t>
      </w:r>
    </w:p>
    <w:p w14:paraId="505A5E2A" w14:textId="6B1C3DE1" w:rsidR="000E2308" w:rsidRPr="00702690" w:rsidRDefault="000E2308" w:rsidP="000E2308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0E2308">
        <w:rPr>
          <w:rFonts w:ascii="Book Antiqua" w:hAnsi="Book Antiqua" w:cs="Arial"/>
        </w:rPr>
        <w:t>Direct work of project team members by assigning duties, setting deadlines, monitoring progress and performing applicable follow-up</w:t>
      </w:r>
    </w:p>
    <w:p w14:paraId="4C666A39" w14:textId="7C892344" w:rsidR="00A579E4" w:rsidRPr="00702690" w:rsidRDefault="00A579E4" w:rsidP="00A579E4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 xml:space="preserve">Strong knowledge of Teradata and Oracle database platform and their architecture Concepts. </w:t>
      </w:r>
    </w:p>
    <w:p w14:paraId="2596188B" w14:textId="6F6C2B0E" w:rsidR="00AF7D8D" w:rsidRPr="00702690" w:rsidRDefault="00AF7D8D" w:rsidP="00D16B77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>Work with Product owners and Stake holders in gathering requirements and documenting them as user stories in Rally User Stories.</w:t>
      </w:r>
    </w:p>
    <w:p w14:paraId="735F9A40" w14:textId="77777777" w:rsidR="006A6587" w:rsidRPr="00702690" w:rsidRDefault="006A6587" w:rsidP="006A6587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>Lead Application Team both onsite and offshore for the Database administration.</w:t>
      </w:r>
    </w:p>
    <w:p w14:paraId="5CB2E1FE" w14:textId="77777777" w:rsidR="00351DF5" w:rsidRPr="00702690" w:rsidRDefault="00351DF5" w:rsidP="009204F4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 xml:space="preserve">Experience with designing the project solutions along with capacity planning and Performance tuning. </w:t>
      </w:r>
    </w:p>
    <w:p w14:paraId="43EC17FB" w14:textId="61F5DB01" w:rsidR="00853075" w:rsidRPr="00FA7008" w:rsidRDefault="00885B03" w:rsidP="00853075">
      <w:pPr>
        <w:numPr>
          <w:ilvl w:val="0"/>
          <w:numId w:val="2"/>
        </w:numPr>
        <w:jc w:val="both"/>
        <w:rPr>
          <w:rFonts w:ascii="Book Antiqua" w:hAnsi="Book Antiqua" w:cs="Arial"/>
        </w:rPr>
      </w:pPr>
      <w:r w:rsidRPr="00702690">
        <w:rPr>
          <w:rFonts w:ascii="Book Antiqua" w:hAnsi="Book Antiqua" w:cs="Arial"/>
        </w:rPr>
        <w:t xml:space="preserve">Working </w:t>
      </w:r>
      <w:r w:rsidR="00883A74" w:rsidRPr="00702690">
        <w:rPr>
          <w:rFonts w:ascii="Book Antiqua" w:hAnsi="Book Antiqua" w:cs="Arial"/>
        </w:rPr>
        <w:t>cross-functionally with Data Analytics, Product, PMO, various Business Units, Enterprise Architecture &amp; Data Warehousing teams to implement BI and Data related initiatives</w:t>
      </w:r>
    </w:p>
    <w:p w14:paraId="4E48A688" w14:textId="54299921" w:rsidR="00702690" w:rsidRDefault="00702690" w:rsidP="00853075">
      <w:pPr>
        <w:jc w:val="both"/>
        <w:rPr>
          <w:rFonts w:ascii="Book Antiqua" w:hAnsi="Book Antiqua" w:cs="Arial"/>
          <w:sz w:val="18"/>
          <w:szCs w:val="18"/>
        </w:rPr>
      </w:pPr>
    </w:p>
    <w:p w14:paraId="3C558CD1" w14:textId="39080E5C" w:rsidR="00702690" w:rsidRDefault="00702690" w:rsidP="00853075">
      <w:pPr>
        <w:jc w:val="both"/>
        <w:rPr>
          <w:rFonts w:ascii="Book Antiqua" w:hAnsi="Book Antiqua" w:cs="Arial"/>
          <w:sz w:val="18"/>
          <w:szCs w:val="18"/>
        </w:rPr>
      </w:pPr>
    </w:p>
    <w:p w14:paraId="051BB080" w14:textId="124EC025" w:rsidR="00702690" w:rsidRDefault="00702690" w:rsidP="00853075">
      <w:pPr>
        <w:jc w:val="both"/>
        <w:rPr>
          <w:rFonts w:ascii="Book Antiqua" w:hAnsi="Book Antiqua" w:cs="Arial"/>
          <w:sz w:val="18"/>
          <w:szCs w:val="18"/>
        </w:rPr>
      </w:pPr>
    </w:p>
    <w:p w14:paraId="722E1445" w14:textId="77777777" w:rsidR="00702690" w:rsidRPr="00702690" w:rsidRDefault="00702690" w:rsidP="00853075">
      <w:pPr>
        <w:jc w:val="both"/>
        <w:rPr>
          <w:rFonts w:ascii="Book Antiqua" w:hAnsi="Book Antiqua" w:cs="Arial"/>
          <w:sz w:val="18"/>
          <w:szCs w:val="18"/>
        </w:rPr>
      </w:pPr>
    </w:p>
    <w:p w14:paraId="5360BF97" w14:textId="77777777" w:rsidR="00853075" w:rsidRPr="00702690" w:rsidRDefault="00853075" w:rsidP="00853075">
      <w:pPr>
        <w:tabs>
          <w:tab w:val="left" w:pos="1260"/>
          <w:tab w:val="left" w:pos="1350"/>
          <w:tab w:val="left" w:pos="2520"/>
          <w:tab w:val="left" w:pos="3060"/>
          <w:tab w:val="left" w:pos="3240"/>
        </w:tabs>
        <w:jc w:val="both"/>
        <w:rPr>
          <w:rFonts w:ascii="Book Antiqua" w:hAnsi="Book Antiqua"/>
          <w:b/>
          <w:sz w:val="18"/>
          <w:szCs w:val="18"/>
          <w:u w:val="single"/>
          <w:lang w:val="fr-FR"/>
        </w:rPr>
      </w:pPr>
      <w:r w:rsidRPr="00702690">
        <w:rPr>
          <w:rFonts w:ascii="Book Antiqua" w:hAnsi="Book Antiqua"/>
          <w:b/>
          <w:sz w:val="18"/>
          <w:szCs w:val="18"/>
          <w:u w:val="single"/>
          <w:lang w:val="fr-FR"/>
        </w:rPr>
        <w:t xml:space="preserve">TECHNICAL   </w:t>
      </w:r>
      <w:r w:rsidR="003C0E46" w:rsidRPr="00702690">
        <w:rPr>
          <w:rFonts w:ascii="Book Antiqua" w:hAnsi="Book Antiqua"/>
          <w:b/>
          <w:sz w:val="18"/>
          <w:szCs w:val="18"/>
          <w:u w:val="single"/>
          <w:lang w:val="fr-FR"/>
        </w:rPr>
        <w:t>SKILLS :</w:t>
      </w:r>
    </w:p>
    <w:p w14:paraId="41A2E1AA" w14:textId="77777777" w:rsidR="00C7218D" w:rsidRPr="00702690" w:rsidRDefault="00853075" w:rsidP="00853075">
      <w:pPr>
        <w:jc w:val="both"/>
        <w:rPr>
          <w:rFonts w:ascii="Book Antiqua" w:hAnsi="Book Antiqua"/>
          <w:color w:val="000000"/>
          <w:sz w:val="18"/>
          <w:szCs w:val="18"/>
        </w:rPr>
      </w:pPr>
      <w:r w:rsidRPr="00702690">
        <w:rPr>
          <w:rFonts w:ascii="Book Antiqua" w:hAnsi="Book Antiqua"/>
          <w:b/>
          <w:bCs/>
          <w:color w:val="000000"/>
          <w:sz w:val="18"/>
          <w:szCs w:val="18"/>
        </w:rPr>
        <w:t>Databases:                 </w:t>
      </w:r>
      <w:r w:rsidRPr="00702690">
        <w:rPr>
          <w:rFonts w:ascii="Book Antiqua" w:hAnsi="Book Antiqua"/>
          <w:color w:val="000000"/>
          <w:sz w:val="18"/>
          <w:szCs w:val="18"/>
        </w:rPr>
        <w:t>                   </w:t>
      </w:r>
      <w:r w:rsidRPr="00702690">
        <w:rPr>
          <w:rFonts w:ascii="Book Antiqua" w:hAnsi="Book Antiqua"/>
          <w:color w:val="000000"/>
          <w:sz w:val="18"/>
          <w:szCs w:val="18"/>
        </w:rPr>
        <w:tab/>
        <w:t xml:space="preserve">Teradata </w:t>
      </w:r>
      <w:r w:rsidR="0005276E" w:rsidRPr="00702690">
        <w:rPr>
          <w:rFonts w:ascii="Book Antiqua" w:hAnsi="Book Antiqua"/>
          <w:color w:val="000000"/>
          <w:sz w:val="18"/>
          <w:szCs w:val="18"/>
        </w:rPr>
        <w:t xml:space="preserve">15.10, </w:t>
      </w:r>
      <w:r w:rsidRPr="00702690">
        <w:rPr>
          <w:rFonts w:ascii="Book Antiqua" w:hAnsi="Book Antiqua"/>
          <w:color w:val="000000"/>
          <w:sz w:val="18"/>
          <w:szCs w:val="18"/>
        </w:rPr>
        <w:t>14.10, Oracle (10g)</w:t>
      </w:r>
      <w:r w:rsidR="007D6BC6" w:rsidRPr="00702690">
        <w:rPr>
          <w:rFonts w:ascii="Book Antiqua" w:hAnsi="Book Antiqua"/>
          <w:color w:val="000000"/>
          <w:sz w:val="18"/>
          <w:szCs w:val="18"/>
        </w:rPr>
        <w:t xml:space="preserve">, </w:t>
      </w:r>
      <w:r w:rsidR="00C7218D" w:rsidRPr="00702690">
        <w:rPr>
          <w:rFonts w:ascii="Book Antiqua" w:hAnsi="Book Antiqua"/>
          <w:color w:val="000000"/>
          <w:sz w:val="18"/>
          <w:szCs w:val="18"/>
        </w:rPr>
        <w:t>Oracle Projects</w:t>
      </w:r>
    </w:p>
    <w:p w14:paraId="20B8207C" w14:textId="19E6235D" w:rsidR="00853075" w:rsidRPr="00702690" w:rsidRDefault="00853075" w:rsidP="00853075">
      <w:pPr>
        <w:jc w:val="both"/>
        <w:rPr>
          <w:rFonts w:ascii="Book Antiqua" w:hAnsi="Book Antiqua"/>
          <w:color w:val="000000"/>
          <w:sz w:val="18"/>
          <w:szCs w:val="18"/>
        </w:rPr>
      </w:pPr>
      <w:r w:rsidRPr="00702690">
        <w:rPr>
          <w:rFonts w:ascii="Book Antiqua" w:hAnsi="Book Antiqua"/>
          <w:b/>
          <w:bCs/>
          <w:color w:val="000000"/>
          <w:sz w:val="18"/>
          <w:szCs w:val="18"/>
        </w:rPr>
        <w:t>Languages:</w:t>
      </w:r>
      <w:r w:rsidRPr="00702690">
        <w:rPr>
          <w:rFonts w:ascii="Book Antiqua" w:hAnsi="Book Antiqua"/>
          <w:color w:val="000000"/>
          <w:sz w:val="18"/>
          <w:szCs w:val="18"/>
        </w:rPr>
        <w:t xml:space="preserve">                                    </w:t>
      </w:r>
      <w:r w:rsidRPr="00702690">
        <w:rPr>
          <w:rFonts w:ascii="Book Antiqua" w:hAnsi="Book Antiqua"/>
          <w:color w:val="000000"/>
          <w:sz w:val="18"/>
          <w:szCs w:val="18"/>
        </w:rPr>
        <w:tab/>
        <w:t>SQL, PL/SQL, Teradata SQL</w:t>
      </w:r>
    </w:p>
    <w:p w14:paraId="5DD9AF12" w14:textId="7A8A2810" w:rsidR="002934CD" w:rsidRPr="00702690" w:rsidRDefault="00853075" w:rsidP="00467527">
      <w:pPr>
        <w:rPr>
          <w:rFonts w:ascii="Book Antiqua" w:hAnsi="Book Antiqua"/>
          <w:color w:val="000000"/>
          <w:sz w:val="18"/>
          <w:szCs w:val="18"/>
        </w:rPr>
      </w:pPr>
      <w:r w:rsidRPr="00702690">
        <w:rPr>
          <w:rFonts w:ascii="Book Antiqua" w:hAnsi="Book Antiqua"/>
          <w:b/>
          <w:bCs/>
          <w:color w:val="000000"/>
          <w:sz w:val="18"/>
          <w:szCs w:val="18"/>
        </w:rPr>
        <w:lastRenderedPageBreak/>
        <w:t>Others:</w:t>
      </w:r>
      <w:r w:rsidRPr="00702690">
        <w:rPr>
          <w:rFonts w:ascii="Book Antiqua" w:hAnsi="Book Antiqua"/>
          <w:color w:val="000000"/>
          <w:sz w:val="18"/>
          <w:szCs w:val="18"/>
        </w:rPr>
        <w:t xml:space="preserve">                                            </w:t>
      </w:r>
      <w:r w:rsidR="00C7218D" w:rsidRPr="00702690">
        <w:rPr>
          <w:rFonts w:ascii="Book Antiqua" w:hAnsi="Book Antiqua"/>
          <w:color w:val="000000"/>
          <w:sz w:val="18"/>
          <w:szCs w:val="18"/>
        </w:rPr>
        <w:t xml:space="preserve">Salesforce Lightning, </w:t>
      </w:r>
      <w:r w:rsidR="00467527" w:rsidRPr="00702690">
        <w:rPr>
          <w:rFonts w:ascii="Book Antiqua" w:hAnsi="Book Antiqua"/>
          <w:color w:val="000000"/>
          <w:sz w:val="18"/>
          <w:szCs w:val="18"/>
        </w:rPr>
        <w:t>Financial Force, Field Service Lightning, T</w:t>
      </w:r>
      <w:r w:rsidRPr="00702690">
        <w:rPr>
          <w:rFonts w:ascii="Book Antiqua" w:hAnsi="Book Antiqua"/>
          <w:color w:val="000000"/>
          <w:sz w:val="18"/>
          <w:szCs w:val="18"/>
        </w:rPr>
        <w:t>OAD,</w:t>
      </w:r>
    </w:p>
    <w:p w14:paraId="52C2F3D6" w14:textId="27284C42" w:rsidR="00853075" w:rsidRPr="00702690" w:rsidRDefault="00467527" w:rsidP="00D13DD0">
      <w:pPr>
        <w:ind w:left="2880"/>
        <w:rPr>
          <w:rFonts w:ascii="Book Antiqua" w:hAnsi="Book Antiqua"/>
          <w:color w:val="000000"/>
          <w:sz w:val="18"/>
          <w:szCs w:val="18"/>
        </w:rPr>
      </w:pPr>
      <w:r w:rsidRPr="00702690">
        <w:rPr>
          <w:rFonts w:ascii="Book Antiqua" w:hAnsi="Book Antiqua"/>
          <w:color w:val="000000"/>
          <w:sz w:val="18"/>
          <w:szCs w:val="18"/>
        </w:rPr>
        <w:t xml:space="preserve">TCRM, APRIMO, Maestro, Autosys, Control </w:t>
      </w:r>
      <w:r w:rsidR="00EE212E" w:rsidRPr="00702690">
        <w:rPr>
          <w:rFonts w:ascii="Book Antiqua" w:hAnsi="Book Antiqua"/>
          <w:color w:val="000000"/>
          <w:sz w:val="18"/>
          <w:szCs w:val="18"/>
        </w:rPr>
        <w:t>M, Jira</w:t>
      </w:r>
      <w:r w:rsidR="00715E56" w:rsidRPr="00702690">
        <w:rPr>
          <w:rFonts w:ascii="Book Antiqua" w:hAnsi="Book Antiqua"/>
          <w:color w:val="000000"/>
          <w:sz w:val="18"/>
          <w:szCs w:val="18"/>
        </w:rPr>
        <w:t xml:space="preserve">, </w:t>
      </w:r>
      <w:r w:rsidR="00EE212E" w:rsidRPr="00702690">
        <w:rPr>
          <w:rFonts w:ascii="Book Antiqua" w:hAnsi="Book Antiqua"/>
          <w:color w:val="000000"/>
          <w:sz w:val="18"/>
          <w:szCs w:val="18"/>
        </w:rPr>
        <w:t>Rally,</w:t>
      </w:r>
      <w:r w:rsidR="00D13DD0" w:rsidRPr="00702690">
        <w:rPr>
          <w:rFonts w:ascii="Book Antiqua" w:hAnsi="Book Antiqua"/>
          <w:color w:val="000000"/>
          <w:sz w:val="18"/>
          <w:szCs w:val="18"/>
        </w:rPr>
        <w:t xml:space="preserve"> Service </w:t>
      </w:r>
      <w:r w:rsidR="00EE212E" w:rsidRPr="00702690">
        <w:rPr>
          <w:rFonts w:ascii="Book Antiqua" w:hAnsi="Book Antiqua"/>
          <w:color w:val="000000"/>
          <w:sz w:val="18"/>
          <w:szCs w:val="18"/>
        </w:rPr>
        <w:t>Cloud, Sales Cloud</w:t>
      </w:r>
    </w:p>
    <w:p w14:paraId="1C113AD3" w14:textId="77777777" w:rsidR="00853075" w:rsidRPr="00702690" w:rsidRDefault="00853075" w:rsidP="00853075">
      <w:pPr>
        <w:rPr>
          <w:rFonts w:ascii="Book Antiqua" w:hAnsi="Book Antiqua"/>
          <w:color w:val="000000"/>
          <w:sz w:val="18"/>
          <w:szCs w:val="18"/>
        </w:rPr>
      </w:pPr>
      <w:r w:rsidRPr="00702690">
        <w:rPr>
          <w:rFonts w:ascii="Book Antiqua" w:hAnsi="Book Antiqua"/>
          <w:b/>
          <w:color w:val="000000"/>
          <w:sz w:val="18"/>
          <w:szCs w:val="18"/>
        </w:rPr>
        <w:t>Data modeling</w:t>
      </w:r>
      <w:r w:rsidRPr="00702690">
        <w:rPr>
          <w:rFonts w:ascii="Book Antiqua" w:hAnsi="Book Antiqua"/>
          <w:color w:val="000000"/>
          <w:sz w:val="18"/>
          <w:szCs w:val="18"/>
        </w:rPr>
        <w:t>:</w:t>
      </w:r>
      <w:r w:rsidRPr="00702690">
        <w:rPr>
          <w:rFonts w:ascii="Book Antiqua" w:hAnsi="Book Antiqua"/>
          <w:color w:val="000000"/>
          <w:sz w:val="18"/>
          <w:szCs w:val="18"/>
        </w:rPr>
        <w:tab/>
      </w:r>
      <w:r w:rsidRPr="00702690">
        <w:rPr>
          <w:rFonts w:ascii="Book Antiqua" w:hAnsi="Book Antiqua"/>
          <w:color w:val="000000"/>
          <w:sz w:val="18"/>
          <w:szCs w:val="18"/>
        </w:rPr>
        <w:tab/>
        <w:t xml:space="preserve">   </w:t>
      </w:r>
      <w:r w:rsidRPr="00702690">
        <w:rPr>
          <w:rFonts w:ascii="Book Antiqua" w:hAnsi="Book Antiqua"/>
          <w:color w:val="000000"/>
          <w:sz w:val="18"/>
          <w:szCs w:val="18"/>
        </w:rPr>
        <w:tab/>
        <w:t>ERWIN</w:t>
      </w:r>
    </w:p>
    <w:p w14:paraId="68C49CE1" w14:textId="77777777" w:rsidR="00D13F65" w:rsidRPr="00702690" w:rsidRDefault="00D13F65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2FAAC25F" w14:textId="77777777" w:rsidR="00FA7008" w:rsidRDefault="00FA7008" w:rsidP="00EE212E">
      <w:pPr>
        <w:tabs>
          <w:tab w:val="left" w:pos="5507"/>
        </w:tabs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35AF9C4D" w14:textId="77777777" w:rsidR="00FA7008" w:rsidRDefault="00FA7008" w:rsidP="00EE212E">
      <w:pPr>
        <w:tabs>
          <w:tab w:val="left" w:pos="5507"/>
        </w:tabs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0D5CA5ED" w14:textId="44EF918D" w:rsidR="00514790" w:rsidRPr="00702690" w:rsidRDefault="00514790" w:rsidP="00EE212E">
      <w:pPr>
        <w:tabs>
          <w:tab w:val="left" w:pos="5507"/>
        </w:tabs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702690">
        <w:rPr>
          <w:rFonts w:ascii="Book Antiqua" w:hAnsi="Book Antiqua" w:cs="Arial"/>
          <w:b/>
          <w:bCs/>
          <w:sz w:val="18"/>
          <w:szCs w:val="18"/>
        </w:rPr>
        <w:t>Certifications:</w:t>
      </w:r>
      <w:r w:rsidR="00EE212E" w:rsidRPr="00702690">
        <w:rPr>
          <w:rFonts w:ascii="Book Antiqua" w:hAnsi="Book Antiqua" w:cs="Arial"/>
          <w:b/>
          <w:bCs/>
          <w:sz w:val="18"/>
          <w:szCs w:val="18"/>
        </w:rPr>
        <w:tab/>
      </w:r>
    </w:p>
    <w:p w14:paraId="0A0A4F2B" w14:textId="4A41C177" w:rsidR="00514790" w:rsidRDefault="00514790" w:rsidP="00514790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702690">
        <w:rPr>
          <w:rFonts w:ascii="Book Antiqua" w:hAnsi="Book Antiqua" w:cs="Arial"/>
          <w:b/>
          <w:bCs/>
          <w:sz w:val="18"/>
          <w:szCs w:val="18"/>
        </w:rPr>
        <w:t>Salesforce certified Administrator</w:t>
      </w:r>
    </w:p>
    <w:p w14:paraId="57A7D296" w14:textId="3E94609A" w:rsidR="004F65BB" w:rsidRDefault="004F65BB" w:rsidP="00514790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Salesforce certified Business Analyst</w:t>
      </w:r>
    </w:p>
    <w:p w14:paraId="5D4AD414" w14:textId="151B8C1B" w:rsidR="00FA7008" w:rsidRDefault="00FA7008" w:rsidP="00FA7008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702690">
        <w:rPr>
          <w:rFonts w:ascii="Book Antiqua" w:hAnsi="Book Antiqua" w:cs="Arial"/>
          <w:b/>
          <w:bCs/>
          <w:sz w:val="18"/>
          <w:szCs w:val="18"/>
        </w:rPr>
        <w:t xml:space="preserve">Salesforce certified </w:t>
      </w:r>
      <w:r>
        <w:rPr>
          <w:rFonts w:ascii="Book Antiqua" w:hAnsi="Book Antiqua" w:cs="Arial"/>
          <w:b/>
          <w:bCs/>
          <w:sz w:val="18"/>
          <w:szCs w:val="18"/>
        </w:rPr>
        <w:t xml:space="preserve">Advanced </w:t>
      </w:r>
      <w:r w:rsidRPr="00702690">
        <w:rPr>
          <w:rFonts w:ascii="Book Antiqua" w:hAnsi="Book Antiqua" w:cs="Arial"/>
          <w:b/>
          <w:bCs/>
          <w:sz w:val="18"/>
          <w:szCs w:val="18"/>
        </w:rPr>
        <w:t>Administrator</w:t>
      </w:r>
    </w:p>
    <w:p w14:paraId="31EFCD3C" w14:textId="14B87A0E" w:rsidR="007F1CE8" w:rsidRPr="00FA7008" w:rsidRDefault="007F1CE8" w:rsidP="007F1CE8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7F1CE8">
        <w:rPr>
          <w:rFonts w:ascii="Book Antiqua" w:hAnsi="Book Antiqua" w:cs="Arial"/>
          <w:b/>
          <w:bCs/>
          <w:sz w:val="18"/>
          <w:szCs w:val="18"/>
        </w:rPr>
        <w:t>Salesforce Certified Platform Developer I</w:t>
      </w:r>
      <w:bookmarkStart w:id="0" w:name="_GoBack"/>
      <w:bookmarkEnd w:id="0"/>
    </w:p>
    <w:p w14:paraId="390C138D" w14:textId="233907F7" w:rsidR="00514790" w:rsidRPr="00702690" w:rsidRDefault="00514790" w:rsidP="00514790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702690">
        <w:rPr>
          <w:rFonts w:ascii="Book Antiqua" w:hAnsi="Book Antiqua" w:cs="Arial"/>
          <w:b/>
          <w:bCs/>
          <w:sz w:val="18"/>
          <w:szCs w:val="18"/>
        </w:rPr>
        <w:t xml:space="preserve">Salesforce certified service cloud </w:t>
      </w:r>
      <w:r w:rsidR="00F946BA" w:rsidRPr="00702690">
        <w:rPr>
          <w:rFonts w:ascii="Book Antiqua" w:hAnsi="Book Antiqua" w:cs="Arial"/>
          <w:b/>
          <w:bCs/>
          <w:sz w:val="18"/>
          <w:szCs w:val="18"/>
        </w:rPr>
        <w:t>Consultant.</w:t>
      </w:r>
    </w:p>
    <w:p w14:paraId="158F067F" w14:textId="1461402C" w:rsidR="00224C5A" w:rsidRDefault="00224C5A" w:rsidP="00514790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702690">
        <w:rPr>
          <w:rFonts w:ascii="Book Antiqua" w:hAnsi="Book Antiqua" w:cs="Arial"/>
          <w:b/>
          <w:bCs/>
          <w:sz w:val="18"/>
          <w:szCs w:val="18"/>
        </w:rPr>
        <w:t>Salesforce Certified Field Service Lightning Consultant</w:t>
      </w:r>
    </w:p>
    <w:p w14:paraId="71E790A1" w14:textId="0DA759AC" w:rsidR="009B0375" w:rsidRDefault="009B0375" w:rsidP="00514790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Salesforce Certified Sales Cloud consultant</w:t>
      </w:r>
    </w:p>
    <w:p w14:paraId="79E76114" w14:textId="6ED9D47F" w:rsidR="00AA5055" w:rsidRDefault="006E5FBD" w:rsidP="009204F4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 xml:space="preserve">Salesforce Certified </w:t>
      </w:r>
      <w:r w:rsidR="00067C2A">
        <w:rPr>
          <w:rFonts w:ascii="Book Antiqua" w:hAnsi="Book Antiqua" w:cs="Arial"/>
          <w:b/>
          <w:bCs/>
          <w:sz w:val="18"/>
          <w:szCs w:val="18"/>
        </w:rPr>
        <w:t xml:space="preserve">Platform </w:t>
      </w:r>
      <w:r>
        <w:rPr>
          <w:rFonts w:ascii="Book Antiqua" w:hAnsi="Book Antiqua" w:cs="Arial"/>
          <w:b/>
          <w:bCs/>
          <w:sz w:val="18"/>
          <w:szCs w:val="18"/>
        </w:rPr>
        <w:t>App B</w:t>
      </w:r>
      <w:r w:rsidR="00881A99">
        <w:rPr>
          <w:rFonts w:ascii="Book Antiqua" w:hAnsi="Book Antiqua" w:cs="Arial"/>
          <w:b/>
          <w:bCs/>
          <w:sz w:val="18"/>
          <w:szCs w:val="18"/>
        </w:rPr>
        <w:t>uilder</w:t>
      </w:r>
    </w:p>
    <w:p w14:paraId="35B9F7F6" w14:textId="446E8EB1" w:rsidR="00CF5C2F" w:rsidRDefault="00CF5C2F" w:rsidP="009204F4">
      <w:pPr>
        <w:pStyle w:val="ListParagraph"/>
        <w:numPr>
          <w:ilvl w:val="0"/>
          <w:numId w:val="33"/>
        </w:numPr>
        <w:jc w:val="both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Salesforce Certified Sharing and Visibility Architect</w:t>
      </w:r>
    </w:p>
    <w:p w14:paraId="60AB9FC0" w14:textId="523F9EAE" w:rsidR="00FA7008" w:rsidRDefault="00FA7008" w:rsidP="00FA7008">
      <w:pPr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6DB75FC9" w14:textId="77777777" w:rsidR="00FA7008" w:rsidRPr="00FA7008" w:rsidRDefault="00FA7008" w:rsidP="00FA7008">
      <w:pPr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63F517EE" w14:textId="234BEAD4" w:rsidR="005D3829" w:rsidRDefault="005D3829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  <w:r w:rsidRPr="00702690">
        <w:rPr>
          <w:rFonts w:ascii="Book Antiqua" w:hAnsi="Book Antiqua" w:cs="Arial"/>
          <w:b/>
          <w:bCs/>
          <w:sz w:val="18"/>
          <w:szCs w:val="18"/>
        </w:rPr>
        <w:t>Professional Experience:</w:t>
      </w:r>
    </w:p>
    <w:p w14:paraId="327C7BFE" w14:textId="6CAD82DB" w:rsidR="00CD405F" w:rsidRDefault="00CD405F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5782059E" w14:textId="43CBBC7A" w:rsidR="00CD405F" w:rsidRDefault="00CD405F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Spino Inc</w:t>
      </w:r>
      <w:r w:rsidR="00CF5C2F">
        <w:rPr>
          <w:rFonts w:ascii="Book Antiqua" w:hAnsi="Book Antiqua" w:cs="Arial"/>
          <w:b/>
          <w:bCs/>
          <w:sz w:val="18"/>
          <w:szCs w:val="18"/>
        </w:rPr>
        <w:tab/>
      </w:r>
      <w:r>
        <w:rPr>
          <w:rFonts w:ascii="Book Antiqua" w:hAnsi="Book Antiqua" w:cs="Arial"/>
          <w:b/>
          <w:bCs/>
          <w:sz w:val="18"/>
          <w:szCs w:val="18"/>
        </w:rPr>
        <w:tab/>
      </w:r>
      <w:r>
        <w:rPr>
          <w:rFonts w:ascii="Book Antiqua" w:hAnsi="Book Antiqua" w:cs="Arial"/>
          <w:b/>
          <w:bCs/>
          <w:sz w:val="18"/>
          <w:szCs w:val="18"/>
        </w:rPr>
        <w:tab/>
      </w:r>
      <w:r>
        <w:rPr>
          <w:rFonts w:ascii="Book Antiqua" w:hAnsi="Book Antiqua" w:cs="Arial"/>
          <w:b/>
          <w:bCs/>
          <w:sz w:val="18"/>
          <w:szCs w:val="18"/>
        </w:rPr>
        <w:tab/>
      </w:r>
      <w:r>
        <w:rPr>
          <w:rFonts w:ascii="Book Antiqua" w:hAnsi="Book Antiqua" w:cs="Arial"/>
          <w:b/>
          <w:bCs/>
          <w:sz w:val="18"/>
          <w:szCs w:val="18"/>
        </w:rPr>
        <w:tab/>
      </w:r>
      <w:r>
        <w:rPr>
          <w:rFonts w:ascii="Book Antiqua" w:hAnsi="Book Antiqua" w:cs="Arial"/>
          <w:b/>
          <w:bCs/>
          <w:sz w:val="18"/>
          <w:szCs w:val="18"/>
        </w:rPr>
        <w:tab/>
      </w:r>
      <w:r>
        <w:rPr>
          <w:rFonts w:ascii="Book Antiqua" w:hAnsi="Book Antiqua" w:cs="Arial"/>
          <w:b/>
          <w:bCs/>
          <w:sz w:val="18"/>
          <w:szCs w:val="18"/>
        </w:rPr>
        <w:tab/>
      </w:r>
      <w:r w:rsidR="00EB2A7C">
        <w:rPr>
          <w:rFonts w:ascii="Book Antiqua" w:hAnsi="Book Antiqua" w:cs="Arial"/>
          <w:b/>
          <w:bCs/>
          <w:sz w:val="18"/>
          <w:szCs w:val="18"/>
        </w:rPr>
        <w:t xml:space="preserve">            </w:t>
      </w:r>
      <w:r w:rsidR="008D50B9">
        <w:rPr>
          <w:rFonts w:ascii="Book Antiqua" w:hAnsi="Book Antiqua" w:cs="Arial"/>
          <w:b/>
          <w:bCs/>
          <w:sz w:val="18"/>
          <w:szCs w:val="18"/>
        </w:rPr>
        <w:t xml:space="preserve">              </w:t>
      </w:r>
      <w:r w:rsidR="00EB2A7C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="008D50B9">
        <w:rPr>
          <w:rFonts w:ascii="Book Antiqua" w:hAnsi="Book Antiqua" w:cs="Arial"/>
          <w:b/>
          <w:bCs/>
          <w:sz w:val="18"/>
          <w:szCs w:val="18"/>
        </w:rPr>
        <w:t xml:space="preserve">              </w:t>
      </w:r>
      <w:r w:rsidR="00D34E58">
        <w:rPr>
          <w:rFonts w:ascii="Book Antiqua" w:hAnsi="Book Antiqua" w:cs="Arial"/>
          <w:b/>
          <w:bCs/>
          <w:sz w:val="18"/>
          <w:szCs w:val="18"/>
        </w:rPr>
        <w:t>Oct</w:t>
      </w:r>
      <w:r>
        <w:rPr>
          <w:rFonts w:ascii="Book Antiqua" w:hAnsi="Book Antiqua" w:cs="Arial"/>
          <w:b/>
          <w:bCs/>
          <w:sz w:val="18"/>
          <w:szCs w:val="18"/>
        </w:rPr>
        <w:t xml:space="preserve"> 202</w:t>
      </w:r>
      <w:r w:rsidR="00D34E58">
        <w:rPr>
          <w:rFonts w:ascii="Book Antiqua" w:hAnsi="Book Antiqua" w:cs="Arial"/>
          <w:b/>
          <w:bCs/>
          <w:sz w:val="18"/>
          <w:szCs w:val="18"/>
        </w:rPr>
        <w:t>1</w:t>
      </w:r>
      <w:r>
        <w:rPr>
          <w:rFonts w:ascii="Book Antiqua" w:hAnsi="Book Antiqua" w:cs="Arial"/>
          <w:b/>
          <w:bCs/>
          <w:sz w:val="18"/>
          <w:szCs w:val="18"/>
        </w:rPr>
        <w:t xml:space="preserve"> – </w:t>
      </w:r>
      <w:r w:rsidR="008D50B9">
        <w:rPr>
          <w:rFonts w:ascii="Book Antiqua" w:hAnsi="Book Antiqua" w:cs="Arial"/>
          <w:b/>
          <w:bCs/>
          <w:sz w:val="18"/>
          <w:szCs w:val="18"/>
        </w:rPr>
        <w:t>Current</w:t>
      </w:r>
    </w:p>
    <w:p w14:paraId="16B295BE" w14:textId="32024C51" w:rsidR="00CD405F" w:rsidRDefault="008E16EF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  <w:r>
        <w:rPr>
          <w:rFonts w:ascii="Book Antiqua" w:hAnsi="Book Antiqua" w:cs="Arial"/>
          <w:b/>
          <w:bCs/>
          <w:sz w:val="18"/>
          <w:szCs w:val="18"/>
        </w:rPr>
        <w:t>Principal</w:t>
      </w:r>
      <w:r w:rsidR="00CD405F">
        <w:rPr>
          <w:rFonts w:ascii="Book Antiqua" w:hAnsi="Book Antiqua" w:cs="Arial"/>
          <w:b/>
          <w:bCs/>
          <w:sz w:val="18"/>
          <w:szCs w:val="18"/>
        </w:rPr>
        <w:t xml:space="preserve"> Business Analyst (Managing Consultant)</w:t>
      </w:r>
    </w:p>
    <w:p w14:paraId="47F32108" w14:textId="5546FFB4" w:rsidR="00CD405F" w:rsidRDefault="00CD405F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629CCE52" w14:textId="0FAB8164" w:rsidR="00CD405F" w:rsidRPr="00CD405F" w:rsidRDefault="00CD405F" w:rsidP="00CD405F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CD405F">
        <w:rPr>
          <w:rFonts w:ascii="Book Antiqua" w:hAnsi="Book Antiqua"/>
        </w:rPr>
        <w:t>Worked as a Sr.BSA for a Financial Institution</w:t>
      </w:r>
      <w:r w:rsidR="00C10FE2">
        <w:rPr>
          <w:rFonts w:ascii="Book Antiqua" w:hAnsi="Book Antiqua"/>
        </w:rPr>
        <w:t xml:space="preserve"> </w:t>
      </w:r>
      <w:r w:rsidR="00E66694">
        <w:rPr>
          <w:rFonts w:ascii="Book Antiqua" w:hAnsi="Book Antiqua"/>
        </w:rPr>
        <w:t>(Reputed</w:t>
      </w:r>
      <w:r w:rsidR="00C10FE2">
        <w:rPr>
          <w:rFonts w:ascii="Book Antiqua" w:hAnsi="Book Antiqua"/>
        </w:rPr>
        <w:t xml:space="preserve"> </w:t>
      </w:r>
      <w:r w:rsidR="00300764">
        <w:rPr>
          <w:rFonts w:ascii="Book Antiqua" w:hAnsi="Book Antiqua"/>
        </w:rPr>
        <w:t>Bank)</w:t>
      </w:r>
      <w:r w:rsidRPr="00CD405F">
        <w:rPr>
          <w:rFonts w:ascii="Book Antiqua" w:hAnsi="Book Antiqua"/>
        </w:rPr>
        <w:t xml:space="preserve"> on Salesforce Vlocity and Ncino Managed package Applications.</w:t>
      </w:r>
    </w:p>
    <w:p w14:paraId="1FCC8764" w14:textId="1BC7CAD2" w:rsidR="00CD405F" w:rsidRPr="00CD405F" w:rsidRDefault="00CD405F" w:rsidP="00CD405F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CD405F">
        <w:rPr>
          <w:rFonts w:ascii="Book Antiqua" w:hAnsi="Book Antiqua"/>
        </w:rPr>
        <w:t>Gathering requirements from Product owners and Stakeholders and create User stories.</w:t>
      </w:r>
      <w:r w:rsidRPr="00CD405F">
        <w:rPr>
          <w:rFonts w:ascii="Roboto" w:hAnsi="Roboto"/>
          <w:color w:val="202124"/>
          <w:sz w:val="21"/>
          <w:szCs w:val="21"/>
          <w:shd w:val="clear" w:color="auto" w:fill="FFFFFF"/>
        </w:rPr>
        <w:t xml:space="preserve"> </w:t>
      </w:r>
      <w:r w:rsidRPr="00CD405F">
        <w:rPr>
          <w:rFonts w:ascii="Book Antiqua" w:hAnsi="Book Antiqua"/>
        </w:rPr>
        <w:t>Acts as the liaison amongst stakeholders to elicit, analyze, document, communicate and validate business and system requirements using industry leading practices within the business analyst profession</w:t>
      </w:r>
    </w:p>
    <w:p w14:paraId="2208225B" w14:textId="3ED1AF83" w:rsidR="00CD405F" w:rsidRPr="00CD405F" w:rsidRDefault="00CD405F" w:rsidP="00CD405F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CD405F">
        <w:rPr>
          <w:rFonts w:ascii="Book Antiqua" w:hAnsi="Book Antiqua"/>
        </w:rPr>
        <w:t xml:space="preserve">Lead nCino / Salesforce.com solution design sessions and </w:t>
      </w:r>
      <w:r w:rsidR="00C10FE2" w:rsidRPr="00CD405F">
        <w:rPr>
          <w:rFonts w:ascii="Book Antiqua" w:hAnsi="Book Antiqua"/>
        </w:rPr>
        <w:t>can</w:t>
      </w:r>
      <w:r w:rsidRPr="00CD405F">
        <w:rPr>
          <w:rFonts w:ascii="Book Antiqua" w:hAnsi="Book Antiqua"/>
        </w:rPr>
        <w:t xml:space="preserve"> drive out functional requirements and design.</w:t>
      </w:r>
    </w:p>
    <w:p w14:paraId="5BB5898E" w14:textId="4C7AFC37" w:rsidR="00CD405F" w:rsidRPr="00411AC6" w:rsidRDefault="00CD405F" w:rsidP="00411AC6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CD405F">
        <w:rPr>
          <w:rFonts w:ascii="Book Antiqua" w:hAnsi="Book Antiqua"/>
        </w:rPr>
        <w:t>Document Proces</w:t>
      </w:r>
      <w:r w:rsidRPr="00411AC6">
        <w:rPr>
          <w:rFonts w:ascii="Book Antiqua" w:hAnsi="Book Antiqua"/>
        </w:rPr>
        <w:t>s and functional flows via Lucid chart</w:t>
      </w:r>
    </w:p>
    <w:p w14:paraId="6530F3DC" w14:textId="0017E762" w:rsidR="00CD405F" w:rsidRDefault="00CD405F" w:rsidP="00CD405F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CD405F">
        <w:rPr>
          <w:rFonts w:ascii="Book Antiqua" w:hAnsi="Book Antiqua"/>
        </w:rPr>
        <w:t>Creating Mapping documents for Integrations with External Systems Via Mule soft.</w:t>
      </w:r>
    </w:p>
    <w:p w14:paraId="30145D97" w14:textId="6359E66A" w:rsidR="00CD405F" w:rsidRPr="00CD405F" w:rsidRDefault="00CD405F" w:rsidP="00CD405F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CD405F">
        <w:rPr>
          <w:rFonts w:ascii="Book Antiqua" w:hAnsi="Book Antiqua"/>
        </w:rPr>
        <w:t>Working on Agile methodology and collaborat</w:t>
      </w:r>
      <w:r>
        <w:rPr>
          <w:rFonts w:ascii="Book Antiqua" w:hAnsi="Book Antiqua"/>
        </w:rPr>
        <w:t>ing</w:t>
      </w:r>
      <w:r w:rsidRPr="00CD405F">
        <w:rPr>
          <w:rFonts w:ascii="Book Antiqua" w:hAnsi="Book Antiqua"/>
        </w:rPr>
        <w:t xml:space="preserve"> with team members to incorporate rigor and accountability across all phases of the process</w:t>
      </w:r>
    </w:p>
    <w:p w14:paraId="0DBD7AC8" w14:textId="77777777" w:rsidR="00CD405F" w:rsidRPr="00CD405F" w:rsidRDefault="00CD405F" w:rsidP="00CD405F">
      <w:pPr>
        <w:pStyle w:val="ListParagraph"/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5090B4D1" w14:textId="77777777" w:rsidR="00CD405F" w:rsidRPr="00702690" w:rsidRDefault="00CD405F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4CA3F4A7" w14:textId="77777777" w:rsidR="00BD39B5" w:rsidRPr="00702690" w:rsidRDefault="00BD39B5" w:rsidP="009204F4">
      <w:pPr>
        <w:jc w:val="both"/>
        <w:rPr>
          <w:rFonts w:ascii="Book Antiqua" w:hAnsi="Book Antiqua" w:cs="Arial"/>
          <w:b/>
          <w:bCs/>
          <w:sz w:val="18"/>
          <w:szCs w:val="18"/>
        </w:rPr>
      </w:pPr>
    </w:p>
    <w:p w14:paraId="48ED99C9" w14:textId="50533481" w:rsidR="00BD39B5" w:rsidRPr="00702690" w:rsidRDefault="00BD39B5" w:rsidP="00BD39B5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CISCO, Durham, NC</w:t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  <w:t xml:space="preserve">                                                      June 2018 – </w:t>
      </w:r>
      <w:r w:rsidR="00D34E58">
        <w:rPr>
          <w:rFonts w:ascii="Book Antiqua" w:hAnsi="Book Antiqua"/>
          <w:b/>
          <w:sz w:val="18"/>
          <w:szCs w:val="18"/>
        </w:rPr>
        <w:t>Oct 2021</w:t>
      </w:r>
    </w:p>
    <w:p w14:paraId="5E319C2B" w14:textId="24434C91" w:rsidR="00BD39B5" w:rsidRPr="00702690" w:rsidRDefault="000F213F" w:rsidP="00BD39B5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Salesforce Business Systems Analyst</w:t>
      </w:r>
    </w:p>
    <w:p w14:paraId="44DD1444" w14:textId="77777777" w:rsidR="00A579E4" w:rsidRPr="00702690" w:rsidRDefault="00A579E4" w:rsidP="00BD39B5">
      <w:pPr>
        <w:contextualSpacing/>
        <w:rPr>
          <w:rFonts w:ascii="Book Antiqua" w:hAnsi="Book Antiqua"/>
          <w:b/>
          <w:sz w:val="18"/>
          <w:szCs w:val="18"/>
        </w:rPr>
      </w:pPr>
    </w:p>
    <w:p w14:paraId="144B566B" w14:textId="77777777" w:rsidR="00A579E4" w:rsidRPr="00363DCC" w:rsidRDefault="00A579E4" w:rsidP="00A579E4">
      <w:pPr>
        <w:contextualSpacing/>
        <w:rPr>
          <w:rFonts w:ascii="Book Antiqua" w:hAnsi="Book Antiqua"/>
          <w:bCs/>
        </w:rPr>
      </w:pPr>
      <w:r w:rsidRPr="00363DCC">
        <w:rPr>
          <w:rFonts w:ascii="Book Antiqua" w:hAnsi="Book Antiqua"/>
          <w:bCs/>
        </w:rPr>
        <w:t>Sr. Business Systems Analyst Primarily focused on Salesforce Managed Package Applications Field Service Lightning and Financial Force (PSA).</w:t>
      </w:r>
    </w:p>
    <w:p w14:paraId="293F085C" w14:textId="77777777" w:rsidR="00A579E4" w:rsidRPr="00363DCC" w:rsidRDefault="00A579E4" w:rsidP="00A579E4">
      <w:pPr>
        <w:contextualSpacing/>
        <w:rPr>
          <w:rFonts w:ascii="Book Antiqua" w:hAnsi="Book Antiqua"/>
          <w:b/>
        </w:rPr>
      </w:pPr>
      <w:r w:rsidRPr="00363DCC">
        <w:rPr>
          <w:rFonts w:ascii="Book Antiqua" w:hAnsi="Book Antiqua"/>
          <w:b/>
        </w:rPr>
        <w:t>Responsibilities Include:</w:t>
      </w:r>
    </w:p>
    <w:p w14:paraId="723081D1" w14:textId="77777777" w:rsidR="00A579E4" w:rsidRPr="00363DCC" w:rsidRDefault="00A579E4" w:rsidP="00A579E4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Implementation of Field Service Lightning capabilities from Project management to Work order to Service Appointment.</w:t>
      </w:r>
    </w:p>
    <w:p w14:paraId="49F12B4E" w14:textId="77777777" w:rsidR="00A579E4" w:rsidRPr="00363DCC" w:rsidRDefault="00A579E4" w:rsidP="00A579E4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Documenting the implementation process for FSL including initial configuration, service territories, operating hours, scheduling policies, service resources, work rules and service objectives.</w:t>
      </w:r>
    </w:p>
    <w:p w14:paraId="44173D41" w14:textId="77777777" w:rsidR="00A579E4" w:rsidRPr="00363DCC" w:rsidRDefault="00A579E4" w:rsidP="00A579E4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Gather, create and document current (as-is) and future (to-be) business requirements, data flow diagrams, process workflows, use case scenarios and functional design for development.</w:t>
      </w:r>
    </w:p>
    <w:p w14:paraId="4A95D25C" w14:textId="77777777" w:rsidR="00A579E4" w:rsidRPr="00363DCC" w:rsidRDefault="00A579E4" w:rsidP="00A579E4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Act as a key member of the project team, facilitate requirements workshops and document detailed functional, technical, reporting &amp; data requirements</w:t>
      </w:r>
    </w:p>
    <w:p w14:paraId="70B3F4E7" w14:textId="77777777" w:rsidR="00A579E4" w:rsidRPr="00363DCC" w:rsidRDefault="00A579E4" w:rsidP="00A579E4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Provide project updates to various stakeholders on progress of projects, risks and mitigation, and fiscal status</w:t>
      </w:r>
    </w:p>
    <w:p w14:paraId="42C727D2" w14:textId="77777777" w:rsidR="00A579E4" w:rsidRPr="00363DCC" w:rsidRDefault="00A579E4" w:rsidP="00A579E4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Partner with Consumer Operations stakeholders to prioritize, develop and release solutions.</w:t>
      </w:r>
    </w:p>
    <w:p w14:paraId="6D4F7E53" w14:textId="77777777" w:rsidR="00A579E4" w:rsidRPr="00363DCC" w:rsidRDefault="00A579E4" w:rsidP="00A579E4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lastRenderedPageBreak/>
        <w:t>Translate business requirements into actionable user stories, high level prioritization and product value metrics and clearly communicate requirements to IT staff through user stories.</w:t>
      </w:r>
    </w:p>
    <w:p w14:paraId="62CADC3D" w14:textId="57B6BA73" w:rsidR="00A579E4" w:rsidRDefault="00A579E4" w:rsidP="00BD39B5">
      <w:pPr>
        <w:numPr>
          <w:ilvl w:val="0"/>
          <w:numId w:val="20"/>
        </w:numPr>
        <w:tabs>
          <w:tab w:val="left" w:pos="720"/>
        </w:tabs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Organize stories into epics and/or split epics into user stories that are deliverable chunks of work and provide the appropriate amount of documentation in user stories with clear acceptance criteria.</w:t>
      </w:r>
    </w:p>
    <w:p w14:paraId="40D98659" w14:textId="241B9FED" w:rsidR="00D30458" w:rsidRPr="00363DCC" w:rsidRDefault="00D30458" w:rsidP="00024E41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Working Experience with the Salesforce community cloud and service cloud.</w:t>
      </w:r>
    </w:p>
    <w:p w14:paraId="52D30690" w14:textId="413B4544" w:rsidR="00DD46AA" w:rsidRPr="00363DCC" w:rsidRDefault="00DD46AA" w:rsidP="00024E41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 xml:space="preserve">Built </w:t>
      </w:r>
      <w:r w:rsidR="00112C16" w:rsidRPr="00363DCC">
        <w:rPr>
          <w:rFonts w:ascii="Book Antiqua" w:hAnsi="Book Antiqua"/>
        </w:rPr>
        <w:t>an</w:t>
      </w:r>
      <w:r w:rsidRPr="00363DCC">
        <w:rPr>
          <w:rFonts w:ascii="Book Antiqua" w:hAnsi="Book Antiqua"/>
        </w:rPr>
        <w:t xml:space="preserve"> internal salesforce community cloud application to connect with cisco partners which </w:t>
      </w:r>
      <w:r w:rsidR="00112C16" w:rsidRPr="00363DCC">
        <w:rPr>
          <w:rFonts w:ascii="Book Antiqua" w:hAnsi="Book Antiqua"/>
        </w:rPr>
        <w:t xml:space="preserve">is commonly used for </w:t>
      </w:r>
      <w:r w:rsidR="003222A7" w:rsidRPr="00363DCC">
        <w:rPr>
          <w:rFonts w:ascii="Book Antiqua" w:hAnsi="Book Antiqua"/>
        </w:rPr>
        <w:t>collaboration</w:t>
      </w:r>
      <w:r w:rsidRPr="00363DCC">
        <w:rPr>
          <w:rFonts w:ascii="Book Antiqua" w:hAnsi="Book Antiqua"/>
        </w:rPr>
        <w:t xml:space="preserve"> for all Quote, </w:t>
      </w:r>
      <w:r w:rsidR="00112C16" w:rsidRPr="00363DCC">
        <w:rPr>
          <w:rFonts w:ascii="Book Antiqua" w:hAnsi="Book Antiqua"/>
        </w:rPr>
        <w:t>project,</w:t>
      </w:r>
      <w:r w:rsidRPr="00363DCC">
        <w:rPr>
          <w:rFonts w:ascii="Book Antiqua" w:hAnsi="Book Antiqua"/>
        </w:rPr>
        <w:t xml:space="preserve"> and Deliverable information.</w:t>
      </w:r>
    </w:p>
    <w:p w14:paraId="19DD1434" w14:textId="6F24423B" w:rsidR="00DB61C3" w:rsidRPr="00363DCC" w:rsidRDefault="00DB61C3" w:rsidP="00024E41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Implemented Web to Case features and created a community where the customers can create, update and manage their cases</w:t>
      </w:r>
    </w:p>
    <w:p w14:paraId="6ABB441F" w14:textId="303F7A7D" w:rsidR="00D30458" w:rsidRPr="00363DCC" w:rsidRDefault="00D30458" w:rsidP="00024E41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Implemented Cloud Applications on Salesforce platform.</w:t>
      </w:r>
    </w:p>
    <w:p w14:paraId="6C17036D" w14:textId="667F82D8" w:rsidR="00D30458" w:rsidRPr="00363DCC" w:rsidRDefault="00D30458" w:rsidP="00024E41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Creating dashboards using Einstein analytics on the data available on snowflake.</w:t>
      </w:r>
    </w:p>
    <w:p w14:paraId="6E5D74F8" w14:textId="099D769A" w:rsidR="00F21F0E" w:rsidRPr="00363DCC" w:rsidRDefault="00F21F0E" w:rsidP="00024E41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Migrating the Cisco Internal Resource Management applications into Salesforce Manage packaged Services like Professional Services Automation (PSA) and Field Service Lightning (FSL).</w:t>
      </w:r>
    </w:p>
    <w:p w14:paraId="325D52C9" w14:textId="77777777" w:rsidR="00BD39B5" w:rsidRPr="00363DCC" w:rsidRDefault="002309E3" w:rsidP="00B71516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 xml:space="preserve">Working with Business </w:t>
      </w:r>
      <w:r w:rsidR="008C575A" w:rsidRPr="00363DCC">
        <w:rPr>
          <w:rFonts w:ascii="Book Antiqua" w:hAnsi="Book Antiqua"/>
        </w:rPr>
        <w:t>Teams and Various stakeholders</w:t>
      </w:r>
      <w:r w:rsidRPr="00363DCC">
        <w:rPr>
          <w:rFonts w:ascii="Book Antiqua" w:hAnsi="Book Antiqua"/>
        </w:rPr>
        <w:t xml:space="preserve"> to understand the enhancements to be made on the Applications and document the Functional requirement document for developer.</w:t>
      </w:r>
    </w:p>
    <w:p w14:paraId="413DC4CF" w14:textId="77777777" w:rsidR="002309E3" w:rsidRPr="00363DCC" w:rsidRDefault="002309E3" w:rsidP="009204F4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Prepare the acceptance criteria, Test cases for the changes implemented in Lower regions.</w:t>
      </w:r>
    </w:p>
    <w:p w14:paraId="1DB20F3F" w14:textId="0828AB72" w:rsidR="005D3829" w:rsidRPr="00363DCC" w:rsidRDefault="002309E3" w:rsidP="009204F4">
      <w:pPr>
        <w:numPr>
          <w:ilvl w:val="0"/>
          <w:numId w:val="20"/>
        </w:numPr>
        <w:contextualSpacing/>
        <w:jc w:val="both"/>
        <w:rPr>
          <w:rFonts w:ascii="Book Antiqua" w:hAnsi="Book Antiqua"/>
        </w:rPr>
      </w:pPr>
      <w:r w:rsidRPr="00363DCC">
        <w:rPr>
          <w:rFonts w:ascii="Book Antiqua" w:hAnsi="Book Antiqua"/>
        </w:rPr>
        <w:t>Perform the unit testing before the business validation</w:t>
      </w:r>
      <w:r w:rsidR="008C575A" w:rsidRPr="00363DCC">
        <w:rPr>
          <w:rFonts w:ascii="Book Antiqua" w:hAnsi="Book Antiqua"/>
        </w:rPr>
        <w:t>.</w:t>
      </w:r>
    </w:p>
    <w:p w14:paraId="1B45F00F" w14:textId="65173967" w:rsidR="00CD3E48" w:rsidRPr="00702690" w:rsidRDefault="00CD3E48" w:rsidP="00CD3E48">
      <w:pPr>
        <w:contextualSpacing/>
        <w:jc w:val="both"/>
        <w:rPr>
          <w:rFonts w:ascii="Book Antiqua" w:hAnsi="Book Antiqua"/>
          <w:sz w:val="18"/>
          <w:szCs w:val="18"/>
        </w:rPr>
      </w:pPr>
    </w:p>
    <w:p w14:paraId="470208F9" w14:textId="77777777" w:rsidR="00CD3E48" w:rsidRPr="00702690" w:rsidRDefault="00CD3E48" w:rsidP="00CD3E48">
      <w:pPr>
        <w:contextualSpacing/>
        <w:jc w:val="both"/>
        <w:rPr>
          <w:rFonts w:ascii="Book Antiqua" w:hAnsi="Book Antiqua"/>
          <w:sz w:val="18"/>
          <w:szCs w:val="18"/>
        </w:rPr>
      </w:pPr>
    </w:p>
    <w:p w14:paraId="52FFA7C5" w14:textId="77777777" w:rsidR="005D3829" w:rsidRPr="00702690" w:rsidRDefault="005D3829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 xml:space="preserve">Fujitsu America </w:t>
      </w:r>
      <w:r w:rsidR="000E346D" w:rsidRPr="00702690">
        <w:rPr>
          <w:rFonts w:ascii="Book Antiqua" w:hAnsi="Book Antiqua"/>
          <w:b/>
          <w:sz w:val="18"/>
          <w:szCs w:val="18"/>
        </w:rPr>
        <w:t>Inc.</w:t>
      </w:r>
      <w:r w:rsidRPr="00702690">
        <w:rPr>
          <w:rFonts w:ascii="Book Antiqua" w:hAnsi="Book Antiqua"/>
          <w:b/>
          <w:sz w:val="18"/>
          <w:szCs w:val="18"/>
        </w:rPr>
        <w:t xml:space="preserve"> Durham, NC</w:t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="00A83C55" w:rsidRPr="00702690">
        <w:rPr>
          <w:rFonts w:ascii="Book Antiqua" w:hAnsi="Book Antiqua"/>
          <w:b/>
          <w:sz w:val="18"/>
          <w:szCs w:val="18"/>
        </w:rPr>
        <w:t xml:space="preserve">      </w:t>
      </w:r>
      <w:r w:rsidR="00275BF7" w:rsidRPr="00702690">
        <w:rPr>
          <w:rFonts w:ascii="Book Antiqua" w:hAnsi="Book Antiqua"/>
          <w:b/>
          <w:sz w:val="18"/>
          <w:szCs w:val="18"/>
        </w:rPr>
        <w:t xml:space="preserve">      </w:t>
      </w:r>
      <w:r w:rsidR="00BD39B5" w:rsidRPr="00702690">
        <w:rPr>
          <w:rFonts w:ascii="Book Antiqua" w:hAnsi="Book Antiqua"/>
          <w:b/>
          <w:sz w:val="18"/>
          <w:szCs w:val="18"/>
        </w:rPr>
        <w:t xml:space="preserve">                           </w:t>
      </w:r>
      <w:r w:rsidR="00A83C55" w:rsidRPr="00702690">
        <w:rPr>
          <w:rFonts w:ascii="Book Antiqua" w:hAnsi="Book Antiqua"/>
          <w:b/>
          <w:sz w:val="18"/>
          <w:szCs w:val="18"/>
        </w:rPr>
        <w:t xml:space="preserve"> Oct 20</w:t>
      </w:r>
      <w:r w:rsidRPr="00702690">
        <w:rPr>
          <w:rFonts w:ascii="Book Antiqua" w:hAnsi="Book Antiqua"/>
          <w:b/>
          <w:sz w:val="18"/>
          <w:szCs w:val="18"/>
        </w:rPr>
        <w:t xml:space="preserve">12 – </w:t>
      </w:r>
      <w:r w:rsidR="00BD39B5" w:rsidRPr="00702690">
        <w:rPr>
          <w:rFonts w:ascii="Book Antiqua" w:hAnsi="Book Antiqua"/>
          <w:b/>
          <w:sz w:val="18"/>
          <w:szCs w:val="18"/>
        </w:rPr>
        <w:t>May 2018</w:t>
      </w:r>
    </w:p>
    <w:p w14:paraId="34D42023" w14:textId="68189ED6" w:rsidR="005D3829" w:rsidRPr="00702690" w:rsidRDefault="00235BDA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Salesforce Business Analyst</w:t>
      </w:r>
    </w:p>
    <w:p w14:paraId="48E1A3F3" w14:textId="77777777" w:rsidR="005D3829" w:rsidRPr="00702690" w:rsidRDefault="005D3829" w:rsidP="009204F4">
      <w:pPr>
        <w:contextualSpacing/>
        <w:rPr>
          <w:rFonts w:ascii="Book Antiqua" w:hAnsi="Book Antiqua"/>
          <w:b/>
          <w:sz w:val="18"/>
          <w:szCs w:val="18"/>
        </w:rPr>
      </w:pPr>
    </w:p>
    <w:p w14:paraId="135B74D3" w14:textId="77777777" w:rsidR="00840CB2" w:rsidRPr="00702690" w:rsidRDefault="005D3829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Responsibilities:</w:t>
      </w:r>
    </w:p>
    <w:p w14:paraId="4187E9D9" w14:textId="160D7BD4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 xml:space="preserve">Consulted on, designed and implemented Salesforce.com solutions using standard configuration and established configuration best practices for </w:t>
      </w:r>
      <w:r w:rsidR="003C6D90" w:rsidRPr="00363DCC">
        <w:rPr>
          <w:rFonts w:ascii="Book Antiqua" w:hAnsi="Book Antiqua"/>
        </w:rPr>
        <w:t>service</w:t>
      </w:r>
      <w:r w:rsidRPr="00363DCC">
        <w:rPr>
          <w:rFonts w:ascii="Book Antiqua" w:hAnsi="Book Antiqua"/>
        </w:rPr>
        <w:t xml:space="preserve"> Cloud</w:t>
      </w:r>
    </w:p>
    <w:p w14:paraId="162306F9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Created and managed complex workflow rules, data validation and triggers</w:t>
      </w:r>
    </w:p>
    <w:p w14:paraId="58CF2977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Developed, created, and scheduled running of customized reports and dashboards</w:t>
      </w:r>
    </w:p>
    <w:p w14:paraId="1E769E1D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Acted as consultant to Product Management team in solutioning configuration of new products and enhancements to existing functions</w:t>
      </w:r>
    </w:p>
    <w:p w14:paraId="479C76E2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 xml:space="preserve">Provided consultative services to Product Management and Customer Delivery team regarding Salesforce.com configuration options and level of effort for requested changes Data Analysis Processing </w:t>
      </w:r>
    </w:p>
    <w:p w14:paraId="5889865B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Provided Salesforce.com reporting and analysis to business leaders as requested</w:t>
      </w:r>
    </w:p>
    <w:p w14:paraId="2EF42B20" w14:textId="6CE0C8CE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Communicated with Application Stakeholders/Partners with business to address application needs</w:t>
      </w:r>
    </w:p>
    <w:p w14:paraId="23717113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Acted as a conduit between the customer and project managers</w:t>
      </w:r>
    </w:p>
    <w:p w14:paraId="520BA717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Worked closely with the project manager and client to analyze business challenges, gather technical requirements, and design a technical solution for Service Cloud</w:t>
      </w:r>
    </w:p>
    <w:p w14:paraId="2415F83F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Broke down complex technical jargon for non-technical audiences</w:t>
      </w:r>
    </w:p>
    <w:p w14:paraId="79E14906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Translated non-technical standards into technical language, and vice versa</w:t>
      </w:r>
    </w:p>
    <w:p w14:paraId="52BB579A" w14:textId="77777777" w:rsidR="005830F8" w:rsidRPr="00363DCC" w:rsidRDefault="005830F8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Communicated clearly across multiple mediums - emails, in documentation, and in team informal chats</w:t>
      </w:r>
    </w:p>
    <w:p w14:paraId="06847B0E" w14:textId="67AA405A" w:rsidR="005830F8" w:rsidRPr="00363DCC" w:rsidRDefault="005830F8" w:rsidP="00F136DF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Involved in reviews for functional requirements and Test case scenario and Test case designing</w:t>
      </w:r>
      <w:r w:rsidR="00F136DF" w:rsidRPr="00363DCC">
        <w:rPr>
          <w:rFonts w:ascii="Book Antiqua" w:hAnsi="Book Antiqua"/>
        </w:rPr>
        <w:t>.</w:t>
      </w:r>
    </w:p>
    <w:p w14:paraId="5E81D596" w14:textId="653213FD" w:rsidR="00B8052C" w:rsidRPr="00363DCC" w:rsidRDefault="00B8052C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Document the requirements in User Stories and co-ordinate with dev during development.</w:t>
      </w:r>
    </w:p>
    <w:p w14:paraId="4D35ACC6" w14:textId="5E029B26" w:rsidR="00B8052C" w:rsidRPr="00363DCC" w:rsidRDefault="00B8052C" w:rsidP="005830F8">
      <w:pPr>
        <w:numPr>
          <w:ilvl w:val="0"/>
          <w:numId w:val="20"/>
        </w:numPr>
        <w:contextualSpacing/>
        <w:rPr>
          <w:rFonts w:ascii="Book Antiqua" w:hAnsi="Book Antiqua"/>
        </w:rPr>
      </w:pPr>
      <w:r w:rsidRPr="00363DCC">
        <w:rPr>
          <w:rFonts w:ascii="Book Antiqua" w:hAnsi="Book Antiqua"/>
        </w:rPr>
        <w:t>Perform Unit testing and UAT testing.</w:t>
      </w:r>
    </w:p>
    <w:p w14:paraId="5A537B8B" w14:textId="77777777" w:rsidR="005D3829" w:rsidRPr="00702690" w:rsidRDefault="005D3829" w:rsidP="009204F4">
      <w:pPr>
        <w:contextualSpacing/>
        <w:rPr>
          <w:rFonts w:ascii="Book Antiqua" w:hAnsi="Book Antiqua"/>
          <w:b/>
          <w:sz w:val="18"/>
          <w:szCs w:val="18"/>
        </w:rPr>
      </w:pPr>
    </w:p>
    <w:p w14:paraId="4FB75E62" w14:textId="52D44285" w:rsidR="005D3829" w:rsidRPr="00702690" w:rsidRDefault="00A83C55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BCBS, North Carolina</w:t>
      </w:r>
      <w:r w:rsidR="005D3829" w:rsidRPr="00702690">
        <w:rPr>
          <w:rFonts w:ascii="Book Antiqua" w:hAnsi="Book Antiqua"/>
          <w:b/>
          <w:sz w:val="18"/>
          <w:szCs w:val="18"/>
        </w:rPr>
        <w:tab/>
      </w:r>
      <w:r w:rsidR="005D3829" w:rsidRPr="00702690">
        <w:rPr>
          <w:rFonts w:ascii="Book Antiqua" w:hAnsi="Book Antiqua"/>
          <w:b/>
          <w:sz w:val="18"/>
          <w:szCs w:val="18"/>
        </w:rPr>
        <w:tab/>
      </w:r>
      <w:r w:rsidR="005D3829" w:rsidRPr="00702690">
        <w:rPr>
          <w:rFonts w:ascii="Book Antiqua" w:hAnsi="Book Antiqua"/>
          <w:b/>
          <w:sz w:val="18"/>
          <w:szCs w:val="18"/>
        </w:rPr>
        <w:tab/>
      </w:r>
      <w:r w:rsidR="005D3829" w:rsidRPr="00702690">
        <w:rPr>
          <w:rFonts w:ascii="Book Antiqua" w:hAnsi="Book Antiqua"/>
          <w:b/>
          <w:sz w:val="18"/>
          <w:szCs w:val="18"/>
        </w:rPr>
        <w:tab/>
      </w:r>
      <w:r w:rsidR="005D3829" w:rsidRPr="00702690">
        <w:rPr>
          <w:rFonts w:ascii="Book Antiqua" w:hAnsi="Book Antiqua"/>
          <w:b/>
          <w:sz w:val="18"/>
          <w:szCs w:val="18"/>
        </w:rPr>
        <w:tab/>
      </w:r>
      <w:r w:rsidR="00C63162" w:rsidRPr="00702690">
        <w:rPr>
          <w:rFonts w:ascii="Book Antiqua" w:hAnsi="Book Antiqua"/>
          <w:b/>
          <w:sz w:val="18"/>
          <w:szCs w:val="18"/>
        </w:rPr>
        <w:t xml:space="preserve">    </w:t>
      </w:r>
      <w:r w:rsidR="00687C36" w:rsidRPr="00702690">
        <w:rPr>
          <w:rFonts w:ascii="Book Antiqua" w:hAnsi="Book Antiqua"/>
          <w:b/>
          <w:sz w:val="18"/>
          <w:szCs w:val="18"/>
        </w:rPr>
        <w:tab/>
      </w:r>
      <w:r w:rsidR="00687C36" w:rsidRPr="00702690">
        <w:rPr>
          <w:rFonts w:ascii="Book Antiqua" w:hAnsi="Book Antiqua"/>
          <w:b/>
          <w:sz w:val="18"/>
          <w:szCs w:val="18"/>
        </w:rPr>
        <w:tab/>
      </w:r>
      <w:r w:rsidR="00687C36" w:rsidRPr="00702690">
        <w:rPr>
          <w:rFonts w:ascii="Book Antiqua" w:hAnsi="Book Antiqua"/>
          <w:b/>
          <w:sz w:val="18"/>
          <w:szCs w:val="18"/>
        </w:rPr>
        <w:tab/>
        <w:t>Jan 20</w:t>
      </w:r>
      <w:r w:rsidR="00AF0972" w:rsidRPr="00702690">
        <w:rPr>
          <w:rFonts w:ascii="Book Antiqua" w:hAnsi="Book Antiqua"/>
          <w:b/>
          <w:sz w:val="18"/>
          <w:szCs w:val="18"/>
        </w:rPr>
        <w:t>10</w:t>
      </w:r>
      <w:r w:rsidR="005D3829" w:rsidRPr="00702690">
        <w:rPr>
          <w:rFonts w:ascii="Book Antiqua" w:hAnsi="Book Antiqua"/>
          <w:b/>
          <w:sz w:val="18"/>
          <w:szCs w:val="18"/>
        </w:rPr>
        <w:t xml:space="preserve"> – </w:t>
      </w:r>
      <w:r w:rsidRPr="00702690">
        <w:rPr>
          <w:rFonts w:ascii="Book Antiqua" w:hAnsi="Book Antiqua"/>
          <w:b/>
          <w:sz w:val="18"/>
          <w:szCs w:val="18"/>
        </w:rPr>
        <w:t>Oct-2012</w:t>
      </w:r>
    </w:p>
    <w:p w14:paraId="48ACBC1A" w14:textId="77777777" w:rsidR="005D3829" w:rsidRPr="00702690" w:rsidRDefault="00A7312D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Teradata Consultant</w:t>
      </w:r>
    </w:p>
    <w:p w14:paraId="25B91DDE" w14:textId="77777777" w:rsidR="005D3829" w:rsidRPr="00702690" w:rsidRDefault="005D3829" w:rsidP="009204F4">
      <w:pPr>
        <w:contextualSpacing/>
        <w:rPr>
          <w:rFonts w:ascii="Book Antiqua" w:hAnsi="Book Antiqua"/>
          <w:b/>
          <w:bCs/>
          <w:sz w:val="18"/>
          <w:szCs w:val="18"/>
        </w:rPr>
      </w:pPr>
    </w:p>
    <w:p w14:paraId="49BBA11E" w14:textId="77777777" w:rsidR="005D3829" w:rsidRPr="00702690" w:rsidRDefault="005D3829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bCs/>
          <w:sz w:val="18"/>
          <w:szCs w:val="18"/>
        </w:rPr>
        <w:t>Responsibilities:</w:t>
      </w:r>
      <w:r w:rsidRPr="00702690">
        <w:rPr>
          <w:rFonts w:ascii="Book Antiqua" w:hAnsi="Book Antiqua"/>
          <w:b/>
          <w:sz w:val="18"/>
          <w:szCs w:val="18"/>
        </w:rPr>
        <w:t xml:space="preserve"> </w:t>
      </w:r>
    </w:p>
    <w:p w14:paraId="3E20E313" w14:textId="77777777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Creation of Specification Documents from the QFD/Business requirement Document.</w:t>
      </w:r>
    </w:p>
    <w:p w14:paraId="0EB42E51" w14:textId="77777777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Creation of mapping documents (target to source) based on the BRD and user requirements.</w:t>
      </w:r>
    </w:p>
    <w:p w14:paraId="316187CF" w14:textId="77777777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Interaction with business on daily basis working on creating the specification documents which helps the development team to develop their code.</w:t>
      </w:r>
    </w:p>
    <w:p w14:paraId="05A3D463" w14:textId="77777777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lastRenderedPageBreak/>
        <w:t>Helping the QA team in setting up the data and creation of DDL’s for their System testing.</w:t>
      </w:r>
    </w:p>
    <w:p w14:paraId="791798AD" w14:textId="0E33D083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 xml:space="preserve">Work experience on the Claims data of the customers for the new data modeler tool </w:t>
      </w:r>
      <w:r w:rsidR="00246AFD" w:rsidRPr="00702690">
        <w:rPr>
          <w:rFonts w:ascii="Book Antiqua" w:hAnsi="Book Antiqua"/>
          <w:sz w:val="18"/>
          <w:szCs w:val="18"/>
        </w:rPr>
        <w:t>TriZetto</w:t>
      </w:r>
      <w:r w:rsidRPr="00702690">
        <w:rPr>
          <w:rFonts w:ascii="Book Antiqua" w:hAnsi="Book Antiqua"/>
          <w:sz w:val="18"/>
          <w:szCs w:val="18"/>
        </w:rPr>
        <w:t xml:space="preserve"> which involves creating of new extracts from the existing EDW tables.</w:t>
      </w:r>
    </w:p>
    <w:p w14:paraId="19492654" w14:textId="77777777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Worked in producing Member and Dental extracts to the ACS from the Teradata data warehouse.</w:t>
      </w:r>
    </w:p>
    <w:p w14:paraId="26501333" w14:textId="2BF09235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 xml:space="preserve">Worked Independently on Agile methodology to deliver the results in appropriate </w:t>
      </w:r>
      <w:r w:rsidR="00246AFD" w:rsidRPr="00702690">
        <w:rPr>
          <w:rFonts w:ascii="Book Antiqua" w:hAnsi="Book Antiqua"/>
          <w:sz w:val="18"/>
          <w:szCs w:val="18"/>
        </w:rPr>
        <w:t>sprints.</w:t>
      </w:r>
    </w:p>
    <w:p w14:paraId="68FD4538" w14:textId="77777777" w:rsidR="00351DF5" w:rsidRPr="00702690" w:rsidRDefault="00351DF5" w:rsidP="00351DF5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Implemented controls based on firsthand information about the data, generated by using ad-SQL queries.</w:t>
      </w:r>
    </w:p>
    <w:p w14:paraId="5755704D" w14:textId="77777777" w:rsidR="00853075" w:rsidRPr="00702690" w:rsidRDefault="006E0262" w:rsidP="009204F4">
      <w:pPr>
        <w:numPr>
          <w:ilvl w:val="0"/>
          <w:numId w:val="20"/>
        </w:num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Implement SQL statements to gather data with from Oracle, Teradata and IBM mainframe</w:t>
      </w:r>
      <w:r w:rsidR="005D50E2" w:rsidRPr="00702690">
        <w:rPr>
          <w:rFonts w:ascii="Book Antiqua" w:hAnsi="Book Antiqua"/>
          <w:sz w:val="18"/>
          <w:szCs w:val="18"/>
        </w:rPr>
        <w:t>.</w:t>
      </w:r>
    </w:p>
    <w:p w14:paraId="516C38FD" w14:textId="77777777" w:rsidR="005C31CC" w:rsidRPr="00702690" w:rsidRDefault="005C31CC" w:rsidP="009204F4">
      <w:pPr>
        <w:contextualSpacing/>
        <w:rPr>
          <w:rFonts w:ascii="Book Antiqua" w:hAnsi="Book Antiqua"/>
          <w:b/>
          <w:sz w:val="18"/>
          <w:szCs w:val="18"/>
        </w:rPr>
      </w:pPr>
    </w:p>
    <w:p w14:paraId="203B6DAB" w14:textId="77777777" w:rsidR="005C31CC" w:rsidRPr="00702690" w:rsidRDefault="005C31CC" w:rsidP="009204F4">
      <w:pPr>
        <w:contextualSpacing/>
        <w:rPr>
          <w:rFonts w:ascii="Book Antiqua" w:hAnsi="Book Antiqua"/>
          <w:b/>
          <w:sz w:val="18"/>
          <w:szCs w:val="18"/>
        </w:rPr>
      </w:pPr>
    </w:p>
    <w:p w14:paraId="03C21697" w14:textId="1358D375" w:rsidR="00A83C55" w:rsidRPr="00702690" w:rsidRDefault="00A83C55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Nationwide Insurance, Columbu</w:t>
      </w:r>
      <w:r w:rsidR="004E21AE" w:rsidRPr="00702690">
        <w:rPr>
          <w:rFonts w:ascii="Book Antiqua" w:hAnsi="Book Antiqua"/>
          <w:b/>
          <w:sz w:val="18"/>
          <w:szCs w:val="18"/>
        </w:rPr>
        <w:t>s-OH</w:t>
      </w:r>
      <w:r w:rsidR="004E21AE" w:rsidRPr="00702690">
        <w:rPr>
          <w:rFonts w:ascii="Book Antiqua" w:hAnsi="Book Antiqua"/>
          <w:b/>
          <w:sz w:val="18"/>
          <w:szCs w:val="18"/>
        </w:rPr>
        <w:tab/>
      </w:r>
      <w:r w:rsidR="004E21AE" w:rsidRPr="00702690">
        <w:rPr>
          <w:rFonts w:ascii="Book Antiqua" w:hAnsi="Book Antiqua"/>
          <w:b/>
          <w:sz w:val="18"/>
          <w:szCs w:val="18"/>
        </w:rPr>
        <w:tab/>
      </w:r>
      <w:r w:rsidR="004E21AE" w:rsidRPr="00702690">
        <w:rPr>
          <w:rFonts w:ascii="Book Antiqua" w:hAnsi="Book Antiqua"/>
          <w:b/>
          <w:sz w:val="18"/>
          <w:szCs w:val="18"/>
        </w:rPr>
        <w:tab/>
      </w:r>
      <w:r w:rsidR="004E21AE" w:rsidRPr="00702690">
        <w:rPr>
          <w:rFonts w:ascii="Book Antiqua" w:hAnsi="Book Antiqua"/>
          <w:b/>
          <w:sz w:val="18"/>
          <w:szCs w:val="18"/>
        </w:rPr>
        <w:tab/>
      </w:r>
      <w:r w:rsidR="004E21AE" w:rsidRPr="00702690">
        <w:rPr>
          <w:rFonts w:ascii="Book Antiqua" w:hAnsi="Book Antiqua"/>
          <w:b/>
          <w:sz w:val="18"/>
          <w:szCs w:val="18"/>
        </w:rPr>
        <w:tab/>
        <w:t xml:space="preserve">              </w:t>
      </w:r>
      <w:r w:rsidR="00687C36" w:rsidRPr="00702690">
        <w:rPr>
          <w:rFonts w:ascii="Book Antiqua" w:hAnsi="Book Antiqua"/>
          <w:b/>
          <w:sz w:val="18"/>
          <w:szCs w:val="18"/>
        </w:rPr>
        <w:t xml:space="preserve">   </w:t>
      </w:r>
      <w:r w:rsidR="00AF72B4" w:rsidRPr="00702690">
        <w:rPr>
          <w:rFonts w:ascii="Book Antiqua" w:hAnsi="Book Antiqua"/>
          <w:b/>
          <w:sz w:val="18"/>
          <w:szCs w:val="18"/>
        </w:rPr>
        <w:t>November</w:t>
      </w:r>
      <w:r w:rsidR="003A5EC1" w:rsidRPr="00702690">
        <w:rPr>
          <w:rFonts w:ascii="Book Antiqua" w:hAnsi="Book Antiqua"/>
          <w:b/>
          <w:sz w:val="18"/>
          <w:szCs w:val="18"/>
        </w:rPr>
        <w:t xml:space="preserve"> 200</w:t>
      </w:r>
      <w:r w:rsidR="00AF72B4" w:rsidRPr="00702690">
        <w:rPr>
          <w:rFonts w:ascii="Book Antiqua" w:hAnsi="Book Antiqua"/>
          <w:b/>
          <w:sz w:val="18"/>
          <w:szCs w:val="18"/>
        </w:rPr>
        <w:t>9</w:t>
      </w:r>
      <w:r w:rsidR="00687C36" w:rsidRPr="00702690">
        <w:rPr>
          <w:rFonts w:ascii="Book Antiqua" w:hAnsi="Book Antiqua"/>
          <w:b/>
          <w:sz w:val="18"/>
          <w:szCs w:val="18"/>
        </w:rPr>
        <w:t>-Dec</w:t>
      </w:r>
      <w:r w:rsidR="005127BB" w:rsidRPr="00702690">
        <w:rPr>
          <w:rFonts w:ascii="Book Antiqua" w:hAnsi="Book Antiqua"/>
          <w:b/>
          <w:sz w:val="18"/>
          <w:szCs w:val="18"/>
        </w:rPr>
        <w:t xml:space="preserve"> </w:t>
      </w:r>
      <w:r w:rsidR="00687C36" w:rsidRPr="00702690">
        <w:rPr>
          <w:rFonts w:ascii="Book Antiqua" w:hAnsi="Book Antiqua"/>
          <w:b/>
          <w:sz w:val="18"/>
          <w:szCs w:val="18"/>
        </w:rPr>
        <w:t>20</w:t>
      </w:r>
      <w:r w:rsidR="00AF72B4" w:rsidRPr="00702690">
        <w:rPr>
          <w:rFonts w:ascii="Book Antiqua" w:hAnsi="Book Antiqua"/>
          <w:b/>
          <w:sz w:val="18"/>
          <w:szCs w:val="18"/>
        </w:rPr>
        <w:t>10</w:t>
      </w:r>
    </w:p>
    <w:p w14:paraId="47E93F73" w14:textId="77777777" w:rsidR="00A83C55" w:rsidRPr="00702690" w:rsidRDefault="003C14EF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Data warehouse consultant</w:t>
      </w:r>
    </w:p>
    <w:p w14:paraId="5A33F924" w14:textId="77777777" w:rsidR="007D374E" w:rsidRPr="00702690" w:rsidRDefault="007D374E" w:rsidP="009204F4">
      <w:pPr>
        <w:contextualSpacing/>
        <w:rPr>
          <w:rFonts w:ascii="Book Antiqua" w:hAnsi="Book Antiqua"/>
          <w:b/>
          <w:sz w:val="18"/>
          <w:szCs w:val="18"/>
        </w:rPr>
      </w:pPr>
    </w:p>
    <w:p w14:paraId="16E9B62B" w14:textId="77777777" w:rsidR="00A83C55" w:rsidRPr="00702690" w:rsidRDefault="00A83C55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 xml:space="preserve">Responsibilities: </w:t>
      </w:r>
    </w:p>
    <w:p w14:paraId="1EFE4C2A" w14:textId="77777777" w:rsidR="00A83C55" w:rsidRPr="00702690" w:rsidRDefault="00A83C55" w:rsidP="009204F4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 xml:space="preserve">Maintaining and providing the 24x7 support to Database. </w:t>
      </w:r>
    </w:p>
    <w:p w14:paraId="1CBCB81C" w14:textId="77777777" w:rsidR="00A83C55" w:rsidRPr="00702690" w:rsidRDefault="00A83C55" w:rsidP="009204F4">
      <w:pPr>
        <w:ind w:left="720" w:hanging="720"/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>Creating and handling of Incident tickets through HP Service M</w:t>
      </w:r>
      <w:r w:rsidR="007A3701" w:rsidRPr="00702690">
        <w:rPr>
          <w:rFonts w:ascii="Book Antiqua" w:hAnsi="Book Antiqua"/>
          <w:sz w:val="18"/>
          <w:szCs w:val="18"/>
        </w:rPr>
        <w:t xml:space="preserve">anager and HP Open View Service </w:t>
      </w:r>
      <w:r w:rsidRPr="00702690">
        <w:rPr>
          <w:rFonts w:ascii="Book Antiqua" w:hAnsi="Book Antiqua"/>
          <w:sz w:val="18"/>
          <w:szCs w:val="18"/>
        </w:rPr>
        <w:t xml:space="preserve">Center. </w:t>
      </w:r>
    </w:p>
    <w:p w14:paraId="0EEFBD47" w14:textId="77777777" w:rsidR="00A83C55" w:rsidRPr="00702690" w:rsidRDefault="00A83C55" w:rsidP="009204F4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>Managing and maintaining the Capital One Space management.</w:t>
      </w:r>
    </w:p>
    <w:p w14:paraId="1E3CFBA0" w14:textId="77777777" w:rsidR="00A83C55" w:rsidRPr="00702690" w:rsidRDefault="00A83C55" w:rsidP="007D374E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>Creation of databases and tables.</w:t>
      </w:r>
    </w:p>
    <w:p w14:paraId="248DF0C2" w14:textId="77777777" w:rsidR="00A83C55" w:rsidRPr="00702690" w:rsidRDefault="00A83C55" w:rsidP="009204F4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>Performance tuning.</w:t>
      </w:r>
    </w:p>
    <w:p w14:paraId="745A0ED3" w14:textId="77777777" w:rsidR="00A83C55" w:rsidRPr="00702690" w:rsidRDefault="00A83C55" w:rsidP="009204F4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>Providing support to Production DBA team for project migrations.</w:t>
      </w:r>
    </w:p>
    <w:p w14:paraId="3DF7B860" w14:textId="77777777" w:rsidR="00A83C55" w:rsidRPr="00702690" w:rsidRDefault="00A83C55" w:rsidP="009204F4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>Elicit requirements and design semantic data models for BOBJ Reporting.</w:t>
      </w:r>
    </w:p>
    <w:p w14:paraId="6369214D" w14:textId="77777777" w:rsidR="00A83C55" w:rsidRPr="00702690" w:rsidRDefault="00A83C55" w:rsidP="009204F4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 xml:space="preserve">Work with data modelers to create schematic layer views for reporting. </w:t>
      </w:r>
    </w:p>
    <w:p w14:paraId="532F6C6D" w14:textId="77777777" w:rsidR="006E0262" w:rsidRPr="00702690" w:rsidRDefault="00A83C55" w:rsidP="009204F4">
      <w:pPr>
        <w:contextualSpacing/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•</w:t>
      </w:r>
      <w:r w:rsidRPr="00702690">
        <w:rPr>
          <w:rFonts w:ascii="Book Antiqua" w:hAnsi="Book Antiqua"/>
          <w:sz w:val="18"/>
          <w:szCs w:val="18"/>
        </w:rPr>
        <w:tab/>
        <w:t>Creating Materialized &amp; Presentation Layer views.</w:t>
      </w:r>
    </w:p>
    <w:p w14:paraId="5D5F6930" w14:textId="77777777" w:rsidR="007D374E" w:rsidRPr="00702690" w:rsidRDefault="007D374E" w:rsidP="009204F4">
      <w:pPr>
        <w:contextualSpacing/>
        <w:rPr>
          <w:rFonts w:ascii="Book Antiqua" w:hAnsi="Book Antiqua"/>
          <w:sz w:val="18"/>
          <w:szCs w:val="18"/>
        </w:rPr>
      </w:pPr>
    </w:p>
    <w:p w14:paraId="30533D3E" w14:textId="638DC73B" w:rsidR="00A9440A" w:rsidRPr="00702690" w:rsidRDefault="00A9440A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>Bank of America, Charlotte, NC</w:t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</w:r>
      <w:r w:rsidRPr="00702690">
        <w:rPr>
          <w:rFonts w:ascii="Book Antiqua" w:hAnsi="Book Antiqua"/>
          <w:b/>
          <w:sz w:val="18"/>
          <w:szCs w:val="18"/>
        </w:rPr>
        <w:tab/>
        <w:t xml:space="preserve">     </w:t>
      </w:r>
      <w:r w:rsidR="00D0122A" w:rsidRPr="00702690">
        <w:rPr>
          <w:rFonts w:ascii="Book Antiqua" w:hAnsi="Book Antiqua"/>
          <w:b/>
          <w:sz w:val="18"/>
          <w:szCs w:val="18"/>
        </w:rPr>
        <w:t xml:space="preserve">                   </w:t>
      </w:r>
      <w:r w:rsidR="00F21F0E" w:rsidRPr="00702690">
        <w:rPr>
          <w:rFonts w:ascii="Book Antiqua" w:hAnsi="Book Antiqua"/>
          <w:b/>
          <w:sz w:val="18"/>
          <w:szCs w:val="18"/>
        </w:rPr>
        <w:t>November</w:t>
      </w:r>
      <w:r w:rsidR="00D0122A" w:rsidRPr="00702690">
        <w:rPr>
          <w:rFonts w:ascii="Book Antiqua" w:hAnsi="Book Antiqua"/>
          <w:b/>
          <w:sz w:val="18"/>
          <w:szCs w:val="18"/>
        </w:rPr>
        <w:t xml:space="preserve"> 2008</w:t>
      </w:r>
      <w:r w:rsidRPr="00702690">
        <w:rPr>
          <w:rFonts w:ascii="Book Antiqua" w:hAnsi="Book Antiqua"/>
          <w:b/>
          <w:sz w:val="18"/>
          <w:szCs w:val="18"/>
        </w:rPr>
        <w:t>-</w:t>
      </w:r>
      <w:r w:rsidR="00AF0972" w:rsidRPr="00702690">
        <w:rPr>
          <w:rFonts w:ascii="Book Antiqua" w:hAnsi="Book Antiqua"/>
          <w:b/>
          <w:sz w:val="18"/>
          <w:szCs w:val="18"/>
        </w:rPr>
        <w:t>October</w:t>
      </w:r>
      <w:r w:rsidRPr="00702690">
        <w:rPr>
          <w:rFonts w:ascii="Book Antiqua" w:hAnsi="Book Antiqua"/>
          <w:b/>
          <w:sz w:val="18"/>
          <w:szCs w:val="18"/>
        </w:rPr>
        <w:t xml:space="preserve"> </w:t>
      </w:r>
      <w:r w:rsidR="00AF72B4" w:rsidRPr="00702690">
        <w:rPr>
          <w:rFonts w:ascii="Book Antiqua" w:hAnsi="Book Antiqua"/>
          <w:b/>
          <w:sz w:val="18"/>
          <w:szCs w:val="18"/>
        </w:rPr>
        <w:t>2009</w:t>
      </w:r>
    </w:p>
    <w:p w14:paraId="04612F18" w14:textId="77777777" w:rsidR="00A9440A" w:rsidRPr="00702690" w:rsidRDefault="00A9440A" w:rsidP="009204F4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 xml:space="preserve">Teradata </w:t>
      </w:r>
      <w:r w:rsidR="009C2660" w:rsidRPr="00702690">
        <w:rPr>
          <w:rFonts w:ascii="Book Antiqua" w:hAnsi="Book Antiqua"/>
          <w:b/>
          <w:sz w:val="18"/>
          <w:szCs w:val="18"/>
        </w:rPr>
        <w:t>Consultant</w:t>
      </w:r>
    </w:p>
    <w:p w14:paraId="1C883300" w14:textId="30193CF3" w:rsidR="00D67E98" w:rsidRPr="00702690" w:rsidRDefault="00D67E98" w:rsidP="00D67E98">
      <w:pPr>
        <w:contextualSpacing/>
        <w:rPr>
          <w:rFonts w:ascii="Book Antiqua" w:hAnsi="Book Antiqua"/>
          <w:b/>
          <w:sz w:val="18"/>
          <w:szCs w:val="18"/>
        </w:rPr>
      </w:pPr>
      <w:r w:rsidRPr="00702690">
        <w:rPr>
          <w:rFonts w:ascii="Book Antiqua" w:hAnsi="Book Antiqua"/>
          <w:b/>
          <w:sz w:val="18"/>
          <w:szCs w:val="18"/>
        </w:rPr>
        <w:t xml:space="preserve">Responsibilities: </w:t>
      </w:r>
    </w:p>
    <w:p w14:paraId="1F586EB5" w14:textId="77777777" w:rsidR="00A9440A" w:rsidRPr="00702690" w:rsidRDefault="00A9440A" w:rsidP="009204F4">
      <w:pPr>
        <w:contextualSpacing/>
        <w:rPr>
          <w:rFonts w:ascii="Book Antiqua" w:hAnsi="Book Antiqua"/>
          <w:sz w:val="18"/>
          <w:szCs w:val="18"/>
        </w:rPr>
      </w:pPr>
    </w:p>
    <w:p w14:paraId="1E9BD811" w14:textId="74D2DE18" w:rsidR="007D374E" w:rsidRPr="00702690" w:rsidRDefault="006E0262" w:rsidP="00710841">
      <w:pPr>
        <w:pStyle w:val="ListParagraph"/>
        <w:numPr>
          <w:ilvl w:val="0"/>
          <w:numId w:val="27"/>
        </w:numPr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Creati</w:t>
      </w:r>
      <w:r w:rsidR="007D374E" w:rsidRPr="00702690">
        <w:rPr>
          <w:rFonts w:ascii="Book Antiqua" w:hAnsi="Book Antiqua"/>
          <w:sz w:val="18"/>
          <w:szCs w:val="18"/>
        </w:rPr>
        <w:t>ng Functional Specific document</w:t>
      </w:r>
      <w:r w:rsidRPr="00702690">
        <w:rPr>
          <w:rFonts w:ascii="Book Antiqua" w:hAnsi="Book Antiqua"/>
          <w:sz w:val="18"/>
          <w:szCs w:val="18"/>
        </w:rPr>
        <w:t xml:space="preserve"> based on the BRD from the Business And creating SPD for the developers with the Data model</w:t>
      </w:r>
      <w:r w:rsidR="007D374E" w:rsidRPr="00702690">
        <w:rPr>
          <w:rFonts w:ascii="Book Antiqua" w:hAnsi="Book Antiqua"/>
          <w:sz w:val="18"/>
          <w:szCs w:val="18"/>
        </w:rPr>
        <w:t xml:space="preserve"> changes.</w:t>
      </w:r>
    </w:p>
    <w:p w14:paraId="5BBCD47F" w14:textId="77777777" w:rsidR="006E0262" w:rsidRPr="00702690" w:rsidRDefault="006E0262" w:rsidP="00710841">
      <w:pPr>
        <w:pStyle w:val="ListParagraph"/>
        <w:numPr>
          <w:ilvl w:val="0"/>
          <w:numId w:val="27"/>
        </w:numPr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 xml:space="preserve">Worked </w:t>
      </w:r>
      <w:r w:rsidR="009C2660" w:rsidRPr="00702690">
        <w:rPr>
          <w:rFonts w:ascii="Book Antiqua" w:hAnsi="Book Antiqua"/>
          <w:sz w:val="18"/>
          <w:szCs w:val="18"/>
        </w:rPr>
        <w:t>as</w:t>
      </w:r>
      <w:r w:rsidRPr="00702690">
        <w:rPr>
          <w:rFonts w:ascii="Book Antiqua" w:hAnsi="Book Antiqua"/>
          <w:sz w:val="18"/>
          <w:szCs w:val="18"/>
        </w:rPr>
        <w:t xml:space="preserve"> Data warehouse Analyst for the Migration of TCRM to </w:t>
      </w:r>
      <w:r w:rsidR="007D374E" w:rsidRPr="00702690">
        <w:rPr>
          <w:rFonts w:ascii="Book Antiqua" w:hAnsi="Book Antiqua"/>
          <w:sz w:val="18"/>
          <w:szCs w:val="18"/>
        </w:rPr>
        <w:t>APRIMO.</w:t>
      </w:r>
    </w:p>
    <w:p w14:paraId="7631018C" w14:textId="77777777" w:rsidR="007D374E" w:rsidRPr="00702690" w:rsidRDefault="007D374E" w:rsidP="006E0262">
      <w:pPr>
        <w:pStyle w:val="ListParagraph"/>
        <w:numPr>
          <w:ilvl w:val="0"/>
          <w:numId w:val="27"/>
        </w:numPr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 xml:space="preserve">Critical </w:t>
      </w:r>
    </w:p>
    <w:p w14:paraId="511549E6" w14:textId="77777777" w:rsidR="006E0262" w:rsidRPr="00702690" w:rsidRDefault="006E0262" w:rsidP="007D374E">
      <w:pPr>
        <w:pStyle w:val="ListParagraph"/>
        <w:numPr>
          <w:ilvl w:val="0"/>
          <w:numId w:val="27"/>
        </w:numPr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Created a new data model when Business has decided to get the ODS into Teradata Data warehouse (Customer Contract and Contact Data)</w:t>
      </w:r>
    </w:p>
    <w:p w14:paraId="38C0E814" w14:textId="77777777" w:rsidR="006E0262" w:rsidRPr="00702690" w:rsidRDefault="007D374E" w:rsidP="007D374E">
      <w:pPr>
        <w:pStyle w:val="ListParagraph"/>
        <w:numPr>
          <w:ilvl w:val="0"/>
          <w:numId w:val="27"/>
        </w:numPr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Analysis on</w:t>
      </w:r>
      <w:r w:rsidR="006E0262" w:rsidRPr="00702690">
        <w:rPr>
          <w:rFonts w:ascii="Book Antiqua" w:hAnsi="Book Antiqua"/>
          <w:sz w:val="18"/>
          <w:szCs w:val="18"/>
        </w:rPr>
        <w:t xml:space="preserve"> CMA’s </w:t>
      </w:r>
      <w:r w:rsidRPr="00702690">
        <w:rPr>
          <w:rFonts w:ascii="Book Antiqua" w:hAnsi="Book Antiqua"/>
          <w:sz w:val="18"/>
          <w:szCs w:val="18"/>
        </w:rPr>
        <w:t>using</w:t>
      </w:r>
      <w:r w:rsidR="006E0262" w:rsidRPr="00702690">
        <w:rPr>
          <w:rFonts w:ascii="Book Antiqua" w:hAnsi="Book Antiqua"/>
          <w:sz w:val="18"/>
          <w:szCs w:val="18"/>
        </w:rPr>
        <w:t xml:space="preserve"> resources like the Metadata Repository (MDR) and Business Rules Spreadsheet (BRS).</w:t>
      </w:r>
    </w:p>
    <w:p w14:paraId="5B9413D7" w14:textId="77777777" w:rsidR="006E0262" w:rsidRPr="00702690" w:rsidRDefault="006E0262" w:rsidP="006E0262">
      <w:pPr>
        <w:pStyle w:val="ListParagraph"/>
        <w:numPr>
          <w:ilvl w:val="0"/>
          <w:numId w:val="27"/>
        </w:numPr>
        <w:rPr>
          <w:rFonts w:ascii="Book Antiqua" w:hAnsi="Book Antiqua"/>
          <w:sz w:val="18"/>
          <w:szCs w:val="18"/>
        </w:rPr>
      </w:pPr>
      <w:r w:rsidRPr="00702690">
        <w:rPr>
          <w:rFonts w:ascii="Book Antiqua" w:hAnsi="Book Antiqua"/>
          <w:sz w:val="18"/>
          <w:szCs w:val="18"/>
        </w:rPr>
        <w:t>Developed source to target data mapping and data transformation rules.</w:t>
      </w:r>
    </w:p>
    <w:sectPr w:rsidR="006E0262" w:rsidRPr="00702690" w:rsidSect="002E21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630" w:right="1440" w:bottom="1440" w:left="1440" w:header="432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60745" w14:textId="77777777" w:rsidR="004D46DD" w:rsidRDefault="004D46DD">
      <w:r>
        <w:separator/>
      </w:r>
    </w:p>
  </w:endnote>
  <w:endnote w:type="continuationSeparator" w:id="0">
    <w:p w14:paraId="4C9DC24C" w14:textId="77777777" w:rsidR="004D46DD" w:rsidRDefault="004D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76809" w14:textId="77777777" w:rsidR="005D3829" w:rsidRDefault="005D3829" w:rsidP="00BC73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EF75D" w14:textId="77777777" w:rsidR="005D3829" w:rsidRDefault="005D38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EB352" w14:textId="18A525E7" w:rsidR="005D3829" w:rsidRDefault="004D46DD">
    <w:pPr>
      <w:pStyle w:val="Footer"/>
    </w:pPr>
    <w:r>
      <w:fldChar w:fldCharType="begin"/>
    </w:r>
    <w:r>
      <w:instrText xml:space="preserve"> DOCVA</w:instrText>
    </w:r>
    <w:r>
      <w:instrText xml:space="preserve">RIABLE dcuFooter  </w:instrText>
    </w:r>
    <w:r>
      <w:fldChar w:fldCharType="separate"/>
    </w:r>
    <w:r w:rsidR="005D50E2">
      <w:t xml:space="preserve"> 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E79E8" w14:textId="77777777" w:rsidR="00FF10B9" w:rsidRDefault="00FF10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4EE10" w14:textId="77777777" w:rsidR="004D46DD" w:rsidRDefault="004D46DD">
      <w:r>
        <w:separator/>
      </w:r>
    </w:p>
  </w:footnote>
  <w:footnote w:type="continuationSeparator" w:id="0">
    <w:p w14:paraId="7C0C403F" w14:textId="77777777" w:rsidR="004D46DD" w:rsidRDefault="004D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FDE8" w14:textId="77777777" w:rsidR="00FF10B9" w:rsidRDefault="00FF10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4AED" w14:textId="77777777" w:rsidR="005D3829" w:rsidRDefault="005D3829">
    <w:pPr>
      <w:pStyle w:val="Header"/>
    </w:pPr>
  </w:p>
  <w:p w14:paraId="3FD267E0" w14:textId="77777777" w:rsidR="005D3829" w:rsidRDefault="005D38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D8442" w14:textId="77777777" w:rsidR="00FF10B9" w:rsidRDefault="00FF10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107D3"/>
    <w:multiLevelType w:val="hybridMultilevel"/>
    <w:tmpl w:val="9A56746E"/>
    <w:lvl w:ilvl="0" w:tplc="1BE2189A">
      <w:numFmt w:val="bullet"/>
      <w:lvlText w:val="•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4C0C"/>
    <w:multiLevelType w:val="hybridMultilevel"/>
    <w:tmpl w:val="5568F95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3392C63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7242A8"/>
    <w:multiLevelType w:val="hybridMultilevel"/>
    <w:tmpl w:val="B6DA6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50EA"/>
    <w:multiLevelType w:val="hybridMultilevel"/>
    <w:tmpl w:val="DC32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46BFD"/>
    <w:multiLevelType w:val="multilevel"/>
    <w:tmpl w:val="499C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401521"/>
    <w:multiLevelType w:val="hybridMultilevel"/>
    <w:tmpl w:val="AE28D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B2041"/>
    <w:multiLevelType w:val="hybridMultilevel"/>
    <w:tmpl w:val="253E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D78E8"/>
    <w:multiLevelType w:val="hybridMultilevel"/>
    <w:tmpl w:val="7C2A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E7ABB"/>
    <w:multiLevelType w:val="hybridMultilevel"/>
    <w:tmpl w:val="3EA83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E29D5"/>
    <w:multiLevelType w:val="hybridMultilevel"/>
    <w:tmpl w:val="2B8AC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05077"/>
    <w:multiLevelType w:val="hybridMultilevel"/>
    <w:tmpl w:val="4BDA7D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181D94"/>
    <w:multiLevelType w:val="hybridMultilevel"/>
    <w:tmpl w:val="E1D64D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3392C63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747B42"/>
    <w:multiLevelType w:val="hybridMultilevel"/>
    <w:tmpl w:val="B9E29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3392C63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PMingLiU" w:hAnsi="Times New Roman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5D0EEE"/>
    <w:multiLevelType w:val="hybridMultilevel"/>
    <w:tmpl w:val="EBF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D7C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952A3B"/>
    <w:multiLevelType w:val="multilevel"/>
    <w:tmpl w:val="C07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B67BC7"/>
    <w:multiLevelType w:val="multilevel"/>
    <w:tmpl w:val="BCA22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830126"/>
    <w:multiLevelType w:val="hybridMultilevel"/>
    <w:tmpl w:val="793C8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22F"/>
    <w:multiLevelType w:val="hybridMultilevel"/>
    <w:tmpl w:val="30A8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871A2"/>
    <w:multiLevelType w:val="multilevel"/>
    <w:tmpl w:val="244C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310A21"/>
    <w:multiLevelType w:val="hybridMultilevel"/>
    <w:tmpl w:val="76FAD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B5E79"/>
    <w:multiLevelType w:val="hybridMultilevel"/>
    <w:tmpl w:val="1E5AA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8615D5"/>
    <w:multiLevelType w:val="multilevel"/>
    <w:tmpl w:val="5FC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AC1B4A"/>
    <w:multiLevelType w:val="hybridMultilevel"/>
    <w:tmpl w:val="3E9C7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45648"/>
    <w:multiLevelType w:val="hybridMultilevel"/>
    <w:tmpl w:val="A73C57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852CCD"/>
    <w:multiLevelType w:val="multilevel"/>
    <w:tmpl w:val="6A140E72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CE711BD"/>
    <w:multiLevelType w:val="multilevel"/>
    <w:tmpl w:val="72E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FF95A26"/>
    <w:multiLevelType w:val="hybridMultilevel"/>
    <w:tmpl w:val="79BE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659F0"/>
    <w:multiLevelType w:val="hybridMultilevel"/>
    <w:tmpl w:val="324A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45245"/>
    <w:multiLevelType w:val="hybridMultilevel"/>
    <w:tmpl w:val="CB0AF9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A11BA4"/>
    <w:multiLevelType w:val="hybridMultilevel"/>
    <w:tmpl w:val="79A646D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04DA3"/>
    <w:multiLevelType w:val="hybridMultilevel"/>
    <w:tmpl w:val="7D42D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203207"/>
    <w:multiLevelType w:val="hybridMultilevel"/>
    <w:tmpl w:val="FA92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0E1DAE"/>
    <w:multiLevelType w:val="hybridMultilevel"/>
    <w:tmpl w:val="C3A8B306"/>
    <w:lvl w:ilvl="0" w:tplc="8AA437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9082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2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A0F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CA8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42EA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7209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E9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0E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8B774FA"/>
    <w:multiLevelType w:val="hybridMultilevel"/>
    <w:tmpl w:val="BEE8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B7850"/>
    <w:multiLevelType w:val="hybridMultilevel"/>
    <w:tmpl w:val="D5D85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42040E"/>
    <w:multiLevelType w:val="hybridMultilevel"/>
    <w:tmpl w:val="96A0E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6B499F"/>
    <w:multiLevelType w:val="hybridMultilevel"/>
    <w:tmpl w:val="3818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37"/>
  </w:num>
  <w:num w:numId="5">
    <w:abstractNumId w:val="9"/>
  </w:num>
  <w:num w:numId="6">
    <w:abstractNumId w:val="4"/>
  </w:num>
  <w:num w:numId="7">
    <w:abstractNumId w:val="36"/>
  </w:num>
  <w:num w:numId="8">
    <w:abstractNumId w:val="28"/>
  </w:num>
  <w:num w:numId="9">
    <w:abstractNumId w:val="25"/>
  </w:num>
  <w:num w:numId="10">
    <w:abstractNumId w:val="14"/>
  </w:num>
  <w:num w:numId="11">
    <w:abstractNumId w:val="35"/>
  </w:num>
  <w:num w:numId="12">
    <w:abstractNumId w:val="33"/>
  </w:num>
  <w:num w:numId="13">
    <w:abstractNumId w:val="2"/>
  </w:num>
  <w:num w:numId="1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21"/>
  </w:num>
  <w:num w:numId="18">
    <w:abstractNumId w:val="13"/>
  </w:num>
  <w:num w:numId="19">
    <w:abstractNumId w:val="12"/>
  </w:num>
  <w:num w:numId="20">
    <w:abstractNumId w:val="10"/>
  </w:num>
  <w:num w:numId="21">
    <w:abstractNumId w:val="0"/>
  </w:num>
  <w:num w:numId="22">
    <w:abstractNumId w:val="32"/>
  </w:num>
  <w:num w:numId="23">
    <w:abstractNumId w:val="7"/>
  </w:num>
  <w:num w:numId="24">
    <w:abstractNumId w:val="8"/>
  </w:num>
  <w:num w:numId="25">
    <w:abstractNumId w:val="18"/>
  </w:num>
  <w:num w:numId="26">
    <w:abstractNumId w:val="11"/>
  </w:num>
  <w:num w:numId="27">
    <w:abstractNumId w:val="29"/>
  </w:num>
  <w:num w:numId="28">
    <w:abstractNumId w:val="6"/>
  </w:num>
  <w:num w:numId="29">
    <w:abstractNumId w:val="30"/>
  </w:num>
  <w:num w:numId="30">
    <w:abstractNumId w:val="24"/>
  </w:num>
  <w:num w:numId="31">
    <w:abstractNumId w:val="17"/>
  </w:num>
  <w:num w:numId="32">
    <w:abstractNumId w:val="23"/>
  </w:num>
  <w:num w:numId="33">
    <w:abstractNumId w:val="19"/>
  </w:num>
  <w:num w:numId="34">
    <w:abstractNumId w:val="1"/>
  </w:num>
  <w:num w:numId="35">
    <w:abstractNumId w:val="34"/>
  </w:num>
  <w:num w:numId="36">
    <w:abstractNumId w:val="5"/>
  </w:num>
  <w:num w:numId="37">
    <w:abstractNumId w:val="20"/>
  </w:num>
  <w:num w:numId="38">
    <w:abstractNumId w:val="16"/>
  </w:num>
  <w:num w:numId="39">
    <w:abstractNumId w:val="27"/>
  </w:num>
  <w:num w:numId="4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tLQ0MDa3NDMxMLBQ0lEKTi0uzszPAykwNK4FAA3Re2UtAAAA"/>
    <w:docVar w:name="dcuFooter" w:val=" "/>
  </w:docVars>
  <w:rsids>
    <w:rsidRoot w:val="00672720"/>
    <w:rsid w:val="0000059D"/>
    <w:rsid w:val="00001968"/>
    <w:rsid w:val="00003CA4"/>
    <w:rsid w:val="00004615"/>
    <w:rsid w:val="00006BEA"/>
    <w:rsid w:val="00007EDE"/>
    <w:rsid w:val="00011F7A"/>
    <w:rsid w:val="000134FB"/>
    <w:rsid w:val="00015C04"/>
    <w:rsid w:val="0001604E"/>
    <w:rsid w:val="000172DB"/>
    <w:rsid w:val="00017F1A"/>
    <w:rsid w:val="00021BF7"/>
    <w:rsid w:val="00026B1B"/>
    <w:rsid w:val="000350F9"/>
    <w:rsid w:val="0003691F"/>
    <w:rsid w:val="00044C5A"/>
    <w:rsid w:val="0004665A"/>
    <w:rsid w:val="000508A1"/>
    <w:rsid w:val="0005276E"/>
    <w:rsid w:val="00053982"/>
    <w:rsid w:val="00057C79"/>
    <w:rsid w:val="00060D81"/>
    <w:rsid w:val="00063416"/>
    <w:rsid w:val="00063B3F"/>
    <w:rsid w:val="00067C2A"/>
    <w:rsid w:val="00071AE9"/>
    <w:rsid w:val="00072BDC"/>
    <w:rsid w:val="0007353F"/>
    <w:rsid w:val="0007378B"/>
    <w:rsid w:val="00074BC8"/>
    <w:rsid w:val="00076845"/>
    <w:rsid w:val="00076E21"/>
    <w:rsid w:val="00082858"/>
    <w:rsid w:val="000837B3"/>
    <w:rsid w:val="000841BB"/>
    <w:rsid w:val="00085776"/>
    <w:rsid w:val="00086BB9"/>
    <w:rsid w:val="000969AC"/>
    <w:rsid w:val="00096F08"/>
    <w:rsid w:val="000A2BF1"/>
    <w:rsid w:val="000B0B6A"/>
    <w:rsid w:val="000B0D79"/>
    <w:rsid w:val="000B0F04"/>
    <w:rsid w:val="000B1349"/>
    <w:rsid w:val="000B2F37"/>
    <w:rsid w:val="000B34F9"/>
    <w:rsid w:val="000B4D03"/>
    <w:rsid w:val="000B4F07"/>
    <w:rsid w:val="000C0891"/>
    <w:rsid w:val="000C27B1"/>
    <w:rsid w:val="000C2805"/>
    <w:rsid w:val="000C63B2"/>
    <w:rsid w:val="000C7CC9"/>
    <w:rsid w:val="000D3C25"/>
    <w:rsid w:val="000D65C6"/>
    <w:rsid w:val="000E0A47"/>
    <w:rsid w:val="000E0CF1"/>
    <w:rsid w:val="000E12C6"/>
    <w:rsid w:val="000E1572"/>
    <w:rsid w:val="000E1D4C"/>
    <w:rsid w:val="000E2308"/>
    <w:rsid w:val="000E257F"/>
    <w:rsid w:val="000E346D"/>
    <w:rsid w:val="000E471E"/>
    <w:rsid w:val="000E6021"/>
    <w:rsid w:val="000E6801"/>
    <w:rsid w:val="000E7510"/>
    <w:rsid w:val="000F0130"/>
    <w:rsid w:val="000F0280"/>
    <w:rsid w:val="000F213F"/>
    <w:rsid w:val="000F377D"/>
    <w:rsid w:val="001004F4"/>
    <w:rsid w:val="00100522"/>
    <w:rsid w:val="00100E31"/>
    <w:rsid w:val="00100F50"/>
    <w:rsid w:val="00102FB7"/>
    <w:rsid w:val="001038CA"/>
    <w:rsid w:val="001052B0"/>
    <w:rsid w:val="0010640C"/>
    <w:rsid w:val="00107928"/>
    <w:rsid w:val="00107A01"/>
    <w:rsid w:val="00107B50"/>
    <w:rsid w:val="00112C16"/>
    <w:rsid w:val="00121A77"/>
    <w:rsid w:val="00122EBF"/>
    <w:rsid w:val="001239F6"/>
    <w:rsid w:val="00124AF5"/>
    <w:rsid w:val="00124F94"/>
    <w:rsid w:val="00126E0B"/>
    <w:rsid w:val="0013020A"/>
    <w:rsid w:val="00130DD8"/>
    <w:rsid w:val="0013123C"/>
    <w:rsid w:val="00132901"/>
    <w:rsid w:val="001332D8"/>
    <w:rsid w:val="001344A8"/>
    <w:rsid w:val="00137E63"/>
    <w:rsid w:val="00145436"/>
    <w:rsid w:val="00145A1F"/>
    <w:rsid w:val="00146205"/>
    <w:rsid w:val="0014715B"/>
    <w:rsid w:val="00150AE8"/>
    <w:rsid w:val="00150F11"/>
    <w:rsid w:val="00150FD0"/>
    <w:rsid w:val="0015421E"/>
    <w:rsid w:val="00154F2C"/>
    <w:rsid w:val="00155C84"/>
    <w:rsid w:val="00156148"/>
    <w:rsid w:val="001608E1"/>
    <w:rsid w:val="001631B5"/>
    <w:rsid w:val="00164722"/>
    <w:rsid w:val="00165919"/>
    <w:rsid w:val="00166F96"/>
    <w:rsid w:val="001729AA"/>
    <w:rsid w:val="00173DDB"/>
    <w:rsid w:val="001757AB"/>
    <w:rsid w:val="00175D7B"/>
    <w:rsid w:val="00176315"/>
    <w:rsid w:val="001763F4"/>
    <w:rsid w:val="0018222A"/>
    <w:rsid w:val="00183F08"/>
    <w:rsid w:val="001859F7"/>
    <w:rsid w:val="0018683F"/>
    <w:rsid w:val="00186EED"/>
    <w:rsid w:val="0019073A"/>
    <w:rsid w:val="00191204"/>
    <w:rsid w:val="00191880"/>
    <w:rsid w:val="00192858"/>
    <w:rsid w:val="00193D81"/>
    <w:rsid w:val="00193F53"/>
    <w:rsid w:val="00194467"/>
    <w:rsid w:val="00194E1E"/>
    <w:rsid w:val="00195886"/>
    <w:rsid w:val="00195BC0"/>
    <w:rsid w:val="0019661F"/>
    <w:rsid w:val="001966CD"/>
    <w:rsid w:val="001A00F5"/>
    <w:rsid w:val="001A2E3C"/>
    <w:rsid w:val="001A498F"/>
    <w:rsid w:val="001A6B56"/>
    <w:rsid w:val="001A6C16"/>
    <w:rsid w:val="001B097E"/>
    <w:rsid w:val="001B2709"/>
    <w:rsid w:val="001B2D6D"/>
    <w:rsid w:val="001B31F5"/>
    <w:rsid w:val="001B3F03"/>
    <w:rsid w:val="001B492D"/>
    <w:rsid w:val="001B5619"/>
    <w:rsid w:val="001C0E38"/>
    <w:rsid w:val="001C3778"/>
    <w:rsid w:val="001C397B"/>
    <w:rsid w:val="001C4915"/>
    <w:rsid w:val="001C5E90"/>
    <w:rsid w:val="001D0EF0"/>
    <w:rsid w:val="001D170D"/>
    <w:rsid w:val="001E0B25"/>
    <w:rsid w:val="001E1CAF"/>
    <w:rsid w:val="001E45FE"/>
    <w:rsid w:val="001E4A5F"/>
    <w:rsid w:val="001E62E8"/>
    <w:rsid w:val="001E6C95"/>
    <w:rsid w:val="001E7607"/>
    <w:rsid w:val="001F60A5"/>
    <w:rsid w:val="002005A9"/>
    <w:rsid w:val="00201E09"/>
    <w:rsid w:val="00203E8D"/>
    <w:rsid w:val="00204A10"/>
    <w:rsid w:val="00205373"/>
    <w:rsid w:val="00206DB5"/>
    <w:rsid w:val="00207C64"/>
    <w:rsid w:val="002109F8"/>
    <w:rsid w:val="00213F1D"/>
    <w:rsid w:val="00214411"/>
    <w:rsid w:val="0021663A"/>
    <w:rsid w:val="002168D1"/>
    <w:rsid w:val="002201BF"/>
    <w:rsid w:val="002201E5"/>
    <w:rsid w:val="00222588"/>
    <w:rsid w:val="00224C5A"/>
    <w:rsid w:val="00224D3C"/>
    <w:rsid w:val="0023070F"/>
    <w:rsid w:val="002309E3"/>
    <w:rsid w:val="00232489"/>
    <w:rsid w:val="0023334C"/>
    <w:rsid w:val="002341B4"/>
    <w:rsid w:val="0023485D"/>
    <w:rsid w:val="00235BDA"/>
    <w:rsid w:val="0023714A"/>
    <w:rsid w:val="00241EE7"/>
    <w:rsid w:val="00243201"/>
    <w:rsid w:val="00246AFD"/>
    <w:rsid w:val="00247E74"/>
    <w:rsid w:val="00250BA3"/>
    <w:rsid w:val="0025159F"/>
    <w:rsid w:val="002575DD"/>
    <w:rsid w:val="00257E6E"/>
    <w:rsid w:val="00261BC1"/>
    <w:rsid w:val="00262273"/>
    <w:rsid w:val="002629FE"/>
    <w:rsid w:val="00262FDA"/>
    <w:rsid w:val="00263E04"/>
    <w:rsid w:val="00264FA7"/>
    <w:rsid w:val="002658C4"/>
    <w:rsid w:val="00273A9D"/>
    <w:rsid w:val="00274F75"/>
    <w:rsid w:val="0027501C"/>
    <w:rsid w:val="0027576B"/>
    <w:rsid w:val="00275BF7"/>
    <w:rsid w:val="00276D85"/>
    <w:rsid w:val="00282CAC"/>
    <w:rsid w:val="002830E2"/>
    <w:rsid w:val="00284744"/>
    <w:rsid w:val="002852F9"/>
    <w:rsid w:val="00285314"/>
    <w:rsid w:val="00286329"/>
    <w:rsid w:val="00286599"/>
    <w:rsid w:val="00287618"/>
    <w:rsid w:val="00291069"/>
    <w:rsid w:val="002912FC"/>
    <w:rsid w:val="002916CB"/>
    <w:rsid w:val="002934CD"/>
    <w:rsid w:val="002939E5"/>
    <w:rsid w:val="00293B89"/>
    <w:rsid w:val="0029400B"/>
    <w:rsid w:val="0029596B"/>
    <w:rsid w:val="00297A1A"/>
    <w:rsid w:val="00297BB0"/>
    <w:rsid w:val="002A0A86"/>
    <w:rsid w:val="002A1279"/>
    <w:rsid w:val="002A33E5"/>
    <w:rsid w:val="002A464D"/>
    <w:rsid w:val="002A6031"/>
    <w:rsid w:val="002A70A5"/>
    <w:rsid w:val="002B0390"/>
    <w:rsid w:val="002B329F"/>
    <w:rsid w:val="002B3321"/>
    <w:rsid w:val="002C169A"/>
    <w:rsid w:val="002C1D1E"/>
    <w:rsid w:val="002C3C61"/>
    <w:rsid w:val="002C4B0A"/>
    <w:rsid w:val="002C5021"/>
    <w:rsid w:val="002C697B"/>
    <w:rsid w:val="002C6A36"/>
    <w:rsid w:val="002C7DDB"/>
    <w:rsid w:val="002D197D"/>
    <w:rsid w:val="002D1AEA"/>
    <w:rsid w:val="002D2CBE"/>
    <w:rsid w:val="002D5B58"/>
    <w:rsid w:val="002D7469"/>
    <w:rsid w:val="002E03F5"/>
    <w:rsid w:val="002E2065"/>
    <w:rsid w:val="002E218F"/>
    <w:rsid w:val="002F0EF2"/>
    <w:rsid w:val="002F0F7F"/>
    <w:rsid w:val="002F698F"/>
    <w:rsid w:val="002F797B"/>
    <w:rsid w:val="00300764"/>
    <w:rsid w:val="0030267B"/>
    <w:rsid w:val="00302A90"/>
    <w:rsid w:val="00303A77"/>
    <w:rsid w:val="00303AFB"/>
    <w:rsid w:val="00304CEE"/>
    <w:rsid w:val="00305FE3"/>
    <w:rsid w:val="00306575"/>
    <w:rsid w:val="00306F34"/>
    <w:rsid w:val="003128AB"/>
    <w:rsid w:val="0031350D"/>
    <w:rsid w:val="00314059"/>
    <w:rsid w:val="00314178"/>
    <w:rsid w:val="0031673B"/>
    <w:rsid w:val="00316AAE"/>
    <w:rsid w:val="003208F6"/>
    <w:rsid w:val="00321D65"/>
    <w:rsid w:val="00322180"/>
    <w:rsid w:val="003222A7"/>
    <w:rsid w:val="0032234C"/>
    <w:rsid w:val="00322D12"/>
    <w:rsid w:val="00323DB9"/>
    <w:rsid w:val="00324D73"/>
    <w:rsid w:val="003258DE"/>
    <w:rsid w:val="00325DFE"/>
    <w:rsid w:val="0032613D"/>
    <w:rsid w:val="00326A27"/>
    <w:rsid w:val="00326E1B"/>
    <w:rsid w:val="00330AD5"/>
    <w:rsid w:val="003327A8"/>
    <w:rsid w:val="00333B30"/>
    <w:rsid w:val="003376A7"/>
    <w:rsid w:val="003420B3"/>
    <w:rsid w:val="00342AB4"/>
    <w:rsid w:val="00345EA1"/>
    <w:rsid w:val="00347B9A"/>
    <w:rsid w:val="00347F8A"/>
    <w:rsid w:val="003500A2"/>
    <w:rsid w:val="00351C3F"/>
    <w:rsid w:val="00351DF5"/>
    <w:rsid w:val="003542D0"/>
    <w:rsid w:val="0035755F"/>
    <w:rsid w:val="0035778D"/>
    <w:rsid w:val="003607F2"/>
    <w:rsid w:val="00360C49"/>
    <w:rsid w:val="00363DCC"/>
    <w:rsid w:val="003652B1"/>
    <w:rsid w:val="00365B52"/>
    <w:rsid w:val="00367963"/>
    <w:rsid w:val="00373246"/>
    <w:rsid w:val="00373A47"/>
    <w:rsid w:val="00376B61"/>
    <w:rsid w:val="003802B8"/>
    <w:rsid w:val="0038071D"/>
    <w:rsid w:val="003821B3"/>
    <w:rsid w:val="00383C2A"/>
    <w:rsid w:val="00384FC0"/>
    <w:rsid w:val="00390D36"/>
    <w:rsid w:val="00391957"/>
    <w:rsid w:val="00393145"/>
    <w:rsid w:val="0039321F"/>
    <w:rsid w:val="00394FD3"/>
    <w:rsid w:val="003A20FF"/>
    <w:rsid w:val="003A45B8"/>
    <w:rsid w:val="003A4A1D"/>
    <w:rsid w:val="003A5EC1"/>
    <w:rsid w:val="003B1F97"/>
    <w:rsid w:val="003B1FD3"/>
    <w:rsid w:val="003B251A"/>
    <w:rsid w:val="003B39D7"/>
    <w:rsid w:val="003B498C"/>
    <w:rsid w:val="003B58BB"/>
    <w:rsid w:val="003B7F05"/>
    <w:rsid w:val="003C00E5"/>
    <w:rsid w:val="003C0E46"/>
    <w:rsid w:val="003C14EF"/>
    <w:rsid w:val="003C3990"/>
    <w:rsid w:val="003C561C"/>
    <w:rsid w:val="003C6D90"/>
    <w:rsid w:val="003D1FD9"/>
    <w:rsid w:val="003D58E0"/>
    <w:rsid w:val="003E1311"/>
    <w:rsid w:val="003E2451"/>
    <w:rsid w:val="003E2972"/>
    <w:rsid w:val="003E32AE"/>
    <w:rsid w:val="003E3A8A"/>
    <w:rsid w:val="003E582F"/>
    <w:rsid w:val="003E63B5"/>
    <w:rsid w:val="003E6CF4"/>
    <w:rsid w:val="003E7144"/>
    <w:rsid w:val="003F210B"/>
    <w:rsid w:val="003F53EC"/>
    <w:rsid w:val="003F5E95"/>
    <w:rsid w:val="003F758E"/>
    <w:rsid w:val="00402776"/>
    <w:rsid w:val="0040299A"/>
    <w:rsid w:val="00404915"/>
    <w:rsid w:val="00410C52"/>
    <w:rsid w:val="00411219"/>
    <w:rsid w:val="00411A8C"/>
    <w:rsid w:val="00411AC6"/>
    <w:rsid w:val="0041627B"/>
    <w:rsid w:val="0041661E"/>
    <w:rsid w:val="0042022F"/>
    <w:rsid w:val="00421578"/>
    <w:rsid w:val="00423145"/>
    <w:rsid w:val="00424A82"/>
    <w:rsid w:val="00430977"/>
    <w:rsid w:val="00431A28"/>
    <w:rsid w:val="0043322B"/>
    <w:rsid w:val="00434A19"/>
    <w:rsid w:val="00434BD8"/>
    <w:rsid w:val="004362BB"/>
    <w:rsid w:val="0044148E"/>
    <w:rsid w:val="0044187F"/>
    <w:rsid w:val="00441E75"/>
    <w:rsid w:val="0044274A"/>
    <w:rsid w:val="004435D4"/>
    <w:rsid w:val="00443866"/>
    <w:rsid w:val="00443C7E"/>
    <w:rsid w:val="00444374"/>
    <w:rsid w:val="00444D3B"/>
    <w:rsid w:val="00446F62"/>
    <w:rsid w:val="0045007B"/>
    <w:rsid w:val="00450E54"/>
    <w:rsid w:val="004519CA"/>
    <w:rsid w:val="004566E9"/>
    <w:rsid w:val="00456F9B"/>
    <w:rsid w:val="0046167E"/>
    <w:rsid w:val="00462AE9"/>
    <w:rsid w:val="00464243"/>
    <w:rsid w:val="00465D11"/>
    <w:rsid w:val="004668EC"/>
    <w:rsid w:val="00466C41"/>
    <w:rsid w:val="00467527"/>
    <w:rsid w:val="004739FA"/>
    <w:rsid w:val="004748C0"/>
    <w:rsid w:val="00477276"/>
    <w:rsid w:val="00480549"/>
    <w:rsid w:val="00481D8D"/>
    <w:rsid w:val="00485089"/>
    <w:rsid w:val="0048519E"/>
    <w:rsid w:val="00486EEC"/>
    <w:rsid w:val="004900F2"/>
    <w:rsid w:val="0049020E"/>
    <w:rsid w:val="00490D83"/>
    <w:rsid w:val="004930EE"/>
    <w:rsid w:val="00497CDF"/>
    <w:rsid w:val="004A2650"/>
    <w:rsid w:val="004A4528"/>
    <w:rsid w:val="004A4EA5"/>
    <w:rsid w:val="004B0193"/>
    <w:rsid w:val="004B180F"/>
    <w:rsid w:val="004B2358"/>
    <w:rsid w:val="004B2F35"/>
    <w:rsid w:val="004B2F9A"/>
    <w:rsid w:val="004B4215"/>
    <w:rsid w:val="004C3D14"/>
    <w:rsid w:val="004C4D59"/>
    <w:rsid w:val="004C4D9D"/>
    <w:rsid w:val="004C6D2F"/>
    <w:rsid w:val="004C7AFB"/>
    <w:rsid w:val="004D155F"/>
    <w:rsid w:val="004D2935"/>
    <w:rsid w:val="004D46DD"/>
    <w:rsid w:val="004E21AE"/>
    <w:rsid w:val="004E30AF"/>
    <w:rsid w:val="004E43C6"/>
    <w:rsid w:val="004E57F2"/>
    <w:rsid w:val="004E7066"/>
    <w:rsid w:val="004E711C"/>
    <w:rsid w:val="004E758F"/>
    <w:rsid w:val="004F3A66"/>
    <w:rsid w:val="004F3D18"/>
    <w:rsid w:val="004F65BB"/>
    <w:rsid w:val="004F72E9"/>
    <w:rsid w:val="00500A26"/>
    <w:rsid w:val="0050453C"/>
    <w:rsid w:val="00505028"/>
    <w:rsid w:val="0050653B"/>
    <w:rsid w:val="00507523"/>
    <w:rsid w:val="00512140"/>
    <w:rsid w:val="00512544"/>
    <w:rsid w:val="005127BB"/>
    <w:rsid w:val="00512E71"/>
    <w:rsid w:val="00514790"/>
    <w:rsid w:val="00514836"/>
    <w:rsid w:val="0051748A"/>
    <w:rsid w:val="00520BB4"/>
    <w:rsid w:val="00521AEC"/>
    <w:rsid w:val="0052538F"/>
    <w:rsid w:val="005255AC"/>
    <w:rsid w:val="0052738D"/>
    <w:rsid w:val="00527656"/>
    <w:rsid w:val="00527B48"/>
    <w:rsid w:val="00536EA0"/>
    <w:rsid w:val="005376F9"/>
    <w:rsid w:val="00540E13"/>
    <w:rsid w:val="00541527"/>
    <w:rsid w:val="005418C9"/>
    <w:rsid w:val="005424B5"/>
    <w:rsid w:val="005444F3"/>
    <w:rsid w:val="005454BC"/>
    <w:rsid w:val="005464FE"/>
    <w:rsid w:val="005470A8"/>
    <w:rsid w:val="0054713D"/>
    <w:rsid w:val="00547EA4"/>
    <w:rsid w:val="00557A5B"/>
    <w:rsid w:val="00561030"/>
    <w:rsid w:val="005624A6"/>
    <w:rsid w:val="00563822"/>
    <w:rsid w:val="0056405A"/>
    <w:rsid w:val="00566D3D"/>
    <w:rsid w:val="00570E9A"/>
    <w:rsid w:val="00570F3E"/>
    <w:rsid w:val="00571836"/>
    <w:rsid w:val="00573082"/>
    <w:rsid w:val="00574647"/>
    <w:rsid w:val="00574798"/>
    <w:rsid w:val="00574BA8"/>
    <w:rsid w:val="00575027"/>
    <w:rsid w:val="00575B09"/>
    <w:rsid w:val="005763EA"/>
    <w:rsid w:val="00576BAB"/>
    <w:rsid w:val="005830F8"/>
    <w:rsid w:val="00583704"/>
    <w:rsid w:val="00584678"/>
    <w:rsid w:val="00584CFF"/>
    <w:rsid w:val="005856F1"/>
    <w:rsid w:val="00590FEE"/>
    <w:rsid w:val="00591830"/>
    <w:rsid w:val="00593826"/>
    <w:rsid w:val="0059518E"/>
    <w:rsid w:val="005954C0"/>
    <w:rsid w:val="00595A39"/>
    <w:rsid w:val="00596778"/>
    <w:rsid w:val="005A1CB1"/>
    <w:rsid w:val="005A326A"/>
    <w:rsid w:val="005A3C71"/>
    <w:rsid w:val="005A4215"/>
    <w:rsid w:val="005B176F"/>
    <w:rsid w:val="005B3F65"/>
    <w:rsid w:val="005B45A2"/>
    <w:rsid w:val="005B4BA0"/>
    <w:rsid w:val="005B60CD"/>
    <w:rsid w:val="005B6DEA"/>
    <w:rsid w:val="005B6E49"/>
    <w:rsid w:val="005C31CC"/>
    <w:rsid w:val="005C33BC"/>
    <w:rsid w:val="005C42FE"/>
    <w:rsid w:val="005C6FBC"/>
    <w:rsid w:val="005D02DB"/>
    <w:rsid w:val="005D0461"/>
    <w:rsid w:val="005D2663"/>
    <w:rsid w:val="005D26E3"/>
    <w:rsid w:val="005D2A28"/>
    <w:rsid w:val="005D33DC"/>
    <w:rsid w:val="005D3829"/>
    <w:rsid w:val="005D4A50"/>
    <w:rsid w:val="005D50E2"/>
    <w:rsid w:val="005D6984"/>
    <w:rsid w:val="005D6AB4"/>
    <w:rsid w:val="005E2C3A"/>
    <w:rsid w:val="005E32CD"/>
    <w:rsid w:val="005E3F98"/>
    <w:rsid w:val="005E4F3A"/>
    <w:rsid w:val="005F0402"/>
    <w:rsid w:val="005F0453"/>
    <w:rsid w:val="005F1F78"/>
    <w:rsid w:val="005F27E3"/>
    <w:rsid w:val="005F4A06"/>
    <w:rsid w:val="005F6921"/>
    <w:rsid w:val="00600A89"/>
    <w:rsid w:val="00600CAD"/>
    <w:rsid w:val="0060171F"/>
    <w:rsid w:val="00601CC3"/>
    <w:rsid w:val="0060241A"/>
    <w:rsid w:val="00604192"/>
    <w:rsid w:val="00604FF3"/>
    <w:rsid w:val="00610FE8"/>
    <w:rsid w:val="00612C43"/>
    <w:rsid w:val="006135C5"/>
    <w:rsid w:val="006143EC"/>
    <w:rsid w:val="00615692"/>
    <w:rsid w:val="00615E81"/>
    <w:rsid w:val="00623003"/>
    <w:rsid w:val="006264F2"/>
    <w:rsid w:val="00627AA0"/>
    <w:rsid w:val="00634F03"/>
    <w:rsid w:val="006377E7"/>
    <w:rsid w:val="00640BB0"/>
    <w:rsid w:val="00640EFA"/>
    <w:rsid w:val="00642EC8"/>
    <w:rsid w:val="00643EA4"/>
    <w:rsid w:val="00645C63"/>
    <w:rsid w:val="0064674D"/>
    <w:rsid w:val="00646A7A"/>
    <w:rsid w:val="006472AE"/>
    <w:rsid w:val="0065139F"/>
    <w:rsid w:val="0065245C"/>
    <w:rsid w:val="00655958"/>
    <w:rsid w:val="00661F41"/>
    <w:rsid w:val="00662254"/>
    <w:rsid w:val="00664AEA"/>
    <w:rsid w:val="00667C7B"/>
    <w:rsid w:val="00672720"/>
    <w:rsid w:val="00672DED"/>
    <w:rsid w:val="00673D7A"/>
    <w:rsid w:val="00676311"/>
    <w:rsid w:val="00676972"/>
    <w:rsid w:val="00677064"/>
    <w:rsid w:val="00677DA5"/>
    <w:rsid w:val="00681FCF"/>
    <w:rsid w:val="00683786"/>
    <w:rsid w:val="00683D46"/>
    <w:rsid w:val="0068426E"/>
    <w:rsid w:val="00686942"/>
    <w:rsid w:val="00686DD3"/>
    <w:rsid w:val="0068779B"/>
    <w:rsid w:val="00687C36"/>
    <w:rsid w:val="00691DED"/>
    <w:rsid w:val="006920B2"/>
    <w:rsid w:val="006955A5"/>
    <w:rsid w:val="006A09CD"/>
    <w:rsid w:val="006A1369"/>
    <w:rsid w:val="006A1C79"/>
    <w:rsid w:val="006A4A6F"/>
    <w:rsid w:val="006A6587"/>
    <w:rsid w:val="006A6F52"/>
    <w:rsid w:val="006B1E45"/>
    <w:rsid w:val="006B1E95"/>
    <w:rsid w:val="006B5C42"/>
    <w:rsid w:val="006C04DB"/>
    <w:rsid w:val="006C053A"/>
    <w:rsid w:val="006C1167"/>
    <w:rsid w:val="006C1D8C"/>
    <w:rsid w:val="006C4373"/>
    <w:rsid w:val="006C503F"/>
    <w:rsid w:val="006C5243"/>
    <w:rsid w:val="006C74F8"/>
    <w:rsid w:val="006D2634"/>
    <w:rsid w:val="006D4BEA"/>
    <w:rsid w:val="006D6017"/>
    <w:rsid w:val="006D77A4"/>
    <w:rsid w:val="006E0262"/>
    <w:rsid w:val="006E163A"/>
    <w:rsid w:val="006E1734"/>
    <w:rsid w:val="006E4D11"/>
    <w:rsid w:val="006E5FBD"/>
    <w:rsid w:val="006F024B"/>
    <w:rsid w:val="006F2908"/>
    <w:rsid w:val="006F4CE2"/>
    <w:rsid w:val="006F792A"/>
    <w:rsid w:val="007021BD"/>
    <w:rsid w:val="00702690"/>
    <w:rsid w:val="00702F5A"/>
    <w:rsid w:val="00704A54"/>
    <w:rsid w:val="007130E2"/>
    <w:rsid w:val="00714544"/>
    <w:rsid w:val="007147B9"/>
    <w:rsid w:val="00714824"/>
    <w:rsid w:val="00714B4F"/>
    <w:rsid w:val="00715DE0"/>
    <w:rsid w:val="00715E56"/>
    <w:rsid w:val="007227C7"/>
    <w:rsid w:val="0072301B"/>
    <w:rsid w:val="00727D43"/>
    <w:rsid w:val="00733F5C"/>
    <w:rsid w:val="007345CE"/>
    <w:rsid w:val="007375CE"/>
    <w:rsid w:val="00737EC0"/>
    <w:rsid w:val="007414E1"/>
    <w:rsid w:val="00742CDF"/>
    <w:rsid w:val="00745DBF"/>
    <w:rsid w:val="00746FC1"/>
    <w:rsid w:val="00751FB4"/>
    <w:rsid w:val="007528A5"/>
    <w:rsid w:val="0075323F"/>
    <w:rsid w:val="00753BC4"/>
    <w:rsid w:val="00753D99"/>
    <w:rsid w:val="007546A4"/>
    <w:rsid w:val="00755A13"/>
    <w:rsid w:val="00760F03"/>
    <w:rsid w:val="00761136"/>
    <w:rsid w:val="007613B2"/>
    <w:rsid w:val="0076236E"/>
    <w:rsid w:val="00763DC4"/>
    <w:rsid w:val="007640D3"/>
    <w:rsid w:val="00765799"/>
    <w:rsid w:val="00766971"/>
    <w:rsid w:val="007717B5"/>
    <w:rsid w:val="00771837"/>
    <w:rsid w:val="00772B29"/>
    <w:rsid w:val="00773D85"/>
    <w:rsid w:val="00774400"/>
    <w:rsid w:val="007745CE"/>
    <w:rsid w:val="00774960"/>
    <w:rsid w:val="00776B12"/>
    <w:rsid w:val="007772E8"/>
    <w:rsid w:val="007809AC"/>
    <w:rsid w:val="00782743"/>
    <w:rsid w:val="00784223"/>
    <w:rsid w:val="00790A2E"/>
    <w:rsid w:val="00791B3A"/>
    <w:rsid w:val="00791D66"/>
    <w:rsid w:val="00793465"/>
    <w:rsid w:val="0079491E"/>
    <w:rsid w:val="007952AB"/>
    <w:rsid w:val="00796261"/>
    <w:rsid w:val="00796584"/>
    <w:rsid w:val="00797688"/>
    <w:rsid w:val="007A08FD"/>
    <w:rsid w:val="007A3701"/>
    <w:rsid w:val="007A5827"/>
    <w:rsid w:val="007A5C05"/>
    <w:rsid w:val="007A61C6"/>
    <w:rsid w:val="007A6443"/>
    <w:rsid w:val="007A6787"/>
    <w:rsid w:val="007A7B12"/>
    <w:rsid w:val="007B2FF0"/>
    <w:rsid w:val="007B62DC"/>
    <w:rsid w:val="007B6C89"/>
    <w:rsid w:val="007B6D06"/>
    <w:rsid w:val="007C4256"/>
    <w:rsid w:val="007C6865"/>
    <w:rsid w:val="007C6B90"/>
    <w:rsid w:val="007C70DA"/>
    <w:rsid w:val="007C7162"/>
    <w:rsid w:val="007D0C24"/>
    <w:rsid w:val="007D0D86"/>
    <w:rsid w:val="007D1EC7"/>
    <w:rsid w:val="007D1F6A"/>
    <w:rsid w:val="007D20EC"/>
    <w:rsid w:val="007D374E"/>
    <w:rsid w:val="007D39EF"/>
    <w:rsid w:val="007D4235"/>
    <w:rsid w:val="007D6B5F"/>
    <w:rsid w:val="007D6BC6"/>
    <w:rsid w:val="007E2883"/>
    <w:rsid w:val="007E3C61"/>
    <w:rsid w:val="007E592A"/>
    <w:rsid w:val="007F1CE8"/>
    <w:rsid w:val="007F26BA"/>
    <w:rsid w:val="007F4799"/>
    <w:rsid w:val="007F5174"/>
    <w:rsid w:val="007F5686"/>
    <w:rsid w:val="007F65C5"/>
    <w:rsid w:val="007F6B8B"/>
    <w:rsid w:val="007F7D9A"/>
    <w:rsid w:val="0080497D"/>
    <w:rsid w:val="00804A8E"/>
    <w:rsid w:val="008079F6"/>
    <w:rsid w:val="00807B47"/>
    <w:rsid w:val="00811493"/>
    <w:rsid w:val="00812412"/>
    <w:rsid w:val="00812E48"/>
    <w:rsid w:val="008167A6"/>
    <w:rsid w:val="00820645"/>
    <w:rsid w:val="00822FC7"/>
    <w:rsid w:val="008269C9"/>
    <w:rsid w:val="008277B8"/>
    <w:rsid w:val="008306A2"/>
    <w:rsid w:val="00832EE5"/>
    <w:rsid w:val="00833168"/>
    <w:rsid w:val="00833309"/>
    <w:rsid w:val="00833AB8"/>
    <w:rsid w:val="008366F3"/>
    <w:rsid w:val="0084000E"/>
    <w:rsid w:val="00840BBF"/>
    <w:rsid w:val="00840CB2"/>
    <w:rsid w:val="00841CFB"/>
    <w:rsid w:val="008425AE"/>
    <w:rsid w:val="0084556D"/>
    <w:rsid w:val="008458A9"/>
    <w:rsid w:val="00850CE7"/>
    <w:rsid w:val="00851809"/>
    <w:rsid w:val="00853075"/>
    <w:rsid w:val="00853917"/>
    <w:rsid w:val="00853CCE"/>
    <w:rsid w:val="00853FCE"/>
    <w:rsid w:val="00855A0D"/>
    <w:rsid w:val="00855E85"/>
    <w:rsid w:val="00861894"/>
    <w:rsid w:val="00861C0B"/>
    <w:rsid w:val="00866035"/>
    <w:rsid w:val="008675D3"/>
    <w:rsid w:val="00871373"/>
    <w:rsid w:val="0087281D"/>
    <w:rsid w:val="00874F80"/>
    <w:rsid w:val="008752C3"/>
    <w:rsid w:val="00875A0B"/>
    <w:rsid w:val="00876996"/>
    <w:rsid w:val="00877CC4"/>
    <w:rsid w:val="00880450"/>
    <w:rsid w:val="00881A99"/>
    <w:rsid w:val="00883A74"/>
    <w:rsid w:val="00885003"/>
    <w:rsid w:val="0088567F"/>
    <w:rsid w:val="0088573A"/>
    <w:rsid w:val="00885B03"/>
    <w:rsid w:val="008905D0"/>
    <w:rsid w:val="00891405"/>
    <w:rsid w:val="00893A41"/>
    <w:rsid w:val="00895D5F"/>
    <w:rsid w:val="00897BBD"/>
    <w:rsid w:val="008A0933"/>
    <w:rsid w:val="008A2007"/>
    <w:rsid w:val="008A2D6A"/>
    <w:rsid w:val="008A46E1"/>
    <w:rsid w:val="008A6467"/>
    <w:rsid w:val="008A6CC1"/>
    <w:rsid w:val="008A7271"/>
    <w:rsid w:val="008B6668"/>
    <w:rsid w:val="008B6F19"/>
    <w:rsid w:val="008B774B"/>
    <w:rsid w:val="008B775B"/>
    <w:rsid w:val="008B796B"/>
    <w:rsid w:val="008C0945"/>
    <w:rsid w:val="008C1931"/>
    <w:rsid w:val="008C20B8"/>
    <w:rsid w:val="008C2B04"/>
    <w:rsid w:val="008C2B8E"/>
    <w:rsid w:val="008C3AE3"/>
    <w:rsid w:val="008C543F"/>
    <w:rsid w:val="008C575A"/>
    <w:rsid w:val="008C74A0"/>
    <w:rsid w:val="008C79A2"/>
    <w:rsid w:val="008D23B8"/>
    <w:rsid w:val="008D2986"/>
    <w:rsid w:val="008D2AEE"/>
    <w:rsid w:val="008D3B48"/>
    <w:rsid w:val="008D50B9"/>
    <w:rsid w:val="008D67DC"/>
    <w:rsid w:val="008D7613"/>
    <w:rsid w:val="008D77F6"/>
    <w:rsid w:val="008D79E2"/>
    <w:rsid w:val="008E16EF"/>
    <w:rsid w:val="008E374F"/>
    <w:rsid w:val="008E4571"/>
    <w:rsid w:val="008E4741"/>
    <w:rsid w:val="008E635C"/>
    <w:rsid w:val="008F1482"/>
    <w:rsid w:val="008F38C2"/>
    <w:rsid w:val="008F5395"/>
    <w:rsid w:val="008F5661"/>
    <w:rsid w:val="008F56CB"/>
    <w:rsid w:val="008F6F65"/>
    <w:rsid w:val="00900301"/>
    <w:rsid w:val="00902531"/>
    <w:rsid w:val="00903680"/>
    <w:rsid w:val="009038B0"/>
    <w:rsid w:val="0090402B"/>
    <w:rsid w:val="0090797E"/>
    <w:rsid w:val="00907D32"/>
    <w:rsid w:val="00910F46"/>
    <w:rsid w:val="0091571C"/>
    <w:rsid w:val="009159C5"/>
    <w:rsid w:val="00915FA4"/>
    <w:rsid w:val="00917282"/>
    <w:rsid w:val="009175F6"/>
    <w:rsid w:val="009204F4"/>
    <w:rsid w:val="00921FF3"/>
    <w:rsid w:val="00925200"/>
    <w:rsid w:val="0092559C"/>
    <w:rsid w:val="009266DF"/>
    <w:rsid w:val="00926E71"/>
    <w:rsid w:val="009275FD"/>
    <w:rsid w:val="009339A6"/>
    <w:rsid w:val="0093738B"/>
    <w:rsid w:val="00941952"/>
    <w:rsid w:val="00946413"/>
    <w:rsid w:val="009545E9"/>
    <w:rsid w:val="009615B9"/>
    <w:rsid w:val="00962611"/>
    <w:rsid w:val="00963058"/>
    <w:rsid w:val="00965A67"/>
    <w:rsid w:val="009672BB"/>
    <w:rsid w:val="009679FE"/>
    <w:rsid w:val="00970343"/>
    <w:rsid w:val="00970467"/>
    <w:rsid w:val="00972053"/>
    <w:rsid w:val="009738A2"/>
    <w:rsid w:val="009806BE"/>
    <w:rsid w:val="00983154"/>
    <w:rsid w:val="0098387B"/>
    <w:rsid w:val="009842D9"/>
    <w:rsid w:val="00984D0B"/>
    <w:rsid w:val="00992725"/>
    <w:rsid w:val="00992871"/>
    <w:rsid w:val="00993D78"/>
    <w:rsid w:val="009946A6"/>
    <w:rsid w:val="0099536C"/>
    <w:rsid w:val="00995F9A"/>
    <w:rsid w:val="009965A0"/>
    <w:rsid w:val="009A0330"/>
    <w:rsid w:val="009A1054"/>
    <w:rsid w:val="009A13D5"/>
    <w:rsid w:val="009A15A6"/>
    <w:rsid w:val="009A2AE6"/>
    <w:rsid w:val="009A3B0E"/>
    <w:rsid w:val="009A4285"/>
    <w:rsid w:val="009A42A7"/>
    <w:rsid w:val="009A68B5"/>
    <w:rsid w:val="009B0375"/>
    <w:rsid w:val="009B1752"/>
    <w:rsid w:val="009B1A96"/>
    <w:rsid w:val="009B25D5"/>
    <w:rsid w:val="009B3B2A"/>
    <w:rsid w:val="009B4ED6"/>
    <w:rsid w:val="009B5F6A"/>
    <w:rsid w:val="009C1392"/>
    <w:rsid w:val="009C2660"/>
    <w:rsid w:val="009C31F1"/>
    <w:rsid w:val="009C4927"/>
    <w:rsid w:val="009C560E"/>
    <w:rsid w:val="009D2FBD"/>
    <w:rsid w:val="009D4871"/>
    <w:rsid w:val="009D5564"/>
    <w:rsid w:val="009D6910"/>
    <w:rsid w:val="009E08A0"/>
    <w:rsid w:val="009E0A2C"/>
    <w:rsid w:val="009E0BEF"/>
    <w:rsid w:val="009E246B"/>
    <w:rsid w:val="009E3FF4"/>
    <w:rsid w:val="009E47E6"/>
    <w:rsid w:val="009E4BB6"/>
    <w:rsid w:val="009F0914"/>
    <w:rsid w:val="009F10D3"/>
    <w:rsid w:val="009F170E"/>
    <w:rsid w:val="009F4879"/>
    <w:rsid w:val="009F50AC"/>
    <w:rsid w:val="009F6B6F"/>
    <w:rsid w:val="00A0152B"/>
    <w:rsid w:val="00A02BE1"/>
    <w:rsid w:val="00A07147"/>
    <w:rsid w:val="00A0797F"/>
    <w:rsid w:val="00A123BE"/>
    <w:rsid w:val="00A13780"/>
    <w:rsid w:val="00A14842"/>
    <w:rsid w:val="00A16DB0"/>
    <w:rsid w:val="00A2456B"/>
    <w:rsid w:val="00A24D43"/>
    <w:rsid w:val="00A273AF"/>
    <w:rsid w:val="00A30DB9"/>
    <w:rsid w:val="00A31CC6"/>
    <w:rsid w:val="00A35976"/>
    <w:rsid w:val="00A37553"/>
    <w:rsid w:val="00A37FB2"/>
    <w:rsid w:val="00A40469"/>
    <w:rsid w:val="00A40AF2"/>
    <w:rsid w:val="00A42085"/>
    <w:rsid w:val="00A42B35"/>
    <w:rsid w:val="00A42D7B"/>
    <w:rsid w:val="00A43792"/>
    <w:rsid w:val="00A446A7"/>
    <w:rsid w:val="00A45505"/>
    <w:rsid w:val="00A4577E"/>
    <w:rsid w:val="00A45C76"/>
    <w:rsid w:val="00A45D61"/>
    <w:rsid w:val="00A52731"/>
    <w:rsid w:val="00A5542B"/>
    <w:rsid w:val="00A5579A"/>
    <w:rsid w:val="00A579E4"/>
    <w:rsid w:val="00A62A1F"/>
    <w:rsid w:val="00A641CB"/>
    <w:rsid w:val="00A71637"/>
    <w:rsid w:val="00A720B9"/>
    <w:rsid w:val="00A7312D"/>
    <w:rsid w:val="00A736EC"/>
    <w:rsid w:val="00A73709"/>
    <w:rsid w:val="00A7573F"/>
    <w:rsid w:val="00A760CF"/>
    <w:rsid w:val="00A777C4"/>
    <w:rsid w:val="00A778B6"/>
    <w:rsid w:val="00A81804"/>
    <w:rsid w:val="00A83C55"/>
    <w:rsid w:val="00A842B3"/>
    <w:rsid w:val="00A852D7"/>
    <w:rsid w:val="00A85813"/>
    <w:rsid w:val="00A85A2C"/>
    <w:rsid w:val="00A90B6D"/>
    <w:rsid w:val="00A92C74"/>
    <w:rsid w:val="00A92E08"/>
    <w:rsid w:val="00A936F6"/>
    <w:rsid w:val="00A93E2E"/>
    <w:rsid w:val="00A9440A"/>
    <w:rsid w:val="00A9769C"/>
    <w:rsid w:val="00AA012E"/>
    <w:rsid w:val="00AA13A7"/>
    <w:rsid w:val="00AA213C"/>
    <w:rsid w:val="00AA2397"/>
    <w:rsid w:val="00AA5055"/>
    <w:rsid w:val="00AA7D3E"/>
    <w:rsid w:val="00AB1D09"/>
    <w:rsid w:val="00AB2330"/>
    <w:rsid w:val="00AB26B4"/>
    <w:rsid w:val="00AB2A88"/>
    <w:rsid w:val="00AB3DA9"/>
    <w:rsid w:val="00AB3EE8"/>
    <w:rsid w:val="00AB566C"/>
    <w:rsid w:val="00AB74F4"/>
    <w:rsid w:val="00AC0782"/>
    <w:rsid w:val="00AC42AF"/>
    <w:rsid w:val="00AC4B68"/>
    <w:rsid w:val="00AC4E21"/>
    <w:rsid w:val="00AC531F"/>
    <w:rsid w:val="00AD0FF5"/>
    <w:rsid w:val="00AD1835"/>
    <w:rsid w:val="00AD22AC"/>
    <w:rsid w:val="00AD47AD"/>
    <w:rsid w:val="00AD52B1"/>
    <w:rsid w:val="00AD572E"/>
    <w:rsid w:val="00AD5736"/>
    <w:rsid w:val="00AD5E6D"/>
    <w:rsid w:val="00AE1E91"/>
    <w:rsid w:val="00AE2A07"/>
    <w:rsid w:val="00AE39F4"/>
    <w:rsid w:val="00AE3A26"/>
    <w:rsid w:val="00AE4A3D"/>
    <w:rsid w:val="00AF0972"/>
    <w:rsid w:val="00AF0A2F"/>
    <w:rsid w:val="00AF0B69"/>
    <w:rsid w:val="00AF0BD4"/>
    <w:rsid w:val="00AF449B"/>
    <w:rsid w:val="00AF49CB"/>
    <w:rsid w:val="00AF5B0A"/>
    <w:rsid w:val="00AF72B4"/>
    <w:rsid w:val="00AF7D8D"/>
    <w:rsid w:val="00B02435"/>
    <w:rsid w:val="00B040A3"/>
    <w:rsid w:val="00B068F9"/>
    <w:rsid w:val="00B06AB8"/>
    <w:rsid w:val="00B1048A"/>
    <w:rsid w:val="00B11B52"/>
    <w:rsid w:val="00B11C1B"/>
    <w:rsid w:val="00B12296"/>
    <w:rsid w:val="00B13D90"/>
    <w:rsid w:val="00B172B7"/>
    <w:rsid w:val="00B172E9"/>
    <w:rsid w:val="00B20D3B"/>
    <w:rsid w:val="00B21372"/>
    <w:rsid w:val="00B231E8"/>
    <w:rsid w:val="00B23593"/>
    <w:rsid w:val="00B24DCC"/>
    <w:rsid w:val="00B25EED"/>
    <w:rsid w:val="00B27732"/>
    <w:rsid w:val="00B302B1"/>
    <w:rsid w:val="00B318B5"/>
    <w:rsid w:val="00B34332"/>
    <w:rsid w:val="00B3494A"/>
    <w:rsid w:val="00B356CC"/>
    <w:rsid w:val="00B36AE6"/>
    <w:rsid w:val="00B4002A"/>
    <w:rsid w:val="00B4069E"/>
    <w:rsid w:val="00B421F2"/>
    <w:rsid w:val="00B44D6C"/>
    <w:rsid w:val="00B476E5"/>
    <w:rsid w:val="00B5017C"/>
    <w:rsid w:val="00B542CE"/>
    <w:rsid w:val="00B54CAD"/>
    <w:rsid w:val="00B552A6"/>
    <w:rsid w:val="00B5534D"/>
    <w:rsid w:val="00B64A43"/>
    <w:rsid w:val="00B653CB"/>
    <w:rsid w:val="00B65A02"/>
    <w:rsid w:val="00B65B45"/>
    <w:rsid w:val="00B66B01"/>
    <w:rsid w:val="00B67676"/>
    <w:rsid w:val="00B71516"/>
    <w:rsid w:val="00B71C93"/>
    <w:rsid w:val="00B72725"/>
    <w:rsid w:val="00B73FA9"/>
    <w:rsid w:val="00B76BA8"/>
    <w:rsid w:val="00B77577"/>
    <w:rsid w:val="00B77BEE"/>
    <w:rsid w:val="00B8052C"/>
    <w:rsid w:val="00B81708"/>
    <w:rsid w:val="00B817C6"/>
    <w:rsid w:val="00B81C08"/>
    <w:rsid w:val="00B85020"/>
    <w:rsid w:val="00B86892"/>
    <w:rsid w:val="00B86C8B"/>
    <w:rsid w:val="00B90311"/>
    <w:rsid w:val="00B9293A"/>
    <w:rsid w:val="00B9411F"/>
    <w:rsid w:val="00B958EE"/>
    <w:rsid w:val="00BA2990"/>
    <w:rsid w:val="00BA2F6D"/>
    <w:rsid w:val="00BA61F7"/>
    <w:rsid w:val="00BA6707"/>
    <w:rsid w:val="00BA69A7"/>
    <w:rsid w:val="00BA76F2"/>
    <w:rsid w:val="00BB08E7"/>
    <w:rsid w:val="00BB1703"/>
    <w:rsid w:val="00BB2F28"/>
    <w:rsid w:val="00BB2F9F"/>
    <w:rsid w:val="00BB3B23"/>
    <w:rsid w:val="00BB4BEF"/>
    <w:rsid w:val="00BC2124"/>
    <w:rsid w:val="00BC3AC1"/>
    <w:rsid w:val="00BC45D4"/>
    <w:rsid w:val="00BC4AE0"/>
    <w:rsid w:val="00BC507A"/>
    <w:rsid w:val="00BC51C5"/>
    <w:rsid w:val="00BC65B3"/>
    <w:rsid w:val="00BC7390"/>
    <w:rsid w:val="00BD2734"/>
    <w:rsid w:val="00BD2FA5"/>
    <w:rsid w:val="00BD39B5"/>
    <w:rsid w:val="00BD45C2"/>
    <w:rsid w:val="00BD4E21"/>
    <w:rsid w:val="00BE04EF"/>
    <w:rsid w:val="00BE0E50"/>
    <w:rsid w:val="00BE1F77"/>
    <w:rsid w:val="00BE4B9D"/>
    <w:rsid w:val="00BE6249"/>
    <w:rsid w:val="00BE6565"/>
    <w:rsid w:val="00BE671B"/>
    <w:rsid w:val="00BF1E7B"/>
    <w:rsid w:val="00BF2AE8"/>
    <w:rsid w:val="00BF35F7"/>
    <w:rsid w:val="00BF4C3F"/>
    <w:rsid w:val="00C00727"/>
    <w:rsid w:val="00C079E6"/>
    <w:rsid w:val="00C10809"/>
    <w:rsid w:val="00C10FCD"/>
    <w:rsid w:val="00C10FE2"/>
    <w:rsid w:val="00C1185C"/>
    <w:rsid w:val="00C14B4A"/>
    <w:rsid w:val="00C17FBD"/>
    <w:rsid w:val="00C21242"/>
    <w:rsid w:val="00C24173"/>
    <w:rsid w:val="00C266C2"/>
    <w:rsid w:val="00C27497"/>
    <w:rsid w:val="00C30C44"/>
    <w:rsid w:val="00C313F8"/>
    <w:rsid w:val="00C31B6B"/>
    <w:rsid w:val="00C35D62"/>
    <w:rsid w:val="00C36BC1"/>
    <w:rsid w:val="00C370BA"/>
    <w:rsid w:val="00C46899"/>
    <w:rsid w:val="00C47A6E"/>
    <w:rsid w:val="00C501A9"/>
    <w:rsid w:val="00C510F2"/>
    <w:rsid w:val="00C54FB4"/>
    <w:rsid w:val="00C60FDB"/>
    <w:rsid w:val="00C6177D"/>
    <w:rsid w:val="00C63162"/>
    <w:rsid w:val="00C631B1"/>
    <w:rsid w:val="00C66D1D"/>
    <w:rsid w:val="00C7218D"/>
    <w:rsid w:val="00C72599"/>
    <w:rsid w:val="00C74013"/>
    <w:rsid w:val="00C779A9"/>
    <w:rsid w:val="00C800B6"/>
    <w:rsid w:val="00C80251"/>
    <w:rsid w:val="00C81C83"/>
    <w:rsid w:val="00C84D83"/>
    <w:rsid w:val="00C8692E"/>
    <w:rsid w:val="00C87695"/>
    <w:rsid w:val="00C90BB8"/>
    <w:rsid w:val="00C90DF6"/>
    <w:rsid w:val="00C9157A"/>
    <w:rsid w:val="00C91FC3"/>
    <w:rsid w:val="00C942A6"/>
    <w:rsid w:val="00C9684A"/>
    <w:rsid w:val="00C975B1"/>
    <w:rsid w:val="00CA09A2"/>
    <w:rsid w:val="00CA2A2A"/>
    <w:rsid w:val="00CA38A7"/>
    <w:rsid w:val="00CA3E33"/>
    <w:rsid w:val="00CA47A2"/>
    <w:rsid w:val="00CA6895"/>
    <w:rsid w:val="00CB24B6"/>
    <w:rsid w:val="00CB27C4"/>
    <w:rsid w:val="00CB3BE4"/>
    <w:rsid w:val="00CB6D55"/>
    <w:rsid w:val="00CB794D"/>
    <w:rsid w:val="00CC0E2C"/>
    <w:rsid w:val="00CC235E"/>
    <w:rsid w:val="00CC337C"/>
    <w:rsid w:val="00CC489F"/>
    <w:rsid w:val="00CC5903"/>
    <w:rsid w:val="00CC614B"/>
    <w:rsid w:val="00CC6593"/>
    <w:rsid w:val="00CC6DA0"/>
    <w:rsid w:val="00CD045B"/>
    <w:rsid w:val="00CD1EA9"/>
    <w:rsid w:val="00CD2162"/>
    <w:rsid w:val="00CD3E48"/>
    <w:rsid w:val="00CD405F"/>
    <w:rsid w:val="00CD426B"/>
    <w:rsid w:val="00CD4C78"/>
    <w:rsid w:val="00CD5C95"/>
    <w:rsid w:val="00CD6470"/>
    <w:rsid w:val="00CD688D"/>
    <w:rsid w:val="00CD718B"/>
    <w:rsid w:val="00CE0576"/>
    <w:rsid w:val="00CE0936"/>
    <w:rsid w:val="00CE2E56"/>
    <w:rsid w:val="00CE3AD9"/>
    <w:rsid w:val="00CE4EF2"/>
    <w:rsid w:val="00CE6D74"/>
    <w:rsid w:val="00CF0816"/>
    <w:rsid w:val="00CF16DF"/>
    <w:rsid w:val="00CF1EEF"/>
    <w:rsid w:val="00CF39AC"/>
    <w:rsid w:val="00CF4ECB"/>
    <w:rsid w:val="00CF5C2F"/>
    <w:rsid w:val="00CF6D14"/>
    <w:rsid w:val="00D008EC"/>
    <w:rsid w:val="00D0122A"/>
    <w:rsid w:val="00D02E3F"/>
    <w:rsid w:val="00D043F9"/>
    <w:rsid w:val="00D05EA9"/>
    <w:rsid w:val="00D0611E"/>
    <w:rsid w:val="00D068E6"/>
    <w:rsid w:val="00D101F2"/>
    <w:rsid w:val="00D11D48"/>
    <w:rsid w:val="00D11F9D"/>
    <w:rsid w:val="00D138BB"/>
    <w:rsid w:val="00D13DD0"/>
    <w:rsid w:val="00D13F65"/>
    <w:rsid w:val="00D156CA"/>
    <w:rsid w:val="00D20B7B"/>
    <w:rsid w:val="00D22FCC"/>
    <w:rsid w:val="00D2308B"/>
    <w:rsid w:val="00D25FC5"/>
    <w:rsid w:val="00D30458"/>
    <w:rsid w:val="00D33E1D"/>
    <w:rsid w:val="00D34E58"/>
    <w:rsid w:val="00D404CE"/>
    <w:rsid w:val="00D4073A"/>
    <w:rsid w:val="00D46D30"/>
    <w:rsid w:val="00D47848"/>
    <w:rsid w:val="00D50DEF"/>
    <w:rsid w:val="00D51B67"/>
    <w:rsid w:val="00D55F01"/>
    <w:rsid w:val="00D64523"/>
    <w:rsid w:val="00D658A3"/>
    <w:rsid w:val="00D660F9"/>
    <w:rsid w:val="00D678D8"/>
    <w:rsid w:val="00D67E98"/>
    <w:rsid w:val="00D704C9"/>
    <w:rsid w:val="00D71C5C"/>
    <w:rsid w:val="00D72697"/>
    <w:rsid w:val="00D72B62"/>
    <w:rsid w:val="00D73326"/>
    <w:rsid w:val="00D76470"/>
    <w:rsid w:val="00D76D23"/>
    <w:rsid w:val="00D76D97"/>
    <w:rsid w:val="00D8015C"/>
    <w:rsid w:val="00D87620"/>
    <w:rsid w:val="00D87E59"/>
    <w:rsid w:val="00D900BD"/>
    <w:rsid w:val="00D92D91"/>
    <w:rsid w:val="00D94DF6"/>
    <w:rsid w:val="00D950AE"/>
    <w:rsid w:val="00D969E6"/>
    <w:rsid w:val="00DA120C"/>
    <w:rsid w:val="00DA256D"/>
    <w:rsid w:val="00DA4828"/>
    <w:rsid w:val="00DA5CDF"/>
    <w:rsid w:val="00DB023A"/>
    <w:rsid w:val="00DB0B89"/>
    <w:rsid w:val="00DB0C6E"/>
    <w:rsid w:val="00DB1482"/>
    <w:rsid w:val="00DB2B0E"/>
    <w:rsid w:val="00DB349B"/>
    <w:rsid w:val="00DB5242"/>
    <w:rsid w:val="00DB546E"/>
    <w:rsid w:val="00DB6009"/>
    <w:rsid w:val="00DB61C3"/>
    <w:rsid w:val="00DB63DC"/>
    <w:rsid w:val="00DB7325"/>
    <w:rsid w:val="00DB745E"/>
    <w:rsid w:val="00DC288E"/>
    <w:rsid w:val="00DC3A87"/>
    <w:rsid w:val="00DC3B18"/>
    <w:rsid w:val="00DC3B21"/>
    <w:rsid w:val="00DC4C5A"/>
    <w:rsid w:val="00DC4EF9"/>
    <w:rsid w:val="00DC524F"/>
    <w:rsid w:val="00DD18B4"/>
    <w:rsid w:val="00DD2BD8"/>
    <w:rsid w:val="00DD3327"/>
    <w:rsid w:val="00DD3843"/>
    <w:rsid w:val="00DD3DA1"/>
    <w:rsid w:val="00DD46AA"/>
    <w:rsid w:val="00DD5890"/>
    <w:rsid w:val="00DD6A3D"/>
    <w:rsid w:val="00DD6F66"/>
    <w:rsid w:val="00DE0CCE"/>
    <w:rsid w:val="00DE202D"/>
    <w:rsid w:val="00DE71B2"/>
    <w:rsid w:val="00DF20E0"/>
    <w:rsid w:val="00DF2B7F"/>
    <w:rsid w:val="00DF3CA4"/>
    <w:rsid w:val="00E04150"/>
    <w:rsid w:val="00E04347"/>
    <w:rsid w:val="00E05B00"/>
    <w:rsid w:val="00E05CF7"/>
    <w:rsid w:val="00E07965"/>
    <w:rsid w:val="00E106C1"/>
    <w:rsid w:val="00E1219B"/>
    <w:rsid w:val="00E12CE1"/>
    <w:rsid w:val="00E137FC"/>
    <w:rsid w:val="00E1416F"/>
    <w:rsid w:val="00E25669"/>
    <w:rsid w:val="00E30444"/>
    <w:rsid w:val="00E35F49"/>
    <w:rsid w:val="00E4500F"/>
    <w:rsid w:val="00E45E60"/>
    <w:rsid w:val="00E52BBF"/>
    <w:rsid w:val="00E54AB3"/>
    <w:rsid w:val="00E562C3"/>
    <w:rsid w:val="00E5670F"/>
    <w:rsid w:val="00E6420A"/>
    <w:rsid w:val="00E64E40"/>
    <w:rsid w:val="00E653C8"/>
    <w:rsid w:val="00E66694"/>
    <w:rsid w:val="00E67795"/>
    <w:rsid w:val="00E67900"/>
    <w:rsid w:val="00E72E8C"/>
    <w:rsid w:val="00E758F8"/>
    <w:rsid w:val="00E76E91"/>
    <w:rsid w:val="00E7761F"/>
    <w:rsid w:val="00E82640"/>
    <w:rsid w:val="00E82C30"/>
    <w:rsid w:val="00E871C7"/>
    <w:rsid w:val="00E875B3"/>
    <w:rsid w:val="00E96BA2"/>
    <w:rsid w:val="00EA182D"/>
    <w:rsid w:val="00EA5072"/>
    <w:rsid w:val="00EA6104"/>
    <w:rsid w:val="00EA6917"/>
    <w:rsid w:val="00EB2A7C"/>
    <w:rsid w:val="00EB56DF"/>
    <w:rsid w:val="00EB72AF"/>
    <w:rsid w:val="00EB7D5F"/>
    <w:rsid w:val="00EC3ACD"/>
    <w:rsid w:val="00EC48D9"/>
    <w:rsid w:val="00EC492D"/>
    <w:rsid w:val="00EC69D3"/>
    <w:rsid w:val="00EC7F58"/>
    <w:rsid w:val="00ED295A"/>
    <w:rsid w:val="00ED57EB"/>
    <w:rsid w:val="00EE03F5"/>
    <w:rsid w:val="00EE1D0E"/>
    <w:rsid w:val="00EE212E"/>
    <w:rsid w:val="00EE3528"/>
    <w:rsid w:val="00EE3D70"/>
    <w:rsid w:val="00EE556C"/>
    <w:rsid w:val="00EE704C"/>
    <w:rsid w:val="00EF51FB"/>
    <w:rsid w:val="00EF5B61"/>
    <w:rsid w:val="00EF778B"/>
    <w:rsid w:val="00F000D9"/>
    <w:rsid w:val="00F0126C"/>
    <w:rsid w:val="00F048D3"/>
    <w:rsid w:val="00F04E7C"/>
    <w:rsid w:val="00F07B34"/>
    <w:rsid w:val="00F11B08"/>
    <w:rsid w:val="00F136DF"/>
    <w:rsid w:val="00F16C24"/>
    <w:rsid w:val="00F2003E"/>
    <w:rsid w:val="00F20387"/>
    <w:rsid w:val="00F20678"/>
    <w:rsid w:val="00F21F0E"/>
    <w:rsid w:val="00F23102"/>
    <w:rsid w:val="00F2492C"/>
    <w:rsid w:val="00F25C1B"/>
    <w:rsid w:val="00F30C74"/>
    <w:rsid w:val="00F30F69"/>
    <w:rsid w:val="00F3374B"/>
    <w:rsid w:val="00F34F41"/>
    <w:rsid w:val="00F37426"/>
    <w:rsid w:val="00F4179F"/>
    <w:rsid w:val="00F44B9D"/>
    <w:rsid w:val="00F47B3C"/>
    <w:rsid w:val="00F51243"/>
    <w:rsid w:val="00F515C5"/>
    <w:rsid w:val="00F51F72"/>
    <w:rsid w:val="00F532BD"/>
    <w:rsid w:val="00F54552"/>
    <w:rsid w:val="00F56E64"/>
    <w:rsid w:val="00F57740"/>
    <w:rsid w:val="00F6097A"/>
    <w:rsid w:val="00F61526"/>
    <w:rsid w:val="00F615F0"/>
    <w:rsid w:val="00F634A8"/>
    <w:rsid w:val="00F638F6"/>
    <w:rsid w:val="00F6483A"/>
    <w:rsid w:val="00F65698"/>
    <w:rsid w:val="00F66DBB"/>
    <w:rsid w:val="00F677A4"/>
    <w:rsid w:val="00F71E28"/>
    <w:rsid w:val="00F80F78"/>
    <w:rsid w:val="00F81912"/>
    <w:rsid w:val="00F8388F"/>
    <w:rsid w:val="00F84D80"/>
    <w:rsid w:val="00F84F32"/>
    <w:rsid w:val="00F870A2"/>
    <w:rsid w:val="00F87929"/>
    <w:rsid w:val="00F934ED"/>
    <w:rsid w:val="00F946BA"/>
    <w:rsid w:val="00F94D82"/>
    <w:rsid w:val="00F94D99"/>
    <w:rsid w:val="00F9501B"/>
    <w:rsid w:val="00F95244"/>
    <w:rsid w:val="00FA1B10"/>
    <w:rsid w:val="00FA4463"/>
    <w:rsid w:val="00FA47DC"/>
    <w:rsid w:val="00FA49F8"/>
    <w:rsid w:val="00FA52C1"/>
    <w:rsid w:val="00FA6AE5"/>
    <w:rsid w:val="00FA7008"/>
    <w:rsid w:val="00FB056C"/>
    <w:rsid w:val="00FB1509"/>
    <w:rsid w:val="00FB1D3F"/>
    <w:rsid w:val="00FB42FF"/>
    <w:rsid w:val="00FB5771"/>
    <w:rsid w:val="00FB64ED"/>
    <w:rsid w:val="00FB6D8F"/>
    <w:rsid w:val="00FB7674"/>
    <w:rsid w:val="00FC106A"/>
    <w:rsid w:val="00FC5482"/>
    <w:rsid w:val="00FC725D"/>
    <w:rsid w:val="00FC7F7F"/>
    <w:rsid w:val="00FD1290"/>
    <w:rsid w:val="00FD4584"/>
    <w:rsid w:val="00FD5CEA"/>
    <w:rsid w:val="00FD642C"/>
    <w:rsid w:val="00FD66A6"/>
    <w:rsid w:val="00FE13BE"/>
    <w:rsid w:val="00FE29FF"/>
    <w:rsid w:val="00FE36C0"/>
    <w:rsid w:val="00FE41EF"/>
    <w:rsid w:val="00FE56CF"/>
    <w:rsid w:val="00FE5D12"/>
    <w:rsid w:val="00FE5E91"/>
    <w:rsid w:val="00FF10B9"/>
    <w:rsid w:val="00FF23AD"/>
    <w:rsid w:val="00FF3240"/>
    <w:rsid w:val="00FF60CC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4DEA2"/>
  <w15:docId w15:val="{6D9AA250-792E-47D6-A374-A3D52197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D1D"/>
  </w:style>
  <w:style w:type="paragraph" w:styleId="Heading1">
    <w:name w:val="heading 1"/>
    <w:basedOn w:val="Normal"/>
    <w:next w:val="Normal"/>
    <w:link w:val="Heading1Char"/>
    <w:uiPriority w:val="99"/>
    <w:qFormat/>
    <w:rsid w:val="0067272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2720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D17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F5C2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72720"/>
    <w:pPr>
      <w:keepNext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72720"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30DB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A30DB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A30DB9"/>
    <w:rPr>
      <w:rFonts w:ascii="Cambria" w:hAnsi="Cambria" w:cs="Times New Roman"/>
      <w:b/>
      <w:bCs/>
      <w:sz w:val="26"/>
      <w:szCs w:val="26"/>
    </w:rPr>
  </w:style>
  <w:style w:type="character" w:customStyle="1" w:styleId="Heading7Char">
    <w:name w:val="Heading 7 Char"/>
    <w:link w:val="Heading7"/>
    <w:uiPriority w:val="99"/>
    <w:semiHidden/>
    <w:locked/>
    <w:rsid w:val="00A30DB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A30DB9"/>
    <w:rPr>
      <w:rFonts w:ascii="Calibri" w:hAnsi="Calibri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7272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A30DB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7272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A30DB9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72720"/>
    <w:pPr>
      <w:ind w:left="720"/>
      <w:jc w:val="center"/>
    </w:pPr>
    <w:rPr>
      <w:b/>
      <w:bCs/>
      <w:u w:val="single"/>
    </w:rPr>
  </w:style>
  <w:style w:type="character" w:customStyle="1" w:styleId="TitleChar">
    <w:name w:val="Title Char"/>
    <w:link w:val="Title"/>
    <w:uiPriority w:val="99"/>
    <w:locked/>
    <w:rsid w:val="00A30DB9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72720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A30DB9"/>
    <w:rPr>
      <w:rFonts w:cs="Times New Roman"/>
      <w:sz w:val="20"/>
      <w:szCs w:val="20"/>
    </w:rPr>
  </w:style>
  <w:style w:type="character" w:styleId="CommentReference">
    <w:name w:val="annotation reference"/>
    <w:uiPriority w:val="99"/>
    <w:semiHidden/>
    <w:rsid w:val="00672720"/>
    <w:rPr>
      <w:rFonts w:ascii="Arial" w:hAnsi="Arial" w:cs="Arial"/>
      <w:color w:val="000000"/>
    </w:rPr>
  </w:style>
  <w:style w:type="character" w:styleId="PageNumber">
    <w:name w:val="page number"/>
    <w:uiPriority w:val="99"/>
    <w:rsid w:val="00715DE0"/>
    <w:rPr>
      <w:rFonts w:cs="Times New Roman"/>
    </w:rPr>
  </w:style>
  <w:style w:type="character" w:styleId="Hyperlink">
    <w:name w:val="Hyperlink"/>
    <w:uiPriority w:val="99"/>
    <w:rsid w:val="00BE671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435D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rsid w:val="001D170D"/>
    <w:rPr>
      <w:rFonts w:cs="Times New Roman"/>
      <w:b/>
      <w:bCs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5D2A28"/>
    <w:rPr>
      <w:rFonts w:ascii="Courier New" w:hAnsi="Courier New" w:cs="Courier New"/>
    </w:rPr>
  </w:style>
  <w:style w:type="character" w:customStyle="1" w:styleId="PlainTextChar">
    <w:name w:val="Plain Text Char"/>
    <w:aliases w:val="Plain Text Char Char Char Char,Plain Text Char Char Char1"/>
    <w:link w:val="PlainText"/>
    <w:uiPriority w:val="99"/>
    <w:semiHidden/>
    <w:locked/>
    <w:rsid w:val="00A30DB9"/>
    <w:rPr>
      <w:rFonts w:ascii="Courier New" w:hAnsi="Courier New" w:cs="Courier New"/>
      <w:sz w:val="20"/>
      <w:szCs w:val="20"/>
    </w:rPr>
  </w:style>
  <w:style w:type="paragraph" w:customStyle="1" w:styleId="defaultpara">
    <w:name w:val="defaultpara"/>
    <w:basedOn w:val="Normal"/>
    <w:uiPriority w:val="99"/>
    <w:rsid w:val="00402776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A4EA5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A30DB9"/>
    <w:rPr>
      <w:rFonts w:cs="Times New Roman"/>
      <w:sz w:val="20"/>
      <w:szCs w:val="20"/>
    </w:rPr>
  </w:style>
  <w:style w:type="paragraph" w:customStyle="1" w:styleId="pg1body">
    <w:name w:val="pg1body"/>
    <w:basedOn w:val="Normal"/>
    <w:uiPriority w:val="99"/>
    <w:rsid w:val="00623003"/>
    <w:pPr>
      <w:widowControl w:val="0"/>
      <w:spacing w:before="40" w:after="120" w:line="-280" w:lineRule="auto"/>
    </w:pPr>
    <w:rPr>
      <w:rFonts w:ascii="Arial" w:hAnsi="Arial"/>
    </w:rPr>
  </w:style>
  <w:style w:type="paragraph" w:styleId="MacroText">
    <w:name w:val="macro"/>
    <w:link w:val="MacroTextChar"/>
    <w:uiPriority w:val="99"/>
    <w:semiHidden/>
    <w:rsid w:val="00A554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A30DB9"/>
    <w:rPr>
      <w:rFonts w:ascii="Courier New" w:hAnsi="Courier New" w:cs="Courier New"/>
      <w:lang w:val="en-US" w:eastAsia="en-US" w:bidi="ar-SA"/>
    </w:rPr>
  </w:style>
  <w:style w:type="paragraph" w:styleId="BodyText3">
    <w:name w:val="Body Text 3"/>
    <w:basedOn w:val="Normal"/>
    <w:link w:val="BodyText3Char"/>
    <w:uiPriority w:val="99"/>
    <w:rsid w:val="00921FF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30DB9"/>
    <w:rPr>
      <w:rFonts w:cs="Times New Roman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921F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Wingdings 2"/>
      <w:color w:val="00000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30DB9"/>
    <w:rPr>
      <w:rFonts w:ascii="Courier New" w:hAnsi="Courier New" w:cs="Courier New"/>
      <w:sz w:val="20"/>
      <w:szCs w:val="20"/>
    </w:rPr>
  </w:style>
  <w:style w:type="paragraph" w:customStyle="1" w:styleId="ResumeBullet">
    <w:name w:val="Resume Bullet"/>
    <w:basedOn w:val="Normal"/>
    <w:next w:val="ResumeBullet2"/>
    <w:uiPriority w:val="99"/>
    <w:rsid w:val="005464FE"/>
    <w:pPr>
      <w:keepLines/>
      <w:widowControl w:val="0"/>
      <w:numPr>
        <w:numId w:val="1"/>
      </w:numPr>
      <w:spacing w:before="60"/>
    </w:pPr>
    <w:rPr>
      <w:szCs w:val="24"/>
    </w:rPr>
  </w:style>
  <w:style w:type="paragraph" w:customStyle="1" w:styleId="ResumeBullet2">
    <w:name w:val="Resume Bullet 2"/>
    <w:uiPriority w:val="99"/>
    <w:rsid w:val="005464FE"/>
    <w:pPr>
      <w:numPr>
        <w:ilvl w:val="1"/>
        <w:numId w:val="1"/>
      </w:numPr>
    </w:pPr>
    <w:rPr>
      <w:noProof/>
    </w:rPr>
  </w:style>
  <w:style w:type="table" w:styleId="TableGrid">
    <w:name w:val="Table Grid"/>
    <w:basedOn w:val="TableNormal"/>
    <w:uiPriority w:val="99"/>
    <w:rsid w:val="00FF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1">
    <w:name w:val="para1"/>
    <w:uiPriority w:val="99"/>
    <w:rsid w:val="000B4D03"/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604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604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5F49"/>
    <w:pPr>
      <w:ind w:left="720"/>
      <w:contextualSpacing/>
    </w:pPr>
  </w:style>
  <w:style w:type="paragraph" w:customStyle="1" w:styleId="Default">
    <w:name w:val="Default"/>
    <w:rsid w:val="008C57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15E5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5830F8"/>
    <w:pPr>
      <w:tabs>
        <w:tab w:val="num" w:pos="1080"/>
      </w:tabs>
      <w:spacing w:before="80"/>
      <w:ind w:left="1080" w:hanging="360"/>
      <w:contextualSpacing/>
    </w:pPr>
    <w:rPr>
      <w:rFonts w:ascii="Calibri" w:hAnsi="Calibri"/>
    </w:rPr>
  </w:style>
  <w:style w:type="character" w:customStyle="1" w:styleId="Heading4Char">
    <w:name w:val="Heading 4 Char"/>
    <w:basedOn w:val="DefaultParagraphFont"/>
    <w:link w:val="Heading4"/>
    <w:semiHidden/>
    <w:rsid w:val="00CF5C2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1139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407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097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4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0282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6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028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6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6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6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6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9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96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60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6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6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6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blazer.me/id/hpalakur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arish.palakuri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trailhead.salesforce.com/en/credentials/certification-detail-print/?searchString=8sd9MzVuF0nhGwSGGOjh9IaJzI7KbBkrQbcCqzeoFAA8e2NZvvynehd6gYJor9y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in/harish-palakuri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istan.bandoni\Application%20Data\Microsoft\Word\STARTUP\WS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WSWORD</Template>
  <TotalTime>1419</TotalTime>
  <Pages>4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One</Company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Palakuri</dc:creator>
  <cp:lastModifiedBy>Cloudely</cp:lastModifiedBy>
  <cp:revision>26</cp:revision>
  <cp:lastPrinted>2019-05-29T17:10:00Z</cp:lastPrinted>
  <dcterms:created xsi:type="dcterms:W3CDTF">2022-08-22T13:21:00Z</dcterms:created>
  <dcterms:modified xsi:type="dcterms:W3CDTF">2023-01-27T16:34:00Z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lassification Level">
    <vt:lpwstr>Personal</vt:lpwstr>
  </property>
</Properties>
</file>