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6BE6D" w14:textId="0EE85783" w:rsidR="007C28AF" w:rsidRPr="003F483F" w:rsidRDefault="008C3EAE" w:rsidP="000D6275">
      <w:pPr>
        <w:spacing w:after="0" w:line="240" w:lineRule="auto"/>
        <w:rPr>
          <w:rStyle w:val="Name"/>
          <w:rFonts w:ascii="Arial" w:hAnsi="Arial"/>
          <w:color w:val="auto"/>
        </w:rPr>
      </w:pPr>
      <w:r>
        <w:rPr>
          <w:rStyle w:val="Name"/>
          <w:rFonts w:ascii="Arial" w:hAnsi="Arial"/>
          <w:color w:val="auto"/>
        </w:rPr>
        <w:t>LEN PRINTZ</w:t>
      </w:r>
    </w:p>
    <w:p w14:paraId="188440FA" w14:textId="07D193E5" w:rsidR="003F693E" w:rsidRPr="00F478A6" w:rsidRDefault="008C3EAE" w:rsidP="000D6275">
      <w:pPr>
        <w:spacing w:after="0" w:line="240" w:lineRule="auto"/>
        <w:rPr>
          <w:rStyle w:val="LinkedIn"/>
          <w:color w:val="auto"/>
          <w:sz w:val="20"/>
          <w:szCs w:val="20"/>
        </w:rPr>
      </w:pPr>
      <w:r w:rsidRPr="00F478A6">
        <w:rPr>
          <w:rStyle w:val="City"/>
          <w:color w:val="auto"/>
          <w:sz w:val="20"/>
          <w:szCs w:val="20"/>
        </w:rPr>
        <w:t>Nashua, NH 03062</w:t>
      </w:r>
      <w:r w:rsidR="004E20FB" w:rsidRPr="00F478A6">
        <w:rPr>
          <w:rStyle w:val="City"/>
          <w:caps/>
          <w:color w:val="auto"/>
          <w:sz w:val="20"/>
          <w:szCs w:val="20"/>
        </w:rPr>
        <w:t xml:space="preserve"> │ </w:t>
      </w:r>
      <w:r w:rsidRPr="00F478A6">
        <w:rPr>
          <w:rStyle w:val="Phone"/>
          <w:color w:val="auto"/>
          <w:sz w:val="20"/>
          <w:szCs w:val="20"/>
        </w:rPr>
        <w:t>603-930-9369</w:t>
      </w:r>
      <w:r w:rsidR="007F4451" w:rsidRPr="00F478A6">
        <w:rPr>
          <w:rStyle w:val="Phone"/>
          <w:color w:val="auto"/>
          <w:sz w:val="20"/>
          <w:szCs w:val="20"/>
        </w:rPr>
        <w:t xml:space="preserve"> </w:t>
      </w:r>
      <w:r w:rsidR="004E20FB" w:rsidRPr="00F478A6">
        <w:rPr>
          <w:rStyle w:val="City"/>
          <w:caps/>
          <w:color w:val="auto"/>
          <w:sz w:val="20"/>
          <w:szCs w:val="20"/>
        </w:rPr>
        <w:t>│</w:t>
      </w:r>
      <w:r w:rsidR="007F4451" w:rsidRPr="00F478A6">
        <w:rPr>
          <w:rStyle w:val="City"/>
          <w:caps/>
          <w:color w:val="auto"/>
          <w:sz w:val="20"/>
          <w:szCs w:val="20"/>
        </w:rPr>
        <w:t xml:space="preserve"> </w:t>
      </w:r>
      <w:hyperlink r:id="rId5" w:history="1">
        <w:r w:rsidR="007F4451" w:rsidRPr="00F478A6">
          <w:rPr>
            <w:rStyle w:val="Hyperlink"/>
            <w:sz w:val="20"/>
            <w:szCs w:val="20"/>
          </w:rPr>
          <w:t>lprintz1970@gmail.com</w:t>
        </w:r>
      </w:hyperlink>
      <w:r w:rsidR="007F4451" w:rsidRPr="00F478A6">
        <w:rPr>
          <w:rStyle w:val="Email"/>
          <w:color w:val="auto"/>
          <w:sz w:val="20"/>
          <w:szCs w:val="20"/>
        </w:rPr>
        <w:t xml:space="preserve">  </w:t>
      </w:r>
      <w:r w:rsidR="004E20FB" w:rsidRPr="00F478A6">
        <w:rPr>
          <w:rStyle w:val="Email"/>
          <w:color w:val="auto"/>
          <w:sz w:val="20"/>
          <w:szCs w:val="20"/>
        </w:rPr>
        <w:t xml:space="preserve">│ </w:t>
      </w:r>
      <w:hyperlink r:id="rId6" w:history="1">
        <w:r w:rsidR="00F478A6" w:rsidRPr="00F478A6">
          <w:rPr>
            <w:rStyle w:val="Hyperlink"/>
            <w:sz w:val="20"/>
            <w:szCs w:val="20"/>
          </w:rPr>
          <w:t>www.linkedin.com/in/len-printz</w:t>
        </w:r>
      </w:hyperlink>
      <w:r w:rsidR="00F478A6" w:rsidRPr="00F478A6">
        <w:rPr>
          <w:rStyle w:val="LinkedIn"/>
          <w:color w:val="auto"/>
          <w:sz w:val="20"/>
          <w:szCs w:val="20"/>
        </w:rPr>
        <w:t xml:space="preserve">  |  </w:t>
      </w:r>
      <w:hyperlink r:id="rId7" w:history="1">
        <w:r w:rsidR="00F478A6" w:rsidRPr="00F478A6">
          <w:rPr>
            <w:rStyle w:val="Hyperlink"/>
            <w:sz w:val="20"/>
            <w:szCs w:val="20"/>
          </w:rPr>
          <w:t>lenprintz.com</w:t>
        </w:r>
      </w:hyperlink>
      <w:bookmarkStart w:id="0" w:name="_GoBack"/>
      <w:bookmarkEnd w:id="0"/>
    </w:p>
    <w:p w14:paraId="24BD8772" w14:textId="77777777" w:rsidR="003F693E" w:rsidRPr="003F483F" w:rsidRDefault="00F478A6" w:rsidP="000D6275">
      <w:pPr>
        <w:spacing w:after="0" w:line="240" w:lineRule="auto"/>
        <w:rPr>
          <w:color w:val="auto"/>
        </w:rPr>
      </w:pPr>
      <w:r>
        <w:rPr>
          <w:color w:val="auto"/>
        </w:rPr>
        <w:pict w14:anchorId="7CABB4FD">
          <v:rect id="_x0000_i1025" style="width:525.6pt;height:1pt" o:hrstd="t" o:hrnoshade="t" o:hr="t" fillcolor="black [3213]" stroked="f"/>
        </w:pict>
      </w:r>
    </w:p>
    <w:p w14:paraId="1601E4FA" w14:textId="77777777" w:rsidR="003F693E" w:rsidRPr="003F483F" w:rsidRDefault="003F693E" w:rsidP="000D6275">
      <w:pPr>
        <w:spacing w:after="0" w:line="240" w:lineRule="auto"/>
        <w:rPr>
          <w:color w:val="auto"/>
        </w:rPr>
      </w:pPr>
    </w:p>
    <w:p w14:paraId="61BA0603" w14:textId="71826BEA" w:rsidR="003F693E" w:rsidRPr="003F483F" w:rsidRDefault="008C3EAE" w:rsidP="000D6275">
      <w:pPr>
        <w:spacing w:after="0" w:line="240" w:lineRule="auto"/>
        <w:rPr>
          <w:color w:val="auto"/>
        </w:rPr>
      </w:pPr>
      <w:r>
        <w:rPr>
          <w:b/>
          <w:color w:val="auto"/>
        </w:rPr>
        <w:t>WEB DEVELOPER</w:t>
      </w:r>
      <w:r w:rsidR="00323A9C">
        <w:rPr>
          <w:b/>
          <w:color w:val="auto"/>
        </w:rPr>
        <w:t xml:space="preserve"> </w:t>
      </w:r>
      <w:r>
        <w:rPr>
          <w:b/>
          <w:color w:val="auto"/>
        </w:rPr>
        <w:t xml:space="preserve"> / </w:t>
      </w:r>
      <w:r w:rsidR="00323A9C">
        <w:rPr>
          <w:b/>
          <w:color w:val="auto"/>
        </w:rPr>
        <w:t xml:space="preserve"> </w:t>
      </w:r>
      <w:r w:rsidR="00396116">
        <w:rPr>
          <w:b/>
          <w:color w:val="auto"/>
        </w:rPr>
        <w:t>UI DESIGNER</w:t>
      </w:r>
      <w:r w:rsidR="00E916B1">
        <w:rPr>
          <w:b/>
          <w:color w:val="auto"/>
        </w:rPr>
        <w:t xml:space="preserve">  /  PROJECT MANAGER</w:t>
      </w:r>
    </w:p>
    <w:p w14:paraId="38858DF6" w14:textId="77777777" w:rsidR="003F693E" w:rsidRPr="00F701B2" w:rsidRDefault="003F693E" w:rsidP="000D6275">
      <w:pPr>
        <w:spacing w:after="0" w:line="240" w:lineRule="auto"/>
        <w:rPr>
          <w:color w:val="auto"/>
          <w:sz w:val="20"/>
          <w:szCs w:val="20"/>
        </w:rPr>
      </w:pPr>
    </w:p>
    <w:p w14:paraId="7728F362" w14:textId="4A1AFBF9" w:rsidR="004416BC" w:rsidRPr="00FE3AB7" w:rsidRDefault="00B45ED2" w:rsidP="000D6275">
      <w:pPr>
        <w:spacing w:after="0" w:line="240" w:lineRule="auto"/>
        <w:rPr>
          <w:rStyle w:val="Summary"/>
          <w:rFonts w:ascii="Arial" w:hAnsi="Arial"/>
          <w:color w:val="FF0000"/>
          <w:sz w:val="20"/>
          <w:szCs w:val="20"/>
        </w:rPr>
      </w:pPr>
      <w:r w:rsidRPr="00F701B2">
        <w:rPr>
          <w:rStyle w:val="Summary"/>
          <w:rFonts w:ascii="Arial" w:hAnsi="Arial"/>
          <w:color w:val="auto"/>
          <w:sz w:val="20"/>
          <w:szCs w:val="20"/>
        </w:rPr>
        <w:t xml:space="preserve">Accomplished </w:t>
      </w:r>
      <w:r w:rsidR="004416BC">
        <w:rPr>
          <w:rStyle w:val="Summary"/>
          <w:rFonts w:ascii="Arial" w:hAnsi="Arial"/>
          <w:color w:val="auto"/>
          <w:sz w:val="20"/>
          <w:szCs w:val="20"/>
        </w:rPr>
        <w:t xml:space="preserve">Web Developer </w:t>
      </w:r>
      <w:r w:rsidR="00596E08">
        <w:rPr>
          <w:rStyle w:val="Summary"/>
          <w:rFonts w:ascii="Arial" w:hAnsi="Arial"/>
          <w:color w:val="auto"/>
          <w:sz w:val="20"/>
          <w:szCs w:val="20"/>
        </w:rPr>
        <w:t xml:space="preserve">and certified webmaster </w:t>
      </w:r>
      <w:r w:rsidR="004416BC">
        <w:rPr>
          <w:rStyle w:val="Summary"/>
          <w:rFonts w:ascii="Arial" w:hAnsi="Arial"/>
          <w:color w:val="auto"/>
          <w:sz w:val="20"/>
          <w:szCs w:val="20"/>
        </w:rPr>
        <w:t xml:space="preserve">with </w:t>
      </w:r>
      <w:r w:rsidR="00A10EE7">
        <w:rPr>
          <w:rStyle w:val="Summary"/>
          <w:rFonts w:ascii="Arial" w:hAnsi="Arial"/>
          <w:color w:val="auto"/>
          <w:sz w:val="20"/>
          <w:szCs w:val="20"/>
        </w:rPr>
        <w:t>15</w:t>
      </w:r>
      <w:r w:rsidR="004416BC">
        <w:rPr>
          <w:rStyle w:val="Summary"/>
          <w:rFonts w:ascii="Arial" w:hAnsi="Arial"/>
          <w:color w:val="auto"/>
          <w:sz w:val="20"/>
          <w:szCs w:val="20"/>
        </w:rPr>
        <w:t xml:space="preserve">+ years of experience building, managing and coding web sites. </w:t>
      </w:r>
      <w:r w:rsidR="00AA0F30">
        <w:rPr>
          <w:rStyle w:val="Summary"/>
          <w:rFonts w:ascii="Arial" w:hAnsi="Arial"/>
          <w:color w:val="auto"/>
          <w:sz w:val="20"/>
          <w:szCs w:val="20"/>
        </w:rPr>
        <w:t>Deep</w:t>
      </w:r>
      <w:r w:rsidR="00865E35">
        <w:rPr>
          <w:rStyle w:val="Summary"/>
          <w:rFonts w:ascii="Arial" w:hAnsi="Arial"/>
          <w:color w:val="auto"/>
          <w:sz w:val="20"/>
          <w:szCs w:val="20"/>
        </w:rPr>
        <w:t xml:space="preserve"> </w:t>
      </w:r>
      <w:r w:rsidR="00596E08">
        <w:rPr>
          <w:rStyle w:val="Summary"/>
          <w:rFonts w:ascii="Arial" w:hAnsi="Arial"/>
          <w:color w:val="auto"/>
          <w:sz w:val="20"/>
          <w:szCs w:val="20"/>
        </w:rPr>
        <w:t>Graphic Design, Typography, Digital Imaging, Database Development and HTML</w:t>
      </w:r>
      <w:r w:rsidR="00865E35">
        <w:rPr>
          <w:rStyle w:val="Summary"/>
          <w:rFonts w:ascii="Arial" w:hAnsi="Arial"/>
          <w:color w:val="auto"/>
          <w:sz w:val="20"/>
          <w:szCs w:val="20"/>
        </w:rPr>
        <w:t xml:space="preserve"> </w:t>
      </w:r>
      <w:r w:rsidR="00AA0F30">
        <w:rPr>
          <w:rStyle w:val="Summary"/>
          <w:rFonts w:ascii="Arial" w:hAnsi="Arial"/>
          <w:color w:val="auto"/>
          <w:sz w:val="20"/>
          <w:szCs w:val="20"/>
        </w:rPr>
        <w:t>skills result</w:t>
      </w:r>
      <w:r w:rsidR="00865E35">
        <w:rPr>
          <w:rStyle w:val="Summary"/>
          <w:rFonts w:ascii="Arial" w:hAnsi="Arial"/>
          <w:color w:val="auto"/>
          <w:sz w:val="20"/>
          <w:szCs w:val="20"/>
        </w:rPr>
        <w:t xml:space="preserve"> in a</w:t>
      </w:r>
      <w:r w:rsidR="00AA0F30">
        <w:rPr>
          <w:rStyle w:val="Summary"/>
          <w:rFonts w:ascii="Arial" w:hAnsi="Arial"/>
          <w:color w:val="auto"/>
          <w:sz w:val="20"/>
          <w:szCs w:val="20"/>
        </w:rPr>
        <w:t xml:space="preserve"> creative and effective</w:t>
      </w:r>
      <w:r w:rsidR="00865E35">
        <w:rPr>
          <w:rStyle w:val="Summary"/>
          <w:rFonts w:ascii="Arial" w:hAnsi="Arial"/>
          <w:color w:val="auto"/>
          <w:sz w:val="20"/>
          <w:szCs w:val="20"/>
        </w:rPr>
        <w:t xml:space="preserve"> combination of </w:t>
      </w:r>
      <w:r w:rsidR="008E3703">
        <w:rPr>
          <w:rStyle w:val="Summary"/>
          <w:rFonts w:ascii="Arial" w:hAnsi="Arial"/>
          <w:color w:val="auto"/>
          <w:sz w:val="20"/>
          <w:szCs w:val="20"/>
        </w:rPr>
        <w:t xml:space="preserve">User Experience Design (UX), </w:t>
      </w:r>
      <w:r w:rsidR="00865E35">
        <w:rPr>
          <w:rStyle w:val="Summary"/>
          <w:rFonts w:ascii="Arial" w:hAnsi="Arial"/>
          <w:color w:val="auto"/>
          <w:sz w:val="20"/>
          <w:szCs w:val="20"/>
        </w:rPr>
        <w:t>U</w:t>
      </w:r>
      <w:r w:rsidR="006E3BD5">
        <w:rPr>
          <w:rStyle w:val="Summary"/>
          <w:rFonts w:ascii="Arial" w:hAnsi="Arial"/>
          <w:color w:val="auto"/>
          <w:sz w:val="20"/>
          <w:szCs w:val="20"/>
        </w:rPr>
        <w:t xml:space="preserve">ser </w:t>
      </w:r>
      <w:r w:rsidR="00865E35">
        <w:rPr>
          <w:rStyle w:val="Summary"/>
          <w:rFonts w:ascii="Arial" w:hAnsi="Arial"/>
          <w:color w:val="auto"/>
          <w:sz w:val="20"/>
          <w:szCs w:val="20"/>
        </w:rPr>
        <w:t>I</w:t>
      </w:r>
      <w:r w:rsidR="006E3BD5">
        <w:rPr>
          <w:rStyle w:val="Summary"/>
          <w:rFonts w:ascii="Arial" w:hAnsi="Arial"/>
          <w:color w:val="auto"/>
          <w:sz w:val="20"/>
          <w:szCs w:val="20"/>
        </w:rPr>
        <w:t xml:space="preserve">nterface </w:t>
      </w:r>
      <w:r w:rsidR="008E3703">
        <w:rPr>
          <w:rStyle w:val="Summary"/>
          <w:rFonts w:ascii="Arial" w:hAnsi="Arial"/>
          <w:color w:val="auto"/>
          <w:sz w:val="20"/>
          <w:szCs w:val="20"/>
        </w:rPr>
        <w:t xml:space="preserve">Design </w:t>
      </w:r>
      <w:r w:rsidR="006E3BD5">
        <w:rPr>
          <w:rStyle w:val="Summary"/>
          <w:rFonts w:ascii="Arial" w:hAnsi="Arial"/>
          <w:color w:val="auto"/>
          <w:sz w:val="20"/>
          <w:szCs w:val="20"/>
        </w:rPr>
        <w:t>(UI)</w:t>
      </w:r>
      <w:r w:rsidR="008E3703">
        <w:rPr>
          <w:rStyle w:val="Summary"/>
          <w:rFonts w:ascii="Arial" w:hAnsi="Arial"/>
          <w:color w:val="auto"/>
          <w:sz w:val="20"/>
          <w:szCs w:val="20"/>
        </w:rPr>
        <w:t xml:space="preserve">, </w:t>
      </w:r>
      <w:r w:rsidR="00865E35">
        <w:rPr>
          <w:rStyle w:val="Summary"/>
          <w:rFonts w:ascii="Arial" w:hAnsi="Arial"/>
          <w:color w:val="auto"/>
          <w:sz w:val="20"/>
          <w:szCs w:val="20"/>
        </w:rPr>
        <w:t>and coding capability</w:t>
      </w:r>
      <w:r w:rsidR="00596E08">
        <w:rPr>
          <w:rStyle w:val="Summary"/>
          <w:rFonts w:ascii="Arial" w:hAnsi="Arial"/>
          <w:color w:val="auto"/>
          <w:sz w:val="20"/>
          <w:szCs w:val="20"/>
        </w:rPr>
        <w:t xml:space="preserve">. </w:t>
      </w:r>
      <w:r w:rsidR="00865E35">
        <w:rPr>
          <w:rStyle w:val="Summary"/>
          <w:rFonts w:ascii="Arial" w:hAnsi="Arial"/>
          <w:color w:val="auto"/>
          <w:sz w:val="20"/>
          <w:szCs w:val="20"/>
        </w:rPr>
        <w:t>Adept managing development teams including frontend coders and database developers.</w:t>
      </w:r>
      <w:r w:rsidR="00AA0F30">
        <w:rPr>
          <w:rStyle w:val="Summary"/>
          <w:rFonts w:ascii="Arial" w:hAnsi="Arial"/>
          <w:color w:val="auto"/>
          <w:sz w:val="20"/>
          <w:szCs w:val="20"/>
        </w:rPr>
        <w:t xml:space="preserve"> </w:t>
      </w:r>
      <w:r w:rsidR="008E3703">
        <w:rPr>
          <w:rStyle w:val="Summary"/>
          <w:rFonts w:ascii="Arial" w:hAnsi="Arial"/>
          <w:color w:val="auto"/>
          <w:sz w:val="20"/>
          <w:szCs w:val="20"/>
        </w:rPr>
        <w:t>Excellent</w:t>
      </w:r>
      <w:r w:rsidR="00AA0F30">
        <w:rPr>
          <w:rStyle w:val="Summary"/>
          <w:rFonts w:ascii="Arial" w:hAnsi="Arial"/>
          <w:color w:val="auto"/>
          <w:sz w:val="20"/>
          <w:szCs w:val="20"/>
        </w:rPr>
        <w:t xml:space="preserve"> interpersonal, project management, communication and keyboard skills. Proficient in Macintosh and Windows platforms.</w:t>
      </w:r>
    </w:p>
    <w:p w14:paraId="4007750E" w14:textId="77777777" w:rsidR="00FE3AB7" w:rsidRDefault="00FE3AB7" w:rsidP="000D6275">
      <w:pPr>
        <w:spacing w:after="0" w:line="240" w:lineRule="auto"/>
        <w:rPr>
          <w:rStyle w:val="Summary"/>
          <w:rFonts w:ascii="Arial" w:hAnsi="Arial"/>
          <w:color w:val="auto"/>
          <w:sz w:val="20"/>
          <w:szCs w:val="20"/>
        </w:rPr>
      </w:pPr>
    </w:p>
    <w:p w14:paraId="792270C6" w14:textId="5592301B" w:rsidR="00FE3AB7" w:rsidRDefault="00FE3AB7" w:rsidP="000D6275">
      <w:pPr>
        <w:spacing w:after="0" w:line="240" w:lineRule="auto"/>
        <w:rPr>
          <w:rStyle w:val="Summary"/>
          <w:rFonts w:ascii="Arial" w:hAnsi="Arial"/>
          <w:color w:val="FF0000"/>
          <w:sz w:val="20"/>
          <w:szCs w:val="20"/>
        </w:rPr>
      </w:pPr>
      <w:r w:rsidRPr="00FE3AB7">
        <w:rPr>
          <w:rStyle w:val="Summary"/>
          <w:rFonts w:ascii="Arial" w:hAnsi="Arial"/>
          <w:b/>
          <w:color w:val="auto"/>
          <w:sz w:val="20"/>
          <w:szCs w:val="20"/>
        </w:rPr>
        <w:t>Applications</w:t>
      </w:r>
      <w:r>
        <w:rPr>
          <w:rStyle w:val="Summary"/>
          <w:rFonts w:ascii="Arial" w:hAnsi="Arial"/>
          <w:color w:val="auto"/>
          <w:sz w:val="20"/>
          <w:szCs w:val="20"/>
        </w:rPr>
        <w:t>: Adobe</w:t>
      </w:r>
      <w:r w:rsidR="0034775D">
        <w:rPr>
          <w:rStyle w:val="Summary"/>
          <w:rFonts w:ascii="Arial" w:hAnsi="Arial"/>
          <w:color w:val="auto"/>
          <w:sz w:val="20"/>
          <w:szCs w:val="20"/>
        </w:rPr>
        <w:t xml:space="preserve"> Creative Suite</w:t>
      </w:r>
      <w:r w:rsidRPr="00FE3AB7">
        <w:rPr>
          <w:rStyle w:val="Summary"/>
          <w:rFonts w:ascii="Arial" w:hAnsi="Arial"/>
          <w:color w:val="FF0000"/>
          <w:sz w:val="20"/>
          <w:szCs w:val="20"/>
        </w:rPr>
        <w:t xml:space="preserve"> </w:t>
      </w:r>
      <w:r>
        <w:rPr>
          <w:rStyle w:val="Summary"/>
          <w:rFonts w:ascii="Arial" w:hAnsi="Arial"/>
          <w:color w:val="auto"/>
          <w:sz w:val="20"/>
          <w:szCs w:val="20"/>
        </w:rPr>
        <w:t>| Microsoft Office | Open Source and Proprietary Content Management</w:t>
      </w:r>
      <w:r w:rsidR="0034775D">
        <w:rPr>
          <w:rStyle w:val="Summary"/>
          <w:rFonts w:ascii="Arial" w:hAnsi="Arial"/>
          <w:color w:val="auto"/>
          <w:sz w:val="20"/>
          <w:szCs w:val="20"/>
        </w:rPr>
        <w:t xml:space="preserve"> (Wordpress, Joomla, Drupal, CMSMS)</w:t>
      </w:r>
      <w:r>
        <w:rPr>
          <w:rStyle w:val="Summary"/>
          <w:rFonts w:ascii="Arial" w:hAnsi="Arial"/>
          <w:color w:val="FF0000"/>
          <w:sz w:val="20"/>
          <w:szCs w:val="20"/>
        </w:rPr>
        <w:t xml:space="preserve"> </w:t>
      </w:r>
      <w:r w:rsidRPr="00FE3AB7">
        <w:rPr>
          <w:rStyle w:val="Summary"/>
          <w:rFonts w:ascii="Arial" w:hAnsi="Arial"/>
          <w:color w:val="auto"/>
          <w:sz w:val="20"/>
          <w:szCs w:val="20"/>
        </w:rPr>
        <w:t>|</w:t>
      </w:r>
      <w:r>
        <w:rPr>
          <w:rStyle w:val="Summary"/>
          <w:rFonts w:ascii="Arial" w:hAnsi="Arial"/>
          <w:color w:val="auto"/>
          <w:sz w:val="20"/>
          <w:szCs w:val="20"/>
        </w:rPr>
        <w:t xml:space="preserve"> Ecommerce</w:t>
      </w:r>
      <w:r w:rsidR="0034775D">
        <w:rPr>
          <w:rStyle w:val="Summary"/>
          <w:rFonts w:ascii="Arial" w:hAnsi="Arial"/>
          <w:color w:val="auto"/>
          <w:sz w:val="20"/>
          <w:szCs w:val="20"/>
        </w:rPr>
        <w:t xml:space="preserve"> (Volusion, BigCommerce, WooCommerce, OpenCart)</w:t>
      </w:r>
    </w:p>
    <w:p w14:paraId="322F9957" w14:textId="77777777" w:rsidR="00FE3AB7" w:rsidRDefault="00FE3AB7" w:rsidP="000D6275">
      <w:pPr>
        <w:spacing w:after="0" w:line="240" w:lineRule="auto"/>
        <w:rPr>
          <w:rStyle w:val="Summary"/>
          <w:rFonts w:ascii="Arial" w:hAnsi="Arial"/>
          <w:color w:val="FF0000"/>
          <w:sz w:val="20"/>
          <w:szCs w:val="20"/>
        </w:rPr>
      </w:pPr>
    </w:p>
    <w:p w14:paraId="065638E1" w14:textId="54BE4E4E" w:rsidR="00FE3AB7" w:rsidRPr="00FE3AB7" w:rsidRDefault="00FE3AB7" w:rsidP="000D6275">
      <w:pPr>
        <w:spacing w:after="0" w:line="240" w:lineRule="auto"/>
        <w:rPr>
          <w:rStyle w:val="Summary"/>
          <w:rFonts w:ascii="Arial" w:hAnsi="Arial"/>
          <w:color w:val="auto"/>
          <w:sz w:val="20"/>
          <w:szCs w:val="20"/>
        </w:rPr>
      </w:pPr>
      <w:r w:rsidRPr="00FE3AB7">
        <w:rPr>
          <w:rStyle w:val="Summary"/>
          <w:rFonts w:ascii="Arial" w:hAnsi="Arial"/>
          <w:b/>
          <w:color w:val="auto"/>
          <w:sz w:val="20"/>
          <w:szCs w:val="20"/>
        </w:rPr>
        <w:t>Languages / Platforms</w:t>
      </w:r>
      <w:r w:rsidRPr="00FE3AB7">
        <w:rPr>
          <w:rStyle w:val="Summary"/>
          <w:rFonts w:ascii="Arial" w:hAnsi="Arial"/>
          <w:color w:val="auto"/>
          <w:sz w:val="20"/>
          <w:szCs w:val="20"/>
        </w:rPr>
        <w:t xml:space="preserve">: </w:t>
      </w:r>
      <w:r>
        <w:rPr>
          <w:rStyle w:val="Summary"/>
          <w:rFonts w:ascii="Arial" w:hAnsi="Arial"/>
          <w:color w:val="auto"/>
          <w:sz w:val="20"/>
          <w:szCs w:val="20"/>
        </w:rPr>
        <w:t>XHTML | XML | CFML | ASP | PHP | Javascript (Jquery) | Ajax | CSS3 | LESS / SASS | HTML5 | Bootstrap</w:t>
      </w:r>
    </w:p>
    <w:p w14:paraId="23A487CF" w14:textId="77777777" w:rsidR="009B0216" w:rsidRPr="008C3EAE" w:rsidRDefault="009B0216" w:rsidP="000D6275">
      <w:pPr>
        <w:spacing w:after="0" w:line="240" w:lineRule="auto"/>
        <w:rPr>
          <w:color w:val="FF0000"/>
          <w:sz w:val="20"/>
          <w:szCs w:val="20"/>
        </w:rPr>
      </w:pPr>
    </w:p>
    <w:p w14:paraId="79FACE50" w14:textId="77777777" w:rsidR="009B0216" w:rsidRDefault="009B0216" w:rsidP="000D6275">
      <w:pPr>
        <w:spacing w:after="0" w:line="240" w:lineRule="auto"/>
        <w:rPr>
          <w:b/>
          <w:color w:val="auto"/>
        </w:rPr>
      </w:pPr>
      <w:r w:rsidRPr="00FE3AB7">
        <w:rPr>
          <w:b/>
          <w:color w:val="auto"/>
        </w:rPr>
        <w:t>PROFESSIONAL EXPERIENCE</w:t>
      </w:r>
    </w:p>
    <w:p w14:paraId="4917388E" w14:textId="77777777" w:rsidR="00FE3AB7" w:rsidRDefault="00FE3AB7" w:rsidP="000D6275">
      <w:pPr>
        <w:spacing w:after="0" w:line="240" w:lineRule="auto"/>
        <w:rPr>
          <w:b/>
          <w:color w:val="auto"/>
        </w:rPr>
      </w:pPr>
    </w:p>
    <w:p w14:paraId="1AE18424" w14:textId="23756462" w:rsidR="00FE3AB7" w:rsidRDefault="00FE3AB7" w:rsidP="000D6275">
      <w:pPr>
        <w:spacing w:after="0" w:line="240" w:lineRule="auto"/>
        <w:rPr>
          <w:color w:val="auto"/>
          <w:sz w:val="20"/>
          <w:szCs w:val="20"/>
        </w:rPr>
      </w:pPr>
      <w:r w:rsidRPr="00FE3AB7">
        <w:rPr>
          <w:color w:val="auto"/>
          <w:sz w:val="20"/>
          <w:szCs w:val="20"/>
        </w:rPr>
        <w:t xml:space="preserve">AMERICA’S JOB EXCHANGE, </w:t>
      </w:r>
      <w:r w:rsidR="00177DC9">
        <w:rPr>
          <w:color w:val="auto"/>
          <w:sz w:val="20"/>
          <w:szCs w:val="20"/>
        </w:rPr>
        <w:t>Andover</w:t>
      </w:r>
      <w:r w:rsidRPr="00FE3AB7">
        <w:rPr>
          <w:color w:val="auto"/>
          <w:sz w:val="20"/>
          <w:szCs w:val="20"/>
        </w:rPr>
        <w:t>, MA</w:t>
      </w:r>
      <w:r w:rsidRPr="00FE3AB7">
        <w:rPr>
          <w:color w:val="auto"/>
          <w:sz w:val="20"/>
          <w:szCs w:val="20"/>
        </w:rPr>
        <w:tab/>
      </w:r>
      <w:r w:rsidRPr="00FE3AB7">
        <w:rPr>
          <w:color w:val="auto"/>
          <w:sz w:val="20"/>
          <w:szCs w:val="20"/>
        </w:rPr>
        <w:tab/>
      </w:r>
      <w:r w:rsidRPr="00FE3AB7">
        <w:rPr>
          <w:color w:val="auto"/>
          <w:sz w:val="20"/>
          <w:szCs w:val="20"/>
        </w:rPr>
        <w:tab/>
      </w:r>
      <w:r w:rsidRPr="00FE3AB7">
        <w:rPr>
          <w:color w:val="auto"/>
          <w:sz w:val="20"/>
          <w:szCs w:val="20"/>
        </w:rPr>
        <w:tab/>
        <w:t xml:space="preserve">     </w:t>
      </w:r>
      <w:r>
        <w:rPr>
          <w:color w:val="auto"/>
          <w:sz w:val="20"/>
          <w:szCs w:val="20"/>
        </w:rPr>
        <w:t xml:space="preserve">                  </w:t>
      </w:r>
      <w:r w:rsidRPr="00FE3AB7">
        <w:rPr>
          <w:color w:val="auto"/>
          <w:sz w:val="20"/>
          <w:szCs w:val="20"/>
        </w:rPr>
        <w:t>March 2013 – December 2019</w:t>
      </w:r>
    </w:p>
    <w:p w14:paraId="437FA1DB" w14:textId="79FD1439" w:rsidR="00FE3AB7" w:rsidRDefault="006E3BD5" w:rsidP="000D6275">
      <w:pPr>
        <w:spacing w:after="0" w:line="240" w:lineRule="auto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 xml:space="preserve">America’s Job Exchange connects </w:t>
      </w:r>
      <w:r w:rsidR="0034775D">
        <w:rPr>
          <w:i/>
          <w:color w:val="auto"/>
          <w:sz w:val="20"/>
          <w:szCs w:val="20"/>
        </w:rPr>
        <w:t xml:space="preserve">employers with </w:t>
      </w:r>
      <w:r>
        <w:rPr>
          <w:i/>
          <w:color w:val="auto"/>
          <w:sz w:val="20"/>
          <w:szCs w:val="20"/>
        </w:rPr>
        <w:t>disabled</w:t>
      </w:r>
      <w:r w:rsidR="0034775D">
        <w:rPr>
          <w:i/>
          <w:color w:val="auto"/>
          <w:sz w:val="20"/>
          <w:szCs w:val="20"/>
        </w:rPr>
        <w:t>, minority</w:t>
      </w:r>
      <w:r>
        <w:rPr>
          <w:i/>
          <w:color w:val="auto"/>
          <w:sz w:val="20"/>
          <w:szCs w:val="20"/>
        </w:rPr>
        <w:t xml:space="preserve"> and veteran’s communities working to build a strong workforce.</w:t>
      </w:r>
    </w:p>
    <w:p w14:paraId="3775EE76" w14:textId="77777777" w:rsidR="006E3BD5" w:rsidRDefault="006E3BD5" w:rsidP="000D6275">
      <w:pPr>
        <w:spacing w:after="0" w:line="240" w:lineRule="auto"/>
        <w:rPr>
          <w:i/>
          <w:color w:val="auto"/>
          <w:sz w:val="20"/>
          <w:szCs w:val="20"/>
        </w:rPr>
      </w:pPr>
    </w:p>
    <w:p w14:paraId="282560D0" w14:textId="3C675C40" w:rsidR="006E3BD5" w:rsidRDefault="006E3BD5" w:rsidP="000D6275">
      <w:pPr>
        <w:spacing w:after="0" w:line="240" w:lineRule="auto"/>
        <w:rPr>
          <w:b/>
          <w:i/>
          <w:color w:val="auto"/>
          <w:sz w:val="20"/>
          <w:szCs w:val="20"/>
        </w:rPr>
      </w:pPr>
      <w:r>
        <w:rPr>
          <w:b/>
          <w:i/>
          <w:color w:val="auto"/>
          <w:sz w:val="20"/>
          <w:szCs w:val="20"/>
        </w:rPr>
        <w:t>UI / UX Design Lead</w:t>
      </w:r>
    </w:p>
    <w:p w14:paraId="3CFFCCFA" w14:textId="1E5B03F7" w:rsidR="006E3BD5" w:rsidRDefault="008E3703" w:rsidP="000D6275">
      <w:pPr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Responsibilities included d</w:t>
      </w:r>
      <w:r w:rsidR="006E3BD5">
        <w:rPr>
          <w:color w:val="auto"/>
          <w:sz w:val="20"/>
          <w:szCs w:val="20"/>
        </w:rPr>
        <w:t>elegat</w:t>
      </w:r>
      <w:r>
        <w:rPr>
          <w:color w:val="auto"/>
          <w:sz w:val="20"/>
          <w:szCs w:val="20"/>
        </w:rPr>
        <w:t xml:space="preserve">ing </w:t>
      </w:r>
      <w:r w:rsidR="006E3BD5">
        <w:rPr>
          <w:color w:val="auto"/>
          <w:sz w:val="20"/>
          <w:szCs w:val="20"/>
        </w:rPr>
        <w:t xml:space="preserve">tasks </w:t>
      </w:r>
      <w:r>
        <w:rPr>
          <w:color w:val="auto"/>
          <w:sz w:val="20"/>
          <w:szCs w:val="20"/>
        </w:rPr>
        <w:t xml:space="preserve">to </w:t>
      </w:r>
      <w:r w:rsidR="006E3BD5">
        <w:rPr>
          <w:color w:val="auto"/>
          <w:sz w:val="20"/>
          <w:szCs w:val="20"/>
        </w:rPr>
        <w:t xml:space="preserve">offshore team of </w:t>
      </w:r>
      <w:r w:rsidR="0034775D" w:rsidRPr="0034775D">
        <w:rPr>
          <w:color w:val="auto"/>
          <w:sz w:val="20"/>
          <w:szCs w:val="20"/>
        </w:rPr>
        <w:t>4-6 engineers</w:t>
      </w:r>
      <w:r w:rsidRPr="0034775D">
        <w:rPr>
          <w:color w:val="auto"/>
          <w:sz w:val="20"/>
          <w:szCs w:val="20"/>
        </w:rPr>
        <w:t>,</w:t>
      </w:r>
      <w:r w:rsidR="006E3BD5" w:rsidRPr="0034775D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h</w:t>
      </w:r>
      <w:r w:rsidR="006E3BD5" w:rsidRPr="006E3BD5">
        <w:rPr>
          <w:color w:val="auto"/>
          <w:sz w:val="20"/>
          <w:szCs w:val="20"/>
        </w:rPr>
        <w:t>andl</w:t>
      </w:r>
      <w:r>
        <w:rPr>
          <w:color w:val="auto"/>
          <w:sz w:val="20"/>
          <w:szCs w:val="20"/>
        </w:rPr>
        <w:t>ing</w:t>
      </w:r>
      <w:r w:rsidR="006E3BD5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frontend development support and </w:t>
      </w:r>
      <w:r w:rsidR="006E3BD5">
        <w:rPr>
          <w:color w:val="auto"/>
          <w:sz w:val="20"/>
          <w:szCs w:val="20"/>
        </w:rPr>
        <w:t>UI / UX fo</w:t>
      </w:r>
      <w:r>
        <w:rPr>
          <w:color w:val="auto"/>
          <w:sz w:val="20"/>
          <w:szCs w:val="20"/>
        </w:rPr>
        <w:t>r public site and client portal, and graphic design / marketing support.</w:t>
      </w:r>
    </w:p>
    <w:p w14:paraId="169E47DA" w14:textId="1F62616D" w:rsidR="008E3703" w:rsidRPr="0034775D" w:rsidRDefault="0034775D" w:rsidP="008E3703">
      <w:pPr>
        <w:pStyle w:val="ListParagraph"/>
        <w:numPr>
          <w:ilvl w:val="0"/>
          <w:numId w:val="39"/>
        </w:numPr>
        <w:spacing w:after="0" w:line="240" w:lineRule="auto"/>
        <w:rPr>
          <w:color w:val="auto"/>
          <w:sz w:val="20"/>
          <w:szCs w:val="20"/>
        </w:rPr>
      </w:pPr>
      <w:r w:rsidRPr="0034775D">
        <w:rPr>
          <w:color w:val="auto"/>
          <w:sz w:val="20"/>
          <w:szCs w:val="20"/>
        </w:rPr>
        <w:t>Led frontend UX</w:t>
      </w:r>
      <w:r w:rsidR="00F03B2E">
        <w:rPr>
          <w:color w:val="auto"/>
          <w:sz w:val="20"/>
          <w:szCs w:val="20"/>
        </w:rPr>
        <w:t xml:space="preserve"> </w:t>
      </w:r>
      <w:r w:rsidRPr="0034775D">
        <w:rPr>
          <w:color w:val="auto"/>
          <w:sz w:val="20"/>
          <w:szCs w:val="20"/>
        </w:rPr>
        <w:t>/</w:t>
      </w:r>
      <w:r w:rsidR="00F03B2E">
        <w:rPr>
          <w:color w:val="auto"/>
          <w:sz w:val="20"/>
          <w:szCs w:val="20"/>
        </w:rPr>
        <w:t xml:space="preserve"> </w:t>
      </w:r>
      <w:r w:rsidRPr="0034775D">
        <w:rPr>
          <w:color w:val="auto"/>
          <w:sz w:val="20"/>
          <w:szCs w:val="20"/>
        </w:rPr>
        <w:t>UI design and prototyping for web projects</w:t>
      </w:r>
    </w:p>
    <w:p w14:paraId="1E11274B" w14:textId="7B97F611" w:rsidR="008E3703" w:rsidRPr="0034775D" w:rsidRDefault="0034775D" w:rsidP="008E3703">
      <w:pPr>
        <w:pStyle w:val="ListParagraph"/>
        <w:numPr>
          <w:ilvl w:val="0"/>
          <w:numId w:val="39"/>
        </w:numPr>
        <w:spacing w:after="0" w:line="240" w:lineRule="auto"/>
        <w:rPr>
          <w:color w:val="auto"/>
          <w:sz w:val="20"/>
          <w:szCs w:val="20"/>
        </w:rPr>
      </w:pPr>
      <w:r w:rsidRPr="0034775D">
        <w:rPr>
          <w:color w:val="auto"/>
          <w:sz w:val="20"/>
          <w:szCs w:val="20"/>
        </w:rPr>
        <w:t xml:space="preserve">Maintained frontend of </w:t>
      </w:r>
      <w:r w:rsidR="009D2239">
        <w:rPr>
          <w:color w:val="auto"/>
          <w:sz w:val="20"/>
          <w:szCs w:val="20"/>
        </w:rPr>
        <w:t xml:space="preserve">enterprise-level </w:t>
      </w:r>
      <w:r w:rsidRPr="0034775D">
        <w:rPr>
          <w:color w:val="auto"/>
          <w:sz w:val="20"/>
          <w:szCs w:val="20"/>
        </w:rPr>
        <w:t>corporate website</w:t>
      </w:r>
    </w:p>
    <w:p w14:paraId="6C124CE0" w14:textId="63DFF0F9" w:rsidR="008E3703" w:rsidRDefault="0034775D" w:rsidP="008E3703">
      <w:pPr>
        <w:pStyle w:val="ListParagraph"/>
        <w:numPr>
          <w:ilvl w:val="0"/>
          <w:numId w:val="39"/>
        </w:numPr>
        <w:spacing w:after="0" w:line="240" w:lineRule="auto"/>
        <w:rPr>
          <w:color w:val="auto"/>
          <w:sz w:val="20"/>
          <w:szCs w:val="20"/>
        </w:rPr>
      </w:pPr>
      <w:r w:rsidRPr="0034775D">
        <w:rPr>
          <w:color w:val="auto"/>
          <w:sz w:val="20"/>
          <w:szCs w:val="20"/>
        </w:rPr>
        <w:t>Partnered with marketing to implement site improvements for lead generation</w:t>
      </w:r>
    </w:p>
    <w:p w14:paraId="212C64CA" w14:textId="1886B1EC" w:rsidR="00EA7BA9" w:rsidRPr="0034775D" w:rsidRDefault="00EA7BA9" w:rsidP="008E3703">
      <w:pPr>
        <w:pStyle w:val="ListParagraph"/>
        <w:numPr>
          <w:ilvl w:val="0"/>
          <w:numId w:val="39"/>
        </w:numPr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Led comprehensive website redesign </w:t>
      </w:r>
      <w:r w:rsidR="00040E57">
        <w:rPr>
          <w:color w:val="auto"/>
          <w:sz w:val="20"/>
          <w:szCs w:val="20"/>
        </w:rPr>
        <w:t>to modernize web presence and improve usability</w:t>
      </w:r>
    </w:p>
    <w:p w14:paraId="50A6EA55" w14:textId="0524D7D1" w:rsidR="0034775D" w:rsidRPr="0034775D" w:rsidRDefault="0034775D" w:rsidP="008E3703">
      <w:pPr>
        <w:pStyle w:val="ListParagraph"/>
        <w:numPr>
          <w:ilvl w:val="0"/>
          <w:numId w:val="39"/>
        </w:numPr>
        <w:spacing w:after="0" w:line="240" w:lineRule="auto"/>
        <w:rPr>
          <w:color w:val="auto"/>
          <w:sz w:val="20"/>
          <w:szCs w:val="20"/>
        </w:rPr>
      </w:pPr>
      <w:r w:rsidRPr="0034775D">
        <w:rPr>
          <w:color w:val="auto"/>
          <w:sz w:val="20"/>
          <w:szCs w:val="20"/>
        </w:rPr>
        <w:t xml:space="preserve">Saved company </w:t>
      </w:r>
      <w:r w:rsidR="00F03B2E">
        <w:rPr>
          <w:color w:val="auto"/>
          <w:sz w:val="20"/>
          <w:szCs w:val="20"/>
        </w:rPr>
        <w:t>$</w:t>
      </w:r>
      <w:r w:rsidRPr="0034775D">
        <w:rPr>
          <w:color w:val="auto"/>
          <w:sz w:val="20"/>
          <w:szCs w:val="20"/>
        </w:rPr>
        <w:t>300K by taking on print graphic design that was outside of job requirements</w:t>
      </w:r>
    </w:p>
    <w:p w14:paraId="6D520377" w14:textId="77777777" w:rsidR="006E3BD5" w:rsidRDefault="006E3BD5" w:rsidP="000D6275">
      <w:pPr>
        <w:spacing w:after="0" w:line="240" w:lineRule="auto"/>
        <w:rPr>
          <w:i/>
          <w:color w:val="auto"/>
          <w:sz w:val="20"/>
          <w:szCs w:val="20"/>
        </w:rPr>
      </w:pPr>
    </w:p>
    <w:p w14:paraId="2428F713" w14:textId="5C862F5A" w:rsidR="006E3BD5" w:rsidRPr="008E3703" w:rsidRDefault="008E3703" w:rsidP="000D6275">
      <w:pPr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BIOGEN, Weston, MA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                      November 2012 – March 2013</w:t>
      </w:r>
    </w:p>
    <w:p w14:paraId="25C9C328" w14:textId="27CA1C33" w:rsidR="009B0216" w:rsidRDefault="008E3703" w:rsidP="000D6275">
      <w:pPr>
        <w:spacing w:after="0" w:line="240" w:lineRule="auto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>Multinational biotechnology company focused on treatment of neurological diseases.</w:t>
      </w:r>
    </w:p>
    <w:p w14:paraId="210DC1A2" w14:textId="77777777" w:rsidR="008E3703" w:rsidRDefault="008E3703" w:rsidP="000D6275">
      <w:pPr>
        <w:spacing w:after="0" w:line="240" w:lineRule="auto"/>
        <w:rPr>
          <w:i/>
          <w:color w:val="auto"/>
          <w:sz w:val="20"/>
          <w:szCs w:val="20"/>
        </w:rPr>
      </w:pPr>
    </w:p>
    <w:p w14:paraId="0FA89AC9" w14:textId="76D065F3" w:rsidR="008E3703" w:rsidRDefault="00DA578C" w:rsidP="000D6275">
      <w:pPr>
        <w:spacing w:after="0" w:line="240" w:lineRule="auto"/>
        <w:rPr>
          <w:b/>
          <w:i/>
          <w:color w:val="auto"/>
          <w:sz w:val="20"/>
          <w:szCs w:val="20"/>
        </w:rPr>
      </w:pPr>
      <w:r>
        <w:rPr>
          <w:b/>
          <w:i/>
          <w:color w:val="auto"/>
          <w:sz w:val="20"/>
          <w:szCs w:val="20"/>
        </w:rPr>
        <w:t>Web Development</w:t>
      </w:r>
    </w:p>
    <w:p w14:paraId="106C597E" w14:textId="3AC48FA7" w:rsidR="000A2DA3" w:rsidRDefault="000A2DA3" w:rsidP="000D6275">
      <w:pPr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Contract position. </w:t>
      </w:r>
      <w:r w:rsidR="0034775D">
        <w:rPr>
          <w:color w:val="auto"/>
          <w:sz w:val="20"/>
          <w:szCs w:val="20"/>
        </w:rPr>
        <w:t>Responsible for pixel-perfect</w:t>
      </w:r>
      <w:r>
        <w:rPr>
          <w:color w:val="auto"/>
          <w:sz w:val="20"/>
          <w:szCs w:val="20"/>
        </w:rPr>
        <w:t xml:space="preserve"> frontend development</w:t>
      </w:r>
      <w:r w:rsidR="0034775D">
        <w:rPr>
          <w:color w:val="auto"/>
          <w:sz w:val="20"/>
          <w:szCs w:val="20"/>
        </w:rPr>
        <w:t xml:space="preserve"> of website concepts from marketing team</w:t>
      </w:r>
      <w:r w:rsidR="008746BA">
        <w:rPr>
          <w:color w:val="auto"/>
          <w:sz w:val="20"/>
          <w:szCs w:val="20"/>
        </w:rPr>
        <w:t xml:space="preserve"> requirements</w:t>
      </w:r>
      <w:r>
        <w:rPr>
          <w:color w:val="auto"/>
          <w:sz w:val="20"/>
          <w:szCs w:val="20"/>
        </w:rPr>
        <w:t>, user acceptance testing, and assigning tasks to complete website initiatives.</w:t>
      </w:r>
    </w:p>
    <w:p w14:paraId="391D86EB" w14:textId="277B565A" w:rsidR="0034775D" w:rsidRDefault="0034775D" w:rsidP="0034775D">
      <w:pPr>
        <w:pStyle w:val="ListParagraph"/>
        <w:numPr>
          <w:ilvl w:val="0"/>
          <w:numId w:val="40"/>
        </w:numPr>
        <w:spacing w:after="0" w:line="240" w:lineRule="auto"/>
        <w:rPr>
          <w:color w:val="auto"/>
          <w:sz w:val="20"/>
          <w:szCs w:val="20"/>
        </w:rPr>
      </w:pPr>
      <w:r w:rsidRPr="0034775D">
        <w:rPr>
          <w:color w:val="auto"/>
          <w:sz w:val="20"/>
          <w:szCs w:val="20"/>
        </w:rPr>
        <w:t>Coded websites efficiently with strong attention-to-detail</w:t>
      </w:r>
    </w:p>
    <w:p w14:paraId="41AC8553" w14:textId="769AB5EB" w:rsidR="0034775D" w:rsidRDefault="0034775D" w:rsidP="0034775D">
      <w:pPr>
        <w:pStyle w:val="ListParagraph"/>
        <w:numPr>
          <w:ilvl w:val="0"/>
          <w:numId w:val="40"/>
        </w:numPr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Uploaded completed </w:t>
      </w:r>
      <w:r w:rsidR="00142BA9">
        <w:rPr>
          <w:color w:val="auto"/>
          <w:sz w:val="20"/>
          <w:szCs w:val="20"/>
        </w:rPr>
        <w:t>code (HTML/CSS)</w:t>
      </w:r>
      <w:r>
        <w:rPr>
          <w:color w:val="auto"/>
          <w:sz w:val="20"/>
          <w:szCs w:val="20"/>
        </w:rPr>
        <w:t xml:space="preserve"> into Alfresco</w:t>
      </w:r>
      <w:r w:rsidR="00081819">
        <w:rPr>
          <w:color w:val="auto"/>
          <w:sz w:val="20"/>
          <w:szCs w:val="20"/>
        </w:rPr>
        <w:t xml:space="preserve"> C</w:t>
      </w:r>
      <w:r w:rsidR="006A504F">
        <w:rPr>
          <w:color w:val="auto"/>
          <w:sz w:val="20"/>
          <w:szCs w:val="20"/>
        </w:rPr>
        <w:t>ontent Management System (CMS)</w:t>
      </w:r>
    </w:p>
    <w:p w14:paraId="78ABF893" w14:textId="534B52B5" w:rsidR="0034775D" w:rsidRPr="0034775D" w:rsidRDefault="0034775D" w:rsidP="0034775D">
      <w:pPr>
        <w:pStyle w:val="ListParagraph"/>
        <w:numPr>
          <w:ilvl w:val="0"/>
          <w:numId w:val="40"/>
        </w:numPr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Updated progress with Jira</w:t>
      </w:r>
    </w:p>
    <w:p w14:paraId="5C7D4848" w14:textId="77777777" w:rsidR="000A2DA3" w:rsidRDefault="000A2DA3" w:rsidP="000A2DA3">
      <w:pPr>
        <w:spacing w:after="0" w:line="240" w:lineRule="auto"/>
        <w:rPr>
          <w:color w:val="auto"/>
          <w:sz w:val="20"/>
          <w:szCs w:val="20"/>
        </w:rPr>
      </w:pPr>
    </w:p>
    <w:p w14:paraId="2E003C3F" w14:textId="3A7C746E" w:rsidR="000A2DA3" w:rsidRPr="000A2DA3" w:rsidRDefault="000A2DA3" w:rsidP="000A2DA3">
      <w:pPr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UNIFIRST, W</w:t>
      </w:r>
      <w:r w:rsidR="00EB281C">
        <w:rPr>
          <w:color w:val="auto"/>
          <w:sz w:val="20"/>
          <w:szCs w:val="20"/>
        </w:rPr>
        <w:t>ilmington, MA</w:t>
      </w:r>
      <w:r w:rsidR="00EB281C">
        <w:rPr>
          <w:color w:val="auto"/>
          <w:sz w:val="20"/>
          <w:szCs w:val="20"/>
        </w:rPr>
        <w:tab/>
      </w:r>
      <w:r w:rsidR="00EB281C">
        <w:rPr>
          <w:color w:val="auto"/>
          <w:sz w:val="20"/>
          <w:szCs w:val="20"/>
        </w:rPr>
        <w:tab/>
      </w:r>
      <w:r w:rsidR="00EB281C">
        <w:rPr>
          <w:color w:val="auto"/>
          <w:sz w:val="20"/>
          <w:szCs w:val="20"/>
        </w:rPr>
        <w:tab/>
      </w:r>
      <w:r w:rsidR="00EB281C">
        <w:rPr>
          <w:color w:val="auto"/>
          <w:sz w:val="20"/>
          <w:szCs w:val="20"/>
        </w:rPr>
        <w:tab/>
      </w:r>
      <w:r w:rsidR="00EB281C">
        <w:rPr>
          <w:color w:val="auto"/>
          <w:sz w:val="20"/>
          <w:szCs w:val="20"/>
        </w:rPr>
        <w:tab/>
      </w:r>
      <w:r w:rsidR="00EB281C">
        <w:rPr>
          <w:color w:val="auto"/>
          <w:sz w:val="20"/>
          <w:szCs w:val="20"/>
        </w:rPr>
        <w:tab/>
      </w:r>
      <w:r w:rsidR="00EB281C">
        <w:rPr>
          <w:color w:val="auto"/>
          <w:sz w:val="20"/>
          <w:szCs w:val="20"/>
        </w:rPr>
        <w:tab/>
        <w:t xml:space="preserve">          August 2012 - </w:t>
      </w:r>
      <w:r>
        <w:rPr>
          <w:color w:val="auto"/>
          <w:sz w:val="20"/>
          <w:szCs w:val="20"/>
        </w:rPr>
        <w:t>November 2012</w:t>
      </w:r>
    </w:p>
    <w:p w14:paraId="6F9CA91C" w14:textId="199FADF5" w:rsidR="000A2DA3" w:rsidRDefault="000A2DA3" w:rsidP="000D6275">
      <w:pPr>
        <w:spacing w:after="0" w:line="240" w:lineRule="auto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>Uniform rental company that manufactures, sells and rents uniforms and protective clothing.</w:t>
      </w:r>
    </w:p>
    <w:p w14:paraId="240CC99F" w14:textId="77777777" w:rsidR="000A2DA3" w:rsidRDefault="000A2DA3" w:rsidP="000D6275">
      <w:pPr>
        <w:spacing w:after="0" w:line="240" w:lineRule="auto"/>
        <w:rPr>
          <w:i/>
          <w:color w:val="auto"/>
          <w:sz w:val="20"/>
          <w:szCs w:val="20"/>
        </w:rPr>
      </w:pPr>
    </w:p>
    <w:p w14:paraId="1DE157A3" w14:textId="3A469C09" w:rsidR="000A2DA3" w:rsidRDefault="000A2DA3" w:rsidP="000D6275">
      <w:pPr>
        <w:spacing w:after="0" w:line="240" w:lineRule="auto"/>
        <w:rPr>
          <w:b/>
          <w:i/>
          <w:color w:val="auto"/>
          <w:sz w:val="20"/>
          <w:szCs w:val="20"/>
        </w:rPr>
      </w:pPr>
      <w:r>
        <w:rPr>
          <w:b/>
          <w:i/>
          <w:color w:val="auto"/>
          <w:sz w:val="20"/>
          <w:szCs w:val="20"/>
        </w:rPr>
        <w:t>Web Development</w:t>
      </w:r>
    </w:p>
    <w:p w14:paraId="68EBD491" w14:textId="055B78CF" w:rsidR="000A2DA3" w:rsidRDefault="000A2DA3" w:rsidP="000D6275">
      <w:pPr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Contract position. Programmed corporate mobile site, partner site prototype, and corporate website.</w:t>
      </w:r>
    </w:p>
    <w:p w14:paraId="66C0B450" w14:textId="2009FFBA" w:rsidR="00EB281C" w:rsidRPr="00461B59" w:rsidRDefault="0034775D" w:rsidP="00EB281C">
      <w:pPr>
        <w:pStyle w:val="ListParagraph"/>
        <w:numPr>
          <w:ilvl w:val="0"/>
          <w:numId w:val="41"/>
        </w:numPr>
        <w:spacing w:after="0" w:line="240" w:lineRule="auto"/>
        <w:rPr>
          <w:color w:val="auto"/>
          <w:sz w:val="20"/>
          <w:szCs w:val="20"/>
        </w:rPr>
      </w:pPr>
      <w:r w:rsidRPr="00461B59">
        <w:rPr>
          <w:color w:val="auto"/>
          <w:sz w:val="20"/>
          <w:szCs w:val="20"/>
        </w:rPr>
        <w:t xml:space="preserve">Coded </w:t>
      </w:r>
      <w:r w:rsidR="00087F53">
        <w:rPr>
          <w:color w:val="auto"/>
          <w:sz w:val="20"/>
          <w:szCs w:val="20"/>
        </w:rPr>
        <w:t xml:space="preserve">new </w:t>
      </w:r>
      <w:r w:rsidRPr="00461B59">
        <w:rPr>
          <w:color w:val="auto"/>
          <w:sz w:val="20"/>
          <w:szCs w:val="20"/>
        </w:rPr>
        <w:t>partner portal from designs provided by marketing team</w:t>
      </w:r>
    </w:p>
    <w:p w14:paraId="7C55D95A" w14:textId="51160625" w:rsidR="0034775D" w:rsidRPr="00461B59" w:rsidRDefault="0034775D" w:rsidP="00EB281C">
      <w:pPr>
        <w:pStyle w:val="ListParagraph"/>
        <w:numPr>
          <w:ilvl w:val="0"/>
          <w:numId w:val="41"/>
        </w:numPr>
        <w:spacing w:after="0" w:line="240" w:lineRule="auto"/>
        <w:rPr>
          <w:color w:val="auto"/>
          <w:sz w:val="20"/>
          <w:szCs w:val="20"/>
        </w:rPr>
      </w:pPr>
      <w:r w:rsidRPr="00461B59">
        <w:rPr>
          <w:color w:val="auto"/>
          <w:sz w:val="20"/>
          <w:szCs w:val="20"/>
        </w:rPr>
        <w:t xml:space="preserve">Maintained corporate site and implemented website </w:t>
      </w:r>
      <w:r w:rsidR="00461B59" w:rsidRPr="00461B59">
        <w:rPr>
          <w:color w:val="auto"/>
          <w:sz w:val="20"/>
          <w:szCs w:val="20"/>
        </w:rPr>
        <w:t>updates</w:t>
      </w:r>
    </w:p>
    <w:p w14:paraId="24E554C3" w14:textId="24492BF9" w:rsidR="00EB281C" w:rsidRDefault="00EB281C" w:rsidP="00EB281C">
      <w:pPr>
        <w:spacing w:after="0" w:line="240" w:lineRule="auto"/>
        <w:rPr>
          <w:color w:val="FF0000"/>
          <w:sz w:val="20"/>
          <w:szCs w:val="20"/>
        </w:rPr>
      </w:pPr>
    </w:p>
    <w:p w14:paraId="2628A5EF" w14:textId="00727754" w:rsidR="005F7E78" w:rsidRDefault="005F7E78" w:rsidP="00EB281C">
      <w:pPr>
        <w:spacing w:after="0" w:line="240" w:lineRule="auto"/>
        <w:rPr>
          <w:color w:val="FF0000"/>
          <w:sz w:val="20"/>
          <w:szCs w:val="20"/>
        </w:rPr>
      </w:pPr>
    </w:p>
    <w:p w14:paraId="42587927" w14:textId="572CAA61" w:rsidR="005F7E78" w:rsidRDefault="005F7E78" w:rsidP="00EB281C">
      <w:pPr>
        <w:spacing w:after="0" w:line="240" w:lineRule="auto"/>
        <w:rPr>
          <w:color w:val="FF0000"/>
          <w:sz w:val="20"/>
          <w:szCs w:val="20"/>
        </w:rPr>
      </w:pPr>
    </w:p>
    <w:p w14:paraId="67912F0A" w14:textId="47C690BD" w:rsidR="005F7E78" w:rsidRDefault="005F7E78" w:rsidP="00EB281C">
      <w:pPr>
        <w:spacing w:after="0" w:line="240" w:lineRule="auto"/>
        <w:rPr>
          <w:color w:val="FF0000"/>
          <w:sz w:val="20"/>
          <w:szCs w:val="20"/>
        </w:rPr>
      </w:pPr>
    </w:p>
    <w:p w14:paraId="27AB7109" w14:textId="771C3FF5" w:rsidR="005F7E78" w:rsidRDefault="005F7E78" w:rsidP="00EB281C">
      <w:pPr>
        <w:spacing w:after="0" w:line="240" w:lineRule="auto"/>
        <w:rPr>
          <w:color w:val="FF0000"/>
          <w:sz w:val="20"/>
          <w:szCs w:val="20"/>
        </w:rPr>
      </w:pPr>
    </w:p>
    <w:p w14:paraId="11CE841B" w14:textId="3AAEBB14" w:rsidR="005F7E78" w:rsidRDefault="005F7E78" w:rsidP="00EB281C">
      <w:pPr>
        <w:spacing w:after="0" w:line="240" w:lineRule="auto"/>
        <w:rPr>
          <w:color w:val="FF0000"/>
          <w:sz w:val="20"/>
          <w:szCs w:val="20"/>
        </w:rPr>
      </w:pPr>
    </w:p>
    <w:p w14:paraId="5C4BBBBD" w14:textId="606E3AD1" w:rsidR="005F7E78" w:rsidRDefault="005F7E78" w:rsidP="00EB281C">
      <w:pPr>
        <w:spacing w:after="0" w:line="240" w:lineRule="auto"/>
        <w:rPr>
          <w:color w:val="FF0000"/>
          <w:sz w:val="20"/>
          <w:szCs w:val="20"/>
        </w:rPr>
      </w:pPr>
    </w:p>
    <w:p w14:paraId="7FD3591C" w14:textId="77777777" w:rsidR="005F7E78" w:rsidRPr="00EB281C" w:rsidRDefault="005F7E78" w:rsidP="00EB281C">
      <w:pPr>
        <w:spacing w:after="0" w:line="240" w:lineRule="auto"/>
        <w:rPr>
          <w:color w:val="FF0000"/>
          <w:sz w:val="20"/>
          <w:szCs w:val="20"/>
        </w:rPr>
      </w:pPr>
    </w:p>
    <w:p w14:paraId="21358E06" w14:textId="77777777" w:rsidR="001B0AEF" w:rsidRDefault="001B0AEF" w:rsidP="009377B9">
      <w:pPr>
        <w:pBdr>
          <w:bottom w:val="single" w:sz="12" w:space="1" w:color="auto"/>
        </w:pBdr>
        <w:spacing w:after="0" w:line="240" w:lineRule="auto"/>
        <w:rPr>
          <w:b/>
          <w:color w:val="auto"/>
        </w:rPr>
      </w:pPr>
    </w:p>
    <w:p w14:paraId="67BAB13B" w14:textId="4A5104E4" w:rsidR="009377B9" w:rsidRDefault="009377B9" w:rsidP="009377B9">
      <w:pPr>
        <w:pBdr>
          <w:bottom w:val="single" w:sz="12" w:space="1" w:color="auto"/>
        </w:pBdr>
        <w:spacing w:after="0" w:line="240" w:lineRule="auto"/>
        <w:rPr>
          <w:color w:val="auto"/>
        </w:rPr>
      </w:pPr>
      <w:r w:rsidRPr="00EB281C">
        <w:rPr>
          <w:b/>
          <w:color w:val="auto"/>
        </w:rPr>
        <w:lastRenderedPageBreak/>
        <w:t>LEN PRINTZ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| 603-930-9369 | </w:t>
      </w:r>
      <w:hyperlink r:id="rId8" w:history="1">
        <w:r w:rsidRPr="00FE4752">
          <w:rPr>
            <w:rStyle w:val="Hyperlink"/>
          </w:rPr>
          <w:t>lprintz1970@gmail.com</w:t>
        </w:r>
      </w:hyperlink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Page 2</w:t>
      </w:r>
    </w:p>
    <w:p w14:paraId="002E21F1" w14:textId="77777777" w:rsidR="009377B9" w:rsidRDefault="009377B9" w:rsidP="009377B9">
      <w:pPr>
        <w:spacing w:after="0" w:line="240" w:lineRule="auto"/>
        <w:rPr>
          <w:color w:val="auto"/>
        </w:rPr>
      </w:pPr>
    </w:p>
    <w:p w14:paraId="1113A78D" w14:textId="77777777" w:rsidR="005F7E78" w:rsidRPr="00EB281C" w:rsidRDefault="005F7E78" w:rsidP="005F7E78">
      <w:pPr>
        <w:spacing w:after="0" w:line="240" w:lineRule="auto"/>
        <w:rPr>
          <w:color w:val="auto"/>
          <w:sz w:val="20"/>
          <w:szCs w:val="20"/>
        </w:rPr>
      </w:pPr>
      <w:r w:rsidRPr="00EB281C">
        <w:rPr>
          <w:color w:val="auto"/>
          <w:sz w:val="20"/>
          <w:szCs w:val="20"/>
        </w:rPr>
        <w:t xml:space="preserve">DISCOVERY COMMUNICATIONS GROUP, Salem, NH                              </w:t>
      </w:r>
      <w:r>
        <w:rPr>
          <w:color w:val="auto"/>
          <w:sz w:val="20"/>
          <w:szCs w:val="20"/>
        </w:rPr>
        <w:t xml:space="preserve">                 </w:t>
      </w:r>
      <w:r w:rsidRPr="00EB281C">
        <w:rPr>
          <w:color w:val="auto"/>
          <w:sz w:val="20"/>
          <w:szCs w:val="20"/>
        </w:rPr>
        <w:t xml:space="preserve"> September 2008 – August 2012</w:t>
      </w:r>
    </w:p>
    <w:p w14:paraId="3A0F82B2" w14:textId="77777777" w:rsidR="005F7E78" w:rsidRPr="00973EA9" w:rsidRDefault="005F7E78" w:rsidP="005F7E78">
      <w:pPr>
        <w:spacing w:after="0" w:line="240" w:lineRule="auto"/>
        <w:rPr>
          <w:i/>
          <w:color w:val="auto"/>
          <w:sz w:val="20"/>
          <w:szCs w:val="20"/>
        </w:rPr>
      </w:pPr>
      <w:r w:rsidRPr="00973EA9">
        <w:rPr>
          <w:i/>
          <w:color w:val="auto"/>
          <w:sz w:val="20"/>
          <w:szCs w:val="20"/>
        </w:rPr>
        <w:t>Full-service marketing agency.</w:t>
      </w:r>
    </w:p>
    <w:p w14:paraId="0015C288" w14:textId="77777777" w:rsidR="005F7E78" w:rsidRPr="00973EA9" w:rsidRDefault="005F7E78" w:rsidP="005F7E78">
      <w:pPr>
        <w:spacing w:after="0" w:line="240" w:lineRule="auto"/>
        <w:rPr>
          <w:i/>
          <w:color w:val="auto"/>
          <w:sz w:val="20"/>
          <w:szCs w:val="20"/>
        </w:rPr>
      </w:pPr>
    </w:p>
    <w:p w14:paraId="5DD4830B" w14:textId="77777777" w:rsidR="005F7E78" w:rsidRPr="00973EA9" w:rsidRDefault="005F7E78" w:rsidP="005F7E78">
      <w:pPr>
        <w:spacing w:after="0" w:line="240" w:lineRule="auto"/>
        <w:rPr>
          <w:b/>
          <w:i/>
          <w:color w:val="auto"/>
          <w:sz w:val="20"/>
          <w:szCs w:val="20"/>
        </w:rPr>
      </w:pPr>
      <w:r w:rsidRPr="00973EA9">
        <w:rPr>
          <w:b/>
          <w:i/>
          <w:color w:val="auto"/>
          <w:sz w:val="20"/>
          <w:szCs w:val="20"/>
        </w:rPr>
        <w:t>Web Development and Graphic Designer</w:t>
      </w:r>
    </w:p>
    <w:p w14:paraId="3CB41A35" w14:textId="77777777" w:rsidR="005F7E78" w:rsidRDefault="005F7E78" w:rsidP="005F7E78">
      <w:pPr>
        <w:spacing w:after="0" w:line="240" w:lineRule="auto"/>
        <w:rPr>
          <w:color w:val="auto"/>
          <w:sz w:val="20"/>
          <w:szCs w:val="20"/>
        </w:rPr>
      </w:pPr>
      <w:r w:rsidRPr="00973EA9">
        <w:rPr>
          <w:color w:val="auto"/>
          <w:sz w:val="20"/>
          <w:szCs w:val="20"/>
        </w:rPr>
        <w:t>Designed</w:t>
      </w:r>
      <w:r>
        <w:rPr>
          <w:color w:val="auto"/>
          <w:sz w:val="20"/>
          <w:szCs w:val="20"/>
        </w:rPr>
        <w:t xml:space="preserve"> and programmed client websites, worked with database developers for custom applications, designed print collateral.</w:t>
      </w:r>
    </w:p>
    <w:p w14:paraId="645E493B" w14:textId="4611A9A1" w:rsidR="005F7E78" w:rsidRPr="001B0AEF" w:rsidRDefault="00137AAD" w:rsidP="005F7E78">
      <w:pPr>
        <w:pStyle w:val="ListParagraph"/>
        <w:numPr>
          <w:ilvl w:val="0"/>
          <w:numId w:val="43"/>
        </w:numPr>
        <w:spacing w:after="0" w:line="240" w:lineRule="auto"/>
        <w:rPr>
          <w:color w:val="auto"/>
        </w:rPr>
      </w:pPr>
      <w:r>
        <w:rPr>
          <w:color w:val="auto"/>
          <w:sz w:val="20"/>
          <w:szCs w:val="20"/>
        </w:rPr>
        <w:t>Developed</w:t>
      </w:r>
      <w:r w:rsidR="005F7E78">
        <w:rPr>
          <w:color w:val="auto"/>
          <w:sz w:val="20"/>
          <w:szCs w:val="20"/>
        </w:rPr>
        <w:t xml:space="preserve"> websites for 10+ clients</w:t>
      </w:r>
    </w:p>
    <w:p w14:paraId="102C3E71" w14:textId="77777777" w:rsidR="005F7E78" w:rsidRPr="001B0AEF" w:rsidRDefault="005F7E78" w:rsidP="005F7E78">
      <w:pPr>
        <w:pStyle w:val="ListParagraph"/>
        <w:numPr>
          <w:ilvl w:val="0"/>
          <w:numId w:val="43"/>
        </w:numPr>
        <w:spacing w:after="0" w:line="240" w:lineRule="auto"/>
        <w:rPr>
          <w:color w:val="auto"/>
        </w:rPr>
      </w:pPr>
      <w:r>
        <w:rPr>
          <w:color w:val="auto"/>
          <w:sz w:val="20"/>
          <w:szCs w:val="20"/>
        </w:rPr>
        <w:t>Worked directly with clients to gather website / web application requirements</w:t>
      </w:r>
    </w:p>
    <w:p w14:paraId="7CD1EDEA" w14:textId="2EBA2511" w:rsidR="005F7E78" w:rsidRPr="001B0AEF" w:rsidRDefault="00137AAD" w:rsidP="005F7E78">
      <w:pPr>
        <w:pStyle w:val="ListParagraph"/>
        <w:numPr>
          <w:ilvl w:val="0"/>
          <w:numId w:val="43"/>
        </w:numPr>
        <w:spacing w:after="0" w:line="240" w:lineRule="auto"/>
        <w:rPr>
          <w:color w:val="auto"/>
        </w:rPr>
      </w:pPr>
      <w:r>
        <w:rPr>
          <w:color w:val="auto"/>
          <w:sz w:val="20"/>
          <w:szCs w:val="20"/>
        </w:rPr>
        <w:t>Designed and c</w:t>
      </w:r>
      <w:r w:rsidR="005F7E78">
        <w:rPr>
          <w:color w:val="auto"/>
          <w:sz w:val="20"/>
          <w:szCs w:val="20"/>
        </w:rPr>
        <w:t xml:space="preserve">oded websites </w:t>
      </w:r>
      <w:r>
        <w:rPr>
          <w:color w:val="auto"/>
          <w:sz w:val="20"/>
          <w:szCs w:val="20"/>
        </w:rPr>
        <w:t>per specifications</w:t>
      </w:r>
    </w:p>
    <w:p w14:paraId="1CA12112" w14:textId="77777777" w:rsidR="005F7E78" w:rsidRPr="001B0AEF" w:rsidRDefault="005F7E78" w:rsidP="005F7E78">
      <w:pPr>
        <w:pStyle w:val="ListParagraph"/>
        <w:numPr>
          <w:ilvl w:val="0"/>
          <w:numId w:val="43"/>
        </w:numPr>
        <w:spacing w:after="0" w:line="240" w:lineRule="auto"/>
        <w:rPr>
          <w:color w:val="auto"/>
        </w:rPr>
      </w:pPr>
      <w:r>
        <w:rPr>
          <w:color w:val="auto"/>
          <w:sz w:val="20"/>
          <w:szCs w:val="20"/>
        </w:rPr>
        <w:t>Worked with database developers for customer web applications</w:t>
      </w:r>
    </w:p>
    <w:p w14:paraId="6C7E7B24" w14:textId="01791970" w:rsidR="005F7E78" w:rsidRPr="00973EA9" w:rsidRDefault="005F7E78" w:rsidP="005F7E78">
      <w:pPr>
        <w:pStyle w:val="ListParagraph"/>
        <w:numPr>
          <w:ilvl w:val="0"/>
          <w:numId w:val="43"/>
        </w:numPr>
        <w:spacing w:after="0" w:line="240" w:lineRule="auto"/>
        <w:rPr>
          <w:color w:val="auto"/>
        </w:rPr>
      </w:pPr>
      <w:r>
        <w:rPr>
          <w:color w:val="auto"/>
          <w:sz w:val="20"/>
          <w:szCs w:val="20"/>
        </w:rPr>
        <w:t>Designed print collateral</w:t>
      </w:r>
    </w:p>
    <w:p w14:paraId="7CB76FCE" w14:textId="77777777" w:rsidR="005F7E78" w:rsidRDefault="005F7E78" w:rsidP="000D6275">
      <w:pPr>
        <w:spacing w:after="0" w:line="240" w:lineRule="auto"/>
        <w:rPr>
          <w:color w:val="auto"/>
          <w:sz w:val="20"/>
          <w:szCs w:val="20"/>
        </w:rPr>
      </w:pPr>
    </w:p>
    <w:p w14:paraId="12C79353" w14:textId="4B46F87B" w:rsidR="00973EA9" w:rsidRDefault="00973EA9" w:rsidP="000D6275">
      <w:pPr>
        <w:spacing w:after="0" w:line="240" w:lineRule="auto"/>
        <w:rPr>
          <w:color w:val="auto"/>
          <w:sz w:val="20"/>
          <w:szCs w:val="20"/>
        </w:rPr>
      </w:pPr>
      <w:r w:rsidRPr="00973EA9">
        <w:rPr>
          <w:color w:val="auto"/>
          <w:sz w:val="20"/>
          <w:szCs w:val="20"/>
        </w:rPr>
        <w:t>ORANGE LABS, Cambridge, MA</w:t>
      </w:r>
      <w:r w:rsidRPr="00973EA9">
        <w:rPr>
          <w:color w:val="auto"/>
          <w:sz w:val="20"/>
          <w:szCs w:val="20"/>
        </w:rPr>
        <w:tab/>
      </w:r>
      <w:r w:rsidRPr="00973EA9">
        <w:rPr>
          <w:color w:val="auto"/>
          <w:sz w:val="20"/>
          <w:szCs w:val="20"/>
        </w:rPr>
        <w:tab/>
      </w:r>
      <w:r w:rsidRPr="00973EA9">
        <w:rPr>
          <w:color w:val="auto"/>
          <w:sz w:val="20"/>
          <w:szCs w:val="20"/>
        </w:rPr>
        <w:tab/>
      </w:r>
      <w:r w:rsidRPr="00973EA9">
        <w:rPr>
          <w:color w:val="auto"/>
          <w:sz w:val="20"/>
          <w:szCs w:val="20"/>
        </w:rPr>
        <w:tab/>
      </w:r>
      <w:r w:rsidRPr="00973EA9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 xml:space="preserve">                          </w:t>
      </w:r>
      <w:r w:rsidRPr="00973EA9">
        <w:rPr>
          <w:color w:val="auto"/>
          <w:sz w:val="20"/>
          <w:szCs w:val="20"/>
        </w:rPr>
        <w:t>May 2008 – September 2008</w:t>
      </w:r>
    </w:p>
    <w:p w14:paraId="51B63F4C" w14:textId="44C7E897" w:rsidR="00973EA9" w:rsidRDefault="00973EA9" w:rsidP="000D6275">
      <w:pPr>
        <w:spacing w:after="0" w:line="240" w:lineRule="auto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>Research and development center for Orange, a European wireless provider.</w:t>
      </w:r>
    </w:p>
    <w:p w14:paraId="57A735CD" w14:textId="77777777" w:rsidR="00973EA9" w:rsidRDefault="00973EA9" w:rsidP="000D6275">
      <w:pPr>
        <w:spacing w:after="0" w:line="240" w:lineRule="auto"/>
        <w:rPr>
          <w:i/>
          <w:color w:val="auto"/>
          <w:sz w:val="20"/>
          <w:szCs w:val="20"/>
        </w:rPr>
      </w:pPr>
    </w:p>
    <w:p w14:paraId="4432D102" w14:textId="5EC3D5BF" w:rsidR="00973EA9" w:rsidRDefault="00973EA9" w:rsidP="000D6275">
      <w:pPr>
        <w:spacing w:after="0" w:line="240" w:lineRule="auto"/>
        <w:rPr>
          <w:b/>
          <w:i/>
          <w:color w:val="auto"/>
          <w:sz w:val="20"/>
          <w:szCs w:val="20"/>
        </w:rPr>
      </w:pPr>
      <w:r>
        <w:rPr>
          <w:b/>
          <w:i/>
          <w:color w:val="auto"/>
          <w:sz w:val="20"/>
          <w:szCs w:val="20"/>
        </w:rPr>
        <w:t>Web Developer</w:t>
      </w:r>
    </w:p>
    <w:p w14:paraId="19EBEFCF" w14:textId="426BCC9C" w:rsidR="00973EA9" w:rsidRPr="001B0AEF" w:rsidRDefault="00973EA9" w:rsidP="001B0AEF">
      <w:pPr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Designed and programmed corporate internal and external websites.</w:t>
      </w:r>
    </w:p>
    <w:p w14:paraId="7D18A593" w14:textId="5D75A8C8" w:rsidR="00973EA9" w:rsidRDefault="00973EA9" w:rsidP="00973EA9">
      <w:pPr>
        <w:pStyle w:val="ListParagraph"/>
        <w:numPr>
          <w:ilvl w:val="0"/>
          <w:numId w:val="44"/>
        </w:numPr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Implemented an open-source CMS and composed documentation to maintai</w:t>
      </w:r>
      <w:r w:rsidR="001B0AEF">
        <w:rPr>
          <w:color w:val="auto"/>
          <w:sz w:val="20"/>
          <w:szCs w:val="20"/>
        </w:rPr>
        <w:t>n corporate website</w:t>
      </w:r>
    </w:p>
    <w:p w14:paraId="05D8F360" w14:textId="51862B52" w:rsidR="001B0AEF" w:rsidRDefault="001B0AEF" w:rsidP="00973EA9">
      <w:pPr>
        <w:pStyle w:val="ListParagraph"/>
        <w:numPr>
          <w:ilvl w:val="0"/>
          <w:numId w:val="44"/>
        </w:numPr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Designed </w:t>
      </w:r>
      <w:r w:rsidR="00C00E9F">
        <w:rPr>
          <w:color w:val="auto"/>
          <w:sz w:val="20"/>
          <w:szCs w:val="20"/>
        </w:rPr>
        <w:t>S</w:t>
      </w:r>
      <w:r>
        <w:rPr>
          <w:color w:val="auto"/>
          <w:sz w:val="20"/>
          <w:szCs w:val="20"/>
        </w:rPr>
        <w:t>hare</w:t>
      </w:r>
      <w:r w:rsidR="00C00E9F">
        <w:rPr>
          <w:color w:val="auto"/>
          <w:sz w:val="20"/>
          <w:szCs w:val="20"/>
        </w:rPr>
        <w:t>P</w:t>
      </w:r>
      <w:r>
        <w:rPr>
          <w:color w:val="auto"/>
          <w:sz w:val="20"/>
          <w:szCs w:val="20"/>
        </w:rPr>
        <w:t>oint site</w:t>
      </w:r>
    </w:p>
    <w:p w14:paraId="01E8740C" w14:textId="41E73484" w:rsidR="00973EA9" w:rsidRPr="001B0AEF" w:rsidRDefault="00CE2431" w:rsidP="00973EA9">
      <w:pPr>
        <w:pStyle w:val="ListParagraph"/>
        <w:numPr>
          <w:ilvl w:val="0"/>
          <w:numId w:val="44"/>
        </w:numPr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Created</w:t>
      </w:r>
      <w:r w:rsidR="00973EA9" w:rsidRPr="001B0AEF">
        <w:rPr>
          <w:color w:val="auto"/>
          <w:sz w:val="20"/>
          <w:szCs w:val="20"/>
        </w:rPr>
        <w:t xml:space="preserve"> graphics including UI of visitor kiosk</w:t>
      </w:r>
      <w:r w:rsidR="001B0AEF">
        <w:rPr>
          <w:color w:val="auto"/>
          <w:sz w:val="20"/>
          <w:szCs w:val="20"/>
        </w:rPr>
        <w:t xml:space="preserve"> adhering to strict branding requirements</w:t>
      </w:r>
    </w:p>
    <w:p w14:paraId="1F1E8611" w14:textId="77777777" w:rsidR="00973EA9" w:rsidRDefault="00973EA9" w:rsidP="00973EA9">
      <w:pPr>
        <w:spacing w:after="0" w:line="240" w:lineRule="auto"/>
        <w:rPr>
          <w:color w:val="auto"/>
          <w:sz w:val="20"/>
          <w:szCs w:val="20"/>
        </w:rPr>
      </w:pPr>
    </w:p>
    <w:p w14:paraId="566945F1" w14:textId="77777777" w:rsidR="009377B9" w:rsidRDefault="009377B9" w:rsidP="009377B9">
      <w:pPr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SIPHON MARKETING, Nashua, NH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November 2004 – March 2013</w:t>
      </w:r>
    </w:p>
    <w:p w14:paraId="1FAD1E7F" w14:textId="77777777" w:rsidR="009377B9" w:rsidRDefault="009377B9" w:rsidP="009377B9">
      <w:pPr>
        <w:spacing w:after="0" w:line="240" w:lineRule="auto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>Graphic and Web Design Company</w:t>
      </w:r>
      <w:r w:rsidRPr="00EB281C">
        <w:rPr>
          <w:i/>
          <w:color w:val="auto"/>
          <w:sz w:val="20"/>
          <w:szCs w:val="20"/>
        </w:rPr>
        <w:t>.</w:t>
      </w:r>
    </w:p>
    <w:p w14:paraId="4F77AFD9" w14:textId="77777777" w:rsidR="009377B9" w:rsidRDefault="009377B9" w:rsidP="009377B9">
      <w:pPr>
        <w:spacing w:after="0" w:line="240" w:lineRule="auto"/>
        <w:rPr>
          <w:i/>
          <w:color w:val="auto"/>
          <w:sz w:val="20"/>
          <w:szCs w:val="20"/>
        </w:rPr>
      </w:pPr>
    </w:p>
    <w:p w14:paraId="3DA1FD23" w14:textId="77777777" w:rsidR="009377B9" w:rsidRDefault="009377B9" w:rsidP="009377B9">
      <w:pPr>
        <w:spacing w:after="0" w:line="240" w:lineRule="auto"/>
        <w:rPr>
          <w:b/>
          <w:i/>
          <w:color w:val="auto"/>
          <w:sz w:val="20"/>
          <w:szCs w:val="20"/>
        </w:rPr>
      </w:pPr>
      <w:r>
        <w:rPr>
          <w:b/>
          <w:i/>
          <w:color w:val="auto"/>
          <w:sz w:val="20"/>
          <w:szCs w:val="20"/>
        </w:rPr>
        <w:t xml:space="preserve">Owner </w:t>
      </w:r>
    </w:p>
    <w:p w14:paraId="0A78F15F" w14:textId="77777777" w:rsidR="009377B9" w:rsidRDefault="009377B9" w:rsidP="009377B9">
      <w:pPr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Responsible for all aspects of running business including marketing, advertising, AP / AR, customer service, art design for brochures, flyers, stationery, business forms, designing websites from initial consultation through delivery.</w:t>
      </w:r>
    </w:p>
    <w:p w14:paraId="3B678794" w14:textId="77777777" w:rsidR="009377B9" w:rsidRDefault="009377B9" w:rsidP="00973EA9">
      <w:pPr>
        <w:spacing w:after="0" w:line="240" w:lineRule="auto"/>
        <w:rPr>
          <w:color w:val="auto"/>
          <w:sz w:val="20"/>
          <w:szCs w:val="20"/>
        </w:rPr>
      </w:pPr>
    </w:p>
    <w:p w14:paraId="38C4A590" w14:textId="43E522D9" w:rsidR="00973EA9" w:rsidRDefault="009377B9" w:rsidP="00973EA9">
      <w:pPr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MEDIASTREAM, Manchester, NH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                             May 2000 – October 2004</w:t>
      </w:r>
    </w:p>
    <w:p w14:paraId="0DC8FDEE" w14:textId="3D85FF19" w:rsidR="009377B9" w:rsidRDefault="001B0AEF" w:rsidP="00973EA9">
      <w:pPr>
        <w:spacing w:after="0" w:line="240" w:lineRule="auto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>Advertising Agency</w:t>
      </w:r>
    </w:p>
    <w:p w14:paraId="6307EEF4" w14:textId="77777777" w:rsidR="009377B9" w:rsidRDefault="009377B9" w:rsidP="00973EA9">
      <w:pPr>
        <w:spacing w:after="0" w:line="240" w:lineRule="auto"/>
        <w:rPr>
          <w:i/>
          <w:color w:val="auto"/>
          <w:sz w:val="20"/>
          <w:szCs w:val="20"/>
        </w:rPr>
      </w:pPr>
    </w:p>
    <w:p w14:paraId="0253C29D" w14:textId="4180C4A4" w:rsidR="009377B9" w:rsidRDefault="009377B9" w:rsidP="00973EA9">
      <w:pPr>
        <w:spacing w:after="0" w:line="240" w:lineRule="auto"/>
        <w:rPr>
          <w:b/>
          <w:i/>
          <w:color w:val="auto"/>
          <w:sz w:val="20"/>
          <w:szCs w:val="20"/>
        </w:rPr>
      </w:pPr>
      <w:r>
        <w:rPr>
          <w:b/>
          <w:i/>
          <w:color w:val="auto"/>
          <w:sz w:val="20"/>
          <w:szCs w:val="20"/>
        </w:rPr>
        <w:t>Senior Web Developer</w:t>
      </w:r>
    </w:p>
    <w:p w14:paraId="625DBF4C" w14:textId="77666D5A" w:rsidR="009377B9" w:rsidRDefault="009377B9" w:rsidP="00973EA9">
      <w:pPr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Designed cross-browser and cross-platform web initia</w:t>
      </w:r>
      <w:r w:rsidR="003B1738">
        <w:rPr>
          <w:color w:val="auto"/>
          <w:sz w:val="20"/>
          <w:szCs w:val="20"/>
        </w:rPr>
        <w:t xml:space="preserve">tives, created functional specs, </w:t>
      </w:r>
      <w:r>
        <w:rPr>
          <w:color w:val="auto"/>
          <w:sz w:val="20"/>
          <w:szCs w:val="20"/>
        </w:rPr>
        <w:t>communicated between clients and software developers, maintained knowledge of backend technologies, programmed websites, implemented multimedia files includi</w:t>
      </w:r>
      <w:r w:rsidR="003B1738">
        <w:rPr>
          <w:color w:val="auto"/>
          <w:sz w:val="20"/>
          <w:szCs w:val="20"/>
        </w:rPr>
        <w:t>ng Flash and IPIX technologies, handled UI design and implementation, project management, site testing, and search engine submission.</w:t>
      </w:r>
    </w:p>
    <w:p w14:paraId="2F7E04AA" w14:textId="571426F9" w:rsidR="003B1738" w:rsidRPr="001B0AEF" w:rsidRDefault="001B0AEF" w:rsidP="003B1738">
      <w:pPr>
        <w:pStyle w:val="ListParagraph"/>
        <w:numPr>
          <w:ilvl w:val="0"/>
          <w:numId w:val="45"/>
        </w:numPr>
        <w:spacing w:after="0" w:line="240" w:lineRule="auto"/>
        <w:rPr>
          <w:color w:val="auto"/>
          <w:sz w:val="20"/>
          <w:szCs w:val="20"/>
        </w:rPr>
      </w:pPr>
      <w:r w:rsidRPr="001B0AEF">
        <w:rPr>
          <w:color w:val="auto"/>
          <w:sz w:val="20"/>
          <w:szCs w:val="20"/>
        </w:rPr>
        <w:t xml:space="preserve">Led </w:t>
      </w:r>
      <w:r w:rsidR="006E34FD">
        <w:rPr>
          <w:color w:val="auto"/>
          <w:sz w:val="20"/>
          <w:szCs w:val="20"/>
        </w:rPr>
        <w:t>development team of 5+</w:t>
      </w:r>
      <w:r w:rsidRPr="001B0AEF">
        <w:rPr>
          <w:color w:val="auto"/>
          <w:sz w:val="20"/>
          <w:szCs w:val="20"/>
        </w:rPr>
        <w:t xml:space="preserve"> to create web applications for large clients </w:t>
      </w:r>
      <w:r w:rsidR="003A16CD">
        <w:rPr>
          <w:color w:val="auto"/>
          <w:sz w:val="20"/>
          <w:szCs w:val="20"/>
        </w:rPr>
        <w:t xml:space="preserve">including </w:t>
      </w:r>
      <w:r w:rsidRPr="001B0AEF">
        <w:rPr>
          <w:color w:val="auto"/>
          <w:sz w:val="20"/>
          <w:szCs w:val="20"/>
        </w:rPr>
        <w:t>Exeter Hospital</w:t>
      </w:r>
      <w:r w:rsidR="003A16CD">
        <w:rPr>
          <w:color w:val="auto"/>
          <w:sz w:val="20"/>
          <w:szCs w:val="20"/>
        </w:rPr>
        <w:t xml:space="preserve"> and</w:t>
      </w:r>
      <w:r w:rsidRPr="001B0AEF">
        <w:rPr>
          <w:color w:val="auto"/>
          <w:sz w:val="20"/>
          <w:szCs w:val="20"/>
        </w:rPr>
        <w:t xml:space="preserve"> Whatman Nuclepore</w:t>
      </w:r>
    </w:p>
    <w:p w14:paraId="6AC97EDE" w14:textId="467114E7" w:rsidR="001B0AEF" w:rsidRPr="001B0AEF" w:rsidRDefault="001B0AEF" w:rsidP="003B1738">
      <w:pPr>
        <w:pStyle w:val="ListParagraph"/>
        <w:numPr>
          <w:ilvl w:val="0"/>
          <w:numId w:val="45"/>
        </w:numPr>
        <w:spacing w:after="0" w:line="240" w:lineRule="auto"/>
        <w:rPr>
          <w:color w:val="auto"/>
          <w:sz w:val="20"/>
          <w:szCs w:val="20"/>
        </w:rPr>
      </w:pPr>
      <w:r w:rsidRPr="001B0AEF">
        <w:rPr>
          <w:color w:val="auto"/>
          <w:sz w:val="20"/>
          <w:szCs w:val="20"/>
        </w:rPr>
        <w:t>Designed email campaigns for Jose Cuervo</w:t>
      </w:r>
    </w:p>
    <w:p w14:paraId="7B3BC558" w14:textId="36120990" w:rsidR="001B0AEF" w:rsidRPr="001B0AEF" w:rsidRDefault="001B0AEF" w:rsidP="003B1738">
      <w:pPr>
        <w:pStyle w:val="ListParagraph"/>
        <w:numPr>
          <w:ilvl w:val="0"/>
          <w:numId w:val="45"/>
        </w:numPr>
        <w:spacing w:after="0" w:line="240" w:lineRule="auto"/>
        <w:rPr>
          <w:color w:val="auto"/>
          <w:sz w:val="20"/>
          <w:szCs w:val="20"/>
        </w:rPr>
      </w:pPr>
      <w:r w:rsidRPr="001B0AEF">
        <w:rPr>
          <w:color w:val="auto"/>
          <w:sz w:val="20"/>
          <w:szCs w:val="20"/>
        </w:rPr>
        <w:t>Developed websites from design to code for 10+ clients</w:t>
      </w:r>
    </w:p>
    <w:p w14:paraId="1F5FB732" w14:textId="28CA2DCF" w:rsidR="003B1738" w:rsidRPr="003B1738" w:rsidRDefault="003B1738" w:rsidP="00BB419F">
      <w:pPr>
        <w:spacing w:after="0" w:line="240" w:lineRule="auto"/>
        <w:rPr>
          <w:b/>
          <w:i/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/>
      </w:r>
    </w:p>
    <w:p w14:paraId="72C239AC" w14:textId="77777777" w:rsidR="009377B9" w:rsidRPr="003B1738" w:rsidRDefault="009377B9" w:rsidP="00973EA9">
      <w:pPr>
        <w:spacing w:after="0" w:line="240" w:lineRule="auto"/>
        <w:rPr>
          <w:b/>
          <w:color w:val="auto"/>
        </w:rPr>
      </w:pPr>
    </w:p>
    <w:p w14:paraId="4716D4D6" w14:textId="51EFE324" w:rsidR="003B1738" w:rsidRDefault="003B1738" w:rsidP="00973EA9">
      <w:pPr>
        <w:spacing w:after="0" w:line="240" w:lineRule="auto"/>
        <w:rPr>
          <w:b/>
          <w:color w:val="auto"/>
        </w:rPr>
      </w:pPr>
      <w:r w:rsidRPr="003B1738">
        <w:rPr>
          <w:b/>
          <w:color w:val="auto"/>
        </w:rPr>
        <w:t>EDUCATION &amp; CERTIFICATIONS</w:t>
      </w:r>
    </w:p>
    <w:p w14:paraId="335C4FED" w14:textId="77777777" w:rsidR="003B1738" w:rsidRPr="003B1738" w:rsidRDefault="003B1738" w:rsidP="00973EA9">
      <w:pPr>
        <w:spacing w:after="0" w:line="240" w:lineRule="auto"/>
        <w:rPr>
          <w:b/>
          <w:color w:val="auto"/>
          <w:sz w:val="20"/>
          <w:szCs w:val="20"/>
        </w:rPr>
      </w:pPr>
    </w:p>
    <w:p w14:paraId="77731308" w14:textId="22EA155A" w:rsidR="003B1738" w:rsidRDefault="003B1738" w:rsidP="00973EA9">
      <w:pPr>
        <w:spacing w:after="0" w:line="240" w:lineRule="auto"/>
        <w:rPr>
          <w:color w:val="auto"/>
          <w:sz w:val="20"/>
          <w:szCs w:val="20"/>
        </w:rPr>
      </w:pPr>
      <w:r w:rsidRPr="003B1738">
        <w:rPr>
          <w:b/>
          <w:color w:val="auto"/>
          <w:sz w:val="20"/>
          <w:szCs w:val="20"/>
        </w:rPr>
        <w:t>Webmaster Certification</w:t>
      </w:r>
      <w:r>
        <w:rPr>
          <w:b/>
          <w:color w:val="auto"/>
          <w:sz w:val="20"/>
          <w:szCs w:val="20"/>
        </w:rPr>
        <w:t xml:space="preserve">, </w:t>
      </w:r>
      <w:r w:rsidRPr="003B1738">
        <w:rPr>
          <w:color w:val="auto"/>
          <w:sz w:val="20"/>
          <w:szCs w:val="20"/>
        </w:rPr>
        <w:t>Clark</w:t>
      </w:r>
      <w:r>
        <w:rPr>
          <w:color w:val="auto"/>
          <w:sz w:val="20"/>
          <w:szCs w:val="20"/>
        </w:rPr>
        <w:t xml:space="preserve"> University, Woburn, MA</w:t>
      </w:r>
    </w:p>
    <w:p w14:paraId="44A256D5" w14:textId="77777777" w:rsidR="003B1738" w:rsidRDefault="003B1738" w:rsidP="00973EA9">
      <w:pPr>
        <w:spacing w:after="0" w:line="240" w:lineRule="auto"/>
        <w:rPr>
          <w:color w:val="auto"/>
          <w:sz w:val="20"/>
          <w:szCs w:val="20"/>
        </w:rPr>
      </w:pPr>
    </w:p>
    <w:p w14:paraId="0941EDB9" w14:textId="63194F35" w:rsidR="003B1738" w:rsidRDefault="003B1738" w:rsidP="00973EA9">
      <w:pPr>
        <w:spacing w:after="0" w:line="240" w:lineRule="auto"/>
        <w:rPr>
          <w:color w:val="auto"/>
          <w:sz w:val="20"/>
          <w:szCs w:val="20"/>
        </w:rPr>
      </w:pPr>
      <w:r w:rsidRPr="003B1738">
        <w:rPr>
          <w:b/>
          <w:color w:val="auto"/>
          <w:sz w:val="20"/>
          <w:szCs w:val="20"/>
        </w:rPr>
        <w:t>Computer Graphics, Typography and Prepress Certification</w:t>
      </w:r>
      <w:r>
        <w:rPr>
          <w:color w:val="auto"/>
          <w:sz w:val="20"/>
          <w:szCs w:val="20"/>
        </w:rPr>
        <w:t>, Clark University, Framingham, MA</w:t>
      </w:r>
    </w:p>
    <w:p w14:paraId="3C8EDCC4" w14:textId="77777777" w:rsidR="003B1738" w:rsidRDefault="003B1738" w:rsidP="00973EA9">
      <w:pPr>
        <w:spacing w:after="0" w:line="240" w:lineRule="auto"/>
        <w:rPr>
          <w:color w:val="auto"/>
          <w:sz w:val="20"/>
          <w:szCs w:val="20"/>
        </w:rPr>
      </w:pPr>
    </w:p>
    <w:p w14:paraId="4FB80EB6" w14:textId="443745B8" w:rsidR="003B1738" w:rsidRPr="003B1738" w:rsidRDefault="003B1738" w:rsidP="00973EA9">
      <w:pPr>
        <w:spacing w:after="0" w:line="240" w:lineRule="auto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Diploma with Honors, </w:t>
      </w:r>
      <w:r>
        <w:rPr>
          <w:color w:val="auto"/>
          <w:sz w:val="20"/>
          <w:szCs w:val="20"/>
        </w:rPr>
        <w:t>Ayer High School, Ayer, MA</w:t>
      </w:r>
    </w:p>
    <w:p w14:paraId="76AD99C7" w14:textId="4F79C829" w:rsidR="00CB7242" w:rsidRPr="009B4486" w:rsidRDefault="00CB7242" w:rsidP="000D6275">
      <w:pPr>
        <w:tabs>
          <w:tab w:val="right" w:pos="10512"/>
        </w:tabs>
        <w:spacing w:after="0" w:line="240" w:lineRule="auto"/>
        <w:rPr>
          <w:color w:val="auto"/>
          <w:sz w:val="20"/>
          <w:szCs w:val="20"/>
        </w:rPr>
      </w:pPr>
    </w:p>
    <w:sectPr w:rsidR="00CB7242" w:rsidRPr="009B4486" w:rsidSect="00F64749">
      <w:pgSz w:w="12240" w:h="15840"/>
      <w:pgMar w:top="81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007"/>
    <w:multiLevelType w:val="multilevel"/>
    <w:tmpl w:val="EC5C13FE"/>
    <w:numStyleLink w:val="StyleBulletedWingdingssymbol10ptAutoLeft0Hanging"/>
  </w:abstractNum>
  <w:abstractNum w:abstractNumId="1" w15:restartNumberingAfterBreak="0">
    <w:nsid w:val="03091F1C"/>
    <w:multiLevelType w:val="hybridMultilevel"/>
    <w:tmpl w:val="38DCA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C4CBA"/>
    <w:multiLevelType w:val="multilevel"/>
    <w:tmpl w:val="EC5C13FE"/>
    <w:numStyleLink w:val="StyleBulletedWingdingssymbol10ptAutoLeft0Hanging"/>
  </w:abstractNum>
  <w:abstractNum w:abstractNumId="3" w15:restartNumberingAfterBreak="0">
    <w:nsid w:val="10E1455D"/>
    <w:multiLevelType w:val="multilevel"/>
    <w:tmpl w:val="EC5C13FE"/>
    <w:numStyleLink w:val="StyleBulletedWingdingssymbol10ptAutoLeft0Hanging"/>
  </w:abstractNum>
  <w:abstractNum w:abstractNumId="4" w15:restartNumberingAfterBreak="0">
    <w:nsid w:val="11551EA5"/>
    <w:multiLevelType w:val="multilevel"/>
    <w:tmpl w:val="EC5C13FE"/>
    <w:numStyleLink w:val="StyleBulletedWingdingssymbol10ptAutoLeft0Hanging"/>
  </w:abstractNum>
  <w:abstractNum w:abstractNumId="5" w15:restartNumberingAfterBreak="0">
    <w:nsid w:val="134328CC"/>
    <w:multiLevelType w:val="multilevel"/>
    <w:tmpl w:val="EC5C13FE"/>
    <w:numStyleLink w:val="StyleBulletedWingdingssymbol10ptAutoLeft0Hanging"/>
  </w:abstractNum>
  <w:abstractNum w:abstractNumId="6" w15:restartNumberingAfterBreak="0">
    <w:nsid w:val="1677792E"/>
    <w:multiLevelType w:val="multilevel"/>
    <w:tmpl w:val="EC5C13FE"/>
    <w:numStyleLink w:val="StyleBulletedWingdingssymbol10ptAutoLeft0Hanging"/>
  </w:abstractNum>
  <w:abstractNum w:abstractNumId="7" w15:restartNumberingAfterBreak="0">
    <w:nsid w:val="18D97DB7"/>
    <w:multiLevelType w:val="hybridMultilevel"/>
    <w:tmpl w:val="411C5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46834"/>
    <w:multiLevelType w:val="multilevel"/>
    <w:tmpl w:val="EC5C13FE"/>
    <w:numStyleLink w:val="StyleBulletedWingdingssymbol10ptAutoLeft0Hanging"/>
  </w:abstractNum>
  <w:abstractNum w:abstractNumId="9" w15:restartNumberingAfterBreak="0">
    <w:nsid w:val="19AF773C"/>
    <w:multiLevelType w:val="multilevel"/>
    <w:tmpl w:val="EC5C13FE"/>
    <w:numStyleLink w:val="StyleBulletedWingdingssymbol10ptAutoLeft0Hanging"/>
  </w:abstractNum>
  <w:abstractNum w:abstractNumId="10" w15:restartNumberingAfterBreak="0">
    <w:nsid w:val="1BB11B32"/>
    <w:multiLevelType w:val="multilevel"/>
    <w:tmpl w:val="EC5C13FE"/>
    <w:numStyleLink w:val="StyleBulletedWingdingssymbol10ptAutoLeft0Hanging"/>
  </w:abstractNum>
  <w:abstractNum w:abstractNumId="11" w15:restartNumberingAfterBreak="0">
    <w:nsid w:val="1CD1293E"/>
    <w:multiLevelType w:val="multilevel"/>
    <w:tmpl w:val="EC5C13FE"/>
    <w:numStyleLink w:val="StyleBulletedWingdingssymbol10ptAutoLeft0Hanging"/>
  </w:abstractNum>
  <w:abstractNum w:abstractNumId="12" w15:restartNumberingAfterBreak="0">
    <w:nsid w:val="20D25ECC"/>
    <w:multiLevelType w:val="multilevel"/>
    <w:tmpl w:val="EC5C13FE"/>
    <w:numStyleLink w:val="StyleBulletedWingdingssymbol10ptAutoLeft0Hanging"/>
  </w:abstractNum>
  <w:abstractNum w:abstractNumId="13" w15:restartNumberingAfterBreak="0">
    <w:nsid w:val="227D400B"/>
    <w:multiLevelType w:val="multilevel"/>
    <w:tmpl w:val="EC5C13FE"/>
    <w:numStyleLink w:val="StyleBulletedWingdingssymbol10ptAutoLeft0Hanging"/>
  </w:abstractNum>
  <w:abstractNum w:abstractNumId="14" w15:restartNumberingAfterBreak="0">
    <w:nsid w:val="229A1438"/>
    <w:multiLevelType w:val="multilevel"/>
    <w:tmpl w:val="EC5C13FE"/>
    <w:numStyleLink w:val="StyleBulletedWingdingssymbol10ptAutoLeft0Hanging"/>
  </w:abstractNum>
  <w:abstractNum w:abstractNumId="15" w15:restartNumberingAfterBreak="0">
    <w:nsid w:val="22E866B5"/>
    <w:multiLevelType w:val="multilevel"/>
    <w:tmpl w:val="EC5C13FE"/>
    <w:numStyleLink w:val="StyleBulletedWingdingssymbol10ptAutoLeft0Hanging"/>
  </w:abstractNum>
  <w:abstractNum w:abstractNumId="16" w15:restartNumberingAfterBreak="0">
    <w:nsid w:val="23DE45D1"/>
    <w:multiLevelType w:val="multilevel"/>
    <w:tmpl w:val="EC5C13FE"/>
    <w:numStyleLink w:val="StyleBulletedWingdingssymbol10ptAutoLeft0Hanging"/>
  </w:abstractNum>
  <w:abstractNum w:abstractNumId="17" w15:restartNumberingAfterBreak="0">
    <w:nsid w:val="30AA2C52"/>
    <w:multiLevelType w:val="hybridMultilevel"/>
    <w:tmpl w:val="77AEABBC"/>
    <w:lvl w:ilvl="0" w:tplc="FF725A4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9635E"/>
    <w:multiLevelType w:val="multilevel"/>
    <w:tmpl w:val="EC5C13FE"/>
    <w:numStyleLink w:val="StyleBulletedWingdingssymbol10ptAutoLeft0Hanging"/>
  </w:abstractNum>
  <w:abstractNum w:abstractNumId="19" w15:restartNumberingAfterBreak="0">
    <w:nsid w:val="37186302"/>
    <w:multiLevelType w:val="multilevel"/>
    <w:tmpl w:val="EC5C13FE"/>
    <w:numStyleLink w:val="StyleBulletedWingdingssymbol10ptAutoLeft0Hanging"/>
  </w:abstractNum>
  <w:abstractNum w:abstractNumId="20" w15:restartNumberingAfterBreak="0">
    <w:nsid w:val="38F310E2"/>
    <w:multiLevelType w:val="hybridMultilevel"/>
    <w:tmpl w:val="A5DC9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628D9"/>
    <w:multiLevelType w:val="multilevel"/>
    <w:tmpl w:val="EC5C13FE"/>
    <w:numStyleLink w:val="StyleBulletedWingdingssymbol10ptAutoLeft0Hanging"/>
  </w:abstractNum>
  <w:abstractNum w:abstractNumId="22" w15:restartNumberingAfterBreak="0">
    <w:nsid w:val="3CE13D0F"/>
    <w:multiLevelType w:val="multilevel"/>
    <w:tmpl w:val="EC5C13FE"/>
    <w:numStyleLink w:val="StyleBulletedWingdingssymbol10ptAutoLeft0Hanging"/>
  </w:abstractNum>
  <w:abstractNum w:abstractNumId="23" w15:restartNumberingAfterBreak="0">
    <w:nsid w:val="3EF9200B"/>
    <w:multiLevelType w:val="multilevel"/>
    <w:tmpl w:val="EC5C13FE"/>
    <w:numStyleLink w:val="StyleBulletedWingdingssymbol10ptAutoLeft0Hanging"/>
  </w:abstractNum>
  <w:abstractNum w:abstractNumId="24" w15:restartNumberingAfterBreak="0">
    <w:nsid w:val="410F18FB"/>
    <w:multiLevelType w:val="multilevel"/>
    <w:tmpl w:val="EC5C13FE"/>
    <w:numStyleLink w:val="StyleBulletedWingdingssymbol10ptAutoLeft0Hanging"/>
  </w:abstractNum>
  <w:abstractNum w:abstractNumId="25" w15:restartNumberingAfterBreak="0">
    <w:nsid w:val="414D7B80"/>
    <w:multiLevelType w:val="multilevel"/>
    <w:tmpl w:val="EC5C13FE"/>
    <w:numStyleLink w:val="StyleBulletedWingdingssymbol10ptAutoLeft0Hanging"/>
  </w:abstractNum>
  <w:abstractNum w:abstractNumId="26" w15:restartNumberingAfterBreak="0">
    <w:nsid w:val="415C1ACC"/>
    <w:multiLevelType w:val="multilevel"/>
    <w:tmpl w:val="EC5C13FE"/>
    <w:numStyleLink w:val="StyleBulletedWingdingssymbol10ptAutoLeft0Hanging"/>
  </w:abstractNum>
  <w:abstractNum w:abstractNumId="27" w15:restartNumberingAfterBreak="0">
    <w:nsid w:val="415F28DE"/>
    <w:multiLevelType w:val="multilevel"/>
    <w:tmpl w:val="EC5C13FE"/>
    <w:numStyleLink w:val="StyleBulletedWingdingssymbol10ptAutoLeft0Hanging"/>
  </w:abstractNum>
  <w:abstractNum w:abstractNumId="28" w15:restartNumberingAfterBreak="0">
    <w:nsid w:val="481C0B04"/>
    <w:multiLevelType w:val="multilevel"/>
    <w:tmpl w:val="EC5C13FE"/>
    <w:numStyleLink w:val="StyleBulletedWingdingssymbol10ptAutoLeft0Hanging"/>
  </w:abstractNum>
  <w:abstractNum w:abstractNumId="29" w15:restartNumberingAfterBreak="0">
    <w:nsid w:val="4BB52B79"/>
    <w:multiLevelType w:val="hybridMultilevel"/>
    <w:tmpl w:val="068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A3B27"/>
    <w:multiLevelType w:val="hybridMultilevel"/>
    <w:tmpl w:val="0E427B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C194D"/>
    <w:multiLevelType w:val="hybridMultilevel"/>
    <w:tmpl w:val="3F82A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2462C3"/>
    <w:multiLevelType w:val="multilevel"/>
    <w:tmpl w:val="EC5C13FE"/>
    <w:numStyleLink w:val="StyleBulletedWingdingssymbol10ptAutoLeft0Hanging"/>
  </w:abstractNum>
  <w:abstractNum w:abstractNumId="33" w15:restartNumberingAfterBreak="0">
    <w:nsid w:val="529C65ED"/>
    <w:multiLevelType w:val="hybridMultilevel"/>
    <w:tmpl w:val="EFC02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6457C0"/>
    <w:multiLevelType w:val="hybridMultilevel"/>
    <w:tmpl w:val="B7D608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B82CB2"/>
    <w:multiLevelType w:val="hybridMultilevel"/>
    <w:tmpl w:val="CFF0E5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7108F5"/>
    <w:multiLevelType w:val="multilevel"/>
    <w:tmpl w:val="EC5C13FE"/>
    <w:numStyleLink w:val="StyleBulletedWingdingssymbol10ptAutoLeft0Hanging"/>
  </w:abstractNum>
  <w:abstractNum w:abstractNumId="37" w15:restartNumberingAfterBreak="0">
    <w:nsid w:val="63296FED"/>
    <w:multiLevelType w:val="hybridMultilevel"/>
    <w:tmpl w:val="3850B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5D0EB3"/>
    <w:multiLevelType w:val="multilevel"/>
    <w:tmpl w:val="EC5C13FE"/>
    <w:styleLink w:val="StyleBulletedWingdingssymbol10ptAutoLeft0Hanging"/>
    <w:lvl w:ilvl="0">
      <w:start w:val="1"/>
      <w:numFmt w:val="bullet"/>
      <w:pStyle w:val="StyleBulletAuto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D30DF6"/>
    <w:multiLevelType w:val="hybridMultilevel"/>
    <w:tmpl w:val="B6D0E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D72D33"/>
    <w:multiLevelType w:val="multilevel"/>
    <w:tmpl w:val="EC5C13FE"/>
    <w:numStyleLink w:val="StyleBulletedWingdingssymbol10ptAutoLeft0Hanging"/>
  </w:abstractNum>
  <w:abstractNum w:abstractNumId="41" w15:restartNumberingAfterBreak="0">
    <w:nsid w:val="6AB15E0A"/>
    <w:multiLevelType w:val="hybridMultilevel"/>
    <w:tmpl w:val="C9E00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E401B5"/>
    <w:multiLevelType w:val="multilevel"/>
    <w:tmpl w:val="EC5C13FE"/>
    <w:numStyleLink w:val="StyleBulletedWingdingssymbol10ptAutoLeft0Hanging"/>
  </w:abstractNum>
  <w:abstractNum w:abstractNumId="43" w15:restartNumberingAfterBreak="0">
    <w:nsid w:val="745478A4"/>
    <w:multiLevelType w:val="multilevel"/>
    <w:tmpl w:val="EC5C13FE"/>
    <w:numStyleLink w:val="StyleBulletedWingdingssymbol10ptAutoLeft0Hanging"/>
  </w:abstractNum>
  <w:abstractNum w:abstractNumId="44" w15:restartNumberingAfterBreak="0">
    <w:nsid w:val="7917368E"/>
    <w:multiLevelType w:val="multilevel"/>
    <w:tmpl w:val="EC5C13FE"/>
    <w:numStyleLink w:val="StyleBulletedWingdingssymbol10ptAutoLeft0Hanging"/>
  </w:abstractNum>
  <w:num w:numId="1">
    <w:abstractNumId w:val="17"/>
  </w:num>
  <w:num w:numId="2">
    <w:abstractNumId w:val="38"/>
  </w:num>
  <w:num w:numId="3">
    <w:abstractNumId w:val="4"/>
  </w:num>
  <w:num w:numId="4">
    <w:abstractNumId w:val="23"/>
  </w:num>
  <w:num w:numId="5">
    <w:abstractNumId w:val="14"/>
  </w:num>
  <w:num w:numId="6">
    <w:abstractNumId w:val="13"/>
  </w:num>
  <w:num w:numId="7">
    <w:abstractNumId w:val="19"/>
  </w:num>
  <w:num w:numId="8">
    <w:abstractNumId w:val="10"/>
  </w:num>
  <w:num w:numId="9">
    <w:abstractNumId w:val="24"/>
  </w:num>
  <w:num w:numId="10">
    <w:abstractNumId w:val="18"/>
  </w:num>
  <w:num w:numId="11">
    <w:abstractNumId w:val="36"/>
  </w:num>
  <w:num w:numId="12">
    <w:abstractNumId w:val="0"/>
  </w:num>
  <w:num w:numId="13">
    <w:abstractNumId w:val="26"/>
  </w:num>
  <w:num w:numId="14">
    <w:abstractNumId w:val="3"/>
  </w:num>
  <w:num w:numId="15">
    <w:abstractNumId w:val="25"/>
  </w:num>
  <w:num w:numId="16">
    <w:abstractNumId w:val="16"/>
  </w:num>
  <w:num w:numId="17">
    <w:abstractNumId w:val="42"/>
  </w:num>
  <w:num w:numId="18">
    <w:abstractNumId w:val="28"/>
  </w:num>
  <w:num w:numId="19">
    <w:abstractNumId w:val="5"/>
  </w:num>
  <w:num w:numId="20">
    <w:abstractNumId w:val="40"/>
  </w:num>
  <w:num w:numId="21">
    <w:abstractNumId w:val="11"/>
  </w:num>
  <w:num w:numId="22">
    <w:abstractNumId w:val="9"/>
  </w:num>
  <w:num w:numId="23">
    <w:abstractNumId w:val="27"/>
  </w:num>
  <w:num w:numId="24">
    <w:abstractNumId w:val="43"/>
  </w:num>
  <w:num w:numId="25">
    <w:abstractNumId w:val="44"/>
  </w:num>
  <w:num w:numId="26">
    <w:abstractNumId w:val="15"/>
  </w:num>
  <w:num w:numId="27">
    <w:abstractNumId w:val="6"/>
  </w:num>
  <w:num w:numId="28">
    <w:abstractNumId w:val="22"/>
  </w:num>
  <w:num w:numId="29">
    <w:abstractNumId w:val="21"/>
  </w:num>
  <w:num w:numId="30">
    <w:abstractNumId w:val="12"/>
  </w:num>
  <w:num w:numId="31">
    <w:abstractNumId w:val="2"/>
  </w:num>
  <w:num w:numId="32">
    <w:abstractNumId w:val="32"/>
  </w:num>
  <w:num w:numId="33">
    <w:abstractNumId w:val="8"/>
  </w:num>
  <w:num w:numId="34">
    <w:abstractNumId w:val="20"/>
  </w:num>
  <w:num w:numId="35">
    <w:abstractNumId w:val="35"/>
  </w:num>
  <w:num w:numId="36">
    <w:abstractNumId w:val="34"/>
  </w:num>
  <w:num w:numId="37">
    <w:abstractNumId w:val="30"/>
  </w:num>
  <w:num w:numId="38">
    <w:abstractNumId w:val="31"/>
  </w:num>
  <w:num w:numId="39">
    <w:abstractNumId w:val="39"/>
  </w:num>
  <w:num w:numId="40">
    <w:abstractNumId w:val="1"/>
  </w:num>
  <w:num w:numId="41">
    <w:abstractNumId w:val="37"/>
  </w:num>
  <w:num w:numId="42">
    <w:abstractNumId w:val="29"/>
  </w:num>
  <w:num w:numId="43">
    <w:abstractNumId w:val="41"/>
  </w:num>
  <w:num w:numId="44">
    <w:abstractNumId w:val="3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83F"/>
    <w:rsid w:val="00024C82"/>
    <w:rsid w:val="00040E57"/>
    <w:rsid w:val="000460CA"/>
    <w:rsid w:val="00072962"/>
    <w:rsid w:val="00075927"/>
    <w:rsid w:val="00081819"/>
    <w:rsid w:val="00085530"/>
    <w:rsid w:val="00086D75"/>
    <w:rsid w:val="00087F53"/>
    <w:rsid w:val="000A2DA3"/>
    <w:rsid w:val="000B5934"/>
    <w:rsid w:val="000D6275"/>
    <w:rsid w:val="000F2384"/>
    <w:rsid w:val="00105AE6"/>
    <w:rsid w:val="00124260"/>
    <w:rsid w:val="00137AAD"/>
    <w:rsid w:val="00142BA9"/>
    <w:rsid w:val="00176AA1"/>
    <w:rsid w:val="00177DC9"/>
    <w:rsid w:val="001B0AEF"/>
    <w:rsid w:val="001E187B"/>
    <w:rsid w:val="00203488"/>
    <w:rsid w:val="002045F3"/>
    <w:rsid w:val="00232EBB"/>
    <w:rsid w:val="00254659"/>
    <w:rsid w:val="00254FEE"/>
    <w:rsid w:val="00277F90"/>
    <w:rsid w:val="0028104E"/>
    <w:rsid w:val="002C1230"/>
    <w:rsid w:val="00323A9C"/>
    <w:rsid w:val="0034775D"/>
    <w:rsid w:val="00387FB4"/>
    <w:rsid w:val="00396116"/>
    <w:rsid w:val="00397319"/>
    <w:rsid w:val="003A16CD"/>
    <w:rsid w:val="003A490A"/>
    <w:rsid w:val="003B1738"/>
    <w:rsid w:val="003E06F5"/>
    <w:rsid w:val="003F483F"/>
    <w:rsid w:val="003F693E"/>
    <w:rsid w:val="00403667"/>
    <w:rsid w:val="00407D4D"/>
    <w:rsid w:val="0043519D"/>
    <w:rsid w:val="0044087B"/>
    <w:rsid w:val="004416BC"/>
    <w:rsid w:val="0046182B"/>
    <w:rsid w:val="00461B59"/>
    <w:rsid w:val="00480857"/>
    <w:rsid w:val="004A0422"/>
    <w:rsid w:val="004E20FB"/>
    <w:rsid w:val="0055736A"/>
    <w:rsid w:val="00560699"/>
    <w:rsid w:val="00596E08"/>
    <w:rsid w:val="005C65D5"/>
    <w:rsid w:val="005E08CE"/>
    <w:rsid w:val="005F3294"/>
    <w:rsid w:val="005F7E78"/>
    <w:rsid w:val="006348C2"/>
    <w:rsid w:val="006950DA"/>
    <w:rsid w:val="006A504F"/>
    <w:rsid w:val="006E34FD"/>
    <w:rsid w:val="006E3BD5"/>
    <w:rsid w:val="007075AC"/>
    <w:rsid w:val="00772E5E"/>
    <w:rsid w:val="007C28AF"/>
    <w:rsid w:val="007E3EE5"/>
    <w:rsid w:val="007E5240"/>
    <w:rsid w:val="007F4451"/>
    <w:rsid w:val="00803936"/>
    <w:rsid w:val="00844CD4"/>
    <w:rsid w:val="00865E35"/>
    <w:rsid w:val="008746BA"/>
    <w:rsid w:val="0089439A"/>
    <w:rsid w:val="008A7291"/>
    <w:rsid w:val="008B46DA"/>
    <w:rsid w:val="008C3EAE"/>
    <w:rsid w:val="008D2CEF"/>
    <w:rsid w:val="008E3703"/>
    <w:rsid w:val="008E45BE"/>
    <w:rsid w:val="0092729E"/>
    <w:rsid w:val="009377B9"/>
    <w:rsid w:val="00973EA9"/>
    <w:rsid w:val="00974B1B"/>
    <w:rsid w:val="009B0216"/>
    <w:rsid w:val="009B4486"/>
    <w:rsid w:val="009C39A4"/>
    <w:rsid w:val="009D00E1"/>
    <w:rsid w:val="009D2239"/>
    <w:rsid w:val="00A10EE7"/>
    <w:rsid w:val="00A20C29"/>
    <w:rsid w:val="00A77D8D"/>
    <w:rsid w:val="00A927E7"/>
    <w:rsid w:val="00AA0F30"/>
    <w:rsid w:val="00AA3F33"/>
    <w:rsid w:val="00AD0AD8"/>
    <w:rsid w:val="00AF40E3"/>
    <w:rsid w:val="00B42629"/>
    <w:rsid w:val="00B45ED2"/>
    <w:rsid w:val="00B51508"/>
    <w:rsid w:val="00B64D3C"/>
    <w:rsid w:val="00BB419F"/>
    <w:rsid w:val="00BC51ED"/>
    <w:rsid w:val="00BD722F"/>
    <w:rsid w:val="00BF0559"/>
    <w:rsid w:val="00C00E9F"/>
    <w:rsid w:val="00C37607"/>
    <w:rsid w:val="00C807E9"/>
    <w:rsid w:val="00CB7242"/>
    <w:rsid w:val="00CE2431"/>
    <w:rsid w:val="00D653F0"/>
    <w:rsid w:val="00D8563D"/>
    <w:rsid w:val="00D877DC"/>
    <w:rsid w:val="00DA578C"/>
    <w:rsid w:val="00DE643D"/>
    <w:rsid w:val="00E25316"/>
    <w:rsid w:val="00E66809"/>
    <w:rsid w:val="00E916B1"/>
    <w:rsid w:val="00E95769"/>
    <w:rsid w:val="00EA60D5"/>
    <w:rsid w:val="00EA7BA9"/>
    <w:rsid w:val="00EB281C"/>
    <w:rsid w:val="00EB402A"/>
    <w:rsid w:val="00EB55BC"/>
    <w:rsid w:val="00ED54FD"/>
    <w:rsid w:val="00EF6511"/>
    <w:rsid w:val="00F03B2E"/>
    <w:rsid w:val="00F14A6B"/>
    <w:rsid w:val="00F16AC3"/>
    <w:rsid w:val="00F40168"/>
    <w:rsid w:val="00F478A6"/>
    <w:rsid w:val="00F64749"/>
    <w:rsid w:val="00F701B2"/>
    <w:rsid w:val="00F93680"/>
    <w:rsid w:val="00FD0593"/>
    <w:rsid w:val="00FE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F95A2"/>
  <w15:docId w15:val="{9076BD88-80F3-4242-AB5E-B4C5218A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6D75"/>
    <w:rPr>
      <w:color w:val="808080"/>
    </w:rPr>
  </w:style>
  <w:style w:type="character" w:customStyle="1" w:styleId="Name">
    <w:name w:val="Name"/>
    <w:basedOn w:val="DefaultParagraphFont"/>
    <w:uiPriority w:val="1"/>
    <w:rsid w:val="00E66809"/>
    <w:rPr>
      <w:rFonts w:ascii="Arial Bold" w:hAnsi="Arial Bold"/>
      <w:b/>
      <w:color w:val="0055A1"/>
      <w:sz w:val="28"/>
    </w:rPr>
  </w:style>
  <w:style w:type="character" w:customStyle="1" w:styleId="City">
    <w:name w:val="City"/>
    <w:basedOn w:val="DefaultParagraphFont"/>
    <w:uiPriority w:val="1"/>
    <w:rsid w:val="00E66809"/>
    <w:rPr>
      <w:rFonts w:ascii="Arial" w:hAnsi="Arial"/>
      <w:b w:val="0"/>
      <w:i w:val="0"/>
      <w:color w:val="000000" w:themeColor="text1"/>
      <w:sz w:val="22"/>
    </w:rPr>
  </w:style>
  <w:style w:type="character" w:customStyle="1" w:styleId="Zip">
    <w:name w:val="Zip"/>
    <w:basedOn w:val="DefaultParagraphFont"/>
    <w:uiPriority w:val="1"/>
    <w:rsid w:val="008D2CEF"/>
    <w:rPr>
      <w:rFonts w:ascii="Arial" w:hAnsi="Arial"/>
      <w:color w:val="000000" w:themeColor="text1"/>
      <w:sz w:val="22"/>
    </w:rPr>
  </w:style>
  <w:style w:type="character" w:customStyle="1" w:styleId="Email">
    <w:name w:val="Email"/>
    <w:basedOn w:val="DefaultParagraphFont"/>
    <w:uiPriority w:val="1"/>
    <w:rsid w:val="008D2CEF"/>
    <w:rPr>
      <w:rFonts w:ascii="Arial" w:hAnsi="Arial"/>
      <w:b w:val="0"/>
      <w:i w:val="0"/>
      <w:color w:val="000000" w:themeColor="text1"/>
      <w:sz w:val="22"/>
    </w:rPr>
  </w:style>
  <w:style w:type="character" w:customStyle="1" w:styleId="LinkedIn">
    <w:name w:val="LinkedIn"/>
    <w:basedOn w:val="DefaultParagraphFont"/>
    <w:uiPriority w:val="1"/>
    <w:rsid w:val="008D2CEF"/>
    <w:rPr>
      <w:rFonts w:ascii="Arial" w:hAnsi="Arial"/>
      <w:b w:val="0"/>
      <w:i w:val="0"/>
      <w:color w:val="000000" w:themeColor="text1"/>
      <w:sz w:val="22"/>
    </w:rPr>
  </w:style>
  <w:style w:type="character" w:customStyle="1" w:styleId="Phone">
    <w:name w:val="Phone"/>
    <w:basedOn w:val="DefaultParagraphFont"/>
    <w:uiPriority w:val="1"/>
    <w:rsid w:val="008D2CEF"/>
    <w:rPr>
      <w:rFonts w:ascii="Arial" w:hAnsi="Arial"/>
      <w:b w:val="0"/>
      <w:i w:val="0"/>
      <w:color w:val="000000" w:themeColor="text1"/>
      <w:sz w:val="22"/>
    </w:rPr>
  </w:style>
  <w:style w:type="character" w:customStyle="1" w:styleId="Skill">
    <w:name w:val="Skill"/>
    <w:basedOn w:val="DefaultParagraphFont"/>
    <w:uiPriority w:val="1"/>
    <w:rsid w:val="008D2CEF"/>
  </w:style>
  <w:style w:type="character" w:customStyle="1" w:styleId="Company">
    <w:name w:val="Company"/>
    <w:basedOn w:val="DefaultParagraphFont"/>
    <w:uiPriority w:val="1"/>
    <w:rsid w:val="008D2CEF"/>
    <w:rPr>
      <w:b/>
      <w:caps/>
    </w:rPr>
  </w:style>
  <w:style w:type="character" w:customStyle="1" w:styleId="State">
    <w:name w:val="State"/>
    <w:basedOn w:val="DefaultParagraphFont"/>
    <w:uiPriority w:val="1"/>
    <w:rsid w:val="008D2CEF"/>
    <w:rPr>
      <w:rFonts w:ascii="Arial" w:hAnsi="Arial"/>
      <w:caps/>
      <w:smallCaps w:val="0"/>
      <w:color w:val="000000" w:themeColor="text1"/>
      <w:sz w:val="22"/>
    </w:rPr>
  </w:style>
  <w:style w:type="character" w:customStyle="1" w:styleId="FromDate">
    <w:name w:val="FromDate"/>
    <w:basedOn w:val="DefaultParagraphFont"/>
    <w:uiPriority w:val="1"/>
    <w:rsid w:val="008D2CEF"/>
    <w:rPr>
      <w:rFonts w:ascii="Arial" w:hAnsi="Arial"/>
      <w:b w:val="0"/>
      <w:i w:val="0"/>
      <w:color w:val="000000" w:themeColor="text1"/>
      <w:sz w:val="22"/>
    </w:rPr>
  </w:style>
  <w:style w:type="character" w:customStyle="1" w:styleId="ToDate">
    <w:name w:val="ToDate"/>
    <w:basedOn w:val="DefaultParagraphFont"/>
    <w:uiPriority w:val="1"/>
    <w:rsid w:val="004A0422"/>
    <w:rPr>
      <w:rFonts w:ascii="Calibri" w:hAnsi="Calibri"/>
      <w:b w:val="0"/>
      <w:i w:val="0"/>
      <w:color w:val="000000" w:themeColor="text1"/>
      <w:sz w:val="22"/>
    </w:rPr>
  </w:style>
  <w:style w:type="character" w:customStyle="1" w:styleId="CompanyDescription">
    <w:name w:val="CompanyDescription"/>
    <w:basedOn w:val="DefaultParagraphFont"/>
    <w:uiPriority w:val="1"/>
    <w:rsid w:val="008D2CEF"/>
    <w:rPr>
      <w:rFonts w:ascii="Arial" w:hAnsi="Arial"/>
      <w:i/>
      <w:color w:val="000000" w:themeColor="text1"/>
      <w:sz w:val="20"/>
    </w:rPr>
  </w:style>
  <w:style w:type="character" w:customStyle="1" w:styleId="PositionTitle">
    <w:name w:val="PositionTitle"/>
    <w:basedOn w:val="DefaultParagraphFont"/>
    <w:uiPriority w:val="1"/>
    <w:rsid w:val="008D2CEF"/>
    <w:rPr>
      <w:rFonts w:ascii="Arial" w:hAnsi="Arial"/>
      <w:b/>
      <w:i/>
      <w:color w:val="0055A1"/>
      <w:sz w:val="22"/>
    </w:rPr>
  </w:style>
  <w:style w:type="character" w:customStyle="1" w:styleId="From">
    <w:name w:val="From"/>
    <w:basedOn w:val="DefaultParagraphFont"/>
    <w:uiPriority w:val="1"/>
    <w:rsid w:val="008D2CEF"/>
    <w:rPr>
      <w:rFonts w:ascii="Arial" w:hAnsi="Arial"/>
      <w:b w:val="0"/>
      <w:i w:val="0"/>
      <w:color w:val="000000" w:themeColor="text1"/>
      <w:sz w:val="22"/>
    </w:rPr>
  </w:style>
  <w:style w:type="character" w:customStyle="1" w:styleId="End">
    <w:name w:val="End"/>
    <w:basedOn w:val="DefaultParagraphFont"/>
    <w:uiPriority w:val="1"/>
    <w:rsid w:val="008D2CEF"/>
    <w:rPr>
      <w:rFonts w:ascii="Arial" w:hAnsi="Arial"/>
      <w:b w:val="0"/>
      <w:i w:val="0"/>
      <w:color w:val="000000" w:themeColor="text1"/>
      <w:sz w:val="22"/>
    </w:rPr>
  </w:style>
  <w:style w:type="character" w:customStyle="1" w:styleId="PositionDescription">
    <w:name w:val="PositionDescription"/>
    <w:basedOn w:val="DefaultParagraphFont"/>
    <w:uiPriority w:val="1"/>
    <w:rsid w:val="008D2CEF"/>
    <w:rPr>
      <w:rFonts w:ascii="Arial" w:hAnsi="Arial"/>
      <w:b w:val="0"/>
      <w:i w:val="0"/>
      <w:color w:val="000000" w:themeColor="text1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ED54FD"/>
    <w:pPr>
      <w:ind w:left="720"/>
      <w:contextualSpacing/>
    </w:pPr>
  </w:style>
  <w:style w:type="character" w:customStyle="1" w:styleId="Bullet">
    <w:name w:val="Bullet"/>
    <w:basedOn w:val="DefaultParagraphFont"/>
    <w:uiPriority w:val="1"/>
    <w:rsid w:val="008D2CEF"/>
    <w:rPr>
      <w:rFonts w:ascii="Arial" w:hAnsi="Arial"/>
      <w:b w:val="0"/>
      <w:i w:val="0"/>
      <w:color w:val="000000" w:themeColor="text1"/>
      <w:sz w:val="22"/>
    </w:rPr>
  </w:style>
  <w:style w:type="character" w:customStyle="1" w:styleId="Summary">
    <w:name w:val="Summary"/>
    <w:basedOn w:val="DefaultParagraphFont"/>
    <w:uiPriority w:val="1"/>
    <w:rsid w:val="00E25316"/>
    <w:rPr>
      <w:rFonts w:ascii="Calibri" w:hAnsi="Calibri"/>
      <w:color w:val="000000" w:themeColor="text1"/>
    </w:rPr>
  </w:style>
  <w:style w:type="character" w:customStyle="1" w:styleId="NamePg2">
    <w:name w:val="NamePg2"/>
    <w:basedOn w:val="DefaultParagraphFont"/>
    <w:uiPriority w:val="1"/>
    <w:rsid w:val="00BF0559"/>
    <w:rPr>
      <w:b/>
    </w:rPr>
  </w:style>
  <w:style w:type="character" w:customStyle="1" w:styleId="Degree">
    <w:name w:val="Degree"/>
    <w:basedOn w:val="DefaultParagraphFont"/>
    <w:uiPriority w:val="1"/>
    <w:rsid w:val="00BF0559"/>
    <w:rPr>
      <w:b/>
    </w:rPr>
  </w:style>
  <w:style w:type="character" w:customStyle="1" w:styleId="Year">
    <w:name w:val="Year"/>
    <w:basedOn w:val="DefaultParagraphFont"/>
    <w:uiPriority w:val="1"/>
    <w:rsid w:val="00277F90"/>
    <w:rPr>
      <w:rFonts w:ascii="Arial" w:hAnsi="Arial"/>
      <w:b w:val="0"/>
      <w:i w:val="0"/>
      <w:sz w:val="22"/>
    </w:rPr>
  </w:style>
  <w:style w:type="character" w:customStyle="1" w:styleId="Style1">
    <w:name w:val="Style1"/>
    <w:basedOn w:val="DefaultParagraphFont"/>
    <w:uiPriority w:val="1"/>
    <w:rsid w:val="00277F90"/>
    <w:rPr>
      <w:rFonts w:ascii="Arial" w:hAnsi="Arial"/>
      <w:b w:val="0"/>
      <w:i w:val="0"/>
      <w:sz w:val="22"/>
    </w:rPr>
  </w:style>
  <w:style w:type="character" w:customStyle="1" w:styleId="Certification">
    <w:name w:val="Certification"/>
    <w:basedOn w:val="DefaultParagraphFont"/>
    <w:uiPriority w:val="1"/>
    <w:rsid w:val="007075AC"/>
    <w:rPr>
      <w:rFonts w:ascii="Arial" w:hAnsi="Arial"/>
      <w:b w:val="0"/>
      <w:i w:val="0"/>
      <w:color w:val="000000" w:themeColor="text1"/>
      <w:sz w:val="22"/>
    </w:rPr>
  </w:style>
  <w:style w:type="character" w:customStyle="1" w:styleId="Agency">
    <w:name w:val="Agency"/>
    <w:basedOn w:val="DefaultParagraphFont"/>
    <w:uiPriority w:val="1"/>
    <w:rsid w:val="007075AC"/>
    <w:rPr>
      <w:rFonts w:ascii="Arial" w:hAnsi="Arial"/>
      <w:b w:val="0"/>
      <w:i w:val="0"/>
      <w:color w:val="000000" w:themeColor="text1"/>
      <w:sz w:val="22"/>
    </w:rPr>
  </w:style>
  <w:style w:type="character" w:customStyle="1" w:styleId="Affiliation">
    <w:name w:val="Affiliation"/>
    <w:basedOn w:val="DefaultParagraphFont"/>
    <w:uiPriority w:val="1"/>
    <w:rsid w:val="007075AC"/>
    <w:rPr>
      <w:rFonts w:ascii="Arial" w:hAnsi="Arial"/>
      <w:b w:val="0"/>
      <w:i w:val="0"/>
      <w:sz w:val="22"/>
    </w:rPr>
  </w:style>
  <w:style w:type="character" w:customStyle="1" w:styleId="Volunteer">
    <w:name w:val="Volunteer"/>
    <w:basedOn w:val="DefaultParagraphFont"/>
    <w:uiPriority w:val="1"/>
    <w:rsid w:val="007075AC"/>
    <w:rPr>
      <w:rFonts w:ascii="Arial" w:hAnsi="Arial"/>
      <w:b w:val="0"/>
      <w:i w:val="0"/>
      <w:color w:val="000000" w:themeColor="text1"/>
      <w:sz w:val="22"/>
    </w:rPr>
  </w:style>
  <w:style w:type="character" w:customStyle="1" w:styleId="Organization">
    <w:name w:val="Organization"/>
    <w:basedOn w:val="DefaultParagraphFont"/>
    <w:uiPriority w:val="1"/>
    <w:rsid w:val="007075AC"/>
    <w:rPr>
      <w:rFonts w:ascii="Arial" w:hAnsi="Arial"/>
      <w:b w:val="0"/>
      <w:i w:val="0"/>
      <w:color w:val="000000" w:themeColor="text1"/>
      <w:sz w:val="22"/>
    </w:rPr>
  </w:style>
  <w:style w:type="paragraph" w:customStyle="1" w:styleId="StyleBulletAuto">
    <w:name w:val="Style Bullet + Auto"/>
    <w:basedOn w:val="ListParagraph"/>
    <w:link w:val="StyleBulletAutoChar"/>
    <w:rsid w:val="002C1230"/>
    <w:pPr>
      <w:numPr>
        <w:numId w:val="19"/>
      </w:numPr>
      <w:tabs>
        <w:tab w:val="right" w:pos="10512"/>
      </w:tabs>
      <w:spacing w:after="0" w:line="240" w:lineRule="auto"/>
    </w:pPr>
  </w:style>
  <w:style w:type="numbering" w:customStyle="1" w:styleId="StyleBulletedWingdingssymbol10ptAutoLeft0Hanging">
    <w:name w:val="Style Bulleted Wingdings (symbol) 10 pt Auto Left:  0&quot; Hanging..."/>
    <w:basedOn w:val="NoList"/>
    <w:rsid w:val="000460CA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460CA"/>
  </w:style>
  <w:style w:type="character" w:customStyle="1" w:styleId="StyleBulletAutoChar">
    <w:name w:val="Style Bullet + Auto Char"/>
    <w:basedOn w:val="ListParagraphChar"/>
    <w:link w:val="StyleBulletAuto"/>
    <w:rsid w:val="002C1230"/>
  </w:style>
  <w:style w:type="paragraph" w:styleId="BalloonText">
    <w:name w:val="Balloon Text"/>
    <w:basedOn w:val="Normal"/>
    <w:link w:val="BalloonTextChar"/>
    <w:uiPriority w:val="99"/>
    <w:semiHidden/>
    <w:unhideWhenUsed/>
    <w:rsid w:val="003F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28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rintz197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nprint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len-printz" TargetMode="External"/><Relationship Id="rId5" Type="http://schemas.openxmlformats.org/officeDocument/2006/relationships/hyperlink" Target="mailto:lprintz1970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esumes%202019\Resume%20Template%20Jun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Template June 2019</Template>
  <TotalTime>501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benching</dc:creator>
  <cp:lastModifiedBy>Len Printz</cp:lastModifiedBy>
  <cp:revision>44</cp:revision>
  <cp:lastPrinted>2020-02-12T21:31:00Z</cp:lastPrinted>
  <dcterms:created xsi:type="dcterms:W3CDTF">2020-02-18T21:53:00Z</dcterms:created>
  <dcterms:modified xsi:type="dcterms:W3CDTF">2020-03-17T14:03:00Z</dcterms:modified>
</cp:coreProperties>
</file>