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870"/>
        <w:gridCol w:w="5102"/>
      </w:tblGrid>
      <w:tr w:rsidR="00D92B95" w14:paraId="3CCCE49E" w14:textId="77777777" w:rsidTr="00B05163">
        <w:trPr>
          <w:trHeight w:val="1435"/>
        </w:trPr>
        <w:tc>
          <w:tcPr>
            <w:tcW w:w="5870" w:type="dxa"/>
            <w:vAlign w:val="bottom"/>
          </w:tcPr>
          <w:p w14:paraId="6D987A9C" w14:textId="77777777" w:rsidR="00C84833" w:rsidRPr="007D687C" w:rsidRDefault="008064BC" w:rsidP="00C84833">
            <w:pPr>
              <w:pStyle w:val="Title"/>
              <w:rPr>
                <w:sz w:val="60"/>
                <w:szCs w:val="60"/>
              </w:rPr>
            </w:pPr>
            <w:r w:rsidRPr="007D687C">
              <w:rPr>
                <w:sz w:val="60"/>
                <w:szCs w:val="60"/>
              </w:rPr>
              <w:t>Kiran</w:t>
            </w:r>
            <w:r w:rsidR="00D92B95" w:rsidRPr="007D687C">
              <w:rPr>
                <w:sz w:val="60"/>
                <w:szCs w:val="60"/>
              </w:rPr>
              <w:br/>
            </w:r>
            <w:r w:rsidRPr="007D687C">
              <w:rPr>
                <w:sz w:val="60"/>
                <w:szCs w:val="60"/>
              </w:rPr>
              <w:t>Gole</w:t>
            </w:r>
          </w:p>
        </w:tc>
        <w:tc>
          <w:tcPr>
            <w:tcW w:w="5102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606"/>
              <w:gridCol w:w="496"/>
            </w:tblGrid>
            <w:tr w:rsidR="00932D92" w:rsidRPr="009D0878" w14:paraId="2CDE36F8" w14:textId="77777777" w:rsidTr="0049776B">
              <w:tc>
                <w:tcPr>
                  <w:tcW w:w="392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0DA4A637" w14:textId="77777777" w:rsidR="004E2970" w:rsidRPr="009A1551" w:rsidRDefault="008064BC" w:rsidP="004E2970">
                  <w:pPr>
                    <w:pStyle w:val="ContactInfo"/>
                    <w:rPr>
                      <w:color w:val="000000" w:themeColor="text1"/>
                    </w:rPr>
                  </w:pPr>
                  <w:proofErr w:type="spellStart"/>
                  <w:r w:rsidRPr="009A1551">
                    <w:rPr>
                      <w:color w:val="000000" w:themeColor="text1"/>
                    </w:rPr>
                    <w:t>Parthavi</w:t>
                  </w:r>
                  <w:proofErr w:type="spellEnd"/>
                  <w:r w:rsidRPr="009A1551">
                    <w:rPr>
                      <w:color w:val="000000" w:themeColor="text1"/>
                    </w:rPr>
                    <w:t xml:space="preserve"> Homes, F-410/D,</w:t>
                  </w:r>
                  <w:r w:rsidR="00936AD3" w:rsidRPr="009A1551">
                    <w:rPr>
                      <w:color w:val="000000" w:themeColor="text1"/>
                    </w:rPr>
                    <w:t xml:space="preserve"> </w:t>
                  </w:r>
                  <w:r w:rsidRPr="009A1551">
                    <w:rPr>
                      <w:color w:val="000000" w:themeColor="text1"/>
                    </w:rPr>
                    <w:t>3rd Floor,</w:t>
                  </w:r>
                  <w:r w:rsidR="00936AD3" w:rsidRPr="009A1551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9A1551">
                    <w:rPr>
                      <w:color w:val="000000" w:themeColor="text1"/>
                    </w:rPr>
                    <w:t>Narhe</w:t>
                  </w:r>
                  <w:proofErr w:type="spellEnd"/>
                  <w:r w:rsidRPr="009A1551">
                    <w:rPr>
                      <w:color w:val="000000" w:themeColor="text1"/>
                    </w:rPr>
                    <w:t>, Pune - 411041</w:t>
                  </w:r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0089430F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3BDF362" wp14:editId="092EEC18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173EEC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29EACE0B" w14:textId="77777777" w:rsidTr="0049776B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63EF9B7D" w14:textId="77777777" w:rsidR="00932D92" w:rsidRPr="009A1551" w:rsidRDefault="008064BC" w:rsidP="00932D92">
                  <w:pPr>
                    <w:pStyle w:val="ContactInfo"/>
                    <w:rPr>
                      <w:color w:val="000000" w:themeColor="text1"/>
                    </w:rPr>
                  </w:pPr>
                  <w:r w:rsidRPr="009A1551">
                    <w:rPr>
                      <w:color w:val="000000" w:themeColor="text1"/>
                    </w:rPr>
                    <w:t>+91-90110 80184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7A2CF61E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8240100" wp14:editId="48474440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FC32106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E8FB822" w14:textId="77777777" w:rsidTr="0049776B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2FEF3A43" w14:textId="77777777" w:rsidR="00932D92" w:rsidRPr="009A1551" w:rsidRDefault="008064BC" w:rsidP="00582078">
                  <w:pPr>
                    <w:pStyle w:val="ContactInfo"/>
                    <w:spacing w:before="0"/>
                    <w:rPr>
                      <w:color w:val="000000" w:themeColor="text1"/>
                    </w:rPr>
                  </w:pPr>
                  <w:r w:rsidRPr="009A1551">
                    <w:rPr>
                      <w:color w:val="000000" w:themeColor="text1"/>
                    </w:rPr>
                    <w:t>omkirangole@yahoo.co.in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079AF402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11230A0" wp14:editId="61E0611C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3A7094B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A97CE29" w14:textId="77777777" w:rsidR="00D92B95" w:rsidRDefault="00D92B95" w:rsidP="009D3336">
            <w:pPr>
              <w:pStyle w:val="Header"/>
            </w:pPr>
          </w:p>
        </w:tc>
      </w:tr>
    </w:tbl>
    <w:p w14:paraId="2BBC08A7" w14:textId="77777777" w:rsidR="00EF0E64" w:rsidRDefault="001E0D4A" w:rsidP="007F5EF2">
      <w:pPr>
        <w:pStyle w:val="Default"/>
        <w:tabs>
          <w:tab w:val="left" w:pos="360"/>
        </w:tabs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</w:pPr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Experienced </w:t>
      </w:r>
      <w:r w:rsidR="001129A2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in Finance, Sales Operations, Consultant and Business</w:t>
      </w:r>
      <w:r w:rsidR="003925D8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 </w:t>
      </w:r>
      <w:r w:rsidR="001129A2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Operations. Efficient in SFDC, Zuora, </w:t>
      </w:r>
      <w:r w:rsidR="00753A36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NetSuite,</w:t>
      </w:r>
      <w:r w:rsidR="001129A2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 </w:t>
      </w:r>
    </w:p>
    <w:p w14:paraId="1B6B668E" w14:textId="1C73E4CD" w:rsidR="007458A7" w:rsidRPr="00216A7D" w:rsidRDefault="001129A2" w:rsidP="007F5EF2">
      <w:pPr>
        <w:pStyle w:val="Default"/>
        <w:tabs>
          <w:tab w:val="left" w:pos="360"/>
        </w:tabs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</w:pPr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Oracle </w:t>
      </w:r>
      <w:proofErr w:type="spellStart"/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R12</w:t>
      </w:r>
      <w:proofErr w:type="spellEnd"/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, </w:t>
      </w:r>
      <w:proofErr w:type="spellStart"/>
      <w:r w:rsidR="00C66920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CPQ</w:t>
      </w:r>
      <w:proofErr w:type="spellEnd"/>
      <w:r w:rsidR="00C66920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, </w:t>
      </w:r>
      <w:proofErr w:type="spellStart"/>
      <w:r w:rsidR="00CA1672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Tesorio</w:t>
      </w:r>
      <w:proofErr w:type="spellEnd"/>
      <w:r w:rsidR="00CA1672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, </w:t>
      </w:r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Customer Data</w:t>
      </w:r>
      <w:r w:rsidR="00937380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 Management</w:t>
      </w:r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, Contract</w:t>
      </w:r>
      <w:r w:rsidR="00937380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 Management</w:t>
      </w:r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, Order Management, </w:t>
      </w:r>
      <w:r w:rsidR="00DF1F8E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Reporting Tools, Install Base, </w:t>
      </w:r>
      <w:r w:rsidR="002A3BCC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Quote</w:t>
      </w:r>
      <w:r w:rsidR="000428C8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-</w:t>
      </w:r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Deal</w:t>
      </w:r>
      <w:r w:rsidR="00EF0E64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/Opportunity</w:t>
      </w:r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 Management, </w:t>
      </w:r>
      <w:r w:rsidR="00AF3478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Sales Commissions Management, </w:t>
      </w:r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License and </w:t>
      </w:r>
      <w:r w:rsidR="00EF094F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Sales </w:t>
      </w:r>
      <w:r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Renewal Management</w:t>
      </w:r>
      <w:r w:rsidR="00813018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, Accounts </w:t>
      </w:r>
      <w:r w:rsidR="00AF1A10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R</w:t>
      </w:r>
      <w:r w:rsidR="00813018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eceivable, </w:t>
      </w:r>
      <w:r w:rsidR="00BB6BDB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Credit </w:t>
      </w:r>
      <w:r w:rsidR="00813018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Collection</w:t>
      </w:r>
      <w:r w:rsidR="00BB6BDB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 and </w:t>
      </w:r>
      <w:r w:rsidR="00813018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>Billing</w:t>
      </w:r>
      <w:r w:rsidR="00EB205B" w:rsidRPr="00216A7D">
        <w:rPr>
          <w:rFonts w:asciiTheme="minorHAnsi" w:hAnsiTheme="minorHAnsi" w:cstheme="minorBidi"/>
          <w:color w:val="000000" w:themeColor="text1"/>
          <w:sz w:val="22"/>
          <w:szCs w:val="22"/>
          <w:lang w:bidi="ar-SA"/>
        </w:rPr>
        <w:t xml:space="preserve"> Management.</w:t>
      </w:r>
    </w:p>
    <w:p w14:paraId="024A114F" w14:textId="77777777" w:rsidR="007458A7" w:rsidRPr="008E098B" w:rsidRDefault="007458A7" w:rsidP="00BC3056">
      <w:pPr>
        <w:pStyle w:val="Default"/>
        <w:tabs>
          <w:tab w:val="left" w:pos="360"/>
        </w:tabs>
        <w:rPr>
          <w:rFonts w:asciiTheme="minorHAnsi" w:hAnsiTheme="minorHAnsi" w:cstheme="minorBidi"/>
          <w:color w:val="595959" w:themeColor="text1" w:themeTint="A6"/>
          <w:sz w:val="22"/>
          <w:szCs w:val="22"/>
          <w:lang w:bidi="ar-SA"/>
        </w:rPr>
      </w:pPr>
    </w:p>
    <w:p w14:paraId="6E86AE42" w14:textId="77777777" w:rsidR="00AD13CB" w:rsidRPr="00D60552" w:rsidRDefault="00A04538" w:rsidP="002B71C9">
      <w:pPr>
        <w:pStyle w:val="Heading1"/>
        <w:tabs>
          <w:tab w:val="left" w:pos="1553"/>
        </w:tabs>
        <w:spacing w:before="0" w:after="0"/>
        <w:rPr>
          <w:u w:val="single"/>
        </w:rPr>
      </w:pPr>
      <w:r w:rsidRPr="00D60552">
        <w:rPr>
          <w:u w:val="single"/>
        </w:rPr>
        <w:t>Exper</w:t>
      </w:r>
      <w:r w:rsidR="00AB003D" w:rsidRPr="00D60552">
        <w:rPr>
          <w:u w:val="single"/>
        </w:rPr>
        <w:t xml:space="preserve">tise </w:t>
      </w:r>
      <w:r w:rsidR="003D34C6" w:rsidRPr="00D60552">
        <w:rPr>
          <w:u w:val="single"/>
        </w:rPr>
        <w:t>a</w:t>
      </w:r>
      <w:r w:rsidR="00AB003D" w:rsidRPr="00D60552">
        <w:rPr>
          <w:u w:val="single"/>
        </w:rPr>
        <w:t xml:space="preserve">nd </w:t>
      </w:r>
      <w:sdt>
        <w:sdtPr>
          <w:rPr>
            <w:u w:val="single"/>
          </w:rPr>
          <w:alias w:val="Skills:"/>
          <w:tag w:val="Skills:"/>
          <w:id w:val="-891506033"/>
          <w:placeholder>
            <w:docPart w:val="0F4F28E46D01428B9FD1756FB3C6DBAC"/>
          </w:placeholder>
          <w:temporary/>
          <w:showingPlcHdr/>
          <w15:appearance w15:val="hidden"/>
        </w:sdtPr>
        <w:sdtEndPr/>
        <w:sdtContent>
          <w:r w:rsidR="004937AE" w:rsidRPr="00D60552">
            <w:rPr>
              <w:u w:val="single"/>
            </w:rPr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5486"/>
        <w:gridCol w:w="5486"/>
      </w:tblGrid>
      <w:tr w:rsidR="005B1D68" w14:paraId="704FC3A6" w14:textId="77777777" w:rsidTr="005551FC">
        <w:trPr>
          <w:cantSplit/>
          <w:trHeight w:val="1134"/>
        </w:trPr>
        <w:tc>
          <w:tcPr>
            <w:tcW w:w="4680" w:type="dxa"/>
          </w:tcPr>
          <w:p w14:paraId="3FD7FA69" w14:textId="77777777" w:rsidR="005B1D68" w:rsidRPr="00E90DAD" w:rsidRDefault="0086133F" w:rsidP="00D14E9B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90DAD">
              <w:rPr>
                <w:color w:val="000000" w:themeColor="text1"/>
              </w:rPr>
              <w:t xml:space="preserve">Quote </w:t>
            </w:r>
            <w:r w:rsidR="00342FA0" w:rsidRPr="00E90DAD">
              <w:rPr>
                <w:color w:val="000000" w:themeColor="text1"/>
              </w:rPr>
              <w:t>t</w:t>
            </w:r>
            <w:r w:rsidRPr="00E90DAD">
              <w:rPr>
                <w:color w:val="000000" w:themeColor="text1"/>
              </w:rPr>
              <w:t>o Cash and Sales Operations</w:t>
            </w:r>
          </w:p>
          <w:p w14:paraId="5BAE7638" w14:textId="59065B01" w:rsidR="0086133F" w:rsidRPr="00E90DAD" w:rsidRDefault="0086133F" w:rsidP="00D14E9B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90DAD">
              <w:rPr>
                <w:color w:val="000000" w:themeColor="text1"/>
              </w:rPr>
              <w:t xml:space="preserve">CRM: Salesforce, ERP: </w:t>
            </w:r>
            <w:r w:rsidR="00614118">
              <w:rPr>
                <w:color w:val="000000" w:themeColor="text1"/>
              </w:rPr>
              <w:t xml:space="preserve">NetSuite, </w:t>
            </w:r>
            <w:r w:rsidRPr="00E90DAD">
              <w:rPr>
                <w:color w:val="000000" w:themeColor="text1"/>
              </w:rPr>
              <w:t xml:space="preserve">Oracle </w:t>
            </w:r>
            <w:proofErr w:type="spellStart"/>
            <w:r w:rsidRPr="00E90DAD">
              <w:rPr>
                <w:color w:val="000000" w:themeColor="text1"/>
              </w:rPr>
              <w:t>R12</w:t>
            </w:r>
            <w:proofErr w:type="spellEnd"/>
            <w:r w:rsidRPr="00E90DAD">
              <w:rPr>
                <w:color w:val="000000" w:themeColor="text1"/>
              </w:rPr>
              <w:t>, Zuora</w:t>
            </w:r>
            <w:r w:rsidR="005A203F" w:rsidRPr="00E90DAD">
              <w:rPr>
                <w:color w:val="000000" w:themeColor="text1"/>
              </w:rPr>
              <w:t>, SAP</w:t>
            </w:r>
          </w:p>
          <w:p w14:paraId="4EFA27A5" w14:textId="77777777" w:rsidR="00752315" w:rsidRPr="00E90DAD" w:rsidRDefault="006A7D09" w:rsidP="00D14E9B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90DAD">
              <w:rPr>
                <w:color w:val="000000" w:themeColor="text1"/>
              </w:rPr>
              <w:t xml:space="preserve">Partner </w:t>
            </w:r>
            <w:r w:rsidR="006D04AB" w:rsidRPr="00E90DAD">
              <w:rPr>
                <w:color w:val="000000" w:themeColor="text1"/>
              </w:rPr>
              <w:t>Management</w:t>
            </w:r>
            <w:r w:rsidR="004B2BD8" w:rsidRPr="00E90DAD">
              <w:rPr>
                <w:color w:val="000000" w:themeColor="text1"/>
              </w:rPr>
              <w:t xml:space="preserve">, </w:t>
            </w:r>
            <w:r w:rsidRPr="00E90DAD">
              <w:rPr>
                <w:color w:val="000000" w:themeColor="text1"/>
              </w:rPr>
              <w:t>On-boarding</w:t>
            </w:r>
            <w:r w:rsidR="004B2BD8" w:rsidRPr="00E90DAD">
              <w:rPr>
                <w:color w:val="000000" w:themeColor="text1"/>
              </w:rPr>
              <w:t xml:space="preserve">, </w:t>
            </w:r>
            <w:r w:rsidR="00DF4BA7" w:rsidRPr="00E90DAD">
              <w:rPr>
                <w:color w:val="000000" w:themeColor="text1"/>
              </w:rPr>
              <w:t>Training</w:t>
            </w:r>
          </w:p>
          <w:p w14:paraId="6DCFD4F5" w14:textId="77777777" w:rsidR="00DA4660" w:rsidRPr="00E90DAD" w:rsidRDefault="00AA5AB3" w:rsidP="00D14E9B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90DAD">
              <w:rPr>
                <w:color w:val="000000" w:themeColor="text1"/>
              </w:rPr>
              <w:t>Sales</w:t>
            </w:r>
            <w:r w:rsidR="00AC0FC2" w:rsidRPr="00E90DAD">
              <w:rPr>
                <w:color w:val="000000" w:themeColor="text1"/>
              </w:rPr>
              <w:t xml:space="preserve"> Support</w:t>
            </w:r>
            <w:r w:rsidRPr="00E90DAD">
              <w:rPr>
                <w:color w:val="000000" w:themeColor="text1"/>
              </w:rPr>
              <w:t xml:space="preserve"> and Contract</w:t>
            </w:r>
            <w:r w:rsidR="001A643B" w:rsidRPr="00E90DAD">
              <w:rPr>
                <w:color w:val="000000" w:themeColor="text1"/>
              </w:rPr>
              <w:t>s</w:t>
            </w:r>
            <w:r w:rsidRPr="00E90DAD">
              <w:rPr>
                <w:color w:val="000000" w:themeColor="text1"/>
              </w:rPr>
              <w:t xml:space="preserve"> Administration</w:t>
            </w:r>
          </w:p>
          <w:p w14:paraId="5929AA0C" w14:textId="77777777" w:rsidR="006358B1" w:rsidRPr="00E90DAD" w:rsidRDefault="0056543E" w:rsidP="00D14E9B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90DAD">
              <w:rPr>
                <w:color w:val="000000" w:themeColor="text1"/>
              </w:rPr>
              <w:t xml:space="preserve">Customer Service, </w:t>
            </w:r>
            <w:r w:rsidR="00176EFA" w:rsidRPr="00E90DAD">
              <w:rPr>
                <w:color w:val="000000" w:themeColor="text1"/>
              </w:rPr>
              <w:t>Customer Data Management</w:t>
            </w:r>
          </w:p>
          <w:p w14:paraId="2E6D6FB1" w14:textId="77777777" w:rsidR="00164DFC" w:rsidRDefault="00754917" w:rsidP="00D14E9B">
            <w:pPr>
              <w:pStyle w:val="ListBullet"/>
              <w:numPr>
                <w:ilvl w:val="0"/>
                <w:numId w:val="4"/>
              </w:numPr>
            </w:pPr>
            <w:r w:rsidRPr="00E90DAD">
              <w:rPr>
                <w:color w:val="000000" w:themeColor="text1"/>
              </w:rPr>
              <w:t>Dispute Resolution and Reporting</w:t>
            </w:r>
          </w:p>
          <w:p w14:paraId="3762B144" w14:textId="77777777" w:rsidR="00164DFC" w:rsidRDefault="00164DFC" w:rsidP="00164DFC">
            <w:pPr>
              <w:pStyle w:val="Heading1"/>
              <w:pBdr>
                <w:top w:val="none" w:sz="0" w:space="0" w:color="auto"/>
              </w:pBdr>
              <w:tabs>
                <w:tab w:val="left" w:pos="1553"/>
              </w:tabs>
              <w:spacing w:before="0" w:after="0"/>
              <w:outlineLvl w:val="0"/>
              <w:rPr>
                <w:u w:val="single"/>
              </w:rPr>
            </w:pPr>
            <w:r>
              <w:rPr>
                <w:u w:val="single"/>
              </w:rPr>
              <w:t>Projects</w:t>
            </w:r>
          </w:p>
          <w:p w14:paraId="603760FB" w14:textId="77777777" w:rsidR="006E4858" w:rsidRPr="004113F2" w:rsidRDefault="006E4858" w:rsidP="00D14E9B">
            <w:pPr>
              <w:pStyle w:val="ListBullet"/>
              <w:numPr>
                <w:ilvl w:val="0"/>
                <w:numId w:val="4"/>
              </w:numPr>
              <w:tabs>
                <w:tab w:val="left" w:pos="1553"/>
              </w:tabs>
              <w:rPr>
                <w:b/>
                <w:bCs/>
                <w:u w:val="single"/>
              </w:rPr>
            </w:pPr>
            <w:r w:rsidRPr="006418AF">
              <w:rPr>
                <w:b/>
                <w:bCs/>
                <w:color w:val="007FAB" w:themeColor="accent1"/>
              </w:rPr>
              <w:t>Auto-Book/No Touch OM</w:t>
            </w:r>
          </w:p>
          <w:p w14:paraId="479070DF" w14:textId="77777777" w:rsidR="00D14E9B" w:rsidRDefault="00D14E9B" w:rsidP="00D14E9B">
            <w:pPr>
              <w:pStyle w:val="ListBullet"/>
              <w:numPr>
                <w:ilvl w:val="0"/>
                <w:numId w:val="0"/>
              </w:numPr>
              <w:ind w:left="360"/>
            </w:pPr>
            <w:r w:rsidRPr="00795942">
              <w:rPr>
                <w:color w:val="007FAB" w:themeColor="accent1"/>
              </w:rPr>
              <w:t xml:space="preserve">• </w:t>
            </w:r>
            <w:r>
              <w:t>Auto-booking of contracts and orders.</w:t>
            </w:r>
          </w:p>
          <w:p w14:paraId="0B47063D" w14:textId="77777777" w:rsidR="00D14E9B" w:rsidRDefault="00D14E9B" w:rsidP="00D14E9B">
            <w:pPr>
              <w:pStyle w:val="ListBullet"/>
              <w:numPr>
                <w:ilvl w:val="0"/>
                <w:numId w:val="0"/>
              </w:numPr>
              <w:ind w:left="360"/>
            </w:pPr>
            <w:r w:rsidRPr="00795942">
              <w:rPr>
                <w:color w:val="007FAB" w:themeColor="accent1"/>
              </w:rPr>
              <w:t xml:space="preserve">• </w:t>
            </w:r>
            <w:r>
              <w:t>Identifying improvement areas.</w:t>
            </w:r>
          </w:p>
          <w:p w14:paraId="3EC702DD" w14:textId="77777777" w:rsidR="00D14E9B" w:rsidRDefault="00D14E9B" w:rsidP="00D14E9B">
            <w:pPr>
              <w:pStyle w:val="ListBullet"/>
              <w:numPr>
                <w:ilvl w:val="0"/>
                <w:numId w:val="0"/>
              </w:numPr>
              <w:ind w:left="360"/>
            </w:pPr>
            <w:r w:rsidRPr="00795942">
              <w:rPr>
                <w:color w:val="007FAB" w:themeColor="accent1"/>
              </w:rPr>
              <w:t>•</w:t>
            </w:r>
            <w:r>
              <w:t xml:space="preserve"> Testing different scenarios.</w:t>
            </w:r>
          </w:p>
          <w:p w14:paraId="73C5B4AB" w14:textId="77777777" w:rsidR="006E4858" w:rsidRPr="006E4858" w:rsidRDefault="00D14E9B" w:rsidP="00D14E9B">
            <w:pPr>
              <w:pStyle w:val="ListBullet"/>
              <w:numPr>
                <w:ilvl w:val="0"/>
                <w:numId w:val="0"/>
              </w:numPr>
              <w:ind w:left="360"/>
            </w:pPr>
            <w:r w:rsidRPr="00795942">
              <w:rPr>
                <w:color w:val="007FAB" w:themeColor="accent1"/>
              </w:rPr>
              <w:t>•</w:t>
            </w:r>
            <w:r>
              <w:t xml:space="preserve"> Training Peers and Partners on new features.</w:t>
            </w:r>
          </w:p>
          <w:p w14:paraId="02B102E7" w14:textId="77777777" w:rsidR="00127BA9" w:rsidRPr="004113F2" w:rsidRDefault="00127BA9" w:rsidP="00D14E9B">
            <w:pPr>
              <w:pStyle w:val="ListBullet"/>
              <w:numPr>
                <w:ilvl w:val="0"/>
                <w:numId w:val="4"/>
              </w:numPr>
              <w:tabs>
                <w:tab w:val="left" w:pos="1553"/>
              </w:tabs>
              <w:rPr>
                <w:b/>
                <w:bCs/>
              </w:rPr>
            </w:pPr>
            <w:r w:rsidRPr="006418AF">
              <w:rPr>
                <w:b/>
                <w:bCs/>
                <w:color w:val="007FAB" w:themeColor="accent1"/>
              </w:rPr>
              <w:t>SFDC Enhancements</w:t>
            </w:r>
          </w:p>
          <w:p w14:paraId="5BC91848" w14:textId="77777777" w:rsidR="00127BA9" w:rsidRDefault="00127BA9" w:rsidP="000C59B0">
            <w:pPr>
              <w:pStyle w:val="ListBullet"/>
              <w:numPr>
                <w:ilvl w:val="0"/>
                <w:numId w:val="0"/>
              </w:numPr>
              <w:spacing w:after="120"/>
              <w:ind w:left="360"/>
            </w:pPr>
            <w:r w:rsidRPr="00795942">
              <w:rPr>
                <w:color w:val="007FAB" w:themeColor="accent1"/>
              </w:rPr>
              <w:t>•</w:t>
            </w:r>
            <w:r>
              <w:t xml:space="preserve"> Adding new fields to existing SFDC page layouts to improve reporting and tracking.</w:t>
            </w:r>
          </w:p>
          <w:p w14:paraId="4CB55D1F" w14:textId="77777777" w:rsidR="00B31E83" w:rsidRPr="004937AE" w:rsidRDefault="00127BA9" w:rsidP="00127BA9">
            <w:pPr>
              <w:pStyle w:val="ListBullet"/>
              <w:numPr>
                <w:ilvl w:val="0"/>
                <w:numId w:val="0"/>
              </w:numPr>
              <w:ind w:left="360"/>
            </w:pPr>
            <w:r w:rsidRPr="00795942">
              <w:rPr>
                <w:color w:val="007FAB" w:themeColor="accent1"/>
              </w:rPr>
              <w:t>•</w:t>
            </w:r>
            <w:r>
              <w:t xml:space="preserve"> Creating New Tabs in SFDC for RMA process.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64C24C5F" w14:textId="77777777" w:rsidR="005B1D68" w:rsidRPr="0051698E" w:rsidRDefault="008E5444" w:rsidP="005551FC">
            <w:pPr>
              <w:pStyle w:val="ListBullet"/>
              <w:rPr>
                <w:color w:val="000000" w:themeColor="text1"/>
              </w:rPr>
            </w:pPr>
            <w:r w:rsidRPr="0051698E">
              <w:rPr>
                <w:color w:val="000000" w:themeColor="text1"/>
              </w:rPr>
              <w:t>Process Improvements and Quality Analysis</w:t>
            </w:r>
          </w:p>
          <w:p w14:paraId="0CF8B7C0" w14:textId="77777777" w:rsidR="00752315" w:rsidRPr="0051698E" w:rsidRDefault="000D0375" w:rsidP="005551FC">
            <w:pPr>
              <w:pStyle w:val="ListBullet"/>
              <w:rPr>
                <w:color w:val="000000" w:themeColor="text1"/>
              </w:rPr>
            </w:pPr>
            <w:r w:rsidRPr="0051698E">
              <w:rPr>
                <w:color w:val="000000" w:themeColor="text1"/>
              </w:rPr>
              <w:t xml:space="preserve">Process Mapping, </w:t>
            </w:r>
            <w:r w:rsidR="00572CE6" w:rsidRPr="0051698E">
              <w:rPr>
                <w:color w:val="000000" w:themeColor="text1"/>
              </w:rPr>
              <w:t>Training &amp; Development</w:t>
            </w:r>
          </w:p>
          <w:p w14:paraId="3CADEF0E" w14:textId="77777777" w:rsidR="00752315" w:rsidRPr="0051698E" w:rsidRDefault="003630A4" w:rsidP="005551FC">
            <w:pPr>
              <w:pStyle w:val="ListBullet"/>
              <w:rPr>
                <w:color w:val="000000" w:themeColor="text1"/>
              </w:rPr>
            </w:pPr>
            <w:r w:rsidRPr="0051698E">
              <w:rPr>
                <w:color w:val="000000" w:themeColor="text1"/>
              </w:rPr>
              <w:t>Data Migration and Process Transition</w:t>
            </w:r>
          </w:p>
          <w:p w14:paraId="77B8CFAA" w14:textId="77777777" w:rsidR="00406242" w:rsidRPr="0051698E" w:rsidRDefault="00046E5C" w:rsidP="005551FC">
            <w:pPr>
              <w:pStyle w:val="ListBullet"/>
              <w:rPr>
                <w:color w:val="000000" w:themeColor="text1"/>
              </w:rPr>
            </w:pPr>
            <w:r w:rsidRPr="0051698E">
              <w:rPr>
                <w:color w:val="000000" w:themeColor="text1"/>
              </w:rPr>
              <w:t>AR/Billing/Credit Issue Resolution</w:t>
            </w:r>
          </w:p>
          <w:p w14:paraId="080395F6" w14:textId="77777777" w:rsidR="00BC7ECE" w:rsidRPr="0051698E" w:rsidRDefault="0061219A" w:rsidP="005551FC">
            <w:pPr>
              <w:pStyle w:val="ListBullet"/>
              <w:rPr>
                <w:color w:val="000000" w:themeColor="text1"/>
              </w:rPr>
            </w:pPr>
            <w:r w:rsidRPr="0051698E">
              <w:rPr>
                <w:color w:val="000000" w:themeColor="text1"/>
              </w:rPr>
              <w:t xml:space="preserve">Project Management, </w:t>
            </w:r>
            <w:r w:rsidR="003036FA" w:rsidRPr="0051698E">
              <w:rPr>
                <w:color w:val="000000" w:themeColor="text1"/>
              </w:rPr>
              <w:t>Team Building &amp; Leadership</w:t>
            </w:r>
          </w:p>
          <w:p w14:paraId="0C9CB2BF" w14:textId="77777777" w:rsidR="000E02F5" w:rsidRDefault="00A84DEF" w:rsidP="000E02F5">
            <w:pPr>
              <w:pStyle w:val="ListBullet"/>
            </w:pPr>
            <w:r w:rsidRPr="0051698E">
              <w:rPr>
                <w:color w:val="000000" w:themeColor="text1"/>
              </w:rPr>
              <w:t xml:space="preserve">Escalation </w:t>
            </w:r>
            <w:r w:rsidR="00FB4673" w:rsidRPr="0051698E">
              <w:rPr>
                <w:color w:val="000000" w:themeColor="text1"/>
              </w:rPr>
              <w:t>M</w:t>
            </w:r>
            <w:r w:rsidRPr="0051698E">
              <w:rPr>
                <w:color w:val="000000" w:themeColor="text1"/>
              </w:rPr>
              <w:t>anagement</w:t>
            </w:r>
          </w:p>
          <w:p w14:paraId="7281FB96" w14:textId="77777777" w:rsidR="00B31E83" w:rsidRDefault="00B31E83" w:rsidP="005551FC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7F9D9E27" w14:textId="77777777" w:rsidR="00B31E83" w:rsidRDefault="00B31E83" w:rsidP="005551FC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5CC93753" w14:textId="77777777" w:rsidR="00B31E83" w:rsidRPr="004113F2" w:rsidRDefault="00B31E83" w:rsidP="005551FC">
            <w:pPr>
              <w:pStyle w:val="ListBullet"/>
              <w:numPr>
                <w:ilvl w:val="0"/>
                <w:numId w:val="4"/>
              </w:numPr>
              <w:tabs>
                <w:tab w:val="left" w:pos="1553"/>
              </w:tabs>
              <w:rPr>
                <w:b/>
                <w:bCs/>
              </w:rPr>
            </w:pPr>
            <w:r w:rsidRPr="006418AF">
              <w:rPr>
                <w:b/>
                <w:bCs/>
                <w:color w:val="007FAB" w:themeColor="accent1"/>
              </w:rPr>
              <w:t>Partner Training Program</w:t>
            </w:r>
          </w:p>
          <w:p w14:paraId="2E5C606B" w14:textId="77777777" w:rsidR="00D14E9B" w:rsidRDefault="00D14E9B" w:rsidP="005551FC">
            <w:pPr>
              <w:pStyle w:val="ListBullet"/>
              <w:numPr>
                <w:ilvl w:val="0"/>
                <w:numId w:val="0"/>
              </w:numPr>
              <w:tabs>
                <w:tab w:val="left" w:pos="1553"/>
              </w:tabs>
              <w:ind w:left="360"/>
            </w:pPr>
            <w:r w:rsidRPr="00795942">
              <w:rPr>
                <w:color w:val="007FAB" w:themeColor="accent1"/>
              </w:rPr>
              <w:t>•</w:t>
            </w:r>
            <w:r w:rsidR="00577483">
              <w:t xml:space="preserve"> </w:t>
            </w:r>
            <w:r>
              <w:t>Publishing a detailed report for partners on success rates of order submission.</w:t>
            </w:r>
          </w:p>
          <w:p w14:paraId="28EBA69D" w14:textId="77777777" w:rsidR="00D14E9B" w:rsidRDefault="00D14E9B" w:rsidP="005551FC">
            <w:pPr>
              <w:pStyle w:val="ListBullet"/>
              <w:numPr>
                <w:ilvl w:val="0"/>
                <w:numId w:val="0"/>
              </w:numPr>
              <w:tabs>
                <w:tab w:val="left" w:pos="1553"/>
              </w:tabs>
              <w:ind w:left="360"/>
            </w:pPr>
            <w:r w:rsidRPr="00795942">
              <w:rPr>
                <w:color w:val="007FAB" w:themeColor="accent1"/>
              </w:rPr>
              <w:t>•</w:t>
            </w:r>
            <w:r>
              <w:t xml:space="preserve"> Providing training to partners on License Management.</w:t>
            </w:r>
          </w:p>
          <w:p w14:paraId="7363A249" w14:textId="77777777" w:rsidR="00D14E9B" w:rsidRDefault="00D14E9B" w:rsidP="005551FC">
            <w:pPr>
              <w:pStyle w:val="ListBullet"/>
              <w:numPr>
                <w:ilvl w:val="0"/>
                <w:numId w:val="0"/>
              </w:numPr>
              <w:tabs>
                <w:tab w:val="left" w:pos="1553"/>
              </w:tabs>
              <w:ind w:left="360"/>
            </w:pPr>
            <w:r w:rsidRPr="00795942">
              <w:rPr>
                <w:color w:val="007FAB" w:themeColor="accent1"/>
              </w:rPr>
              <w:t>•</w:t>
            </w:r>
            <w:r>
              <w:t xml:space="preserve"> Helping partners to understand internal process requirements.</w:t>
            </w:r>
          </w:p>
          <w:p w14:paraId="5055AEC6" w14:textId="77777777" w:rsidR="00B31E83" w:rsidRDefault="00D14E9B" w:rsidP="005551FC">
            <w:pPr>
              <w:pStyle w:val="ListBullet"/>
              <w:numPr>
                <w:ilvl w:val="0"/>
                <w:numId w:val="0"/>
              </w:numPr>
              <w:ind w:left="360"/>
            </w:pPr>
            <w:r w:rsidRPr="00795942">
              <w:rPr>
                <w:color w:val="007FAB" w:themeColor="accent1"/>
              </w:rPr>
              <w:t>•</w:t>
            </w:r>
            <w:r>
              <w:t xml:space="preserve"> Working with IT to create Partner Training Portal.</w:t>
            </w:r>
          </w:p>
          <w:p w14:paraId="021EBD45" w14:textId="77777777" w:rsidR="00B31E83" w:rsidRPr="004937AE" w:rsidRDefault="00B31E83" w:rsidP="005551FC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3F11B15E" w14:textId="77777777" w:rsidR="005B1D68" w:rsidRPr="00FA000C" w:rsidRDefault="00357AC6" w:rsidP="006358B1">
      <w:pPr>
        <w:pStyle w:val="Heading1"/>
        <w:spacing w:before="0"/>
        <w:rPr>
          <w:u w:val="single"/>
        </w:rPr>
      </w:pPr>
      <w:r w:rsidRPr="00FA000C">
        <w:rPr>
          <w:u w:val="single"/>
        </w:rPr>
        <w:t>Work</w:t>
      </w:r>
      <w:r w:rsidR="003D34C6" w:rsidRPr="00FA000C">
        <w:rPr>
          <w:u w:val="single"/>
        </w:rPr>
        <w:t xml:space="preserve"> </w:t>
      </w:r>
      <w:sdt>
        <w:sdtPr>
          <w:rPr>
            <w:u w:val="single"/>
          </w:rPr>
          <w:alias w:val="Experience:"/>
          <w:tag w:val="Experience:"/>
          <w:id w:val="-898354009"/>
          <w:placeholder>
            <w:docPart w:val="7FF2E9D419674E118C45B6A7ADAEFED5"/>
          </w:placeholder>
          <w:temporary/>
          <w:showingPlcHdr/>
          <w15:appearance w15:val="hidden"/>
        </w:sdtPr>
        <w:sdtEndPr/>
        <w:sdtContent>
          <w:r w:rsidR="004937AE" w:rsidRPr="00FA000C">
            <w:rPr>
              <w:u w:val="single"/>
            </w:rPr>
            <w:t>Experience</w:t>
          </w:r>
        </w:sdtContent>
      </w:sdt>
    </w:p>
    <w:p w14:paraId="4A4B94E0" w14:textId="09D8BFC8" w:rsidR="00C75757" w:rsidRPr="00D413F9" w:rsidRDefault="00D54EC4" w:rsidP="00C75757">
      <w:pPr>
        <w:pStyle w:val="Heading3"/>
      </w:pPr>
      <w:r>
        <w:t>May</w:t>
      </w:r>
      <w:r w:rsidR="00C75757" w:rsidRPr="00517C2C">
        <w:t xml:space="preserve"> 20</w:t>
      </w:r>
      <w:r>
        <w:t>20</w:t>
      </w:r>
      <w:r w:rsidR="00C75757" w:rsidRPr="00517C2C">
        <w:t xml:space="preserve"> –</w:t>
      </w:r>
      <w:r w:rsidR="00942536">
        <w:t xml:space="preserve"> Present</w:t>
      </w:r>
    </w:p>
    <w:p w14:paraId="509B34E8" w14:textId="35E3BACA" w:rsidR="00C75757" w:rsidRDefault="00C91A4D" w:rsidP="00C75757">
      <w:pPr>
        <w:pStyle w:val="Heading2"/>
        <w:spacing w:after="0"/>
        <w:rPr>
          <w:sz w:val="30"/>
          <w:szCs w:val="30"/>
        </w:rPr>
      </w:pPr>
      <w:r>
        <w:rPr>
          <w:sz w:val="30"/>
          <w:szCs w:val="30"/>
        </w:rPr>
        <w:t>Billing Analyst</w:t>
      </w:r>
    </w:p>
    <w:p w14:paraId="5D6952A2" w14:textId="5624148B" w:rsidR="00C75757" w:rsidRPr="00480665" w:rsidRDefault="00480665" w:rsidP="00480665">
      <w:pPr>
        <w:pStyle w:val="Heading2"/>
        <w:spacing w:after="0"/>
        <w:rPr>
          <w:rStyle w:val="Emphasis"/>
          <w:sz w:val="30"/>
          <w:szCs w:val="30"/>
        </w:rPr>
      </w:pPr>
      <w:r w:rsidRPr="00480665">
        <w:rPr>
          <w:rStyle w:val="Emphasis"/>
          <w:sz w:val="30"/>
          <w:szCs w:val="30"/>
        </w:rPr>
        <w:t xml:space="preserve">BlueJeans Network </w:t>
      </w:r>
      <w:r>
        <w:rPr>
          <w:rStyle w:val="Emphasis"/>
          <w:sz w:val="30"/>
          <w:szCs w:val="30"/>
        </w:rPr>
        <w:t>(</w:t>
      </w:r>
      <w:r w:rsidRPr="00480665">
        <w:rPr>
          <w:rStyle w:val="Emphasis"/>
          <w:sz w:val="30"/>
          <w:szCs w:val="30"/>
        </w:rPr>
        <w:t>I</w:t>
      </w:r>
      <w:r>
        <w:rPr>
          <w:rStyle w:val="Emphasis"/>
          <w:sz w:val="30"/>
          <w:szCs w:val="30"/>
        </w:rPr>
        <w:t>)</w:t>
      </w:r>
      <w:r w:rsidRPr="00480665">
        <w:rPr>
          <w:rStyle w:val="Emphasis"/>
          <w:sz w:val="30"/>
          <w:szCs w:val="30"/>
        </w:rPr>
        <w:t xml:space="preserve"> Pvt Ltd</w:t>
      </w:r>
      <w:r w:rsidR="00C75757" w:rsidRPr="006F75AC">
        <w:rPr>
          <w:rStyle w:val="Emphasis"/>
          <w:sz w:val="30"/>
          <w:szCs w:val="30"/>
        </w:rPr>
        <w:t>.</w:t>
      </w:r>
      <w:r w:rsidR="00C75757">
        <w:rPr>
          <w:rStyle w:val="Emphasis"/>
          <w:sz w:val="30"/>
          <w:szCs w:val="30"/>
        </w:rPr>
        <w:t xml:space="preserve"> </w:t>
      </w:r>
      <w:r w:rsidRPr="00480665">
        <w:rPr>
          <w:rStyle w:val="Emphasis"/>
          <w:sz w:val="30"/>
          <w:szCs w:val="30"/>
        </w:rPr>
        <w:t>Bangalore</w:t>
      </w:r>
    </w:p>
    <w:p w14:paraId="06CF372A" w14:textId="198DA2FF" w:rsidR="004D1F7D" w:rsidRDefault="004D1F7D" w:rsidP="004D1F7D">
      <w:pPr>
        <w:pStyle w:val="ListBullet"/>
        <w:numPr>
          <w:ilvl w:val="0"/>
          <w:numId w:val="19"/>
        </w:numPr>
      </w:pPr>
      <w:r w:rsidRPr="003D51B8">
        <w:t xml:space="preserve">Well acquainted with </w:t>
      </w:r>
      <w:r w:rsidRPr="009C2BAD">
        <w:rPr>
          <w:b/>
          <w:bCs/>
        </w:rPr>
        <w:t>Order-to-Cash</w:t>
      </w:r>
      <w:r w:rsidRPr="003D51B8">
        <w:t xml:space="preserve"> flow commonly known as </w:t>
      </w:r>
      <w:proofErr w:type="spellStart"/>
      <w:r w:rsidRPr="003D51B8">
        <w:t>O2C</w:t>
      </w:r>
      <w:proofErr w:type="spellEnd"/>
      <w:r w:rsidRPr="003D51B8">
        <w:t xml:space="preserve"> chain "</w:t>
      </w:r>
      <w:r w:rsidRPr="00157B1B">
        <w:rPr>
          <w:b/>
          <w:bCs/>
        </w:rPr>
        <w:t>Opportunity to Order</w:t>
      </w:r>
      <w:r w:rsidRPr="003D51B8">
        <w:t>" that covers business-to-business (</w:t>
      </w:r>
      <w:proofErr w:type="spellStart"/>
      <w:r w:rsidRPr="003D51B8">
        <w:t>B2B</w:t>
      </w:r>
      <w:proofErr w:type="spellEnd"/>
      <w:r w:rsidRPr="003D51B8">
        <w:t>) and business-to-consumer (</w:t>
      </w:r>
      <w:proofErr w:type="spellStart"/>
      <w:r w:rsidRPr="003D51B8">
        <w:t>B2C</w:t>
      </w:r>
      <w:proofErr w:type="spellEnd"/>
      <w:r w:rsidRPr="003D51B8">
        <w:t>) sales.</w:t>
      </w:r>
    </w:p>
    <w:p w14:paraId="41E63BC2" w14:textId="03DCA935" w:rsidR="0035605C" w:rsidRDefault="00F3137E" w:rsidP="0035605C">
      <w:pPr>
        <w:pStyle w:val="ListBullet"/>
        <w:numPr>
          <w:ilvl w:val="0"/>
          <w:numId w:val="19"/>
        </w:numPr>
      </w:pPr>
      <w:r w:rsidRPr="0035605C">
        <w:rPr>
          <w:b/>
          <w:bCs/>
        </w:rPr>
        <w:t xml:space="preserve">Billing Management </w:t>
      </w:r>
      <w:r>
        <w:rPr>
          <w:b/>
          <w:bCs/>
        </w:rPr>
        <w:t>–</w:t>
      </w:r>
      <w:r w:rsidR="00D22DCA" w:rsidRPr="0035605C">
        <w:t xml:space="preserve"> </w:t>
      </w:r>
      <w:r w:rsidR="00A625BA" w:rsidRPr="00F3137E">
        <w:t>Day to day accounting for Accounts Receivable</w:t>
      </w:r>
      <w:r w:rsidR="00A625BA" w:rsidRPr="00F3137E">
        <w:t>, d</w:t>
      </w:r>
      <w:r w:rsidR="0035605C">
        <w:t xml:space="preserve">aily processing of orders, following detailed procedures, perform </w:t>
      </w:r>
      <w:r w:rsidR="00A625BA">
        <w:t>C</w:t>
      </w:r>
      <w:r w:rsidR="0035605C">
        <w:t>ontract review with special attention to accuracy and timeliness.</w:t>
      </w:r>
    </w:p>
    <w:p w14:paraId="388F6582" w14:textId="77777777" w:rsidR="0035605C" w:rsidRDefault="0035605C" w:rsidP="0035605C">
      <w:pPr>
        <w:pStyle w:val="ListBullet"/>
        <w:numPr>
          <w:ilvl w:val="0"/>
          <w:numId w:val="19"/>
        </w:numPr>
      </w:pPr>
      <w:r>
        <w:t>Review sales orders for completeness and accuracy; invoice reconciliation to customer quote/order, contract terms, and non-standard approvals.</w:t>
      </w:r>
    </w:p>
    <w:p w14:paraId="409EE7D5" w14:textId="482E90A1" w:rsidR="0035605C" w:rsidRDefault="0035605C" w:rsidP="0035605C">
      <w:pPr>
        <w:pStyle w:val="ListBullet"/>
        <w:numPr>
          <w:ilvl w:val="0"/>
          <w:numId w:val="19"/>
        </w:numPr>
      </w:pPr>
      <w:r>
        <w:t xml:space="preserve">Accurate and timely invoicing to the customers, both </w:t>
      </w:r>
      <w:r w:rsidR="009905F0">
        <w:t>D</w:t>
      </w:r>
      <w:r>
        <w:t>irect</w:t>
      </w:r>
      <w:r w:rsidR="009905F0">
        <w:t xml:space="preserve"> and</w:t>
      </w:r>
      <w:r>
        <w:t xml:space="preserve"> Channel partners to reduce </w:t>
      </w:r>
      <w:r w:rsidR="00406D09" w:rsidRPr="00406D09">
        <w:t>Days Sales Outstanding</w:t>
      </w:r>
      <w:r>
        <w:t xml:space="preserve"> of the organization.</w:t>
      </w:r>
    </w:p>
    <w:p w14:paraId="2B30BCE2" w14:textId="77777777" w:rsidR="0035605C" w:rsidRDefault="0035605C" w:rsidP="0035605C">
      <w:pPr>
        <w:pStyle w:val="ListBullet"/>
        <w:numPr>
          <w:ilvl w:val="0"/>
          <w:numId w:val="19"/>
        </w:numPr>
      </w:pPr>
      <w:r>
        <w:t>Ensure proper control checks and providing timely responses to internal / external queries.</w:t>
      </w:r>
    </w:p>
    <w:p w14:paraId="5AD3A23D" w14:textId="77777777" w:rsidR="007B6C89" w:rsidRDefault="0035605C" w:rsidP="0035605C">
      <w:pPr>
        <w:pStyle w:val="ListBullet"/>
        <w:numPr>
          <w:ilvl w:val="0"/>
          <w:numId w:val="19"/>
        </w:numPr>
      </w:pPr>
      <w:r>
        <w:t xml:space="preserve">Issue monthly and weekly statements to the re-seller </w:t>
      </w:r>
      <w:r w:rsidR="00C74DE2">
        <w:t>partners and a</w:t>
      </w:r>
      <w:r w:rsidR="00C74DE2">
        <w:t>pply all customer payments in the billing tool Zuora.</w:t>
      </w:r>
    </w:p>
    <w:p w14:paraId="0F6C285E" w14:textId="0403E604" w:rsidR="0035605C" w:rsidRDefault="0035605C" w:rsidP="0035605C">
      <w:pPr>
        <w:pStyle w:val="ListBullet"/>
        <w:numPr>
          <w:ilvl w:val="0"/>
          <w:numId w:val="19"/>
        </w:numPr>
      </w:pPr>
      <w:r>
        <w:t>Ensure the consistency of Annual Recurring Revenue flowing in the Billing and Booking tools.</w:t>
      </w:r>
    </w:p>
    <w:p w14:paraId="7AE05662" w14:textId="2653FBD2" w:rsidR="0049559A" w:rsidRDefault="0049559A" w:rsidP="0049559A">
      <w:pPr>
        <w:pStyle w:val="ListBullet"/>
        <w:numPr>
          <w:ilvl w:val="0"/>
          <w:numId w:val="19"/>
        </w:numPr>
      </w:pPr>
      <w:r w:rsidRPr="0049559A">
        <w:t>T</w:t>
      </w:r>
      <w:r w:rsidRPr="0049559A">
        <w:t>aking</w:t>
      </w:r>
      <w:r w:rsidRPr="0049559A">
        <w:t xml:space="preserve"> adequate actions in order to encourage timely payments, resolve customer billing and credit issues.</w:t>
      </w:r>
    </w:p>
    <w:p w14:paraId="7EF0639A" w14:textId="357B211B" w:rsidR="00254C52" w:rsidRPr="0049559A" w:rsidRDefault="00254C52" w:rsidP="0049559A">
      <w:pPr>
        <w:pStyle w:val="ListBullet"/>
        <w:numPr>
          <w:ilvl w:val="0"/>
          <w:numId w:val="19"/>
        </w:numPr>
      </w:pPr>
      <w:r w:rsidRPr="00254C52">
        <w:lastRenderedPageBreak/>
        <w:t xml:space="preserve">Conduct a proactive follow-up on customer payments, ensuring </w:t>
      </w:r>
      <w:r w:rsidR="00FC5922">
        <w:t xml:space="preserve">the receivables are </w:t>
      </w:r>
      <w:r w:rsidRPr="00254C52">
        <w:t>collected by due date and pre-empting issues that could lead to a delayed payment. Maintaining daily contact with customers to ensure that cash is received on or before the due date.</w:t>
      </w:r>
    </w:p>
    <w:p w14:paraId="60473FF1" w14:textId="68ADAA1D" w:rsidR="007F0BD9" w:rsidRDefault="007F0BD9" w:rsidP="007F0BD9">
      <w:pPr>
        <w:pStyle w:val="ListBullet"/>
        <w:numPr>
          <w:ilvl w:val="0"/>
          <w:numId w:val="19"/>
        </w:numPr>
      </w:pPr>
      <w:r w:rsidRPr="007F0BD9">
        <w:rPr>
          <w:b/>
          <w:bCs/>
        </w:rPr>
        <w:t>Order Processing -</w:t>
      </w:r>
      <w:r>
        <w:t xml:space="preserve"> </w:t>
      </w:r>
      <w:r>
        <w:t>Book orders accurately and in accordance with the Company’s revenue recognition policy.</w:t>
      </w:r>
    </w:p>
    <w:p w14:paraId="370AA41F" w14:textId="77777777" w:rsidR="007F0BD9" w:rsidRDefault="007F0BD9" w:rsidP="007F0BD9">
      <w:pPr>
        <w:pStyle w:val="ListBullet"/>
        <w:numPr>
          <w:ilvl w:val="0"/>
          <w:numId w:val="19"/>
        </w:numPr>
      </w:pPr>
      <w:r>
        <w:t>Work with cross-functional teams (Sales, Finance, Legal) to resolve issues related to booking completion.</w:t>
      </w:r>
    </w:p>
    <w:p w14:paraId="625CD198" w14:textId="71DDAED1" w:rsidR="007F0BD9" w:rsidRDefault="007F0BD9" w:rsidP="007F0BD9">
      <w:pPr>
        <w:pStyle w:val="ListBullet"/>
        <w:numPr>
          <w:ilvl w:val="0"/>
          <w:numId w:val="19"/>
        </w:numPr>
      </w:pPr>
      <w:r>
        <w:t>Process and provide credit memos for the invoice adjustments, Reviewing &amp; Analyzing of Unbilled Cost.</w:t>
      </w:r>
    </w:p>
    <w:p w14:paraId="60887971" w14:textId="0A3DAE8C" w:rsidR="003D7C11" w:rsidRDefault="003D7C11" w:rsidP="007F0BD9">
      <w:pPr>
        <w:pStyle w:val="ListBullet"/>
        <w:numPr>
          <w:ilvl w:val="0"/>
          <w:numId w:val="19"/>
        </w:numPr>
      </w:pPr>
      <w:r w:rsidRPr="003D7C11">
        <w:t>Assist in resolving customer claims/issues and engaging with the correct internal departments, including Sales and Sales Operations to ensure timely resolution in any customer dispute, with a strong focus on providing excellent customer service.</w:t>
      </w:r>
    </w:p>
    <w:p w14:paraId="4A62693A" w14:textId="16783AB5" w:rsidR="007F0BD9" w:rsidRPr="00E90A92" w:rsidRDefault="00E90A92" w:rsidP="007F0BD9">
      <w:pPr>
        <w:pStyle w:val="ListBullet"/>
        <w:numPr>
          <w:ilvl w:val="0"/>
          <w:numId w:val="19"/>
        </w:numPr>
      </w:pPr>
      <w:r w:rsidRPr="00E90A92">
        <w:rPr>
          <w:b/>
          <w:bCs/>
        </w:rPr>
        <w:t xml:space="preserve">Contract Administration - </w:t>
      </w:r>
      <w:r w:rsidRPr="00E90A92">
        <w:t>Reviewing and monitoring all contracts across their lifecycle right from checking the contractual language, financial and service quality terms and conditions, and other relevant obligations.</w:t>
      </w:r>
    </w:p>
    <w:p w14:paraId="459A0453" w14:textId="54F9B5C3" w:rsidR="007F0BD9" w:rsidRDefault="0014497E" w:rsidP="009F5999">
      <w:pPr>
        <w:pStyle w:val="ListBullet"/>
        <w:numPr>
          <w:ilvl w:val="0"/>
          <w:numId w:val="19"/>
        </w:numPr>
      </w:pPr>
      <w:r w:rsidRPr="0014497E">
        <w:t>Ensuring all contracts are duly approved and signed by the respective authorized signatories and in specific cases responsible for attaching the digital signatures as applicable.</w:t>
      </w:r>
    </w:p>
    <w:p w14:paraId="00047659" w14:textId="638ED50D" w:rsidR="00E90A92" w:rsidRDefault="00D015B2" w:rsidP="009F5999">
      <w:pPr>
        <w:pStyle w:val="ListBullet"/>
        <w:numPr>
          <w:ilvl w:val="0"/>
          <w:numId w:val="19"/>
        </w:numPr>
      </w:pPr>
      <w:r w:rsidRPr="00D015B2">
        <w:t>Execution of all signature related processes including our e-signature process leveraging the EchoSign/Adobe sign Process/tool.</w:t>
      </w:r>
    </w:p>
    <w:p w14:paraId="74972D18" w14:textId="7E3A7B94" w:rsidR="00833D4D" w:rsidRDefault="002210E6" w:rsidP="00B25944">
      <w:pPr>
        <w:pStyle w:val="ListBullet"/>
        <w:numPr>
          <w:ilvl w:val="0"/>
          <w:numId w:val="19"/>
        </w:numPr>
      </w:pPr>
      <w:r w:rsidRPr="002210E6">
        <w:t xml:space="preserve">Upload and maintain Contracts within </w:t>
      </w:r>
      <w:r w:rsidRPr="002210E6">
        <w:t>Blue Jean’s</w:t>
      </w:r>
      <w:r w:rsidRPr="002210E6">
        <w:t xml:space="preserve"> Contracting systems globally</w:t>
      </w:r>
      <w:r>
        <w:t>.</w:t>
      </w:r>
      <w:r w:rsidR="00460427">
        <w:t xml:space="preserve"> </w:t>
      </w:r>
      <w:r w:rsidR="00460427" w:rsidRPr="00460427">
        <w:t>Coordinating with the Legal team during the contract signing phase</w:t>
      </w:r>
      <w:r w:rsidR="00B25944">
        <w:t>,</w:t>
      </w:r>
      <w:r w:rsidR="00460427" w:rsidRPr="00460427">
        <w:t xml:space="preserve"> ensuring correct input and e-record of the contractual legal documents using </w:t>
      </w:r>
      <w:r w:rsidR="00FD75C3">
        <w:t>ERP</w:t>
      </w:r>
      <w:r w:rsidR="00460427" w:rsidRPr="00460427">
        <w:t xml:space="preserve"> and other CRM tools such as SFDC</w:t>
      </w:r>
      <w:r w:rsidR="00B25944">
        <w:t xml:space="preserve"> </w:t>
      </w:r>
      <w:r w:rsidR="00833D4D" w:rsidRPr="00833D4D">
        <w:t>and keeping contract copies region wise.</w:t>
      </w:r>
    </w:p>
    <w:p w14:paraId="24A3D1A8" w14:textId="5A52D65C" w:rsidR="002C4C68" w:rsidRDefault="002C4C68" w:rsidP="00B25944">
      <w:pPr>
        <w:pStyle w:val="ListBullet"/>
        <w:numPr>
          <w:ilvl w:val="0"/>
          <w:numId w:val="19"/>
        </w:numPr>
      </w:pPr>
      <w:r w:rsidRPr="002C4C68">
        <w:t>Maintain complete documentation accurately, in accordance with company policy and accepted accounting practices.</w:t>
      </w:r>
    </w:p>
    <w:p w14:paraId="244415CB" w14:textId="72DC6C30" w:rsidR="00D015B2" w:rsidRDefault="00CD57F2" w:rsidP="009F5999">
      <w:pPr>
        <w:pStyle w:val="ListBullet"/>
        <w:numPr>
          <w:ilvl w:val="0"/>
          <w:numId w:val="19"/>
        </w:numPr>
      </w:pPr>
      <w:r w:rsidRPr="00CD57F2">
        <w:rPr>
          <w:b/>
          <w:bCs/>
        </w:rPr>
        <w:t>Cross Functional Coordination</w:t>
      </w:r>
      <w:r>
        <w:rPr>
          <w:b/>
          <w:bCs/>
        </w:rPr>
        <w:t xml:space="preserve"> -</w:t>
      </w:r>
      <w:r w:rsidRPr="00CD57F2">
        <w:t xml:space="preserve"> Working with Sales, Sales Ops, Deal desk/Revenue, </w:t>
      </w:r>
      <w:r w:rsidR="0008591B">
        <w:t>Provisioning</w:t>
      </w:r>
      <w:r w:rsidRPr="00CD57F2">
        <w:t xml:space="preserve"> Team to ensure smooth Quote to Cash processing of a Deal</w:t>
      </w:r>
      <w:r w:rsidR="0008591B">
        <w:t>.</w:t>
      </w:r>
    </w:p>
    <w:p w14:paraId="142747EA" w14:textId="4AE40490" w:rsidR="002D2EF1" w:rsidRDefault="002D2EF1" w:rsidP="0001201D">
      <w:pPr>
        <w:pStyle w:val="ListBullet"/>
        <w:numPr>
          <w:ilvl w:val="0"/>
          <w:numId w:val="19"/>
        </w:numPr>
      </w:pPr>
      <w:r>
        <w:t>A</w:t>
      </w:r>
      <w:r w:rsidRPr="002D2EF1">
        <w:t>ctively participate in the Month End close, including completing reconciliations and other month end tasks, working closely with the broader Finance Department, to ensure a successful and timely close.</w:t>
      </w:r>
    </w:p>
    <w:p w14:paraId="6C443D1B" w14:textId="29849B4C" w:rsidR="00D015B2" w:rsidRDefault="00D015B2" w:rsidP="0003731E">
      <w:pPr>
        <w:pStyle w:val="ListBullet"/>
        <w:numPr>
          <w:ilvl w:val="0"/>
          <w:numId w:val="0"/>
        </w:numPr>
        <w:ind w:left="360" w:hanging="360"/>
      </w:pPr>
    </w:p>
    <w:p w14:paraId="24CE2982" w14:textId="22DE1B50" w:rsidR="0023705D" w:rsidRPr="00D413F9" w:rsidRDefault="00517C2C" w:rsidP="00D413F9">
      <w:pPr>
        <w:pStyle w:val="Heading3"/>
      </w:pPr>
      <w:r w:rsidRPr="00517C2C">
        <w:t>JUL 2016 –</w:t>
      </w:r>
      <w:r w:rsidR="00FC4415">
        <w:t>May 2020</w:t>
      </w:r>
    </w:p>
    <w:p w14:paraId="141B2936" w14:textId="362154B6" w:rsidR="008F1AE1" w:rsidRDefault="00E637BD" w:rsidP="0039642C">
      <w:pPr>
        <w:pStyle w:val="Heading2"/>
        <w:spacing w:after="0"/>
        <w:rPr>
          <w:sz w:val="30"/>
          <w:szCs w:val="30"/>
        </w:rPr>
      </w:pPr>
      <w:r w:rsidRPr="006F75AC">
        <w:rPr>
          <w:sz w:val="30"/>
          <w:szCs w:val="30"/>
        </w:rPr>
        <w:t>Customer Service</w:t>
      </w:r>
      <w:r w:rsidR="00E055EE" w:rsidRPr="006F75AC">
        <w:rPr>
          <w:sz w:val="30"/>
          <w:szCs w:val="30"/>
        </w:rPr>
        <w:t xml:space="preserve"> Specialist</w:t>
      </w:r>
      <w:r w:rsidR="00982EE6">
        <w:rPr>
          <w:sz w:val="30"/>
          <w:szCs w:val="30"/>
        </w:rPr>
        <w:t xml:space="preserve"> </w:t>
      </w:r>
      <w:r w:rsidR="00AE192F">
        <w:rPr>
          <w:sz w:val="30"/>
          <w:szCs w:val="30"/>
        </w:rPr>
        <w:t>–</w:t>
      </w:r>
      <w:r w:rsidR="008F1AE1">
        <w:rPr>
          <w:sz w:val="30"/>
          <w:szCs w:val="30"/>
        </w:rPr>
        <w:t xml:space="preserve"> SME</w:t>
      </w:r>
      <w:r w:rsidR="00E97195">
        <w:rPr>
          <w:sz w:val="30"/>
          <w:szCs w:val="30"/>
        </w:rPr>
        <w:t xml:space="preserve"> </w:t>
      </w:r>
      <w:bookmarkStart w:id="0" w:name="_GoBack"/>
      <w:bookmarkEnd w:id="0"/>
      <w:r w:rsidR="00AE192F">
        <w:rPr>
          <w:sz w:val="30"/>
          <w:szCs w:val="30"/>
        </w:rPr>
        <w:t>(GBS)</w:t>
      </w:r>
    </w:p>
    <w:p w14:paraId="7108ACF1" w14:textId="77777777" w:rsidR="0023705D" w:rsidRPr="00513EFC" w:rsidRDefault="00553BC5" w:rsidP="0039642C">
      <w:pPr>
        <w:pStyle w:val="Heading2"/>
        <w:spacing w:after="0"/>
      </w:pPr>
      <w:r w:rsidRPr="006F75AC">
        <w:rPr>
          <w:rStyle w:val="Emphasis"/>
          <w:sz w:val="30"/>
          <w:szCs w:val="30"/>
        </w:rPr>
        <w:t xml:space="preserve">Symantec Software </w:t>
      </w:r>
      <w:r w:rsidR="000421B7" w:rsidRPr="006F75AC">
        <w:rPr>
          <w:rStyle w:val="Emphasis"/>
          <w:sz w:val="30"/>
          <w:szCs w:val="30"/>
        </w:rPr>
        <w:t>(</w:t>
      </w:r>
      <w:r w:rsidRPr="006F75AC">
        <w:rPr>
          <w:rStyle w:val="Emphasis"/>
          <w:sz w:val="30"/>
          <w:szCs w:val="30"/>
        </w:rPr>
        <w:t>I</w:t>
      </w:r>
      <w:r w:rsidR="00491708" w:rsidRPr="006F75AC">
        <w:rPr>
          <w:rStyle w:val="Emphasis"/>
          <w:sz w:val="30"/>
          <w:szCs w:val="30"/>
        </w:rPr>
        <w:t>)</w:t>
      </w:r>
      <w:r w:rsidRPr="006F75AC">
        <w:rPr>
          <w:rStyle w:val="Emphasis"/>
          <w:sz w:val="30"/>
          <w:szCs w:val="30"/>
        </w:rPr>
        <w:t xml:space="preserve"> Pvt Ltd</w:t>
      </w:r>
      <w:r w:rsidR="0095030D" w:rsidRPr="006F75AC">
        <w:rPr>
          <w:rStyle w:val="Emphasis"/>
          <w:sz w:val="30"/>
          <w:szCs w:val="30"/>
        </w:rPr>
        <w:t>.</w:t>
      </w:r>
      <w:r w:rsidR="001221FA">
        <w:rPr>
          <w:rStyle w:val="Emphasis"/>
          <w:sz w:val="30"/>
          <w:szCs w:val="30"/>
        </w:rPr>
        <w:t xml:space="preserve"> Pune</w:t>
      </w:r>
    </w:p>
    <w:p w14:paraId="1FE544AB" w14:textId="77777777" w:rsidR="009819B8" w:rsidRDefault="009819B8" w:rsidP="00786EF3">
      <w:pPr>
        <w:pStyle w:val="ListBullet"/>
        <w:numPr>
          <w:ilvl w:val="0"/>
          <w:numId w:val="19"/>
        </w:numPr>
      </w:pPr>
      <w:r w:rsidRPr="001621AD">
        <w:rPr>
          <w:b/>
          <w:bCs/>
        </w:rPr>
        <w:t>Sales Support -</w:t>
      </w:r>
      <w:r>
        <w:t xml:space="preserve"> </w:t>
      </w:r>
      <w:r w:rsidR="00CA6A11">
        <w:t>Assist Sales with entry of customer and product data into pricing model to generate customer quote</w:t>
      </w:r>
      <w:r w:rsidR="00A16B04">
        <w:t xml:space="preserve">, </w:t>
      </w:r>
      <w:r w:rsidR="00A16B04" w:rsidRPr="00A16B04">
        <w:t xml:space="preserve">advise Sales on required approvals from </w:t>
      </w:r>
      <w:r w:rsidR="00E21BEB">
        <w:t>finance</w:t>
      </w:r>
      <w:r w:rsidR="00A16B04" w:rsidRPr="00A16B04">
        <w:t xml:space="preserve"> and Legal based on deal make-up</w:t>
      </w:r>
      <w:r w:rsidR="00351851">
        <w:t>.</w:t>
      </w:r>
    </w:p>
    <w:p w14:paraId="39880B0B" w14:textId="77777777" w:rsidR="00D64AE8" w:rsidRDefault="00D64AE8" w:rsidP="00786EF3">
      <w:pPr>
        <w:pStyle w:val="ListBullet"/>
        <w:numPr>
          <w:ilvl w:val="0"/>
          <w:numId w:val="19"/>
        </w:numPr>
      </w:pPr>
      <w:r>
        <w:t>Support Sales Weekly Linearity Targets by tracking deals and supporting the Sales Teams to resolve any issues</w:t>
      </w:r>
      <w:r w:rsidR="00B710AD">
        <w:t>.</w:t>
      </w:r>
    </w:p>
    <w:p w14:paraId="331C844E" w14:textId="77777777" w:rsidR="00BF044C" w:rsidRDefault="00466BE1" w:rsidP="00786EF3">
      <w:pPr>
        <w:pStyle w:val="ListBullet"/>
        <w:numPr>
          <w:ilvl w:val="0"/>
          <w:numId w:val="19"/>
        </w:numPr>
      </w:pPr>
      <w:r w:rsidRPr="002166D5">
        <w:rPr>
          <w:b/>
          <w:bCs/>
        </w:rPr>
        <w:t xml:space="preserve">Quote </w:t>
      </w:r>
      <w:r w:rsidR="00F24A3C">
        <w:rPr>
          <w:b/>
          <w:bCs/>
        </w:rPr>
        <w:t>S</w:t>
      </w:r>
      <w:r w:rsidRPr="002166D5">
        <w:rPr>
          <w:b/>
          <w:bCs/>
        </w:rPr>
        <w:t>upport</w:t>
      </w:r>
      <w:r w:rsidR="00F24A3C">
        <w:rPr>
          <w:b/>
          <w:bCs/>
        </w:rPr>
        <w:t xml:space="preserve"> -</w:t>
      </w:r>
      <w:r w:rsidRPr="006A6D6C">
        <w:t xml:space="preserve"> </w:t>
      </w:r>
      <w:r w:rsidR="00AA1348">
        <w:t>C</w:t>
      </w:r>
      <w:r w:rsidRPr="006A6D6C">
        <w:t>reating quotations</w:t>
      </w:r>
      <w:r w:rsidR="00F24A3C">
        <w:t xml:space="preserve"> in </w:t>
      </w:r>
      <w:proofErr w:type="spellStart"/>
      <w:r w:rsidR="00F24A3C">
        <w:t>CPQ</w:t>
      </w:r>
      <w:proofErr w:type="spellEnd"/>
      <w:r w:rsidR="00F63B82">
        <w:t>,</w:t>
      </w:r>
      <w:r w:rsidR="004B0EE8">
        <w:t xml:space="preserve"> </w:t>
      </w:r>
      <w:r w:rsidR="00F63B82">
        <w:t>O</w:t>
      </w:r>
      <w:r w:rsidR="004B0EE8">
        <w:t>pportunities</w:t>
      </w:r>
      <w:r w:rsidRPr="006A6D6C">
        <w:t xml:space="preserve"> in SFDC</w:t>
      </w:r>
      <w:r w:rsidR="00F63B82">
        <w:t xml:space="preserve"> and</w:t>
      </w:r>
      <w:r w:rsidR="003E6739">
        <w:t xml:space="preserve"> g</w:t>
      </w:r>
      <w:r w:rsidR="003E6739" w:rsidRPr="006A6D6C">
        <w:t xml:space="preserve">enerate reports from Qlik </w:t>
      </w:r>
      <w:r w:rsidR="00BF044C">
        <w:t>S</w:t>
      </w:r>
      <w:r w:rsidR="003E6739" w:rsidRPr="006A6D6C">
        <w:t>ense</w:t>
      </w:r>
      <w:r w:rsidR="00EC23A0">
        <w:t xml:space="preserve"> Tool</w:t>
      </w:r>
    </w:p>
    <w:p w14:paraId="680C7FF9" w14:textId="15705986" w:rsidR="00604043" w:rsidRPr="008617F3" w:rsidRDefault="00604043" w:rsidP="00786EF3">
      <w:pPr>
        <w:pStyle w:val="ListBullet"/>
        <w:numPr>
          <w:ilvl w:val="0"/>
          <w:numId w:val="19"/>
        </w:numPr>
        <w:rPr>
          <w:rFonts w:ascii="Calibri" w:hAnsi="Calibri" w:cs="Calibri"/>
        </w:rPr>
      </w:pPr>
      <w:r w:rsidRPr="008617F3">
        <w:rPr>
          <w:rFonts w:ascii="Calibri" w:hAnsi="Calibri" w:cs="Calibri"/>
        </w:rPr>
        <w:t>Validation of Quotes, Purchase orders and customer’s Install Base details</w:t>
      </w:r>
      <w:r w:rsidR="00C826D8">
        <w:rPr>
          <w:rFonts w:ascii="Calibri" w:hAnsi="Calibri" w:cs="Calibri"/>
        </w:rPr>
        <w:t>.</w:t>
      </w:r>
    </w:p>
    <w:p w14:paraId="429652EA" w14:textId="77777777" w:rsidR="007631EB" w:rsidRDefault="007631EB" w:rsidP="007631EB">
      <w:pPr>
        <w:pStyle w:val="ListBullet"/>
        <w:numPr>
          <w:ilvl w:val="0"/>
          <w:numId w:val="19"/>
        </w:numPr>
        <w:rPr>
          <w:rFonts w:ascii="Calibri" w:hAnsi="Calibri" w:cs="Calibri"/>
        </w:rPr>
      </w:pPr>
      <w:r w:rsidRPr="008617F3">
        <w:rPr>
          <w:rFonts w:ascii="Calibri" w:hAnsi="Calibri" w:cs="Calibri"/>
        </w:rPr>
        <w:t>Report the status of the quotes, advise the sales team on renewals opportunities in pipeline</w:t>
      </w:r>
      <w:r w:rsidR="00751A28">
        <w:rPr>
          <w:rFonts w:ascii="Calibri" w:hAnsi="Calibri" w:cs="Calibri"/>
        </w:rPr>
        <w:t>.</w:t>
      </w:r>
    </w:p>
    <w:p w14:paraId="0B3D5F59" w14:textId="77777777" w:rsidR="00B04A16" w:rsidRDefault="000E130A" w:rsidP="00786EF3">
      <w:pPr>
        <w:pStyle w:val="ListBullet"/>
        <w:numPr>
          <w:ilvl w:val="0"/>
          <w:numId w:val="19"/>
        </w:numPr>
      </w:pPr>
      <w:r w:rsidRPr="001621AD">
        <w:rPr>
          <w:b/>
          <w:bCs/>
        </w:rPr>
        <w:t>Order Processing -</w:t>
      </w:r>
      <w:r>
        <w:t xml:space="preserve"> </w:t>
      </w:r>
      <w:r w:rsidR="007C4765">
        <w:t>Review, validate</w:t>
      </w:r>
      <w:r w:rsidR="009A0565">
        <w:t xml:space="preserve"> PO</w:t>
      </w:r>
      <w:r w:rsidR="00406913">
        <w:t>,</w:t>
      </w:r>
      <w:r w:rsidR="007C4765">
        <w:t xml:space="preserve"> </w:t>
      </w:r>
      <w:r w:rsidR="00B43BFA">
        <w:t xml:space="preserve">order </w:t>
      </w:r>
      <w:r w:rsidR="007C4765">
        <w:t>process</w:t>
      </w:r>
      <w:r w:rsidR="00B43BFA">
        <w:t>ing</w:t>
      </w:r>
      <w:r w:rsidR="00A51D05">
        <w:t xml:space="preserve"> </w:t>
      </w:r>
      <w:r w:rsidR="00406913">
        <w:t>and</w:t>
      </w:r>
      <w:r w:rsidR="00A51D05">
        <w:t xml:space="preserve"> </w:t>
      </w:r>
      <w:r w:rsidR="002275A6" w:rsidRPr="002275A6">
        <w:t xml:space="preserve">tracking, SLA reporting, </w:t>
      </w:r>
      <w:r w:rsidR="000F12C1">
        <w:t>w</w:t>
      </w:r>
      <w:r w:rsidR="00B04A16" w:rsidRPr="00B04A16">
        <w:t>orking on cases and resolve queries based on various process workflows and logical thinking</w:t>
      </w:r>
      <w:r w:rsidR="00294FFE">
        <w:t>.</w:t>
      </w:r>
    </w:p>
    <w:p w14:paraId="4C7F9D4B" w14:textId="77777777" w:rsidR="003A63D3" w:rsidRDefault="003A63D3" w:rsidP="00786EF3">
      <w:pPr>
        <w:pStyle w:val="ListBullet"/>
        <w:numPr>
          <w:ilvl w:val="0"/>
          <w:numId w:val="19"/>
        </w:numPr>
      </w:pPr>
      <w:r w:rsidRPr="00582B02">
        <w:t xml:space="preserve">Completing various crucial, complex and high priority orders in day to day and specially the high volumes of revenue orders at the time of </w:t>
      </w:r>
      <w:r w:rsidR="00BF22E2">
        <w:t xml:space="preserve">month, </w:t>
      </w:r>
      <w:r w:rsidRPr="00582B02">
        <w:t>quarter and year end</w:t>
      </w:r>
      <w:r w:rsidR="00727B23">
        <w:t>.</w:t>
      </w:r>
    </w:p>
    <w:p w14:paraId="56C2166B" w14:textId="77777777" w:rsidR="00D67A84" w:rsidRPr="00582B02" w:rsidRDefault="0052513C" w:rsidP="00182E2D">
      <w:pPr>
        <w:pStyle w:val="ListBullet"/>
        <w:numPr>
          <w:ilvl w:val="0"/>
          <w:numId w:val="19"/>
        </w:numPr>
      </w:pPr>
      <w:r w:rsidRPr="0052513C">
        <w:t>Resolving Order Processing and Billing / Credit issues</w:t>
      </w:r>
      <w:r w:rsidR="00960365">
        <w:t xml:space="preserve">, </w:t>
      </w:r>
      <w:r w:rsidR="00874B1A">
        <w:t>v</w:t>
      </w:r>
      <w:r w:rsidR="00960365" w:rsidRPr="00960365">
        <w:t>erify invoice for correctness after booking and work on resolution in case of variances</w:t>
      </w:r>
      <w:r w:rsidR="00C02CD9">
        <w:t>.</w:t>
      </w:r>
    </w:p>
    <w:p w14:paraId="7EB4F760" w14:textId="433510B7" w:rsidR="00CA104C" w:rsidRDefault="001A2586" w:rsidP="000D358E">
      <w:pPr>
        <w:pStyle w:val="ListBullet"/>
        <w:numPr>
          <w:ilvl w:val="0"/>
          <w:numId w:val="19"/>
        </w:numPr>
      </w:pPr>
      <w:r w:rsidRPr="000D358E">
        <w:rPr>
          <w:b/>
          <w:bCs/>
        </w:rPr>
        <w:t xml:space="preserve">Billing Management - </w:t>
      </w:r>
      <w:r w:rsidR="000D358E" w:rsidRPr="000D358E">
        <w:t xml:space="preserve">Monitor accounts </w:t>
      </w:r>
      <w:r w:rsidR="00820CAD" w:rsidRPr="000D358E">
        <w:t>daily</w:t>
      </w:r>
      <w:r w:rsidR="000D358E" w:rsidRPr="000D358E">
        <w:t>,</w:t>
      </w:r>
      <w:r w:rsidR="00A928CF">
        <w:t xml:space="preserve"> </w:t>
      </w:r>
      <w:r w:rsidR="00A928CF" w:rsidRPr="00A928CF">
        <w:t>generating invoices and account statements</w:t>
      </w:r>
      <w:r w:rsidR="00A928CF">
        <w:t>,</w:t>
      </w:r>
      <w:r w:rsidR="000D358E" w:rsidRPr="000D358E">
        <w:t xml:space="preserve"> </w:t>
      </w:r>
      <w:r w:rsidR="00A11D7D">
        <w:t>identify</w:t>
      </w:r>
      <w:r w:rsidR="000D358E" w:rsidRPr="000D358E">
        <w:t xml:space="preserve"> outstanding account receivables, </w:t>
      </w:r>
      <w:r w:rsidR="00A11D7D">
        <w:t>i</w:t>
      </w:r>
      <w:r w:rsidR="000D358E" w:rsidRPr="000D358E">
        <w:t>nvestigate historical data for debts and bills</w:t>
      </w:r>
      <w:r w:rsidR="000D358E">
        <w:t xml:space="preserve">, </w:t>
      </w:r>
      <w:r w:rsidR="00A11D7D">
        <w:t>t</w:t>
      </w:r>
      <w:r w:rsidR="000D358E" w:rsidRPr="000D358E">
        <w:t xml:space="preserve">ake actions in order to encourage timely payments, </w:t>
      </w:r>
      <w:r w:rsidR="00A11D7D">
        <w:t>r</w:t>
      </w:r>
      <w:r w:rsidR="000D358E" w:rsidRPr="000D358E">
        <w:t>esolve customer billing &amp; Credit issues</w:t>
      </w:r>
      <w:r w:rsidR="000D358E">
        <w:t>.</w:t>
      </w:r>
    </w:p>
    <w:p w14:paraId="61D8A7EA" w14:textId="4CC687EB" w:rsidR="00A11D7D" w:rsidRDefault="006C0190" w:rsidP="000D358E">
      <w:pPr>
        <w:pStyle w:val="ListBullet"/>
        <w:numPr>
          <w:ilvl w:val="0"/>
          <w:numId w:val="19"/>
        </w:numPr>
      </w:pPr>
      <w:r w:rsidRPr="006C0190">
        <w:t>Invoice upload on different portal for different customer and maintaining records</w:t>
      </w:r>
      <w:r>
        <w:t xml:space="preserve">, </w:t>
      </w:r>
      <w:r w:rsidR="004D2CC7">
        <w:t>p</w:t>
      </w:r>
      <w:r w:rsidR="004D2CC7" w:rsidRPr="004D2CC7">
        <w:t>repare and present reports on collection activities and progress.</w:t>
      </w:r>
    </w:p>
    <w:p w14:paraId="6EE2EE58" w14:textId="479DFCED" w:rsidR="003A63D3" w:rsidRDefault="0049007F" w:rsidP="00786EF3">
      <w:pPr>
        <w:pStyle w:val="ListBullet"/>
        <w:numPr>
          <w:ilvl w:val="0"/>
          <w:numId w:val="19"/>
        </w:numPr>
      </w:pPr>
      <w:r w:rsidRPr="00995ED5">
        <w:rPr>
          <w:rFonts w:ascii="Calibri" w:hAnsi="Calibri" w:cs="Calibri"/>
        </w:rPr>
        <w:t xml:space="preserve">Assist </w:t>
      </w:r>
      <w:r w:rsidR="00E52474">
        <w:rPr>
          <w:rFonts w:ascii="Calibri" w:hAnsi="Calibri" w:cs="Calibri"/>
        </w:rPr>
        <w:t>S</w:t>
      </w:r>
      <w:r w:rsidRPr="00995ED5">
        <w:rPr>
          <w:rFonts w:ascii="Calibri" w:hAnsi="Calibri" w:cs="Calibri"/>
        </w:rPr>
        <w:t>ales</w:t>
      </w:r>
      <w:r w:rsidR="00E52474">
        <w:rPr>
          <w:rFonts w:ascii="Calibri" w:hAnsi="Calibri" w:cs="Calibri"/>
        </w:rPr>
        <w:t>, Partners</w:t>
      </w:r>
      <w:r w:rsidR="00274EC5">
        <w:rPr>
          <w:rFonts w:ascii="Calibri" w:hAnsi="Calibri" w:cs="Calibri"/>
        </w:rPr>
        <w:t>,</w:t>
      </w:r>
      <w:r w:rsidRPr="00995ED5">
        <w:rPr>
          <w:rFonts w:ascii="Calibri" w:hAnsi="Calibri" w:cs="Calibri"/>
        </w:rPr>
        <w:t xml:space="preserve"> customers</w:t>
      </w:r>
      <w:r w:rsidR="00274EC5">
        <w:rPr>
          <w:rFonts w:ascii="Calibri" w:hAnsi="Calibri" w:cs="Calibri"/>
        </w:rPr>
        <w:t xml:space="preserve">, internal &amp; external stakeholders </w:t>
      </w:r>
      <w:r w:rsidR="00B6224E">
        <w:rPr>
          <w:rFonts w:ascii="Calibri" w:hAnsi="Calibri" w:cs="Calibri"/>
        </w:rPr>
        <w:t>to</w:t>
      </w:r>
      <w:r w:rsidRPr="00995ED5">
        <w:rPr>
          <w:rFonts w:ascii="Calibri" w:hAnsi="Calibri" w:cs="Calibri"/>
        </w:rPr>
        <w:t xml:space="preserve"> resol</w:t>
      </w:r>
      <w:r w:rsidR="00B6224E">
        <w:rPr>
          <w:rFonts w:ascii="Calibri" w:hAnsi="Calibri" w:cs="Calibri"/>
        </w:rPr>
        <w:t>ve</w:t>
      </w:r>
      <w:r w:rsidRPr="00995ED5">
        <w:rPr>
          <w:rFonts w:ascii="Calibri" w:hAnsi="Calibri" w:cs="Calibri"/>
        </w:rPr>
        <w:t xml:space="preserve"> accounts receivable issues</w:t>
      </w:r>
      <w:r w:rsidR="00036445">
        <w:rPr>
          <w:rFonts w:ascii="Calibri" w:hAnsi="Calibri" w:cs="Calibri"/>
        </w:rPr>
        <w:t>.</w:t>
      </w:r>
    </w:p>
    <w:p w14:paraId="12DEA041" w14:textId="77777777" w:rsidR="00870528" w:rsidRPr="009977A7" w:rsidRDefault="00870528" w:rsidP="00870528">
      <w:pPr>
        <w:pStyle w:val="ListBullet"/>
        <w:numPr>
          <w:ilvl w:val="0"/>
          <w:numId w:val="19"/>
        </w:numPr>
        <w:rPr>
          <w:rFonts w:ascii="Rockwell" w:hAnsi="Rockwell" w:cs="Rockwell"/>
          <w:color w:val="000000"/>
          <w:lang w:bidi="mr-IN"/>
        </w:rPr>
      </w:pPr>
      <w:r w:rsidRPr="0057515C">
        <w:rPr>
          <w:b/>
          <w:bCs/>
        </w:rPr>
        <w:t>Customer Data Management</w:t>
      </w:r>
      <w:r w:rsidR="006262F3" w:rsidRPr="0057515C">
        <w:rPr>
          <w:b/>
          <w:bCs/>
        </w:rPr>
        <w:t xml:space="preserve"> -</w:t>
      </w:r>
      <w:r w:rsidR="00B76122" w:rsidRPr="005D17B2">
        <w:rPr>
          <w:rFonts w:ascii="Calibri" w:hAnsi="Calibri" w:cs="Calibri"/>
        </w:rPr>
        <w:t xml:space="preserve"> </w:t>
      </w:r>
      <w:r w:rsidR="00B76122">
        <w:t>Set up new accounts</w:t>
      </w:r>
      <w:r w:rsidR="00CB57EA">
        <w:t xml:space="preserve"> and amend</w:t>
      </w:r>
      <w:r w:rsidR="00B1404D">
        <w:t xml:space="preserve"> in </w:t>
      </w:r>
      <w:r w:rsidR="00D84E24">
        <w:t>Customer M</w:t>
      </w:r>
      <w:r w:rsidR="007B1A0D">
        <w:t>aintenance</w:t>
      </w:r>
      <w:r w:rsidR="00D84E24">
        <w:t xml:space="preserve"> application</w:t>
      </w:r>
      <w:r>
        <w:t>.</w:t>
      </w:r>
    </w:p>
    <w:p w14:paraId="01B6A1E1" w14:textId="77777777" w:rsidR="009977A7" w:rsidRDefault="009977A7" w:rsidP="00870528">
      <w:pPr>
        <w:pStyle w:val="ListBullet"/>
        <w:numPr>
          <w:ilvl w:val="0"/>
          <w:numId w:val="19"/>
        </w:numPr>
      </w:pPr>
      <w:r>
        <w:rPr>
          <w:b/>
          <w:bCs/>
        </w:rPr>
        <w:t>Contract Management</w:t>
      </w:r>
      <w:r w:rsidR="004F0838">
        <w:rPr>
          <w:b/>
          <w:bCs/>
        </w:rPr>
        <w:t xml:space="preserve"> -</w:t>
      </w:r>
      <w:r w:rsidR="004F0838">
        <w:rPr>
          <w:rFonts w:ascii="Rockwell" w:hAnsi="Rockwell" w:cs="Rockwell"/>
          <w:color w:val="000000"/>
          <w:lang w:bidi="mr-IN"/>
        </w:rPr>
        <w:t xml:space="preserve"> </w:t>
      </w:r>
      <w:r w:rsidR="004F0838" w:rsidRPr="004F0838">
        <w:t>Re</w:t>
      </w:r>
      <w:r w:rsidR="00B821C7">
        <w:t>v</w:t>
      </w:r>
      <w:r w:rsidR="00350943">
        <w:t>iew</w:t>
      </w:r>
      <w:r w:rsidR="004F0838" w:rsidRPr="004F0838">
        <w:t xml:space="preserve"> contracts to determine elements to be entered into the system</w:t>
      </w:r>
      <w:r w:rsidR="003C5DF1">
        <w:t>.</w:t>
      </w:r>
    </w:p>
    <w:p w14:paraId="566CD40F" w14:textId="77777777" w:rsidR="00421315" w:rsidRDefault="00421315" w:rsidP="00870528">
      <w:pPr>
        <w:pStyle w:val="ListBullet"/>
        <w:numPr>
          <w:ilvl w:val="0"/>
          <w:numId w:val="19"/>
        </w:numPr>
      </w:pPr>
      <w:r w:rsidRPr="00421315">
        <w:t>Review Partner Network Agreement or existing agreements with parent or affiliate company</w:t>
      </w:r>
      <w:r>
        <w:t>.</w:t>
      </w:r>
    </w:p>
    <w:p w14:paraId="28101A72" w14:textId="77777777" w:rsidR="003C5DF1" w:rsidRDefault="003C5DF1" w:rsidP="00870528">
      <w:pPr>
        <w:pStyle w:val="ListBullet"/>
        <w:numPr>
          <w:ilvl w:val="0"/>
          <w:numId w:val="19"/>
        </w:numPr>
      </w:pPr>
      <w:r w:rsidRPr="003C5DF1">
        <w:t>Work with Legal team to determine next steps for contract completion</w:t>
      </w:r>
    </w:p>
    <w:p w14:paraId="08293458" w14:textId="77777777" w:rsidR="00CB0E38" w:rsidRPr="00CB0E38" w:rsidRDefault="002C3FEE" w:rsidP="00CB0E38">
      <w:pPr>
        <w:autoSpaceDE w:val="0"/>
        <w:autoSpaceDN w:val="0"/>
        <w:adjustRightInd w:val="0"/>
        <w:spacing w:after="0"/>
        <w:rPr>
          <w:rFonts w:ascii="Rockwell" w:hAnsi="Rockwell" w:cs="Rockwell"/>
          <w:color w:val="000000"/>
          <w:sz w:val="28"/>
          <w:szCs w:val="28"/>
          <w:lang w:bidi="mr-IN"/>
        </w:rPr>
      </w:pPr>
      <w:r>
        <w:rPr>
          <w:rFonts w:ascii="Rockwell" w:hAnsi="Rockwell" w:cs="Rockwell"/>
          <w:b/>
          <w:bCs/>
          <w:color w:val="000000"/>
          <w:sz w:val="28"/>
          <w:szCs w:val="28"/>
          <w:lang w:bidi="mr-IN"/>
        </w:rPr>
        <w:lastRenderedPageBreak/>
        <w:t xml:space="preserve">Team </w:t>
      </w:r>
      <w:r w:rsidR="00C54C29">
        <w:rPr>
          <w:rFonts w:ascii="Rockwell" w:hAnsi="Rockwell" w:cs="Rockwell"/>
          <w:b/>
          <w:bCs/>
          <w:color w:val="000000"/>
          <w:sz w:val="28"/>
          <w:szCs w:val="28"/>
          <w:lang w:bidi="mr-IN"/>
        </w:rPr>
        <w:t xml:space="preserve">Management </w:t>
      </w:r>
      <w:r w:rsidR="000970FC">
        <w:rPr>
          <w:rFonts w:ascii="Rockwell" w:hAnsi="Rockwell" w:cs="Rockwell"/>
          <w:b/>
          <w:bCs/>
          <w:color w:val="000000"/>
          <w:sz w:val="28"/>
          <w:szCs w:val="28"/>
          <w:lang w:bidi="mr-IN"/>
        </w:rPr>
        <w:t xml:space="preserve">- </w:t>
      </w:r>
      <w:r w:rsidR="00CB0E38" w:rsidRPr="00CB0E38">
        <w:rPr>
          <w:rFonts w:ascii="Rockwell" w:hAnsi="Rockwell" w:cs="Rockwell"/>
          <w:b/>
          <w:bCs/>
          <w:color w:val="000000"/>
          <w:sz w:val="28"/>
          <w:szCs w:val="28"/>
          <w:lang w:bidi="mr-IN"/>
        </w:rPr>
        <w:t xml:space="preserve">SME </w:t>
      </w:r>
    </w:p>
    <w:p w14:paraId="2FC9C25A" w14:textId="77777777" w:rsidR="00437092" w:rsidRDefault="00437092" w:rsidP="0028788D">
      <w:pPr>
        <w:pStyle w:val="ListBullet"/>
        <w:numPr>
          <w:ilvl w:val="0"/>
          <w:numId w:val="20"/>
        </w:numPr>
      </w:pPr>
      <w:r w:rsidRPr="00BA7BB4">
        <w:rPr>
          <w:rFonts w:ascii="Calibri" w:hAnsi="Calibri" w:cs="Calibri"/>
        </w:rPr>
        <w:t xml:space="preserve">Accomplished </w:t>
      </w:r>
      <w:proofErr w:type="spellStart"/>
      <w:r w:rsidRPr="007613F4">
        <w:rPr>
          <w:rFonts w:ascii="Calibri" w:hAnsi="Calibri" w:cs="Calibri"/>
          <w:b/>
          <w:bCs/>
        </w:rPr>
        <w:t>E2E</w:t>
      </w:r>
      <w:proofErr w:type="spellEnd"/>
      <w:r w:rsidRPr="007613F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4 </w:t>
      </w:r>
      <w:r w:rsidRPr="007613F4">
        <w:rPr>
          <w:rFonts w:ascii="Calibri" w:hAnsi="Calibri" w:cs="Calibri"/>
          <w:b/>
          <w:bCs/>
        </w:rPr>
        <w:t>process migrations</w:t>
      </w:r>
      <w:r w:rsidRPr="00BA7B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Pr="00AD7D32">
        <w:rPr>
          <w:rFonts w:ascii="Calibri" w:hAnsi="Calibri" w:cs="Calibri"/>
          <w:b/>
          <w:bCs/>
        </w:rPr>
        <w:t>1</w:t>
      </w:r>
      <w:r w:rsidRPr="00AD7D3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Transition</w:t>
      </w:r>
      <w:r>
        <w:rPr>
          <w:rFonts w:ascii="Calibri" w:hAnsi="Calibri" w:cs="Calibri"/>
        </w:rPr>
        <w:t xml:space="preserve"> </w:t>
      </w:r>
      <w:r w:rsidRPr="00BA7BB4">
        <w:rPr>
          <w:rFonts w:ascii="Calibri" w:hAnsi="Calibri" w:cs="Calibri"/>
        </w:rPr>
        <w:t>from 3rd party vendor to Symantec</w:t>
      </w:r>
      <w:r w:rsidR="007D545A">
        <w:rPr>
          <w:rFonts w:ascii="Calibri" w:hAnsi="Calibri" w:cs="Calibri"/>
        </w:rPr>
        <w:t>.</w:t>
      </w:r>
    </w:p>
    <w:p w14:paraId="6A31BAE1" w14:textId="00E1D47F" w:rsidR="0052456A" w:rsidRDefault="0052456A" w:rsidP="0028788D">
      <w:pPr>
        <w:pStyle w:val="ListBullet"/>
        <w:numPr>
          <w:ilvl w:val="0"/>
          <w:numId w:val="20"/>
        </w:numPr>
      </w:pPr>
      <w:r w:rsidRPr="00D51219">
        <w:rPr>
          <w:b/>
          <w:bCs/>
        </w:rPr>
        <w:t>Work Queue Management</w:t>
      </w:r>
      <w:r w:rsidR="00FC7CAB">
        <w:rPr>
          <w:b/>
          <w:bCs/>
        </w:rPr>
        <w:t xml:space="preserve"> -</w:t>
      </w:r>
      <w:r w:rsidRPr="002275A6">
        <w:t xml:space="preserve"> </w:t>
      </w:r>
      <w:r>
        <w:t>w</w:t>
      </w:r>
      <w:r w:rsidRPr="002275A6">
        <w:t xml:space="preserve">ork </w:t>
      </w:r>
      <w:r>
        <w:t>a</w:t>
      </w:r>
      <w:r w:rsidRPr="002275A6">
        <w:t>ssignment</w:t>
      </w:r>
      <w:r>
        <w:t>, m</w:t>
      </w:r>
      <w:r w:rsidRPr="0092488B">
        <w:t xml:space="preserve">anaging Salesforce.com – </w:t>
      </w:r>
      <w:r w:rsidR="00820CAD" w:rsidRPr="0092488B">
        <w:t>Managing</w:t>
      </w:r>
      <w:r w:rsidRPr="0092488B">
        <w:t xml:space="preserve"> </w:t>
      </w:r>
      <w:r>
        <w:t>i</w:t>
      </w:r>
      <w:r w:rsidRPr="0092488B">
        <w:t>nternal and Partner requests</w:t>
      </w:r>
      <w:r>
        <w:t xml:space="preserve"> and r</w:t>
      </w:r>
      <w:r w:rsidRPr="00582B02">
        <w:t>esolving</w:t>
      </w:r>
      <w:r w:rsidR="00334D88">
        <w:t xml:space="preserve"> Licenses, Contracts,</w:t>
      </w:r>
      <w:r w:rsidRPr="00582B02">
        <w:t xml:space="preserve"> Order </w:t>
      </w:r>
      <w:r>
        <w:t>p</w:t>
      </w:r>
      <w:r w:rsidRPr="00582B02">
        <w:t>rocessing</w:t>
      </w:r>
      <w:r>
        <w:t>,</w:t>
      </w:r>
      <w:r w:rsidRPr="00582B02">
        <w:t xml:space="preserve"> Billing </w:t>
      </w:r>
      <w:r>
        <w:t xml:space="preserve">and </w:t>
      </w:r>
      <w:r w:rsidRPr="00582B02">
        <w:t>Credit issues</w:t>
      </w:r>
      <w:r w:rsidR="005D279F">
        <w:t>.</w:t>
      </w:r>
    </w:p>
    <w:p w14:paraId="10DB2ED2" w14:textId="77777777" w:rsidR="00E12FD9" w:rsidRDefault="002D150D" w:rsidP="0028788D">
      <w:pPr>
        <w:pStyle w:val="ListBullet"/>
        <w:numPr>
          <w:ilvl w:val="0"/>
          <w:numId w:val="20"/>
        </w:numPr>
      </w:pPr>
      <w:r w:rsidRPr="002D150D">
        <w:rPr>
          <w:b/>
          <w:bCs/>
        </w:rPr>
        <w:t>Floor Support</w:t>
      </w:r>
      <w:r>
        <w:rPr>
          <w:b/>
          <w:bCs/>
        </w:rPr>
        <w:t xml:space="preserve"> - </w:t>
      </w:r>
      <w:r w:rsidR="00E12FD9" w:rsidRPr="00EF5B7F">
        <w:t>Providing Trainings to peers</w:t>
      </w:r>
      <w:r w:rsidR="00401673">
        <w:t xml:space="preserve"> and </w:t>
      </w:r>
      <w:r w:rsidR="00401673" w:rsidRPr="00401673">
        <w:t>Manage customer/partner relations on transactional basis</w:t>
      </w:r>
      <w:r w:rsidR="009D0A1C">
        <w:t>.</w:t>
      </w:r>
    </w:p>
    <w:p w14:paraId="439FE30A" w14:textId="77777777" w:rsidR="00E12FD9" w:rsidRDefault="00E12FD9" w:rsidP="00E12FD9">
      <w:pPr>
        <w:pStyle w:val="ListBullet"/>
        <w:numPr>
          <w:ilvl w:val="0"/>
          <w:numId w:val="20"/>
        </w:numPr>
      </w:pPr>
      <w:r w:rsidRPr="00B122F8">
        <w:t>Performing quarterly audits and providing detailed analysis and reports to Business Heads</w:t>
      </w:r>
      <w:r>
        <w:t>.</w:t>
      </w:r>
    </w:p>
    <w:p w14:paraId="67D5CBAD" w14:textId="3FE2AEFD" w:rsidR="00E12FD9" w:rsidRDefault="00242AC1" w:rsidP="0028788D">
      <w:pPr>
        <w:pStyle w:val="ListBullet"/>
        <w:numPr>
          <w:ilvl w:val="0"/>
          <w:numId w:val="20"/>
        </w:numPr>
      </w:pPr>
      <w:r w:rsidRPr="00242AC1">
        <w:rPr>
          <w:b/>
          <w:bCs/>
        </w:rPr>
        <w:t>Escalation Handling</w:t>
      </w:r>
      <w:r>
        <w:rPr>
          <w:b/>
          <w:bCs/>
        </w:rPr>
        <w:t xml:space="preserve"> -</w:t>
      </w:r>
      <w:r w:rsidRPr="00FF154C">
        <w:rPr>
          <w:rFonts w:ascii="Segoe UI" w:hAnsi="Segoe UI" w:cs="Segoe UI"/>
        </w:rPr>
        <w:t xml:space="preserve"> </w:t>
      </w:r>
      <w:r w:rsidR="00371284">
        <w:t>H</w:t>
      </w:r>
      <w:r w:rsidR="00BA379F" w:rsidRPr="00242AC1">
        <w:t>andling RMAs</w:t>
      </w:r>
      <w:r w:rsidR="00F77BED" w:rsidRPr="00242AC1">
        <w:t>/OCR</w:t>
      </w:r>
      <w:r>
        <w:t xml:space="preserve"> -</w:t>
      </w:r>
      <w:r w:rsidR="00BA379F" w:rsidRPr="00242AC1">
        <w:t xml:space="preserve"> </w:t>
      </w:r>
      <w:r w:rsidR="00F80738">
        <w:t>g</w:t>
      </w:r>
      <w:r w:rsidR="00BA379F" w:rsidRPr="00BA379F">
        <w:t xml:space="preserve">etting </w:t>
      </w:r>
      <w:r w:rsidR="00F80738">
        <w:t>a</w:t>
      </w:r>
      <w:r w:rsidR="00BA379F" w:rsidRPr="00BA379F">
        <w:t xml:space="preserve">pprovals, processing RMAs and generating </w:t>
      </w:r>
      <w:r w:rsidR="00DE67FD">
        <w:t>C</w:t>
      </w:r>
      <w:r w:rsidR="00BA379F" w:rsidRPr="00BA379F">
        <w:t xml:space="preserve">redit </w:t>
      </w:r>
      <w:r w:rsidR="002D4132">
        <w:t>n</w:t>
      </w:r>
      <w:r w:rsidR="00BA379F" w:rsidRPr="00BA379F">
        <w:t>otes</w:t>
      </w:r>
    </w:p>
    <w:p w14:paraId="0FF38BE9" w14:textId="77777777" w:rsidR="005A2186" w:rsidRDefault="005A2186" w:rsidP="0028788D">
      <w:pPr>
        <w:pStyle w:val="ListBullet"/>
        <w:numPr>
          <w:ilvl w:val="0"/>
          <w:numId w:val="20"/>
        </w:numPr>
      </w:pPr>
      <w:r w:rsidRPr="000D64EB">
        <w:rPr>
          <w:b/>
          <w:bCs/>
        </w:rPr>
        <w:t>Resource Management</w:t>
      </w:r>
      <w:r w:rsidR="000D64EB">
        <w:rPr>
          <w:b/>
          <w:bCs/>
        </w:rPr>
        <w:t xml:space="preserve"> -</w:t>
      </w:r>
      <w:r w:rsidR="000D64EB">
        <w:t xml:space="preserve"> </w:t>
      </w:r>
      <w:r w:rsidRPr="005A2186">
        <w:t>Planning and allocation as per requirement</w:t>
      </w:r>
      <w:r w:rsidR="00D97295">
        <w:t xml:space="preserve">, </w:t>
      </w:r>
      <w:r w:rsidR="00D97295" w:rsidRPr="00D97295">
        <w:t>Stakeholder meetings for SLA review</w:t>
      </w:r>
    </w:p>
    <w:p w14:paraId="0D4B17E1" w14:textId="77777777" w:rsidR="00B04A16" w:rsidRPr="00582B02" w:rsidRDefault="00B04A16" w:rsidP="00B04A16">
      <w:pPr>
        <w:pStyle w:val="ListBullet"/>
        <w:numPr>
          <w:ilvl w:val="0"/>
          <w:numId w:val="20"/>
        </w:numPr>
      </w:pPr>
      <w:r w:rsidRPr="000D36C9">
        <w:t xml:space="preserve">Testing new enhancements, SKUs and new releases in </w:t>
      </w:r>
      <w:proofErr w:type="spellStart"/>
      <w:r w:rsidRPr="000D36C9">
        <w:t>UAT</w:t>
      </w:r>
      <w:proofErr w:type="spellEnd"/>
      <w:r w:rsidRPr="000D36C9">
        <w:t xml:space="preserve"> and providing findings to IT and BA</w:t>
      </w:r>
      <w:r>
        <w:t>’</w:t>
      </w:r>
      <w:r w:rsidRPr="000D36C9">
        <w:t>s</w:t>
      </w:r>
      <w:r>
        <w:t xml:space="preserve">, </w:t>
      </w:r>
      <w:r w:rsidRPr="00AC765F">
        <w:t xml:space="preserve">Creating and updating Process Documents </w:t>
      </w:r>
      <w:r>
        <w:t>(SOP</w:t>
      </w:r>
      <w:r w:rsidR="007276B7">
        <w:t>s</w:t>
      </w:r>
      <w:r>
        <w:t xml:space="preserve">) </w:t>
      </w:r>
      <w:r w:rsidRPr="00AC765F">
        <w:t>and Cheat Sheets</w:t>
      </w:r>
      <w:r>
        <w:t>.</w:t>
      </w:r>
    </w:p>
    <w:p w14:paraId="14DFC8FD" w14:textId="7879AE4C" w:rsidR="00CB0E38" w:rsidRDefault="00CA104C" w:rsidP="00CC380E">
      <w:pPr>
        <w:pStyle w:val="ListBullet"/>
        <w:numPr>
          <w:ilvl w:val="0"/>
          <w:numId w:val="20"/>
        </w:numPr>
      </w:pPr>
      <w:r w:rsidRPr="00CA104C">
        <w:t>Works effectively as a team member but also independently</w:t>
      </w:r>
      <w:r w:rsidR="00905FE8">
        <w:t xml:space="preserve"> </w:t>
      </w:r>
      <w:r w:rsidR="00195DBF" w:rsidRPr="00195DBF">
        <w:t xml:space="preserve">with </w:t>
      </w:r>
      <w:r w:rsidR="003810D9" w:rsidRPr="003810D9">
        <w:t xml:space="preserve">stakeholders </w:t>
      </w:r>
      <w:r w:rsidR="00195DBF" w:rsidRPr="00195DBF">
        <w:t>in the Centers of Excellence for process improvements</w:t>
      </w:r>
      <w:r w:rsidR="008B5A85">
        <w:t xml:space="preserve"> and w</w:t>
      </w:r>
      <w:r w:rsidR="008B5A85" w:rsidRPr="008B5A85">
        <w:t>ork in Rotational shift to provide Global Support</w:t>
      </w:r>
      <w:r w:rsidR="00AB7EFF">
        <w:t xml:space="preserve"> in </w:t>
      </w:r>
      <w:r w:rsidR="00F77BED">
        <w:t xml:space="preserve">Shared </w:t>
      </w:r>
      <w:r w:rsidR="0033547E">
        <w:t>Service Center</w:t>
      </w:r>
      <w:r w:rsidR="000B6195">
        <w:t>.</w:t>
      </w:r>
    </w:p>
    <w:p w14:paraId="55141703" w14:textId="77777777" w:rsidR="003F71FB" w:rsidRPr="005B0937" w:rsidRDefault="003F71FB" w:rsidP="003F71FB">
      <w:pPr>
        <w:pStyle w:val="Heading2"/>
        <w:rPr>
          <w:rStyle w:val="Emphasis"/>
          <w:sz w:val="22"/>
          <w:szCs w:val="22"/>
        </w:rPr>
      </w:pPr>
      <w:r w:rsidRPr="005B0937">
        <w:rPr>
          <w:rStyle w:val="Emphasis"/>
          <w:sz w:val="22"/>
          <w:szCs w:val="22"/>
        </w:rPr>
        <w:t>Accomplishments</w:t>
      </w:r>
    </w:p>
    <w:p w14:paraId="7EC3AA2C" w14:textId="77777777" w:rsidR="003F71FB" w:rsidRDefault="003F71FB" w:rsidP="003F71FB">
      <w:pPr>
        <w:pStyle w:val="ListBullet"/>
        <w:numPr>
          <w:ilvl w:val="0"/>
          <w:numId w:val="20"/>
        </w:numPr>
      </w:pPr>
      <w:r w:rsidRPr="003E7B6D">
        <w:t xml:space="preserve">Received </w:t>
      </w:r>
      <w:r w:rsidR="008976B8">
        <w:t>5</w:t>
      </w:r>
      <w:r w:rsidR="0071124A">
        <w:t xml:space="preserve"> WOW</w:t>
      </w:r>
      <w:r w:rsidR="00654783">
        <w:t xml:space="preserve"> </w:t>
      </w:r>
      <w:r w:rsidRPr="003E7B6D">
        <w:t xml:space="preserve">awards for </w:t>
      </w:r>
      <w:r w:rsidR="00086C63" w:rsidRPr="00086C63">
        <w:t>outstanding performance</w:t>
      </w:r>
      <w:r w:rsidRPr="003E7B6D">
        <w:t>.</w:t>
      </w:r>
    </w:p>
    <w:p w14:paraId="33646341" w14:textId="77777777" w:rsidR="003F71FB" w:rsidRDefault="009143AE" w:rsidP="003F71FB">
      <w:pPr>
        <w:pStyle w:val="ListBullet"/>
        <w:numPr>
          <w:ilvl w:val="0"/>
          <w:numId w:val="20"/>
        </w:numPr>
      </w:pPr>
      <w:r w:rsidRPr="00846DCF">
        <w:t xml:space="preserve">Certified in </w:t>
      </w:r>
      <w:r w:rsidRPr="004918CA">
        <w:rPr>
          <w:b/>
          <w:bCs/>
        </w:rPr>
        <w:t>Six Sigma</w:t>
      </w:r>
      <w:r w:rsidRPr="00846DCF">
        <w:t xml:space="preserve"> with </w:t>
      </w:r>
      <w:r w:rsidRPr="004918CA">
        <w:rPr>
          <w:b/>
          <w:bCs/>
        </w:rPr>
        <w:t>White Belt</w:t>
      </w:r>
      <w:r w:rsidR="003F71FB" w:rsidRPr="007F033F">
        <w:t>.</w:t>
      </w:r>
    </w:p>
    <w:p w14:paraId="2D408576" w14:textId="77777777" w:rsidR="003104C2" w:rsidRDefault="003104C2" w:rsidP="003F71FB">
      <w:pPr>
        <w:pStyle w:val="ListBullet"/>
        <w:numPr>
          <w:ilvl w:val="0"/>
          <w:numId w:val="20"/>
        </w:numPr>
      </w:pPr>
      <w:r w:rsidRPr="00551FFC">
        <w:t>Actively participated in different CSR activities</w:t>
      </w:r>
    </w:p>
    <w:p w14:paraId="1F4CD955" w14:textId="77777777" w:rsidR="003A63D3" w:rsidRPr="003A63D3" w:rsidRDefault="003A63D3" w:rsidP="00A01DC8">
      <w:pPr>
        <w:autoSpaceDE w:val="0"/>
        <w:autoSpaceDN w:val="0"/>
        <w:adjustRightInd w:val="0"/>
        <w:spacing w:after="0"/>
        <w:rPr>
          <w:rFonts w:ascii="Rockwell" w:hAnsi="Rockwell" w:cs="Rockwell"/>
          <w:color w:val="000000"/>
          <w:lang w:bidi="mr-IN"/>
        </w:rPr>
      </w:pPr>
    </w:p>
    <w:p w14:paraId="623A6712" w14:textId="77777777" w:rsidR="00D413F9" w:rsidRPr="00D413F9" w:rsidRDefault="00342176" w:rsidP="00D413F9">
      <w:pPr>
        <w:pStyle w:val="Heading3"/>
      </w:pPr>
      <w:r>
        <w:t>Sep</w:t>
      </w:r>
      <w:r w:rsidR="00D413F9" w:rsidRPr="00D413F9">
        <w:t xml:space="preserve"> </w:t>
      </w:r>
      <w:r w:rsidR="00684319">
        <w:t xml:space="preserve">2013 </w:t>
      </w:r>
      <w:r w:rsidR="00D413F9" w:rsidRPr="00D413F9">
        <w:t>–</w:t>
      </w:r>
      <w:r w:rsidR="00D413F9">
        <w:t xml:space="preserve"> </w:t>
      </w:r>
      <w:r w:rsidR="00684319">
        <w:t>mar 2016</w:t>
      </w:r>
    </w:p>
    <w:p w14:paraId="75910B88" w14:textId="77777777" w:rsidR="00F50239" w:rsidRDefault="00F50239" w:rsidP="00513EFC">
      <w:pPr>
        <w:pStyle w:val="Heading2"/>
      </w:pPr>
      <w:r w:rsidRPr="00F50239">
        <w:t xml:space="preserve">Sales </w:t>
      </w:r>
      <w:r w:rsidR="006F61E2">
        <w:t>and</w:t>
      </w:r>
      <w:r w:rsidRPr="00F50239">
        <w:t xml:space="preserve"> Contracts Administrator</w:t>
      </w:r>
    </w:p>
    <w:p w14:paraId="5874531F" w14:textId="5CAFDDB2" w:rsidR="00D413F9" w:rsidRPr="00513EFC" w:rsidRDefault="006F61E2" w:rsidP="00513EFC">
      <w:pPr>
        <w:pStyle w:val="Heading2"/>
      </w:pPr>
      <w:r>
        <w:rPr>
          <w:rStyle w:val="Emphasis"/>
        </w:rPr>
        <w:t>m-hance India Pvt Ltd.</w:t>
      </w:r>
      <w:r w:rsidR="002C5B18">
        <w:rPr>
          <w:rStyle w:val="Emphasis"/>
        </w:rPr>
        <w:t xml:space="preserve"> Pune</w:t>
      </w:r>
    </w:p>
    <w:p w14:paraId="01A5A9B4" w14:textId="1757D129" w:rsidR="00E64E6F" w:rsidRDefault="0032225A" w:rsidP="00BB3CB6">
      <w:pPr>
        <w:pStyle w:val="ListBullet"/>
        <w:numPr>
          <w:ilvl w:val="0"/>
          <w:numId w:val="20"/>
        </w:numPr>
      </w:pPr>
      <w:r w:rsidRPr="0032225A">
        <w:rPr>
          <w:b/>
          <w:bCs/>
        </w:rPr>
        <w:t>C</w:t>
      </w:r>
      <w:r w:rsidR="00715444" w:rsidRPr="0032225A">
        <w:rPr>
          <w:b/>
          <w:bCs/>
        </w:rPr>
        <w:t xml:space="preserve">ontract </w:t>
      </w:r>
      <w:r w:rsidRPr="0032225A">
        <w:rPr>
          <w:b/>
          <w:bCs/>
        </w:rPr>
        <w:t>A</w:t>
      </w:r>
      <w:r w:rsidR="00715444" w:rsidRPr="0032225A">
        <w:rPr>
          <w:b/>
          <w:bCs/>
        </w:rPr>
        <w:t xml:space="preserve">dministration </w:t>
      </w:r>
      <w:r w:rsidRPr="0032225A">
        <w:rPr>
          <w:b/>
          <w:bCs/>
        </w:rPr>
        <w:t>-</w:t>
      </w:r>
      <w:r>
        <w:t xml:space="preserve"> </w:t>
      </w:r>
      <w:r w:rsidR="003D741E" w:rsidRPr="003D741E">
        <w:t>Contract review and processing</w:t>
      </w:r>
      <w:r w:rsidR="003D741E" w:rsidRPr="003D741E">
        <w:t xml:space="preserve"> </w:t>
      </w:r>
      <w:r w:rsidR="003D741E">
        <w:t>t</w:t>
      </w:r>
      <w:r w:rsidR="00E64E6F" w:rsidRPr="00E64E6F">
        <w:t xml:space="preserve">o support the Contracts Manager with all aspect of contract administration </w:t>
      </w:r>
      <w:r w:rsidR="00310D01">
        <w:t>s</w:t>
      </w:r>
      <w:r w:rsidR="00E64E6F" w:rsidRPr="00E64E6F">
        <w:t xml:space="preserve">ending letters to </w:t>
      </w:r>
      <w:r w:rsidR="00775EFA">
        <w:t>customer</w:t>
      </w:r>
      <w:r w:rsidR="00E64E6F" w:rsidRPr="00E64E6F">
        <w:t xml:space="preserve"> regarding support package </w:t>
      </w:r>
      <w:r w:rsidR="00775EFA">
        <w:t>r</w:t>
      </w:r>
      <w:r w:rsidR="00E64E6F" w:rsidRPr="00E64E6F">
        <w:t>enewals</w:t>
      </w:r>
      <w:r w:rsidR="00775EFA">
        <w:t>.</w:t>
      </w:r>
    </w:p>
    <w:p w14:paraId="4B6BFEE9" w14:textId="77777777" w:rsidR="004F6882" w:rsidRDefault="004C1462" w:rsidP="00BB3CB6">
      <w:pPr>
        <w:pStyle w:val="ListBullet"/>
        <w:numPr>
          <w:ilvl w:val="0"/>
          <w:numId w:val="20"/>
        </w:numPr>
      </w:pPr>
      <w:r w:rsidRPr="004C1462">
        <w:t>Collating information related to renewals from Microsoft website</w:t>
      </w:r>
      <w:r>
        <w:t>, v</w:t>
      </w:r>
      <w:r w:rsidR="004F6882" w:rsidRPr="004F6882">
        <w:t>alidation of Quotes, Purchase orders and customer’s Install Base details</w:t>
      </w:r>
      <w:r w:rsidR="009B2F42">
        <w:t>.</w:t>
      </w:r>
    </w:p>
    <w:p w14:paraId="091F040B" w14:textId="77777777" w:rsidR="00E42E61" w:rsidRDefault="00E42E61" w:rsidP="00BB3CB6">
      <w:pPr>
        <w:pStyle w:val="ListBullet"/>
        <w:numPr>
          <w:ilvl w:val="0"/>
          <w:numId w:val="20"/>
        </w:numPr>
      </w:pPr>
      <w:r w:rsidRPr="00E42E61">
        <w:rPr>
          <w:b/>
          <w:bCs/>
        </w:rPr>
        <w:t>SME and Lead</w:t>
      </w:r>
      <w:r>
        <w:rPr>
          <w:b/>
          <w:bCs/>
        </w:rPr>
        <w:t xml:space="preserve"> - </w:t>
      </w:r>
      <w:r w:rsidR="00115F83" w:rsidRPr="00115F83">
        <w:t xml:space="preserve">Customer service Renewals </w:t>
      </w:r>
      <w:r w:rsidR="00115F83">
        <w:t>-</w:t>
      </w:r>
      <w:r w:rsidR="00115F83" w:rsidRPr="00115F83">
        <w:t xml:space="preserve"> Notification and renewals</w:t>
      </w:r>
    </w:p>
    <w:p w14:paraId="05EADF4F" w14:textId="6074298B" w:rsidR="00D413F9" w:rsidRDefault="00743CFC" w:rsidP="00BB3CB6">
      <w:pPr>
        <w:pStyle w:val="ListBullet"/>
        <w:numPr>
          <w:ilvl w:val="0"/>
          <w:numId w:val="20"/>
        </w:numPr>
      </w:pPr>
      <w:r w:rsidRPr="00743CFC">
        <w:rPr>
          <w:b/>
          <w:bCs/>
        </w:rPr>
        <w:t>Sales Support -</w:t>
      </w:r>
      <w:r>
        <w:t xml:space="preserve"> </w:t>
      </w:r>
      <w:r w:rsidR="00C94A71" w:rsidRPr="00BB3CB6">
        <w:t>Collaborating</w:t>
      </w:r>
      <w:r w:rsidR="00BB3CB6" w:rsidRPr="00BB3CB6">
        <w:t xml:space="preserve"> closely with the cross functional team and other business partners. Collaborate with In-Field Sales Team to support them and manage queries with respect to Processes and Programs who </w:t>
      </w:r>
      <w:r w:rsidR="00C94A71" w:rsidRPr="00BB3CB6">
        <w:t>participate in</w:t>
      </w:r>
      <w:r w:rsidR="00BB3CB6" w:rsidRPr="00BB3CB6">
        <w:t xml:space="preserve"> putting together the deals for the sales team/customer</w:t>
      </w:r>
      <w:r w:rsidR="009B2F42">
        <w:t>.</w:t>
      </w:r>
    </w:p>
    <w:p w14:paraId="1E858DDA" w14:textId="77777777" w:rsidR="001C2D1B" w:rsidRDefault="00686D01" w:rsidP="00BB3CB6">
      <w:pPr>
        <w:pStyle w:val="ListBullet"/>
        <w:numPr>
          <w:ilvl w:val="0"/>
          <w:numId w:val="20"/>
        </w:numPr>
      </w:pPr>
      <w:r>
        <w:rPr>
          <w:b/>
          <w:bCs/>
        </w:rPr>
        <w:t xml:space="preserve">Sales </w:t>
      </w:r>
      <w:r w:rsidR="007066F2" w:rsidRPr="007066F2">
        <w:rPr>
          <w:b/>
          <w:bCs/>
        </w:rPr>
        <w:t>Quote</w:t>
      </w:r>
      <w:r>
        <w:rPr>
          <w:b/>
          <w:bCs/>
        </w:rPr>
        <w:t xml:space="preserve"> Creation</w:t>
      </w:r>
      <w:r w:rsidR="007066F2" w:rsidRPr="007066F2">
        <w:rPr>
          <w:b/>
          <w:bCs/>
        </w:rPr>
        <w:t xml:space="preserve"> -</w:t>
      </w:r>
      <w:r w:rsidR="007066F2">
        <w:t xml:space="preserve"> </w:t>
      </w:r>
      <w:r w:rsidR="00420A89" w:rsidRPr="00420A89">
        <w:t>Responsible for purchase order reconciliation to customer quote/order, contract terms, non-standard approvals and Order status inquiries.</w:t>
      </w:r>
    </w:p>
    <w:p w14:paraId="049FA7DC" w14:textId="77777777" w:rsidR="00FD4DA2" w:rsidRPr="00AA7091" w:rsidRDefault="00E44E43" w:rsidP="00BB3CB6">
      <w:pPr>
        <w:pStyle w:val="ListBullet"/>
        <w:numPr>
          <w:ilvl w:val="0"/>
          <w:numId w:val="20"/>
        </w:numPr>
      </w:pPr>
      <w:r w:rsidRPr="00E44E43">
        <w:rPr>
          <w:b/>
          <w:bCs/>
        </w:rPr>
        <w:t>Order Booking -</w:t>
      </w:r>
      <w:r>
        <w:t xml:space="preserve"> </w:t>
      </w:r>
      <w:r w:rsidR="00FD4DA2" w:rsidRPr="00FD4DA2">
        <w:t>Handle booking requests for consultancy services</w:t>
      </w:r>
      <w:r w:rsidR="00FD4DA2">
        <w:t>, m</w:t>
      </w:r>
      <w:r w:rsidR="00FD4DA2" w:rsidRPr="00BA7BB4">
        <w:rPr>
          <w:rFonts w:ascii="Calibri" w:hAnsi="Calibri" w:cs="Calibri"/>
        </w:rPr>
        <w:t xml:space="preserve">anaging SOP’s and </w:t>
      </w:r>
      <w:r w:rsidR="009B2F42">
        <w:rPr>
          <w:rFonts w:ascii="Calibri" w:hAnsi="Calibri" w:cs="Calibri"/>
        </w:rPr>
        <w:t>e</w:t>
      </w:r>
      <w:r w:rsidR="00FD4DA2" w:rsidRPr="00BA7BB4">
        <w:rPr>
          <w:rFonts w:ascii="Calibri" w:hAnsi="Calibri" w:cs="Calibri"/>
        </w:rPr>
        <w:t>nter</w:t>
      </w:r>
      <w:r w:rsidR="009B2F42">
        <w:rPr>
          <w:rFonts w:ascii="Calibri" w:hAnsi="Calibri" w:cs="Calibri"/>
        </w:rPr>
        <w:t xml:space="preserve"> </w:t>
      </w:r>
      <w:r w:rsidR="00FD4DA2" w:rsidRPr="00BA7BB4">
        <w:rPr>
          <w:rFonts w:ascii="Calibri" w:hAnsi="Calibri" w:cs="Calibri"/>
        </w:rPr>
        <w:t>PO</w:t>
      </w:r>
      <w:r w:rsidR="009B2F42">
        <w:rPr>
          <w:rFonts w:ascii="Calibri" w:hAnsi="Calibri" w:cs="Calibri"/>
        </w:rPr>
        <w:t>’</w:t>
      </w:r>
      <w:r w:rsidR="00FD4DA2" w:rsidRPr="00BA7BB4">
        <w:rPr>
          <w:rFonts w:ascii="Calibri" w:hAnsi="Calibri" w:cs="Calibri"/>
        </w:rPr>
        <w:t>s into GP and raising invoices</w:t>
      </w:r>
      <w:r w:rsidR="009B2F42">
        <w:rPr>
          <w:rFonts w:ascii="Calibri" w:hAnsi="Calibri" w:cs="Calibri"/>
        </w:rPr>
        <w:t>.</w:t>
      </w:r>
    </w:p>
    <w:p w14:paraId="7BF75738" w14:textId="77777777" w:rsidR="00671E66" w:rsidRPr="005B0937" w:rsidRDefault="00671E66" w:rsidP="00671E66">
      <w:pPr>
        <w:pStyle w:val="Heading2"/>
        <w:rPr>
          <w:rStyle w:val="Emphasis"/>
          <w:sz w:val="22"/>
          <w:szCs w:val="22"/>
        </w:rPr>
      </w:pPr>
      <w:r w:rsidRPr="005B0937">
        <w:rPr>
          <w:rStyle w:val="Emphasis"/>
          <w:sz w:val="22"/>
          <w:szCs w:val="22"/>
        </w:rPr>
        <w:t>Accomplishments</w:t>
      </w:r>
    </w:p>
    <w:p w14:paraId="5AD9F74D" w14:textId="77777777" w:rsidR="006019EA" w:rsidRDefault="003E7B6D" w:rsidP="00671E66">
      <w:pPr>
        <w:pStyle w:val="ListBullet"/>
        <w:numPr>
          <w:ilvl w:val="0"/>
          <w:numId w:val="20"/>
        </w:numPr>
      </w:pPr>
      <w:r w:rsidRPr="003E7B6D">
        <w:t xml:space="preserve">Received awards for resolving issues and clearing pending </w:t>
      </w:r>
      <w:r w:rsidR="00B80F1F">
        <w:t>renewals</w:t>
      </w:r>
      <w:r w:rsidRPr="003E7B6D">
        <w:t>.</w:t>
      </w:r>
    </w:p>
    <w:p w14:paraId="76F13DD4" w14:textId="5B67300B" w:rsidR="00671E66" w:rsidRDefault="007F033F" w:rsidP="00671E66">
      <w:pPr>
        <w:pStyle w:val="ListBullet"/>
        <w:numPr>
          <w:ilvl w:val="0"/>
          <w:numId w:val="20"/>
        </w:numPr>
      </w:pPr>
      <w:r w:rsidRPr="007F033F">
        <w:t xml:space="preserve">Received an appreciation and 50-pound reward to lead and organize a charity </w:t>
      </w:r>
      <w:r w:rsidR="0005519A">
        <w:t xml:space="preserve">(CSR) </w:t>
      </w:r>
      <w:r w:rsidRPr="007F033F">
        <w:t>event in the office.</w:t>
      </w:r>
    </w:p>
    <w:p w14:paraId="20AAF5D5" w14:textId="77777777" w:rsidR="007B2889" w:rsidRDefault="007B2889" w:rsidP="007B2889">
      <w:pPr>
        <w:pStyle w:val="ListBullet"/>
        <w:numPr>
          <w:ilvl w:val="0"/>
          <w:numId w:val="0"/>
        </w:numPr>
        <w:ind w:left="360" w:hanging="360"/>
      </w:pPr>
    </w:p>
    <w:p w14:paraId="1FDDEDB2" w14:textId="77777777" w:rsidR="00AA7091" w:rsidRPr="00D413F9" w:rsidRDefault="005C46F0" w:rsidP="00AA7091">
      <w:pPr>
        <w:pStyle w:val="Heading3"/>
      </w:pPr>
      <w:r>
        <w:t>jan</w:t>
      </w:r>
      <w:r w:rsidR="00AA7091" w:rsidRPr="00D413F9">
        <w:t xml:space="preserve"> </w:t>
      </w:r>
      <w:r w:rsidR="00AA7091">
        <w:t>20</w:t>
      </w:r>
      <w:r>
        <w:t>1</w:t>
      </w:r>
      <w:r w:rsidR="00AA7091">
        <w:t xml:space="preserve">1 </w:t>
      </w:r>
      <w:r w:rsidR="00AA7091" w:rsidRPr="00D413F9">
        <w:t>–</w:t>
      </w:r>
      <w:r w:rsidR="00AA7091">
        <w:t xml:space="preserve"> </w:t>
      </w:r>
      <w:r>
        <w:t>sep</w:t>
      </w:r>
      <w:r w:rsidR="00AA7091">
        <w:t xml:space="preserve"> 201</w:t>
      </w:r>
      <w:r>
        <w:t>3</w:t>
      </w:r>
    </w:p>
    <w:p w14:paraId="1FF48CEC" w14:textId="77777777" w:rsidR="00483F74" w:rsidRDefault="00483F74" w:rsidP="00AA7091">
      <w:pPr>
        <w:pStyle w:val="Heading2"/>
      </w:pPr>
      <w:r w:rsidRPr="00483F74">
        <w:t>Test Administrator - Operations &amp; Audits</w:t>
      </w:r>
    </w:p>
    <w:p w14:paraId="03CF099D" w14:textId="7CB8EBB5" w:rsidR="00AA7091" w:rsidRPr="00513EFC" w:rsidRDefault="000878E0" w:rsidP="00AA7091">
      <w:pPr>
        <w:pStyle w:val="Heading2"/>
      </w:pPr>
      <w:proofErr w:type="spellStart"/>
      <w:r>
        <w:rPr>
          <w:rStyle w:val="Emphasis"/>
        </w:rPr>
        <w:t>NSE.iT</w:t>
      </w:r>
      <w:proofErr w:type="spellEnd"/>
      <w:r w:rsidR="00AA7091">
        <w:rPr>
          <w:rStyle w:val="Emphasis"/>
        </w:rPr>
        <w:t xml:space="preserve"> Ltd</w:t>
      </w:r>
      <w:r w:rsidR="005B2212">
        <w:rPr>
          <w:rStyle w:val="Emphasis"/>
        </w:rPr>
        <w:t>.</w:t>
      </w:r>
      <w:r w:rsidR="00C93EE6">
        <w:rPr>
          <w:rStyle w:val="Emphasis"/>
        </w:rPr>
        <w:t xml:space="preserve"> Pune</w:t>
      </w:r>
    </w:p>
    <w:p w14:paraId="38B07146" w14:textId="77777777" w:rsidR="00AA7091" w:rsidRDefault="000878E0" w:rsidP="000878E0">
      <w:pPr>
        <w:pStyle w:val="ListBullet"/>
        <w:numPr>
          <w:ilvl w:val="0"/>
          <w:numId w:val="20"/>
        </w:numPr>
      </w:pPr>
      <w:r w:rsidRPr="000878E0">
        <w:rPr>
          <w:b/>
          <w:bCs/>
        </w:rPr>
        <w:t>Territory Coach</w:t>
      </w:r>
      <w:r>
        <w:rPr>
          <w:b/>
          <w:bCs/>
        </w:rPr>
        <w:t xml:space="preserve"> -</w:t>
      </w:r>
      <w:r>
        <w:t xml:space="preserve"> </w:t>
      </w:r>
      <w:r w:rsidRPr="000878E0">
        <w:t>Provided Training to new TA’s joined in the territory and to share their training feedback to management and Head-trainer to review the performance of the employee before deploying him/her to their base location. Process training to the team members for new clients.</w:t>
      </w:r>
    </w:p>
    <w:p w14:paraId="63F66ED5" w14:textId="77777777" w:rsidR="00A85A06" w:rsidRDefault="00F8041D" w:rsidP="000878E0">
      <w:pPr>
        <w:pStyle w:val="ListBullet"/>
        <w:numPr>
          <w:ilvl w:val="0"/>
          <w:numId w:val="20"/>
        </w:numPr>
      </w:pPr>
      <w:r w:rsidRPr="00F8041D">
        <w:t>MIS – Reporting for MH region (17 centers)</w:t>
      </w:r>
      <w:r w:rsidR="00814AFD">
        <w:t xml:space="preserve">, </w:t>
      </w:r>
      <w:r w:rsidR="00D3312E">
        <w:t>p</w:t>
      </w:r>
      <w:r w:rsidR="00D3312E" w:rsidRPr="00D3312E">
        <w:t>rovide reports to clients/customers as needed.</w:t>
      </w:r>
    </w:p>
    <w:p w14:paraId="0006CA82" w14:textId="68B06BD4" w:rsidR="0096172E" w:rsidRDefault="00820CAD" w:rsidP="0096172E">
      <w:pPr>
        <w:pStyle w:val="ListBullet"/>
        <w:numPr>
          <w:ilvl w:val="0"/>
          <w:numId w:val="20"/>
        </w:numPr>
      </w:pPr>
      <w:r>
        <w:t>Collaborated</w:t>
      </w:r>
      <w:r w:rsidR="0096172E">
        <w:t xml:space="preserve"> with Legal team to determine next steps for contract completion and work with IT, Infrastructure, and Data Governance teams closely.</w:t>
      </w:r>
    </w:p>
    <w:p w14:paraId="1F938AA3" w14:textId="77777777" w:rsidR="009C64F2" w:rsidRPr="005B0937" w:rsidRDefault="009C64F2" w:rsidP="009C64F2">
      <w:pPr>
        <w:pStyle w:val="Heading2"/>
        <w:rPr>
          <w:rStyle w:val="Emphasis"/>
          <w:sz w:val="22"/>
          <w:szCs w:val="22"/>
        </w:rPr>
      </w:pPr>
      <w:r w:rsidRPr="005B0937">
        <w:rPr>
          <w:rStyle w:val="Emphasis"/>
          <w:sz w:val="22"/>
          <w:szCs w:val="22"/>
        </w:rPr>
        <w:t>Accomplishments</w:t>
      </w:r>
    </w:p>
    <w:p w14:paraId="7A3A4589" w14:textId="77777777" w:rsidR="00AA7091" w:rsidRDefault="009C64F2" w:rsidP="009C64F2">
      <w:pPr>
        <w:pStyle w:val="ListBullet"/>
        <w:numPr>
          <w:ilvl w:val="0"/>
          <w:numId w:val="20"/>
        </w:numPr>
      </w:pPr>
      <w:r>
        <w:t xml:space="preserve">Received </w:t>
      </w:r>
      <w:r w:rsidRPr="009C64F2">
        <w:t xml:space="preserve">a </w:t>
      </w:r>
      <w:r w:rsidR="00EE4B09">
        <w:t>C</w:t>
      </w:r>
      <w:r w:rsidRPr="009C64F2">
        <w:t>ash award</w:t>
      </w:r>
      <w:r w:rsidR="00D23CA0">
        <w:t>s</w:t>
      </w:r>
      <w:r w:rsidRPr="009C64F2">
        <w:t xml:space="preserve"> for successful </w:t>
      </w:r>
      <w:r w:rsidR="00485604" w:rsidRPr="00485604">
        <w:t xml:space="preserve">Client and Escalations </w:t>
      </w:r>
      <w:r w:rsidR="008A1DA9">
        <w:t>management</w:t>
      </w:r>
      <w:r w:rsidR="00597A57">
        <w:t>.</w:t>
      </w:r>
    </w:p>
    <w:p w14:paraId="288A9AB2" w14:textId="77777777" w:rsidR="00C935B4" w:rsidRDefault="00C935B4" w:rsidP="00C935B4">
      <w:pPr>
        <w:pStyle w:val="ListBullet"/>
        <w:numPr>
          <w:ilvl w:val="0"/>
          <w:numId w:val="0"/>
        </w:numPr>
        <w:ind w:left="360" w:hanging="360"/>
      </w:pPr>
    </w:p>
    <w:p w14:paraId="685D774D" w14:textId="77777777" w:rsidR="00AA7091" w:rsidRPr="00D413F9" w:rsidRDefault="00EF51FE" w:rsidP="00AA7091">
      <w:pPr>
        <w:pStyle w:val="Heading3"/>
      </w:pPr>
      <w:r>
        <w:lastRenderedPageBreak/>
        <w:t>mar</w:t>
      </w:r>
      <w:r w:rsidR="00AA7091" w:rsidRPr="00D413F9">
        <w:t xml:space="preserve"> </w:t>
      </w:r>
      <w:r w:rsidR="00AA7091">
        <w:t>20</w:t>
      </w:r>
      <w:r>
        <w:t>09</w:t>
      </w:r>
      <w:r w:rsidR="00AA7091">
        <w:t xml:space="preserve"> </w:t>
      </w:r>
      <w:r w:rsidR="00AA7091" w:rsidRPr="00D413F9">
        <w:t>–</w:t>
      </w:r>
      <w:r w:rsidR="00AA7091">
        <w:t xml:space="preserve"> </w:t>
      </w:r>
      <w:r>
        <w:t xml:space="preserve">nov </w:t>
      </w:r>
      <w:r w:rsidR="00AA7091">
        <w:t>2</w:t>
      </w:r>
      <w:r>
        <w:t>010</w:t>
      </w:r>
    </w:p>
    <w:p w14:paraId="64B6C09A" w14:textId="77777777" w:rsidR="00560A95" w:rsidRPr="00560A95" w:rsidRDefault="00560A95" w:rsidP="00AA7091">
      <w:pPr>
        <w:pStyle w:val="Heading2"/>
      </w:pPr>
      <w:r w:rsidRPr="00560A95">
        <w:t>Executive - Examination Services</w:t>
      </w:r>
    </w:p>
    <w:p w14:paraId="5207C8E8" w14:textId="4E7C8877" w:rsidR="00AA7091" w:rsidRPr="00560A95" w:rsidRDefault="00E25416" w:rsidP="00AA7091">
      <w:pPr>
        <w:pStyle w:val="Heading2"/>
        <w:rPr>
          <w:rFonts w:ascii="Wingdings" w:hAnsi="Wingdings" w:cs="Wingdings"/>
        </w:rPr>
      </w:pPr>
      <w:r>
        <w:rPr>
          <w:rStyle w:val="Emphasis"/>
        </w:rPr>
        <w:t>Planet EDU</w:t>
      </w:r>
      <w:r w:rsidR="00AA7091">
        <w:rPr>
          <w:rStyle w:val="Emphasis"/>
        </w:rPr>
        <w:t xml:space="preserve"> </w:t>
      </w:r>
      <w:r>
        <w:rPr>
          <w:rStyle w:val="Emphasis"/>
        </w:rPr>
        <w:t xml:space="preserve">Pvt </w:t>
      </w:r>
      <w:r w:rsidR="00AA7091">
        <w:rPr>
          <w:rStyle w:val="Emphasis"/>
        </w:rPr>
        <w:t>Ltd.</w:t>
      </w:r>
      <w:r w:rsidR="00A7646A">
        <w:rPr>
          <w:rStyle w:val="Emphasis"/>
        </w:rPr>
        <w:t xml:space="preserve"> Pune</w:t>
      </w:r>
    </w:p>
    <w:p w14:paraId="0FB35AE1" w14:textId="77777777" w:rsidR="00AA7091" w:rsidRDefault="007C240F" w:rsidP="00331B96">
      <w:pPr>
        <w:pStyle w:val="ListBullet"/>
        <w:numPr>
          <w:ilvl w:val="0"/>
          <w:numId w:val="20"/>
        </w:numPr>
      </w:pPr>
      <w:r w:rsidRPr="007C240F">
        <w:rPr>
          <w:b/>
          <w:bCs/>
        </w:rPr>
        <w:t>PO Management -</w:t>
      </w:r>
      <w:r>
        <w:t xml:space="preserve"> </w:t>
      </w:r>
      <w:r w:rsidR="00331B96" w:rsidRPr="00331B96">
        <w:t xml:space="preserve">Prepare purchase orders, estimates </w:t>
      </w:r>
      <w:r w:rsidR="00331B96">
        <w:t>and</w:t>
      </w:r>
      <w:r w:rsidR="00331B96" w:rsidRPr="00331B96">
        <w:t xml:space="preserve"> invoices, handling procurement of required assets</w:t>
      </w:r>
      <w:r w:rsidR="00331B96">
        <w:t>.</w:t>
      </w:r>
    </w:p>
    <w:p w14:paraId="6EB2211C" w14:textId="77777777" w:rsidR="003864B1" w:rsidRDefault="003864B1" w:rsidP="00A11057">
      <w:pPr>
        <w:pStyle w:val="ListBullet"/>
        <w:numPr>
          <w:ilvl w:val="0"/>
          <w:numId w:val="20"/>
        </w:numPr>
      </w:pPr>
      <w:r>
        <w:t xml:space="preserve">Provide timely and thorough communication to </w:t>
      </w:r>
      <w:r w:rsidR="00D34C85">
        <w:t>all</w:t>
      </w:r>
      <w:r>
        <w:t xml:space="preserve"> our valued clients and customer</w:t>
      </w:r>
      <w:r w:rsidR="00A11057">
        <w:t>, proactively address any potential order/deduction/contract issues.</w:t>
      </w:r>
    </w:p>
    <w:p w14:paraId="42AD11ED" w14:textId="77777777" w:rsidR="003864B1" w:rsidRDefault="003864B1" w:rsidP="003864B1">
      <w:pPr>
        <w:pStyle w:val="ListBullet"/>
        <w:numPr>
          <w:ilvl w:val="0"/>
          <w:numId w:val="20"/>
        </w:numPr>
      </w:pPr>
      <w:r>
        <w:t>Communicate regularly with management advising any critical issues or opportunities</w:t>
      </w:r>
      <w:r w:rsidR="00D34C85">
        <w:t>.</w:t>
      </w:r>
    </w:p>
    <w:p w14:paraId="04959A87" w14:textId="77777777" w:rsidR="00810FBB" w:rsidRPr="005B0937" w:rsidRDefault="00810FBB" w:rsidP="00810FBB">
      <w:pPr>
        <w:pStyle w:val="Heading2"/>
        <w:rPr>
          <w:rStyle w:val="Emphasis"/>
          <w:sz w:val="22"/>
          <w:szCs w:val="22"/>
        </w:rPr>
      </w:pPr>
      <w:r w:rsidRPr="005B0937">
        <w:rPr>
          <w:rStyle w:val="Emphasis"/>
          <w:sz w:val="22"/>
          <w:szCs w:val="22"/>
        </w:rPr>
        <w:t>Accomplishments</w:t>
      </w:r>
    </w:p>
    <w:p w14:paraId="7A55CFF5" w14:textId="77777777" w:rsidR="00810FBB" w:rsidRPr="00190740" w:rsidRDefault="002E1988" w:rsidP="00810FBB">
      <w:pPr>
        <w:pStyle w:val="ListBullet"/>
        <w:numPr>
          <w:ilvl w:val="0"/>
          <w:numId w:val="20"/>
        </w:numPr>
      </w:pPr>
      <w:r>
        <w:t xml:space="preserve">Received awards </w:t>
      </w:r>
      <w:r w:rsidR="006C2E1A">
        <w:t>for</w:t>
      </w:r>
      <w:r w:rsidR="00DD32A7">
        <w:t xml:space="preserve"> </w:t>
      </w:r>
      <w:r w:rsidR="00DD32A7" w:rsidRPr="00DD32A7">
        <w:t>Customer</w:t>
      </w:r>
      <w:r w:rsidR="006C2E1A">
        <w:t xml:space="preserve"> Satisfaction</w:t>
      </w:r>
      <w:r w:rsidR="003869D7">
        <w:t xml:space="preserve"> and </w:t>
      </w:r>
      <w:r w:rsidR="003869D7" w:rsidRPr="003869D7">
        <w:t>Operations</w:t>
      </w:r>
      <w:r w:rsidR="00DD32A7" w:rsidRPr="00DD32A7">
        <w:t xml:space="preserve"> Champion</w:t>
      </w:r>
      <w:r w:rsidR="004D5A64">
        <w:t>.</w:t>
      </w:r>
    </w:p>
    <w:p w14:paraId="4917DC92" w14:textId="77777777" w:rsidR="0067479D" w:rsidRDefault="0067479D" w:rsidP="0067479D">
      <w:pPr>
        <w:pStyle w:val="ListBullet"/>
        <w:numPr>
          <w:ilvl w:val="0"/>
          <w:numId w:val="0"/>
        </w:numPr>
        <w:ind w:left="360" w:hanging="360"/>
      </w:pPr>
    </w:p>
    <w:p w14:paraId="33759C8A" w14:textId="77777777" w:rsidR="00AA7091" w:rsidRPr="00D413F9" w:rsidRDefault="00BE72DA" w:rsidP="00AA7091">
      <w:pPr>
        <w:pStyle w:val="Heading3"/>
      </w:pPr>
      <w:r>
        <w:t>may</w:t>
      </w:r>
      <w:r w:rsidR="00AA7091" w:rsidRPr="00D413F9">
        <w:t xml:space="preserve"> </w:t>
      </w:r>
      <w:r w:rsidR="00AA7091">
        <w:t>20</w:t>
      </w:r>
      <w:r>
        <w:t>07</w:t>
      </w:r>
      <w:r w:rsidR="00AA7091">
        <w:t xml:space="preserve"> </w:t>
      </w:r>
      <w:r w:rsidR="00AA7091" w:rsidRPr="00D413F9">
        <w:t>–</w:t>
      </w:r>
      <w:r w:rsidR="00AA7091">
        <w:t xml:space="preserve"> </w:t>
      </w:r>
      <w:r>
        <w:t>feb 2009</w:t>
      </w:r>
    </w:p>
    <w:p w14:paraId="42032942" w14:textId="77777777" w:rsidR="00AA7091" w:rsidRDefault="00351AD8" w:rsidP="00AA7091">
      <w:pPr>
        <w:pStyle w:val="Heading2"/>
      </w:pPr>
      <w:r w:rsidRPr="00351AD8">
        <w:t>Customer Care Associate</w:t>
      </w:r>
    </w:p>
    <w:p w14:paraId="0E529BA0" w14:textId="5F0C183F" w:rsidR="00AA7091" w:rsidRPr="00513EFC" w:rsidRDefault="00C12A88" w:rsidP="00AA7091">
      <w:pPr>
        <w:pStyle w:val="Heading2"/>
      </w:pPr>
      <w:r w:rsidRPr="00C12A88">
        <w:rPr>
          <w:rStyle w:val="Emphasis"/>
        </w:rPr>
        <w:t>Reliance Communications</w:t>
      </w:r>
      <w:r w:rsidR="00AA7091">
        <w:rPr>
          <w:rStyle w:val="Emphasis"/>
        </w:rPr>
        <w:t xml:space="preserve"> Ltd</w:t>
      </w:r>
      <w:r w:rsidR="008E01B7">
        <w:rPr>
          <w:rStyle w:val="Emphasis"/>
        </w:rPr>
        <w:t>.</w:t>
      </w:r>
      <w:r w:rsidR="00610E25">
        <w:rPr>
          <w:rStyle w:val="Emphasis"/>
        </w:rPr>
        <w:t xml:space="preserve"> Pune</w:t>
      </w:r>
    </w:p>
    <w:p w14:paraId="12290A04" w14:textId="77777777" w:rsidR="00AA7091" w:rsidRDefault="00522002" w:rsidP="00522002">
      <w:pPr>
        <w:pStyle w:val="ListBullet"/>
        <w:numPr>
          <w:ilvl w:val="0"/>
          <w:numId w:val="20"/>
        </w:numPr>
      </w:pPr>
      <w:r w:rsidRPr="00522002">
        <w:t xml:space="preserve">Making calls to existing customers to offer additional mobile phone </w:t>
      </w:r>
      <w:r w:rsidR="005F7C20">
        <w:t>and new offers.</w:t>
      </w:r>
    </w:p>
    <w:p w14:paraId="4B71FA78" w14:textId="3C6E62EB" w:rsidR="00522002" w:rsidRDefault="00522002" w:rsidP="00522002">
      <w:pPr>
        <w:pStyle w:val="ListBullet"/>
        <w:numPr>
          <w:ilvl w:val="0"/>
          <w:numId w:val="20"/>
        </w:numPr>
      </w:pPr>
      <w:r w:rsidRPr="00522002">
        <w:t xml:space="preserve">Making calls to existing customers to offer </w:t>
      </w:r>
      <w:r w:rsidR="00820CAD" w:rsidRPr="00522002">
        <w:t>initiative-taking</w:t>
      </w:r>
      <w:r w:rsidRPr="00522002">
        <w:t xml:space="preserve"> upgrades.</w:t>
      </w:r>
    </w:p>
    <w:p w14:paraId="6EA29E37" w14:textId="77777777" w:rsidR="00404DFB" w:rsidRDefault="00404DFB" w:rsidP="009018D4">
      <w:pPr>
        <w:pStyle w:val="ListBullet"/>
        <w:numPr>
          <w:ilvl w:val="0"/>
          <w:numId w:val="20"/>
        </w:numPr>
      </w:pPr>
      <w:r w:rsidRPr="009018D4">
        <w:t>Escalating the issue to the concern senior department and getting the resolution as soon as possible.</w:t>
      </w:r>
    </w:p>
    <w:p w14:paraId="6F9C8EE7" w14:textId="77777777" w:rsidR="005B0937" w:rsidRPr="005B0937" w:rsidRDefault="005B0937" w:rsidP="005B0937">
      <w:pPr>
        <w:pStyle w:val="Heading2"/>
        <w:rPr>
          <w:rStyle w:val="Emphasis"/>
          <w:sz w:val="22"/>
          <w:szCs w:val="22"/>
        </w:rPr>
      </w:pPr>
      <w:r w:rsidRPr="005B0937">
        <w:rPr>
          <w:rStyle w:val="Emphasis"/>
          <w:sz w:val="22"/>
          <w:szCs w:val="22"/>
        </w:rPr>
        <w:t>Accomplishments</w:t>
      </w:r>
    </w:p>
    <w:p w14:paraId="6423158C" w14:textId="77777777" w:rsidR="00190740" w:rsidRDefault="005B0937" w:rsidP="005B0937">
      <w:pPr>
        <w:pStyle w:val="ListBullet"/>
        <w:numPr>
          <w:ilvl w:val="0"/>
          <w:numId w:val="20"/>
        </w:numPr>
      </w:pPr>
      <w:r w:rsidRPr="00846DCF">
        <w:t>Achieved 1st Rank in Customer Care Training Program (Crest Training) of Reliance Communications Ltd</w:t>
      </w:r>
      <w:r w:rsidR="00A4725C">
        <w:t>.</w:t>
      </w:r>
    </w:p>
    <w:p w14:paraId="30FE8FC6" w14:textId="77777777" w:rsidR="00213A19" w:rsidRPr="00190740" w:rsidRDefault="00213A19" w:rsidP="00213A19">
      <w:pPr>
        <w:pStyle w:val="ListBullet"/>
        <w:numPr>
          <w:ilvl w:val="0"/>
          <w:numId w:val="0"/>
        </w:numPr>
        <w:ind w:left="360" w:hanging="360"/>
      </w:pPr>
    </w:p>
    <w:p w14:paraId="30DE78B2" w14:textId="77777777" w:rsidR="0070237E" w:rsidRDefault="007C272E" w:rsidP="00190740">
      <w:pPr>
        <w:pStyle w:val="Heading1"/>
        <w:spacing w:before="0"/>
      </w:pPr>
      <w:sdt>
        <w:sdtPr>
          <w:alias w:val="Education:"/>
          <w:tag w:val="Education:"/>
          <w:id w:val="543866955"/>
          <w:placeholder>
            <w:docPart w:val="23196A7986F14CCE93BADAC194F7B282"/>
          </w:placeholder>
          <w:temporary/>
          <w:showingPlcHdr/>
          <w15:appearance w15:val="hidden"/>
        </w:sdtPr>
        <w:sdtEndPr/>
        <w:sdtContent>
          <w:r w:rsidR="0070237E" w:rsidRPr="00386A28">
            <w:rPr>
              <w:u w:val="single"/>
            </w:rPr>
            <w:t>Education</w:t>
          </w:r>
        </w:sdtContent>
      </w:sdt>
    </w:p>
    <w:p w14:paraId="61C90F5E" w14:textId="77777777" w:rsidR="00B71A5B" w:rsidRPr="009C1ACA" w:rsidRDefault="00B71A5B" w:rsidP="00C23473">
      <w:pPr>
        <w:pStyle w:val="Heading2"/>
        <w:spacing w:after="0"/>
        <w:rPr>
          <w:rStyle w:val="Emphasis"/>
          <w:sz w:val="28"/>
          <w:szCs w:val="24"/>
        </w:rPr>
      </w:pPr>
      <w:r w:rsidRPr="009C1ACA">
        <w:rPr>
          <w:sz w:val="28"/>
          <w:szCs w:val="24"/>
        </w:rPr>
        <w:t>MS-CIT (</w:t>
      </w:r>
      <w:r w:rsidRPr="009C1ACA">
        <w:rPr>
          <w:sz w:val="20"/>
          <w:szCs w:val="20"/>
        </w:rPr>
        <w:t>Maharashtra State Certificate in Information Technology)</w:t>
      </w:r>
      <w:r w:rsidRPr="009C1ACA">
        <w:rPr>
          <w:sz w:val="28"/>
          <w:szCs w:val="24"/>
        </w:rPr>
        <w:t xml:space="preserve">: </w:t>
      </w:r>
      <w:proofErr w:type="spellStart"/>
      <w:r w:rsidRPr="009C1ACA">
        <w:rPr>
          <w:rStyle w:val="Emphasis"/>
          <w:sz w:val="28"/>
          <w:szCs w:val="24"/>
        </w:rPr>
        <w:t>Indapur</w:t>
      </w:r>
      <w:proofErr w:type="spellEnd"/>
      <w:r w:rsidRPr="009C1ACA">
        <w:rPr>
          <w:rStyle w:val="Emphasis"/>
          <w:sz w:val="28"/>
          <w:szCs w:val="24"/>
        </w:rPr>
        <w:t>, Pune</w:t>
      </w:r>
    </w:p>
    <w:p w14:paraId="795F66A8" w14:textId="77777777" w:rsidR="0070237E" w:rsidRPr="009C1ACA" w:rsidRDefault="001958F5" w:rsidP="0070237E">
      <w:pPr>
        <w:pStyle w:val="Heading3"/>
        <w:rPr>
          <w:b/>
          <w:bCs/>
          <w:sz w:val="20"/>
          <w:szCs w:val="22"/>
        </w:rPr>
      </w:pPr>
      <w:r w:rsidRPr="009C1ACA">
        <w:rPr>
          <w:b/>
          <w:bCs/>
          <w:sz w:val="20"/>
          <w:szCs w:val="22"/>
        </w:rPr>
        <w:t>May 2005</w:t>
      </w:r>
    </w:p>
    <w:p w14:paraId="5BF22F3E" w14:textId="77777777" w:rsidR="0070237E" w:rsidRPr="009C1ACA" w:rsidRDefault="001958F5" w:rsidP="00C23473">
      <w:pPr>
        <w:pStyle w:val="Heading2"/>
        <w:spacing w:after="0"/>
        <w:rPr>
          <w:rStyle w:val="Emphasis"/>
          <w:sz w:val="28"/>
          <w:szCs w:val="24"/>
        </w:rPr>
      </w:pPr>
      <w:r w:rsidRPr="009C1ACA">
        <w:rPr>
          <w:sz w:val="28"/>
          <w:szCs w:val="24"/>
        </w:rPr>
        <w:t>B.A</w:t>
      </w:r>
      <w:r w:rsidR="00587FF9" w:rsidRPr="009C1ACA">
        <w:rPr>
          <w:sz w:val="28"/>
          <w:szCs w:val="24"/>
        </w:rPr>
        <w:t>.</w:t>
      </w:r>
      <w:r w:rsidRPr="009C1ACA">
        <w:rPr>
          <w:sz w:val="28"/>
          <w:szCs w:val="24"/>
        </w:rPr>
        <w:t>:</w:t>
      </w:r>
      <w:r w:rsidR="0070237E" w:rsidRPr="009C1ACA">
        <w:rPr>
          <w:sz w:val="28"/>
          <w:szCs w:val="24"/>
        </w:rPr>
        <w:t xml:space="preserve"> </w:t>
      </w:r>
      <w:r w:rsidRPr="009C1ACA">
        <w:rPr>
          <w:rStyle w:val="Emphasis"/>
          <w:sz w:val="28"/>
          <w:szCs w:val="24"/>
        </w:rPr>
        <w:t xml:space="preserve">Arts, Science &amp; Commerce College, </w:t>
      </w:r>
      <w:proofErr w:type="spellStart"/>
      <w:r w:rsidRPr="009C1ACA">
        <w:rPr>
          <w:rStyle w:val="Emphasis"/>
          <w:sz w:val="28"/>
          <w:szCs w:val="24"/>
        </w:rPr>
        <w:t>Indapur</w:t>
      </w:r>
      <w:proofErr w:type="spellEnd"/>
      <w:r w:rsidRPr="009C1ACA">
        <w:rPr>
          <w:rStyle w:val="Emphasis"/>
          <w:sz w:val="28"/>
          <w:szCs w:val="24"/>
        </w:rPr>
        <w:t>, Pune</w:t>
      </w:r>
    </w:p>
    <w:p w14:paraId="750B533C" w14:textId="77777777" w:rsidR="0070237E" w:rsidRPr="009C1ACA" w:rsidRDefault="00587FF9" w:rsidP="0070237E">
      <w:pPr>
        <w:pStyle w:val="Heading3"/>
        <w:rPr>
          <w:b/>
          <w:bCs/>
          <w:sz w:val="20"/>
          <w:szCs w:val="22"/>
        </w:rPr>
      </w:pPr>
      <w:r w:rsidRPr="009C1ACA">
        <w:rPr>
          <w:b/>
          <w:bCs/>
          <w:sz w:val="20"/>
          <w:szCs w:val="22"/>
        </w:rPr>
        <w:t>FEB</w:t>
      </w:r>
      <w:r w:rsidR="001F387F" w:rsidRPr="009C1ACA">
        <w:rPr>
          <w:b/>
          <w:bCs/>
          <w:sz w:val="20"/>
          <w:szCs w:val="22"/>
        </w:rPr>
        <w:t>RUARY</w:t>
      </w:r>
      <w:r w:rsidRPr="009C1ACA">
        <w:rPr>
          <w:b/>
          <w:bCs/>
          <w:sz w:val="20"/>
          <w:szCs w:val="22"/>
        </w:rPr>
        <w:t xml:space="preserve"> 2002</w:t>
      </w:r>
    </w:p>
    <w:p w14:paraId="4E850C59" w14:textId="77777777" w:rsidR="0070237E" w:rsidRPr="009C1ACA" w:rsidRDefault="00587FF9" w:rsidP="00C23473">
      <w:pPr>
        <w:pStyle w:val="Heading2"/>
        <w:spacing w:after="0"/>
        <w:rPr>
          <w:rStyle w:val="Emphasis"/>
          <w:sz w:val="28"/>
          <w:szCs w:val="24"/>
        </w:rPr>
      </w:pPr>
      <w:r w:rsidRPr="009C1ACA">
        <w:rPr>
          <w:sz w:val="28"/>
          <w:szCs w:val="24"/>
        </w:rPr>
        <w:t>H.S.C.:</w:t>
      </w:r>
      <w:r w:rsidR="00E03F71" w:rsidRPr="009C1ACA">
        <w:rPr>
          <w:sz w:val="28"/>
          <w:szCs w:val="24"/>
        </w:rPr>
        <w:t xml:space="preserve"> </w:t>
      </w:r>
      <w:r w:rsidRPr="009C1ACA">
        <w:rPr>
          <w:rStyle w:val="Emphasis"/>
          <w:sz w:val="28"/>
          <w:szCs w:val="24"/>
        </w:rPr>
        <w:t xml:space="preserve">Arts, Science &amp; Commerce College, </w:t>
      </w:r>
      <w:proofErr w:type="spellStart"/>
      <w:r w:rsidRPr="009C1ACA">
        <w:rPr>
          <w:rStyle w:val="Emphasis"/>
          <w:sz w:val="28"/>
          <w:szCs w:val="24"/>
        </w:rPr>
        <w:t>Kalamb</w:t>
      </w:r>
      <w:proofErr w:type="spellEnd"/>
      <w:r w:rsidRPr="009C1ACA">
        <w:rPr>
          <w:rStyle w:val="Emphasis"/>
          <w:sz w:val="28"/>
          <w:szCs w:val="24"/>
        </w:rPr>
        <w:t xml:space="preserve">, </w:t>
      </w:r>
      <w:proofErr w:type="spellStart"/>
      <w:r w:rsidRPr="009C1ACA">
        <w:rPr>
          <w:rStyle w:val="Emphasis"/>
          <w:sz w:val="28"/>
          <w:szCs w:val="24"/>
        </w:rPr>
        <w:t>Indapur</w:t>
      </w:r>
      <w:proofErr w:type="spellEnd"/>
      <w:r w:rsidRPr="009C1ACA">
        <w:rPr>
          <w:rStyle w:val="Emphasis"/>
          <w:sz w:val="28"/>
          <w:szCs w:val="24"/>
        </w:rPr>
        <w:t>, Pune</w:t>
      </w:r>
    </w:p>
    <w:p w14:paraId="61378D5E" w14:textId="77777777" w:rsidR="001F387F" w:rsidRPr="009C1ACA" w:rsidRDefault="001F387F" w:rsidP="001F387F">
      <w:pPr>
        <w:pStyle w:val="Heading3"/>
        <w:rPr>
          <w:b/>
          <w:bCs/>
          <w:sz w:val="20"/>
          <w:szCs w:val="22"/>
        </w:rPr>
      </w:pPr>
      <w:r w:rsidRPr="009C1ACA">
        <w:rPr>
          <w:b/>
          <w:bCs/>
          <w:sz w:val="20"/>
          <w:szCs w:val="22"/>
        </w:rPr>
        <w:t>MARCH 2000</w:t>
      </w:r>
    </w:p>
    <w:p w14:paraId="2B374397" w14:textId="77777777" w:rsidR="00587FF9" w:rsidRPr="009C1ACA" w:rsidRDefault="001F387F" w:rsidP="00C23473">
      <w:pPr>
        <w:pStyle w:val="Heading2"/>
        <w:spacing w:after="0"/>
        <w:rPr>
          <w:rStyle w:val="Emphasis"/>
          <w:sz w:val="28"/>
          <w:szCs w:val="24"/>
        </w:rPr>
      </w:pPr>
      <w:r w:rsidRPr="009C1ACA">
        <w:rPr>
          <w:sz w:val="28"/>
          <w:szCs w:val="24"/>
        </w:rPr>
        <w:t xml:space="preserve">S.S.C.: </w:t>
      </w:r>
      <w:proofErr w:type="spellStart"/>
      <w:r w:rsidRPr="009C1ACA">
        <w:rPr>
          <w:rStyle w:val="Emphasis"/>
          <w:sz w:val="28"/>
          <w:szCs w:val="24"/>
        </w:rPr>
        <w:t>S.K.V.K</w:t>
      </w:r>
      <w:proofErr w:type="spellEnd"/>
      <w:r w:rsidRPr="009C1ACA">
        <w:rPr>
          <w:rStyle w:val="Emphasis"/>
          <w:sz w:val="28"/>
          <w:szCs w:val="24"/>
        </w:rPr>
        <w:t xml:space="preserve">. School, </w:t>
      </w:r>
      <w:proofErr w:type="spellStart"/>
      <w:r w:rsidRPr="009C1ACA">
        <w:rPr>
          <w:rStyle w:val="Emphasis"/>
          <w:sz w:val="28"/>
          <w:szCs w:val="24"/>
        </w:rPr>
        <w:t>Indapur</w:t>
      </w:r>
      <w:proofErr w:type="spellEnd"/>
      <w:r w:rsidRPr="009C1ACA">
        <w:rPr>
          <w:rStyle w:val="Emphasis"/>
          <w:sz w:val="28"/>
          <w:szCs w:val="24"/>
        </w:rPr>
        <w:t>, Pune</w:t>
      </w:r>
    </w:p>
    <w:p w14:paraId="0228B5AD" w14:textId="77777777" w:rsidR="001A199C" w:rsidRDefault="001A199C" w:rsidP="009333F7">
      <w:pPr>
        <w:pStyle w:val="ListBullet"/>
        <w:numPr>
          <w:ilvl w:val="0"/>
          <w:numId w:val="0"/>
        </w:numPr>
        <w:ind w:left="360" w:hanging="360"/>
        <w:rPr>
          <w:rStyle w:val="Emphasis"/>
        </w:rPr>
      </w:pPr>
    </w:p>
    <w:p w14:paraId="6ECE5BB4" w14:textId="77777777" w:rsidR="00434074" w:rsidRPr="009C1ACA" w:rsidRDefault="004E4E0D" w:rsidP="001A199C">
      <w:pPr>
        <w:pStyle w:val="Heading1"/>
        <w:spacing w:before="0"/>
        <w:rPr>
          <w:sz w:val="32"/>
          <w:szCs w:val="28"/>
          <w:u w:val="single"/>
        </w:rPr>
      </w:pPr>
      <w:r w:rsidRPr="009C1ACA">
        <w:rPr>
          <w:sz w:val="32"/>
          <w:szCs w:val="28"/>
          <w:u w:val="single"/>
        </w:rPr>
        <w:t>Declaration</w:t>
      </w:r>
    </w:p>
    <w:p w14:paraId="7DA0E886" w14:textId="77777777" w:rsidR="004E4E0D" w:rsidRPr="00AA3B1C" w:rsidRDefault="004E4E0D" w:rsidP="009E476A">
      <w:pPr>
        <w:pStyle w:val="ListBullet"/>
        <w:numPr>
          <w:ilvl w:val="0"/>
          <w:numId w:val="0"/>
        </w:numPr>
        <w:ind w:left="360"/>
      </w:pPr>
      <w:r w:rsidRPr="00AA3B1C">
        <w:t xml:space="preserve">I hereby declare that the above written </w:t>
      </w:r>
      <w:proofErr w:type="gramStart"/>
      <w:r w:rsidRPr="00AA3B1C">
        <w:t>particulars are</w:t>
      </w:r>
      <w:proofErr w:type="gramEnd"/>
      <w:r w:rsidRPr="00AA3B1C">
        <w:t xml:space="preserve"> true to the best of my knowledge and belief.</w:t>
      </w:r>
    </w:p>
    <w:p w14:paraId="21054F3F" w14:textId="2752EE55" w:rsidR="004E4E0D" w:rsidRPr="00BA7BB4" w:rsidRDefault="004E4E0D" w:rsidP="00F50221">
      <w:pPr>
        <w:pStyle w:val="BodyTextIndent"/>
        <w:ind w:left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  <w:t>Kiran Ananta Gole</w:t>
      </w:r>
    </w:p>
    <w:sectPr w:rsidR="004E4E0D" w:rsidRPr="00BA7BB4" w:rsidSect="000E329D">
      <w:footerReference w:type="default" r:id="rId9"/>
      <w:footerReference w:type="first" r:id="rId10"/>
      <w:pgSz w:w="12240" w:h="15840" w:code="1"/>
      <w:pgMar w:top="720" w:right="634" w:bottom="0" w:left="63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4F8F" w14:textId="77777777" w:rsidR="007C272E" w:rsidRDefault="007C272E" w:rsidP="00725803">
      <w:pPr>
        <w:spacing w:after="0"/>
      </w:pPr>
      <w:r>
        <w:separator/>
      </w:r>
    </w:p>
  </w:endnote>
  <w:endnote w:type="continuationSeparator" w:id="0">
    <w:p w14:paraId="7D838FE8" w14:textId="77777777" w:rsidR="007C272E" w:rsidRDefault="007C272E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881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11B9E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4157" w14:textId="77777777" w:rsidR="007971A2" w:rsidRDefault="00797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A10A" w14:textId="77777777" w:rsidR="007C272E" w:rsidRDefault="007C272E" w:rsidP="00725803">
      <w:pPr>
        <w:spacing w:after="0"/>
      </w:pPr>
      <w:r>
        <w:separator/>
      </w:r>
    </w:p>
  </w:footnote>
  <w:footnote w:type="continuationSeparator" w:id="0">
    <w:p w14:paraId="165AB5D4" w14:textId="77777777" w:rsidR="007C272E" w:rsidRDefault="007C272E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D19509"/>
    <w:multiLevelType w:val="hybridMultilevel"/>
    <w:tmpl w:val="70232F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D6ECD9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2A6928B9"/>
    <w:multiLevelType w:val="hybridMultilevel"/>
    <w:tmpl w:val="05FE53D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FF6"/>
    <w:multiLevelType w:val="multilevel"/>
    <w:tmpl w:val="94F4BB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DE5C23"/>
    <w:multiLevelType w:val="hybridMultilevel"/>
    <w:tmpl w:val="2C68130C"/>
    <w:lvl w:ilvl="0" w:tplc="EF5AE0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7FA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CBDEF"/>
    <w:multiLevelType w:val="hybridMultilevel"/>
    <w:tmpl w:val="3A0B68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2E14766"/>
    <w:multiLevelType w:val="hybridMultilevel"/>
    <w:tmpl w:val="CC789888"/>
    <w:lvl w:ilvl="0" w:tplc="EF5AE0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7FA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E12BE"/>
    <w:multiLevelType w:val="hybridMultilevel"/>
    <w:tmpl w:val="DBD040AC"/>
    <w:lvl w:ilvl="0" w:tplc="C1CC4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81E8D"/>
    <w:multiLevelType w:val="hybridMultilevel"/>
    <w:tmpl w:val="6478DE76"/>
    <w:lvl w:ilvl="0" w:tplc="F2DA5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11"/>
  </w:num>
  <w:num w:numId="15">
    <w:abstractNumId w:val="0"/>
  </w:num>
  <w:num w:numId="16">
    <w:abstractNumId w:val="12"/>
  </w:num>
  <w:num w:numId="17">
    <w:abstractNumId w:val="12"/>
  </w:num>
  <w:num w:numId="18">
    <w:abstractNumId w:val="12"/>
  </w:num>
  <w:num w:numId="19">
    <w:abstractNumId w:val="14"/>
  </w:num>
  <w:num w:numId="20">
    <w:abstractNumId w:val="16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0"/>
  </w:num>
  <w:num w:numId="26">
    <w:abstractNumId w:val="17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8"/>
  </w:num>
  <w:num w:numId="43">
    <w:abstractNumId w:val="12"/>
  </w:num>
  <w:num w:numId="44">
    <w:abstractNumId w:val="1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BC"/>
    <w:rsid w:val="0001201D"/>
    <w:rsid w:val="00012335"/>
    <w:rsid w:val="00020941"/>
    <w:rsid w:val="0002165B"/>
    <w:rsid w:val="0002410F"/>
    <w:rsid w:val="00025E77"/>
    <w:rsid w:val="000265CC"/>
    <w:rsid w:val="00027312"/>
    <w:rsid w:val="00036445"/>
    <w:rsid w:val="0003731E"/>
    <w:rsid w:val="000421B7"/>
    <w:rsid w:val="000428C8"/>
    <w:rsid w:val="00046E5C"/>
    <w:rsid w:val="00047F3D"/>
    <w:rsid w:val="00051D1B"/>
    <w:rsid w:val="0005519A"/>
    <w:rsid w:val="00056CB0"/>
    <w:rsid w:val="000645F2"/>
    <w:rsid w:val="0006769A"/>
    <w:rsid w:val="000805E9"/>
    <w:rsid w:val="00081966"/>
    <w:rsid w:val="00082F03"/>
    <w:rsid w:val="000835A0"/>
    <w:rsid w:val="0008591B"/>
    <w:rsid w:val="00086C63"/>
    <w:rsid w:val="000878E0"/>
    <w:rsid w:val="000934A2"/>
    <w:rsid w:val="00095886"/>
    <w:rsid w:val="000970FC"/>
    <w:rsid w:val="000A4501"/>
    <w:rsid w:val="000B6195"/>
    <w:rsid w:val="000B6D21"/>
    <w:rsid w:val="000C1E9E"/>
    <w:rsid w:val="000C59B0"/>
    <w:rsid w:val="000D0375"/>
    <w:rsid w:val="000D358E"/>
    <w:rsid w:val="000D36C9"/>
    <w:rsid w:val="000D64EB"/>
    <w:rsid w:val="000E02F5"/>
    <w:rsid w:val="000E130A"/>
    <w:rsid w:val="000E2E79"/>
    <w:rsid w:val="000E329D"/>
    <w:rsid w:val="000E6231"/>
    <w:rsid w:val="000F12C1"/>
    <w:rsid w:val="000F2244"/>
    <w:rsid w:val="00102901"/>
    <w:rsid w:val="001066C1"/>
    <w:rsid w:val="00106A23"/>
    <w:rsid w:val="001129A2"/>
    <w:rsid w:val="00115CAA"/>
    <w:rsid w:val="00115F83"/>
    <w:rsid w:val="001221FA"/>
    <w:rsid w:val="00127BA9"/>
    <w:rsid w:val="00136B13"/>
    <w:rsid w:val="00137522"/>
    <w:rsid w:val="0014497E"/>
    <w:rsid w:val="0015415E"/>
    <w:rsid w:val="00156F51"/>
    <w:rsid w:val="00157B1B"/>
    <w:rsid w:val="001621AD"/>
    <w:rsid w:val="00164DFC"/>
    <w:rsid w:val="00165D15"/>
    <w:rsid w:val="00172979"/>
    <w:rsid w:val="00176EFA"/>
    <w:rsid w:val="00182E2D"/>
    <w:rsid w:val="00184AC6"/>
    <w:rsid w:val="001856E9"/>
    <w:rsid w:val="00190740"/>
    <w:rsid w:val="00194D44"/>
    <w:rsid w:val="001958F5"/>
    <w:rsid w:val="00195DBF"/>
    <w:rsid w:val="001A199C"/>
    <w:rsid w:val="001A2586"/>
    <w:rsid w:val="001A59E6"/>
    <w:rsid w:val="001A643B"/>
    <w:rsid w:val="001B0955"/>
    <w:rsid w:val="001B373D"/>
    <w:rsid w:val="001C2D1B"/>
    <w:rsid w:val="001C49E2"/>
    <w:rsid w:val="001D0ACA"/>
    <w:rsid w:val="001E0D4A"/>
    <w:rsid w:val="001E5400"/>
    <w:rsid w:val="001F19B7"/>
    <w:rsid w:val="001F1E97"/>
    <w:rsid w:val="001F3406"/>
    <w:rsid w:val="001F387F"/>
    <w:rsid w:val="001F45DD"/>
    <w:rsid w:val="001F46CC"/>
    <w:rsid w:val="00200727"/>
    <w:rsid w:val="0020684E"/>
    <w:rsid w:val="002131EA"/>
    <w:rsid w:val="00213A19"/>
    <w:rsid w:val="002166D5"/>
    <w:rsid w:val="00216A7D"/>
    <w:rsid w:val="002210E6"/>
    <w:rsid w:val="00224462"/>
    <w:rsid w:val="002275A6"/>
    <w:rsid w:val="00227784"/>
    <w:rsid w:val="0023705D"/>
    <w:rsid w:val="00240482"/>
    <w:rsid w:val="00242AC1"/>
    <w:rsid w:val="00245EC4"/>
    <w:rsid w:val="00250A31"/>
    <w:rsid w:val="00251C13"/>
    <w:rsid w:val="00254C52"/>
    <w:rsid w:val="00264A7F"/>
    <w:rsid w:val="00270A4B"/>
    <w:rsid w:val="00274EC5"/>
    <w:rsid w:val="00282949"/>
    <w:rsid w:val="00283122"/>
    <w:rsid w:val="00283DF5"/>
    <w:rsid w:val="0028480F"/>
    <w:rsid w:val="0028788D"/>
    <w:rsid w:val="002922D0"/>
    <w:rsid w:val="0029499C"/>
    <w:rsid w:val="00294FFE"/>
    <w:rsid w:val="002972CB"/>
    <w:rsid w:val="002A0A72"/>
    <w:rsid w:val="002A3BCC"/>
    <w:rsid w:val="002B169F"/>
    <w:rsid w:val="002B71C9"/>
    <w:rsid w:val="002B7C22"/>
    <w:rsid w:val="002C310B"/>
    <w:rsid w:val="002C3FEE"/>
    <w:rsid w:val="002C4C68"/>
    <w:rsid w:val="002C5B18"/>
    <w:rsid w:val="002D150D"/>
    <w:rsid w:val="002D2EF1"/>
    <w:rsid w:val="002D4132"/>
    <w:rsid w:val="002E1988"/>
    <w:rsid w:val="002F09D9"/>
    <w:rsid w:val="002F3D2A"/>
    <w:rsid w:val="003036FA"/>
    <w:rsid w:val="003104C2"/>
    <w:rsid w:val="00310D01"/>
    <w:rsid w:val="00313268"/>
    <w:rsid w:val="00320FB5"/>
    <w:rsid w:val="0032225A"/>
    <w:rsid w:val="0032634A"/>
    <w:rsid w:val="00326483"/>
    <w:rsid w:val="00327F93"/>
    <w:rsid w:val="00331B96"/>
    <w:rsid w:val="00333A07"/>
    <w:rsid w:val="00334D88"/>
    <w:rsid w:val="0033547E"/>
    <w:rsid w:val="00340B03"/>
    <w:rsid w:val="00342176"/>
    <w:rsid w:val="00342FA0"/>
    <w:rsid w:val="00350943"/>
    <w:rsid w:val="00351851"/>
    <w:rsid w:val="00351AD8"/>
    <w:rsid w:val="003534B3"/>
    <w:rsid w:val="0035605C"/>
    <w:rsid w:val="003571D8"/>
    <w:rsid w:val="00357AC6"/>
    <w:rsid w:val="00361581"/>
    <w:rsid w:val="003630A4"/>
    <w:rsid w:val="003673F3"/>
    <w:rsid w:val="00371284"/>
    <w:rsid w:val="0037415F"/>
    <w:rsid w:val="003749AE"/>
    <w:rsid w:val="00375007"/>
    <w:rsid w:val="00380AE7"/>
    <w:rsid w:val="003810D9"/>
    <w:rsid w:val="00382EA2"/>
    <w:rsid w:val="003864B1"/>
    <w:rsid w:val="003869D7"/>
    <w:rsid w:val="00386A28"/>
    <w:rsid w:val="003925D8"/>
    <w:rsid w:val="0039642C"/>
    <w:rsid w:val="003971FA"/>
    <w:rsid w:val="003A1846"/>
    <w:rsid w:val="003A63D3"/>
    <w:rsid w:val="003A6943"/>
    <w:rsid w:val="003B2324"/>
    <w:rsid w:val="003C5DF1"/>
    <w:rsid w:val="003D34C6"/>
    <w:rsid w:val="003D51B8"/>
    <w:rsid w:val="003D6A85"/>
    <w:rsid w:val="003D741E"/>
    <w:rsid w:val="003D7C11"/>
    <w:rsid w:val="003E6739"/>
    <w:rsid w:val="003E7B6D"/>
    <w:rsid w:val="003F1162"/>
    <w:rsid w:val="003F3A5F"/>
    <w:rsid w:val="003F69EE"/>
    <w:rsid w:val="003F71FB"/>
    <w:rsid w:val="00401673"/>
    <w:rsid w:val="004021F1"/>
    <w:rsid w:val="00402C51"/>
    <w:rsid w:val="00403197"/>
    <w:rsid w:val="00404DFB"/>
    <w:rsid w:val="00406242"/>
    <w:rsid w:val="00406913"/>
    <w:rsid w:val="00406D09"/>
    <w:rsid w:val="00410BA2"/>
    <w:rsid w:val="004113F2"/>
    <w:rsid w:val="0041333D"/>
    <w:rsid w:val="00420A89"/>
    <w:rsid w:val="00421315"/>
    <w:rsid w:val="00424E03"/>
    <w:rsid w:val="00434074"/>
    <w:rsid w:val="004352E4"/>
    <w:rsid w:val="00437092"/>
    <w:rsid w:val="00460427"/>
    <w:rsid w:val="00462B4D"/>
    <w:rsid w:val="00463C3B"/>
    <w:rsid w:val="00466396"/>
    <w:rsid w:val="00466BE1"/>
    <w:rsid w:val="00467B95"/>
    <w:rsid w:val="00480665"/>
    <w:rsid w:val="0048118A"/>
    <w:rsid w:val="00483F74"/>
    <w:rsid w:val="00484A0F"/>
    <w:rsid w:val="00485604"/>
    <w:rsid w:val="0049007F"/>
    <w:rsid w:val="00491708"/>
    <w:rsid w:val="004918CA"/>
    <w:rsid w:val="004937AE"/>
    <w:rsid w:val="0049559A"/>
    <w:rsid w:val="0049776B"/>
    <w:rsid w:val="004B0EE8"/>
    <w:rsid w:val="004B2BD8"/>
    <w:rsid w:val="004B538C"/>
    <w:rsid w:val="004B72B7"/>
    <w:rsid w:val="004C1462"/>
    <w:rsid w:val="004D043F"/>
    <w:rsid w:val="004D0FFD"/>
    <w:rsid w:val="004D1F7D"/>
    <w:rsid w:val="004D2CC7"/>
    <w:rsid w:val="004D5A64"/>
    <w:rsid w:val="004E06A6"/>
    <w:rsid w:val="004E0877"/>
    <w:rsid w:val="004E2970"/>
    <w:rsid w:val="004E2BE4"/>
    <w:rsid w:val="004E4AA4"/>
    <w:rsid w:val="004E4E0D"/>
    <w:rsid w:val="004E6CA7"/>
    <w:rsid w:val="004F0838"/>
    <w:rsid w:val="004F1E8F"/>
    <w:rsid w:val="004F2D5A"/>
    <w:rsid w:val="004F6882"/>
    <w:rsid w:val="005026DD"/>
    <w:rsid w:val="0050511C"/>
    <w:rsid w:val="00513EFC"/>
    <w:rsid w:val="0051698E"/>
    <w:rsid w:val="00517C2C"/>
    <w:rsid w:val="0052113B"/>
    <w:rsid w:val="00522002"/>
    <w:rsid w:val="0052456A"/>
    <w:rsid w:val="0052513C"/>
    <w:rsid w:val="00531901"/>
    <w:rsid w:val="00533588"/>
    <w:rsid w:val="005341EA"/>
    <w:rsid w:val="00546965"/>
    <w:rsid w:val="00551FFC"/>
    <w:rsid w:val="00553BC5"/>
    <w:rsid w:val="005547B0"/>
    <w:rsid w:val="005547D4"/>
    <w:rsid w:val="005551FC"/>
    <w:rsid w:val="00560A95"/>
    <w:rsid w:val="00564951"/>
    <w:rsid w:val="00565214"/>
    <w:rsid w:val="0056543E"/>
    <w:rsid w:val="00572124"/>
    <w:rsid w:val="00572CE6"/>
    <w:rsid w:val="00573BF9"/>
    <w:rsid w:val="0057515C"/>
    <w:rsid w:val="00577483"/>
    <w:rsid w:val="00581628"/>
    <w:rsid w:val="00582078"/>
    <w:rsid w:val="00582B02"/>
    <w:rsid w:val="00587FF9"/>
    <w:rsid w:val="00597A57"/>
    <w:rsid w:val="005A203F"/>
    <w:rsid w:val="005A2186"/>
    <w:rsid w:val="005A235D"/>
    <w:rsid w:val="005A4A49"/>
    <w:rsid w:val="005B0937"/>
    <w:rsid w:val="005B0D91"/>
    <w:rsid w:val="005B1D68"/>
    <w:rsid w:val="005B2212"/>
    <w:rsid w:val="005C46F0"/>
    <w:rsid w:val="005D17B2"/>
    <w:rsid w:val="005D279F"/>
    <w:rsid w:val="005F38CC"/>
    <w:rsid w:val="005F7C20"/>
    <w:rsid w:val="006019EA"/>
    <w:rsid w:val="00604043"/>
    <w:rsid w:val="00610E25"/>
    <w:rsid w:val="0061132A"/>
    <w:rsid w:val="00611B37"/>
    <w:rsid w:val="0061219A"/>
    <w:rsid w:val="00612283"/>
    <w:rsid w:val="006139E2"/>
    <w:rsid w:val="00614118"/>
    <w:rsid w:val="00621FB8"/>
    <w:rsid w:val="006252B4"/>
    <w:rsid w:val="006262F3"/>
    <w:rsid w:val="00627BF5"/>
    <w:rsid w:val="006342E1"/>
    <w:rsid w:val="006358B1"/>
    <w:rsid w:val="00640711"/>
    <w:rsid w:val="006418AF"/>
    <w:rsid w:val="00643C62"/>
    <w:rsid w:val="00646BA2"/>
    <w:rsid w:val="006475F7"/>
    <w:rsid w:val="00654783"/>
    <w:rsid w:val="0066405F"/>
    <w:rsid w:val="00671E66"/>
    <w:rsid w:val="0067479D"/>
    <w:rsid w:val="00675EA0"/>
    <w:rsid w:val="00684319"/>
    <w:rsid w:val="0068509E"/>
    <w:rsid w:val="00686D01"/>
    <w:rsid w:val="0069312E"/>
    <w:rsid w:val="006A7D09"/>
    <w:rsid w:val="006B295C"/>
    <w:rsid w:val="006C0190"/>
    <w:rsid w:val="006C08A0"/>
    <w:rsid w:val="006C2E1A"/>
    <w:rsid w:val="006C31CA"/>
    <w:rsid w:val="006C47D8"/>
    <w:rsid w:val="006D04AB"/>
    <w:rsid w:val="006D145A"/>
    <w:rsid w:val="006D18AD"/>
    <w:rsid w:val="006D2D08"/>
    <w:rsid w:val="006D6C5B"/>
    <w:rsid w:val="006E17C1"/>
    <w:rsid w:val="006E4858"/>
    <w:rsid w:val="006E5A55"/>
    <w:rsid w:val="006F26A2"/>
    <w:rsid w:val="006F2FA8"/>
    <w:rsid w:val="006F4329"/>
    <w:rsid w:val="006F60D3"/>
    <w:rsid w:val="006F61E2"/>
    <w:rsid w:val="006F75AC"/>
    <w:rsid w:val="0070237E"/>
    <w:rsid w:val="00702E03"/>
    <w:rsid w:val="007066F2"/>
    <w:rsid w:val="0071124A"/>
    <w:rsid w:val="007140FE"/>
    <w:rsid w:val="00715444"/>
    <w:rsid w:val="007218F1"/>
    <w:rsid w:val="00725803"/>
    <w:rsid w:val="00725CB5"/>
    <w:rsid w:val="007276B7"/>
    <w:rsid w:val="00727B23"/>
    <w:rsid w:val="007307A3"/>
    <w:rsid w:val="00741441"/>
    <w:rsid w:val="00743CFC"/>
    <w:rsid w:val="007447FE"/>
    <w:rsid w:val="007458A7"/>
    <w:rsid w:val="0074766D"/>
    <w:rsid w:val="00751A28"/>
    <w:rsid w:val="00752315"/>
    <w:rsid w:val="00753A36"/>
    <w:rsid w:val="007545D9"/>
    <w:rsid w:val="00754917"/>
    <w:rsid w:val="007631EB"/>
    <w:rsid w:val="00772757"/>
    <w:rsid w:val="00775EFA"/>
    <w:rsid w:val="00786EF3"/>
    <w:rsid w:val="00787B2F"/>
    <w:rsid w:val="00792E50"/>
    <w:rsid w:val="00795942"/>
    <w:rsid w:val="007971A2"/>
    <w:rsid w:val="007B1A0D"/>
    <w:rsid w:val="007B2889"/>
    <w:rsid w:val="007B65FA"/>
    <w:rsid w:val="007B6C89"/>
    <w:rsid w:val="007B7B6C"/>
    <w:rsid w:val="007C1E88"/>
    <w:rsid w:val="007C240F"/>
    <w:rsid w:val="007C272E"/>
    <w:rsid w:val="007C4765"/>
    <w:rsid w:val="007D545A"/>
    <w:rsid w:val="007D6100"/>
    <w:rsid w:val="007D687C"/>
    <w:rsid w:val="007D6958"/>
    <w:rsid w:val="007E3374"/>
    <w:rsid w:val="007E6FBD"/>
    <w:rsid w:val="007F033F"/>
    <w:rsid w:val="007F0BD9"/>
    <w:rsid w:val="007F31F0"/>
    <w:rsid w:val="007F3493"/>
    <w:rsid w:val="007F5EF2"/>
    <w:rsid w:val="008064BC"/>
    <w:rsid w:val="00810FBB"/>
    <w:rsid w:val="00813018"/>
    <w:rsid w:val="00813558"/>
    <w:rsid w:val="00814AFD"/>
    <w:rsid w:val="00815F17"/>
    <w:rsid w:val="00820CAD"/>
    <w:rsid w:val="00821A61"/>
    <w:rsid w:val="00824937"/>
    <w:rsid w:val="00833D4D"/>
    <w:rsid w:val="008440CF"/>
    <w:rsid w:val="00844666"/>
    <w:rsid w:val="00846DCF"/>
    <w:rsid w:val="008544B8"/>
    <w:rsid w:val="00857E6B"/>
    <w:rsid w:val="0086133F"/>
    <w:rsid w:val="008617F3"/>
    <w:rsid w:val="00870528"/>
    <w:rsid w:val="00870719"/>
    <w:rsid w:val="00873C65"/>
    <w:rsid w:val="00874B1A"/>
    <w:rsid w:val="0087606C"/>
    <w:rsid w:val="00884585"/>
    <w:rsid w:val="00886109"/>
    <w:rsid w:val="008909B9"/>
    <w:rsid w:val="008968C4"/>
    <w:rsid w:val="008976B8"/>
    <w:rsid w:val="008A1DA9"/>
    <w:rsid w:val="008B5A85"/>
    <w:rsid w:val="008B6578"/>
    <w:rsid w:val="008C41CE"/>
    <w:rsid w:val="008C498E"/>
    <w:rsid w:val="008D1E2C"/>
    <w:rsid w:val="008D3DB8"/>
    <w:rsid w:val="008D7C1C"/>
    <w:rsid w:val="008E01B7"/>
    <w:rsid w:val="008E098B"/>
    <w:rsid w:val="008E5444"/>
    <w:rsid w:val="008E61AF"/>
    <w:rsid w:val="008F1AE1"/>
    <w:rsid w:val="008F30C9"/>
    <w:rsid w:val="009018D4"/>
    <w:rsid w:val="00905FE8"/>
    <w:rsid w:val="00907127"/>
    <w:rsid w:val="00910D04"/>
    <w:rsid w:val="00911016"/>
    <w:rsid w:val="009138BC"/>
    <w:rsid w:val="009143AE"/>
    <w:rsid w:val="0092291B"/>
    <w:rsid w:val="0092488B"/>
    <w:rsid w:val="00925A54"/>
    <w:rsid w:val="0092783F"/>
    <w:rsid w:val="00932D92"/>
    <w:rsid w:val="009333F7"/>
    <w:rsid w:val="00936AD3"/>
    <w:rsid w:val="00936CAA"/>
    <w:rsid w:val="00937380"/>
    <w:rsid w:val="00942536"/>
    <w:rsid w:val="009459DE"/>
    <w:rsid w:val="00946177"/>
    <w:rsid w:val="00950200"/>
    <w:rsid w:val="0095030D"/>
    <w:rsid w:val="0095272C"/>
    <w:rsid w:val="00952965"/>
    <w:rsid w:val="00952A24"/>
    <w:rsid w:val="00960365"/>
    <w:rsid w:val="0096172E"/>
    <w:rsid w:val="00970804"/>
    <w:rsid w:val="00971775"/>
    <w:rsid w:val="00972024"/>
    <w:rsid w:val="009819B8"/>
    <w:rsid w:val="00982EE6"/>
    <w:rsid w:val="009859E6"/>
    <w:rsid w:val="009905F0"/>
    <w:rsid w:val="009906C4"/>
    <w:rsid w:val="00994AE9"/>
    <w:rsid w:val="009977A7"/>
    <w:rsid w:val="009A0565"/>
    <w:rsid w:val="009A1551"/>
    <w:rsid w:val="009B2F42"/>
    <w:rsid w:val="009B5453"/>
    <w:rsid w:val="009C1ACA"/>
    <w:rsid w:val="009C1F4F"/>
    <w:rsid w:val="009C2BAD"/>
    <w:rsid w:val="009C442C"/>
    <w:rsid w:val="009C64F2"/>
    <w:rsid w:val="009C6A1A"/>
    <w:rsid w:val="009D0A1C"/>
    <w:rsid w:val="009E476A"/>
    <w:rsid w:val="009F04D2"/>
    <w:rsid w:val="009F2BA7"/>
    <w:rsid w:val="009F5999"/>
    <w:rsid w:val="009F6DA0"/>
    <w:rsid w:val="009F7AE7"/>
    <w:rsid w:val="00A01182"/>
    <w:rsid w:val="00A01DC8"/>
    <w:rsid w:val="00A04538"/>
    <w:rsid w:val="00A05098"/>
    <w:rsid w:val="00A10612"/>
    <w:rsid w:val="00A11057"/>
    <w:rsid w:val="00A11D7D"/>
    <w:rsid w:val="00A16B04"/>
    <w:rsid w:val="00A30239"/>
    <w:rsid w:val="00A30669"/>
    <w:rsid w:val="00A31146"/>
    <w:rsid w:val="00A33999"/>
    <w:rsid w:val="00A448D2"/>
    <w:rsid w:val="00A44C14"/>
    <w:rsid w:val="00A4725C"/>
    <w:rsid w:val="00A51D05"/>
    <w:rsid w:val="00A625BA"/>
    <w:rsid w:val="00A72D8A"/>
    <w:rsid w:val="00A7646A"/>
    <w:rsid w:val="00A83D78"/>
    <w:rsid w:val="00A842ED"/>
    <w:rsid w:val="00A84DEF"/>
    <w:rsid w:val="00A85A06"/>
    <w:rsid w:val="00A928CF"/>
    <w:rsid w:val="00AA063E"/>
    <w:rsid w:val="00AA1348"/>
    <w:rsid w:val="00AA3B1C"/>
    <w:rsid w:val="00AA5002"/>
    <w:rsid w:val="00AA5AB3"/>
    <w:rsid w:val="00AA692F"/>
    <w:rsid w:val="00AA6D6F"/>
    <w:rsid w:val="00AA7091"/>
    <w:rsid w:val="00AB003D"/>
    <w:rsid w:val="00AB09A6"/>
    <w:rsid w:val="00AB208A"/>
    <w:rsid w:val="00AB7EFF"/>
    <w:rsid w:val="00AC0FC2"/>
    <w:rsid w:val="00AC765F"/>
    <w:rsid w:val="00AD13CB"/>
    <w:rsid w:val="00AD3FD8"/>
    <w:rsid w:val="00AD46BA"/>
    <w:rsid w:val="00AE192F"/>
    <w:rsid w:val="00AF1A10"/>
    <w:rsid w:val="00AF3478"/>
    <w:rsid w:val="00AF63B8"/>
    <w:rsid w:val="00B04A16"/>
    <w:rsid w:val="00B05163"/>
    <w:rsid w:val="00B122F8"/>
    <w:rsid w:val="00B1404D"/>
    <w:rsid w:val="00B25944"/>
    <w:rsid w:val="00B2631B"/>
    <w:rsid w:val="00B31E83"/>
    <w:rsid w:val="00B370A8"/>
    <w:rsid w:val="00B43BFA"/>
    <w:rsid w:val="00B562D2"/>
    <w:rsid w:val="00B6224E"/>
    <w:rsid w:val="00B6287B"/>
    <w:rsid w:val="00B710AD"/>
    <w:rsid w:val="00B71A5B"/>
    <w:rsid w:val="00B72FD5"/>
    <w:rsid w:val="00B73F4C"/>
    <w:rsid w:val="00B75837"/>
    <w:rsid w:val="00B76122"/>
    <w:rsid w:val="00B80F1F"/>
    <w:rsid w:val="00B821C7"/>
    <w:rsid w:val="00B950A2"/>
    <w:rsid w:val="00BA379F"/>
    <w:rsid w:val="00BA6896"/>
    <w:rsid w:val="00BB132C"/>
    <w:rsid w:val="00BB3CB6"/>
    <w:rsid w:val="00BB6BDB"/>
    <w:rsid w:val="00BC3056"/>
    <w:rsid w:val="00BC7376"/>
    <w:rsid w:val="00BC7ECE"/>
    <w:rsid w:val="00BD669A"/>
    <w:rsid w:val="00BD6799"/>
    <w:rsid w:val="00BE1B90"/>
    <w:rsid w:val="00BE72DA"/>
    <w:rsid w:val="00BF044C"/>
    <w:rsid w:val="00BF22E2"/>
    <w:rsid w:val="00C02CD9"/>
    <w:rsid w:val="00C05AC1"/>
    <w:rsid w:val="00C12A88"/>
    <w:rsid w:val="00C13F2B"/>
    <w:rsid w:val="00C171BF"/>
    <w:rsid w:val="00C21182"/>
    <w:rsid w:val="00C23473"/>
    <w:rsid w:val="00C3176E"/>
    <w:rsid w:val="00C31CAC"/>
    <w:rsid w:val="00C40CDC"/>
    <w:rsid w:val="00C40FB6"/>
    <w:rsid w:val="00C43D65"/>
    <w:rsid w:val="00C47BF2"/>
    <w:rsid w:val="00C54C29"/>
    <w:rsid w:val="00C66920"/>
    <w:rsid w:val="00C701D0"/>
    <w:rsid w:val="00C74DE2"/>
    <w:rsid w:val="00C75757"/>
    <w:rsid w:val="00C826D8"/>
    <w:rsid w:val="00C8451E"/>
    <w:rsid w:val="00C84833"/>
    <w:rsid w:val="00C9044F"/>
    <w:rsid w:val="00C91A4D"/>
    <w:rsid w:val="00C935B4"/>
    <w:rsid w:val="00C93EE6"/>
    <w:rsid w:val="00C94A27"/>
    <w:rsid w:val="00C94A71"/>
    <w:rsid w:val="00CA104C"/>
    <w:rsid w:val="00CA1672"/>
    <w:rsid w:val="00CA31C5"/>
    <w:rsid w:val="00CA6A11"/>
    <w:rsid w:val="00CB0E38"/>
    <w:rsid w:val="00CB1CB0"/>
    <w:rsid w:val="00CB57EA"/>
    <w:rsid w:val="00CC1BD2"/>
    <w:rsid w:val="00CC380E"/>
    <w:rsid w:val="00CD57F2"/>
    <w:rsid w:val="00CE327C"/>
    <w:rsid w:val="00CE5DBD"/>
    <w:rsid w:val="00CF6F78"/>
    <w:rsid w:val="00CF7683"/>
    <w:rsid w:val="00D015B2"/>
    <w:rsid w:val="00D14E9B"/>
    <w:rsid w:val="00D205E9"/>
    <w:rsid w:val="00D22DCA"/>
    <w:rsid w:val="00D23CA0"/>
    <w:rsid w:val="00D2420D"/>
    <w:rsid w:val="00D30382"/>
    <w:rsid w:val="00D3312E"/>
    <w:rsid w:val="00D34230"/>
    <w:rsid w:val="00D34C85"/>
    <w:rsid w:val="00D34FEC"/>
    <w:rsid w:val="00D4069A"/>
    <w:rsid w:val="00D413F9"/>
    <w:rsid w:val="00D4374D"/>
    <w:rsid w:val="00D44E50"/>
    <w:rsid w:val="00D51219"/>
    <w:rsid w:val="00D54EC4"/>
    <w:rsid w:val="00D60552"/>
    <w:rsid w:val="00D60F64"/>
    <w:rsid w:val="00D64AE8"/>
    <w:rsid w:val="00D6538B"/>
    <w:rsid w:val="00D65725"/>
    <w:rsid w:val="00D67A84"/>
    <w:rsid w:val="00D70DAC"/>
    <w:rsid w:val="00D84E24"/>
    <w:rsid w:val="00D90060"/>
    <w:rsid w:val="00D92B95"/>
    <w:rsid w:val="00D943F3"/>
    <w:rsid w:val="00D97295"/>
    <w:rsid w:val="00DA4660"/>
    <w:rsid w:val="00DA4AF6"/>
    <w:rsid w:val="00DC4546"/>
    <w:rsid w:val="00DD32A7"/>
    <w:rsid w:val="00DE67FD"/>
    <w:rsid w:val="00DE6C87"/>
    <w:rsid w:val="00DF1F8E"/>
    <w:rsid w:val="00DF4BA7"/>
    <w:rsid w:val="00DF4BC1"/>
    <w:rsid w:val="00DF7054"/>
    <w:rsid w:val="00E03F71"/>
    <w:rsid w:val="00E055EE"/>
    <w:rsid w:val="00E12FD9"/>
    <w:rsid w:val="00E142F1"/>
    <w:rsid w:val="00E154B5"/>
    <w:rsid w:val="00E21BEB"/>
    <w:rsid w:val="00E22D81"/>
    <w:rsid w:val="00E232F0"/>
    <w:rsid w:val="00E25416"/>
    <w:rsid w:val="00E311F6"/>
    <w:rsid w:val="00E325D6"/>
    <w:rsid w:val="00E42E61"/>
    <w:rsid w:val="00E437CB"/>
    <w:rsid w:val="00E44E43"/>
    <w:rsid w:val="00E52474"/>
    <w:rsid w:val="00E5253A"/>
    <w:rsid w:val="00E52791"/>
    <w:rsid w:val="00E637BD"/>
    <w:rsid w:val="00E64E6F"/>
    <w:rsid w:val="00E83195"/>
    <w:rsid w:val="00E8372B"/>
    <w:rsid w:val="00E86CA2"/>
    <w:rsid w:val="00E90A92"/>
    <w:rsid w:val="00E90DAD"/>
    <w:rsid w:val="00E97195"/>
    <w:rsid w:val="00EA47BE"/>
    <w:rsid w:val="00EA62B8"/>
    <w:rsid w:val="00EB205B"/>
    <w:rsid w:val="00EB22CD"/>
    <w:rsid w:val="00EB2A3E"/>
    <w:rsid w:val="00EC23A0"/>
    <w:rsid w:val="00ED4CD9"/>
    <w:rsid w:val="00EE3088"/>
    <w:rsid w:val="00EE445C"/>
    <w:rsid w:val="00EE4B09"/>
    <w:rsid w:val="00EF094F"/>
    <w:rsid w:val="00EF0E64"/>
    <w:rsid w:val="00EF15FE"/>
    <w:rsid w:val="00EF51FE"/>
    <w:rsid w:val="00EF5B7F"/>
    <w:rsid w:val="00F00A4F"/>
    <w:rsid w:val="00F07767"/>
    <w:rsid w:val="00F10C75"/>
    <w:rsid w:val="00F24A3C"/>
    <w:rsid w:val="00F30926"/>
    <w:rsid w:val="00F3137E"/>
    <w:rsid w:val="00F33CD8"/>
    <w:rsid w:val="00F34221"/>
    <w:rsid w:val="00F44A0C"/>
    <w:rsid w:val="00F50221"/>
    <w:rsid w:val="00F50239"/>
    <w:rsid w:val="00F54896"/>
    <w:rsid w:val="00F61300"/>
    <w:rsid w:val="00F63B82"/>
    <w:rsid w:val="00F74E5A"/>
    <w:rsid w:val="00F77BED"/>
    <w:rsid w:val="00F77FF8"/>
    <w:rsid w:val="00F8041D"/>
    <w:rsid w:val="00F80738"/>
    <w:rsid w:val="00F83E4D"/>
    <w:rsid w:val="00FA000C"/>
    <w:rsid w:val="00FA74BF"/>
    <w:rsid w:val="00FB391A"/>
    <w:rsid w:val="00FB4673"/>
    <w:rsid w:val="00FB6095"/>
    <w:rsid w:val="00FC23BE"/>
    <w:rsid w:val="00FC4415"/>
    <w:rsid w:val="00FC5922"/>
    <w:rsid w:val="00FC7CAB"/>
    <w:rsid w:val="00FD1DE2"/>
    <w:rsid w:val="00FD2A27"/>
    <w:rsid w:val="00FD4DA2"/>
    <w:rsid w:val="00FD75C3"/>
    <w:rsid w:val="00FE1B6B"/>
    <w:rsid w:val="00FF0BC1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B474C"/>
  <w15:chartTrackingRefBased/>
  <w15:docId w15:val="{0D779D7E-4503-4501-B1EE-822EB87D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Default">
    <w:name w:val="Default"/>
    <w:rsid w:val="0036158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bidi="mr-IN"/>
    </w:rPr>
  </w:style>
  <w:style w:type="character" w:customStyle="1" w:styleId="WW8Num1z2">
    <w:name w:val="WW8Num1z2"/>
    <w:rsid w:val="00560A95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an_Gole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4F28E46D01428B9FD1756FB3C6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566D-95BD-46CF-BE17-F7E2C12C5C40}"/>
      </w:docPartPr>
      <w:docPartBody>
        <w:p w:rsidR="004E494E" w:rsidRDefault="00FC1EFE">
          <w:pPr>
            <w:pStyle w:val="0F4F28E46D01428B9FD1756FB3C6DBAC"/>
          </w:pPr>
          <w:r>
            <w:t>Skills</w:t>
          </w:r>
        </w:p>
      </w:docPartBody>
    </w:docPart>
    <w:docPart>
      <w:docPartPr>
        <w:name w:val="7FF2E9D419674E118C45B6A7ADAE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CA87-7D62-4C68-A02A-F013230C551B}"/>
      </w:docPartPr>
      <w:docPartBody>
        <w:p w:rsidR="004E494E" w:rsidRDefault="00FC1EFE">
          <w:pPr>
            <w:pStyle w:val="7FF2E9D419674E118C45B6A7ADAEFED5"/>
          </w:pPr>
          <w:r w:rsidRPr="00AD3FD8">
            <w:t>Experience</w:t>
          </w:r>
        </w:p>
      </w:docPartBody>
    </w:docPart>
    <w:docPart>
      <w:docPartPr>
        <w:name w:val="23196A7986F14CCE93BADAC194F7B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708-7382-4BB7-A594-27B1329635D2}"/>
      </w:docPartPr>
      <w:docPartBody>
        <w:p w:rsidR="004E494E" w:rsidRDefault="00FC1EFE">
          <w:pPr>
            <w:pStyle w:val="23196A7986F14CCE93BADAC194F7B282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FE"/>
    <w:rsid w:val="00065973"/>
    <w:rsid w:val="000E36A4"/>
    <w:rsid w:val="001A74B4"/>
    <w:rsid w:val="002A47EE"/>
    <w:rsid w:val="00346E9A"/>
    <w:rsid w:val="004E494E"/>
    <w:rsid w:val="00621EFA"/>
    <w:rsid w:val="007726E6"/>
    <w:rsid w:val="00977E3D"/>
    <w:rsid w:val="009D54D3"/>
    <w:rsid w:val="00A22997"/>
    <w:rsid w:val="00A30AC0"/>
    <w:rsid w:val="00A422C3"/>
    <w:rsid w:val="00B0280C"/>
    <w:rsid w:val="00B4091A"/>
    <w:rsid w:val="00BE4A2A"/>
    <w:rsid w:val="00E35829"/>
    <w:rsid w:val="00F05484"/>
    <w:rsid w:val="00F144A2"/>
    <w:rsid w:val="00F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1FA965A4CB428E956D39DE751BC653">
    <w:name w:val="241FA965A4CB428E956D39DE751BC653"/>
    <w:rPr>
      <w:rFonts w:cs="Mangal"/>
    </w:rPr>
  </w:style>
  <w:style w:type="paragraph" w:customStyle="1" w:styleId="5F99FBD203DC4CE7AF5BE6D59386700A">
    <w:name w:val="5F99FBD203DC4CE7AF5BE6D59386700A"/>
    <w:rPr>
      <w:rFonts w:cs="Mangal"/>
    </w:rPr>
  </w:style>
  <w:style w:type="paragraph" w:customStyle="1" w:styleId="AFC43C6234954CD1AC2617E1DC3E403F">
    <w:name w:val="AFC43C6234954CD1AC2617E1DC3E403F"/>
    <w:rPr>
      <w:rFonts w:cs="Mangal"/>
    </w:rPr>
  </w:style>
  <w:style w:type="paragraph" w:customStyle="1" w:styleId="B3559C8215D4473BBBE57121B6BC09E3">
    <w:name w:val="B3559C8215D4473BBBE57121B6BC09E3"/>
    <w:rPr>
      <w:rFonts w:cs="Mangal"/>
    </w:rPr>
  </w:style>
  <w:style w:type="paragraph" w:customStyle="1" w:styleId="0D8F31C9E9C047918DCD47AAD61B5962">
    <w:name w:val="0D8F31C9E9C047918DCD47AAD61B5962"/>
    <w:rPr>
      <w:rFonts w:cs="Mangal"/>
    </w:rPr>
  </w:style>
  <w:style w:type="paragraph" w:customStyle="1" w:styleId="B8F04CFF71B144B199BAA98367EF511A">
    <w:name w:val="B8F04CFF71B144B199BAA98367EF511A"/>
    <w:rPr>
      <w:rFonts w:cs="Mangal"/>
    </w:rPr>
  </w:style>
  <w:style w:type="paragraph" w:customStyle="1" w:styleId="3E2A601A315640238EA2AC45B17262A6">
    <w:name w:val="3E2A601A315640238EA2AC45B17262A6"/>
    <w:rPr>
      <w:rFonts w:cs="Mangal"/>
    </w:rPr>
  </w:style>
  <w:style w:type="paragraph" w:customStyle="1" w:styleId="3FC21E3CA0BC4FD1846B23499AF30D93">
    <w:name w:val="3FC21E3CA0BC4FD1846B23499AF30D93"/>
    <w:rPr>
      <w:rFonts w:cs="Mangal"/>
    </w:rPr>
  </w:style>
  <w:style w:type="paragraph" w:customStyle="1" w:styleId="0F4F28E46D01428B9FD1756FB3C6DBAC">
    <w:name w:val="0F4F28E46D01428B9FD1756FB3C6DBAC"/>
    <w:rPr>
      <w:rFonts w:cs="Mangal"/>
    </w:rPr>
  </w:style>
  <w:style w:type="paragraph" w:customStyle="1" w:styleId="1FEE2A6CF1F340F3A19B0C0AADC30DEF">
    <w:name w:val="1FEE2A6CF1F340F3A19B0C0AADC30DEF"/>
    <w:rPr>
      <w:rFonts w:cs="Mangal"/>
    </w:rPr>
  </w:style>
  <w:style w:type="paragraph" w:customStyle="1" w:styleId="33DD8ABD23CB4AA88E804DB5B7E44D8F">
    <w:name w:val="33DD8ABD23CB4AA88E804DB5B7E44D8F"/>
    <w:rPr>
      <w:rFonts w:cs="Mangal"/>
    </w:rPr>
  </w:style>
  <w:style w:type="paragraph" w:customStyle="1" w:styleId="56C3DEA6A071455BBFC19D9A062049F3">
    <w:name w:val="56C3DEA6A071455BBFC19D9A062049F3"/>
    <w:rPr>
      <w:rFonts w:cs="Mangal"/>
    </w:rPr>
  </w:style>
  <w:style w:type="paragraph" w:customStyle="1" w:styleId="EE23061EC29F4BDF9C0E4486FFD49509">
    <w:name w:val="EE23061EC29F4BDF9C0E4486FFD49509"/>
    <w:rPr>
      <w:rFonts w:cs="Mangal"/>
    </w:rPr>
  </w:style>
  <w:style w:type="paragraph" w:customStyle="1" w:styleId="40BA1380CFBD40CDA15445770FA3AACB">
    <w:name w:val="40BA1380CFBD40CDA15445770FA3AACB"/>
    <w:rPr>
      <w:rFonts w:cs="Mangal"/>
    </w:rPr>
  </w:style>
  <w:style w:type="paragraph" w:customStyle="1" w:styleId="7FF2E9D419674E118C45B6A7ADAEFED5">
    <w:name w:val="7FF2E9D419674E118C45B6A7ADAEFED5"/>
    <w:rPr>
      <w:rFonts w:cs="Mangal"/>
    </w:rPr>
  </w:style>
  <w:style w:type="paragraph" w:customStyle="1" w:styleId="F83F530E63CF48CE815C3828D361F6AD">
    <w:name w:val="F83F530E63CF48CE815C3828D361F6AD"/>
    <w:rPr>
      <w:rFonts w:cs="Mangal"/>
    </w:rPr>
  </w:style>
  <w:style w:type="paragraph" w:customStyle="1" w:styleId="AACA7A0631F14763915A2E47F67DC6D7">
    <w:name w:val="AACA7A0631F14763915A2E47F67DC6D7"/>
    <w:rPr>
      <w:rFonts w:cs="Mangal"/>
    </w:rPr>
  </w:style>
  <w:style w:type="paragraph" w:customStyle="1" w:styleId="3210FB62193E4A718BE861FAB272AD23">
    <w:name w:val="3210FB62193E4A718BE861FAB272AD23"/>
    <w:rPr>
      <w:rFonts w:cs="Mangal"/>
    </w:r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3972D2C2C9C748ADAF207A18683707F9">
    <w:name w:val="3972D2C2C9C748ADAF207A18683707F9"/>
    <w:rPr>
      <w:rFonts w:cs="Mangal"/>
    </w:rPr>
  </w:style>
  <w:style w:type="paragraph" w:customStyle="1" w:styleId="DD0C47BE0B6844C3A79E92EDFB31A996">
    <w:name w:val="DD0C47BE0B6844C3A79E92EDFB31A996"/>
    <w:rPr>
      <w:rFonts w:cs="Mangal"/>
    </w:rPr>
  </w:style>
  <w:style w:type="paragraph" w:customStyle="1" w:styleId="818C24673E5C408094F52CF8FECD61A2">
    <w:name w:val="818C24673E5C408094F52CF8FECD61A2"/>
    <w:rPr>
      <w:rFonts w:cs="Mangal"/>
    </w:rPr>
  </w:style>
  <w:style w:type="paragraph" w:customStyle="1" w:styleId="4C948074A9814425AB32FD79EDD3412B">
    <w:name w:val="4C948074A9814425AB32FD79EDD3412B"/>
    <w:rPr>
      <w:rFonts w:cs="Mangal"/>
    </w:rPr>
  </w:style>
  <w:style w:type="paragraph" w:customStyle="1" w:styleId="41F7C03D2D654E3EBA5BD3F7B226B143">
    <w:name w:val="41F7C03D2D654E3EBA5BD3F7B226B143"/>
    <w:rPr>
      <w:rFonts w:cs="Mangal"/>
    </w:rPr>
  </w:style>
  <w:style w:type="paragraph" w:customStyle="1" w:styleId="4FE029E239A84D44A500ED14122F1D8C">
    <w:name w:val="4FE029E239A84D44A500ED14122F1D8C"/>
    <w:rPr>
      <w:rFonts w:cs="Mangal"/>
    </w:rPr>
  </w:style>
  <w:style w:type="paragraph" w:customStyle="1" w:styleId="54944518710649ADBCF5C0D05AE49B99">
    <w:name w:val="54944518710649ADBCF5C0D05AE49B99"/>
    <w:rPr>
      <w:rFonts w:cs="Mangal"/>
    </w:rPr>
  </w:style>
  <w:style w:type="paragraph" w:customStyle="1" w:styleId="23196A7986F14CCE93BADAC194F7B282">
    <w:name w:val="23196A7986F14CCE93BADAC194F7B282"/>
    <w:rPr>
      <w:rFonts w:cs="Mangal"/>
    </w:rPr>
  </w:style>
  <w:style w:type="paragraph" w:customStyle="1" w:styleId="38C5991112694F6F8D50EDB7A64CE4F5">
    <w:name w:val="38C5991112694F6F8D50EDB7A64CE4F5"/>
    <w:rPr>
      <w:rFonts w:cs="Mangal"/>
    </w:rPr>
  </w:style>
  <w:style w:type="paragraph" w:customStyle="1" w:styleId="FD3A8089AEA94F2DAF9936604EA9DD81">
    <w:name w:val="FD3A8089AEA94F2DAF9936604EA9DD81"/>
    <w:rPr>
      <w:rFonts w:cs="Mangal"/>
    </w:rPr>
  </w:style>
  <w:style w:type="paragraph" w:customStyle="1" w:styleId="A9A5DF55318B40FCA39B8E22C593A8E3">
    <w:name w:val="A9A5DF55318B40FCA39B8E22C593A8E3"/>
    <w:rPr>
      <w:rFonts w:cs="Mangal"/>
    </w:rPr>
  </w:style>
  <w:style w:type="paragraph" w:customStyle="1" w:styleId="9B86E2D0FAF242D8803963F99CA3508F">
    <w:name w:val="9B86E2D0FAF242D8803963F99CA3508F"/>
    <w:rPr>
      <w:rFonts w:cs="Mangal"/>
    </w:rPr>
  </w:style>
  <w:style w:type="paragraph" w:customStyle="1" w:styleId="2FB71309E2BD44CC9DD75E36224C1C4A">
    <w:name w:val="2FB71309E2BD44CC9DD75E36224C1C4A"/>
    <w:rPr>
      <w:rFonts w:cs="Mangal"/>
    </w:rPr>
  </w:style>
  <w:style w:type="paragraph" w:customStyle="1" w:styleId="36203746174048248BB40B1AB7CF48C7">
    <w:name w:val="36203746174048248BB40B1AB7CF48C7"/>
    <w:rPr>
      <w:rFonts w:cs="Mangal"/>
    </w:rPr>
  </w:style>
  <w:style w:type="paragraph" w:customStyle="1" w:styleId="84984CF145744CBFB95BF76FFE2AE880">
    <w:name w:val="84984CF145744CBFB95BF76FFE2AE880"/>
    <w:rPr>
      <w:rFonts w:cs="Mangal"/>
    </w:rPr>
  </w:style>
  <w:style w:type="paragraph" w:customStyle="1" w:styleId="67D2A39A6C334820960682B596903299">
    <w:name w:val="67D2A39A6C334820960682B596903299"/>
    <w:rPr>
      <w:rFonts w:cs="Mangal"/>
    </w:rPr>
  </w:style>
  <w:style w:type="paragraph" w:customStyle="1" w:styleId="D509B30978FD46EF8554B29C84C8FB0C">
    <w:name w:val="D509B30978FD46EF8554B29C84C8FB0C"/>
    <w:rPr>
      <w:rFonts w:cs="Mangal"/>
    </w:rPr>
  </w:style>
  <w:style w:type="paragraph" w:customStyle="1" w:styleId="9393D9ABBAEA46E4B861F840E2A5DA6E">
    <w:name w:val="9393D9ABBAEA46E4B861F840E2A5DA6E"/>
    <w:rPr>
      <w:rFonts w:cs="Mangal"/>
    </w:rPr>
  </w:style>
  <w:style w:type="paragraph" w:customStyle="1" w:styleId="B017267CB4914BDFAAF0740F1AF2F010">
    <w:name w:val="B017267CB4914BDFAAF0740F1AF2F010"/>
    <w:rPr>
      <w:rFonts w:cs="Mangal"/>
    </w:rPr>
  </w:style>
  <w:style w:type="paragraph" w:customStyle="1" w:styleId="40012600322B4922BD5ABF332FD7E830">
    <w:name w:val="40012600322B4922BD5ABF332FD7E830"/>
    <w:rPr>
      <w:rFonts w:cs="Mangal"/>
    </w:rPr>
  </w:style>
  <w:style w:type="paragraph" w:customStyle="1" w:styleId="66C9C5435EF744FBA2EFBAB81E0A5664">
    <w:name w:val="66C9C5435EF744FBA2EFBAB81E0A5664"/>
    <w:rsid w:val="004E494E"/>
    <w:rPr>
      <w:rFonts w:cs="Mangal"/>
    </w:rPr>
  </w:style>
  <w:style w:type="paragraph" w:customStyle="1" w:styleId="A7404B7F04824D108FF104373E724123">
    <w:name w:val="A7404B7F04824D108FF104373E724123"/>
    <w:rsid w:val="007726E6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Kiran</Abstract>
  <CompanyAddress>Parthavi Homes, F-410/D, 3rd Floor, Narhe, Pune - 411041</CompanyAddress>
  <CompanyPhone>+91-90110 80184</CompanyPhone>
  <CompanyFax/>
  <CompanyEmail>omkirangole@yahoo.co.in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467343-16BA-4505-8086-4609091A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1242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Gole</dc:creator>
  <cp:keywords/>
  <dc:description/>
  <cp:lastModifiedBy>Kiran Gole</cp:lastModifiedBy>
  <cp:revision>1165</cp:revision>
  <cp:lastPrinted>2020-06-14T10:25:00Z</cp:lastPrinted>
  <dcterms:created xsi:type="dcterms:W3CDTF">2019-11-27T13:02:00Z</dcterms:created>
  <dcterms:modified xsi:type="dcterms:W3CDTF">2020-08-20T08:14:00Z</dcterms:modified>
  <cp:category>Gole</cp:category>
</cp:coreProperties>
</file>