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88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97"/>
        <w:gridCol w:w="4428"/>
      </w:tblGrid>
      <w:tr w:rsidR="00D92B95" w14:paraId="53BD719F" w14:textId="77777777" w:rsidTr="008D100D">
        <w:trPr>
          <w:trHeight w:val="2340"/>
        </w:trPr>
        <w:tc>
          <w:tcPr>
            <w:tcW w:w="5097" w:type="dxa"/>
            <w:vAlign w:val="bottom"/>
          </w:tcPr>
          <w:p w14:paraId="30FA5AD4" w14:textId="77777777" w:rsidR="00C84833" w:rsidRDefault="00AC3A6C" w:rsidP="00C84833">
            <w:pPr>
              <w:pStyle w:val="Title"/>
            </w:pPr>
            <w:r>
              <w:t>S</w:t>
            </w:r>
            <w:r w:rsidR="005964F4">
              <w:t>UNIDHI</w:t>
            </w:r>
            <w:r w:rsidR="00D92B95">
              <w:br/>
            </w:r>
            <w:sdt>
              <w:sdtPr>
                <w:alias w:val="Enter last name:"/>
                <w:tag w:val="Enter last name:"/>
                <w:id w:val="-1656595288"/>
                <w:placeholder>
                  <w:docPart w:val="BCC38FC44AE44048A472CC8B58168C73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="006C2980">
                  <w:t>NAYAK</w:t>
                </w:r>
              </w:sdtContent>
            </w:sdt>
          </w:p>
        </w:tc>
        <w:tc>
          <w:tcPr>
            <w:tcW w:w="4428" w:type="dxa"/>
            <w:vAlign w:val="bottom"/>
          </w:tcPr>
          <w:tbl>
            <w:tblPr>
              <w:tblStyle w:val="TableGrid"/>
              <w:tblW w:w="43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967"/>
              <w:gridCol w:w="425"/>
            </w:tblGrid>
            <w:tr w:rsidR="00932D92" w:rsidRPr="009D0878" w14:paraId="1B6061C9" w14:textId="77777777" w:rsidTr="00D347AB">
              <w:trPr>
                <w:trHeight w:val="840"/>
              </w:trPr>
              <w:tc>
                <w:tcPr>
                  <w:tcW w:w="3967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0F7B3C54" w14:textId="77777777" w:rsidR="004E2970" w:rsidRPr="009D0878" w:rsidRDefault="00C07875" w:rsidP="004E2970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ECBEDDA2AD09482CBDA5CA68105222DF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6C2980">
                        <w:t xml:space="preserve">Neha PG, 9&amp;10, 1st Main Road, Vivekananda Layout, </w:t>
                      </w:r>
                      <w:proofErr w:type="spellStart"/>
                      <w:r w:rsidR="006C2980">
                        <w:t>Marathalli</w:t>
                      </w:r>
                      <w:proofErr w:type="spellEnd"/>
                      <w:r w:rsidR="006C2980">
                        <w:t xml:space="preserve">, Bengaluru, Karnataka, 560037  </w:t>
                      </w:r>
                    </w:sdtContent>
                  </w:sdt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05C616AB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9F68465" wp14:editId="7141D64E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3EB4FAF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544D0763" w14:textId="77777777" w:rsidTr="00D347AB">
              <w:trPr>
                <w:trHeight w:val="314"/>
              </w:trPr>
              <w:sdt>
                <w:sdtPr>
                  <w:alias w:val="Enter phone:"/>
                  <w:tag w:val="Enter phone:"/>
                  <w:id w:val="-1849400302"/>
                  <w:placeholder>
                    <w:docPart w:val="CE8F1F7FC9F2409D9B2BB20822373F4B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967" w:type="dxa"/>
                      <w:tcMar>
                        <w:left w:w="720" w:type="dxa"/>
                        <w:right w:w="29" w:type="dxa"/>
                      </w:tcMar>
                    </w:tcPr>
                    <w:p w14:paraId="5B941051" w14:textId="77777777" w:rsidR="00932D92" w:rsidRPr="009D0878" w:rsidRDefault="006C2980" w:rsidP="00932D92">
                      <w:pPr>
                        <w:pStyle w:val="ContactInfo"/>
                      </w:pPr>
                      <w:r>
                        <w:t>8984666492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left w:w="0" w:type="dxa"/>
                    <w:right w:w="0" w:type="dxa"/>
                  </w:tcMar>
                </w:tcPr>
                <w:p w14:paraId="5A42EB62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5C75059" wp14:editId="4A6209EC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57C0033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4486718D" w14:textId="77777777" w:rsidTr="00D347AB">
              <w:trPr>
                <w:trHeight w:val="314"/>
              </w:trPr>
              <w:sdt>
                <w:sdtPr>
                  <w:alias w:val="Enter email:"/>
                  <w:tag w:val="Enter email:"/>
                  <w:id w:val="-675184368"/>
                  <w:placeholder>
                    <w:docPart w:val="49DBB2B4F4AA40D7945FD42A50DFD477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967" w:type="dxa"/>
                      <w:tcMar>
                        <w:left w:w="720" w:type="dxa"/>
                        <w:right w:w="29" w:type="dxa"/>
                      </w:tcMar>
                    </w:tcPr>
                    <w:p w14:paraId="2A213350" w14:textId="77777777" w:rsidR="00932D92" w:rsidRPr="009D0878" w:rsidRDefault="006C2980" w:rsidP="00932D92">
                      <w:pPr>
                        <w:pStyle w:val="ContactInfo"/>
                      </w:pPr>
                      <w:r>
                        <w:t>nayaksunidhi27@gmail.com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left w:w="0" w:type="dxa"/>
                    <w:right w:w="0" w:type="dxa"/>
                  </w:tcMar>
                </w:tcPr>
                <w:p w14:paraId="56BA4F70" w14:textId="77777777" w:rsidR="00932D92" w:rsidRPr="009D0878" w:rsidRDefault="007307A3" w:rsidP="00932D92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E23874A" wp14:editId="2409F295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407ADAC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43608B26" w14:textId="77777777" w:rsidTr="00D347AB">
              <w:trPr>
                <w:trHeight w:val="465"/>
              </w:trPr>
              <w:sdt>
                <w:sdtPr>
                  <w:rPr>
                    <w:rFonts w:eastAsiaTheme="minorEastAsia"/>
                    <w:color w:val="0070C0"/>
                    <w:kern w:val="20"/>
                    <w:u w:val="single"/>
                    <w:lang w:eastAsia="ja-JP"/>
                  </w:rPr>
                  <w:alias w:val="Enter LinkedIn profile:"/>
                  <w:tag w:val="Enter LinkedIn profile:"/>
                  <w:id w:val="1102843699"/>
                  <w:placeholder>
                    <w:docPart w:val="21990E6CE5F548A5AC1E6E2E961D5B9C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 w:multiLine="1"/>
                </w:sdtPr>
                <w:sdtEndPr/>
                <w:sdtContent>
                  <w:tc>
                    <w:tcPr>
                      <w:tcW w:w="3967" w:type="dxa"/>
                      <w:tcMar>
                        <w:left w:w="720" w:type="dxa"/>
                        <w:right w:w="29" w:type="dxa"/>
                      </w:tcMar>
                    </w:tcPr>
                    <w:p w14:paraId="74BEFD58" w14:textId="77777777" w:rsidR="00932D92" w:rsidRPr="009D0878" w:rsidRDefault="006C2980" w:rsidP="00932D92">
                      <w:pPr>
                        <w:pStyle w:val="ContactInfo"/>
                      </w:pPr>
                      <w:r>
                        <w:rPr>
                          <w:rFonts w:eastAsiaTheme="minorEastAsia"/>
                          <w:color w:val="0070C0"/>
                          <w:kern w:val="20"/>
                          <w:u w:val="single"/>
                          <w:lang w:eastAsia="ja-JP"/>
                        </w:rPr>
                        <w:t>www.linkedin.com/in/sunidhi-nayak-3a011810b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left w:w="0" w:type="dxa"/>
                    <w:right w:w="0" w:type="dxa"/>
                  </w:tcMar>
                </w:tcPr>
                <w:p w14:paraId="5E0A11FA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CAC09A8" wp14:editId="5EFB4F77">
                            <wp:extent cx="109728" cy="109728"/>
                            <wp:effectExtent l="0" t="0" r="5080" b="5080"/>
                            <wp:docPr id="56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D3F3B38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fab [3204]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592F1C66" w14:textId="77777777" w:rsidTr="00D347AB">
              <w:trPr>
                <w:trHeight w:val="314"/>
              </w:trPr>
              <w:tc>
                <w:tcPr>
                  <w:tcW w:w="3967" w:type="dxa"/>
                  <w:tcMar>
                    <w:left w:w="720" w:type="dxa"/>
                    <w:right w:w="29" w:type="dxa"/>
                  </w:tcMar>
                </w:tcPr>
                <w:p w14:paraId="69C6F6C9" w14:textId="77777777" w:rsidR="00932D92" w:rsidRPr="009D0878" w:rsidRDefault="00932D92" w:rsidP="00932D92">
                  <w:pPr>
                    <w:pStyle w:val="ContactInfo"/>
                  </w:pPr>
                </w:p>
              </w:tc>
              <w:tc>
                <w:tcPr>
                  <w:tcW w:w="425" w:type="dxa"/>
                  <w:tcMar>
                    <w:left w:w="0" w:type="dxa"/>
                    <w:right w:w="0" w:type="dxa"/>
                  </w:tcMar>
                </w:tcPr>
                <w:p w14:paraId="10F66FE3" w14:textId="77777777" w:rsidR="00932D92" w:rsidRPr="009D0878" w:rsidRDefault="00932D92" w:rsidP="00932D92">
                  <w:pPr>
                    <w:pStyle w:val="Icons"/>
                  </w:pPr>
                </w:p>
              </w:tc>
            </w:tr>
          </w:tbl>
          <w:p w14:paraId="7F615316" w14:textId="77777777" w:rsidR="00D92B95" w:rsidRDefault="00D92B95" w:rsidP="00D278C5">
            <w:pPr>
              <w:pStyle w:val="Header"/>
            </w:pPr>
          </w:p>
        </w:tc>
      </w:tr>
    </w:tbl>
    <w:p w14:paraId="25BCB9B4" w14:textId="64EABB2F" w:rsidR="00C43D65" w:rsidRPr="002F4EB2" w:rsidRDefault="008D100D">
      <w:pPr>
        <w:rPr>
          <w:rFonts w:cstheme="minorHAnsi"/>
          <w:color w:val="4C4C4C" w:themeColor="text2" w:themeTint="BF"/>
        </w:rPr>
      </w:pPr>
      <w:r>
        <w:t xml:space="preserve">Software Engineer with 2+ years of hands-on experience in architecting, automating and optimizing critical deployments over large Infrastructure. Proficient with Automation/Integration tools, in developing CI/CD pipelines, software containerization and orchestration tools. Looking forward </w:t>
      </w:r>
      <w:r w:rsidRPr="002F4EB2">
        <w:rPr>
          <w:rFonts w:cstheme="minorHAnsi"/>
          <w:color w:val="4C4C4C" w:themeColor="text2" w:themeTint="BF"/>
        </w:rPr>
        <w:t>to</w:t>
      </w:r>
      <w:r w:rsidRPr="002F4EB2">
        <w:rPr>
          <w:rFonts w:eastAsia="Verdana" w:cstheme="minorHAnsi"/>
          <w:color w:val="4C4C4C" w:themeColor="text2" w:themeTint="BF"/>
          <w:shd w:val="clear" w:color="auto" w:fill="FFFFFF"/>
        </w:rPr>
        <w:t xml:space="preserve"> </w:t>
      </w:r>
      <w:r w:rsidR="00AC3A6C">
        <w:t>work in a</w:t>
      </w:r>
      <w:r w:rsidR="005964F4">
        <w:t>n</w:t>
      </w:r>
      <w:r w:rsidR="00AC3A6C">
        <w:t xml:space="preserve"> </w:t>
      </w:r>
      <w:r w:rsidR="00945A9F">
        <w:t>innovative</w:t>
      </w:r>
      <w:r>
        <w:t xml:space="preserve"> and</w:t>
      </w:r>
      <w:r w:rsidR="00945A9F">
        <w:t xml:space="preserve"> </w:t>
      </w:r>
      <w:r w:rsidR="00AC3A6C">
        <w:t xml:space="preserve">challenging </w:t>
      </w:r>
      <w:r w:rsidR="002F4EB2">
        <w:t>software development</w:t>
      </w:r>
      <w:r w:rsidR="00AC3A6C">
        <w:t xml:space="preserve"> environment that will utilize my current skills and</w:t>
      </w:r>
      <w:r w:rsidR="00945A9F">
        <w:t xml:space="preserve"> </w:t>
      </w:r>
      <w:r w:rsidR="00AC3A6C">
        <w:t xml:space="preserve">learning abilities </w:t>
      </w:r>
      <w:r w:rsidR="00DB12F7">
        <w:t>and</w:t>
      </w:r>
      <w:r w:rsidR="00AC3A6C">
        <w:t xml:space="preserve"> provide opportunities for advancement.</w:t>
      </w:r>
    </w:p>
    <w:p w14:paraId="542CF92B" w14:textId="77777777" w:rsidR="00AD13CB" w:rsidRDefault="00C07875" w:rsidP="00AD13CB">
      <w:pPr>
        <w:pStyle w:val="Heading1"/>
      </w:pPr>
      <w:sdt>
        <w:sdtPr>
          <w:alias w:val="Skills:"/>
          <w:tag w:val="Skills:"/>
          <w:id w:val="-891506033"/>
          <w:placeholder>
            <w:docPart w:val="1B9CD20EDE71481D92EF77607AD0EF64"/>
          </w:placeholder>
          <w:temporary/>
          <w:showingPlcHdr/>
          <w15:appearance w15:val="hidden"/>
        </w:sdtPr>
        <w:sdtEndPr/>
        <w:sdtContent>
          <w:r w:rsidR="004937AE">
            <w:t>Skills</w:t>
          </w:r>
        </w:sdtContent>
      </w:sdt>
    </w:p>
    <w:tbl>
      <w:tblPr>
        <w:tblStyle w:val="TableGrid"/>
        <w:tblW w:w="48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9042"/>
      </w:tblGrid>
      <w:tr w:rsidR="00AC3A6C" w14:paraId="597BA2F0" w14:textId="77777777" w:rsidTr="00DE4853">
        <w:trPr>
          <w:trHeight w:val="4141"/>
        </w:trPr>
        <w:tc>
          <w:tcPr>
            <w:tcW w:w="9041" w:type="dxa"/>
          </w:tcPr>
          <w:p w14:paraId="5C5FCB19" w14:textId="77777777" w:rsidR="00AC3A6C" w:rsidRPr="00D2492C" w:rsidRDefault="00AC3A6C" w:rsidP="00AC3A6C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  <w:color w:val="auto"/>
              </w:rPr>
            </w:pPr>
            <w:r w:rsidRPr="00D2492C">
              <w:rPr>
                <w:b/>
                <w:color w:val="auto"/>
              </w:rPr>
              <w:t>Technical Skills</w:t>
            </w:r>
          </w:p>
          <w:p w14:paraId="61FF6E2C" w14:textId="3C7E45B0" w:rsidR="00AC3A6C" w:rsidRDefault="00AC3A6C" w:rsidP="00AC3A6C">
            <w:pPr>
              <w:pStyle w:val="ResumeTex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Scripting Language: </w:t>
            </w:r>
            <w:r w:rsidRPr="003B10EB">
              <w:rPr>
                <w:b/>
                <w:bCs/>
                <w:sz w:val="22"/>
                <w:szCs w:val="22"/>
              </w:rPr>
              <w:t>Linux, shell scripting, Java</w:t>
            </w:r>
            <w:r w:rsidR="0093592D" w:rsidRPr="003B10EB">
              <w:rPr>
                <w:b/>
                <w:bCs/>
                <w:sz w:val="22"/>
                <w:szCs w:val="22"/>
              </w:rPr>
              <w:t>, Python</w:t>
            </w:r>
            <w:r w:rsidR="008D100D" w:rsidRPr="003B10EB">
              <w:rPr>
                <w:b/>
                <w:bCs/>
                <w:sz w:val="22"/>
                <w:szCs w:val="22"/>
              </w:rPr>
              <w:t>, C, C++</w:t>
            </w:r>
          </w:p>
          <w:p w14:paraId="19293FD9" w14:textId="081C459C" w:rsidR="00AA01BF" w:rsidRPr="003B10EB" w:rsidRDefault="008D100D" w:rsidP="00AA01BF">
            <w:pPr>
              <w:pStyle w:val="ResumeText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Proficient in </w:t>
            </w:r>
            <w:r w:rsidR="00AC3A6C">
              <w:rPr>
                <w:sz w:val="22"/>
                <w:szCs w:val="22"/>
              </w:rPr>
              <w:t>Devops Tools</w:t>
            </w:r>
            <w:r>
              <w:rPr>
                <w:sz w:val="22"/>
                <w:szCs w:val="22"/>
              </w:rPr>
              <w:t xml:space="preserve"> (development and deployment tools)</w:t>
            </w:r>
            <w:r w:rsidR="00AC3A6C">
              <w:rPr>
                <w:sz w:val="22"/>
                <w:szCs w:val="22"/>
              </w:rPr>
              <w:t xml:space="preserve">: </w:t>
            </w:r>
            <w:r w:rsidR="003A37D6" w:rsidRPr="003B10EB">
              <w:rPr>
                <w:b/>
                <w:bCs/>
                <w:sz w:val="22"/>
                <w:szCs w:val="22"/>
              </w:rPr>
              <w:t xml:space="preserve">Git, GitLab, </w:t>
            </w:r>
            <w:r w:rsidR="00DE4853" w:rsidRPr="003B10EB">
              <w:rPr>
                <w:b/>
                <w:bCs/>
                <w:sz w:val="22"/>
                <w:szCs w:val="22"/>
              </w:rPr>
              <w:t>Jenkins,</w:t>
            </w:r>
            <w:r w:rsidR="00940CA9" w:rsidRPr="003B10EB">
              <w:rPr>
                <w:b/>
                <w:bCs/>
                <w:sz w:val="22"/>
                <w:szCs w:val="22"/>
              </w:rPr>
              <w:t xml:space="preserve"> </w:t>
            </w:r>
            <w:r w:rsidRPr="003B10EB">
              <w:rPr>
                <w:b/>
                <w:bCs/>
                <w:sz w:val="22"/>
                <w:szCs w:val="22"/>
              </w:rPr>
              <w:t xml:space="preserve">Docker, Kubernetes, </w:t>
            </w:r>
            <w:r w:rsidR="00F66A9C" w:rsidRPr="003B10EB">
              <w:rPr>
                <w:b/>
                <w:bCs/>
                <w:sz w:val="22"/>
                <w:szCs w:val="22"/>
              </w:rPr>
              <w:t xml:space="preserve">Chef, </w:t>
            </w:r>
            <w:r w:rsidR="003A37D6" w:rsidRPr="003B10EB">
              <w:rPr>
                <w:b/>
                <w:bCs/>
                <w:sz w:val="22"/>
                <w:szCs w:val="22"/>
              </w:rPr>
              <w:t>Terraform,</w:t>
            </w:r>
            <w:r w:rsidR="00DE4853" w:rsidRPr="003B10EB">
              <w:rPr>
                <w:b/>
                <w:bCs/>
                <w:sz w:val="22"/>
                <w:szCs w:val="22"/>
              </w:rPr>
              <w:t xml:space="preserve"> Kanik</w:t>
            </w:r>
            <w:r w:rsidR="0093592D" w:rsidRPr="003B10EB">
              <w:rPr>
                <w:b/>
                <w:bCs/>
                <w:sz w:val="22"/>
                <w:szCs w:val="22"/>
              </w:rPr>
              <w:t>o, Ranche</w:t>
            </w:r>
            <w:r w:rsidR="003A37D6" w:rsidRPr="003B10EB">
              <w:rPr>
                <w:b/>
                <w:bCs/>
                <w:sz w:val="22"/>
                <w:szCs w:val="22"/>
              </w:rPr>
              <w:t>r</w:t>
            </w:r>
            <w:r w:rsidRPr="003B10EB">
              <w:rPr>
                <w:b/>
                <w:bCs/>
                <w:sz w:val="22"/>
                <w:szCs w:val="22"/>
              </w:rPr>
              <w:t>, SonarQube</w:t>
            </w:r>
          </w:p>
          <w:p w14:paraId="6DCF632D" w14:textId="026CAF7A" w:rsidR="00AA01BF" w:rsidRDefault="00AA01BF" w:rsidP="003A37D6">
            <w:pPr>
              <w:pStyle w:val="ResumeTex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Visualization Tools: </w:t>
            </w:r>
            <w:r w:rsidRPr="003B10EB">
              <w:rPr>
                <w:b/>
                <w:bCs/>
                <w:sz w:val="22"/>
                <w:szCs w:val="22"/>
              </w:rPr>
              <w:t>Grafana</w:t>
            </w:r>
          </w:p>
          <w:p w14:paraId="1E9482A9" w14:textId="7B43764F" w:rsidR="00AA01BF" w:rsidRDefault="00AA01BF" w:rsidP="003A37D6">
            <w:pPr>
              <w:pStyle w:val="ResumeTex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Testing Tools: </w:t>
            </w:r>
            <w:r w:rsidRPr="003B10EB">
              <w:rPr>
                <w:b/>
                <w:bCs/>
                <w:sz w:val="22"/>
                <w:szCs w:val="22"/>
              </w:rPr>
              <w:t xml:space="preserve">Selenium </w:t>
            </w:r>
          </w:p>
          <w:p w14:paraId="70C17E15" w14:textId="4A71798F" w:rsidR="003A37D6" w:rsidRPr="003A37D6" w:rsidRDefault="003A37D6" w:rsidP="003A37D6">
            <w:pPr>
              <w:pStyle w:val="ResumeTex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Monitoring and Setup tools: </w:t>
            </w:r>
            <w:r w:rsidRPr="003B10EB">
              <w:rPr>
                <w:b/>
                <w:bCs/>
                <w:sz w:val="22"/>
                <w:szCs w:val="22"/>
              </w:rPr>
              <w:t>Vault and Rancher</w:t>
            </w:r>
          </w:p>
          <w:p w14:paraId="6FFEAAB2" w14:textId="77777777" w:rsidR="00AC3A6C" w:rsidRPr="003B10EB" w:rsidRDefault="00AC3A6C" w:rsidP="00AC3A6C">
            <w:pPr>
              <w:pStyle w:val="ResumeText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Defect management tool: </w:t>
            </w:r>
            <w:r w:rsidR="00940CA9" w:rsidRPr="003B10EB">
              <w:rPr>
                <w:b/>
                <w:bCs/>
                <w:sz w:val="22"/>
                <w:szCs w:val="22"/>
              </w:rPr>
              <w:t xml:space="preserve">Confluence, Service-Now and </w:t>
            </w:r>
            <w:r w:rsidRPr="003B10EB">
              <w:rPr>
                <w:b/>
                <w:bCs/>
                <w:sz w:val="22"/>
                <w:szCs w:val="22"/>
              </w:rPr>
              <w:t>Jira</w:t>
            </w:r>
          </w:p>
          <w:p w14:paraId="17E75F6F" w14:textId="31A0A9DE" w:rsidR="00AC3A6C" w:rsidRPr="003B10EB" w:rsidRDefault="008D100D" w:rsidP="00AC3A6C">
            <w:pPr>
              <w:pStyle w:val="ResumeText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Good understanding of </w:t>
            </w:r>
            <w:r w:rsidR="00AC3A6C">
              <w:rPr>
                <w:sz w:val="22"/>
                <w:szCs w:val="22"/>
              </w:rPr>
              <w:t>Containerization</w:t>
            </w:r>
            <w:r>
              <w:rPr>
                <w:sz w:val="22"/>
                <w:szCs w:val="22"/>
              </w:rPr>
              <w:t xml:space="preserve"> and Orchestration</w:t>
            </w:r>
            <w:r w:rsidR="00AC3A6C">
              <w:rPr>
                <w:sz w:val="22"/>
                <w:szCs w:val="22"/>
              </w:rPr>
              <w:t xml:space="preserve"> Technologies: </w:t>
            </w:r>
            <w:r w:rsidR="00AC3A6C" w:rsidRPr="003B10EB">
              <w:rPr>
                <w:b/>
                <w:bCs/>
                <w:sz w:val="22"/>
                <w:szCs w:val="22"/>
              </w:rPr>
              <w:t xml:space="preserve">Docker and Kubernetes </w:t>
            </w:r>
          </w:p>
          <w:p w14:paraId="7BA16E21" w14:textId="1A120775" w:rsidR="008D100D" w:rsidRDefault="008D100D" w:rsidP="00AC3A6C">
            <w:pPr>
              <w:pStyle w:val="ResumeTex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Good Understanding of Devops Key concepts like </w:t>
            </w:r>
            <w:r w:rsidRPr="003B10EB">
              <w:rPr>
                <w:b/>
                <w:bCs/>
                <w:sz w:val="22"/>
                <w:szCs w:val="22"/>
              </w:rPr>
              <w:t>Infrastructure as Code (</w:t>
            </w:r>
            <w:proofErr w:type="spellStart"/>
            <w:r w:rsidRPr="003B10EB">
              <w:rPr>
                <w:b/>
                <w:bCs/>
                <w:sz w:val="22"/>
                <w:szCs w:val="22"/>
              </w:rPr>
              <w:t>IaC</w:t>
            </w:r>
            <w:proofErr w:type="spellEnd"/>
            <w:r w:rsidRPr="003B10EB">
              <w:rPr>
                <w:b/>
                <w:bCs/>
                <w:sz w:val="22"/>
                <w:szCs w:val="22"/>
              </w:rPr>
              <w:t>)</w:t>
            </w:r>
          </w:p>
          <w:p w14:paraId="40B4C09C" w14:textId="5CE959BB" w:rsidR="008D100D" w:rsidRDefault="008D100D" w:rsidP="00AC3A6C">
            <w:pPr>
              <w:pStyle w:val="ResumeTex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in developing </w:t>
            </w:r>
            <w:r w:rsidRPr="003B10EB">
              <w:rPr>
                <w:b/>
                <w:bCs/>
                <w:sz w:val="22"/>
                <w:szCs w:val="22"/>
              </w:rPr>
              <w:t>CI/CD Pip</w:t>
            </w:r>
            <w:r w:rsidR="00F66A9C" w:rsidRPr="003B10EB">
              <w:rPr>
                <w:b/>
                <w:bCs/>
                <w:sz w:val="22"/>
                <w:szCs w:val="22"/>
              </w:rPr>
              <w:t>el</w:t>
            </w:r>
            <w:r w:rsidRPr="003B10EB">
              <w:rPr>
                <w:b/>
                <w:bCs/>
                <w:sz w:val="22"/>
                <w:szCs w:val="22"/>
              </w:rPr>
              <w:t>ines</w:t>
            </w:r>
            <w:r>
              <w:rPr>
                <w:sz w:val="22"/>
                <w:szCs w:val="22"/>
              </w:rPr>
              <w:t xml:space="preserve"> </w:t>
            </w:r>
          </w:p>
          <w:p w14:paraId="2244E70A" w14:textId="77777777" w:rsidR="00AC3A6C" w:rsidRPr="003B10EB" w:rsidRDefault="00AC3A6C" w:rsidP="00AC3A6C">
            <w:pPr>
              <w:pStyle w:val="ResumeText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Big-Data Tools: </w:t>
            </w:r>
            <w:r w:rsidRPr="003B10EB">
              <w:rPr>
                <w:b/>
                <w:bCs/>
                <w:sz w:val="22"/>
                <w:szCs w:val="22"/>
              </w:rPr>
              <w:t>Hadoop, Hive, Cassandra, Scala, Spark</w:t>
            </w:r>
          </w:p>
          <w:p w14:paraId="48602993" w14:textId="77777777" w:rsidR="00AC3A6C" w:rsidRPr="003B10EB" w:rsidRDefault="00AC3A6C" w:rsidP="00AC3A6C">
            <w:pPr>
              <w:pStyle w:val="ResumeText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Cloud Platforms: </w:t>
            </w:r>
            <w:r w:rsidRPr="003B10EB">
              <w:rPr>
                <w:b/>
                <w:bCs/>
                <w:sz w:val="22"/>
                <w:szCs w:val="22"/>
              </w:rPr>
              <w:t>AWS and Azure</w:t>
            </w:r>
          </w:p>
          <w:p w14:paraId="2C27B60F" w14:textId="77777777" w:rsidR="007C5EEE" w:rsidRDefault="007C5EEE" w:rsidP="00AC3A6C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A802622" w14:textId="77777777" w:rsidR="00AC3A6C" w:rsidRPr="00D2492C" w:rsidRDefault="00AC3A6C" w:rsidP="00AC3A6C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  <w:color w:val="auto"/>
              </w:rPr>
            </w:pPr>
            <w:r w:rsidRPr="00D2492C">
              <w:rPr>
                <w:b/>
                <w:color w:val="auto"/>
              </w:rPr>
              <w:t xml:space="preserve">Soft Skills </w:t>
            </w:r>
          </w:p>
          <w:p w14:paraId="7143A12B" w14:textId="77777777" w:rsidR="007C5EEE" w:rsidRPr="007C5EEE" w:rsidRDefault="007C5EEE" w:rsidP="007C5EEE">
            <w:pPr>
              <w:pStyle w:val="Resum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7C5EEE">
              <w:rPr>
                <w:sz w:val="22"/>
                <w:szCs w:val="22"/>
              </w:rPr>
              <w:t xml:space="preserve">Quick Learner </w:t>
            </w:r>
          </w:p>
          <w:p w14:paraId="4A8ADF03" w14:textId="77777777" w:rsidR="007C5EEE" w:rsidRPr="007C5EEE" w:rsidRDefault="007C5EEE" w:rsidP="007C5EEE">
            <w:pPr>
              <w:pStyle w:val="Resum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7C5EEE">
              <w:rPr>
                <w:sz w:val="22"/>
                <w:szCs w:val="22"/>
              </w:rPr>
              <w:t xml:space="preserve">Proactive and </w:t>
            </w:r>
            <w:r w:rsidR="002F4EB2">
              <w:rPr>
                <w:sz w:val="22"/>
                <w:szCs w:val="22"/>
              </w:rPr>
              <w:t xml:space="preserve">Positive attitude </w:t>
            </w:r>
          </w:p>
          <w:p w14:paraId="4C9A619D" w14:textId="77777777" w:rsidR="007C5EEE" w:rsidRPr="005964F4" w:rsidRDefault="007C5EEE" w:rsidP="007C5EEE">
            <w:pPr>
              <w:pStyle w:val="ListBullet"/>
              <w:numPr>
                <w:ilvl w:val="0"/>
                <w:numId w:val="14"/>
              </w:numPr>
              <w:rPr>
                <w:b/>
              </w:rPr>
            </w:pPr>
            <w:r w:rsidRPr="007C5EEE">
              <w:t>Good Interpersonal and Communication Skills</w:t>
            </w:r>
          </w:p>
          <w:p w14:paraId="39B5E952" w14:textId="77777777" w:rsidR="005964F4" w:rsidRDefault="005964F4" w:rsidP="005964F4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</w:rPr>
            </w:pPr>
          </w:p>
          <w:p w14:paraId="20B0CCEA" w14:textId="77777777" w:rsidR="009E6CF6" w:rsidRDefault="009E6CF6" w:rsidP="005964F4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</w:rPr>
            </w:pPr>
          </w:p>
          <w:p w14:paraId="7B3C8157" w14:textId="77777777" w:rsidR="009E6CF6" w:rsidRDefault="009E6CF6" w:rsidP="005964F4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</w:rPr>
            </w:pPr>
          </w:p>
          <w:p w14:paraId="599F909C" w14:textId="39B1F623" w:rsidR="009E6CF6" w:rsidRPr="00AC3A6C" w:rsidRDefault="009E6CF6" w:rsidP="005964F4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</w:rPr>
            </w:pPr>
          </w:p>
        </w:tc>
      </w:tr>
    </w:tbl>
    <w:p w14:paraId="7726AB19" w14:textId="77777777" w:rsidR="005B1D68" w:rsidRDefault="00C07875" w:rsidP="004937AE">
      <w:pPr>
        <w:pStyle w:val="Heading1"/>
      </w:pPr>
      <w:sdt>
        <w:sdtPr>
          <w:alias w:val="Experience:"/>
          <w:tag w:val="Experience:"/>
          <w:id w:val="-898354009"/>
          <w:placeholder>
            <w:docPart w:val="AE0B5531347C40B9ADD4AE2D4311179F"/>
          </w:placeholder>
          <w:temporary/>
          <w:showingPlcHdr/>
          <w15:appearance w15:val="hidden"/>
        </w:sdtPr>
        <w:sdtEndPr/>
        <w:sdtContent>
          <w:r w:rsidR="004937AE" w:rsidRPr="00AD3FD8">
            <w:t>Experience</w:t>
          </w:r>
        </w:sdtContent>
      </w:sdt>
    </w:p>
    <w:p w14:paraId="217EDD16" w14:textId="77777777" w:rsidR="005964F4" w:rsidRDefault="005964F4" w:rsidP="004937AE">
      <w:pPr>
        <w:pStyle w:val="Heading1"/>
      </w:pPr>
    </w:p>
    <w:p w14:paraId="1AF46A57" w14:textId="77777777" w:rsidR="005964F4" w:rsidRPr="00D413F9" w:rsidRDefault="007C5EEE" w:rsidP="00D413F9">
      <w:pPr>
        <w:pStyle w:val="Heading3"/>
      </w:pPr>
      <w:r>
        <w:t>22</w:t>
      </w:r>
      <w:r w:rsidRPr="007C5EEE">
        <w:rPr>
          <w:vertAlign w:val="superscript"/>
        </w:rPr>
        <w:t>nd</w:t>
      </w:r>
      <w:r>
        <w:t xml:space="preserve"> August 2019</w:t>
      </w:r>
      <w:r w:rsidR="00D413F9" w:rsidRPr="00D413F9">
        <w:t xml:space="preserve"> –</w:t>
      </w:r>
      <w:r w:rsidR="00D413F9">
        <w:t xml:space="preserve"> </w:t>
      </w:r>
      <w:r>
        <w:t>Till date</w:t>
      </w:r>
    </w:p>
    <w:p w14:paraId="2DA03AD0" w14:textId="2A4EC980" w:rsidR="00D413F9" w:rsidRDefault="007C5EEE" w:rsidP="005964F4">
      <w:pPr>
        <w:pStyle w:val="Heading2"/>
        <w:rPr>
          <w:rStyle w:val="Emphasis"/>
        </w:rPr>
      </w:pPr>
      <w:r>
        <w:t>Software Engineer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r>
        <w:rPr>
          <w:rStyle w:val="Emphasis"/>
        </w:rPr>
        <w:t>Accenture, Bangalore</w:t>
      </w:r>
    </w:p>
    <w:p w14:paraId="76FD01AB" w14:textId="77777777" w:rsidR="005964F4" w:rsidRPr="00D413F9" w:rsidRDefault="005964F4" w:rsidP="005964F4">
      <w:pPr>
        <w:pStyle w:val="Heading2"/>
      </w:pPr>
    </w:p>
    <w:p w14:paraId="63360198" w14:textId="77777777" w:rsidR="00D413F9" w:rsidRPr="00D2492C" w:rsidRDefault="00143E58" w:rsidP="00D413F9">
      <w:pPr>
        <w:rPr>
          <w:b/>
          <w:color w:val="auto"/>
          <w:sz w:val="32"/>
          <w:szCs w:val="32"/>
        </w:rPr>
      </w:pPr>
      <w:r w:rsidRPr="00D2492C">
        <w:rPr>
          <w:b/>
          <w:color w:val="auto"/>
          <w:sz w:val="32"/>
          <w:szCs w:val="32"/>
        </w:rPr>
        <w:t>P</w:t>
      </w:r>
      <w:r w:rsidR="00D2492C">
        <w:rPr>
          <w:b/>
          <w:color w:val="auto"/>
          <w:sz w:val="32"/>
          <w:szCs w:val="32"/>
        </w:rPr>
        <w:t>roject Details</w:t>
      </w:r>
      <w:r w:rsidRPr="00D2492C">
        <w:rPr>
          <w:b/>
          <w:color w:val="auto"/>
          <w:sz w:val="32"/>
          <w:szCs w:val="32"/>
        </w:rPr>
        <w:t xml:space="preserve"> :</w:t>
      </w:r>
    </w:p>
    <w:p w14:paraId="29E80374" w14:textId="77777777" w:rsidR="00F47D7B" w:rsidRPr="00D2492C" w:rsidRDefault="00143E58" w:rsidP="00D413F9">
      <w:pPr>
        <w:rPr>
          <w:b/>
          <w:color w:val="007FAB" w:themeColor="accent1"/>
          <w:sz w:val="28"/>
          <w:szCs w:val="28"/>
        </w:rPr>
      </w:pPr>
      <w:r w:rsidRPr="00D2492C">
        <w:rPr>
          <w:b/>
          <w:color w:val="007FAB" w:themeColor="accent1"/>
          <w:sz w:val="28"/>
          <w:szCs w:val="28"/>
        </w:rPr>
        <w:t>Accenture Insight Platform</w:t>
      </w:r>
      <w:r w:rsidR="00940CA9" w:rsidRPr="00D2492C">
        <w:rPr>
          <w:b/>
          <w:color w:val="007FAB" w:themeColor="accent1"/>
          <w:sz w:val="28"/>
          <w:szCs w:val="28"/>
        </w:rPr>
        <w:t xml:space="preserve">, DCN Internal </w:t>
      </w:r>
      <w:r w:rsidRPr="00D2492C">
        <w:rPr>
          <w:b/>
          <w:color w:val="007FAB" w:themeColor="accent1"/>
          <w:sz w:val="28"/>
          <w:szCs w:val="28"/>
        </w:rPr>
        <w:t xml:space="preserve">– </w:t>
      </w:r>
      <w:r w:rsidR="00D347AB" w:rsidRPr="00D2492C">
        <w:rPr>
          <w:b/>
          <w:color w:val="007FAB" w:themeColor="accent1"/>
          <w:sz w:val="28"/>
          <w:szCs w:val="28"/>
        </w:rPr>
        <w:t>(</w:t>
      </w:r>
      <w:r w:rsidRPr="00D2492C">
        <w:rPr>
          <w:b/>
          <w:color w:val="007FAB" w:themeColor="accent1"/>
          <w:sz w:val="28"/>
          <w:szCs w:val="28"/>
        </w:rPr>
        <w:t xml:space="preserve">November, 2018 </w:t>
      </w:r>
      <w:r w:rsidR="00D347AB" w:rsidRPr="00D2492C">
        <w:rPr>
          <w:b/>
          <w:color w:val="007FAB" w:themeColor="accent1"/>
          <w:sz w:val="28"/>
          <w:szCs w:val="28"/>
        </w:rPr>
        <w:t>to</w:t>
      </w:r>
      <w:r w:rsidRPr="00D2492C">
        <w:rPr>
          <w:b/>
          <w:color w:val="007FAB" w:themeColor="accent1"/>
          <w:sz w:val="28"/>
          <w:szCs w:val="28"/>
        </w:rPr>
        <w:t xml:space="preserve"> present</w:t>
      </w:r>
      <w:r w:rsidR="00D347AB" w:rsidRPr="00D2492C">
        <w:rPr>
          <w:b/>
          <w:color w:val="007FAB" w:themeColor="accent1"/>
          <w:sz w:val="28"/>
          <w:szCs w:val="28"/>
        </w:rPr>
        <w:t>)</w:t>
      </w:r>
    </w:p>
    <w:p w14:paraId="6DF74307" w14:textId="2C6484A1" w:rsidR="00F752E4" w:rsidRDefault="00F752E4" w:rsidP="00D413F9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2018-09 – 2018-12</w:t>
      </w:r>
    </w:p>
    <w:p w14:paraId="44D94DCF" w14:textId="2090CC38" w:rsidR="00F47D7B" w:rsidRPr="00D2492C" w:rsidRDefault="00F47D7B" w:rsidP="00D413F9">
      <w:pPr>
        <w:rPr>
          <w:b/>
          <w:color w:val="auto"/>
          <w:sz w:val="24"/>
          <w:szCs w:val="24"/>
        </w:rPr>
      </w:pPr>
      <w:r w:rsidRPr="00D2492C">
        <w:rPr>
          <w:b/>
          <w:color w:val="auto"/>
          <w:sz w:val="24"/>
          <w:szCs w:val="24"/>
        </w:rPr>
        <w:t>Engineering Team – Worked as SW/Application Tech Support Practitioner</w:t>
      </w:r>
      <w:r w:rsidR="00640158">
        <w:rPr>
          <w:b/>
          <w:color w:val="auto"/>
          <w:sz w:val="24"/>
          <w:szCs w:val="24"/>
        </w:rPr>
        <w:t xml:space="preserve"> </w:t>
      </w:r>
    </w:p>
    <w:p w14:paraId="5F8AE1C7" w14:textId="7264F6D9" w:rsidR="00D347AB" w:rsidRDefault="00F47D7B" w:rsidP="00D413F9">
      <w:pPr>
        <w:rPr>
          <w:rFonts w:cstheme="minorHAnsi"/>
          <w:color w:val="4C4C4C" w:themeColor="text2" w:themeTint="BF"/>
          <w:shd w:val="clear" w:color="auto" w:fill="FFFFFF"/>
        </w:rPr>
      </w:pPr>
      <w:r>
        <w:rPr>
          <w:b/>
          <w:sz w:val="24"/>
          <w:szCs w:val="24"/>
        </w:rPr>
        <w:t xml:space="preserve">Role : </w:t>
      </w:r>
      <w:r w:rsidRPr="00D2492C">
        <w:rPr>
          <w:rFonts w:cstheme="minorHAnsi"/>
          <w:color w:val="4C4C4C" w:themeColor="text2" w:themeTint="BF"/>
        </w:rPr>
        <w:t>A</w:t>
      </w:r>
      <w:r w:rsidRPr="00D2492C">
        <w:rPr>
          <w:rFonts w:cstheme="minorHAnsi"/>
          <w:color w:val="4C4C4C" w:themeColor="text2" w:themeTint="BF"/>
          <w:shd w:val="clear" w:color="auto" w:fill="FFFFFF"/>
        </w:rPr>
        <w:t>cted as the ongoing interface between the client and the system or application. Dedicated to quality, using exceptional communication skills to keep our world class systems running. Can accurately define a client issue and can interpret and design a resolution based on deep product knowledge.</w:t>
      </w:r>
      <w:r w:rsidR="00760167" w:rsidRPr="00D2492C">
        <w:rPr>
          <w:rFonts w:cstheme="minorHAnsi"/>
          <w:color w:val="4C4C4C" w:themeColor="text2" w:themeTint="BF"/>
          <w:shd w:val="clear" w:color="auto" w:fill="FFFFFF"/>
        </w:rPr>
        <w:t xml:space="preserve"> </w:t>
      </w:r>
    </w:p>
    <w:p w14:paraId="208C29C7" w14:textId="77777777" w:rsidR="009E6CF6" w:rsidRPr="00D2492C" w:rsidRDefault="009E6CF6" w:rsidP="009E6CF6">
      <w:pPr>
        <w:rPr>
          <w:b/>
          <w:color w:val="4C4C4C" w:themeColor="text2" w:themeTint="BF"/>
        </w:rPr>
      </w:pPr>
      <w:r w:rsidRPr="00D2492C">
        <w:rPr>
          <w:b/>
          <w:color w:val="4C4C4C" w:themeColor="text2" w:themeTint="BF"/>
        </w:rPr>
        <w:t>Language : Linux (RED-HAT)</w:t>
      </w:r>
    </w:p>
    <w:p w14:paraId="3C2B825F" w14:textId="77777777" w:rsidR="009E6CF6" w:rsidRPr="00D2492C" w:rsidRDefault="009E6CF6" w:rsidP="009E6CF6">
      <w:pPr>
        <w:rPr>
          <w:b/>
          <w:color w:val="4C4C4C" w:themeColor="text2" w:themeTint="BF"/>
        </w:rPr>
      </w:pPr>
      <w:r w:rsidRPr="00D2492C">
        <w:rPr>
          <w:b/>
          <w:color w:val="4C4C4C" w:themeColor="text2" w:themeTint="BF"/>
        </w:rPr>
        <w:t xml:space="preserve">Devops Tool : Chef </w:t>
      </w:r>
    </w:p>
    <w:p w14:paraId="265EDE8A" w14:textId="6C355080" w:rsidR="009E6CF6" w:rsidRPr="00D2492C" w:rsidRDefault="009E6CF6" w:rsidP="009E6CF6">
      <w:pPr>
        <w:rPr>
          <w:rFonts w:cstheme="minorHAnsi"/>
          <w:color w:val="4C4C4C" w:themeColor="text2" w:themeTint="BF"/>
          <w:shd w:val="clear" w:color="auto" w:fill="FFFFFF"/>
        </w:rPr>
      </w:pPr>
      <w:r w:rsidRPr="00D2492C">
        <w:rPr>
          <w:b/>
          <w:color w:val="4C4C4C" w:themeColor="text2" w:themeTint="BF"/>
        </w:rPr>
        <w:t>Cloud Platform : AWS, Azure</w:t>
      </w:r>
    </w:p>
    <w:p w14:paraId="6E04787D" w14:textId="77777777" w:rsidR="00D347AB" w:rsidRPr="00D2492C" w:rsidRDefault="00D347AB" w:rsidP="00D413F9">
      <w:pPr>
        <w:rPr>
          <w:rFonts w:cstheme="minorHAnsi"/>
          <w:b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b/>
          <w:color w:val="4C4C4C" w:themeColor="text2" w:themeTint="BF"/>
          <w:shd w:val="clear" w:color="auto" w:fill="FFFFFF"/>
        </w:rPr>
        <w:t>RESPONSIBILITIES :</w:t>
      </w:r>
    </w:p>
    <w:p w14:paraId="3C8F5483" w14:textId="77777777" w:rsidR="00D347AB" w:rsidRPr="00D2492C" w:rsidRDefault="00760167" w:rsidP="00D347AB">
      <w:pPr>
        <w:pStyle w:val="ListParagraph"/>
        <w:numPr>
          <w:ilvl w:val="0"/>
          <w:numId w:val="15"/>
        </w:numPr>
        <w:rPr>
          <w:rFonts w:cstheme="minorHAnsi"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color w:val="4C4C4C" w:themeColor="text2" w:themeTint="BF"/>
          <w:shd w:val="clear" w:color="auto" w:fill="FFFFFF"/>
        </w:rPr>
        <w:t xml:space="preserve">Particularly worked on Key Management </w:t>
      </w:r>
    </w:p>
    <w:p w14:paraId="61A9FE3A" w14:textId="77777777" w:rsidR="00D347AB" w:rsidRPr="00D2492C" w:rsidRDefault="00760167" w:rsidP="00D347AB">
      <w:pPr>
        <w:pStyle w:val="ListParagraph"/>
        <w:rPr>
          <w:rFonts w:cstheme="minorHAnsi"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color w:val="4C4C4C" w:themeColor="text2" w:themeTint="BF"/>
          <w:shd w:val="clear" w:color="auto" w:fill="FFFFFF"/>
        </w:rPr>
        <w:t xml:space="preserve">(Key rotation, Key hardening, Troubleshooting Keys and working on Priority tickets raised on Service-Now tool) </w:t>
      </w:r>
    </w:p>
    <w:p w14:paraId="3AA91B6F" w14:textId="484A0E0A" w:rsidR="00F66A9C" w:rsidRDefault="00D347AB" w:rsidP="00D413F9">
      <w:pPr>
        <w:pStyle w:val="ListParagraph"/>
        <w:numPr>
          <w:ilvl w:val="0"/>
          <w:numId w:val="15"/>
        </w:numPr>
        <w:rPr>
          <w:rFonts w:cstheme="minorHAnsi"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color w:val="4C4C4C" w:themeColor="text2" w:themeTint="BF"/>
          <w:shd w:val="clear" w:color="auto" w:fill="FFFFFF"/>
        </w:rPr>
        <w:t>C</w:t>
      </w:r>
      <w:r w:rsidR="00760167" w:rsidRPr="00D2492C">
        <w:rPr>
          <w:rFonts w:cstheme="minorHAnsi"/>
          <w:color w:val="4C4C4C" w:themeColor="text2" w:themeTint="BF"/>
          <w:shd w:val="clear" w:color="auto" w:fill="FFFFFF"/>
        </w:rPr>
        <w:t xml:space="preserve">onfiguration management &amp; managing Linux nodes using Chef DevOps tool. </w:t>
      </w:r>
    </w:p>
    <w:p w14:paraId="5C09789D" w14:textId="77777777" w:rsidR="009E6CF6" w:rsidRPr="009E6CF6" w:rsidRDefault="009E6CF6" w:rsidP="009E6CF6">
      <w:pPr>
        <w:pStyle w:val="ListParagraph"/>
        <w:rPr>
          <w:rFonts w:cstheme="minorHAnsi"/>
          <w:color w:val="4C4C4C" w:themeColor="text2" w:themeTint="BF"/>
          <w:shd w:val="clear" w:color="auto" w:fill="FFFFFF"/>
        </w:rPr>
      </w:pPr>
    </w:p>
    <w:p w14:paraId="08D436A9" w14:textId="08749BEA" w:rsidR="00F752E4" w:rsidRDefault="00F752E4" w:rsidP="00D413F9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2019-1 – 2020-1</w:t>
      </w:r>
    </w:p>
    <w:p w14:paraId="7FD05783" w14:textId="07209A83" w:rsidR="00FE4F3C" w:rsidRPr="00F66A9C" w:rsidRDefault="00F47D7B" w:rsidP="00D413F9">
      <w:pPr>
        <w:rPr>
          <w:b/>
          <w:color w:val="auto"/>
          <w:sz w:val="24"/>
          <w:szCs w:val="24"/>
        </w:rPr>
      </w:pPr>
      <w:r w:rsidRPr="00F66A9C">
        <w:rPr>
          <w:b/>
          <w:color w:val="auto"/>
          <w:sz w:val="24"/>
          <w:szCs w:val="24"/>
        </w:rPr>
        <w:t xml:space="preserve">Docker Team – Worked </w:t>
      </w:r>
      <w:r w:rsidR="005D6417" w:rsidRPr="00F66A9C">
        <w:rPr>
          <w:b/>
          <w:color w:val="auto"/>
          <w:sz w:val="24"/>
          <w:szCs w:val="24"/>
        </w:rPr>
        <w:t xml:space="preserve">as </w:t>
      </w:r>
      <w:r w:rsidR="00FE4F3C" w:rsidRPr="00F66A9C">
        <w:rPr>
          <w:b/>
          <w:color w:val="auto"/>
          <w:sz w:val="24"/>
          <w:szCs w:val="24"/>
        </w:rPr>
        <w:t xml:space="preserve">Application </w:t>
      </w:r>
      <w:r w:rsidR="005D6417" w:rsidRPr="00F66A9C">
        <w:rPr>
          <w:b/>
          <w:color w:val="auto"/>
          <w:sz w:val="24"/>
          <w:szCs w:val="24"/>
        </w:rPr>
        <w:t xml:space="preserve">Developer </w:t>
      </w:r>
    </w:p>
    <w:p w14:paraId="76BA44A8" w14:textId="58B0CAE1" w:rsidR="00D347AB" w:rsidRDefault="005964F4" w:rsidP="00D413F9">
      <w:pPr>
        <w:rPr>
          <w:rFonts w:cstheme="minorHAnsi"/>
          <w:b/>
          <w:color w:val="4C4C4C" w:themeColor="text2" w:themeTint="BF"/>
        </w:rPr>
      </w:pPr>
      <w:r w:rsidRPr="005964F4">
        <w:rPr>
          <w:rFonts w:cstheme="minorHAnsi"/>
          <w:b/>
          <w:color w:val="4C4C4C" w:themeColor="text2" w:themeTint="BF"/>
          <w:sz w:val="24"/>
          <w:szCs w:val="24"/>
          <w:shd w:val="clear" w:color="auto" w:fill="FFFFFF"/>
        </w:rPr>
        <w:t>Role :</w:t>
      </w:r>
      <w:r w:rsidRPr="005964F4">
        <w:rPr>
          <w:rFonts w:cstheme="minorHAnsi"/>
          <w:color w:val="4C4C4C" w:themeColor="text2" w:themeTint="BF"/>
          <w:shd w:val="clear" w:color="auto" w:fill="FFFFFF"/>
        </w:rPr>
        <w:t xml:space="preserve"> </w:t>
      </w:r>
      <w:r w:rsidR="00FE4F3C" w:rsidRPr="00D2492C">
        <w:rPr>
          <w:rFonts w:cstheme="minorHAnsi"/>
          <w:color w:val="4C4C4C" w:themeColor="text2" w:themeTint="BF"/>
          <w:shd w:val="clear" w:color="auto" w:fill="FFFFFF"/>
        </w:rPr>
        <w:t>Primarily building</w:t>
      </w:r>
      <w:r w:rsidR="00DB12F7" w:rsidRPr="00D2492C">
        <w:rPr>
          <w:rFonts w:cstheme="minorHAnsi"/>
          <w:color w:val="4C4C4C" w:themeColor="text2" w:themeTint="BF"/>
          <w:shd w:val="clear" w:color="auto" w:fill="FFFFFF"/>
        </w:rPr>
        <w:t xml:space="preserve">, </w:t>
      </w:r>
      <w:r w:rsidR="00FE4F3C" w:rsidRPr="00D2492C">
        <w:rPr>
          <w:rFonts w:cstheme="minorHAnsi"/>
          <w:color w:val="4C4C4C" w:themeColor="text2" w:themeTint="BF"/>
          <w:shd w:val="clear" w:color="auto" w:fill="FFFFFF"/>
        </w:rPr>
        <w:t xml:space="preserve">maintaining </w:t>
      </w:r>
      <w:r w:rsidR="00DB12F7" w:rsidRPr="00D2492C">
        <w:rPr>
          <w:rFonts w:cstheme="minorHAnsi"/>
          <w:color w:val="4C4C4C" w:themeColor="text2" w:themeTint="BF"/>
          <w:shd w:val="clear" w:color="auto" w:fill="FFFFFF"/>
        </w:rPr>
        <w:t>and enhanc</w:t>
      </w:r>
      <w:r w:rsidR="00D347AB" w:rsidRPr="00D2492C">
        <w:rPr>
          <w:rFonts w:cstheme="minorHAnsi"/>
          <w:color w:val="4C4C4C" w:themeColor="text2" w:themeTint="BF"/>
          <w:shd w:val="clear" w:color="auto" w:fill="FFFFFF"/>
        </w:rPr>
        <w:t xml:space="preserve">ement of </w:t>
      </w:r>
      <w:r w:rsidR="00FE4F3C" w:rsidRPr="00D2492C">
        <w:rPr>
          <w:rFonts w:cstheme="minorHAnsi"/>
          <w:color w:val="4C4C4C" w:themeColor="text2" w:themeTint="BF"/>
          <w:shd w:val="clear" w:color="auto" w:fill="FFFFFF"/>
        </w:rPr>
        <w:t>the Docker containers</w:t>
      </w:r>
      <w:r w:rsidR="00940CA9" w:rsidRPr="00D2492C">
        <w:rPr>
          <w:rFonts w:cstheme="minorHAnsi"/>
          <w:color w:val="4C4C4C" w:themeColor="text2" w:themeTint="BF"/>
          <w:shd w:val="clear" w:color="auto" w:fill="FFFFFF"/>
        </w:rPr>
        <w:t xml:space="preserve"> and deploy</w:t>
      </w:r>
      <w:r w:rsidR="00D347AB" w:rsidRPr="00D2492C">
        <w:rPr>
          <w:rFonts w:cstheme="minorHAnsi"/>
          <w:color w:val="4C4C4C" w:themeColor="text2" w:themeTint="BF"/>
          <w:shd w:val="clear" w:color="auto" w:fill="FFFFFF"/>
        </w:rPr>
        <w:t xml:space="preserve">ment </w:t>
      </w:r>
      <w:r w:rsidR="00FE4F3C" w:rsidRPr="00D2492C">
        <w:rPr>
          <w:rFonts w:cstheme="minorHAnsi"/>
          <w:color w:val="4C4C4C" w:themeColor="text2" w:themeTint="BF"/>
          <w:shd w:val="clear" w:color="auto" w:fill="FFFFFF"/>
        </w:rPr>
        <w:t>on Kubernetes</w:t>
      </w:r>
      <w:r w:rsidR="00D347AB" w:rsidRPr="00D2492C">
        <w:rPr>
          <w:rFonts w:cstheme="minorHAnsi"/>
          <w:color w:val="4C4C4C" w:themeColor="text2" w:themeTint="BF"/>
          <w:shd w:val="clear" w:color="auto" w:fill="FFFFFF"/>
        </w:rPr>
        <w:t xml:space="preserve"> Platforms</w:t>
      </w:r>
      <w:r w:rsidR="00FE4F3C" w:rsidRPr="00D2492C">
        <w:rPr>
          <w:rFonts w:cstheme="minorHAnsi"/>
          <w:color w:val="4C4C4C" w:themeColor="text2" w:themeTint="BF"/>
          <w:shd w:val="clear" w:color="auto" w:fill="FFFFFF"/>
        </w:rPr>
        <w:t>. </w:t>
      </w:r>
      <w:r w:rsidR="00F47D7B" w:rsidRPr="00D2492C">
        <w:rPr>
          <w:rFonts w:cstheme="minorHAnsi"/>
          <w:b/>
          <w:color w:val="4C4C4C" w:themeColor="text2" w:themeTint="BF"/>
        </w:rPr>
        <w:t xml:space="preserve"> </w:t>
      </w:r>
    </w:p>
    <w:p w14:paraId="4219F6B0" w14:textId="77777777" w:rsidR="009E6CF6" w:rsidRPr="00D2492C" w:rsidRDefault="009E6CF6" w:rsidP="009E6CF6">
      <w:pPr>
        <w:rPr>
          <w:rFonts w:cstheme="minorHAnsi"/>
          <w:b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b/>
          <w:color w:val="4C4C4C" w:themeColor="text2" w:themeTint="BF"/>
          <w:shd w:val="clear" w:color="auto" w:fill="FFFFFF"/>
        </w:rPr>
        <w:t xml:space="preserve">Language : Linux, Shell Scripting </w:t>
      </w:r>
    </w:p>
    <w:p w14:paraId="79198E55" w14:textId="77777777" w:rsidR="009E6CF6" w:rsidRPr="00D2492C" w:rsidRDefault="009E6CF6" w:rsidP="009E6CF6">
      <w:pPr>
        <w:rPr>
          <w:rFonts w:cstheme="minorHAnsi"/>
          <w:b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b/>
          <w:color w:val="4C4C4C" w:themeColor="text2" w:themeTint="BF"/>
          <w:shd w:val="clear" w:color="auto" w:fill="FFFFFF"/>
        </w:rPr>
        <w:t>Devops Tool : Docker, GitLab</w:t>
      </w:r>
      <w:r>
        <w:rPr>
          <w:rFonts w:cstheme="minorHAnsi"/>
          <w:b/>
          <w:color w:val="4C4C4C" w:themeColor="text2" w:themeTint="BF"/>
          <w:shd w:val="clear" w:color="auto" w:fill="FFFFFF"/>
        </w:rPr>
        <w:t>,</w:t>
      </w:r>
      <w:r w:rsidRPr="00D2492C">
        <w:rPr>
          <w:rFonts w:cstheme="minorHAnsi"/>
          <w:b/>
          <w:color w:val="4C4C4C" w:themeColor="text2" w:themeTint="BF"/>
          <w:shd w:val="clear" w:color="auto" w:fill="FFFFFF"/>
        </w:rPr>
        <w:t xml:space="preserve"> Git</w:t>
      </w:r>
      <w:r>
        <w:rPr>
          <w:rFonts w:cstheme="minorHAnsi"/>
          <w:b/>
          <w:color w:val="4C4C4C" w:themeColor="text2" w:themeTint="BF"/>
          <w:shd w:val="clear" w:color="auto" w:fill="FFFFFF"/>
        </w:rPr>
        <w:t xml:space="preserve"> and Jenkins</w:t>
      </w:r>
    </w:p>
    <w:p w14:paraId="64764F42" w14:textId="77777777" w:rsidR="009E6CF6" w:rsidRPr="00D2492C" w:rsidRDefault="009E6CF6" w:rsidP="009E6CF6">
      <w:pPr>
        <w:rPr>
          <w:rFonts w:cstheme="minorHAnsi"/>
          <w:b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b/>
          <w:color w:val="4C4C4C" w:themeColor="text2" w:themeTint="BF"/>
          <w:shd w:val="clear" w:color="auto" w:fill="FFFFFF"/>
        </w:rPr>
        <w:t>Container Orchestration : Rancher</w:t>
      </w:r>
      <w:r>
        <w:rPr>
          <w:rFonts w:cstheme="minorHAnsi"/>
          <w:b/>
          <w:color w:val="4C4C4C" w:themeColor="text2" w:themeTint="BF"/>
          <w:shd w:val="clear" w:color="auto" w:fill="FFFFFF"/>
        </w:rPr>
        <w:t>, Helm</w:t>
      </w:r>
      <w:r w:rsidRPr="00D2492C">
        <w:rPr>
          <w:rFonts w:cstheme="minorHAnsi"/>
          <w:b/>
          <w:color w:val="4C4C4C" w:themeColor="text2" w:themeTint="BF"/>
          <w:shd w:val="clear" w:color="auto" w:fill="FFFFFF"/>
        </w:rPr>
        <w:t xml:space="preserve"> and </w:t>
      </w:r>
      <w:proofErr w:type="spellStart"/>
      <w:r w:rsidRPr="00D2492C">
        <w:rPr>
          <w:rFonts w:cstheme="minorHAnsi"/>
          <w:b/>
          <w:color w:val="4C4C4C" w:themeColor="text2" w:themeTint="BF"/>
          <w:shd w:val="clear" w:color="auto" w:fill="FFFFFF"/>
        </w:rPr>
        <w:t>Cloudplex</w:t>
      </w:r>
      <w:proofErr w:type="spellEnd"/>
    </w:p>
    <w:p w14:paraId="29CB84E6" w14:textId="77777777" w:rsidR="009E6CF6" w:rsidRPr="00D2492C" w:rsidRDefault="009E6CF6" w:rsidP="009E6CF6">
      <w:pPr>
        <w:rPr>
          <w:rFonts w:cstheme="minorHAnsi"/>
          <w:b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b/>
          <w:color w:val="4C4C4C" w:themeColor="text2" w:themeTint="BF"/>
          <w:shd w:val="clear" w:color="auto" w:fill="FFFFFF"/>
        </w:rPr>
        <w:t>Other tools – Jira and Confluence</w:t>
      </w:r>
    </w:p>
    <w:p w14:paraId="1163F0CF" w14:textId="6D3AEFA4" w:rsidR="009E6CF6" w:rsidRPr="00D2492C" w:rsidRDefault="009E6CF6" w:rsidP="009E6CF6">
      <w:pPr>
        <w:rPr>
          <w:rFonts w:cstheme="minorHAnsi"/>
          <w:b/>
          <w:color w:val="4C4C4C" w:themeColor="text2" w:themeTint="BF"/>
        </w:rPr>
      </w:pPr>
      <w:r w:rsidRPr="00D2492C">
        <w:rPr>
          <w:rFonts w:cstheme="minorHAnsi"/>
          <w:b/>
          <w:color w:val="4C4C4C" w:themeColor="text2" w:themeTint="BF"/>
          <w:shd w:val="clear" w:color="auto" w:fill="FFFFFF"/>
        </w:rPr>
        <w:t>Cloud Platform : AWS</w:t>
      </w:r>
      <w:r w:rsidR="003B10EB">
        <w:rPr>
          <w:rFonts w:cstheme="minorHAnsi"/>
          <w:b/>
          <w:color w:val="4C4C4C" w:themeColor="text2" w:themeTint="BF"/>
          <w:shd w:val="clear" w:color="auto" w:fill="FFFFFF"/>
        </w:rPr>
        <w:t>, AZURE</w:t>
      </w:r>
    </w:p>
    <w:p w14:paraId="62E8DBD6" w14:textId="77777777" w:rsidR="00D347AB" w:rsidRPr="00D2492C" w:rsidRDefault="00D347AB" w:rsidP="00D413F9">
      <w:pPr>
        <w:rPr>
          <w:rFonts w:cstheme="minorHAnsi"/>
          <w:b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b/>
          <w:color w:val="4C4C4C" w:themeColor="text2" w:themeTint="BF"/>
          <w:shd w:val="clear" w:color="auto" w:fill="FFFFFF"/>
        </w:rPr>
        <w:lastRenderedPageBreak/>
        <w:t>RESPONSIBILITIES :</w:t>
      </w:r>
    </w:p>
    <w:p w14:paraId="1A4695DC" w14:textId="03AF0B2E" w:rsidR="00D347AB" w:rsidRPr="007426C6" w:rsidRDefault="00940CA9" w:rsidP="007426C6">
      <w:pPr>
        <w:pStyle w:val="ListParagraph"/>
        <w:numPr>
          <w:ilvl w:val="0"/>
          <w:numId w:val="15"/>
        </w:numPr>
        <w:rPr>
          <w:rFonts w:cstheme="minorHAnsi"/>
          <w:color w:val="4C4C4C" w:themeColor="text2" w:themeTint="BF"/>
          <w:shd w:val="clear" w:color="auto" w:fill="FFFFFF"/>
        </w:rPr>
      </w:pPr>
      <w:r w:rsidRPr="007426C6">
        <w:rPr>
          <w:rFonts w:cstheme="minorHAnsi"/>
          <w:color w:val="4C4C4C" w:themeColor="text2" w:themeTint="BF"/>
          <w:shd w:val="clear" w:color="auto" w:fill="FFFFFF"/>
        </w:rPr>
        <w:t>Managing Kubernetes Cluster (Deploy cluster and application on it, maintaining/managing the cluster)</w:t>
      </w:r>
    </w:p>
    <w:p w14:paraId="20EFC8BA" w14:textId="77777777" w:rsidR="00D347AB" w:rsidRPr="00D2492C" w:rsidRDefault="00D347AB" w:rsidP="00D347AB">
      <w:pPr>
        <w:pStyle w:val="ListParagraph"/>
        <w:numPr>
          <w:ilvl w:val="0"/>
          <w:numId w:val="15"/>
        </w:numPr>
        <w:rPr>
          <w:rFonts w:cstheme="minorHAnsi"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color w:val="4C4C4C" w:themeColor="text2" w:themeTint="BF"/>
          <w:shd w:val="clear" w:color="auto" w:fill="FFFFFF"/>
        </w:rPr>
        <w:t xml:space="preserve">Automation of deployment of containerized applications in Orchestration tool Rancher and testing them in Rancher along with Grafana. </w:t>
      </w:r>
    </w:p>
    <w:p w14:paraId="29F45D11" w14:textId="77777777" w:rsidR="00D2492C" w:rsidRPr="00D2492C" w:rsidRDefault="00D2492C" w:rsidP="00D347AB">
      <w:pPr>
        <w:pStyle w:val="ListParagraph"/>
        <w:numPr>
          <w:ilvl w:val="0"/>
          <w:numId w:val="15"/>
        </w:numPr>
        <w:rPr>
          <w:rFonts w:cstheme="minorHAnsi"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color w:val="4C4C4C" w:themeColor="text2" w:themeTint="BF"/>
          <w:shd w:val="clear" w:color="auto" w:fill="FFFFFF"/>
        </w:rPr>
        <w:t xml:space="preserve">Deployment of application through HELM and </w:t>
      </w:r>
      <w:r w:rsidR="0015143E">
        <w:rPr>
          <w:rFonts w:cstheme="minorHAnsi"/>
          <w:color w:val="4C4C4C" w:themeColor="text2" w:themeTint="BF"/>
          <w:shd w:val="clear" w:color="auto" w:fill="FFFFFF"/>
        </w:rPr>
        <w:t>developing</w:t>
      </w:r>
      <w:r w:rsidRPr="00D2492C">
        <w:rPr>
          <w:rFonts w:cstheme="minorHAnsi"/>
          <w:color w:val="4C4C4C" w:themeColor="text2" w:themeTint="BF"/>
          <w:shd w:val="clear" w:color="auto" w:fill="FFFFFF"/>
        </w:rPr>
        <w:t xml:space="preserve"> HELM Charts. </w:t>
      </w:r>
    </w:p>
    <w:p w14:paraId="1EA31252" w14:textId="77777777" w:rsidR="00D347AB" w:rsidRPr="00D2492C" w:rsidRDefault="00940CA9" w:rsidP="00D347AB">
      <w:pPr>
        <w:pStyle w:val="ListParagraph"/>
        <w:numPr>
          <w:ilvl w:val="0"/>
          <w:numId w:val="15"/>
        </w:numPr>
        <w:rPr>
          <w:rFonts w:cstheme="minorHAnsi"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color w:val="4C4C4C" w:themeColor="text2" w:themeTint="BF"/>
          <w:shd w:val="clear" w:color="auto" w:fill="FFFFFF"/>
        </w:rPr>
        <w:t>Complete CI/CD cycle of application development &amp; deployment through GitLab along with version management for personal as well as other projects of other teams. </w:t>
      </w:r>
      <w:r w:rsidR="00760167" w:rsidRPr="00D2492C">
        <w:rPr>
          <w:rFonts w:cstheme="minorHAnsi"/>
          <w:color w:val="4C4C4C" w:themeColor="text2" w:themeTint="BF"/>
          <w:shd w:val="clear" w:color="auto" w:fill="FFFFFF"/>
        </w:rPr>
        <w:t> </w:t>
      </w:r>
    </w:p>
    <w:p w14:paraId="71028FA7" w14:textId="77777777" w:rsidR="00D347AB" w:rsidRDefault="00760167" w:rsidP="00D347AB">
      <w:pPr>
        <w:pStyle w:val="ListParagraph"/>
        <w:numPr>
          <w:ilvl w:val="0"/>
          <w:numId w:val="15"/>
        </w:numPr>
        <w:rPr>
          <w:rFonts w:cstheme="minorHAnsi"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color w:val="4C4C4C" w:themeColor="text2" w:themeTint="BF"/>
          <w:shd w:val="clear" w:color="auto" w:fill="FFFFFF"/>
        </w:rPr>
        <w:t xml:space="preserve">Writing </w:t>
      </w:r>
      <w:proofErr w:type="spellStart"/>
      <w:r w:rsidRPr="00D2492C">
        <w:rPr>
          <w:rFonts w:cstheme="minorHAnsi"/>
          <w:color w:val="4C4C4C" w:themeColor="text2" w:themeTint="BF"/>
          <w:shd w:val="clear" w:color="auto" w:fill="FFFFFF"/>
        </w:rPr>
        <w:t>Dockerfile</w:t>
      </w:r>
      <w:proofErr w:type="spellEnd"/>
      <w:r w:rsidRPr="00D2492C">
        <w:rPr>
          <w:rFonts w:cstheme="minorHAnsi"/>
          <w:color w:val="4C4C4C" w:themeColor="text2" w:themeTint="BF"/>
          <w:shd w:val="clear" w:color="auto" w:fill="FFFFFF"/>
        </w:rPr>
        <w:t xml:space="preserve"> for creation of Docker images for in-house as well as industry standard application. </w:t>
      </w:r>
      <w:r w:rsidR="00D2492C" w:rsidRPr="00D2492C">
        <w:rPr>
          <w:rFonts w:cstheme="minorHAnsi"/>
          <w:color w:val="4C4C4C" w:themeColor="text2" w:themeTint="BF"/>
          <w:shd w:val="clear" w:color="auto" w:fill="FFFFFF"/>
        </w:rPr>
        <w:t>(worked on – SYSLOG, NGIAM, CASSANDRA</w:t>
      </w:r>
      <w:r w:rsidR="0015143E">
        <w:rPr>
          <w:rFonts w:cstheme="minorHAnsi"/>
          <w:color w:val="4C4C4C" w:themeColor="text2" w:themeTint="BF"/>
          <w:shd w:val="clear" w:color="auto" w:fill="FFFFFF"/>
        </w:rPr>
        <w:t>, QLIKSENSE</w:t>
      </w:r>
      <w:r w:rsidR="00D2492C" w:rsidRPr="00D2492C">
        <w:rPr>
          <w:rFonts w:cstheme="minorHAnsi"/>
          <w:color w:val="4C4C4C" w:themeColor="text2" w:themeTint="BF"/>
          <w:shd w:val="clear" w:color="auto" w:fill="FFFFFF"/>
        </w:rPr>
        <w:t xml:space="preserve"> </w:t>
      </w:r>
      <w:proofErr w:type="spellStart"/>
      <w:r w:rsidR="00D2492C" w:rsidRPr="00D2492C">
        <w:rPr>
          <w:rFonts w:cstheme="minorHAnsi"/>
          <w:color w:val="4C4C4C" w:themeColor="text2" w:themeTint="BF"/>
          <w:shd w:val="clear" w:color="auto" w:fill="FFFFFF"/>
        </w:rPr>
        <w:t>etc</w:t>
      </w:r>
      <w:proofErr w:type="spellEnd"/>
      <w:r w:rsidR="00D2492C" w:rsidRPr="00D2492C">
        <w:rPr>
          <w:rFonts w:cstheme="minorHAnsi"/>
          <w:color w:val="4C4C4C" w:themeColor="text2" w:themeTint="BF"/>
          <w:shd w:val="clear" w:color="auto" w:fill="FFFFFF"/>
        </w:rPr>
        <w:t>)</w:t>
      </w:r>
    </w:p>
    <w:p w14:paraId="0A4DFEE5" w14:textId="77777777" w:rsidR="009F278A" w:rsidRPr="00D2492C" w:rsidRDefault="002F4EB2" w:rsidP="00D347AB">
      <w:pPr>
        <w:pStyle w:val="ListParagraph"/>
        <w:numPr>
          <w:ilvl w:val="0"/>
          <w:numId w:val="15"/>
        </w:numPr>
        <w:rPr>
          <w:rFonts w:cstheme="minorHAnsi"/>
          <w:color w:val="4C4C4C" w:themeColor="text2" w:themeTint="BF"/>
          <w:shd w:val="clear" w:color="auto" w:fill="FFFFFF"/>
        </w:rPr>
      </w:pPr>
      <w:r>
        <w:rPr>
          <w:rFonts w:cstheme="minorHAnsi"/>
          <w:color w:val="4C4C4C" w:themeColor="text2" w:themeTint="BF"/>
          <w:shd w:val="clear" w:color="auto" w:fill="FFFFFF"/>
        </w:rPr>
        <w:t>Troubleshooting issues related to containerized applications</w:t>
      </w:r>
      <w:r w:rsidR="0015143E">
        <w:rPr>
          <w:rFonts w:cstheme="minorHAnsi"/>
          <w:color w:val="4C4C4C" w:themeColor="text2" w:themeTint="BF"/>
          <w:shd w:val="clear" w:color="auto" w:fill="FFFFFF"/>
        </w:rPr>
        <w:t>.</w:t>
      </w:r>
    </w:p>
    <w:p w14:paraId="6D38492B" w14:textId="77777777" w:rsidR="00A32B4A" w:rsidRPr="00A32B4A" w:rsidRDefault="00760167" w:rsidP="00A32B4A">
      <w:pPr>
        <w:pStyle w:val="ListParagraph"/>
        <w:numPr>
          <w:ilvl w:val="0"/>
          <w:numId w:val="15"/>
        </w:numPr>
        <w:rPr>
          <w:rFonts w:cstheme="minorHAnsi"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color w:val="4C4C4C" w:themeColor="text2" w:themeTint="BF"/>
          <w:shd w:val="clear" w:color="auto" w:fill="FFFFFF"/>
        </w:rPr>
        <w:t>Following Agile cycle through use of Jira</w:t>
      </w:r>
    </w:p>
    <w:p w14:paraId="12AD724A" w14:textId="009113CA" w:rsidR="00F66A9C" w:rsidRDefault="00D347AB" w:rsidP="00D413F9">
      <w:pPr>
        <w:rPr>
          <w:rFonts w:cstheme="minorHAnsi"/>
          <w:b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b/>
          <w:color w:val="4C4C4C" w:themeColor="text2" w:themeTint="BF"/>
          <w:shd w:val="clear" w:color="auto" w:fill="FFFFFF"/>
        </w:rPr>
        <w:t xml:space="preserve"> </w:t>
      </w:r>
    </w:p>
    <w:p w14:paraId="1D80F5EC" w14:textId="6593C54B" w:rsidR="00F752E4" w:rsidRDefault="00F752E4" w:rsidP="0093592D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2020</w:t>
      </w:r>
      <w:r w:rsidR="003B10EB">
        <w:rPr>
          <w:b/>
          <w:color w:val="auto"/>
          <w:sz w:val="24"/>
          <w:szCs w:val="24"/>
        </w:rPr>
        <w:t>-2</w:t>
      </w:r>
      <w:r>
        <w:rPr>
          <w:b/>
          <w:color w:val="auto"/>
          <w:sz w:val="24"/>
          <w:szCs w:val="24"/>
        </w:rPr>
        <w:t xml:space="preserve"> – </w:t>
      </w:r>
      <w:r w:rsidR="009E6CF6">
        <w:rPr>
          <w:b/>
          <w:color w:val="auto"/>
          <w:sz w:val="24"/>
          <w:szCs w:val="24"/>
        </w:rPr>
        <w:t>T</w:t>
      </w:r>
      <w:r>
        <w:rPr>
          <w:b/>
          <w:color w:val="auto"/>
          <w:sz w:val="24"/>
          <w:szCs w:val="24"/>
        </w:rPr>
        <w:t xml:space="preserve">ill </w:t>
      </w:r>
      <w:r w:rsidR="009E6CF6">
        <w:rPr>
          <w:b/>
          <w:color w:val="auto"/>
          <w:sz w:val="24"/>
          <w:szCs w:val="24"/>
        </w:rPr>
        <w:t>D</w:t>
      </w:r>
      <w:r>
        <w:rPr>
          <w:b/>
          <w:color w:val="auto"/>
          <w:sz w:val="24"/>
          <w:szCs w:val="24"/>
        </w:rPr>
        <w:t>ate</w:t>
      </w:r>
    </w:p>
    <w:p w14:paraId="44204BB6" w14:textId="7F348937" w:rsidR="0093592D" w:rsidRPr="00F66A9C" w:rsidRDefault="0093592D" w:rsidP="0093592D">
      <w:pPr>
        <w:rPr>
          <w:b/>
          <w:color w:val="auto"/>
          <w:sz w:val="24"/>
          <w:szCs w:val="24"/>
        </w:rPr>
      </w:pPr>
      <w:r w:rsidRPr="00F66A9C">
        <w:rPr>
          <w:b/>
          <w:color w:val="auto"/>
          <w:sz w:val="24"/>
          <w:szCs w:val="24"/>
        </w:rPr>
        <w:t xml:space="preserve">Devops Team – Worked as Application Developer </w:t>
      </w:r>
    </w:p>
    <w:p w14:paraId="1016E638" w14:textId="61D83424" w:rsidR="003A37D6" w:rsidRDefault="003A37D6" w:rsidP="0093592D">
      <w:pPr>
        <w:rPr>
          <w:rFonts w:cstheme="minorHAnsi"/>
          <w:color w:val="4C4C4C" w:themeColor="text2" w:themeTint="BF"/>
          <w:shd w:val="clear" w:color="auto" w:fill="FFFFFF"/>
        </w:rPr>
      </w:pPr>
      <w:r w:rsidRPr="005964F4">
        <w:rPr>
          <w:rFonts w:cstheme="minorHAnsi"/>
          <w:b/>
          <w:color w:val="4C4C4C" w:themeColor="text2" w:themeTint="BF"/>
          <w:sz w:val="24"/>
          <w:szCs w:val="24"/>
          <w:shd w:val="clear" w:color="auto" w:fill="FFFFFF"/>
        </w:rPr>
        <w:t>Role :</w:t>
      </w:r>
      <w:r w:rsidRPr="005964F4">
        <w:rPr>
          <w:rFonts w:cstheme="minorHAnsi"/>
          <w:color w:val="4C4C4C" w:themeColor="text2" w:themeTint="BF"/>
          <w:shd w:val="clear" w:color="auto" w:fill="FFFFFF"/>
        </w:rPr>
        <w:t xml:space="preserve"> </w:t>
      </w:r>
      <w:r w:rsidR="00F752E4">
        <w:rPr>
          <w:rFonts w:cstheme="minorHAnsi"/>
          <w:color w:val="4C4C4C" w:themeColor="text2" w:themeTint="BF"/>
          <w:shd w:val="clear" w:color="auto" w:fill="FFFFFF"/>
        </w:rPr>
        <w:t xml:space="preserve">Building stacks for containerization of Applications and </w:t>
      </w:r>
      <w:r w:rsidRPr="00D2492C">
        <w:rPr>
          <w:rFonts w:cstheme="minorHAnsi"/>
          <w:color w:val="4C4C4C" w:themeColor="text2" w:themeTint="BF"/>
          <w:shd w:val="clear" w:color="auto" w:fill="FFFFFF"/>
        </w:rPr>
        <w:t xml:space="preserve">Primarily </w:t>
      </w:r>
      <w:r w:rsidR="00A4631D">
        <w:rPr>
          <w:rFonts w:cstheme="minorHAnsi"/>
          <w:color w:val="4C4C4C" w:themeColor="text2" w:themeTint="BF"/>
          <w:shd w:val="clear" w:color="auto" w:fill="FFFFFF"/>
        </w:rPr>
        <w:t xml:space="preserve">developing and </w:t>
      </w:r>
      <w:r w:rsidRPr="00D2492C">
        <w:rPr>
          <w:rFonts w:cstheme="minorHAnsi"/>
          <w:color w:val="4C4C4C" w:themeColor="text2" w:themeTint="BF"/>
          <w:shd w:val="clear" w:color="auto" w:fill="FFFFFF"/>
        </w:rPr>
        <w:t xml:space="preserve">enhancement of </w:t>
      </w:r>
      <w:r w:rsidR="00A4631D">
        <w:rPr>
          <w:rFonts w:cstheme="minorHAnsi"/>
          <w:color w:val="4C4C4C" w:themeColor="text2" w:themeTint="BF"/>
          <w:shd w:val="clear" w:color="auto" w:fill="FFFFFF"/>
        </w:rPr>
        <w:t>CICD Pipelines in</w:t>
      </w:r>
      <w:r w:rsidR="00F752E4">
        <w:rPr>
          <w:rFonts w:cstheme="minorHAnsi"/>
          <w:color w:val="4C4C4C" w:themeColor="text2" w:themeTint="BF"/>
          <w:shd w:val="clear" w:color="auto" w:fill="FFFFFF"/>
        </w:rPr>
        <w:t xml:space="preserve"> Azure Devops,</w:t>
      </w:r>
      <w:r w:rsidR="00A4631D">
        <w:rPr>
          <w:rFonts w:cstheme="minorHAnsi"/>
          <w:color w:val="4C4C4C" w:themeColor="text2" w:themeTint="BF"/>
          <w:shd w:val="clear" w:color="auto" w:fill="FFFFFF"/>
        </w:rPr>
        <w:t xml:space="preserve"> Gitlab and Jenkins to implement the cycle of </w:t>
      </w:r>
      <w:r w:rsidR="00A4631D">
        <w:rPr>
          <w:rFonts w:cstheme="minorHAnsi"/>
          <w:color w:val="545454"/>
          <w:shd w:val="clear" w:color="auto" w:fill="FFFFFF"/>
        </w:rPr>
        <w:t>application build, test and</w:t>
      </w:r>
      <w:r w:rsidR="00A4631D" w:rsidRPr="00A4631D">
        <w:rPr>
          <w:rFonts w:cstheme="minorHAnsi"/>
          <w:color w:val="545454"/>
          <w:shd w:val="clear" w:color="auto" w:fill="FFFFFF"/>
        </w:rPr>
        <w:t xml:space="preserve"> deployment</w:t>
      </w:r>
      <w:r w:rsidR="00A4631D">
        <w:rPr>
          <w:rFonts w:cstheme="minorHAnsi"/>
          <w:color w:val="4C4C4C" w:themeColor="text2" w:themeTint="BF"/>
          <w:shd w:val="clear" w:color="auto" w:fill="FFFFFF"/>
        </w:rPr>
        <w:t xml:space="preserve"> to Kubernetes Platform.</w:t>
      </w:r>
      <w:r w:rsidR="009219EA">
        <w:rPr>
          <w:rFonts w:cstheme="minorHAnsi"/>
          <w:color w:val="4C4C4C" w:themeColor="text2" w:themeTint="BF"/>
          <w:shd w:val="clear" w:color="auto" w:fill="FFFFFF"/>
        </w:rPr>
        <w:tab/>
      </w:r>
    </w:p>
    <w:p w14:paraId="6573C8A9" w14:textId="77777777" w:rsidR="009E6CF6" w:rsidRPr="00792388" w:rsidRDefault="009E6CF6" w:rsidP="009E6CF6">
      <w:pPr>
        <w:rPr>
          <w:rFonts w:cstheme="minorHAnsi"/>
          <w:b/>
          <w:color w:val="4C4C4C" w:themeColor="text2" w:themeTint="BF"/>
          <w:shd w:val="clear" w:color="auto" w:fill="FFFFFF"/>
        </w:rPr>
      </w:pPr>
      <w:r w:rsidRPr="00792388">
        <w:rPr>
          <w:rFonts w:cstheme="minorHAnsi"/>
          <w:b/>
          <w:color w:val="4C4C4C" w:themeColor="text2" w:themeTint="BF"/>
          <w:shd w:val="clear" w:color="auto" w:fill="FFFFFF"/>
        </w:rPr>
        <w:t xml:space="preserve">Language : Linux, Shell Scripting </w:t>
      </w:r>
    </w:p>
    <w:p w14:paraId="25E5D815" w14:textId="0C69A267" w:rsidR="009E6CF6" w:rsidRDefault="009E6CF6" w:rsidP="009E6CF6">
      <w:pPr>
        <w:rPr>
          <w:rFonts w:cstheme="minorHAnsi"/>
          <w:b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b/>
          <w:color w:val="4C4C4C" w:themeColor="text2" w:themeTint="BF"/>
          <w:shd w:val="clear" w:color="auto" w:fill="FFFFFF"/>
        </w:rPr>
        <w:t>Devops Tool: Docker, GitLab</w:t>
      </w:r>
      <w:r>
        <w:rPr>
          <w:rFonts w:cstheme="minorHAnsi"/>
          <w:b/>
          <w:color w:val="4C4C4C" w:themeColor="text2" w:themeTint="BF"/>
          <w:shd w:val="clear" w:color="auto" w:fill="FFFFFF"/>
        </w:rPr>
        <w:t>,</w:t>
      </w:r>
      <w:r w:rsidRPr="00D2492C">
        <w:rPr>
          <w:rFonts w:cstheme="minorHAnsi"/>
          <w:b/>
          <w:color w:val="4C4C4C" w:themeColor="text2" w:themeTint="BF"/>
          <w:shd w:val="clear" w:color="auto" w:fill="FFFFFF"/>
        </w:rPr>
        <w:t xml:space="preserve"> Git</w:t>
      </w:r>
      <w:r>
        <w:rPr>
          <w:rFonts w:cstheme="minorHAnsi"/>
          <w:b/>
          <w:color w:val="4C4C4C" w:themeColor="text2" w:themeTint="BF"/>
          <w:shd w:val="clear" w:color="auto" w:fill="FFFFFF"/>
        </w:rPr>
        <w:t>, Jenkins, SonarQube, Terraform, Elasticsearch, Fluentd and Grafana</w:t>
      </w:r>
    </w:p>
    <w:p w14:paraId="7D9F6B8D" w14:textId="56049D5C" w:rsidR="009E6CF6" w:rsidRPr="00D2492C" w:rsidRDefault="009E6CF6" w:rsidP="009E6CF6">
      <w:pPr>
        <w:rPr>
          <w:rFonts w:cstheme="minorHAnsi"/>
          <w:b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b/>
          <w:color w:val="4C4C4C" w:themeColor="text2" w:themeTint="BF"/>
          <w:shd w:val="clear" w:color="auto" w:fill="FFFFFF"/>
        </w:rPr>
        <w:t>Container Orchestration: Rancher</w:t>
      </w:r>
      <w:r w:rsidR="003B10EB">
        <w:rPr>
          <w:rFonts w:cstheme="minorHAnsi"/>
          <w:b/>
          <w:color w:val="4C4C4C" w:themeColor="text2" w:themeTint="BF"/>
          <w:shd w:val="clear" w:color="auto" w:fill="FFFFFF"/>
        </w:rPr>
        <w:t>, Azure Devops</w:t>
      </w:r>
      <w:r>
        <w:rPr>
          <w:rFonts w:cstheme="minorHAnsi"/>
          <w:b/>
          <w:color w:val="4C4C4C" w:themeColor="text2" w:themeTint="BF"/>
          <w:shd w:val="clear" w:color="auto" w:fill="FFFFFF"/>
        </w:rPr>
        <w:t xml:space="preserve"> and Helm.</w:t>
      </w:r>
    </w:p>
    <w:p w14:paraId="67EDFCD4" w14:textId="77777777" w:rsidR="009E6CF6" w:rsidRDefault="009E6CF6" w:rsidP="009E6CF6">
      <w:pPr>
        <w:rPr>
          <w:rFonts w:cstheme="minorHAnsi"/>
          <w:b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b/>
          <w:color w:val="4C4C4C" w:themeColor="text2" w:themeTint="BF"/>
          <w:shd w:val="clear" w:color="auto" w:fill="FFFFFF"/>
        </w:rPr>
        <w:t>Other tools</w:t>
      </w:r>
      <w:r>
        <w:rPr>
          <w:rFonts w:cstheme="minorHAnsi"/>
          <w:b/>
          <w:color w:val="4C4C4C" w:themeColor="text2" w:themeTint="BF"/>
          <w:shd w:val="clear" w:color="auto" w:fill="FFFFFF"/>
        </w:rPr>
        <w:t>:</w:t>
      </w:r>
      <w:r w:rsidRPr="00D2492C">
        <w:rPr>
          <w:rFonts w:cstheme="minorHAnsi"/>
          <w:b/>
          <w:color w:val="4C4C4C" w:themeColor="text2" w:themeTint="BF"/>
          <w:shd w:val="clear" w:color="auto" w:fill="FFFFFF"/>
        </w:rPr>
        <w:t xml:space="preserve"> Jira and Confluence</w:t>
      </w:r>
    </w:p>
    <w:p w14:paraId="3E553234" w14:textId="30092D8E" w:rsidR="009E6CF6" w:rsidRDefault="009E6CF6" w:rsidP="009E6CF6">
      <w:pPr>
        <w:rPr>
          <w:rFonts w:cstheme="minorHAnsi"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b/>
          <w:color w:val="4C4C4C" w:themeColor="text2" w:themeTint="BF"/>
          <w:shd w:val="clear" w:color="auto" w:fill="FFFFFF"/>
        </w:rPr>
        <w:t xml:space="preserve">Cloud Platform : AWS </w:t>
      </w:r>
      <w:r>
        <w:rPr>
          <w:rFonts w:cstheme="minorHAnsi"/>
          <w:b/>
          <w:color w:val="4C4C4C" w:themeColor="text2" w:themeTint="BF"/>
          <w:shd w:val="clear" w:color="auto" w:fill="FFFFFF"/>
        </w:rPr>
        <w:t>and AZURE</w:t>
      </w:r>
    </w:p>
    <w:p w14:paraId="0220B484" w14:textId="3535BDD9" w:rsidR="00A4631D" w:rsidRPr="00D2492C" w:rsidRDefault="00A4631D" w:rsidP="00A4631D">
      <w:pPr>
        <w:rPr>
          <w:rFonts w:cstheme="minorHAnsi"/>
          <w:b/>
          <w:color w:val="4C4C4C" w:themeColor="text2" w:themeTint="BF"/>
          <w:shd w:val="clear" w:color="auto" w:fill="FFFFFF"/>
        </w:rPr>
      </w:pPr>
      <w:r w:rsidRPr="00D2492C">
        <w:rPr>
          <w:rFonts w:cstheme="minorHAnsi"/>
          <w:b/>
          <w:color w:val="4C4C4C" w:themeColor="text2" w:themeTint="BF"/>
          <w:shd w:val="clear" w:color="auto" w:fill="FFFFFF"/>
        </w:rPr>
        <w:t>RESPONSIBILITIES :</w:t>
      </w:r>
      <w:r w:rsidR="007426C6">
        <w:rPr>
          <w:rFonts w:cstheme="minorHAnsi"/>
          <w:b/>
          <w:color w:val="4C4C4C" w:themeColor="text2" w:themeTint="BF"/>
          <w:shd w:val="clear" w:color="auto" w:fill="FFFFFF"/>
        </w:rPr>
        <w:tab/>
      </w:r>
    </w:p>
    <w:p w14:paraId="32B26D87" w14:textId="6B49162E" w:rsidR="00A4631D" w:rsidRDefault="00A4631D" w:rsidP="00A4631D">
      <w:pPr>
        <w:pStyle w:val="ListParagraph"/>
        <w:numPr>
          <w:ilvl w:val="0"/>
          <w:numId w:val="20"/>
        </w:numPr>
        <w:rPr>
          <w:rFonts w:cstheme="minorHAnsi"/>
          <w:color w:val="4C4C4C" w:themeColor="text2" w:themeTint="BF"/>
          <w:shd w:val="clear" w:color="auto" w:fill="FFFFFF"/>
        </w:rPr>
      </w:pPr>
      <w:r>
        <w:rPr>
          <w:rFonts w:cstheme="minorHAnsi"/>
          <w:color w:val="4C4C4C" w:themeColor="text2" w:themeTint="BF"/>
          <w:shd w:val="clear" w:color="auto" w:fill="FFFFFF"/>
        </w:rPr>
        <w:t xml:space="preserve">Developing and improving docker and kubertnetes CICD pipelines in GitLab as well as Jenkins. </w:t>
      </w:r>
    </w:p>
    <w:p w14:paraId="780EA1ED" w14:textId="1AD939CE" w:rsidR="00A4631D" w:rsidRDefault="00792388" w:rsidP="00A4631D">
      <w:pPr>
        <w:pStyle w:val="ListParagraph"/>
        <w:numPr>
          <w:ilvl w:val="0"/>
          <w:numId w:val="20"/>
        </w:numPr>
        <w:rPr>
          <w:rFonts w:cstheme="minorHAnsi"/>
          <w:color w:val="4C4C4C" w:themeColor="text2" w:themeTint="BF"/>
          <w:shd w:val="clear" w:color="auto" w:fill="FFFFFF"/>
        </w:rPr>
      </w:pPr>
      <w:r>
        <w:rPr>
          <w:rFonts w:cstheme="minorHAnsi"/>
          <w:color w:val="4C4C4C" w:themeColor="text2" w:themeTint="BF"/>
          <w:shd w:val="clear" w:color="auto" w:fill="FFFFFF"/>
        </w:rPr>
        <w:t xml:space="preserve">Setting Up and </w:t>
      </w:r>
      <w:r w:rsidR="00A4631D">
        <w:rPr>
          <w:rFonts w:cstheme="minorHAnsi"/>
          <w:color w:val="4C4C4C" w:themeColor="text2" w:themeTint="BF"/>
          <w:shd w:val="clear" w:color="auto" w:fill="FFFFFF"/>
        </w:rPr>
        <w:t xml:space="preserve">Deploying </w:t>
      </w:r>
      <w:r>
        <w:rPr>
          <w:rFonts w:cstheme="minorHAnsi"/>
          <w:color w:val="4C4C4C" w:themeColor="text2" w:themeTint="BF"/>
          <w:shd w:val="clear" w:color="auto" w:fill="FFFFFF"/>
        </w:rPr>
        <w:t xml:space="preserve">customized </w:t>
      </w:r>
      <w:r w:rsidR="00A4631D">
        <w:rPr>
          <w:rFonts w:cstheme="minorHAnsi"/>
          <w:color w:val="4C4C4C" w:themeColor="text2" w:themeTint="BF"/>
          <w:shd w:val="clear" w:color="auto" w:fill="FFFFFF"/>
        </w:rPr>
        <w:t>Devops Tools, like Gitlab, Jira, Jenkins etc</w:t>
      </w:r>
      <w:r w:rsidR="00F752E4">
        <w:rPr>
          <w:rFonts w:cstheme="minorHAnsi"/>
          <w:color w:val="4C4C4C" w:themeColor="text2" w:themeTint="BF"/>
          <w:shd w:val="clear" w:color="auto" w:fill="FFFFFF"/>
        </w:rPr>
        <w:t>.</w:t>
      </w:r>
      <w:r w:rsidR="00A4631D">
        <w:rPr>
          <w:rFonts w:cstheme="minorHAnsi"/>
          <w:color w:val="4C4C4C" w:themeColor="text2" w:themeTint="BF"/>
          <w:shd w:val="clear" w:color="auto" w:fill="FFFFFF"/>
        </w:rPr>
        <w:t xml:space="preserve"> on client environments</w:t>
      </w:r>
      <w:r>
        <w:rPr>
          <w:rFonts w:cstheme="minorHAnsi"/>
          <w:color w:val="4C4C4C" w:themeColor="text2" w:themeTint="BF"/>
          <w:shd w:val="clear" w:color="auto" w:fill="FFFFFF"/>
        </w:rPr>
        <w:t xml:space="preserve">. </w:t>
      </w:r>
    </w:p>
    <w:p w14:paraId="6B70EBB5" w14:textId="28FFD109" w:rsidR="00792388" w:rsidRPr="00792388" w:rsidRDefault="00792388" w:rsidP="00792388">
      <w:pPr>
        <w:pStyle w:val="ListParagraph"/>
        <w:numPr>
          <w:ilvl w:val="0"/>
          <w:numId w:val="20"/>
        </w:numPr>
        <w:rPr>
          <w:rFonts w:cstheme="minorHAnsi"/>
          <w:b/>
          <w:color w:val="4C4C4C" w:themeColor="text2" w:themeTint="BF"/>
          <w:shd w:val="clear" w:color="auto" w:fill="FFFFFF"/>
        </w:rPr>
      </w:pPr>
      <w:r w:rsidRPr="00792388">
        <w:rPr>
          <w:rFonts w:cstheme="minorHAnsi"/>
          <w:color w:val="4C4C4C" w:themeColor="text2" w:themeTint="BF"/>
          <w:shd w:val="clear" w:color="auto" w:fill="FFFFFF"/>
        </w:rPr>
        <w:t>Developing ESK stack</w:t>
      </w:r>
      <w:r w:rsidR="00F66A9C">
        <w:rPr>
          <w:rFonts w:cstheme="minorHAnsi"/>
          <w:color w:val="4C4C4C" w:themeColor="text2" w:themeTint="BF"/>
          <w:shd w:val="clear" w:color="auto" w:fill="FFFFFF"/>
        </w:rPr>
        <w:t xml:space="preserve"> </w:t>
      </w:r>
      <w:r w:rsidRPr="00792388">
        <w:rPr>
          <w:rFonts w:cstheme="minorHAnsi"/>
          <w:color w:val="4C4C4C" w:themeColor="text2" w:themeTint="BF"/>
          <w:shd w:val="clear" w:color="auto" w:fill="FFFFFF"/>
        </w:rPr>
        <w:t xml:space="preserve">(to aggregates logs from hosts and applications and </w:t>
      </w:r>
      <w:r>
        <w:rPr>
          <w:rFonts w:cstheme="minorHAnsi"/>
          <w:color w:val="4C4C4C" w:themeColor="text2" w:themeTint="BF"/>
          <w:shd w:val="clear" w:color="auto" w:fill="FFFFFF"/>
        </w:rPr>
        <w:t>monitoring</w:t>
      </w:r>
      <w:r w:rsidRPr="00792388">
        <w:rPr>
          <w:rFonts w:cstheme="minorHAnsi"/>
          <w:color w:val="4C4C4C" w:themeColor="text2" w:themeTint="BF"/>
          <w:shd w:val="clear" w:color="auto" w:fill="FFFFFF"/>
        </w:rPr>
        <w:t xml:space="preserve"> th</w:t>
      </w:r>
      <w:r>
        <w:rPr>
          <w:rFonts w:cstheme="minorHAnsi"/>
          <w:color w:val="4C4C4C" w:themeColor="text2" w:themeTint="BF"/>
          <w:shd w:val="clear" w:color="auto" w:fill="FFFFFF"/>
        </w:rPr>
        <w:t>rough</w:t>
      </w:r>
      <w:r w:rsidRPr="00792388">
        <w:rPr>
          <w:rFonts w:cstheme="minorHAnsi"/>
          <w:color w:val="4C4C4C" w:themeColor="text2" w:themeTint="BF"/>
          <w:shd w:val="clear" w:color="auto" w:fill="FFFFFF"/>
        </w:rPr>
        <w:t xml:space="preserve"> Kibana/Grafana) </w:t>
      </w:r>
    </w:p>
    <w:p w14:paraId="56B99652" w14:textId="39D60343" w:rsidR="00792388" w:rsidRPr="00283569" w:rsidRDefault="00792388" w:rsidP="00792388">
      <w:pPr>
        <w:pStyle w:val="ListParagraph"/>
        <w:numPr>
          <w:ilvl w:val="0"/>
          <w:numId w:val="20"/>
        </w:numPr>
        <w:rPr>
          <w:rFonts w:cstheme="minorHAnsi"/>
          <w:b/>
          <w:color w:val="4C4C4C" w:themeColor="text2" w:themeTint="BF"/>
          <w:shd w:val="clear" w:color="auto" w:fill="FFFFFF"/>
        </w:rPr>
      </w:pPr>
      <w:r>
        <w:rPr>
          <w:rFonts w:cstheme="minorHAnsi"/>
          <w:color w:val="4C4C4C" w:themeColor="text2" w:themeTint="BF"/>
          <w:shd w:val="clear" w:color="auto" w:fill="FFFFFF"/>
        </w:rPr>
        <w:t>Writing Terraform Files to create Infrastructure in AWS and Azure Provider.</w:t>
      </w:r>
    </w:p>
    <w:p w14:paraId="6247F1BC" w14:textId="2FEC4D77" w:rsidR="00283569" w:rsidRPr="00655DF0" w:rsidRDefault="00283569" w:rsidP="00792388">
      <w:pPr>
        <w:pStyle w:val="ListParagraph"/>
        <w:numPr>
          <w:ilvl w:val="0"/>
          <w:numId w:val="20"/>
        </w:numPr>
        <w:rPr>
          <w:rFonts w:cstheme="minorHAnsi"/>
          <w:b/>
          <w:color w:val="4C4C4C" w:themeColor="text2" w:themeTint="BF"/>
          <w:shd w:val="clear" w:color="auto" w:fill="FFFFFF"/>
        </w:rPr>
      </w:pPr>
      <w:r>
        <w:rPr>
          <w:rFonts w:cstheme="minorHAnsi"/>
          <w:color w:val="4C4C4C" w:themeColor="text2" w:themeTint="BF"/>
          <w:shd w:val="clear" w:color="auto" w:fill="FFFFFF"/>
        </w:rPr>
        <w:t xml:space="preserve">Writing Azure Pipelines to deploy ARM templates to create end to end infrastructure. </w:t>
      </w:r>
    </w:p>
    <w:p w14:paraId="24AC4C0A" w14:textId="03EA98F7" w:rsidR="00792388" w:rsidRPr="003B10EB" w:rsidRDefault="00655DF0" w:rsidP="00792388">
      <w:pPr>
        <w:pStyle w:val="ListParagraph"/>
        <w:numPr>
          <w:ilvl w:val="0"/>
          <w:numId w:val="20"/>
        </w:numPr>
        <w:rPr>
          <w:rFonts w:cstheme="minorHAnsi"/>
          <w:b/>
          <w:bCs/>
          <w:color w:val="4C4C4C" w:themeColor="text2" w:themeTint="BF"/>
          <w:shd w:val="clear" w:color="auto" w:fill="FFFFFF"/>
        </w:rPr>
      </w:pPr>
      <w:r>
        <w:rPr>
          <w:rFonts w:cstheme="minorHAnsi"/>
          <w:color w:val="4C4C4C" w:themeColor="text2" w:themeTint="BF"/>
          <w:shd w:val="clear" w:color="auto" w:fill="FFFFFF"/>
        </w:rPr>
        <w:t xml:space="preserve">Creating Python scripts to talk to </w:t>
      </w:r>
      <w:r w:rsidRPr="003B10EB">
        <w:rPr>
          <w:rFonts w:cstheme="minorHAnsi"/>
          <w:b/>
          <w:bCs/>
          <w:color w:val="4C4C4C" w:themeColor="text2" w:themeTint="BF"/>
          <w:shd w:val="clear" w:color="auto" w:fill="FFFFFF"/>
        </w:rPr>
        <w:t>REST services</w:t>
      </w:r>
      <w:r w:rsidR="003B10EB">
        <w:rPr>
          <w:rFonts w:cstheme="minorHAnsi"/>
          <w:color w:val="4C4C4C" w:themeColor="text2" w:themeTint="BF"/>
          <w:shd w:val="clear" w:color="auto" w:fill="FFFFFF"/>
        </w:rPr>
        <w:t xml:space="preserve"> </w:t>
      </w:r>
      <w:r w:rsidR="003B10EB" w:rsidRPr="003B10EB">
        <w:rPr>
          <w:rFonts w:cstheme="minorHAnsi"/>
          <w:b/>
          <w:bCs/>
          <w:color w:val="4C4C4C" w:themeColor="text2" w:themeTint="BF"/>
          <w:shd w:val="clear" w:color="auto" w:fill="FFFFFF"/>
        </w:rPr>
        <w:t>(using REST API)</w:t>
      </w:r>
    </w:p>
    <w:p w14:paraId="5DF5A007" w14:textId="3C3FDD0F" w:rsidR="003B10EB" w:rsidRPr="009E6CF6" w:rsidRDefault="003B10EB" w:rsidP="003B10EB">
      <w:pPr>
        <w:pStyle w:val="ListParagraph"/>
        <w:rPr>
          <w:rFonts w:cstheme="minorHAnsi"/>
          <w:b/>
          <w:color w:val="4C4C4C" w:themeColor="text2" w:themeTint="BF"/>
          <w:shd w:val="clear" w:color="auto" w:fill="FFFFFF"/>
        </w:rPr>
      </w:pPr>
    </w:p>
    <w:p w14:paraId="56CC8E52" w14:textId="77777777" w:rsidR="0070237E" w:rsidRDefault="00C07875" w:rsidP="007C5EEE">
      <w:pPr>
        <w:pStyle w:val="Heading1"/>
      </w:pPr>
      <w:sdt>
        <w:sdtPr>
          <w:alias w:val="Education:"/>
          <w:tag w:val="Education:"/>
          <w:id w:val="543866955"/>
          <w:placeholder>
            <w:docPart w:val="07F9DC224C834165AA762AFED5FF61AD"/>
          </w:placeholder>
          <w:temporary/>
          <w:showingPlcHdr/>
          <w15:appearance w15:val="hidden"/>
        </w:sdtPr>
        <w:sdtEndPr/>
        <w:sdtContent>
          <w:r w:rsidR="0070237E" w:rsidRPr="0070237E">
            <w:t>Education</w:t>
          </w:r>
        </w:sdtContent>
      </w:sdt>
    </w:p>
    <w:p w14:paraId="007CB284" w14:textId="77777777" w:rsidR="007C5EEE" w:rsidRPr="00640158" w:rsidRDefault="007C5EEE" w:rsidP="007C5EEE">
      <w:pPr>
        <w:pStyle w:val="Heading3"/>
        <w:rPr>
          <w:b/>
          <w:bCs/>
        </w:rPr>
      </w:pPr>
      <w:r w:rsidRPr="00640158">
        <w:rPr>
          <w:b/>
          <w:bCs/>
        </w:rPr>
        <w:lastRenderedPageBreak/>
        <w:t>2014-2018</w:t>
      </w:r>
    </w:p>
    <w:p w14:paraId="4AD91372" w14:textId="77777777" w:rsidR="0070237E" w:rsidRPr="00513EFC" w:rsidRDefault="007C5EEE" w:rsidP="00513EFC">
      <w:pPr>
        <w:pStyle w:val="Heading2"/>
      </w:pPr>
      <w:proofErr w:type="spellStart"/>
      <w:r>
        <w:t>B.Tech</w:t>
      </w:r>
      <w:proofErr w:type="spellEnd"/>
      <w:r w:rsidR="00E03F71">
        <w:t xml:space="preserve"> </w:t>
      </w:r>
      <w:r w:rsidR="0095272C">
        <w:t>/</w:t>
      </w:r>
      <w:r w:rsidR="0070237E" w:rsidRPr="00513EFC">
        <w:t xml:space="preserve"> </w:t>
      </w:r>
      <w:r>
        <w:t xml:space="preserve">VSSUT, </w:t>
      </w:r>
      <w:proofErr w:type="spellStart"/>
      <w:r>
        <w:t>Burla</w:t>
      </w:r>
      <w:proofErr w:type="spellEnd"/>
      <w:r>
        <w:t>, Odisha</w:t>
      </w:r>
    </w:p>
    <w:p w14:paraId="04CBDDAD" w14:textId="77777777" w:rsidR="0070237E" w:rsidRDefault="007C5EEE" w:rsidP="0070237E">
      <w:r>
        <w:t>COURSE / BRANCH : ELECTRICAL ENGINEERING</w:t>
      </w:r>
    </w:p>
    <w:p w14:paraId="1C03EBF3" w14:textId="77777777" w:rsidR="007C5EEE" w:rsidRDefault="007C5EEE" w:rsidP="0070237E">
      <w:r>
        <w:t xml:space="preserve">CGPA : 8.98 </w:t>
      </w:r>
    </w:p>
    <w:p w14:paraId="5D7F824C" w14:textId="77777777" w:rsidR="007C5EEE" w:rsidRDefault="007C5EEE" w:rsidP="0070237E">
      <w:r>
        <w:t xml:space="preserve">Secured Outstanding marks in , C++ and C which was part of the syllabus. </w:t>
      </w:r>
    </w:p>
    <w:p w14:paraId="7FB68036" w14:textId="77777777" w:rsidR="0070237E" w:rsidRPr="00640158" w:rsidRDefault="007C5EEE" w:rsidP="0070237E">
      <w:pPr>
        <w:pStyle w:val="Heading3"/>
        <w:rPr>
          <w:b/>
          <w:bCs/>
        </w:rPr>
      </w:pPr>
      <w:r w:rsidRPr="00640158">
        <w:rPr>
          <w:b/>
          <w:bCs/>
        </w:rPr>
        <w:t>2012-2014</w:t>
      </w:r>
    </w:p>
    <w:p w14:paraId="17619952" w14:textId="77777777" w:rsidR="0070237E" w:rsidRDefault="00143E58" w:rsidP="0070237E">
      <w:pPr>
        <w:pStyle w:val="Heading2"/>
        <w:rPr>
          <w:rStyle w:val="Emphasis"/>
        </w:rPr>
      </w:pPr>
      <w:r>
        <w:t>Matriculation And Higher Secondary</w:t>
      </w:r>
      <w:r w:rsidR="00E03F71">
        <w:t xml:space="preserve"> </w:t>
      </w:r>
      <w:r w:rsidR="0095272C">
        <w:t>/</w:t>
      </w:r>
      <w:r w:rsidR="0070237E">
        <w:t xml:space="preserve"> </w:t>
      </w:r>
      <w:proofErr w:type="spellStart"/>
      <w:r>
        <w:rPr>
          <w:rStyle w:val="Emphasis"/>
        </w:rPr>
        <w:t>Kendriya</w:t>
      </w:r>
      <w:proofErr w:type="spellEnd"/>
      <w:r>
        <w:rPr>
          <w:rStyle w:val="Emphasis"/>
        </w:rPr>
        <w:t xml:space="preserve"> Vidyalaya, Sambalpur, Odisha</w:t>
      </w:r>
    </w:p>
    <w:p w14:paraId="1643A274" w14:textId="77777777" w:rsidR="00143E58" w:rsidRDefault="00143E58" w:rsidP="0070237E">
      <w:pPr>
        <w:pStyle w:val="Heading2"/>
        <w:rPr>
          <w:rStyle w:val="Emphasis"/>
        </w:rPr>
      </w:pPr>
    </w:p>
    <w:p w14:paraId="3BBBF071" w14:textId="77777777" w:rsidR="00143E58" w:rsidRDefault="00143E58" w:rsidP="0070237E">
      <w:pPr>
        <w:pStyle w:val="Heading2"/>
        <w:rPr>
          <w:rStyle w:val="Emphasis"/>
          <w:b w:val="0"/>
          <w:sz w:val="22"/>
          <w:szCs w:val="22"/>
        </w:rPr>
      </w:pPr>
      <w:r>
        <w:rPr>
          <w:rStyle w:val="Emphasis"/>
          <w:b w:val="0"/>
          <w:sz w:val="22"/>
          <w:szCs w:val="22"/>
        </w:rPr>
        <w:t>12</w:t>
      </w:r>
      <w:r w:rsidRPr="00143E58">
        <w:rPr>
          <w:rStyle w:val="Emphasis"/>
          <w:b w:val="0"/>
          <w:sz w:val="22"/>
          <w:szCs w:val="22"/>
          <w:vertAlign w:val="superscript"/>
        </w:rPr>
        <w:t>th</w:t>
      </w:r>
      <w:r>
        <w:rPr>
          <w:rStyle w:val="Emphasis"/>
          <w:b w:val="0"/>
          <w:sz w:val="22"/>
          <w:szCs w:val="22"/>
        </w:rPr>
        <w:t xml:space="preserve"> Board :</w:t>
      </w:r>
    </w:p>
    <w:p w14:paraId="3403F0A6" w14:textId="77777777" w:rsidR="005964F4" w:rsidRPr="00143E58" w:rsidRDefault="005964F4" w:rsidP="0070237E">
      <w:pPr>
        <w:pStyle w:val="Heading2"/>
        <w:rPr>
          <w:b w:val="0"/>
          <w:sz w:val="22"/>
          <w:szCs w:val="22"/>
        </w:rPr>
      </w:pPr>
    </w:p>
    <w:p w14:paraId="1633E2BB" w14:textId="00528BEA" w:rsidR="00143E58" w:rsidRDefault="00143E58" w:rsidP="0070237E">
      <w:r>
        <w:t>Subjects: PCM and Computer Science, English           Aggregate : 93.2%</w:t>
      </w:r>
    </w:p>
    <w:p w14:paraId="5F8DCBEA" w14:textId="77777777" w:rsidR="00143E58" w:rsidRDefault="00143E58" w:rsidP="0070237E">
      <w:r>
        <w:t>Matriculation:</w:t>
      </w:r>
    </w:p>
    <w:p w14:paraId="5DD4C1BF" w14:textId="28D9893F" w:rsidR="00143E58" w:rsidRPr="0070237E" w:rsidRDefault="00143E58" w:rsidP="0070237E">
      <w:r>
        <w:t xml:space="preserve">Subjects: </w:t>
      </w:r>
      <w:proofErr w:type="spellStart"/>
      <w:r>
        <w:t>Maths</w:t>
      </w:r>
      <w:proofErr w:type="spellEnd"/>
      <w:r>
        <w:t>, Science, Eng</w:t>
      </w:r>
      <w:r w:rsidR="003B10EB">
        <w:t>lish</w:t>
      </w:r>
      <w:r>
        <w:t>, Social Science, Sanskrit        Aggregate: 10 CGPA</w:t>
      </w:r>
    </w:p>
    <w:p w14:paraId="4619B240" w14:textId="77777777" w:rsidR="00434074" w:rsidRDefault="00C07875" w:rsidP="00434074">
      <w:pPr>
        <w:pStyle w:val="Heading1"/>
      </w:pPr>
      <w:sdt>
        <w:sdtPr>
          <w:alias w:val="Activities:"/>
          <w:tag w:val="Activities:"/>
          <w:id w:val="1035625348"/>
          <w:placeholder>
            <w:docPart w:val="7EEBC10B14F54F78ADD0346010FF8738"/>
          </w:placeholder>
          <w:temporary/>
          <w:showingPlcHdr/>
          <w15:appearance w15:val="hidden"/>
        </w:sdtPr>
        <w:sdtEndPr/>
        <w:sdtContent>
          <w:r w:rsidR="00434074" w:rsidRPr="00434074">
            <w:t>Activities</w:t>
          </w:r>
        </w:sdtContent>
      </w:sdt>
    </w:p>
    <w:p w14:paraId="211033B5" w14:textId="5B2EC471" w:rsidR="003B10EB" w:rsidRDefault="003B10EB" w:rsidP="00D2492C">
      <w:pPr>
        <w:pStyle w:val="ListParagraph"/>
        <w:numPr>
          <w:ilvl w:val="0"/>
          <w:numId w:val="16"/>
        </w:numPr>
      </w:pPr>
      <w:r>
        <w:t>Microsoft Certified in Azure Fundamentals</w:t>
      </w:r>
    </w:p>
    <w:p w14:paraId="2C32FB9E" w14:textId="59947F64" w:rsidR="003B10EB" w:rsidRDefault="003B10EB" w:rsidP="00D2492C">
      <w:pPr>
        <w:pStyle w:val="ListParagraph"/>
        <w:numPr>
          <w:ilvl w:val="0"/>
          <w:numId w:val="16"/>
        </w:numPr>
      </w:pPr>
      <w:r>
        <w:t>Earned Technology Quotient Batch from Accenture</w:t>
      </w:r>
    </w:p>
    <w:p w14:paraId="62D8105F" w14:textId="5E5127A7" w:rsidR="00BC7376" w:rsidRDefault="00945A9F" w:rsidP="00D2492C">
      <w:pPr>
        <w:pStyle w:val="ListParagraph"/>
        <w:numPr>
          <w:ilvl w:val="0"/>
          <w:numId w:val="16"/>
        </w:numPr>
      </w:pPr>
      <w:r>
        <w:t>C</w:t>
      </w:r>
      <w:r w:rsidR="003B10EB">
        <w:t xml:space="preserve">ertified with </w:t>
      </w:r>
      <w:r w:rsidR="00D2492C">
        <w:t>Automation Prime Certification</w:t>
      </w:r>
      <w:r>
        <w:t>, at Accenture</w:t>
      </w:r>
    </w:p>
    <w:p w14:paraId="2384BD23" w14:textId="060A7E55" w:rsidR="009027C3" w:rsidRDefault="006D14A6" w:rsidP="00D2492C">
      <w:pPr>
        <w:pStyle w:val="ListParagraph"/>
        <w:numPr>
          <w:ilvl w:val="0"/>
          <w:numId w:val="16"/>
        </w:numPr>
      </w:pPr>
      <w:r>
        <w:t>Trained in Devops tools and Process, certified by Skillsoft, At Accenture.</w:t>
      </w:r>
    </w:p>
    <w:p w14:paraId="15F90586" w14:textId="77777777" w:rsidR="00D2492C" w:rsidRDefault="00D2492C" w:rsidP="00D2492C">
      <w:pPr>
        <w:pStyle w:val="ListParagraph"/>
        <w:numPr>
          <w:ilvl w:val="0"/>
          <w:numId w:val="16"/>
        </w:numPr>
      </w:pPr>
      <w:r>
        <w:t xml:space="preserve">Trained </w:t>
      </w:r>
      <w:r w:rsidR="00945A9F">
        <w:t xml:space="preserve">and Certified </w:t>
      </w:r>
      <w:r>
        <w:t xml:space="preserve">in Big Data tools </w:t>
      </w:r>
      <w:r w:rsidR="00945A9F">
        <w:t xml:space="preserve">at Accenture </w:t>
      </w:r>
      <w:r>
        <w:t>– Hadoop, Hive, Cassandra, Spark, Scala</w:t>
      </w:r>
    </w:p>
    <w:p w14:paraId="0D55A692" w14:textId="78EFDDAC" w:rsidR="00A32B4A" w:rsidRDefault="00A32B4A" w:rsidP="00D2492C">
      <w:pPr>
        <w:pStyle w:val="ListParagraph"/>
        <w:numPr>
          <w:ilvl w:val="0"/>
          <w:numId w:val="16"/>
        </w:numPr>
      </w:pPr>
      <w:r>
        <w:t>C</w:t>
      </w:r>
      <w:r w:rsidR="003B10EB">
        <w:t>ertified</w:t>
      </w:r>
      <w:r>
        <w:t xml:space="preserve"> </w:t>
      </w:r>
      <w:r w:rsidR="003B10EB">
        <w:t xml:space="preserve">with Udemy in </w:t>
      </w:r>
      <w:bookmarkStart w:id="0" w:name="_GoBack"/>
      <w:bookmarkEnd w:id="0"/>
      <w:r>
        <w:t xml:space="preserve">Linux Administration </w:t>
      </w:r>
      <w:r w:rsidRPr="00A32B4A">
        <w:t>Bootcamp course</w:t>
      </w:r>
      <w:r>
        <w:t xml:space="preserve"> and </w:t>
      </w:r>
      <w:r w:rsidRPr="00A32B4A">
        <w:t>Jenkins CI/CD</w:t>
      </w:r>
      <w:r>
        <w:t xml:space="preserve"> pipeline. </w:t>
      </w:r>
    </w:p>
    <w:p w14:paraId="29E3EE0E" w14:textId="29D766F6" w:rsidR="00945A9F" w:rsidRDefault="00D2492C" w:rsidP="00945A9F">
      <w:pPr>
        <w:pStyle w:val="ListParagraph"/>
        <w:numPr>
          <w:ilvl w:val="0"/>
          <w:numId w:val="16"/>
        </w:numPr>
      </w:pPr>
      <w:r>
        <w:t>Recognized for Work in D</w:t>
      </w:r>
      <w:r w:rsidR="009027C3">
        <w:t>evops</w:t>
      </w:r>
      <w:r>
        <w:t>.</w:t>
      </w:r>
    </w:p>
    <w:p w14:paraId="28305FB6" w14:textId="77777777" w:rsidR="009955E1" w:rsidRPr="009955E1" w:rsidRDefault="00945A9F" w:rsidP="00945A9F">
      <w:pPr>
        <w:pStyle w:val="ListParagraph"/>
        <w:numPr>
          <w:ilvl w:val="0"/>
          <w:numId w:val="16"/>
        </w:numPr>
      </w:pPr>
      <w:r>
        <w:t xml:space="preserve">Extra-Curriculars: </w:t>
      </w:r>
      <w:r w:rsidRPr="00945A9F">
        <w:rPr>
          <w:rFonts w:cs="Arial"/>
        </w:rPr>
        <w:t>Certified as</w:t>
      </w:r>
      <w:r>
        <w:rPr>
          <w:rFonts w:cs="Arial"/>
        </w:rPr>
        <w:t xml:space="preserve"> radio</w:t>
      </w:r>
      <w:r w:rsidRPr="00945A9F">
        <w:rPr>
          <w:rFonts w:cs="Arial"/>
        </w:rPr>
        <w:t xml:space="preserve"> artist in “ALL INDIA RADIO”</w:t>
      </w:r>
      <w:r>
        <w:rPr>
          <w:rFonts w:cs="Arial"/>
        </w:rPr>
        <w:t xml:space="preserve"> as a Classical Singer.</w:t>
      </w:r>
    </w:p>
    <w:p w14:paraId="62D48DAD" w14:textId="77777777" w:rsidR="009955E1" w:rsidRDefault="009955E1" w:rsidP="009955E1">
      <w:pPr>
        <w:rPr>
          <w:rFonts w:cs="Arial"/>
        </w:rPr>
      </w:pPr>
    </w:p>
    <w:p w14:paraId="0F4C0768" w14:textId="77777777" w:rsidR="009955E1" w:rsidRDefault="009955E1" w:rsidP="009955E1">
      <w:pPr>
        <w:rPr>
          <w:rFonts w:cs="Arial"/>
        </w:rPr>
      </w:pPr>
    </w:p>
    <w:p w14:paraId="72C4E749" w14:textId="77777777" w:rsidR="009955E1" w:rsidRDefault="009955E1" w:rsidP="009955E1">
      <w:pPr>
        <w:rPr>
          <w:rFonts w:cs="Arial"/>
        </w:rPr>
      </w:pPr>
    </w:p>
    <w:p w14:paraId="06E9D8CE" w14:textId="77777777" w:rsidR="009955E1" w:rsidRDefault="009955E1" w:rsidP="009955E1">
      <w:pPr>
        <w:rPr>
          <w:rFonts w:cs="Arial"/>
        </w:rPr>
      </w:pPr>
    </w:p>
    <w:p w14:paraId="542EFEEC" w14:textId="17BAFBE7" w:rsidR="00D2492C" w:rsidRPr="00BC7376" w:rsidRDefault="00D2492C" w:rsidP="009955E1"/>
    <w:sectPr w:rsidR="00D2492C" w:rsidRPr="00BC7376" w:rsidSect="00D92B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1F32F" w14:textId="77777777" w:rsidR="00C07875" w:rsidRDefault="00C07875" w:rsidP="00725803">
      <w:pPr>
        <w:spacing w:after="0"/>
      </w:pPr>
      <w:r>
        <w:separator/>
      </w:r>
    </w:p>
  </w:endnote>
  <w:endnote w:type="continuationSeparator" w:id="0">
    <w:p w14:paraId="11827333" w14:textId="77777777" w:rsidR="00C07875" w:rsidRDefault="00C07875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14180" w14:textId="77777777" w:rsidR="004A264E" w:rsidRDefault="004A2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2C699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5F8FD" w14:textId="77777777" w:rsidR="004A264E" w:rsidRDefault="004A2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6C3E4" w14:textId="77777777" w:rsidR="00C07875" w:rsidRDefault="00C07875" w:rsidP="00725803">
      <w:pPr>
        <w:spacing w:after="0"/>
      </w:pPr>
      <w:r>
        <w:separator/>
      </w:r>
    </w:p>
  </w:footnote>
  <w:footnote w:type="continuationSeparator" w:id="0">
    <w:p w14:paraId="1A64CB12" w14:textId="77777777" w:rsidR="00C07875" w:rsidRDefault="00C07875" w:rsidP="007258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B5C82" w14:textId="77777777" w:rsidR="004A264E" w:rsidRDefault="004A2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C8BE" w14:textId="77777777" w:rsidR="004A264E" w:rsidRDefault="004A2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B6CCF" w14:textId="77777777" w:rsidR="004A264E" w:rsidRDefault="004A2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087008"/>
    <w:multiLevelType w:val="hybridMultilevel"/>
    <w:tmpl w:val="CE52B9D4"/>
    <w:lvl w:ilvl="0" w:tplc="7CD8010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782A32"/>
    <w:multiLevelType w:val="hybridMultilevel"/>
    <w:tmpl w:val="AD9E1CE2"/>
    <w:lvl w:ilvl="0" w:tplc="2CEE314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BB966D1"/>
    <w:multiLevelType w:val="hybridMultilevel"/>
    <w:tmpl w:val="6BA05C86"/>
    <w:lvl w:ilvl="0" w:tplc="7CD8010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92A58"/>
    <w:multiLevelType w:val="hybridMultilevel"/>
    <w:tmpl w:val="73CE4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C2AAD"/>
    <w:multiLevelType w:val="hybridMultilevel"/>
    <w:tmpl w:val="8898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B3687"/>
    <w:multiLevelType w:val="hybridMultilevel"/>
    <w:tmpl w:val="4266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F2997"/>
    <w:multiLevelType w:val="hybridMultilevel"/>
    <w:tmpl w:val="905EC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C572D"/>
    <w:multiLevelType w:val="hybridMultilevel"/>
    <w:tmpl w:val="3646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7"/>
  </w:num>
  <w:num w:numId="15">
    <w:abstractNumId w:val="15"/>
  </w:num>
  <w:num w:numId="16">
    <w:abstractNumId w:val="14"/>
  </w:num>
  <w:num w:numId="17">
    <w:abstractNumId w:val="10"/>
  </w:num>
  <w:num w:numId="18">
    <w:abstractNumId w:val="9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6C"/>
    <w:rsid w:val="00025E77"/>
    <w:rsid w:val="00027312"/>
    <w:rsid w:val="000645F2"/>
    <w:rsid w:val="00082F03"/>
    <w:rsid w:val="000835A0"/>
    <w:rsid w:val="000934A2"/>
    <w:rsid w:val="00102B44"/>
    <w:rsid w:val="00135F6E"/>
    <w:rsid w:val="00143E58"/>
    <w:rsid w:val="0015143E"/>
    <w:rsid w:val="001652F3"/>
    <w:rsid w:val="001B0955"/>
    <w:rsid w:val="001D6439"/>
    <w:rsid w:val="0020633E"/>
    <w:rsid w:val="00227784"/>
    <w:rsid w:val="0023705D"/>
    <w:rsid w:val="00250A31"/>
    <w:rsid w:val="00251C13"/>
    <w:rsid w:val="00283569"/>
    <w:rsid w:val="002922D0"/>
    <w:rsid w:val="002F4EB2"/>
    <w:rsid w:val="00336CE3"/>
    <w:rsid w:val="00340B03"/>
    <w:rsid w:val="00380AE7"/>
    <w:rsid w:val="003A37D6"/>
    <w:rsid w:val="003A6943"/>
    <w:rsid w:val="003B10EB"/>
    <w:rsid w:val="003E5DAD"/>
    <w:rsid w:val="00410BA2"/>
    <w:rsid w:val="00434074"/>
    <w:rsid w:val="00437F04"/>
    <w:rsid w:val="00463C3B"/>
    <w:rsid w:val="004937AE"/>
    <w:rsid w:val="004A264E"/>
    <w:rsid w:val="004C17E9"/>
    <w:rsid w:val="004C24A6"/>
    <w:rsid w:val="004E2970"/>
    <w:rsid w:val="005026DD"/>
    <w:rsid w:val="0050470D"/>
    <w:rsid w:val="00513EFC"/>
    <w:rsid w:val="0052113B"/>
    <w:rsid w:val="00564951"/>
    <w:rsid w:val="00573BF9"/>
    <w:rsid w:val="005964F4"/>
    <w:rsid w:val="005A4A49"/>
    <w:rsid w:val="005B1D68"/>
    <w:rsid w:val="005D6417"/>
    <w:rsid w:val="005E53E7"/>
    <w:rsid w:val="006060A3"/>
    <w:rsid w:val="00611B37"/>
    <w:rsid w:val="006252B4"/>
    <w:rsid w:val="00640158"/>
    <w:rsid w:val="00646BA2"/>
    <w:rsid w:val="00655DF0"/>
    <w:rsid w:val="00675EA0"/>
    <w:rsid w:val="006A0630"/>
    <w:rsid w:val="006B3483"/>
    <w:rsid w:val="006C08A0"/>
    <w:rsid w:val="006C2980"/>
    <w:rsid w:val="006C47D8"/>
    <w:rsid w:val="006D14A6"/>
    <w:rsid w:val="006D2D08"/>
    <w:rsid w:val="006F26A2"/>
    <w:rsid w:val="0070237E"/>
    <w:rsid w:val="00725803"/>
    <w:rsid w:val="00725CB5"/>
    <w:rsid w:val="007307A3"/>
    <w:rsid w:val="007426C6"/>
    <w:rsid w:val="00752315"/>
    <w:rsid w:val="00760167"/>
    <w:rsid w:val="00792388"/>
    <w:rsid w:val="007C5EEE"/>
    <w:rsid w:val="007C6A43"/>
    <w:rsid w:val="00857E6B"/>
    <w:rsid w:val="008968C4"/>
    <w:rsid w:val="008D100D"/>
    <w:rsid w:val="008D7C1C"/>
    <w:rsid w:val="009027C3"/>
    <w:rsid w:val="009219EA"/>
    <w:rsid w:val="0092291B"/>
    <w:rsid w:val="00932D92"/>
    <w:rsid w:val="0093592D"/>
    <w:rsid w:val="00940CA9"/>
    <w:rsid w:val="00945A9F"/>
    <w:rsid w:val="0095272C"/>
    <w:rsid w:val="00972024"/>
    <w:rsid w:val="00990E19"/>
    <w:rsid w:val="009955E1"/>
    <w:rsid w:val="009E6CF6"/>
    <w:rsid w:val="009F04D2"/>
    <w:rsid w:val="009F278A"/>
    <w:rsid w:val="009F2BA7"/>
    <w:rsid w:val="009F6DA0"/>
    <w:rsid w:val="00A01182"/>
    <w:rsid w:val="00A21EFF"/>
    <w:rsid w:val="00A32B4A"/>
    <w:rsid w:val="00A4631D"/>
    <w:rsid w:val="00A61030"/>
    <w:rsid w:val="00AA01BF"/>
    <w:rsid w:val="00AC3A6C"/>
    <w:rsid w:val="00AD13CB"/>
    <w:rsid w:val="00AD3FD8"/>
    <w:rsid w:val="00B370A8"/>
    <w:rsid w:val="00BA02EB"/>
    <w:rsid w:val="00BC7376"/>
    <w:rsid w:val="00BD669A"/>
    <w:rsid w:val="00C07875"/>
    <w:rsid w:val="00C13F2B"/>
    <w:rsid w:val="00C43D65"/>
    <w:rsid w:val="00C75D81"/>
    <w:rsid w:val="00C84833"/>
    <w:rsid w:val="00C9044F"/>
    <w:rsid w:val="00D2420D"/>
    <w:rsid w:val="00D2492C"/>
    <w:rsid w:val="00D278C5"/>
    <w:rsid w:val="00D30382"/>
    <w:rsid w:val="00D347AB"/>
    <w:rsid w:val="00D413F9"/>
    <w:rsid w:val="00D44E50"/>
    <w:rsid w:val="00D90060"/>
    <w:rsid w:val="00D92B95"/>
    <w:rsid w:val="00DB12F7"/>
    <w:rsid w:val="00DE4853"/>
    <w:rsid w:val="00E03F71"/>
    <w:rsid w:val="00E154B5"/>
    <w:rsid w:val="00E232F0"/>
    <w:rsid w:val="00E52791"/>
    <w:rsid w:val="00E54961"/>
    <w:rsid w:val="00E83195"/>
    <w:rsid w:val="00F00A4F"/>
    <w:rsid w:val="00F33CD8"/>
    <w:rsid w:val="00F47D7B"/>
    <w:rsid w:val="00F66A9C"/>
    <w:rsid w:val="00F714D6"/>
    <w:rsid w:val="00F752E4"/>
    <w:rsid w:val="00FD1DE2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D0F2B"/>
  <w15:chartTrackingRefBased/>
  <w15:docId w15:val="{FF2EDC55-1593-4989-B623-B33DC326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paragraph" w:customStyle="1" w:styleId="ResumeText">
    <w:name w:val="Resume Text"/>
    <w:basedOn w:val="Normal"/>
    <w:qFormat/>
    <w:rsid w:val="00AC3A6C"/>
    <w:pPr>
      <w:spacing w:before="40" w:after="40" w:line="288" w:lineRule="auto"/>
      <w:ind w:right="1440"/>
    </w:pPr>
    <w:rPr>
      <w:rFonts w:eastAsiaTheme="minorEastAsia"/>
      <w:kern w:val="2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idhi.nayak\AppData\Roaming\Microsoft\Templates\Balanced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C38FC44AE44048A472CC8B58168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35357-79C0-4224-A547-6C100820BEDB}"/>
      </w:docPartPr>
      <w:docPartBody>
        <w:p w:rsidR="005D6F81" w:rsidRDefault="0074483A">
          <w:pPr>
            <w:pStyle w:val="BCC38FC44AE44048A472CC8B58168C73"/>
          </w:pPr>
          <w:r>
            <w:t>Last Name</w:t>
          </w:r>
        </w:p>
      </w:docPartBody>
    </w:docPart>
    <w:docPart>
      <w:docPartPr>
        <w:name w:val="ECBEDDA2AD09482CBDA5CA6810522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7E13F-B90D-4AB7-8A1B-FD454A6A11D5}"/>
      </w:docPartPr>
      <w:docPartBody>
        <w:p w:rsidR="005D6F81" w:rsidRDefault="0074483A">
          <w:pPr>
            <w:pStyle w:val="ECBEDDA2AD09482CBDA5CA68105222DF"/>
          </w:pPr>
          <w:r w:rsidRPr="009D0878">
            <w:t>Address</w:t>
          </w:r>
        </w:p>
      </w:docPartBody>
    </w:docPart>
    <w:docPart>
      <w:docPartPr>
        <w:name w:val="CE8F1F7FC9F2409D9B2BB20822373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3E647-D50E-4FBF-8448-7F66B57F3C8F}"/>
      </w:docPartPr>
      <w:docPartBody>
        <w:p w:rsidR="005D6F81" w:rsidRDefault="0074483A">
          <w:pPr>
            <w:pStyle w:val="CE8F1F7FC9F2409D9B2BB20822373F4B"/>
          </w:pPr>
          <w:r w:rsidRPr="009D0878">
            <w:t>Phone</w:t>
          </w:r>
        </w:p>
      </w:docPartBody>
    </w:docPart>
    <w:docPart>
      <w:docPartPr>
        <w:name w:val="49DBB2B4F4AA40D7945FD42A50DF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322D8-D64E-4648-9484-B343FE22A6FE}"/>
      </w:docPartPr>
      <w:docPartBody>
        <w:p w:rsidR="005D6F81" w:rsidRDefault="0074483A">
          <w:pPr>
            <w:pStyle w:val="49DBB2B4F4AA40D7945FD42A50DFD477"/>
          </w:pPr>
          <w:r w:rsidRPr="009D0878">
            <w:t>Email</w:t>
          </w:r>
        </w:p>
      </w:docPartBody>
    </w:docPart>
    <w:docPart>
      <w:docPartPr>
        <w:name w:val="21990E6CE5F548A5AC1E6E2E961D5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F515-294B-4B5D-A378-329C7665D92C}"/>
      </w:docPartPr>
      <w:docPartBody>
        <w:p w:rsidR="005D6F81" w:rsidRDefault="0074483A">
          <w:pPr>
            <w:pStyle w:val="21990E6CE5F548A5AC1E6E2E961D5B9C"/>
          </w:pPr>
          <w:r w:rsidRPr="009D0878">
            <w:t>LinkedIn Profile</w:t>
          </w:r>
        </w:p>
      </w:docPartBody>
    </w:docPart>
    <w:docPart>
      <w:docPartPr>
        <w:name w:val="1B9CD20EDE71481D92EF77607AD0E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012C7-C00A-4C32-8B26-49E0B1DBC03D}"/>
      </w:docPartPr>
      <w:docPartBody>
        <w:p w:rsidR="005D6F81" w:rsidRDefault="0074483A">
          <w:pPr>
            <w:pStyle w:val="1B9CD20EDE71481D92EF77607AD0EF64"/>
          </w:pPr>
          <w:r>
            <w:t>Skills</w:t>
          </w:r>
        </w:p>
      </w:docPartBody>
    </w:docPart>
    <w:docPart>
      <w:docPartPr>
        <w:name w:val="AE0B5531347C40B9ADD4AE2D43111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38A68-D74F-401E-AE96-1748322E435F}"/>
      </w:docPartPr>
      <w:docPartBody>
        <w:p w:rsidR="005D6F81" w:rsidRDefault="0074483A">
          <w:pPr>
            <w:pStyle w:val="AE0B5531347C40B9ADD4AE2D4311179F"/>
          </w:pPr>
          <w:r w:rsidRPr="00AD3FD8">
            <w:t>Experience</w:t>
          </w:r>
        </w:p>
      </w:docPartBody>
    </w:docPart>
    <w:docPart>
      <w:docPartPr>
        <w:name w:val="07F9DC224C834165AA762AFED5FF6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A053D-E433-4A21-98C5-CECFE99AD60A}"/>
      </w:docPartPr>
      <w:docPartBody>
        <w:p w:rsidR="005D6F81" w:rsidRDefault="0074483A">
          <w:pPr>
            <w:pStyle w:val="07F9DC224C834165AA762AFED5FF61AD"/>
          </w:pPr>
          <w:r w:rsidRPr="0070237E">
            <w:t>Education</w:t>
          </w:r>
        </w:p>
      </w:docPartBody>
    </w:docPart>
    <w:docPart>
      <w:docPartPr>
        <w:name w:val="7EEBC10B14F54F78ADD0346010FF8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E8C2-6D48-4AFC-A95C-49AB41196306}"/>
      </w:docPartPr>
      <w:docPartBody>
        <w:p w:rsidR="005D6F81" w:rsidRDefault="0074483A">
          <w:pPr>
            <w:pStyle w:val="7EEBC10B14F54F78ADD0346010FF8738"/>
          </w:pPr>
          <w:r w:rsidRPr="00434074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3A"/>
    <w:rsid w:val="00121F50"/>
    <w:rsid w:val="00395488"/>
    <w:rsid w:val="004E7609"/>
    <w:rsid w:val="005206CD"/>
    <w:rsid w:val="005D6F81"/>
    <w:rsid w:val="0074483A"/>
    <w:rsid w:val="007A184F"/>
    <w:rsid w:val="007B1AA3"/>
    <w:rsid w:val="00895194"/>
    <w:rsid w:val="00901935"/>
    <w:rsid w:val="00AA2FE0"/>
    <w:rsid w:val="00AC16B2"/>
    <w:rsid w:val="00B15C3D"/>
    <w:rsid w:val="00DA7721"/>
    <w:rsid w:val="00DE729A"/>
    <w:rsid w:val="00EC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FA4D8B4B5A4B92860FE6C0C31442FA">
    <w:name w:val="3EFA4D8B4B5A4B92860FE6C0C31442FA"/>
  </w:style>
  <w:style w:type="paragraph" w:customStyle="1" w:styleId="BCC38FC44AE44048A472CC8B58168C73">
    <w:name w:val="BCC38FC44AE44048A472CC8B58168C73"/>
  </w:style>
  <w:style w:type="paragraph" w:customStyle="1" w:styleId="ECBEDDA2AD09482CBDA5CA68105222DF">
    <w:name w:val="ECBEDDA2AD09482CBDA5CA68105222DF"/>
  </w:style>
  <w:style w:type="paragraph" w:customStyle="1" w:styleId="CE8F1F7FC9F2409D9B2BB20822373F4B">
    <w:name w:val="CE8F1F7FC9F2409D9B2BB20822373F4B"/>
  </w:style>
  <w:style w:type="paragraph" w:customStyle="1" w:styleId="49DBB2B4F4AA40D7945FD42A50DFD477">
    <w:name w:val="49DBB2B4F4AA40D7945FD42A50DFD477"/>
  </w:style>
  <w:style w:type="paragraph" w:customStyle="1" w:styleId="21990E6CE5F548A5AC1E6E2E961D5B9C">
    <w:name w:val="21990E6CE5F548A5AC1E6E2E961D5B9C"/>
  </w:style>
  <w:style w:type="paragraph" w:customStyle="1" w:styleId="3A921AA1686C4F74BA6CD84D1FB2191F">
    <w:name w:val="3A921AA1686C4F74BA6CD84D1FB2191F"/>
  </w:style>
  <w:style w:type="paragraph" w:customStyle="1" w:styleId="0104E45D9D7F4EE28D05794BAA0FA7FF">
    <w:name w:val="0104E45D9D7F4EE28D05794BAA0FA7FF"/>
  </w:style>
  <w:style w:type="paragraph" w:customStyle="1" w:styleId="1B9CD20EDE71481D92EF77607AD0EF64">
    <w:name w:val="1B9CD20EDE71481D92EF77607AD0EF64"/>
  </w:style>
  <w:style w:type="paragraph" w:customStyle="1" w:styleId="E3D2DA440A834E70AFDAC3009FF8F740">
    <w:name w:val="E3D2DA440A834E70AFDAC3009FF8F740"/>
  </w:style>
  <w:style w:type="paragraph" w:customStyle="1" w:styleId="2CF35B8440B441D1B43BB733884F3BC6">
    <w:name w:val="2CF35B8440B441D1B43BB733884F3BC6"/>
  </w:style>
  <w:style w:type="paragraph" w:customStyle="1" w:styleId="6FD3880D332F4EC0A919BFAC41C86120">
    <w:name w:val="6FD3880D332F4EC0A919BFAC41C86120"/>
  </w:style>
  <w:style w:type="paragraph" w:customStyle="1" w:styleId="4C0B7637DBB046CF95A7AA7FB80A14CF">
    <w:name w:val="4C0B7637DBB046CF95A7AA7FB80A14CF"/>
  </w:style>
  <w:style w:type="paragraph" w:customStyle="1" w:styleId="6B0039BCB4D34B7497DC802C1B87CBB3">
    <w:name w:val="6B0039BCB4D34B7497DC802C1B87CBB3"/>
  </w:style>
  <w:style w:type="paragraph" w:customStyle="1" w:styleId="AE0B5531347C40B9ADD4AE2D4311179F">
    <w:name w:val="AE0B5531347C40B9ADD4AE2D4311179F"/>
  </w:style>
  <w:style w:type="paragraph" w:customStyle="1" w:styleId="03CB74B1D7904506AF2260C38100FC61">
    <w:name w:val="03CB74B1D7904506AF2260C38100FC61"/>
  </w:style>
  <w:style w:type="paragraph" w:customStyle="1" w:styleId="313CA3287E4B48C4AE3F71A0D4A07456">
    <w:name w:val="313CA3287E4B48C4AE3F71A0D4A07456"/>
  </w:style>
  <w:style w:type="paragraph" w:customStyle="1" w:styleId="C7DD4E9749A4474FA82218F6ADB7164C">
    <w:name w:val="C7DD4E9749A4474FA82218F6ADB7164C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D502CEAC4BBB4FEBA17FAB539940D1A2">
    <w:name w:val="D502CEAC4BBB4FEBA17FAB539940D1A2"/>
  </w:style>
  <w:style w:type="paragraph" w:customStyle="1" w:styleId="062C5468913B4CEB90A160504DF692A6">
    <w:name w:val="062C5468913B4CEB90A160504DF692A6"/>
  </w:style>
  <w:style w:type="paragraph" w:customStyle="1" w:styleId="34C64FDB9A8C40139A7E27D87BE2D904">
    <w:name w:val="34C64FDB9A8C40139A7E27D87BE2D904"/>
  </w:style>
  <w:style w:type="paragraph" w:customStyle="1" w:styleId="EA65A115BCB146708B49D27767C48A8A">
    <w:name w:val="EA65A115BCB146708B49D27767C48A8A"/>
  </w:style>
  <w:style w:type="paragraph" w:customStyle="1" w:styleId="9C150DD380614CE98E5C29C0551567C1">
    <w:name w:val="9C150DD380614CE98E5C29C0551567C1"/>
  </w:style>
  <w:style w:type="paragraph" w:customStyle="1" w:styleId="032BA140288143E19B5A9BE417FC9A62">
    <w:name w:val="032BA140288143E19B5A9BE417FC9A62"/>
  </w:style>
  <w:style w:type="paragraph" w:customStyle="1" w:styleId="D57169C6222F4B898F05D8A16B2D32DE">
    <w:name w:val="D57169C6222F4B898F05D8A16B2D32DE"/>
  </w:style>
  <w:style w:type="paragraph" w:customStyle="1" w:styleId="07F9DC224C834165AA762AFED5FF61AD">
    <w:name w:val="07F9DC224C834165AA762AFED5FF61AD"/>
  </w:style>
  <w:style w:type="paragraph" w:customStyle="1" w:styleId="92C2B08DD55F4796B61310A1861CBE1F">
    <w:name w:val="92C2B08DD55F4796B61310A1861CBE1F"/>
  </w:style>
  <w:style w:type="paragraph" w:customStyle="1" w:styleId="6B18A596586C443A8D6466BAB55E6AA2">
    <w:name w:val="6B18A596586C443A8D6466BAB55E6AA2"/>
  </w:style>
  <w:style w:type="paragraph" w:customStyle="1" w:styleId="FEF02BA19BDF41EFBD1547090124284A">
    <w:name w:val="FEF02BA19BDF41EFBD1547090124284A"/>
  </w:style>
  <w:style w:type="paragraph" w:customStyle="1" w:styleId="FF38B38EC1EC4C97A4C1764C5CF08DD5">
    <w:name w:val="FF38B38EC1EC4C97A4C1764C5CF08DD5"/>
  </w:style>
  <w:style w:type="paragraph" w:customStyle="1" w:styleId="496654B3260A444C87130304B75495E4">
    <w:name w:val="496654B3260A444C87130304B75495E4"/>
  </w:style>
  <w:style w:type="paragraph" w:customStyle="1" w:styleId="E6D300BEAD3C40F482AE22E929327C67">
    <w:name w:val="E6D300BEAD3C40F482AE22E929327C67"/>
  </w:style>
  <w:style w:type="paragraph" w:customStyle="1" w:styleId="94C9CBCEF7AE4E63AA9DFE559BCBA33E">
    <w:name w:val="94C9CBCEF7AE4E63AA9DFE559BCBA33E"/>
  </w:style>
  <w:style w:type="paragraph" w:customStyle="1" w:styleId="FAC0D00D9DE64BA0B5F000BD3272F117">
    <w:name w:val="FAC0D00D9DE64BA0B5F000BD3272F117"/>
  </w:style>
  <w:style w:type="paragraph" w:customStyle="1" w:styleId="03725EC0A5454E90B9CCFA9116ABE13B">
    <w:name w:val="03725EC0A5454E90B9CCFA9116ABE13B"/>
  </w:style>
  <w:style w:type="paragraph" w:customStyle="1" w:styleId="6D1357C31BA44DAEBE1853B56BF460E8">
    <w:name w:val="6D1357C31BA44DAEBE1853B56BF460E8"/>
  </w:style>
  <w:style w:type="paragraph" w:customStyle="1" w:styleId="7EEBC10B14F54F78ADD0346010FF8738">
    <w:name w:val="7EEBC10B14F54F78ADD0346010FF8738"/>
  </w:style>
  <w:style w:type="paragraph" w:customStyle="1" w:styleId="A3427DB63A6A48778422A9D3F7F165CB">
    <w:name w:val="A3427DB63A6A48778422A9D3F7F16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nidhi</Abstract>
  <CompanyAddress>Neha PG, 9&amp;10, 1st Main Road, Vivekananda Layout, Marathalli, Bengaluru, Karnataka, 560037  </CompanyAddress>
  <CompanyPhone>8984666492</CompanyPhone>
  <CompanyFax/>
  <CompanyEmail>nayaksunidhi27@gmail.com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5C4CF7-BF33-469C-B88B-8A91D65F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design).dotx</Template>
  <TotalTime>2009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Nayak, Sunidhi</dc:creator>
  <cp:keywords>www.linkedin.com/in/sunidhi-nayak-3a011810b</cp:keywords>
  <dc:description/>
  <cp:lastModifiedBy>Nayak, Sunidhi</cp:lastModifiedBy>
  <cp:revision>20</cp:revision>
  <dcterms:created xsi:type="dcterms:W3CDTF">2019-09-18T14:58:00Z</dcterms:created>
  <dcterms:modified xsi:type="dcterms:W3CDTF">2020-12-08T07:41:00Z</dcterms:modified>
  <cp:category>NAYAK</cp:category>
</cp:coreProperties>
</file>