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46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710"/>
        <w:gridCol w:w="4352"/>
      </w:tblGrid>
      <w:tr w:rsidR="00D92B95" w:rsidRPr="005F254B" w14:paraId="1736A9C5" w14:textId="77777777" w:rsidTr="00603C67">
        <w:tc>
          <w:tcPr>
            <w:tcW w:w="10710" w:type="dxa"/>
            <w:vAlign w:val="bottom"/>
          </w:tcPr>
          <w:p w14:paraId="548C5685" w14:textId="425BFAAB" w:rsidR="00C84833" w:rsidRPr="00603C67" w:rsidRDefault="00BE0B34" w:rsidP="00BE2E34">
            <w:pPr>
              <w:pStyle w:val="Title"/>
              <w:rPr>
                <w:sz w:val="52"/>
                <w:szCs w:val="52"/>
              </w:rPr>
            </w:pPr>
            <w:sdt>
              <w:sdtPr>
                <w:rPr>
                  <w:sz w:val="52"/>
                  <w:szCs w:val="52"/>
                </w:rPr>
                <w:alias w:val="Enter first name:"/>
                <w:tag w:val="Enter first name:"/>
                <w:id w:val="1306818671"/>
                <w:placeholder>
                  <w:docPart w:val="681AE015204D45319430895B573117F4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D067A3" w:rsidRPr="00603C67">
                  <w:rPr>
                    <w:sz w:val="52"/>
                    <w:szCs w:val="52"/>
                  </w:rPr>
                  <w:t xml:space="preserve">Srihitha </w:t>
                </w:r>
              </w:sdtContent>
            </w:sdt>
            <w:r w:rsidR="00D067A3" w:rsidRPr="00603C67">
              <w:rPr>
                <w:sz w:val="52"/>
                <w:szCs w:val="52"/>
              </w:rPr>
              <w:t>Sivannagari</w:t>
            </w:r>
          </w:p>
          <w:tbl>
            <w:tblPr>
              <w:tblStyle w:val="TableGrid"/>
              <w:tblW w:w="98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  <w:gridCol w:w="20"/>
            </w:tblGrid>
            <w:tr w:rsidR="00603C67" w:rsidRPr="005F254B" w14:paraId="6AFD6590" w14:textId="77777777" w:rsidTr="00603C67">
              <w:tc>
                <w:tcPr>
                  <w:tcW w:w="9810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576FE4BB" w14:textId="24EE519F" w:rsidR="00603C67" w:rsidRPr="005F254B" w:rsidRDefault="00603C67" w:rsidP="00603C67">
                  <w:pPr>
                    <w:pStyle w:val="ContactInfo"/>
                    <w:ind w:left="-720" w:right="-2712"/>
                    <w:jc w:val="left"/>
                    <w:rPr>
                      <w:sz w:val="20"/>
                      <w:szCs w:val="20"/>
                    </w:rPr>
                  </w:pPr>
                  <w:r w:rsidRPr="005F254B">
                    <w:rPr>
                      <w:sz w:val="20"/>
                      <w:szCs w:val="20"/>
                    </w:rPr>
                    <w:t>6269055828</w:t>
                  </w:r>
                  <w:r>
                    <w:rPr>
                      <w:sz w:val="20"/>
                      <w:szCs w:val="20"/>
                    </w:rPr>
                    <w:t xml:space="preserve"> | </w:t>
                  </w:r>
                  <w:sdt>
                    <w:sdtPr>
                      <w:rPr>
                        <w:sz w:val="20"/>
                        <w:szCs w:val="20"/>
                      </w:rPr>
                      <w:alias w:val="Enter phone:"/>
                      <w:tag w:val="Enter phone:"/>
                      <w:id w:val="-1153212258"/>
                      <w:placeholder>
                        <w:docPart w:val="7864855AA7C446EFB24A52268B414FF7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Pr="005F254B">
                        <w:rPr>
                          <w:sz w:val="20"/>
                          <w:szCs w:val="20"/>
                        </w:rPr>
                        <w:t>srihitha.siva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605EEB">
                        <w:rPr>
                          <w:sz w:val="20"/>
                          <w:szCs w:val="20"/>
                        </w:rPr>
                        <w:t>n</w:t>
                      </w:r>
                      <w:r w:rsidRPr="005F254B">
                        <w:rPr>
                          <w:sz w:val="20"/>
                          <w:szCs w:val="20"/>
                        </w:rPr>
                        <w:t>@gmail.com</w:t>
                      </w:r>
                      <w:r>
                        <w:rPr>
                          <w:sz w:val="20"/>
                          <w:szCs w:val="20"/>
                        </w:rPr>
                        <w:t xml:space="preserve">| 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hyperlink r:id="rId9" w:history="1">
                    <w:r w:rsidRPr="00603C67">
                      <w:rPr>
                        <w:rStyle w:val="Hyperlink"/>
                        <w:sz w:val="20"/>
                        <w:szCs w:val="20"/>
                      </w:rPr>
                      <w:t>LinkedIn</w:t>
                    </w:r>
                  </w:hyperlink>
                  <w:r>
                    <w:rPr>
                      <w:sz w:val="20"/>
                      <w:szCs w:val="20"/>
                    </w:rPr>
                    <w:t xml:space="preserve"> | </w:t>
                  </w:r>
                  <w:hyperlink r:id="rId10" w:anchor="!/" w:history="1">
                    <w:r w:rsidR="00C8649C">
                      <w:rPr>
                        <w:rStyle w:val="Hyperlink"/>
                        <w:sz w:val="20"/>
                        <w:szCs w:val="20"/>
                      </w:rPr>
                      <w:t>Tableau Public</w:t>
                    </w:r>
                  </w:hyperlink>
                  <w:r>
                    <w:rPr>
                      <w:sz w:val="20"/>
                      <w:szCs w:val="20"/>
                    </w:rPr>
                    <w:t xml:space="preserve"> | </w:t>
                  </w:r>
                  <w:hyperlink r:id="rId11" w:history="1">
                    <w:r w:rsidRPr="00603C67">
                      <w:rPr>
                        <w:rStyle w:val="Hyperlink"/>
                        <w:sz w:val="20"/>
                        <w:szCs w:val="20"/>
                      </w:rPr>
                      <w:t>GitHub Profile</w:t>
                    </w:r>
                  </w:hyperlink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7AA6C5C1" w14:textId="77777777" w:rsidR="00603C67" w:rsidRPr="005F254B" w:rsidRDefault="00603C67" w:rsidP="00603C67">
                  <w:pPr>
                    <w:pStyle w:val="Icons"/>
                    <w:rPr>
                      <w:sz w:val="20"/>
                      <w:szCs w:val="20"/>
                    </w:rPr>
                  </w:pPr>
                  <w:r w:rsidRPr="005F254B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62E273F" wp14:editId="03A45EF4">
                            <wp:extent cx="109728" cy="109728"/>
                            <wp:effectExtent l="0" t="0" r="5080" b="5080"/>
                            <wp:docPr id="17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9347980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kKsw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0067D48" w14:textId="4DBACB31" w:rsidR="00603C67" w:rsidRPr="002C562C" w:rsidRDefault="00603C67" w:rsidP="00BE2E34">
            <w:pPr>
              <w:pStyle w:val="Title"/>
              <w:rPr>
                <w:sz w:val="72"/>
                <w:szCs w:val="72"/>
              </w:rPr>
            </w:pPr>
          </w:p>
        </w:tc>
        <w:tc>
          <w:tcPr>
            <w:tcW w:w="4352" w:type="dxa"/>
            <w:vAlign w:val="bottom"/>
          </w:tcPr>
          <w:p w14:paraId="6DA96939" w14:textId="77777777" w:rsidR="00D92B95" w:rsidRPr="005F254B" w:rsidRDefault="00D92B95" w:rsidP="009D3336">
            <w:pPr>
              <w:pStyle w:val="Header"/>
              <w:rPr>
                <w:sz w:val="20"/>
                <w:szCs w:val="20"/>
              </w:rPr>
            </w:pPr>
          </w:p>
        </w:tc>
      </w:tr>
    </w:tbl>
    <w:p w14:paraId="271B99FF" w14:textId="77777777" w:rsidR="00AD3BA9" w:rsidRPr="000003C0" w:rsidRDefault="00AD3BA9" w:rsidP="00AD3BA9">
      <w:pPr>
        <w:rPr>
          <w:rFonts w:asciiTheme="majorHAnsi" w:eastAsiaTheme="majorEastAsia" w:hAnsiTheme="majorHAnsi" w:cstheme="majorBidi"/>
          <w:b/>
          <w:color w:val="262626" w:themeColor="text1" w:themeTint="D9"/>
          <w:sz w:val="24"/>
          <w:szCs w:val="24"/>
          <w:lang w:val="en-IN"/>
        </w:rPr>
      </w:pPr>
      <w:bookmarkStart w:id="0" w:name="_Hlk535595836"/>
      <w:r w:rsidRPr="005F254B">
        <w:rPr>
          <w:rFonts w:asciiTheme="majorHAnsi" w:eastAsiaTheme="majorEastAsia" w:hAnsiTheme="majorHAnsi" w:cstheme="majorBidi"/>
          <w:b/>
          <w:color w:val="262626" w:themeColor="text1" w:themeTint="D9"/>
          <w:sz w:val="24"/>
          <w:szCs w:val="24"/>
        </w:rPr>
        <w:t>PROFESSIONAL SUMMARY</w:t>
      </w:r>
    </w:p>
    <w:p w14:paraId="68EFA4A6" w14:textId="464CDDA2" w:rsidR="00AD3BA9" w:rsidRPr="005F254B" w:rsidRDefault="00AD3BA9" w:rsidP="00A12E01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Analytically skilled professional with proven experience performing data analysis and developing results for</w:t>
      </w:r>
      <w:r w:rsidR="009B695C" w:rsidRPr="005F254B">
        <w:rPr>
          <w:sz w:val="20"/>
          <w:szCs w:val="20"/>
        </w:rPr>
        <w:t xml:space="preserve"> making</w:t>
      </w:r>
      <w:r w:rsidRPr="005F254B">
        <w:rPr>
          <w:sz w:val="20"/>
          <w:szCs w:val="20"/>
        </w:rPr>
        <w:t xml:space="preserve"> businesses </w:t>
      </w:r>
      <w:r w:rsidR="002572CE" w:rsidRPr="005F254B">
        <w:rPr>
          <w:sz w:val="20"/>
          <w:szCs w:val="20"/>
        </w:rPr>
        <w:t xml:space="preserve">decisions </w:t>
      </w:r>
      <w:r w:rsidRPr="005F254B">
        <w:rPr>
          <w:sz w:val="20"/>
          <w:szCs w:val="20"/>
        </w:rPr>
        <w:t>in an operational and analytical sector.</w:t>
      </w:r>
    </w:p>
    <w:p w14:paraId="4C8C6C6A" w14:textId="2C09E9B8" w:rsidR="00AD3BA9" w:rsidRPr="005F254B" w:rsidRDefault="00D45498" w:rsidP="00A12E01">
      <w:pPr>
        <w:pStyle w:val="ListBullet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5F254B">
        <w:rPr>
          <w:sz w:val="20"/>
          <w:szCs w:val="20"/>
        </w:rPr>
        <w:t>Expert in creating interactive</w:t>
      </w:r>
      <w:r w:rsidR="00AD3BA9" w:rsidRPr="005F254B">
        <w:rPr>
          <w:sz w:val="20"/>
          <w:szCs w:val="20"/>
        </w:rPr>
        <w:t xml:space="preserve"> dashboards and reports using </w:t>
      </w:r>
      <w:r w:rsidR="00F6699D" w:rsidRPr="00F6699D">
        <w:rPr>
          <w:bCs/>
          <w:sz w:val="20"/>
          <w:szCs w:val="20"/>
        </w:rPr>
        <w:t>visualization tools.</w:t>
      </w:r>
    </w:p>
    <w:p w14:paraId="4227FEDE" w14:textId="002BB9B0" w:rsidR="00AD3BA9" w:rsidRPr="005F254B" w:rsidRDefault="00AD3BA9" w:rsidP="00A12E01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Worked extensively with Advance Analysis Actions, created</w:t>
      </w:r>
      <w:r w:rsidR="00FE7C77" w:rsidRPr="005F254B">
        <w:rPr>
          <w:sz w:val="20"/>
          <w:szCs w:val="20"/>
        </w:rPr>
        <w:t xml:space="preserve"> </w:t>
      </w:r>
      <w:r w:rsidR="005E6911">
        <w:rPr>
          <w:sz w:val="20"/>
          <w:szCs w:val="20"/>
        </w:rPr>
        <w:t>C</w:t>
      </w:r>
      <w:r w:rsidR="00FE7C77" w:rsidRPr="005F254B">
        <w:rPr>
          <w:sz w:val="20"/>
          <w:szCs w:val="20"/>
        </w:rPr>
        <w:t>omplex</w:t>
      </w:r>
      <w:r w:rsidRPr="005F254B">
        <w:rPr>
          <w:sz w:val="20"/>
          <w:szCs w:val="20"/>
        </w:rPr>
        <w:t xml:space="preserve"> Calcu</w:t>
      </w:r>
      <w:r w:rsidR="00D35EE9" w:rsidRPr="005F254B">
        <w:rPr>
          <w:sz w:val="20"/>
          <w:szCs w:val="20"/>
        </w:rPr>
        <w:t xml:space="preserve">lations, Parameters, </w:t>
      </w:r>
      <w:r w:rsidR="00352BB6" w:rsidRPr="005F254B">
        <w:rPr>
          <w:sz w:val="20"/>
          <w:szCs w:val="20"/>
        </w:rPr>
        <w:t>dynamic sets, groups</w:t>
      </w:r>
      <w:r w:rsidRPr="005F254B">
        <w:rPr>
          <w:sz w:val="20"/>
          <w:szCs w:val="20"/>
        </w:rPr>
        <w:t>,</w:t>
      </w:r>
      <w:r w:rsidR="00352BB6" w:rsidRPr="005F254B">
        <w:rPr>
          <w:sz w:val="20"/>
          <w:szCs w:val="20"/>
        </w:rPr>
        <w:t xml:space="preserve"> </w:t>
      </w:r>
      <w:r w:rsidR="001111F8">
        <w:rPr>
          <w:sz w:val="20"/>
          <w:szCs w:val="20"/>
        </w:rPr>
        <w:t xml:space="preserve">tooltips, dashboard actions, </w:t>
      </w:r>
      <w:r w:rsidR="00352BB6" w:rsidRPr="005F254B">
        <w:rPr>
          <w:sz w:val="20"/>
          <w:szCs w:val="20"/>
        </w:rPr>
        <w:t>table calculations, LOD expressions, timeseries blending,</w:t>
      </w:r>
      <w:r w:rsidRPr="005F254B">
        <w:rPr>
          <w:sz w:val="20"/>
          <w:szCs w:val="20"/>
        </w:rPr>
        <w:t xml:space="preserve"> dynamic </w:t>
      </w:r>
      <w:r w:rsidR="00710C0F" w:rsidRPr="005F254B">
        <w:rPr>
          <w:sz w:val="20"/>
          <w:szCs w:val="20"/>
        </w:rPr>
        <w:t>R</w:t>
      </w:r>
      <w:r w:rsidR="00D45498" w:rsidRPr="005F254B">
        <w:rPr>
          <w:sz w:val="20"/>
          <w:szCs w:val="20"/>
        </w:rPr>
        <w:t>eference Lines, joining and</w:t>
      </w:r>
      <w:r w:rsidR="00710C0F" w:rsidRPr="005F254B">
        <w:rPr>
          <w:sz w:val="20"/>
          <w:szCs w:val="20"/>
        </w:rPr>
        <w:t xml:space="preserve"> blending</w:t>
      </w:r>
      <w:r w:rsidR="00410471" w:rsidRPr="005F254B">
        <w:rPr>
          <w:sz w:val="20"/>
          <w:szCs w:val="20"/>
        </w:rPr>
        <w:t xml:space="preserve"> </w:t>
      </w:r>
      <w:r w:rsidR="00D35EE9" w:rsidRPr="005F254B">
        <w:rPr>
          <w:sz w:val="20"/>
          <w:szCs w:val="20"/>
        </w:rPr>
        <w:t>data</w:t>
      </w:r>
      <w:r w:rsidR="00352BB6" w:rsidRPr="005F254B">
        <w:rPr>
          <w:sz w:val="20"/>
          <w:szCs w:val="20"/>
        </w:rPr>
        <w:t xml:space="preserve">, multiple </w:t>
      </w:r>
      <w:r w:rsidR="005E6911" w:rsidRPr="005F254B">
        <w:rPr>
          <w:sz w:val="20"/>
          <w:szCs w:val="20"/>
        </w:rPr>
        <w:t>tables</w:t>
      </w:r>
      <w:r w:rsidR="00352BB6" w:rsidRPr="005F254B">
        <w:rPr>
          <w:sz w:val="20"/>
          <w:szCs w:val="20"/>
        </w:rPr>
        <w:t xml:space="preserve"> joins</w:t>
      </w:r>
      <w:r w:rsidR="00D35EE9" w:rsidRPr="005F254B">
        <w:rPr>
          <w:sz w:val="20"/>
          <w:szCs w:val="20"/>
        </w:rPr>
        <w:t xml:space="preserve"> </w:t>
      </w:r>
      <w:r w:rsidR="00410471" w:rsidRPr="005F254B">
        <w:rPr>
          <w:sz w:val="20"/>
          <w:szCs w:val="20"/>
        </w:rPr>
        <w:t>to create</w:t>
      </w:r>
      <w:r w:rsidR="00F6699D">
        <w:rPr>
          <w:sz w:val="20"/>
          <w:szCs w:val="20"/>
        </w:rPr>
        <w:t>, custom SQL to develop</w:t>
      </w:r>
      <w:r w:rsidR="00410471" w:rsidRPr="005F254B">
        <w:rPr>
          <w:sz w:val="20"/>
          <w:szCs w:val="20"/>
        </w:rPr>
        <w:t xml:space="preserve"> </w:t>
      </w:r>
      <w:r w:rsidR="00D35EE9" w:rsidRPr="005F254B">
        <w:rPr>
          <w:b/>
          <w:sz w:val="20"/>
          <w:szCs w:val="20"/>
        </w:rPr>
        <w:t>interactive reports</w:t>
      </w:r>
      <w:r w:rsidR="00352BB6" w:rsidRPr="005F254B">
        <w:rPr>
          <w:b/>
          <w:sz w:val="20"/>
          <w:szCs w:val="20"/>
        </w:rPr>
        <w:t xml:space="preserve"> in Tableau</w:t>
      </w:r>
      <w:r w:rsidR="00410471" w:rsidRPr="005F254B">
        <w:rPr>
          <w:b/>
          <w:sz w:val="20"/>
          <w:szCs w:val="20"/>
        </w:rPr>
        <w:t>.</w:t>
      </w:r>
    </w:p>
    <w:p w14:paraId="136954C1" w14:textId="0BC5A9FF" w:rsidR="00D35EE9" w:rsidRPr="005F254B" w:rsidRDefault="00D35EE9" w:rsidP="00A12E01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Experience </w:t>
      </w:r>
      <w:r w:rsidR="00501D15" w:rsidRPr="005F254B">
        <w:rPr>
          <w:sz w:val="20"/>
          <w:szCs w:val="20"/>
        </w:rPr>
        <w:t xml:space="preserve">in various versions of Tableau products </w:t>
      </w:r>
      <w:r w:rsidR="00501D15" w:rsidRPr="005F254B">
        <w:rPr>
          <w:b/>
          <w:bCs/>
          <w:sz w:val="20"/>
          <w:szCs w:val="20"/>
        </w:rPr>
        <w:t>Tableau Desktop</w:t>
      </w:r>
      <w:r w:rsidR="00501D15" w:rsidRPr="005F254B">
        <w:rPr>
          <w:sz w:val="20"/>
          <w:szCs w:val="20"/>
        </w:rPr>
        <w:t xml:space="preserve"> </w:t>
      </w:r>
      <w:r w:rsidR="009130B7" w:rsidRPr="005E6911">
        <w:rPr>
          <w:b/>
          <w:bCs/>
          <w:sz w:val="20"/>
          <w:szCs w:val="20"/>
        </w:rPr>
        <w:t xml:space="preserve">2020.1, </w:t>
      </w:r>
      <w:r w:rsidR="00501D15" w:rsidRPr="005E6911">
        <w:rPr>
          <w:b/>
          <w:bCs/>
          <w:sz w:val="20"/>
          <w:szCs w:val="20"/>
        </w:rPr>
        <w:t xml:space="preserve">2019.1, 2018.x, 10.x, </w:t>
      </w:r>
      <w:r w:rsidR="00501D15" w:rsidRPr="005F254B">
        <w:rPr>
          <w:b/>
          <w:bCs/>
          <w:sz w:val="20"/>
          <w:szCs w:val="20"/>
        </w:rPr>
        <w:t>Tableau Server, Tableau Online, Tableau Prep, Tableau Public, Tableau Reader</w:t>
      </w:r>
      <w:r w:rsidR="00501D15" w:rsidRPr="005F254B">
        <w:rPr>
          <w:sz w:val="20"/>
          <w:szCs w:val="20"/>
        </w:rPr>
        <w:t xml:space="preserve"> and with</w:t>
      </w:r>
      <w:r w:rsidRPr="005F254B">
        <w:rPr>
          <w:sz w:val="20"/>
          <w:szCs w:val="20"/>
        </w:rPr>
        <w:t xml:space="preserve"> </w:t>
      </w:r>
      <w:r w:rsidRPr="005F254B">
        <w:rPr>
          <w:b/>
          <w:bCs/>
          <w:sz w:val="20"/>
          <w:szCs w:val="20"/>
        </w:rPr>
        <w:t>Tableau administration</w:t>
      </w:r>
      <w:r w:rsidRPr="005F254B">
        <w:rPr>
          <w:sz w:val="20"/>
          <w:szCs w:val="20"/>
        </w:rPr>
        <w:t xml:space="preserve"> (group permissions, </w:t>
      </w:r>
      <w:r w:rsidR="005E6911">
        <w:rPr>
          <w:sz w:val="20"/>
          <w:szCs w:val="20"/>
        </w:rPr>
        <w:t xml:space="preserve">row level security, </w:t>
      </w:r>
      <w:r w:rsidRPr="005F254B">
        <w:rPr>
          <w:sz w:val="20"/>
          <w:szCs w:val="20"/>
        </w:rPr>
        <w:t>views etc.).</w:t>
      </w:r>
    </w:p>
    <w:p w14:paraId="4AE53C3D" w14:textId="0B8A9B2A" w:rsidR="00D35EE9" w:rsidRPr="005F254B" w:rsidRDefault="00710C0F" w:rsidP="00A12E01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E</w:t>
      </w:r>
      <w:r w:rsidR="00410471" w:rsidRPr="005F254B">
        <w:rPr>
          <w:sz w:val="20"/>
          <w:szCs w:val="20"/>
        </w:rPr>
        <w:t xml:space="preserve">xpertise in writing </w:t>
      </w:r>
      <w:r w:rsidR="00410471" w:rsidRPr="005F254B">
        <w:rPr>
          <w:b/>
          <w:sz w:val="20"/>
          <w:szCs w:val="20"/>
        </w:rPr>
        <w:t>SQL</w:t>
      </w:r>
      <w:r w:rsidR="00410471" w:rsidRPr="005F254B">
        <w:rPr>
          <w:sz w:val="20"/>
          <w:szCs w:val="20"/>
        </w:rPr>
        <w:t xml:space="preserve"> queries to generate reports</w:t>
      </w:r>
      <w:r w:rsidR="00883923" w:rsidRPr="005F254B">
        <w:rPr>
          <w:sz w:val="20"/>
          <w:szCs w:val="20"/>
        </w:rPr>
        <w:t xml:space="preserve">, data manipulation, </w:t>
      </w:r>
      <w:r w:rsidR="00026F02" w:rsidRPr="005F254B">
        <w:rPr>
          <w:sz w:val="20"/>
          <w:szCs w:val="20"/>
        </w:rPr>
        <w:t>normalization</w:t>
      </w:r>
      <w:r w:rsidR="00822373">
        <w:rPr>
          <w:sz w:val="20"/>
          <w:szCs w:val="20"/>
        </w:rPr>
        <w:t xml:space="preserve">, </w:t>
      </w:r>
      <w:r w:rsidR="00670703" w:rsidRPr="005F254B">
        <w:rPr>
          <w:sz w:val="20"/>
          <w:szCs w:val="20"/>
        </w:rPr>
        <w:t>standardization,</w:t>
      </w:r>
      <w:r w:rsidR="00822373">
        <w:rPr>
          <w:sz w:val="20"/>
          <w:szCs w:val="20"/>
        </w:rPr>
        <w:t xml:space="preserve"> and dashboards migration.</w:t>
      </w:r>
      <w:r w:rsidR="002019E6">
        <w:rPr>
          <w:sz w:val="20"/>
          <w:szCs w:val="20"/>
        </w:rPr>
        <w:t xml:space="preserve"> </w:t>
      </w:r>
    </w:p>
    <w:p w14:paraId="5744DEFA" w14:textId="57695DB0" w:rsidR="00AD3BA9" w:rsidRPr="005F254B" w:rsidRDefault="00AD3BA9" w:rsidP="00A12E01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Familiar with </w:t>
      </w:r>
      <w:r w:rsidRPr="005F254B">
        <w:rPr>
          <w:b/>
          <w:sz w:val="20"/>
          <w:szCs w:val="20"/>
        </w:rPr>
        <w:t>Python Libraries</w:t>
      </w:r>
      <w:r w:rsidRPr="005F254B">
        <w:rPr>
          <w:sz w:val="20"/>
          <w:szCs w:val="20"/>
        </w:rPr>
        <w:t xml:space="preserve"> like Numpy, PyS</w:t>
      </w:r>
      <w:r w:rsidR="00D35EE9" w:rsidRPr="005F254B">
        <w:rPr>
          <w:sz w:val="20"/>
          <w:szCs w:val="20"/>
        </w:rPr>
        <w:t xml:space="preserve">park, Matplotlib, </w:t>
      </w:r>
      <w:r w:rsidR="008E31E6" w:rsidRPr="005F254B">
        <w:rPr>
          <w:sz w:val="20"/>
          <w:szCs w:val="20"/>
        </w:rPr>
        <w:t>Beautiful Soup</w:t>
      </w:r>
      <w:r w:rsidR="00D35EE9" w:rsidRPr="005F254B">
        <w:rPr>
          <w:sz w:val="20"/>
          <w:szCs w:val="20"/>
        </w:rPr>
        <w:t xml:space="preserve"> and</w:t>
      </w:r>
      <w:r w:rsidRPr="005F254B">
        <w:rPr>
          <w:sz w:val="20"/>
          <w:szCs w:val="20"/>
        </w:rPr>
        <w:t xml:space="preserve"> Google Doctor</w:t>
      </w:r>
      <w:r w:rsidR="00D35EE9" w:rsidRPr="005F254B">
        <w:rPr>
          <w:sz w:val="20"/>
          <w:szCs w:val="20"/>
        </w:rPr>
        <w:t>.</w:t>
      </w:r>
    </w:p>
    <w:p w14:paraId="082B0F77" w14:textId="77777777" w:rsidR="00AD3BA9" w:rsidRPr="005F254B" w:rsidRDefault="00612494" w:rsidP="00A12E01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Experienced in writing</w:t>
      </w:r>
      <w:r w:rsidR="00AD3BA9" w:rsidRPr="005F254B">
        <w:rPr>
          <w:sz w:val="20"/>
          <w:szCs w:val="20"/>
        </w:rPr>
        <w:t xml:space="preserve"> </w:t>
      </w:r>
      <w:r w:rsidR="00AD3BA9" w:rsidRPr="005F254B">
        <w:rPr>
          <w:b/>
          <w:sz w:val="20"/>
          <w:szCs w:val="20"/>
        </w:rPr>
        <w:t>SAS, Python</w:t>
      </w:r>
      <w:r w:rsidRPr="005F254B">
        <w:rPr>
          <w:b/>
          <w:sz w:val="20"/>
          <w:szCs w:val="20"/>
        </w:rPr>
        <w:t xml:space="preserve"> and</w:t>
      </w:r>
      <w:r w:rsidR="00AD3BA9" w:rsidRPr="005F254B">
        <w:rPr>
          <w:b/>
          <w:sz w:val="20"/>
          <w:szCs w:val="20"/>
        </w:rPr>
        <w:t xml:space="preserve"> R</w:t>
      </w:r>
      <w:r w:rsidR="00D35EE9" w:rsidRPr="005F254B">
        <w:rPr>
          <w:sz w:val="20"/>
          <w:szCs w:val="20"/>
        </w:rPr>
        <w:t xml:space="preserve"> scripts</w:t>
      </w:r>
      <w:r w:rsidR="00AD3BA9" w:rsidRPr="005F254B">
        <w:rPr>
          <w:sz w:val="20"/>
          <w:szCs w:val="20"/>
        </w:rPr>
        <w:t xml:space="preserve"> to perform ad-hoc analysis and data manipulation.</w:t>
      </w:r>
    </w:p>
    <w:p w14:paraId="76FCF842" w14:textId="77777777" w:rsidR="00D35EE9" w:rsidRPr="005F254B" w:rsidRDefault="00AD3BA9" w:rsidP="00A12E01">
      <w:pPr>
        <w:pStyle w:val="ListBullet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5F254B">
        <w:rPr>
          <w:sz w:val="20"/>
          <w:szCs w:val="20"/>
        </w:rPr>
        <w:t xml:space="preserve">Proficient in </w:t>
      </w:r>
      <w:r w:rsidRPr="005F254B">
        <w:rPr>
          <w:b/>
          <w:sz w:val="20"/>
          <w:szCs w:val="20"/>
        </w:rPr>
        <w:t>Advanced Excel,</w:t>
      </w:r>
      <w:r w:rsidRPr="005F254B">
        <w:rPr>
          <w:sz w:val="20"/>
          <w:szCs w:val="20"/>
        </w:rPr>
        <w:t xml:space="preserve"> emphasis on creating PowerPi</w:t>
      </w:r>
      <w:r w:rsidR="00A852AD" w:rsidRPr="005F254B">
        <w:rPr>
          <w:sz w:val="20"/>
          <w:szCs w:val="20"/>
        </w:rPr>
        <w:t>vot tables, look ups and</w:t>
      </w:r>
      <w:r w:rsidR="00D35EE9" w:rsidRPr="005F254B">
        <w:rPr>
          <w:sz w:val="20"/>
          <w:szCs w:val="20"/>
        </w:rPr>
        <w:t xml:space="preserve"> charts</w:t>
      </w:r>
      <w:r w:rsidR="00A852AD" w:rsidRPr="005F254B">
        <w:rPr>
          <w:sz w:val="20"/>
          <w:szCs w:val="20"/>
        </w:rPr>
        <w:t>.</w:t>
      </w:r>
    </w:p>
    <w:p w14:paraId="61CCE65F" w14:textId="77777777" w:rsidR="00AD3BA9" w:rsidRPr="005F254B" w:rsidRDefault="00AD3BA9" w:rsidP="00A12E01">
      <w:pPr>
        <w:pStyle w:val="ListBullet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5F254B">
        <w:rPr>
          <w:sz w:val="20"/>
          <w:szCs w:val="20"/>
        </w:rPr>
        <w:t>Experience</w:t>
      </w:r>
      <w:r w:rsidR="00D35EE9" w:rsidRPr="005F254B">
        <w:rPr>
          <w:sz w:val="20"/>
          <w:szCs w:val="20"/>
        </w:rPr>
        <w:t>d</w:t>
      </w:r>
      <w:r w:rsidRPr="005F254B">
        <w:rPr>
          <w:sz w:val="20"/>
          <w:szCs w:val="20"/>
        </w:rPr>
        <w:t xml:space="preserve"> in collaborating with teams located worldwide to track deliverables in tools like </w:t>
      </w:r>
      <w:r w:rsidR="00612494" w:rsidRPr="005F254B">
        <w:rPr>
          <w:b/>
          <w:sz w:val="20"/>
          <w:szCs w:val="20"/>
        </w:rPr>
        <w:t>Microsoft Project Server</w:t>
      </w:r>
      <w:r w:rsidRPr="005F254B">
        <w:rPr>
          <w:b/>
          <w:sz w:val="20"/>
          <w:szCs w:val="20"/>
        </w:rPr>
        <w:t>,</w:t>
      </w:r>
      <w:r w:rsidR="00D35EE9" w:rsidRPr="005F254B">
        <w:rPr>
          <w:b/>
          <w:sz w:val="20"/>
          <w:szCs w:val="20"/>
        </w:rPr>
        <w:t xml:space="preserve"> Planner, Jira</w:t>
      </w:r>
      <w:r w:rsidR="00612494" w:rsidRPr="005F254B">
        <w:rPr>
          <w:b/>
          <w:sz w:val="20"/>
          <w:szCs w:val="20"/>
        </w:rPr>
        <w:t>,</w:t>
      </w:r>
      <w:r w:rsidRPr="005F254B">
        <w:rPr>
          <w:b/>
          <w:sz w:val="20"/>
          <w:szCs w:val="20"/>
        </w:rPr>
        <w:t xml:space="preserve"> Clear Quest and QMET.</w:t>
      </w:r>
    </w:p>
    <w:p w14:paraId="0CAEC805" w14:textId="77777777" w:rsidR="00AD3BA9" w:rsidRPr="005F254B" w:rsidRDefault="00AD3BA9" w:rsidP="00A12E01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Good understanding of</w:t>
      </w:r>
      <w:r w:rsidRPr="005F254B">
        <w:rPr>
          <w:b/>
          <w:sz w:val="20"/>
          <w:szCs w:val="20"/>
        </w:rPr>
        <w:t xml:space="preserve"> Agile Scrum and Waterfall methodologies.</w:t>
      </w:r>
    </w:p>
    <w:p w14:paraId="283C24CF" w14:textId="77777777" w:rsidR="0007144B" w:rsidRPr="005F254B" w:rsidRDefault="0007144B" w:rsidP="00A12E01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Used Business Intelligence Reporting Tools</w:t>
      </w:r>
      <w:r w:rsidR="00CA7685" w:rsidRPr="005F254B">
        <w:rPr>
          <w:sz w:val="20"/>
          <w:szCs w:val="20"/>
        </w:rPr>
        <w:t xml:space="preserve"> to define and</w:t>
      </w:r>
      <w:r w:rsidRPr="005F254B">
        <w:rPr>
          <w:sz w:val="20"/>
          <w:szCs w:val="20"/>
        </w:rPr>
        <w:t xml:space="preserve"> create KPIs to improve corporate profitability measures and comparative financial analysis.</w:t>
      </w:r>
    </w:p>
    <w:p w14:paraId="265CED7F" w14:textId="77777777" w:rsidR="00A823AF" w:rsidRPr="005F254B" w:rsidRDefault="00A823AF" w:rsidP="00A12E01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Exposure </w:t>
      </w:r>
      <w:r w:rsidR="00CE7161" w:rsidRPr="005F254B">
        <w:rPr>
          <w:sz w:val="20"/>
          <w:szCs w:val="20"/>
        </w:rPr>
        <w:t xml:space="preserve">in </w:t>
      </w:r>
      <w:r w:rsidR="00CE7161" w:rsidRPr="005F254B">
        <w:rPr>
          <w:b/>
          <w:sz w:val="20"/>
          <w:szCs w:val="20"/>
        </w:rPr>
        <w:t>Machine</w:t>
      </w:r>
      <w:r w:rsidR="0007144B" w:rsidRPr="005F254B">
        <w:rPr>
          <w:b/>
          <w:sz w:val="20"/>
          <w:szCs w:val="20"/>
        </w:rPr>
        <w:t xml:space="preserve"> Learning Algorithms</w:t>
      </w:r>
      <w:r w:rsidR="0007144B" w:rsidRPr="005F254B">
        <w:rPr>
          <w:sz w:val="20"/>
          <w:szCs w:val="20"/>
        </w:rPr>
        <w:t xml:space="preserve"> and in </w:t>
      </w:r>
      <w:r w:rsidR="0007144B" w:rsidRPr="005F254B">
        <w:rPr>
          <w:b/>
          <w:sz w:val="20"/>
          <w:szCs w:val="20"/>
        </w:rPr>
        <w:t>Data Science</w:t>
      </w:r>
      <w:r w:rsidR="0007144B" w:rsidRPr="005F254B">
        <w:rPr>
          <w:sz w:val="20"/>
          <w:szCs w:val="20"/>
        </w:rPr>
        <w:t>.</w:t>
      </w:r>
    </w:p>
    <w:p w14:paraId="090C9BCB" w14:textId="6629FC3A" w:rsidR="009348D5" w:rsidRPr="00A12E01" w:rsidRDefault="00AD3BA9" w:rsidP="00A12E01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Demonstrated asset to organization, throug</w:t>
      </w:r>
      <w:r w:rsidR="00EA2B11" w:rsidRPr="005F254B">
        <w:rPr>
          <w:sz w:val="20"/>
          <w:szCs w:val="20"/>
        </w:rPr>
        <w:t>h exceptional cross-functional</w:t>
      </w:r>
      <w:r w:rsidRPr="005F254B">
        <w:rPr>
          <w:sz w:val="20"/>
          <w:szCs w:val="20"/>
        </w:rPr>
        <w:t xml:space="preserve"> teamwork, leadership skills, quantitative and logical aptitudes, and motivation to complete projects to the best of my ability.</w:t>
      </w:r>
    </w:p>
    <w:bookmarkEnd w:id="0"/>
    <w:p w14:paraId="43C17E8E" w14:textId="77777777" w:rsidR="00432B9B" w:rsidRDefault="00BE0B34" w:rsidP="00432B9B">
      <w:pPr>
        <w:pStyle w:val="Heading1"/>
      </w:pPr>
      <w:sdt>
        <w:sdtPr>
          <w:alias w:val="Skills:"/>
          <w:tag w:val="Skills:"/>
          <w:id w:val="-891506033"/>
          <w:placeholder>
            <w:docPart w:val="78BF8425A89A4639866D279A3C3BD795"/>
          </w:placeholder>
          <w:temporary/>
          <w:showingPlcHdr/>
          <w15:appearance w15:val="hidden"/>
        </w:sdtPr>
        <w:sdtEndPr/>
        <w:sdtContent>
          <w:r w:rsidR="004937AE" w:rsidRPr="005362F9">
            <w:rPr>
              <w:sz w:val="24"/>
              <w:szCs w:val="24"/>
            </w:rPr>
            <w:t>Skills</w:t>
          </w:r>
        </w:sdtContent>
      </w:sdt>
    </w:p>
    <w:tbl>
      <w:tblPr>
        <w:tblStyle w:val="PlainTable1"/>
        <w:tblW w:w="9351" w:type="dxa"/>
        <w:tblLook w:val="04A0" w:firstRow="1" w:lastRow="0" w:firstColumn="1" w:lastColumn="0" w:noHBand="0" w:noVBand="1"/>
        <w:tblDescription w:val="Skills layout table "/>
      </w:tblPr>
      <w:tblGrid>
        <w:gridCol w:w="3686"/>
        <w:gridCol w:w="5665"/>
      </w:tblGrid>
      <w:tr w:rsidR="00432B9B" w14:paraId="1B0836FE" w14:textId="77777777" w:rsidTr="005D2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120F62F" w14:textId="77777777" w:rsidR="00432B9B" w:rsidRPr="005F254B" w:rsidRDefault="00432B9B" w:rsidP="005D29D3">
            <w:pPr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LANGUAGES</w:t>
            </w:r>
          </w:p>
        </w:tc>
        <w:tc>
          <w:tcPr>
            <w:tcW w:w="5665" w:type="dxa"/>
          </w:tcPr>
          <w:p w14:paraId="189158CC" w14:textId="77777777" w:rsidR="00432B9B" w:rsidRPr="005F254B" w:rsidRDefault="00432B9B" w:rsidP="005D29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5F254B">
              <w:rPr>
                <w:rFonts w:cstheme="minorHAnsi"/>
                <w:b w:val="0"/>
                <w:sz w:val="20"/>
                <w:szCs w:val="20"/>
              </w:rPr>
              <w:t>SQL, PL/SQL, PYTHON, JAVA, HIVE QL, PIG, SAS</w:t>
            </w:r>
          </w:p>
        </w:tc>
      </w:tr>
      <w:tr w:rsidR="00432B9B" w14:paraId="75DA0DAF" w14:textId="77777777" w:rsidTr="005D2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532808C" w14:textId="77777777" w:rsidR="00432B9B" w:rsidRPr="005F254B" w:rsidRDefault="00432B9B" w:rsidP="005D29D3">
            <w:pPr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BI TOOLS/ REPORTING TOOLS</w:t>
            </w:r>
          </w:p>
        </w:tc>
        <w:tc>
          <w:tcPr>
            <w:tcW w:w="5665" w:type="dxa"/>
          </w:tcPr>
          <w:p w14:paraId="1D7A3F45" w14:textId="176E7539" w:rsidR="00432B9B" w:rsidRPr="005F254B" w:rsidRDefault="00432B9B" w:rsidP="005D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TABLEAU, R STUDIO, POWER BI, MS EXCEL, POWER POINT, THOUGHTSPOT</w:t>
            </w:r>
            <w:r w:rsidR="0092169C" w:rsidRPr="005F254B">
              <w:rPr>
                <w:rFonts w:cstheme="minorHAnsi"/>
                <w:sz w:val="20"/>
                <w:szCs w:val="20"/>
              </w:rPr>
              <w:t>, SPOTFIRE</w:t>
            </w:r>
            <w:r w:rsidR="00204C93">
              <w:rPr>
                <w:rFonts w:cstheme="minorHAnsi"/>
                <w:sz w:val="20"/>
                <w:szCs w:val="20"/>
              </w:rPr>
              <w:t>, SAP BO</w:t>
            </w:r>
          </w:p>
        </w:tc>
      </w:tr>
      <w:tr w:rsidR="00432B9B" w14:paraId="3979BE2C" w14:textId="77777777" w:rsidTr="005D29D3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4BE7B0" w14:textId="77777777" w:rsidR="00432B9B" w:rsidRPr="005F254B" w:rsidRDefault="00432B9B" w:rsidP="005D29D3">
            <w:pPr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WEB DEVELOPMENT</w:t>
            </w:r>
          </w:p>
        </w:tc>
        <w:tc>
          <w:tcPr>
            <w:tcW w:w="5665" w:type="dxa"/>
          </w:tcPr>
          <w:p w14:paraId="0004212F" w14:textId="77777777" w:rsidR="00432B9B" w:rsidRPr="005F254B" w:rsidRDefault="00432B9B" w:rsidP="005D2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JAVASCRIPT, HTML5, CSS, REACT, REDUX</w:t>
            </w:r>
          </w:p>
        </w:tc>
      </w:tr>
      <w:tr w:rsidR="00432B9B" w14:paraId="36CDCC87" w14:textId="77777777" w:rsidTr="005D2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E817D5F" w14:textId="77777777" w:rsidR="00432B9B" w:rsidRPr="005F254B" w:rsidRDefault="00432B9B" w:rsidP="005D29D3">
            <w:pPr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DATABASES</w:t>
            </w:r>
          </w:p>
        </w:tc>
        <w:tc>
          <w:tcPr>
            <w:tcW w:w="5665" w:type="dxa"/>
          </w:tcPr>
          <w:p w14:paraId="18B36F9E" w14:textId="6E8A3B94" w:rsidR="00432B9B" w:rsidRPr="005F254B" w:rsidRDefault="00432B9B" w:rsidP="005D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M</w:t>
            </w:r>
            <w:r w:rsidR="00B61911" w:rsidRPr="005F254B">
              <w:rPr>
                <w:rFonts w:cstheme="minorHAnsi"/>
                <w:sz w:val="20"/>
                <w:szCs w:val="20"/>
              </w:rPr>
              <w:t>y</w:t>
            </w:r>
            <w:r w:rsidRPr="005F254B">
              <w:rPr>
                <w:rFonts w:cstheme="minorHAnsi"/>
                <w:sz w:val="20"/>
                <w:szCs w:val="20"/>
              </w:rPr>
              <w:t xml:space="preserve">SQL, </w:t>
            </w:r>
            <w:r w:rsidR="004F049A" w:rsidRPr="005F254B">
              <w:rPr>
                <w:rFonts w:cstheme="minorHAnsi"/>
                <w:sz w:val="20"/>
                <w:szCs w:val="20"/>
              </w:rPr>
              <w:t xml:space="preserve">ORACLE, </w:t>
            </w:r>
            <w:r w:rsidRPr="005F254B">
              <w:rPr>
                <w:rFonts w:cstheme="minorHAnsi"/>
                <w:sz w:val="20"/>
                <w:szCs w:val="20"/>
              </w:rPr>
              <w:t>MS ACCESS</w:t>
            </w:r>
            <w:r w:rsidR="00D40F03" w:rsidRPr="005F254B">
              <w:rPr>
                <w:rFonts w:cstheme="minorHAnsi"/>
                <w:sz w:val="20"/>
                <w:szCs w:val="20"/>
              </w:rPr>
              <w:t>, AWS</w:t>
            </w:r>
            <w:r w:rsidR="000611F2" w:rsidRPr="005F254B">
              <w:rPr>
                <w:rFonts w:cstheme="minorHAnsi"/>
                <w:sz w:val="20"/>
                <w:szCs w:val="20"/>
              </w:rPr>
              <w:t xml:space="preserve"> REDSHIFT</w:t>
            </w:r>
            <w:r w:rsidR="009130B7" w:rsidRPr="005F254B">
              <w:rPr>
                <w:rFonts w:cstheme="minorHAnsi"/>
                <w:sz w:val="20"/>
                <w:szCs w:val="20"/>
              </w:rPr>
              <w:t>, BIG QUERY, POSTGRES</w:t>
            </w:r>
          </w:p>
        </w:tc>
      </w:tr>
      <w:tr w:rsidR="00432B9B" w14:paraId="1B6BD1B0" w14:textId="77777777" w:rsidTr="005D29D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02C1F80" w14:textId="77777777" w:rsidR="00432B9B" w:rsidRPr="005F254B" w:rsidRDefault="00432B9B" w:rsidP="005D29D3">
            <w:pPr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PROGRAM MANAGEMENT TOOLS</w:t>
            </w:r>
          </w:p>
        </w:tc>
        <w:tc>
          <w:tcPr>
            <w:tcW w:w="5665" w:type="dxa"/>
          </w:tcPr>
          <w:p w14:paraId="07C13DC8" w14:textId="2A7194E7" w:rsidR="00432B9B" w:rsidRPr="005F254B" w:rsidRDefault="00BF2019" w:rsidP="005D2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SAP,</w:t>
            </w:r>
            <w:r w:rsidR="002019E6">
              <w:rPr>
                <w:rFonts w:cstheme="minorHAnsi"/>
                <w:sz w:val="20"/>
                <w:szCs w:val="20"/>
              </w:rPr>
              <w:t xml:space="preserve"> </w:t>
            </w:r>
            <w:r w:rsidR="00432B9B" w:rsidRPr="005F254B">
              <w:rPr>
                <w:rFonts w:cstheme="minorHAnsi"/>
                <w:sz w:val="20"/>
                <w:szCs w:val="20"/>
              </w:rPr>
              <w:t>JIRA</w:t>
            </w:r>
            <w:r w:rsidR="005C6B83" w:rsidRPr="005F254B">
              <w:rPr>
                <w:rFonts w:cstheme="minorHAnsi"/>
                <w:sz w:val="20"/>
                <w:szCs w:val="20"/>
              </w:rPr>
              <w:t>, MS PROJECT</w:t>
            </w:r>
            <w:r w:rsidR="00CB64D7" w:rsidRPr="005F254B">
              <w:rPr>
                <w:rFonts w:cstheme="minorHAnsi"/>
                <w:sz w:val="20"/>
                <w:szCs w:val="20"/>
              </w:rPr>
              <w:t>, SMARTSHEET</w:t>
            </w:r>
            <w:r w:rsidR="00522EED" w:rsidRPr="005F254B">
              <w:rPr>
                <w:rFonts w:cstheme="minorHAnsi"/>
                <w:sz w:val="20"/>
                <w:szCs w:val="20"/>
              </w:rPr>
              <w:t xml:space="preserve">, </w:t>
            </w:r>
            <w:r w:rsidR="002019E6" w:rsidRPr="005F254B">
              <w:rPr>
                <w:rFonts w:cstheme="minorHAnsi"/>
                <w:sz w:val="20"/>
                <w:szCs w:val="20"/>
              </w:rPr>
              <w:t>SALESFORCE</w:t>
            </w:r>
            <w:r w:rsidR="002019E6">
              <w:rPr>
                <w:rFonts w:cstheme="minorHAnsi"/>
                <w:sz w:val="20"/>
                <w:szCs w:val="20"/>
              </w:rPr>
              <w:t xml:space="preserve"> (GAINSIGHT, LIGHTENING)</w:t>
            </w:r>
          </w:p>
        </w:tc>
      </w:tr>
      <w:tr w:rsidR="00432B9B" w14:paraId="491A8BF0" w14:textId="77777777" w:rsidTr="005D2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25810FA" w14:textId="77777777" w:rsidR="00432B9B" w:rsidRPr="005F254B" w:rsidRDefault="00432B9B" w:rsidP="005D29D3">
            <w:pPr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DATA</w:t>
            </w:r>
            <w:r w:rsidR="00BB1216" w:rsidRPr="005F254B">
              <w:rPr>
                <w:rFonts w:cstheme="minorHAnsi"/>
                <w:sz w:val="20"/>
                <w:szCs w:val="20"/>
              </w:rPr>
              <w:t xml:space="preserve"> SCIENCE</w:t>
            </w:r>
          </w:p>
        </w:tc>
        <w:tc>
          <w:tcPr>
            <w:tcW w:w="5665" w:type="dxa"/>
          </w:tcPr>
          <w:p w14:paraId="578FF799" w14:textId="6A712B4C" w:rsidR="00432B9B" w:rsidRPr="005F254B" w:rsidRDefault="00432B9B" w:rsidP="005D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254B">
              <w:rPr>
                <w:rFonts w:cstheme="minorHAnsi"/>
                <w:sz w:val="20"/>
                <w:szCs w:val="20"/>
              </w:rPr>
              <w:t>MACHINE LEARNING ALGORITHMS, AZURE ML, HADOOP, SPARK ML P</w:t>
            </w:r>
            <w:r w:rsidR="00B54160">
              <w:rPr>
                <w:rFonts w:cstheme="minorHAnsi"/>
                <w:sz w:val="20"/>
                <w:szCs w:val="20"/>
              </w:rPr>
              <w:t>Y</w:t>
            </w:r>
            <w:r w:rsidRPr="005F254B">
              <w:rPr>
                <w:rFonts w:cstheme="minorHAnsi"/>
                <w:sz w:val="20"/>
                <w:szCs w:val="20"/>
              </w:rPr>
              <w:t>SPARK.</w:t>
            </w:r>
          </w:p>
        </w:tc>
      </w:tr>
    </w:tbl>
    <w:tbl>
      <w:tblPr>
        <w:tblStyle w:val="TableGrid"/>
        <w:tblW w:w="3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366"/>
        <w:gridCol w:w="366"/>
      </w:tblGrid>
      <w:tr w:rsidR="00B21491" w14:paraId="496F4DC7" w14:textId="77777777" w:rsidTr="00B21491">
        <w:tc>
          <w:tcPr>
            <w:tcW w:w="366" w:type="dxa"/>
          </w:tcPr>
          <w:p w14:paraId="136A66AD" w14:textId="77777777" w:rsidR="00B21491" w:rsidRPr="004937AE" w:rsidRDefault="00B21491" w:rsidP="001A231F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66" w:type="dxa"/>
            <w:tcMar>
              <w:left w:w="360" w:type="dxa"/>
              <w:right w:w="0" w:type="dxa"/>
            </w:tcMar>
          </w:tcPr>
          <w:p w14:paraId="290F424D" w14:textId="0AAC69FB" w:rsidR="00B21491" w:rsidRPr="004937AE" w:rsidRDefault="00B21491" w:rsidP="001A231F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4E07A1E9" w14:textId="77777777" w:rsidR="005B1D68" w:rsidRDefault="00BE0B34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98A4D8EEC6D344BDBB503758C049C2FA"/>
          </w:placeholder>
          <w:temporary/>
          <w:showingPlcHdr/>
          <w15:appearance w15:val="hidden"/>
        </w:sdtPr>
        <w:sdtEndPr/>
        <w:sdtContent>
          <w:r w:rsidR="004937AE" w:rsidRPr="000044C8">
            <w:rPr>
              <w:rFonts w:asciiTheme="minorHAnsi" w:hAnsiTheme="minorHAnsi" w:cstheme="minorHAnsi"/>
              <w:sz w:val="24"/>
              <w:szCs w:val="24"/>
            </w:rPr>
            <w:t>Experience</w:t>
          </w:r>
        </w:sdtContent>
      </w:sdt>
    </w:p>
    <w:p w14:paraId="607C5B39" w14:textId="36D5601B" w:rsidR="00081B2D" w:rsidRDefault="00081B2D" w:rsidP="00081B2D">
      <w:pPr>
        <w:spacing w:after="88"/>
        <w:ind w:left="-15" w:right="2"/>
      </w:pPr>
      <w:r>
        <w:t>NOV 2020– PRESENT</w:t>
      </w:r>
    </w:p>
    <w:p w14:paraId="1DC47832" w14:textId="0C0DB4CF" w:rsidR="00081B2D" w:rsidRPr="005F254B" w:rsidRDefault="00081B2D" w:rsidP="00081B2D">
      <w:pPr>
        <w:pStyle w:val="Heading2"/>
        <w:spacing w:line="259" w:lineRule="auto"/>
        <w:ind w:left="-5"/>
        <w:rPr>
          <w:rStyle w:val="Emphasis"/>
          <w:rFonts w:cstheme="minorHAnsi"/>
          <w:b w:val="0"/>
          <w:sz w:val="24"/>
          <w:szCs w:val="24"/>
        </w:rPr>
      </w:pPr>
      <w:r w:rsidRPr="005F254B">
        <w:rPr>
          <w:rFonts w:cstheme="minorHAnsi"/>
          <w:b w:val="0"/>
          <w:sz w:val="24"/>
          <w:szCs w:val="24"/>
        </w:rPr>
        <w:t xml:space="preserve">Business Intelligence Analyst/ </w:t>
      </w:r>
      <w:r w:rsidRPr="005F254B">
        <w:rPr>
          <w:rStyle w:val="Emphasis"/>
          <w:rFonts w:cstheme="minorHAnsi"/>
          <w:b w:val="0"/>
          <w:sz w:val="24"/>
          <w:szCs w:val="24"/>
        </w:rPr>
        <w:t xml:space="preserve">Palo Alto Networks – Santa Clara, CA </w:t>
      </w:r>
    </w:p>
    <w:p w14:paraId="6E3B5902" w14:textId="6227C5EE" w:rsidR="00081B2D" w:rsidRPr="005F254B" w:rsidRDefault="00081B2D" w:rsidP="00081B2D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Developed SQL scripts in </w:t>
      </w:r>
      <w:r w:rsidRPr="005F254B">
        <w:rPr>
          <w:b/>
          <w:bCs/>
          <w:sz w:val="20"/>
          <w:szCs w:val="20"/>
        </w:rPr>
        <w:t>Big Query</w:t>
      </w:r>
      <w:r w:rsidRPr="005F254B">
        <w:rPr>
          <w:sz w:val="20"/>
          <w:szCs w:val="20"/>
        </w:rPr>
        <w:t xml:space="preserve"> to generate views</w:t>
      </w:r>
      <w:r w:rsidR="008C2F7A" w:rsidRPr="005F254B">
        <w:rPr>
          <w:sz w:val="20"/>
          <w:szCs w:val="20"/>
        </w:rPr>
        <w:t xml:space="preserve"> and tables</w:t>
      </w:r>
      <w:r w:rsidRPr="005F254B">
        <w:rPr>
          <w:sz w:val="20"/>
          <w:szCs w:val="20"/>
        </w:rPr>
        <w:t xml:space="preserve"> that can be leveraged across teams.</w:t>
      </w:r>
    </w:p>
    <w:p w14:paraId="02193984" w14:textId="31E0004C" w:rsidR="00081B2D" w:rsidRPr="005F254B" w:rsidRDefault="00081B2D" w:rsidP="00081B2D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Collaborated with Customer Success Leadership to develop dashboards</w:t>
      </w:r>
      <w:r w:rsidR="008C2F7A" w:rsidRPr="005F254B">
        <w:rPr>
          <w:sz w:val="20"/>
          <w:szCs w:val="20"/>
        </w:rPr>
        <w:t xml:space="preserve"> for product </w:t>
      </w:r>
      <w:r w:rsidR="008C2F7A" w:rsidRPr="005F254B">
        <w:rPr>
          <w:b/>
          <w:bCs/>
          <w:sz w:val="20"/>
          <w:szCs w:val="20"/>
        </w:rPr>
        <w:t>C</w:t>
      </w:r>
      <w:r w:rsidRPr="005F254B">
        <w:rPr>
          <w:b/>
          <w:bCs/>
          <w:sz w:val="20"/>
          <w:szCs w:val="20"/>
        </w:rPr>
        <w:t xml:space="preserve">lick </w:t>
      </w:r>
      <w:r w:rsidR="008C2F7A" w:rsidRPr="005F254B">
        <w:rPr>
          <w:b/>
          <w:bCs/>
          <w:sz w:val="20"/>
          <w:szCs w:val="20"/>
        </w:rPr>
        <w:t>A</w:t>
      </w:r>
      <w:r w:rsidRPr="005F254B">
        <w:rPr>
          <w:b/>
          <w:bCs/>
          <w:sz w:val="20"/>
          <w:szCs w:val="20"/>
        </w:rPr>
        <w:t>nalysis</w:t>
      </w:r>
      <w:r w:rsidRPr="005F254B">
        <w:rPr>
          <w:sz w:val="20"/>
          <w:szCs w:val="20"/>
        </w:rPr>
        <w:t xml:space="preserve"> </w:t>
      </w:r>
      <w:r w:rsidR="008C2F7A" w:rsidRPr="005F254B">
        <w:rPr>
          <w:sz w:val="20"/>
          <w:szCs w:val="20"/>
        </w:rPr>
        <w:t xml:space="preserve">and customer success account team’s </w:t>
      </w:r>
      <w:r w:rsidR="008C2F7A" w:rsidRPr="005F254B">
        <w:rPr>
          <w:b/>
          <w:bCs/>
          <w:sz w:val="20"/>
          <w:szCs w:val="20"/>
        </w:rPr>
        <w:t>Survey Analysis</w:t>
      </w:r>
      <w:r w:rsidR="008C2F7A" w:rsidRPr="005F254B">
        <w:rPr>
          <w:sz w:val="20"/>
          <w:szCs w:val="20"/>
        </w:rPr>
        <w:t xml:space="preserve"> </w:t>
      </w:r>
      <w:r w:rsidRPr="005F254B">
        <w:rPr>
          <w:sz w:val="20"/>
          <w:szCs w:val="20"/>
        </w:rPr>
        <w:t>across product line.</w:t>
      </w:r>
    </w:p>
    <w:p w14:paraId="6B47E1BC" w14:textId="71148E02" w:rsidR="00081B2D" w:rsidRPr="005F254B" w:rsidRDefault="00081B2D" w:rsidP="00081B2D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Developed dashboards using </w:t>
      </w:r>
      <w:r w:rsidRPr="005F254B">
        <w:rPr>
          <w:b/>
          <w:bCs/>
          <w:sz w:val="20"/>
          <w:szCs w:val="20"/>
        </w:rPr>
        <w:t>Tableau</w:t>
      </w:r>
      <w:r w:rsidR="002F26A5" w:rsidRPr="005F254B">
        <w:rPr>
          <w:b/>
          <w:bCs/>
          <w:sz w:val="20"/>
          <w:szCs w:val="20"/>
        </w:rPr>
        <w:t xml:space="preserve"> </w:t>
      </w:r>
      <w:r w:rsidR="002F26A5" w:rsidRPr="005F254B">
        <w:rPr>
          <w:sz w:val="20"/>
          <w:szCs w:val="20"/>
        </w:rPr>
        <w:t xml:space="preserve">to analyze the </w:t>
      </w:r>
      <w:r w:rsidR="00527722">
        <w:rPr>
          <w:sz w:val="20"/>
          <w:szCs w:val="20"/>
        </w:rPr>
        <w:t xml:space="preserve">deployment </w:t>
      </w:r>
      <w:r w:rsidR="002F26A5" w:rsidRPr="005F254B">
        <w:rPr>
          <w:sz w:val="20"/>
          <w:szCs w:val="20"/>
        </w:rPr>
        <w:t xml:space="preserve">status of the products </w:t>
      </w:r>
      <w:r w:rsidR="00527722">
        <w:rPr>
          <w:sz w:val="20"/>
          <w:szCs w:val="20"/>
        </w:rPr>
        <w:t>after purchase.</w:t>
      </w:r>
    </w:p>
    <w:p w14:paraId="6DFB86A5" w14:textId="133E69A2" w:rsidR="002F26A5" w:rsidRPr="005F254B" w:rsidRDefault="002F26A5" w:rsidP="00081B2D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Developed custom logic to switch between </w:t>
      </w:r>
      <w:r w:rsidR="00494535" w:rsidRPr="005F254B">
        <w:rPr>
          <w:sz w:val="20"/>
          <w:szCs w:val="20"/>
        </w:rPr>
        <w:t>period</w:t>
      </w:r>
      <w:r w:rsidR="00D1673E" w:rsidRPr="005F254B">
        <w:rPr>
          <w:sz w:val="20"/>
          <w:szCs w:val="20"/>
        </w:rPr>
        <w:t>s</w:t>
      </w:r>
      <w:r w:rsidRPr="005F254B">
        <w:rPr>
          <w:sz w:val="20"/>
          <w:szCs w:val="20"/>
        </w:rPr>
        <w:t xml:space="preserve">, flexible </w:t>
      </w:r>
      <w:r w:rsidR="008C2F7A" w:rsidRPr="005F254B">
        <w:rPr>
          <w:sz w:val="20"/>
          <w:szCs w:val="20"/>
        </w:rPr>
        <w:t xml:space="preserve">data </w:t>
      </w:r>
      <w:r w:rsidRPr="005F254B">
        <w:rPr>
          <w:sz w:val="20"/>
          <w:szCs w:val="20"/>
        </w:rPr>
        <w:t>table with parameters as columns</w:t>
      </w:r>
      <w:r w:rsidR="00494535" w:rsidRPr="005F254B">
        <w:rPr>
          <w:sz w:val="20"/>
          <w:szCs w:val="20"/>
        </w:rPr>
        <w:t xml:space="preserve"> with several global filters</w:t>
      </w:r>
      <w:r w:rsidR="00D1673E" w:rsidRPr="005F254B">
        <w:rPr>
          <w:sz w:val="20"/>
          <w:szCs w:val="20"/>
        </w:rPr>
        <w:t>, click through visualizations to generate relevant filtered data tables</w:t>
      </w:r>
      <w:r w:rsidR="00494535" w:rsidRPr="005F254B">
        <w:rPr>
          <w:sz w:val="20"/>
          <w:szCs w:val="20"/>
        </w:rPr>
        <w:t>.</w:t>
      </w:r>
    </w:p>
    <w:p w14:paraId="581AF3A5" w14:textId="31652966" w:rsidR="00494535" w:rsidRPr="005F254B" w:rsidRDefault="00494535" w:rsidP="00081B2D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Migrated </w:t>
      </w:r>
      <w:r w:rsidR="008C2F7A" w:rsidRPr="005F254B">
        <w:rPr>
          <w:sz w:val="20"/>
          <w:szCs w:val="20"/>
        </w:rPr>
        <w:t xml:space="preserve">over 30 </w:t>
      </w:r>
      <w:r w:rsidRPr="005F254B">
        <w:rPr>
          <w:sz w:val="20"/>
          <w:szCs w:val="20"/>
        </w:rPr>
        <w:t xml:space="preserve">dashboards from </w:t>
      </w:r>
      <w:r w:rsidRPr="005F254B">
        <w:rPr>
          <w:b/>
          <w:bCs/>
          <w:sz w:val="20"/>
          <w:szCs w:val="20"/>
        </w:rPr>
        <w:t>Postgres</w:t>
      </w:r>
      <w:r w:rsidRPr="005F254B">
        <w:rPr>
          <w:sz w:val="20"/>
          <w:szCs w:val="20"/>
        </w:rPr>
        <w:t xml:space="preserve"> to </w:t>
      </w:r>
      <w:r w:rsidRPr="005F254B">
        <w:rPr>
          <w:b/>
          <w:bCs/>
          <w:sz w:val="20"/>
          <w:szCs w:val="20"/>
        </w:rPr>
        <w:t>Big Query</w:t>
      </w:r>
      <w:r w:rsidRPr="005F254B">
        <w:rPr>
          <w:sz w:val="20"/>
          <w:szCs w:val="20"/>
        </w:rPr>
        <w:t>.</w:t>
      </w:r>
      <w:r w:rsidR="008C2F7A" w:rsidRPr="005F254B">
        <w:rPr>
          <w:sz w:val="20"/>
          <w:szCs w:val="20"/>
        </w:rPr>
        <w:t xml:space="preserve"> Rewritten the SQL code and evaluated the data load time for both sources to generate same values.</w:t>
      </w:r>
    </w:p>
    <w:p w14:paraId="0B7D814D" w14:textId="6A750022" w:rsidR="00494535" w:rsidRPr="005F254B" w:rsidRDefault="00494535" w:rsidP="00081B2D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Maintained and evaluated dashboards against </w:t>
      </w:r>
      <w:r w:rsidRPr="005F254B">
        <w:rPr>
          <w:b/>
          <w:bCs/>
          <w:sz w:val="20"/>
          <w:szCs w:val="20"/>
        </w:rPr>
        <w:t>Gainsight (Salesforce).</w:t>
      </w:r>
      <w:r w:rsidR="008C2F7A" w:rsidRPr="005F254B">
        <w:rPr>
          <w:b/>
          <w:bCs/>
          <w:sz w:val="20"/>
          <w:szCs w:val="20"/>
        </w:rPr>
        <w:t xml:space="preserve"> </w:t>
      </w:r>
      <w:r w:rsidR="008C2F7A" w:rsidRPr="005F254B">
        <w:rPr>
          <w:sz w:val="20"/>
          <w:szCs w:val="20"/>
        </w:rPr>
        <w:t xml:space="preserve">Obtained </w:t>
      </w:r>
      <w:r w:rsidR="008C2F7A" w:rsidRPr="005F254B">
        <w:rPr>
          <w:b/>
          <w:bCs/>
          <w:sz w:val="20"/>
          <w:szCs w:val="20"/>
        </w:rPr>
        <w:t>Gainsight</w:t>
      </w:r>
      <w:r w:rsidR="008C2F7A" w:rsidRPr="005F254B">
        <w:rPr>
          <w:sz w:val="20"/>
          <w:szCs w:val="20"/>
        </w:rPr>
        <w:t xml:space="preserve"> data and ran unit tests</w:t>
      </w:r>
      <w:r w:rsidR="00B61911" w:rsidRPr="005F254B">
        <w:rPr>
          <w:sz w:val="20"/>
          <w:szCs w:val="20"/>
        </w:rPr>
        <w:t xml:space="preserve"> for data consistency.</w:t>
      </w:r>
    </w:p>
    <w:p w14:paraId="428F47E3" w14:textId="42AAF1FB" w:rsidR="00494535" w:rsidRDefault="00494535" w:rsidP="00081B2D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Enhanced existing dashboards by reducing the worksheets for optimization, added dynamic global filters and features</w:t>
      </w:r>
      <w:r w:rsidR="008159E5" w:rsidRPr="005F254B">
        <w:rPr>
          <w:sz w:val="20"/>
          <w:szCs w:val="20"/>
        </w:rPr>
        <w:t xml:space="preserve">. </w:t>
      </w:r>
      <w:r w:rsidR="00DC05FD" w:rsidRPr="005F254B">
        <w:rPr>
          <w:sz w:val="20"/>
          <w:szCs w:val="20"/>
        </w:rPr>
        <w:t>Standardized reports</w:t>
      </w:r>
      <w:r w:rsidR="006A28F2">
        <w:rPr>
          <w:sz w:val="20"/>
          <w:szCs w:val="20"/>
        </w:rPr>
        <w:t xml:space="preserve"> added About tabs for all the CS dashboards for </w:t>
      </w:r>
      <w:r w:rsidR="008C2F7A" w:rsidRPr="005F254B">
        <w:rPr>
          <w:sz w:val="20"/>
          <w:szCs w:val="20"/>
        </w:rPr>
        <w:t>easy consumption.</w:t>
      </w:r>
    </w:p>
    <w:p w14:paraId="3312042C" w14:textId="31E62857" w:rsidR="005507F7" w:rsidRPr="005F254B" w:rsidRDefault="005507F7" w:rsidP="00081B2D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Tracked ETL pipelines in daily scrum meetings for dashboards migration and developments. </w:t>
      </w:r>
    </w:p>
    <w:p w14:paraId="095FC926" w14:textId="77777777" w:rsidR="00081B2D" w:rsidRDefault="00081B2D" w:rsidP="00081B2D">
      <w:pPr>
        <w:pStyle w:val="ListBullet"/>
        <w:numPr>
          <w:ilvl w:val="0"/>
          <w:numId w:val="0"/>
        </w:numPr>
        <w:ind w:left="360"/>
        <w:jc w:val="both"/>
      </w:pPr>
    </w:p>
    <w:p w14:paraId="15DB4096" w14:textId="0A00DA31" w:rsidR="00E125FE" w:rsidRDefault="00E125FE" w:rsidP="00E125FE">
      <w:pPr>
        <w:spacing w:after="88"/>
        <w:ind w:left="-15" w:right="2"/>
      </w:pPr>
      <w:r>
        <w:t>JAN 2020</w:t>
      </w:r>
      <w:r w:rsidR="00DD5AD4">
        <w:t xml:space="preserve"> </w:t>
      </w:r>
      <w:r>
        <w:t xml:space="preserve">– </w:t>
      </w:r>
      <w:r w:rsidR="00081B2D">
        <w:t>OCT 2020</w:t>
      </w:r>
    </w:p>
    <w:p w14:paraId="17498546" w14:textId="3931CE49" w:rsidR="00E125FE" w:rsidRPr="005F254B" w:rsidRDefault="005A1511" w:rsidP="00E125FE">
      <w:pPr>
        <w:pStyle w:val="Heading2"/>
        <w:spacing w:line="259" w:lineRule="auto"/>
        <w:ind w:left="-5"/>
        <w:rPr>
          <w:rStyle w:val="Emphasis"/>
          <w:rFonts w:cstheme="minorHAnsi"/>
          <w:b w:val="0"/>
          <w:sz w:val="24"/>
          <w:szCs w:val="24"/>
        </w:rPr>
      </w:pPr>
      <w:r w:rsidRPr="005F254B">
        <w:rPr>
          <w:rFonts w:cstheme="minorHAnsi"/>
          <w:b w:val="0"/>
          <w:sz w:val="24"/>
          <w:szCs w:val="24"/>
        </w:rPr>
        <w:t xml:space="preserve">Business Intelligence </w:t>
      </w:r>
      <w:r w:rsidR="00B04152" w:rsidRPr="005F254B">
        <w:rPr>
          <w:rFonts w:cstheme="minorHAnsi"/>
          <w:b w:val="0"/>
          <w:sz w:val="24"/>
          <w:szCs w:val="24"/>
        </w:rPr>
        <w:t>Developer</w:t>
      </w:r>
      <w:r w:rsidR="00E125FE" w:rsidRPr="005F254B">
        <w:rPr>
          <w:rFonts w:cstheme="minorHAnsi"/>
          <w:b w:val="0"/>
          <w:sz w:val="24"/>
          <w:szCs w:val="24"/>
        </w:rPr>
        <w:t xml:space="preserve"> / </w:t>
      </w:r>
      <w:r w:rsidR="00E125FE" w:rsidRPr="005F254B">
        <w:rPr>
          <w:rStyle w:val="Emphasis"/>
          <w:rFonts w:cstheme="minorHAnsi"/>
          <w:b w:val="0"/>
          <w:sz w:val="24"/>
          <w:szCs w:val="24"/>
        </w:rPr>
        <w:t xml:space="preserve">Cisco – San Jose, CA </w:t>
      </w:r>
    </w:p>
    <w:p w14:paraId="7A8A8C8B" w14:textId="39E961BD" w:rsidR="00E125FE" w:rsidRPr="005F254B" w:rsidRDefault="00E125FE" w:rsidP="006B0715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Developed Operational and executive dashboards, stor</w:t>
      </w:r>
      <w:r w:rsidR="001F41C1" w:rsidRPr="005F254B">
        <w:rPr>
          <w:sz w:val="20"/>
          <w:szCs w:val="20"/>
        </w:rPr>
        <w:t>y boards</w:t>
      </w:r>
      <w:r w:rsidRPr="005F254B">
        <w:rPr>
          <w:sz w:val="20"/>
          <w:szCs w:val="20"/>
        </w:rPr>
        <w:t xml:space="preserve"> using </w:t>
      </w:r>
      <w:r w:rsidRPr="00603C67">
        <w:rPr>
          <w:b/>
          <w:sz w:val="20"/>
          <w:szCs w:val="20"/>
        </w:rPr>
        <w:t>Tableau desktop and Server</w:t>
      </w:r>
      <w:r w:rsidR="001F41C1" w:rsidRPr="005F254B">
        <w:rPr>
          <w:sz w:val="20"/>
          <w:szCs w:val="20"/>
        </w:rPr>
        <w:t xml:space="preserve"> – Used LOD’s, row level security, complex calculation fields, scheduled refreshes</w:t>
      </w:r>
      <w:r w:rsidR="00B74531" w:rsidRPr="005F254B">
        <w:rPr>
          <w:sz w:val="20"/>
          <w:szCs w:val="20"/>
        </w:rPr>
        <w:t>, custom parameters for switching between Fiscal and Calendar year</w:t>
      </w:r>
      <w:r w:rsidR="008D57F9">
        <w:rPr>
          <w:sz w:val="20"/>
          <w:szCs w:val="20"/>
        </w:rPr>
        <w:t xml:space="preserve"> and sales levels</w:t>
      </w:r>
      <w:r w:rsidR="001F41C1" w:rsidRPr="005F254B">
        <w:rPr>
          <w:sz w:val="20"/>
          <w:szCs w:val="20"/>
        </w:rPr>
        <w:t xml:space="preserve"> </w:t>
      </w:r>
      <w:r w:rsidR="00290CB3" w:rsidRPr="005F254B">
        <w:rPr>
          <w:sz w:val="20"/>
          <w:szCs w:val="20"/>
        </w:rPr>
        <w:t>etc.</w:t>
      </w:r>
    </w:p>
    <w:p w14:paraId="303EA097" w14:textId="3DA71325" w:rsidR="00E125FE" w:rsidRPr="005F254B" w:rsidRDefault="00E125FE" w:rsidP="006B0715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Leveraged </w:t>
      </w:r>
      <w:r w:rsidRPr="005F254B">
        <w:rPr>
          <w:b/>
          <w:sz w:val="20"/>
          <w:szCs w:val="20"/>
        </w:rPr>
        <w:t>SAP FIN BI</w:t>
      </w:r>
      <w:r w:rsidR="007B3589" w:rsidRPr="005F254B">
        <w:rPr>
          <w:b/>
          <w:sz w:val="20"/>
          <w:szCs w:val="20"/>
        </w:rPr>
        <w:t xml:space="preserve"> </w:t>
      </w:r>
      <w:r w:rsidR="00B74531" w:rsidRPr="005F254B">
        <w:rPr>
          <w:b/>
          <w:sz w:val="20"/>
          <w:szCs w:val="20"/>
        </w:rPr>
        <w:t>(Teradata</w:t>
      </w:r>
      <w:r w:rsidR="007B3589" w:rsidRPr="005F254B">
        <w:rPr>
          <w:b/>
          <w:sz w:val="20"/>
          <w:szCs w:val="20"/>
        </w:rPr>
        <w:t>-TSQL</w:t>
      </w:r>
      <w:r w:rsidR="00B74531" w:rsidRPr="005F254B">
        <w:rPr>
          <w:b/>
          <w:sz w:val="20"/>
          <w:szCs w:val="20"/>
        </w:rPr>
        <w:t>)</w:t>
      </w:r>
      <w:r w:rsidR="00934AA4" w:rsidRPr="005F254B">
        <w:rPr>
          <w:sz w:val="20"/>
          <w:szCs w:val="20"/>
        </w:rPr>
        <w:t xml:space="preserve">, </w:t>
      </w:r>
      <w:r w:rsidRPr="005F254B">
        <w:rPr>
          <w:b/>
          <w:sz w:val="20"/>
          <w:szCs w:val="20"/>
        </w:rPr>
        <w:t>Salesforce Lightening</w:t>
      </w:r>
      <w:r w:rsidR="0011144D" w:rsidRPr="005F254B">
        <w:rPr>
          <w:b/>
          <w:sz w:val="20"/>
          <w:szCs w:val="20"/>
        </w:rPr>
        <w:t>, Tableau Desktop, Tableau Prep</w:t>
      </w:r>
      <w:r w:rsidR="00FC44EE" w:rsidRPr="005F254B">
        <w:rPr>
          <w:b/>
          <w:sz w:val="20"/>
          <w:szCs w:val="20"/>
        </w:rPr>
        <w:t>, third party sources</w:t>
      </w:r>
      <w:r w:rsidR="00081B2D" w:rsidRPr="005F254B">
        <w:rPr>
          <w:b/>
          <w:sz w:val="20"/>
          <w:szCs w:val="20"/>
        </w:rPr>
        <w:t xml:space="preserve"> </w:t>
      </w:r>
      <w:r w:rsidR="00FC44EE" w:rsidRPr="005F254B">
        <w:rPr>
          <w:b/>
          <w:sz w:val="20"/>
          <w:szCs w:val="20"/>
        </w:rPr>
        <w:t>(IDC, Gartner)</w:t>
      </w:r>
      <w:r w:rsidR="001F41C1" w:rsidRPr="005F254B">
        <w:rPr>
          <w:b/>
          <w:sz w:val="20"/>
          <w:szCs w:val="20"/>
        </w:rPr>
        <w:t xml:space="preserve"> </w:t>
      </w:r>
      <w:r w:rsidR="00934AA4" w:rsidRPr="005F254B">
        <w:rPr>
          <w:bCs/>
          <w:sz w:val="20"/>
          <w:szCs w:val="20"/>
        </w:rPr>
        <w:t>and</w:t>
      </w:r>
      <w:r w:rsidR="00934AA4" w:rsidRPr="005F254B">
        <w:rPr>
          <w:b/>
          <w:sz w:val="20"/>
          <w:szCs w:val="20"/>
        </w:rPr>
        <w:t xml:space="preserve"> Excel </w:t>
      </w:r>
      <w:r w:rsidRPr="005F254B">
        <w:rPr>
          <w:sz w:val="20"/>
          <w:szCs w:val="20"/>
        </w:rPr>
        <w:t>for</w:t>
      </w:r>
      <w:r w:rsidR="0011144D" w:rsidRPr="005F254B">
        <w:rPr>
          <w:sz w:val="20"/>
          <w:szCs w:val="20"/>
        </w:rPr>
        <w:t xml:space="preserve"> bookings and Market share analysis.</w:t>
      </w:r>
    </w:p>
    <w:p w14:paraId="5AD4F489" w14:textId="403F8463" w:rsidR="007B280B" w:rsidRPr="005F254B" w:rsidRDefault="007B280B" w:rsidP="006B0715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Performed extensive data cleansing and analysis, using pivot tables, formulas (v-lookup and others), data validation, conditional formatting, and graph and chart manipulations in </w:t>
      </w:r>
      <w:r w:rsidRPr="005F254B">
        <w:rPr>
          <w:b/>
          <w:bCs/>
          <w:sz w:val="20"/>
          <w:szCs w:val="20"/>
        </w:rPr>
        <w:t>Excel</w:t>
      </w:r>
      <w:r w:rsidRPr="005F254B">
        <w:rPr>
          <w:sz w:val="20"/>
          <w:szCs w:val="20"/>
        </w:rPr>
        <w:t xml:space="preserve"> for WBR’s.</w:t>
      </w:r>
    </w:p>
    <w:p w14:paraId="6DA39080" w14:textId="3AE12B59" w:rsidR="00E125FE" w:rsidRPr="005F254B" w:rsidRDefault="00E125FE" w:rsidP="006B0715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Tracked strategic Wins/Losses every week to help management have a view into the market trends.</w:t>
      </w:r>
      <w:r w:rsidR="00C11E10" w:rsidRPr="005F254B">
        <w:rPr>
          <w:sz w:val="20"/>
          <w:szCs w:val="20"/>
        </w:rPr>
        <w:t xml:space="preserve"> Automated the process using</w:t>
      </w:r>
      <w:r w:rsidR="00CB67F0" w:rsidRPr="005F254B">
        <w:rPr>
          <w:sz w:val="20"/>
          <w:szCs w:val="20"/>
        </w:rPr>
        <w:t xml:space="preserve"> </w:t>
      </w:r>
      <w:r w:rsidR="00CB67F0" w:rsidRPr="005F254B">
        <w:rPr>
          <w:b/>
          <w:bCs/>
          <w:sz w:val="20"/>
          <w:szCs w:val="20"/>
        </w:rPr>
        <w:t>SAP, SFDC, Python, Excel,</w:t>
      </w:r>
      <w:r w:rsidR="00CB67F0" w:rsidRPr="005F254B">
        <w:rPr>
          <w:sz w:val="20"/>
          <w:szCs w:val="20"/>
        </w:rPr>
        <w:t xml:space="preserve"> and </w:t>
      </w:r>
      <w:r w:rsidR="00C11E10" w:rsidRPr="005F254B">
        <w:rPr>
          <w:b/>
          <w:bCs/>
          <w:sz w:val="20"/>
          <w:szCs w:val="20"/>
        </w:rPr>
        <w:t>Smartsheet</w:t>
      </w:r>
      <w:r w:rsidR="006447B2" w:rsidRPr="005F254B">
        <w:rPr>
          <w:b/>
          <w:bCs/>
          <w:sz w:val="20"/>
          <w:szCs w:val="20"/>
        </w:rPr>
        <w:t xml:space="preserve"> </w:t>
      </w:r>
      <w:r w:rsidR="006447B2" w:rsidRPr="005F254B">
        <w:rPr>
          <w:sz w:val="20"/>
          <w:szCs w:val="20"/>
        </w:rPr>
        <w:t>via</w:t>
      </w:r>
      <w:r w:rsidR="006447B2" w:rsidRPr="005F254B">
        <w:rPr>
          <w:b/>
          <w:bCs/>
          <w:sz w:val="20"/>
          <w:szCs w:val="20"/>
        </w:rPr>
        <w:t xml:space="preserve"> Outlook</w:t>
      </w:r>
      <w:r w:rsidR="00DC05FD">
        <w:rPr>
          <w:sz w:val="20"/>
          <w:szCs w:val="20"/>
        </w:rPr>
        <w:t xml:space="preserve"> to drill down the reasons for losses due to quote to cost, </w:t>
      </w:r>
      <w:r w:rsidR="00FD474B">
        <w:rPr>
          <w:sz w:val="20"/>
          <w:szCs w:val="20"/>
        </w:rPr>
        <w:t>pricing,</w:t>
      </w:r>
      <w:r w:rsidR="00DC05FD">
        <w:rPr>
          <w:sz w:val="20"/>
          <w:szCs w:val="20"/>
        </w:rPr>
        <w:t xml:space="preserve"> or technology limitation buckets.</w:t>
      </w:r>
    </w:p>
    <w:p w14:paraId="36EB81ED" w14:textId="3D631B56" w:rsidR="00E125FE" w:rsidRPr="005F254B" w:rsidRDefault="00E125FE" w:rsidP="006B0715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Tracked Bookings</w:t>
      </w:r>
      <w:r w:rsidR="008C2F7A" w:rsidRPr="005F254B">
        <w:rPr>
          <w:sz w:val="20"/>
          <w:szCs w:val="20"/>
        </w:rPr>
        <w:t xml:space="preserve"> and </w:t>
      </w:r>
      <w:r w:rsidRPr="005F254B">
        <w:rPr>
          <w:sz w:val="20"/>
          <w:szCs w:val="20"/>
        </w:rPr>
        <w:t>Progress to forecast</w:t>
      </w:r>
      <w:r w:rsidR="003D40FB" w:rsidRPr="005F254B">
        <w:rPr>
          <w:sz w:val="20"/>
          <w:szCs w:val="20"/>
        </w:rPr>
        <w:t xml:space="preserve"> unit quantities </w:t>
      </w:r>
      <w:r w:rsidR="008C2F7A" w:rsidRPr="005F254B">
        <w:rPr>
          <w:sz w:val="20"/>
          <w:szCs w:val="20"/>
        </w:rPr>
        <w:t>for</w:t>
      </w:r>
      <w:r w:rsidR="003D40FB" w:rsidRPr="005F254B">
        <w:rPr>
          <w:sz w:val="20"/>
          <w:szCs w:val="20"/>
        </w:rPr>
        <w:t xml:space="preserve"> </w:t>
      </w:r>
      <w:r w:rsidR="002F4ED8" w:rsidRPr="005F254B">
        <w:rPr>
          <w:sz w:val="20"/>
          <w:szCs w:val="20"/>
        </w:rPr>
        <w:t>Booking’s</w:t>
      </w:r>
      <w:r w:rsidR="003D40FB" w:rsidRPr="005F254B">
        <w:rPr>
          <w:sz w:val="20"/>
          <w:szCs w:val="20"/>
        </w:rPr>
        <w:t xml:space="preserve"> </w:t>
      </w:r>
      <w:r w:rsidR="00421FF4" w:rsidRPr="005F254B">
        <w:rPr>
          <w:sz w:val="20"/>
          <w:szCs w:val="20"/>
        </w:rPr>
        <w:t>target</w:t>
      </w:r>
      <w:r w:rsidRPr="005F254B">
        <w:rPr>
          <w:sz w:val="20"/>
          <w:szCs w:val="20"/>
        </w:rPr>
        <w:t xml:space="preserve"> </w:t>
      </w:r>
      <w:r w:rsidR="00421FF4" w:rsidRPr="005F254B">
        <w:rPr>
          <w:sz w:val="20"/>
          <w:szCs w:val="20"/>
        </w:rPr>
        <w:t>Business Units.</w:t>
      </w:r>
    </w:p>
    <w:p w14:paraId="03E42BA8" w14:textId="029D3FF0" w:rsidR="00E125FE" w:rsidRPr="005F254B" w:rsidRDefault="00E125FE" w:rsidP="006B0715">
      <w:pPr>
        <w:pStyle w:val="ListBulle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5F254B">
        <w:rPr>
          <w:sz w:val="20"/>
          <w:szCs w:val="20"/>
        </w:rPr>
        <w:t>Coordinated with cross functional teams</w:t>
      </w:r>
      <w:r w:rsidR="003D40FB" w:rsidRPr="005F254B">
        <w:rPr>
          <w:sz w:val="20"/>
          <w:szCs w:val="20"/>
        </w:rPr>
        <w:t>, Sales</w:t>
      </w:r>
      <w:r w:rsidR="00D9584A" w:rsidRPr="005F254B">
        <w:rPr>
          <w:sz w:val="20"/>
          <w:szCs w:val="20"/>
        </w:rPr>
        <w:t>, Product Management</w:t>
      </w:r>
      <w:r w:rsidR="003D40FB" w:rsidRPr="005F254B">
        <w:rPr>
          <w:sz w:val="20"/>
          <w:szCs w:val="20"/>
        </w:rPr>
        <w:t xml:space="preserve"> and Finance</w:t>
      </w:r>
      <w:r w:rsidRPr="005F254B">
        <w:rPr>
          <w:sz w:val="20"/>
          <w:szCs w:val="20"/>
        </w:rPr>
        <w:t xml:space="preserve"> teams for pricing analysis</w:t>
      </w:r>
      <w:r w:rsidR="00892EB7" w:rsidRPr="005F254B">
        <w:rPr>
          <w:sz w:val="20"/>
          <w:szCs w:val="20"/>
        </w:rPr>
        <w:t xml:space="preserve"> using </w:t>
      </w:r>
      <w:r w:rsidR="00892EB7" w:rsidRPr="005F254B">
        <w:rPr>
          <w:b/>
          <w:bCs/>
          <w:sz w:val="20"/>
          <w:szCs w:val="20"/>
        </w:rPr>
        <w:t>Python</w:t>
      </w:r>
      <w:r w:rsidRPr="005F254B">
        <w:rPr>
          <w:b/>
          <w:bCs/>
          <w:sz w:val="20"/>
          <w:szCs w:val="20"/>
        </w:rPr>
        <w:t>.</w:t>
      </w:r>
    </w:p>
    <w:p w14:paraId="636B753D" w14:textId="29480FE3" w:rsidR="00E125FE" w:rsidRPr="005F254B" w:rsidRDefault="00E125FE" w:rsidP="006B0715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Developed and maintained weekly report</w:t>
      </w:r>
      <w:r w:rsidR="00DE4E56" w:rsidRPr="005F254B">
        <w:rPr>
          <w:sz w:val="20"/>
          <w:szCs w:val="20"/>
        </w:rPr>
        <w:t xml:space="preserve"> (WBR)</w:t>
      </w:r>
      <w:r w:rsidRPr="005F254B">
        <w:rPr>
          <w:sz w:val="20"/>
          <w:szCs w:val="20"/>
        </w:rPr>
        <w:t xml:space="preserve"> for the</w:t>
      </w:r>
      <w:r w:rsidR="00421FF4" w:rsidRPr="005F254B">
        <w:rPr>
          <w:sz w:val="20"/>
          <w:szCs w:val="20"/>
        </w:rPr>
        <w:t xml:space="preserve"> for leadership </w:t>
      </w:r>
      <w:r w:rsidR="00892EB7" w:rsidRPr="005F254B">
        <w:rPr>
          <w:sz w:val="20"/>
          <w:szCs w:val="20"/>
        </w:rPr>
        <w:t>to provide weekly</w:t>
      </w:r>
      <w:r w:rsidR="00CE5D7F" w:rsidRPr="005F254B">
        <w:rPr>
          <w:sz w:val="20"/>
          <w:szCs w:val="20"/>
        </w:rPr>
        <w:t xml:space="preserve"> </w:t>
      </w:r>
      <w:r w:rsidR="00892EB7" w:rsidRPr="005F254B">
        <w:rPr>
          <w:sz w:val="20"/>
          <w:szCs w:val="20"/>
        </w:rPr>
        <w:t>status.</w:t>
      </w:r>
    </w:p>
    <w:p w14:paraId="2C7DA19E" w14:textId="1660E67B" w:rsidR="00E125FE" w:rsidRPr="005F254B" w:rsidRDefault="00E125FE" w:rsidP="006B0715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Tracked deals in the pipeline for the quarterly</w:t>
      </w:r>
      <w:r w:rsidR="00DE4E56" w:rsidRPr="005F254B">
        <w:rPr>
          <w:sz w:val="20"/>
          <w:szCs w:val="20"/>
        </w:rPr>
        <w:t xml:space="preserve"> (QBR)</w:t>
      </w:r>
      <w:r w:rsidRPr="005F254B">
        <w:rPr>
          <w:sz w:val="20"/>
          <w:szCs w:val="20"/>
        </w:rPr>
        <w:t>, year over year analysis and discount rate.</w:t>
      </w:r>
    </w:p>
    <w:p w14:paraId="6AADF8EC" w14:textId="27C62C26" w:rsidR="00E125FE" w:rsidRPr="005F254B" w:rsidRDefault="00E125FE" w:rsidP="006B0715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Dr</w:t>
      </w:r>
      <w:r w:rsidR="00892EB7" w:rsidRPr="005F254B">
        <w:rPr>
          <w:sz w:val="20"/>
          <w:szCs w:val="20"/>
        </w:rPr>
        <w:t>ove</w:t>
      </w:r>
      <w:r w:rsidRPr="005F254B">
        <w:rPr>
          <w:sz w:val="20"/>
          <w:szCs w:val="20"/>
        </w:rPr>
        <w:t xml:space="preserve"> strategic programs and promotions &amp; track</w:t>
      </w:r>
      <w:r w:rsidR="00B34CDD" w:rsidRPr="005F254B">
        <w:rPr>
          <w:sz w:val="20"/>
          <w:szCs w:val="20"/>
        </w:rPr>
        <w:t>ed</w:t>
      </w:r>
      <w:r w:rsidRPr="005F254B">
        <w:rPr>
          <w:sz w:val="20"/>
          <w:szCs w:val="20"/>
        </w:rPr>
        <w:t xml:space="preserve"> ROI with success metrics with the sales segment assigned.</w:t>
      </w:r>
    </w:p>
    <w:p w14:paraId="2F335D5D" w14:textId="77777777" w:rsidR="006B0715" w:rsidRDefault="006B0715" w:rsidP="006B0715">
      <w:pPr>
        <w:pStyle w:val="ListBullet"/>
        <w:numPr>
          <w:ilvl w:val="0"/>
          <w:numId w:val="0"/>
        </w:numPr>
        <w:ind w:left="360"/>
        <w:jc w:val="both"/>
      </w:pPr>
    </w:p>
    <w:p w14:paraId="60917447" w14:textId="081883E7" w:rsidR="00C00A37" w:rsidRPr="00D413F9" w:rsidRDefault="00894ADA" w:rsidP="00C00A37">
      <w:pPr>
        <w:pStyle w:val="Heading3"/>
      </w:pPr>
      <w:r>
        <w:t>Jan 2019</w:t>
      </w:r>
      <w:r w:rsidR="00C00A37" w:rsidRPr="00D413F9">
        <w:t xml:space="preserve"> –</w:t>
      </w:r>
      <w:r w:rsidR="00E125FE">
        <w:t xml:space="preserve"> </w:t>
      </w:r>
      <w:r w:rsidR="00FF03C0">
        <w:t>DEC</w:t>
      </w:r>
      <w:r w:rsidR="00E125FE">
        <w:t xml:space="preserve"> 2019</w:t>
      </w:r>
    </w:p>
    <w:p w14:paraId="4726AA2C" w14:textId="77777777" w:rsidR="00C00A37" w:rsidRPr="005F254B" w:rsidRDefault="00F61DDE" w:rsidP="00C00A37">
      <w:pPr>
        <w:pStyle w:val="Heading2"/>
        <w:rPr>
          <w:rFonts w:cstheme="minorHAnsi"/>
          <w:b w:val="0"/>
          <w:sz w:val="24"/>
          <w:szCs w:val="24"/>
        </w:rPr>
      </w:pPr>
      <w:r w:rsidRPr="005F254B">
        <w:rPr>
          <w:rFonts w:cstheme="minorHAnsi"/>
          <w:b w:val="0"/>
          <w:sz w:val="24"/>
          <w:szCs w:val="24"/>
        </w:rPr>
        <w:t>Data Application Developer</w:t>
      </w:r>
      <w:r w:rsidR="00C00A37" w:rsidRPr="005F254B">
        <w:rPr>
          <w:rFonts w:cstheme="minorHAnsi"/>
          <w:b w:val="0"/>
          <w:sz w:val="24"/>
          <w:szCs w:val="24"/>
        </w:rPr>
        <w:t xml:space="preserve"> / </w:t>
      </w:r>
      <w:r w:rsidR="00894ADA" w:rsidRPr="005F254B">
        <w:rPr>
          <w:rStyle w:val="Emphasis"/>
          <w:rFonts w:cstheme="minorHAnsi"/>
          <w:b w:val="0"/>
          <w:sz w:val="24"/>
          <w:szCs w:val="24"/>
        </w:rPr>
        <w:t>Bayer Crop Science</w:t>
      </w:r>
      <w:r w:rsidR="00FA1947" w:rsidRPr="005F254B">
        <w:rPr>
          <w:rStyle w:val="Emphasis"/>
          <w:rFonts w:cstheme="minorHAnsi"/>
          <w:b w:val="0"/>
          <w:sz w:val="24"/>
          <w:szCs w:val="24"/>
        </w:rPr>
        <w:t xml:space="preserve"> – Sacramento, CA </w:t>
      </w:r>
    </w:p>
    <w:p w14:paraId="315B46C8" w14:textId="78F031D7" w:rsidR="00C00A37" w:rsidRPr="005F254B" w:rsidRDefault="0034559B" w:rsidP="00C00A3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Analyzed requirements, ensured system </w:t>
      </w:r>
      <w:r w:rsidR="000F1242" w:rsidRPr="005F254B">
        <w:rPr>
          <w:sz w:val="20"/>
          <w:szCs w:val="20"/>
        </w:rPr>
        <w:t>enhancements,</w:t>
      </w:r>
      <w:r w:rsidRPr="005F254B">
        <w:rPr>
          <w:sz w:val="20"/>
          <w:szCs w:val="20"/>
        </w:rPr>
        <w:t xml:space="preserve"> and integrated </w:t>
      </w:r>
      <w:r w:rsidR="00122E82" w:rsidRPr="005F254B">
        <w:rPr>
          <w:sz w:val="20"/>
          <w:szCs w:val="20"/>
        </w:rPr>
        <w:t xml:space="preserve">application </w:t>
      </w:r>
      <w:r w:rsidRPr="005F254B">
        <w:rPr>
          <w:sz w:val="20"/>
          <w:szCs w:val="20"/>
        </w:rPr>
        <w:t>components.</w:t>
      </w:r>
    </w:p>
    <w:p w14:paraId="15B7369C" w14:textId="0397746A" w:rsidR="0034559B" w:rsidRPr="005F254B" w:rsidRDefault="000926B2" w:rsidP="00C00A3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Utilized </w:t>
      </w:r>
      <w:r w:rsidR="00C843F8" w:rsidRPr="005F254B">
        <w:rPr>
          <w:b/>
          <w:sz w:val="20"/>
          <w:szCs w:val="20"/>
        </w:rPr>
        <w:t>Python</w:t>
      </w:r>
      <w:r w:rsidRPr="005F254B">
        <w:rPr>
          <w:sz w:val="20"/>
          <w:szCs w:val="20"/>
        </w:rPr>
        <w:t xml:space="preserve"> String methods to develop scripts </w:t>
      </w:r>
      <w:r w:rsidR="00C843F8" w:rsidRPr="005F254B">
        <w:rPr>
          <w:sz w:val="20"/>
          <w:szCs w:val="20"/>
        </w:rPr>
        <w:t xml:space="preserve">for </w:t>
      </w:r>
      <w:r w:rsidR="00603133" w:rsidRPr="005F254B">
        <w:rPr>
          <w:sz w:val="20"/>
          <w:szCs w:val="20"/>
        </w:rPr>
        <w:t xml:space="preserve">automating </w:t>
      </w:r>
      <w:r w:rsidR="00C843F8" w:rsidRPr="005F254B">
        <w:rPr>
          <w:sz w:val="20"/>
          <w:szCs w:val="20"/>
        </w:rPr>
        <w:t>data standardizat</w:t>
      </w:r>
      <w:r w:rsidR="00D62004" w:rsidRPr="005F254B">
        <w:rPr>
          <w:sz w:val="20"/>
          <w:szCs w:val="20"/>
        </w:rPr>
        <w:t>ion and management for Bacteriology and Virology</w:t>
      </w:r>
      <w:r w:rsidR="00C843F8" w:rsidRPr="005F254B">
        <w:rPr>
          <w:sz w:val="20"/>
          <w:szCs w:val="20"/>
        </w:rPr>
        <w:t xml:space="preserve"> plate image analysis.</w:t>
      </w:r>
    </w:p>
    <w:p w14:paraId="30B6AAE1" w14:textId="5CCC44C6" w:rsidR="0037042F" w:rsidRPr="005F254B" w:rsidRDefault="0037042F" w:rsidP="0037042F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Developed dashboards for current Lab capacities, sample volume forecast, people analytics, </w:t>
      </w:r>
      <w:r w:rsidR="008136CE" w:rsidRPr="005F254B">
        <w:rPr>
          <w:sz w:val="20"/>
          <w:szCs w:val="20"/>
        </w:rPr>
        <w:t xml:space="preserve">strategic </w:t>
      </w:r>
      <w:r w:rsidR="000F1242" w:rsidRPr="005F254B">
        <w:rPr>
          <w:sz w:val="20"/>
          <w:szCs w:val="20"/>
        </w:rPr>
        <w:t>finance,</w:t>
      </w:r>
      <w:r w:rsidRPr="005F254B">
        <w:rPr>
          <w:sz w:val="20"/>
          <w:szCs w:val="20"/>
        </w:rPr>
        <w:t xml:space="preserve"> and </w:t>
      </w:r>
      <w:r w:rsidR="008136CE" w:rsidRPr="005F254B">
        <w:rPr>
          <w:sz w:val="20"/>
          <w:szCs w:val="20"/>
        </w:rPr>
        <w:t>Operational reporting</w:t>
      </w:r>
      <w:r w:rsidRPr="005F254B">
        <w:rPr>
          <w:sz w:val="20"/>
          <w:szCs w:val="20"/>
        </w:rPr>
        <w:t xml:space="preserve"> in </w:t>
      </w:r>
      <w:r w:rsidR="00DD5E99" w:rsidRPr="005F254B">
        <w:rPr>
          <w:b/>
          <w:sz w:val="20"/>
          <w:szCs w:val="20"/>
        </w:rPr>
        <w:t>Tableau</w:t>
      </w:r>
      <w:r w:rsidR="00B65AD8">
        <w:rPr>
          <w:b/>
          <w:sz w:val="20"/>
          <w:szCs w:val="20"/>
        </w:rPr>
        <w:t>, SAP BO</w:t>
      </w:r>
      <w:r w:rsidR="003D40FB" w:rsidRPr="005F254B">
        <w:rPr>
          <w:sz w:val="20"/>
          <w:szCs w:val="20"/>
        </w:rPr>
        <w:t xml:space="preserve"> </w:t>
      </w:r>
      <w:r w:rsidR="00DD5E99" w:rsidRPr="005F254B">
        <w:rPr>
          <w:sz w:val="20"/>
          <w:szCs w:val="20"/>
        </w:rPr>
        <w:t xml:space="preserve">and </w:t>
      </w:r>
      <w:r w:rsidR="008136CE" w:rsidRPr="005F254B">
        <w:rPr>
          <w:sz w:val="20"/>
          <w:szCs w:val="20"/>
        </w:rPr>
        <w:t xml:space="preserve">in </w:t>
      </w:r>
      <w:r w:rsidRPr="005F254B">
        <w:rPr>
          <w:b/>
          <w:sz w:val="20"/>
          <w:szCs w:val="20"/>
        </w:rPr>
        <w:t>Spotfire</w:t>
      </w:r>
      <w:r w:rsidRPr="005F254B">
        <w:rPr>
          <w:sz w:val="20"/>
          <w:szCs w:val="20"/>
        </w:rPr>
        <w:t>.</w:t>
      </w:r>
    </w:p>
    <w:p w14:paraId="6AC65A05" w14:textId="12C6B9ED" w:rsidR="00EE0E54" w:rsidRPr="005F254B" w:rsidRDefault="00C843F8" w:rsidP="00EE0E54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Developed data flow for Customer data interface, results </w:t>
      </w:r>
      <w:r w:rsidR="000F1242" w:rsidRPr="005F254B">
        <w:rPr>
          <w:sz w:val="20"/>
          <w:szCs w:val="20"/>
        </w:rPr>
        <w:t>database,</w:t>
      </w:r>
      <w:r w:rsidRPr="005F254B">
        <w:rPr>
          <w:sz w:val="20"/>
          <w:szCs w:val="20"/>
        </w:rPr>
        <w:t xml:space="preserve"> and seed certificate generation.</w:t>
      </w:r>
    </w:p>
    <w:p w14:paraId="56785B50" w14:textId="59700A92" w:rsidR="00EE0E54" w:rsidRPr="005F254B" w:rsidRDefault="00EE0E54" w:rsidP="00EE0E54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Created </w:t>
      </w:r>
      <w:r w:rsidR="008912DF" w:rsidRPr="005F254B">
        <w:rPr>
          <w:sz w:val="20"/>
          <w:szCs w:val="20"/>
        </w:rPr>
        <w:t xml:space="preserve">custom solution for </w:t>
      </w:r>
      <w:r w:rsidRPr="005F254B">
        <w:rPr>
          <w:sz w:val="20"/>
          <w:szCs w:val="20"/>
        </w:rPr>
        <w:t xml:space="preserve">sample submission portal for customer using </w:t>
      </w:r>
      <w:r w:rsidRPr="005F254B">
        <w:rPr>
          <w:b/>
          <w:sz w:val="20"/>
          <w:szCs w:val="20"/>
        </w:rPr>
        <w:t>Nintex forms</w:t>
      </w:r>
      <w:r w:rsidRPr="005F254B">
        <w:rPr>
          <w:sz w:val="20"/>
          <w:szCs w:val="20"/>
        </w:rPr>
        <w:t>.</w:t>
      </w:r>
    </w:p>
    <w:p w14:paraId="625402AC" w14:textId="77777777" w:rsidR="00C843F8" w:rsidRPr="005F254B" w:rsidRDefault="0037559E" w:rsidP="00C00A3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lastRenderedPageBreak/>
        <w:t>Automated sample handoff communication between different tier/ platforms using dependencies.</w:t>
      </w:r>
    </w:p>
    <w:p w14:paraId="4BF76EEE" w14:textId="7CD81D96" w:rsidR="009348D5" w:rsidRPr="005F254B" w:rsidRDefault="009348D5" w:rsidP="00C00A3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Coordinated </w:t>
      </w:r>
      <w:r w:rsidR="00971925" w:rsidRPr="005F254B">
        <w:rPr>
          <w:sz w:val="20"/>
          <w:szCs w:val="20"/>
        </w:rPr>
        <w:t xml:space="preserve">with lab experts, stakeholders </w:t>
      </w:r>
      <w:r w:rsidR="00780D8F" w:rsidRPr="005F254B">
        <w:rPr>
          <w:sz w:val="20"/>
          <w:szCs w:val="20"/>
        </w:rPr>
        <w:t xml:space="preserve">and technicians in data gathering, </w:t>
      </w:r>
      <w:r w:rsidR="00422C81" w:rsidRPr="005F254B">
        <w:rPr>
          <w:sz w:val="20"/>
          <w:szCs w:val="20"/>
        </w:rPr>
        <w:t>analyzing,</w:t>
      </w:r>
      <w:r w:rsidR="00780D8F" w:rsidRPr="005F254B">
        <w:rPr>
          <w:sz w:val="20"/>
          <w:szCs w:val="20"/>
        </w:rPr>
        <w:t xml:space="preserve"> and uploading into </w:t>
      </w:r>
      <w:r w:rsidR="00780D8F" w:rsidRPr="005F254B">
        <w:rPr>
          <w:b/>
          <w:sz w:val="20"/>
          <w:szCs w:val="20"/>
        </w:rPr>
        <w:t>SAP</w:t>
      </w:r>
      <w:r w:rsidR="00780D8F" w:rsidRPr="005F254B">
        <w:rPr>
          <w:sz w:val="20"/>
          <w:szCs w:val="20"/>
        </w:rPr>
        <w:t xml:space="preserve"> to generate PSN values.</w:t>
      </w:r>
    </w:p>
    <w:p w14:paraId="6E677042" w14:textId="77777777" w:rsidR="0037559E" w:rsidRPr="005C6B87" w:rsidRDefault="0037559E" w:rsidP="009348D5">
      <w:pPr>
        <w:pStyle w:val="ListBullet"/>
        <w:numPr>
          <w:ilvl w:val="0"/>
          <w:numId w:val="0"/>
        </w:numPr>
        <w:ind w:left="360"/>
        <w:jc w:val="both"/>
      </w:pPr>
    </w:p>
    <w:p w14:paraId="114A7EFA" w14:textId="542D5D1A" w:rsidR="0023705D" w:rsidRPr="00D413F9" w:rsidRDefault="00BE1119" w:rsidP="00D413F9">
      <w:pPr>
        <w:pStyle w:val="Heading3"/>
      </w:pPr>
      <w:r>
        <w:t>june 2018</w:t>
      </w:r>
      <w:r w:rsidR="00D413F9" w:rsidRPr="00D413F9">
        <w:t xml:space="preserve"> –</w:t>
      </w:r>
      <w:r w:rsidR="00D413F9">
        <w:t xml:space="preserve"> </w:t>
      </w:r>
      <w:r w:rsidR="00FF03C0">
        <w:t>JAN</w:t>
      </w:r>
      <w:r w:rsidR="00894ADA">
        <w:t xml:space="preserve"> 2019</w:t>
      </w:r>
    </w:p>
    <w:p w14:paraId="71F5FEFB" w14:textId="7C995540" w:rsidR="0023705D" w:rsidRPr="000044C8" w:rsidRDefault="000A0BF5" w:rsidP="00513EFC">
      <w:pPr>
        <w:pStyle w:val="Heading2"/>
        <w:rPr>
          <w:b w:val="0"/>
          <w:sz w:val="24"/>
          <w:szCs w:val="24"/>
        </w:rPr>
      </w:pPr>
      <w:r w:rsidRPr="000044C8">
        <w:rPr>
          <w:b w:val="0"/>
          <w:sz w:val="24"/>
          <w:szCs w:val="24"/>
        </w:rPr>
        <w:t xml:space="preserve">Business </w:t>
      </w:r>
      <w:r w:rsidR="007F2F8F" w:rsidRPr="000044C8">
        <w:rPr>
          <w:b w:val="0"/>
          <w:sz w:val="24"/>
          <w:szCs w:val="24"/>
        </w:rPr>
        <w:t>Data Analyst</w:t>
      </w:r>
      <w:r w:rsidR="00E03F71" w:rsidRPr="000044C8">
        <w:rPr>
          <w:b w:val="0"/>
          <w:sz w:val="24"/>
          <w:szCs w:val="24"/>
        </w:rPr>
        <w:t xml:space="preserve"> </w:t>
      </w:r>
      <w:r w:rsidR="0095272C" w:rsidRPr="000044C8">
        <w:rPr>
          <w:b w:val="0"/>
          <w:sz w:val="24"/>
          <w:szCs w:val="24"/>
        </w:rPr>
        <w:t>/</w:t>
      </w:r>
      <w:r w:rsidR="005A4A49" w:rsidRPr="000044C8">
        <w:rPr>
          <w:b w:val="0"/>
          <w:sz w:val="24"/>
          <w:szCs w:val="24"/>
        </w:rPr>
        <w:t xml:space="preserve"> </w:t>
      </w:r>
      <w:r w:rsidR="0024024B" w:rsidRPr="000044C8">
        <w:rPr>
          <w:rStyle w:val="Emphasis"/>
          <w:b w:val="0"/>
          <w:sz w:val="24"/>
          <w:szCs w:val="24"/>
        </w:rPr>
        <w:t>Qualcomm</w:t>
      </w:r>
      <w:r w:rsidR="00FA1947" w:rsidRPr="000044C8">
        <w:rPr>
          <w:rStyle w:val="Emphasis"/>
          <w:b w:val="0"/>
          <w:sz w:val="24"/>
          <w:szCs w:val="24"/>
        </w:rPr>
        <w:t xml:space="preserve"> – San Diego, CA</w:t>
      </w:r>
    </w:p>
    <w:p w14:paraId="0543CBF0" w14:textId="77777777" w:rsidR="00BE1119" w:rsidRPr="005F254B" w:rsidRDefault="00BE1119" w:rsidP="005C6B8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Developed and published customized interactive reports for scheduling</w:t>
      </w:r>
      <w:r w:rsidR="003F57F2" w:rsidRPr="005F254B">
        <w:rPr>
          <w:sz w:val="20"/>
          <w:szCs w:val="20"/>
        </w:rPr>
        <w:t xml:space="preserve"> releases</w:t>
      </w:r>
      <w:r w:rsidRPr="005F254B">
        <w:rPr>
          <w:sz w:val="20"/>
          <w:szCs w:val="20"/>
        </w:rPr>
        <w:t>, milestone tracking, resource management</w:t>
      </w:r>
      <w:r w:rsidR="006B5D5B" w:rsidRPr="005F254B">
        <w:rPr>
          <w:sz w:val="20"/>
          <w:szCs w:val="20"/>
        </w:rPr>
        <w:t>, AI tracking</w:t>
      </w:r>
      <w:r w:rsidRPr="005F254B">
        <w:rPr>
          <w:sz w:val="20"/>
          <w:szCs w:val="20"/>
        </w:rPr>
        <w:t xml:space="preserve"> and CR tracking using </w:t>
      </w:r>
      <w:r w:rsidRPr="005F254B">
        <w:rPr>
          <w:b/>
          <w:sz w:val="20"/>
          <w:szCs w:val="20"/>
        </w:rPr>
        <w:t xml:space="preserve">Tableau </w:t>
      </w:r>
      <w:r w:rsidR="00D35EE9" w:rsidRPr="005F254B">
        <w:rPr>
          <w:b/>
          <w:sz w:val="20"/>
          <w:szCs w:val="20"/>
        </w:rPr>
        <w:t>server (2018.1)</w:t>
      </w:r>
      <w:r w:rsidRPr="005F254B">
        <w:rPr>
          <w:b/>
          <w:sz w:val="20"/>
          <w:szCs w:val="20"/>
        </w:rPr>
        <w:t>.</w:t>
      </w:r>
    </w:p>
    <w:p w14:paraId="14F36745" w14:textId="77777777" w:rsidR="00BE1119" w:rsidRPr="005F254B" w:rsidRDefault="00BE1119" w:rsidP="005C6B8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Managed </w:t>
      </w:r>
      <w:r w:rsidR="00D35EE9" w:rsidRPr="005F254B">
        <w:rPr>
          <w:sz w:val="20"/>
          <w:szCs w:val="20"/>
        </w:rPr>
        <w:t>permissions for</w:t>
      </w:r>
      <w:r w:rsidRPr="005F254B">
        <w:rPr>
          <w:sz w:val="20"/>
          <w:szCs w:val="20"/>
        </w:rPr>
        <w:t xml:space="preserve"> users, groups, ta</w:t>
      </w:r>
      <w:r w:rsidR="00CD2B1E" w:rsidRPr="005F254B">
        <w:rPr>
          <w:sz w:val="20"/>
          <w:szCs w:val="20"/>
        </w:rPr>
        <w:t>sk schedules and repositories</w:t>
      </w:r>
      <w:r w:rsidR="008001E4" w:rsidRPr="005F254B">
        <w:rPr>
          <w:sz w:val="20"/>
          <w:szCs w:val="20"/>
        </w:rPr>
        <w:t xml:space="preserve"> and monitored performance </w:t>
      </w:r>
      <w:r w:rsidR="006447B9" w:rsidRPr="005F254B">
        <w:rPr>
          <w:sz w:val="20"/>
          <w:szCs w:val="20"/>
        </w:rPr>
        <w:t>threshold, as</w:t>
      </w:r>
      <w:r w:rsidR="00CD2B1E" w:rsidRPr="005F254B">
        <w:rPr>
          <w:sz w:val="20"/>
          <w:szCs w:val="20"/>
        </w:rPr>
        <w:t xml:space="preserve"> a part of</w:t>
      </w:r>
      <w:r w:rsidRPr="005F254B">
        <w:rPr>
          <w:sz w:val="20"/>
          <w:szCs w:val="20"/>
        </w:rPr>
        <w:t xml:space="preserve"> </w:t>
      </w:r>
      <w:r w:rsidRPr="005F254B">
        <w:rPr>
          <w:b/>
          <w:sz w:val="20"/>
          <w:szCs w:val="20"/>
        </w:rPr>
        <w:t>Tableau Server</w:t>
      </w:r>
      <w:r w:rsidR="00CD2B1E" w:rsidRPr="005F254B">
        <w:rPr>
          <w:b/>
          <w:sz w:val="20"/>
          <w:szCs w:val="20"/>
        </w:rPr>
        <w:t xml:space="preserve"> administration</w:t>
      </w:r>
      <w:r w:rsidRPr="005F254B">
        <w:rPr>
          <w:b/>
          <w:sz w:val="20"/>
          <w:szCs w:val="20"/>
        </w:rPr>
        <w:t>.</w:t>
      </w:r>
    </w:p>
    <w:p w14:paraId="58CD7491" w14:textId="2012B8F5" w:rsidR="00CA3B18" w:rsidRPr="005F254B" w:rsidRDefault="00CA3B18" w:rsidP="00CA3B18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Collaborated with engineers in defining KPI’s to understand the area, productivity, performance, </w:t>
      </w:r>
      <w:r w:rsidR="00234D33" w:rsidRPr="005F254B">
        <w:rPr>
          <w:sz w:val="20"/>
          <w:szCs w:val="20"/>
        </w:rPr>
        <w:t>quality,</w:t>
      </w:r>
      <w:r w:rsidRPr="005F254B">
        <w:rPr>
          <w:sz w:val="20"/>
          <w:szCs w:val="20"/>
        </w:rPr>
        <w:t xml:space="preserve"> and other new initiatives related metrics taken by engineers</w:t>
      </w:r>
      <w:r w:rsidR="00C63D3B" w:rsidRPr="005F254B">
        <w:rPr>
          <w:sz w:val="20"/>
          <w:szCs w:val="20"/>
        </w:rPr>
        <w:t xml:space="preserve"> for product analytics</w:t>
      </w:r>
      <w:r w:rsidRPr="005F254B">
        <w:rPr>
          <w:sz w:val="20"/>
          <w:szCs w:val="20"/>
        </w:rPr>
        <w:t>.</w:t>
      </w:r>
    </w:p>
    <w:p w14:paraId="5CFDC8D9" w14:textId="77777777" w:rsidR="00994C18" w:rsidRPr="005F254B" w:rsidRDefault="00D35EE9" w:rsidP="00994C18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Developed </w:t>
      </w:r>
      <w:r w:rsidR="00994C18" w:rsidRPr="005F254B">
        <w:rPr>
          <w:sz w:val="20"/>
          <w:szCs w:val="20"/>
        </w:rPr>
        <w:t xml:space="preserve">Chip portfolio KPI metrics in </w:t>
      </w:r>
      <w:r w:rsidR="00994C18" w:rsidRPr="005F254B">
        <w:rPr>
          <w:b/>
          <w:sz w:val="20"/>
          <w:szCs w:val="20"/>
        </w:rPr>
        <w:t>QMET</w:t>
      </w:r>
      <w:r w:rsidR="00994C18" w:rsidRPr="005F254B">
        <w:rPr>
          <w:sz w:val="20"/>
          <w:szCs w:val="20"/>
        </w:rPr>
        <w:t xml:space="preserve"> to generate reports for financial decisions.</w:t>
      </w:r>
    </w:p>
    <w:p w14:paraId="0F0F156F" w14:textId="77777777" w:rsidR="00BE1119" w:rsidRPr="005F254B" w:rsidRDefault="00BE1119" w:rsidP="005C6B8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Created weekly status reports for Core Lead Engineers in</w:t>
      </w:r>
      <w:r w:rsidRPr="005F254B">
        <w:rPr>
          <w:b/>
          <w:sz w:val="20"/>
          <w:szCs w:val="20"/>
        </w:rPr>
        <w:t xml:space="preserve"> </w:t>
      </w:r>
      <w:r w:rsidR="00994C18" w:rsidRPr="005F254B">
        <w:rPr>
          <w:b/>
          <w:sz w:val="20"/>
          <w:szCs w:val="20"/>
        </w:rPr>
        <w:t>ThoughtSpot</w:t>
      </w:r>
      <w:r w:rsidR="007A259A" w:rsidRPr="005F254B">
        <w:rPr>
          <w:sz w:val="20"/>
          <w:szCs w:val="20"/>
        </w:rPr>
        <w:t xml:space="preserve"> to mitigate</w:t>
      </w:r>
      <w:r w:rsidR="001A6057" w:rsidRPr="005F254B">
        <w:rPr>
          <w:sz w:val="20"/>
          <w:szCs w:val="20"/>
        </w:rPr>
        <w:t xml:space="preserve"> project </w:t>
      </w:r>
      <w:r w:rsidRPr="005F254B">
        <w:rPr>
          <w:sz w:val="20"/>
          <w:szCs w:val="20"/>
        </w:rPr>
        <w:t>risks.</w:t>
      </w:r>
    </w:p>
    <w:p w14:paraId="3BCB6E1A" w14:textId="77777777" w:rsidR="003B1FBD" w:rsidRDefault="00322CAB" w:rsidP="003B1FBD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Coordinated </w:t>
      </w:r>
      <w:r w:rsidR="00BE1119" w:rsidRPr="005F254B">
        <w:rPr>
          <w:sz w:val="20"/>
          <w:szCs w:val="20"/>
        </w:rPr>
        <w:t xml:space="preserve">with </w:t>
      </w:r>
      <w:r w:rsidR="00044783" w:rsidRPr="005F254B">
        <w:rPr>
          <w:sz w:val="20"/>
          <w:szCs w:val="20"/>
        </w:rPr>
        <w:t xml:space="preserve">over </w:t>
      </w:r>
      <w:r w:rsidR="00BE1119" w:rsidRPr="005F254B">
        <w:rPr>
          <w:sz w:val="20"/>
          <w:szCs w:val="20"/>
        </w:rPr>
        <w:t>180 teams located worldwide to clearly d</w:t>
      </w:r>
      <w:r w:rsidR="002E6992" w:rsidRPr="005F254B">
        <w:rPr>
          <w:sz w:val="20"/>
          <w:szCs w:val="20"/>
        </w:rPr>
        <w:t>efine</w:t>
      </w:r>
      <w:r w:rsidR="00044783" w:rsidRPr="005F254B">
        <w:rPr>
          <w:sz w:val="20"/>
          <w:szCs w:val="20"/>
        </w:rPr>
        <w:t xml:space="preserve">, </w:t>
      </w:r>
      <w:r w:rsidR="00CC2867" w:rsidRPr="005F254B">
        <w:rPr>
          <w:sz w:val="20"/>
          <w:szCs w:val="20"/>
        </w:rPr>
        <w:t>document and</w:t>
      </w:r>
      <w:r w:rsidR="00044783" w:rsidRPr="005F254B">
        <w:rPr>
          <w:sz w:val="20"/>
          <w:szCs w:val="20"/>
        </w:rPr>
        <w:t xml:space="preserve"> track </w:t>
      </w:r>
      <w:r w:rsidR="002E6992" w:rsidRPr="005F254B">
        <w:rPr>
          <w:sz w:val="20"/>
          <w:szCs w:val="20"/>
        </w:rPr>
        <w:t>Action</w:t>
      </w:r>
      <w:r w:rsidR="00AF7E35" w:rsidRPr="005F254B">
        <w:rPr>
          <w:sz w:val="20"/>
          <w:szCs w:val="20"/>
        </w:rPr>
        <w:t xml:space="preserve"> items</w:t>
      </w:r>
      <w:r w:rsidR="00044783" w:rsidRPr="005F254B">
        <w:rPr>
          <w:sz w:val="20"/>
          <w:szCs w:val="20"/>
        </w:rPr>
        <w:t>, Change Requests and Jira Tickets</w:t>
      </w:r>
      <w:r w:rsidR="002E6992" w:rsidRPr="005F254B">
        <w:rPr>
          <w:sz w:val="20"/>
          <w:szCs w:val="20"/>
        </w:rPr>
        <w:t>.</w:t>
      </w:r>
    </w:p>
    <w:p w14:paraId="42C7CEC1" w14:textId="0A0D503A" w:rsidR="00924793" w:rsidRPr="003B1FBD" w:rsidRDefault="00BE1119" w:rsidP="003B1FBD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3B1FBD">
        <w:rPr>
          <w:sz w:val="20"/>
          <w:szCs w:val="20"/>
        </w:rPr>
        <w:t>Tracked milestones, deliverables</w:t>
      </w:r>
      <w:r w:rsidR="00BE298D" w:rsidRPr="003B1FBD">
        <w:rPr>
          <w:sz w:val="20"/>
          <w:szCs w:val="20"/>
        </w:rPr>
        <w:t>, dependencies</w:t>
      </w:r>
      <w:r w:rsidRPr="003B1FBD">
        <w:rPr>
          <w:sz w:val="20"/>
          <w:szCs w:val="20"/>
        </w:rPr>
        <w:t xml:space="preserve"> with clients and internal teams for various cores for multiple project releases in </w:t>
      </w:r>
      <w:r w:rsidRPr="003B1FBD">
        <w:rPr>
          <w:b/>
          <w:sz w:val="20"/>
          <w:szCs w:val="20"/>
        </w:rPr>
        <w:t>Microsoft Project Server</w:t>
      </w:r>
      <w:r w:rsidR="00E43BAE" w:rsidRPr="003B1FBD">
        <w:rPr>
          <w:b/>
          <w:sz w:val="20"/>
          <w:szCs w:val="20"/>
        </w:rPr>
        <w:t xml:space="preserve"> </w:t>
      </w:r>
      <w:r w:rsidR="00E43BAE" w:rsidRPr="003B1FBD">
        <w:rPr>
          <w:bCs/>
          <w:sz w:val="20"/>
          <w:szCs w:val="20"/>
        </w:rPr>
        <w:t xml:space="preserve">and </w:t>
      </w:r>
      <w:r w:rsidR="00E43BAE" w:rsidRPr="003B1FBD">
        <w:rPr>
          <w:sz w:val="20"/>
          <w:szCs w:val="20"/>
        </w:rPr>
        <w:t xml:space="preserve">Utilized </w:t>
      </w:r>
      <w:r w:rsidR="00E43BAE" w:rsidRPr="003B1FBD">
        <w:rPr>
          <w:b/>
          <w:sz w:val="20"/>
          <w:szCs w:val="20"/>
        </w:rPr>
        <w:t>Python</w:t>
      </w:r>
      <w:r w:rsidR="00E43BAE" w:rsidRPr="003B1FBD">
        <w:rPr>
          <w:sz w:val="20"/>
          <w:szCs w:val="20"/>
        </w:rPr>
        <w:t xml:space="preserve"> String methods to develop scripts for automating data standardization and management for </w:t>
      </w:r>
    </w:p>
    <w:p w14:paraId="0D4D120B" w14:textId="77777777" w:rsidR="00E43BAE" w:rsidRDefault="00E43BAE" w:rsidP="003E2015">
      <w:pPr>
        <w:pStyle w:val="ListBullet"/>
        <w:numPr>
          <w:ilvl w:val="0"/>
          <w:numId w:val="0"/>
        </w:numPr>
        <w:ind w:left="360"/>
        <w:jc w:val="both"/>
      </w:pPr>
    </w:p>
    <w:p w14:paraId="0653973C" w14:textId="0792B670" w:rsidR="00924793" w:rsidRPr="00D413F9" w:rsidRDefault="000003C0" w:rsidP="00924793">
      <w:pPr>
        <w:pStyle w:val="Heading3"/>
      </w:pPr>
      <w:r>
        <w:t>Nov</w:t>
      </w:r>
      <w:r w:rsidR="00924793">
        <w:t xml:space="preserve"> 201</w:t>
      </w:r>
      <w:r w:rsidR="008841BA">
        <w:t>6</w:t>
      </w:r>
      <w:r w:rsidR="00924793" w:rsidRPr="00D413F9">
        <w:t xml:space="preserve"> –</w:t>
      </w:r>
      <w:r w:rsidR="00924793">
        <w:t xml:space="preserve"> </w:t>
      </w:r>
      <w:r w:rsidR="008841BA">
        <w:t>Dec 2017</w:t>
      </w:r>
    </w:p>
    <w:p w14:paraId="4FDD9976" w14:textId="791965A0" w:rsidR="00924793" w:rsidRPr="008D7A9C" w:rsidRDefault="00C12161" w:rsidP="00924793">
      <w:pPr>
        <w:pStyle w:val="Heading2"/>
        <w:rPr>
          <w:rFonts w:cstheme="minorHAnsi"/>
          <w:b w:val="0"/>
          <w:sz w:val="24"/>
          <w:szCs w:val="24"/>
        </w:rPr>
      </w:pPr>
      <w:r>
        <w:rPr>
          <w:rFonts w:cstheme="minorHAnsi"/>
          <w:b w:val="0"/>
          <w:sz w:val="24"/>
          <w:szCs w:val="24"/>
        </w:rPr>
        <w:t>Data Analyst</w:t>
      </w:r>
      <w:r w:rsidR="00924793" w:rsidRPr="008D7A9C">
        <w:rPr>
          <w:rFonts w:cstheme="minorHAnsi"/>
          <w:b w:val="0"/>
          <w:sz w:val="24"/>
          <w:szCs w:val="24"/>
        </w:rPr>
        <w:t xml:space="preserve"> </w:t>
      </w:r>
      <w:r w:rsidR="000A0BF5" w:rsidRPr="008D7A9C">
        <w:rPr>
          <w:rFonts w:cstheme="minorHAnsi"/>
          <w:b w:val="0"/>
          <w:sz w:val="24"/>
          <w:szCs w:val="24"/>
        </w:rPr>
        <w:t xml:space="preserve">/ </w:t>
      </w:r>
      <w:r w:rsidR="000A0BF5" w:rsidRPr="008D7A9C">
        <w:rPr>
          <w:rFonts w:cstheme="minorHAnsi"/>
          <w:b w:val="0"/>
          <w:iCs/>
          <w:color w:val="595959" w:themeColor="text1" w:themeTint="A6"/>
          <w:sz w:val="24"/>
          <w:szCs w:val="24"/>
        </w:rPr>
        <w:t>Jones Lang LaSalle</w:t>
      </w:r>
      <w:r w:rsidR="00924793" w:rsidRPr="008D7A9C">
        <w:rPr>
          <w:rFonts w:cstheme="minorHAnsi"/>
          <w:b w:val="0"/>
          <w:iCs/>
          <w:color w:val="595959" w:themeColor="text1" w:themeTint="A6"/>
          <w:sz w:val="24"/>
          <w:szCs w:val="24"/>
        </w:rPr>
        <w:t>– Los Angeles, CA</w:t>
      </w:r>
    </w:p>
    <w:p w14:paraId="03551458" w14:textId="7A934768" w:rsidR="004507CC" w:rsidRPr="005F254B" w:rsidRDefault="00924793" w:rsidP="00BA5325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Performed ad-hoc analysis using </w:t>
      </w:r>
      <w:r w:rsidR="003B1FBD">
        <w:rPr>
          <w:b/>
          <w:sz w:val="20"/>
          <w:szCs w:val="20"/>
        </w:rPr>
        <w:t>SAP BO</w:t>
      </w:r>
      <w:r w:rsidRPr="005F254B">
        <w:rPr>
          <w:sz w:val="20"/>
          <w:szCs w:val="20"/>
        </w:rPr>
        <w:t xml:space="preserve"> and op</w:t>
      </w:r>
      <w:r w:rsidR="004507CC" w:rsidRPr="005F254B">
        <w:rPr>
          <w:sz w:val="20"/>
          <w:szCs w:val="20"/>
        </w:rPr>
        <w:t>erationalize for repeatable use.</w:t>
      </w:r>
    </w:p>
    <w:p w14:paraId="71FA2A97" w14:textId="77777777" w:rsidR="00924793" w:rsidRPr="005F254B" w:rsidRDefault="00924793" w:rsidP="00BA5325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Validated reporting results against requirements and analyzed data issues within reports.</w:t>
      </w:r>
    </w:p>
    <w:p w14:paraId="2540CCA9" w14:textId="4CE2B05B" w:rsidR="00924793" w:rsidRPr="005F254B" w:rsidRDefault="00924793" w:rsidP="00924793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Identify and coordinate data retrieval</w:t>
      </w:r>
      <w:r w:rsidR="00A2488A" w:rsidRPr="005F254B">
        <w:rPr>
          <w:sz w:val="20"/>
          <w:szCs w:val="20"/>
        </w:rPr>
        <w:t xml:space="preserve"> </w:t>
      </w:r>
      <w:r w:rsidRPr="005F254B">
        <w:rPr>
          <w:sz w:val="20"/>
          <w:szCs w:val="20"/>
        </w:rPr>
        <w:t>and aggregation fro</w:t>
      </w:r>
      <w:r w:rsidR="000611F2" w:rsidRPr="005F254B">
        <w:rPr>
          <w:sz w:val="20"/>
          <w:szCs w:val="20"/>
        </w:rPr>
        <w:t xml:space="preserve">m </w:t>
      </w:r>
      <w:r w:rsidR="000611F2" w:rsidRPr="005F254B">
        <w:rPr>
          <w:b/>
          <w:bCs/>
          <w:sz w:val="20"/>
          <w:szCs w:val="20"/>
        </w:rPr>
        <w:t>AWS Redshift</w:t>
      </w:r>
      <w:r w:rsidRPr="005F254B">
        <w:rPr>
          <w:sz w:val="20"/>
          <w:szCs w:val="20"/>
        </w:rPr>
        <w:t xml:space="preserve">. </w:t>
      </w:r>
    </w:p>
    <w:p w14:paraId="41F825DE" w14:textId="7F46F039" w:rsidR="004507CC" w:rsidRPr="005F254B" w:rsidRDefault="004507CC" w:rsidP="004507CC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Developed </w:t>
      </w:r>
      <w:r w:rsidR="004941D0" w:rsidRPr="005F254B">
        <w:rPr>
          <w:b/>
          <w:bCs/>
          <w:sz w:val="20"/>
          <w:szCs w:val="20"/>
        </w:rPr>
        <w:t>Python</w:t>
      </w:r>
      <w:r w:rsidR="004941D0" w:rsidRPr="005F254B">
        <w:rPr>
          <w:sz w:val="20"/>
          <w:szCs w:val="20"/>
        </w:rPr>
        <w:t xml:space="preserve"> script for data lineage.</w:t>
      </w:r>
    </w:p>
    <w:p w14:paraId="67D19182" w14:textId="77777777" w:rsidR="004507CC" w:rsidRPr="005F254B" w:rsidRDefault="004507CC" w:rsidP="004507CC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Partnered with data scientists in efforts to create data that could be used for BI applications.</w:t>
      </w:r>
    </w:p>
    <w:p w14:paraId="6DC81C96" w14:textId="4DF5EDB8" w:rsidR="004507CC" w:rsidRPr="005F254B" w:rsidRDefault="004507CC" w:rsidP="004507CC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Developed data management and analytic processes to support ad hoc data and information delivery for assigned projects.</w:t>
      </w:r>
    </w:p>
    <w:p w14:paraId="30FDAA11" w14:textId="77777777" w:rsidR="00AD348B" w:rsidRPr="005C6B87" w:rsidRDefault="00AD348B" w:rsidP="00FE7C77">
      <w:pPr>
        <w:pStyle w:val="ListBullet"/>
        <w:numPr>
          <w:ilvl w:val="0"/>
          <w:numId w:val="0"/>
        </w:numPr>
        <w:jc w:val="both"/>
      </w:pPr>
    </w:p>
    <w:p w14:paraId="0E722685" w14:textId="45A1FDFD" w:rsidR="00AD348B" w:rsidRDefault="005C6B87" w:rsidP="00AD348B">
      <w:pPr>
        <w:pStyle w:val="Heading3"/>
      </w:pPr>
      <w:r>
        <w:t>MAY 2014</w:t>
      </w:r>
      <w:r w:rsidRPr="00D413F9">
        <w:t xml:space="preserve"> –</w:t>
      </w:r>
      <w:r>
        <w:t xml:space="preserve"> J</w:t>
      </w:r>
      <w:r w:rsidR="000A0BF5">
        <w:t xml:space="preserve">UNE </w:t>
      </w:r>
      <w:r>
        <w:t>2016</w:t>
      </w:r>
    </w:p>
    <w:p w14:paraId="4C3C75B6" w14:textId="0A00D7E9" w:rsidR="00D413F9" w:rsidRPr="005F254B" w:rsidRDefault="00964A99" w:rsidP="00AD348B">
      <w:pPr>
        <w:pStyle w:val="Heading2"/>
        <w:rPr>
          <w:b w:val="0"/>
          <w:sz w:val="24"/>
          <w:szCs w:val="24"/>
        </w:rPr>
      </w:pPr>
      <w:r w:rsidRPr="005F254B">
        <w:rPr>
          <w:b w:val="0"/>
          <w:sz w:val="24"/>
          <w:szCs w:val="24"/>
        </w:rPr>
        <w:t>Software Developer</w:t>
      </w:r>
      <w:r w:rsidR="00F6699D">
        <w:rPr>
          <w:b w:val="0"/>
          <w:sz w:val="24"/>
          <w:szCs w:val="24"/>
        </w:rPr>
        <w:t xml:space="preserve"> Intern</w:t>
      </w:r>
      <w:r w:rsidRPr="005F254B">
        <w:rPr>
          <w:b w:val="0"/>
          <w:sz w:val="24"/>
          <w:szCs w:val="24"/>
        </w:rPr>
        <w:t xml:space="preserve">/ </w:t>
      </w:r>
      <w:r w:rsidR="000A0BF5" w:rsidRPr="005F254B">
        <w:rPr>
          <w:rStyle w:val="Emphasis"/>
          <w:b w:val="0"/>
          <w:bCs/>
          <w:sz w:val="24"/>
          <w:szCs w:val="24"/>
        </w:rPr>
        <w:t>V-Empower</w:t>
      </w:r>
      <w:r w:rsidR="00FA1947" w:rsidRPr="005F254B">
        <w:rPr>
          <w:rStyle w:val="Emphasis"/>
          <w:b w:val="0"/>
          <w:iCs w:val="0"/>
          <w:sz w:val="24"/>
          <w:szCs w:val="24"/>
        </w:rPr>
        <w:t xml:space="preserve"> – Hyderabad, TG</w:t>
      </w:r>
    </w:p>
    <w:p w14:paraId="467CA633" w14:textId="3663B3B4" w:rsidR="005C6B87" w:rsidRPr="005F254B" w:rsidRDefault="005C6B87" w:rsidP="005C6B8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Created database objects like data tables, indexes, </w:t>
      </w:r>
      <w:r w:rsidR="000F1242" w:rsidRPr="005F254B">
        <w:rPr>
          <w:sz w:val="20"/>
          <w:szCs w:val="20"/>
        </w:rPr>
        <w:t>views,</w:t>
      </w:r>
      <w:r w:rsidRPr="005F254B">
        <w:rPr>
          <w:sz w:val="20"/>
          <w:szCs w:val="20"/>
        </w:rPr>
        <w:t xml:space="preserve"> and stored procedures using </w:t>
      </w:r>
      <w:r w:rsidRPr="005F254B">
        <w:rPr>
          <w:b/>
          <w:sz w:val="20"/>
          <w:szCs w:val="20"/>
        </w:rPr>
        <w:t xml:space="preserve">MySQL. </w:t>
      </w:r>
    </w:p>
    <w:p w14:paraId="3700DFA0" w14:textId="77777777" w:rsidR="005C6B87" w:rsidRPr="005F254B" w:rsidRDefault="005C6B87" w:rsidP="00C164B4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Created </w:t>
      </w:r>
      <w:r w:rsidRPr="005F254B">
        <w:rPr>
          <w:b/>
          <w:sz w:val="20"/>
          <w:szCs w:val="20"/>
        </w:rPr>
        <w:t>SQL queries</w:t>
      </w:r>
      <w:r w:rsidRPr="005F254B">
        <w:rPr>
          <w:sz w:val="20"/>
          <w:szCs w:val="20"/>
        </w:rPr>
        <w:t xml:space="preserve"> to extract data for reporting. </w:t>
      </w:r>
    </w:p>
    <w:p w14:paraId="378FC296" w14:textId="77777777" w:rsidR="005C6B87" w:rsidRPr="005F254B" w:rsidRDefault="005C6B87" w:rsidP="005C6B8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Knowledge on </w:t>
      </w:r>
      <w:r w:rsidRPr="005F254B">
        <w:rPr>
          <w:b/>
          <w:sz w:val="20"/>
          <w:szCs w:val="20"/>
        </w:rPr>
        <w:t>MSSQL server</w:t>
      </w:r>
      <w:r w:rsidRPr="005F254B">
        <w:rPr>
          <w:sz w:val="20"/>
          <w:szCs w:val="20"/>
        </w:rPr>
        <w:t xml:space="preserve"> installation, Migration, Upgrade of relational databases.</w:t>
      </w:r>
    </w:p>
    <w:p w14:paraId="2128B695" w14:textId="2728BF05" w:rsidR="005C6B87" w:rsidRPr="005F254B" w:rsidRDefault="005C6B87" w:rsidP="005C6B8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Installed packages, </w:t>
      </w:r>
      <w:r w:rsidR="000F1242" w:rsidRPr="005F254B">
        <w:rPr>
          <w:sz w:val="20"/>
          <w:szCs w:val="20"/>
        </w:rPr>
        <w:t xml:space="preserve">patches, </w:t>
      </w:r>
      <w:r w:rsidRPr="005F254B">
        <w:rPr>
          <w:sz w:val="20"/>
          <w:szCs w:val="20"/>
        </w:rPr>
        <w:t xml:space="preserve">and fixes for the database. </w:t>
      </w:r>
    </w:p>
    <w:p w14:paraId="0C6D2F46" w14:textId="77777777" w:rsidR="005C6B87" w:rsidRPr="005F254B" w:rsidRDefault="005C6B87" w:rsidP="005C6B8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 xml:space="preserve">Participated in developing </w:t>
      </w:r>
      <w:r w:rsidRPr="005F254B">
        <w:rPr>
          <w:b/>
          <w:sz w:val="20"/>
          <w:szCs w:val="20"/>
        </w:rPr>
        <w:t>SQL jobs</w:t>
      </w:r>
      <w:r w:rsidRPr="005F254B">
        <w:rPr>
          <w:sz w:val="20"/>
          <w:szCs w:val="20"/>
        </w:rPr>
        <w:t xml:space="preserve"> (agents, alerts).</w:t>
      </w:r>
    </w:p>
    <w:p w14:paraId="29B24A03" w14:textId="2EFE8DD7" w:rsidR="005867A2" w:rsidRPr="005F254B" w:rsidRDefault="005C6B87" w:rsidP="005867A2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r w:rsidRPr="005F254B">
        <w:rPr>
          <w:sz w:val="20"/>
          <w:szCs w:val="20"/>
        </w:rPr>
        <w:t>Maintained copies of backup log files</w:t>
      </w:r>
      <w:r w:rsidR="002F0C3D" w:rsidRPr="005F254B">
        <w:rPr>
          <w:sz w:val="20"/>
          <w:szCs w:val="20"/>
        </w:rPr>
        <w:t xml:space="preserve"> before </w:t>
      </w:r>
      <w:r w:rsidR="002F0C3D" w:rsidRPr="005F254B">
        <w:rPr>
          <w:b/>
          <w:sz w:val="20"/>
          <w:szCs w:val="20"/>
        </w:rPr>
        <w:t>SQL server</w:t>
      </w:r>
      <w:r w:rsidR="002F0C3D" w:rsidRPr="005F254B">
        <w:rPr>
          <w:sz w:val="20"/>
          <w:szCs w:val="20"/>
        </w:rPr>
        <w:t xml:space="preserve"> upgrade</w:t>
      </w:r>
      <w:r w:rsidRPr="005F254B">
        <w:rPr>
          <w:sz w:val="20"/>
          <w:szCs w:val="20"/>
        </w:rPr>
        <w:t>. Gathered software requirements and consolidations from clients and end users.</w:t>
      </w:r>
    </w:p>
    <w:p w14:paraId="559E451F" w14:textId="77777777" w:rsidR="0070237E" w:rsidRDefault="00BE0B34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57B64477DC4B498387794F108E3AE952"/>
          </w:placeholder>
          <w:temporary/>
          <w:showingPlcHdr/>
          <w15:appearance w15:val="hidden"/>
        </w:sdtPr>
        <w:sdtEndPr/>
        <w:sdtContent>
          <w:r w:rsidR="0070237E" w:rsidRPr="000044C8">
            <w:rPr>
              <w:sz w:val="24"/>
              <w:szCs w:val="24"/>
            </w:rPr>
            <w:t>Education</w:t>
          </w:r>
        </w:sdtContent>
      </w:sdt>
    </w:p>
    <w:p w14:paraId="33CE8C5B" w14:textId="77777777" w:rsidR="0070237E" w:rsidRPr="005F254B" w:rsidRDefault="0024024B" w:rsidP="00513EFC">
      <w:pPr>
        <w:pStyle w:val="Heading2"/>
        <w:rPr>
          <w:b w:val="0"/>
          <w:sz w:val="24"/>
          <w:szCs w:val="24"/>
        </w:rPr>
      </w:pPr>
      <w:r w:rsidRPr="005F254B">
        <w:rPr>
          <w:b w:val="0"/>
          <w:sz w:val="24"/>
          <w:szCs w:val="24"/>
        </w:rPr>
        <w:lastRenderedPageBreak/>
        <w:t>Master of Science in Information Systems</w:t>
      </w:r>
      <w:r w:rsidR="00E03F71" w:rsidRPr="005F254B">
        <w:rPr>
          <w:b w:val="0"/>
          <w:sz w:val="24"/>
          <w:szCs w:val="24"/>
        </w:rPr>
        <w:t xml:space="preserve"> </w:t>
      </w:r>
      <w:r w:rsidR="0095272C" w:rsidRPr="005F254B">
        <w:rPr>
          <w:b w:val="0"/>
          <w:sz w:val="24"/>
          <w:szCs w:val="24"/>
        </w:rPr>
        <w:t>/</w:t>
      </w:r>
      <w:r w:rsidR="0070237E" w:rsidRPr="005F254B">
        <w:rPr>
          <w:b w:val="0"/>
          <w:sz w:val="24"/>
          <w:szCs w:val="24"/>
        </w:rPr>
        <w:t xml:space="preserve"> </w:t>
      </w:r>
      <w:r w:rsidRPr="005F254B">
        <w:rPr>
          <w:rStyle w:val="Emphasis"/>
          <w:b w:val="0"/>
          <w:sz w:val="24"/>
          <w:szCs w:val="24"/>
        </w:rPr>
        <w:t xml:space="preserve">California State University, Los </w:t>
      </w:r>
      <w:r w:rsidR="00D16CEC" w:rsidRPr="005F254B">
        <w:rPr>
          <w:rStyle w:val="Emphasis"/>
          <w:b w:val="0"/>
          <w:sz w:val="24"/>
          <w:szCs w:val="24"/>
        </w:rPr>
        <w:t>Angeles (2017 – Dec)</w:t>
      </w:r>
    </w:p>
    <w:p w14:paraId="15EB4D96" w14:textId="77777777" w:rsidR="0070237E" w:rsidRPr="005F254B" w:rsidRDefault="0024024B" w:rsidP="0024024B">
      <w:pPr>
        <w:rPr>
          <w:sz w:val="20"/>
          <w:szCs w:val="20"/>
        </w:rPr>
      </w:pPr>
      <w:r w:rsidRPr="005F254B">
        <w:rPr>
          <w:sz w:val="20"/>
          <w:szCs w:val="20"/>
        </w:rPr>
        <w:t>Co-developed Predictive Analysis using Azure Machine Learning, PySpark in Databricks (Supervised Learning-Classification) | Performed Big Data Analysis(historical) using Pig and Hive QL. Constructed a Predictive model using Azure Machine Learning (</w:t>
      </w:r>
      <w:r w:rsidR="00802708" w:rsidRPr="005F254B">
        <w:rPr>
          <w:sz w:val="20"/>
          <w:szCs w:val="20"/>
        </w:rPr>
        <w:t>Su</w:t>
      </w:r>
      <w:r w:rsidR="001B7F9B" w:rsidRPr="005F254B">
        <w:rPr>
          <w:sz w:val="20"/>
          <w:szCs w:val="20"/>
        </w:rPr>
        <w:t xml:space="preserve">pervised Learning – </w:t>
      </w:r>
      <w:r w:rsidR="00572CEB" w:rsidRPr="005F254B">
        <w:rPr>
          <w:sz w:val="20"/>
          <w:szCs w:val="20"/>
        </w:rPr>
        <w:t>Regression) |</w:t>
      </w:r>
      <w:r w:rsidR="001B7F9B" w:rsidRPr="005F254B">
        <w:rPr>
          <w:sz w:val="20"/>
          <w:szCs w:val="20"/>
        </w:rPr>
        <w:t xml:space="preserve"> R Programming</w:t>
      </w:r>
      <w:r w:rsidR="00E766D2" w:rsidRPr="005F254B">
        <w:rPr>
          <w:sz w:val="20"/>
          <w:szCs w:val="20"/>
        </w:rPr>
        <w:t xml:space="preserve"> | Tableau | Python</w:t>
      </w:r>
      <w:r w:rsidR="001B7F9B" w:rsidRPr="005F254B">
        <w:rPr>
          <w:sz w:val="20"/>
          <w:szCs w:val="20"/>
        </w:rPr>
        <w:t>.</w:t>
      </w:r>
    </w:p>
    <w:p w14:paraId="7F0C34C0" w14:textId="77777777" w:rsidR="0070237E" w:rsidRPr="005F254B" w:rsidRDefault="0024024B" w:rsidP="0070237E">
      <w:pPr>
        <w:pStyle w:val="Heading2"/>
        <w:rPr>
          <w:b w:val="0"/>
          <w:sz w:val="24"/>
          <w:szCs w:val="24"/>
        </w:rPr>
      </w:pPr>
      <w:r w:rsidRPr="005F254B">
        <w:rPr>
          <w:b w:val="0"/>
          <w:sz w:val="24"/>
          <w:szCs w:val="24"/>
        </w:rPr>
        <w:t>Bachelor of Computer Science Engineering</w:t>
      </w:r>
      <w:r w:rsidR="00E03F71" w:rsidRPr="005F254B">
        <w:rPr>
          <w:b w:val="0"/>
          <w:sz w:val="24"/>
          <w:szCs w:val="24"/>
        </w:rPr>
        <w:t xml:space="preserve"> </w:t>
      </w:r>
      <w:r w:rsidR="0095272C" w:rsidRPr="005F254B">
        <w:rPr>
          <w:b w:val="0"/>
          <w:sz w:val="24"/>
          <w:szCs w:val="24"/>
        </w:rPr>
        <w:t>/</w:t>
      </w:r>
      <w:r w:rsidR="0070237E" w:rsidRPr="005F254B">
        <w:rPr>
          <w:b w:val="0"/>
          <w:sz w:val="24"/>
          <w:szCs w:val="24"/>
        </w:rPr>
        <w:t xml:space="preserve"> </w:t>
      </w:r>
      <w:r w:rsidRPr="005F254B">
        <w:rPr>
          <w:rStyle w:val="Emphasis"/>
          <w:b w:val="0"/>
          <w:sz w:val="24"/>
          <w:szCs w:val="24"/>
        </w:rPr>
        <w:t>Osmania University</w:t>
      </w:r>
      <w:r w:rsidR="00D16CEC" w:rsidRPr="005F254B">
        <w:rPr>
          <w:rStyle w:val="Emphasis"/>
          <w:b w:val="0"/>
          <w:sz w:val="24"/>
          <w:szCs w:val="24"/>
        </w:rPr>
        <w:t xml:space="preserve"> (2016-May) </w:t>
      </w:r>
    </w:p>
    <w:p w14:paraId="6D23237E" w14:textId="6E9D77E2" w:rsidR="008012D1" w:rsidRPr="005F254B" w:rsidRDefault="00A920DA" w:rsidP="008C2F7A">
      <w:pPr>
        <w:rPr>
          <w:sz w:val="20"/>
          <w:szCs w:val="20"/>
        </w:rPr>
      </w:pPr>
      <w:r w:rsidRPr="005F254B">
        <w:rPr>
          <w:sz w:val="20"/>
          <w:szCs w:val="20"/>
        </w:rPr>
        <w:t>SQL | React | Redux | HTML</w:t>
      </w:r>
      <w:r w:rsidR="00802708" w:rsidRPr="005F254B">
        <w:rPr>
          <w:sz w:val="20"/>
          <w:szCs w:val="20"/>
        </w:rPr>
        <w:t xml:space="preserve"> | Java frames | Java</w:t>
      </w:r>
      <w:r w:rsidRPr="005F254B">
        <w:rPr>
          <w:sz w:val="20"/>
          <w:szCs w:val="20"/>
        </w:rPr>
        <w:t xml:space="preserve"> |</w:t>
      </w:r>
      <w:r w:rsidR="00A31BD3" w:rsidRPr="005F254B">
        <w:rPr>
          <w:sz w:val="20"/>
          <w:szCs w:val="20"/>
        </w:rPr>
        <w:t>C, C++</w:t>
      </w:r>
      <w:r w:rsidRPr="005F254B">
        <w:rPr>
          <w:sz w:val="20"/>
          <w:szCs w:val="20"/>
        </w:rPr>
        <w:t xml:space="preserve"> </w:t>
      </w:r>
      <w:r w:rsidR="00802708" w:rsidRPr="005F254B">
        <w:rPr>
          <w:sz w:val="20"/>
          <w:szCs w:val="20"/>
        </w:rPr>
        <w:t xml:space="preserve">| SDLC | </w:t>
      </w:r>
      <w:r w:rsidRPr="005F254B">
        <w:rPr>
          <w:sz w:val="20"/>
          <w:szCs w:val="20"/>
        </w:rPr>
        <w:t xml:space="preserve">Computer </w:t>
      </w:r>
      <w:r w:rsidR="00AD5D6B" w:rsidRPr="005F254B">
        <w:rPr>
          <w:sz w:val="20"/>
          <w:szCs w:val="20"/>
        </w:rPr>
        <w:t>Networking</w:t>
      </w:r>
      <w:r w:rsidR="00E766D2" w:rsidRPr="005F254B">
        <w:rPr>
          <w:sz w:val="20"/>
          <w:szCs w:val="20"/>
        </w:rPr>
        <w:t xml:space="preserve"> | Java</w:t>
      </w:r>
    </w:p>
    <w:sectPr w:rsidR="008012D1" w:rsidRPr="005F254B" w:rsidSect="00B21491">
      <w:footerReference w:type="default" r:id="rId12"/>
      <w:pgSz w:w="12240" w:h="15840" w:code="1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0AFD" w14:textId="77777777" w:rsidR="00BE0B34" w:rsidRDefault="00BE0B34" w:rsidP="00725803">
      <w:pPr>
        <w:spacing w:after="0"/>
      </w:pPr>
      <w:r>
        <w:separator/>
      </w:r>
    </w:p>
  </w:endnote>
  <w:endnote w:type="continuationSeparator" w:id="0">
    <w:p w14:paraId="6D77AF72" w14:textId="77777777" w:rsidR="00BE0B34" w:rsidRDefault="00BE0B34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2CACD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A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FB4F" w14:textId="77777777" w:rsidR="00BE0B34" w:rsidRDefault="00BE0B34" w:rsidP="00725803">
      <w:pPr>
        <w:spacing w:after="0"/>
      </w:pPr>
      <w:r>
        <w:separator/>
      </w:r>
    </w:p>
  </w:footnote>
  <w:footnote w:type="continuationSeparator" w:id="0">
    <w:p w14:paraId="76C51A40" w14:textId="77777777" w:rsidR="00BE0B34" w:rsidRDefault="00BE0B34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64E9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B06D95"/>
    <w:multiLevelType w:val="hybridMultilevel"/>
    <w:tmpl w:val="7AE04FF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26DA9"/>
    <w:multiLevelType w:val="hybridMultilevel"/>
    <w:tmpl w:val="86726DBC"/>
    <w:lvl w:ilvl="0" w:tplc="DB5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F55" w:themeColor="accent1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562484"/>
    <w:multiLevelType w:val="multilevel"/>
    <w:tmpl w:val="1C26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C350E9"/>
    <w:multiLevelType w:val="hybridMultilevel"/>
    <w:tmpl w:val="74149DE0"/>
    <w:lvl w:ilvl="0" w:tplc="2990E7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850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C7A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0C1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4ED7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CEC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8F2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E70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A1A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36747B"/>
    <w:multiLevelType w:val="hybridMultilevel"/>
    <w:tmpl w:val="AE86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  <w:num w:numId="15">
    <w:abstractNumId w:val="11"/>
  </w:num>
  <w:num w:numId="16">
    <w:abstractNumId w:val="10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5"/>
  </w:num>
  <w:num w:numId="26">
    <w:abstractNumId w:val="11"/>
  </w:num>
  <w:num w:numId="27">
    <w:abstractNumId w:val="11"/>
  </w:num>
  <w:num w:numId="28">
    <w:abstractNumId w:val="14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A3"/>
    <w:rsid w:val="000003C0"/>
    <w:rsid w:val="000044C8"/>
    <w:rsid w:val="000171C3"/>
    <w:rsid w:val="00022100"/>
    <w:rsid w:val="00025E77"/>
    <w:rsid w:val="00026F02"/>
    <w:rsid w:val="00027312"/>
    <w:rsid w:val="00044783"/>
    <w:rsid w:val="00050B8D"/>
    <w:rsid w:val="000611F2"/>
    <w:rsid w:val="00063562"/>
    <w:rsid w:val="000645F2"/>
    <w:rsid w:val="0007144B"/>
    <w:rsid w:val="00071B19"/>
    <w:rsid w:val="00081B2D"/>
    <w:rsid w:val="00082F03"/>
    <w:rsid w:val="000835A0"/>
    <w:rsid w:val="000926B2"/>
    <w:rsid w:val="000934A2"/>
    <w:rsid w:val="000A0BF5"/>
    <w:rsid w:val="000A3A7E"/>
    <w:rsid w:val="000B087B"/>
    <w:rsid w:val="000C4F31"/>
    <w:rsid w:val="000E2AB3"/>
    <w:rsid w:val="000E5328"/>
    <w:rsid w:val="000F0A46"/>
    <w:rsid w:val="000F1242"/>
    <w:rsid w:val="000F7F74"/>
    <w:rsid w:val="001111F8"/>
    <w:rsid w:val="0011144D"/>
    <w:rsid w:val="001131A2"/>
    <w:rsid w:val="00122B58"/>
    <w:rsid w:val="00122E82"/>
    <w:rsid w:val="00132C6F"/>
    <w:rsid w:val="001371FD"/>
    <w:rsid w:val="001649CE"/>
    <w:rsid w:val="00172EC1"/>
    <w:rsid w:val="001843B7"/>
    <w:rsid w:val="00194F50"/>
    <w:rsid w:val="001A231F"/>
    <w:rsid w:val="001A335F"/>
    <w:rsid w:val="001A6057"/>
    <w:rsid w:val="001B0955"/>
    <w:rsid w:val="001B580E"/>
    <w:rsid w:val="001B6082"/>
    <w:rsid w:val="001B768F"/>
    <w:rsid w:val="001B7F9B"/>
    <w:rsid w:val="001C6FC7"/>
    <w:rsid w:val="001E2559"/>
    <w:rsid w:val="001F41C1"/>
    <w:rsid w:val="002019E6"/>
    <w:rsid w:val="00204C93"/>
    <w:rsid w:val="002223D0"/>
    <w:rsid w:val="00227784"/>
    <w:rsid w:val="00234D33"/>
    <w:rsid w:val="0023705D"/>
    <w:rsid w:val="0024024B"/>
    <w:rsid w:val="0024759E"/>
    <w:rsid w:val="00250A31"/>
    <w:rsid w:val="00251C13"/>
    <w:rsid w:val="002572CE"/>
    <w:rsid w:val="002611EC"/>
    <w:rsid w:val="00290CB3"/>
    <w:rsid w:val="002922D0"/>
    <w:rsid w:val="00297471"/>
    <w:rsid w:val="002B7FC6"/>
    <w:rsid w:val="002C562C"/>
    <w:rsid w:val="002D2E69"/>
    <w:rsid w:val="002D47B2"/>
    <w:rsid w:val="002E6992"/>
    <w:rsid w:val="002F0C3D"/>
    <w:rsid w:val="002F26A5"/>
    <w:rsid w:val="002F4ED8"/>
    <w:rsid w:val="00300AB4"/>
    <w:rsid w:val="00321A63"/>
    <w:rsid w:val="00322CAB"/>
    <w:rsid w:val="00324692"/>
    <w:rsid w:val="00340B03"/>
    <w:rsid w:val="0034559B"/>
    <w:rsid w:val="00352BB6"/>
    <w:rsid w:val="00357790"/>
    <w:rsid w:val="0037042F"/>
    <w:rsid w:val="0037559E"/>
    <w:rsid w:val="00380AE7"/>
    <w:rsid w:val="0038670F"/>
    <w:rsid w:val="003A63B6"/>
    <w:rsid w:val="003A6943"/>
    <w:rsid w:val="003A7471"/>
    <w:rsid w:val="003B1FBD"/>
    <w:rsid w:val="003B3546"/>
    <w:rsid w:val="003B639D"/>
    <w:rsid w:val="003C6893"/>
    <w:rsid w:val="003D40FB"/>
    <w:rsid w:val="003E1050"/>
    <w:rsid w:val="003F57F2"/>
    <w:rsid w:val="00405A72"/>
    <w:rsid w:val="00410471"/>
    <w:rsid w:val="00410BA2"/>
    <w:rsid w:val="00410EB5"/>
    <w:rsid w:val="00412AEB"/>
    <w:rsid w:val="00421FF4"/>
    <w:rsid w:val="00422C81"/>
    <w:rsid w:val="00425D45"/>
    <w:rsid w:val="00432B9B"/>
    <w:rsid w:val="00434074"/>
    <w:rsid w:val="00434703"/>
    <w:rsid w:val="004507CC"/>
    <w:rsid w:val="004566F4"/>
    <w:rsid w:val="00463C3B"/>
    <w:rsid w:val="00464827"/>
    <w:rsid w:val="004937AE"/>
    <w:rsid w:val="004941D0"/>
    <w:rsid w:val="00494535"/>
    <w:rsid w:val="004B50C8"/>
    <w:rsid w:val="004E2970"/>
    <w:rsid w:val="004E6084"/>
    <w:rsid w:val="004F049A"/>
    <w:rsid w:val="00501D15"/>
    <w:rsid w:val="005026DD"/>
    <w:rsid w:val="00513EFC"/>
    <w:rsid w:val="0052113B"/>
    <w:rsid w:val="00522EED"/>
    <w:rsid w:val="00527722"/>
    <w:rsid w:val="005362F9"/>
    <w:rsid w:val="005507F7"/>
    <w:rsid w:val="0055080C"/>
    <w:rsid w:val="00564951"/>
    <w:rsid w:val="005708FD"/>
    <w:rsid w:val="00572CEB"/>
    <w:rsid w:val="00573BF9"/>
    <w:rsid w:val="0058288A"/>
    <w:rsid w:val="005867A2"/>
    <w:rsid w:val="005941B5"/>
    <w:rsid w:val="00594A5B"/>
    <w:rsid w:val="005A1511"/>
    <w:rsid w:val="005A3A1B"/>
    <w:rsid w:val="005A4A49"/>
    <w:rsid w:val="005B1D68"/>
    <w:rsid w:val="005C518F"/>
    <w:rsid w:val="005C6B83"/>
    <w:rsid w:val="005C6B87"/>
    <w:rsid w:val="005D4AE3"/>
    <w:rsid w:val="005E6911"/>
    <w:rsid w:val="005F1395"/>
    <w:rsid w:val="005F254B"/>
    <w:rsid w:val="00603133"/>
    <w:rsid w:val="00603C67"/>
    <w:rsid w:val="00605EEB"/>
    <w:rsid w:val="00606B86"/>
    <w:rsid w:val="00611B37"/>
    <w:rsid w:val="00612494"/>
    <w:rsid w:val="00624808"/>
    <w:rsid w:val="006252B4"/>
    <w:rsid w:val="00643C88"/>
    <w:rsid w:val="006447B2"/>
    <w:rsid w:val="006447B9"/>
    <w:rsid w:val="00646144"/>
    <w:rsid w:val="00646BA2"/>
    <w:rsid w:val="0065512F"/>
    <w:rsid w:val="00656552"/>
    <w:rsid w:val="00660E0F"/>
    <w:rsid w:val="00670703"/>
    <w:rsid w:val="00675EA0"/>
    <w:rsid w:val="00676A5B"/>
    <w:rsid w:val="00683ED3"/>
    <w:rsid w:val="006940B5"/>
    <w:rsid w:val="006A28F2"/>
    <w:rsid w:val="006B0715"/>
    <w:rsid w:val="006B5D5B"/>
    <w:rsid w:val="006C08A0"/>
    <w:rsid w:val="006C47D8"/>
    <w:rsid w:val="006D2D08"/>
    <w:rsid w:val="006E1678"/>
    <w:rsid w:val="006E61A9"/>
    <w:rsid w:val="006F26A2"/>
    <w:rsid w:val="0070237E"/>
    <w:rsid w:val="00710C0F"/>
    <w:rsid w:val="0071606E"/>
    <w:rsid w:val="00725803"/>
    <w:rsid w:val="00725CB5"/>
    <w:rsid w:val="007307A3"/>
    <w:rsid w:val="00744EBF"/>
    <w:rsid w:val="00752315"/>
    <w:rsid w:val="007639BE"/>
    <w:rsid w:val="00780D8F"/>
    <w:rsid w:val="007A259A"/>
    <w:rsid w:val="007B0AFA"/>
    <w:rsid w:val="007B280B"/>
    <w:rsid w:val="007B3589"/>
    <w:rsid w:val="007B4C5A"/>
    <w:rsid w:val="007B61B5"/>
    <w:rsid w:val="007F2F8F"/>
    <w:rsid w:val="008001E4"/>
    <w:rsid w:val="008012D1"/>
    <w:rsid w:val="00802708"/>
    <w:rsid w:val="00804A44"/>
    <w:rsid w:val="008116C6"/>
    <w:rsid w:val="008136CE"/>
    <w:rsid w:val="008159E5"/>
    <w:rsid w:val="00821EC6"/>
    <w:rsid w:val="00822373"/>
    <w:rsid w:val="00843FAC"/>
    <w:rsid w:val="0085439B"/>
    <w:rsid w:val="00857E6B"/>
    <w:rsid w:val="00861539"/>
    <w:rsid w:val="00883923"/>
    <w:rsid w:val="008841BA"/>
    <w:rsid w:val="008912DF"/>
    <w:rsid w:val="00892EB7"/>
    <w:rsid w:val="00894ADA"/>
    <w:rsid w:val="008968C4"/>
    <w:rsid w:val="008A764F"/>
    <w:rsid w:val="008C2F7A"/>
    <w:rsid w:val="008D57F9"/>
    <w:rsid w:val="008D7A9C"/>
    <w:rsid w:val="008D7C1C"/>
    <w:rsid w:val="008E31E6"/>
    <w:rsid w:val="008E79DC"/>
    <w:rsid w:val="00904290"/>
    <w:rsid w:val="009130B7"/>
    <w:rsid w:val="00915296"/>
    <w:rsid w:val="0092169C"/>
    <w:rsid w:val="0092291B"/>
    <w:rsid w:val="00924793"/>
    <w:rsid w:val="00932D92"/>
    <w:rsid w:val="009348D5"/>
    <w:rsid w:val="00934AA4"/>
    <w:rsid w:val="009352CF"/>
    <w:rsid w:val="0095272C"/>
    <w:rsid w:val="009578F5"/>
    <w:rsid w:val="00961BC0"/>
    <w:rsid w:val="00964A99"/>
    <w:rsid w:val="00971925"/>
    <w:rsid w:val="00972024"/>
    <w:rsid w:val="00973633"/>
    <w:rsid w:val="0097697F"/>
    <w:rsid w:val="00991861"/>
    <w:rsid w:val="00994C18"/>
    <w:rsid w:val="009A1D3B"/>
    <w:rsid w:val="009B5DC5"/>
    <w:rsid w:val="009B695C"/>
    <w:rsid w:val="009F04D2"/>
    <w:rsid w:val="009F2BA7"/>
    <w:rsid w:val="009F6DA0"/>
    <w:rsid w:val="009F78DC"/>
    <w:rsid w:val="00A01182"/>
    <w:rsid w:val="00A12E01"/>
    <w:rsid w:val="00A2488A"/>
    <w:rsid w:val="00A31BD3"/>
    <w:rsid w:val="00A8196A"/>
    <w:rsid w:val="00A823AF"/>
    <w:rsid w:val="00A852AD"/>
    <w:rsid w:val="00A920DA"/>
    <w:rsid w:val="00AC3FB5"/>
    <w:rsid w:val="00AD13CB"/>
    <w:rsid w:val="00AD348B"/>
    <w:rsid w:val="00AD3BA9"/>
    <w:rsid w:val="00AD3FD8"/>
    <w:rsid w:val="00AD55FC"/>
    <w:rsid w:val="00AD5D6B"/>
    <w:rsid w:val="00AE00F3"/>
    <w:rsid w:val="00AF2CCB"/>
    <w:rsid w:val="00AF61CF"/>
    <w:rsid w:val="00AF7E35"/>
    <w:rsid w:val="00B04152"/>
    <w:rsid w:val="00B058B7"/>
    <w:rsid w:val="00B12878"/>
    <w:rsid w:val="00B21491"/>
    <w:rsid w:val="00B227A5"/>
    <w:rsid w:val="00B34009"/>
    <w:rsid w:val="00B34239"/>
    <w:rsid w:val="00B34CDD"/>
    <w:rsid w:val="00B370A8"/>
    <w:rsid w:val="00B46A20"/>
    <w:rsid w:val="00B54160"/>
    <w:rsid w:val="00B61911"/>
    <w:rsid w:val="00B65AD8"/>
    <w:rsid w:val="00B65C34"/>
    <w:rsid w:val="00B74531"/>
    <w:rsid w:val="00BB1216"/>
    <w:rsid w:val="00BB1741"/>
    <w:rsid w:val="00BB2B07"/>
    <w:rsid w:val="00BC7376"/>
    <w:rsid w:val="00BD54C1"/>
    <w:rsid w:val="00BD669A"/>
    <w:rsid w:val="00BE0B34"/>
    <w:rsid w:val="00BE1119"/>
    <w:rsid w:val="00BE298D"/>
    <w:rsid w:val="00BE2E34"/>
    <w:rsid w:val="00BE7123"/>
    <w:rsid w:val="00BF2019"/>
    <w:rsid w:val="00C00A37"/>
    <w:rsid w:val="00C11E10"/>
    <w:rsid w:val="00C12161"/>
    <w:rsid w:val="00C13F2B"/>
    <w:rsid w:val="00C164B4"/>
    <w:rsid w:val="00C3154A"/>
    <w:rsid w:val="00C31C23"/>
    <w:rsid w:val="00C40A82"/>
    <w:rsid w:val="00C43D65"/>
    <w:rsid w:val="00C63D3B"/>
    <w:rsid w:val="00C82EC0"/>
    <w:rsid w:val="00C843F8"/>
    <w:rsid w:val="00C84833"/>
    <w:rsid w:val="00C85B78"/>
    <w:rsid w:val="00C8649C"/>
    <w:rsid w:val="00C9044F"/>
    <w:rsid w:val="00CA3B18"/>
    <w:rsid w:val="00CA7685"/>
    <w:rsid w:val="00CB64D7"/>
    <w:rsid w:val="00CB67F0"/>
    <w:rsid w:val="00CC2867"/>
    <w:rsid w:val="00CC315E"/>
    <w:rsid w:val="00CC703A"/>
    <w:rsid w:val="00CD0305"/>
    <w:rsid w:val="00CD2B1E"/>
    <w:rsid w:val="00CD77B0"/>
    <w:rsid w:val="00CE5D7F"/>
    <w:rsid w:val="00CE7161"/>
    <w:rsid w:val="00D067A3"/>
    <w:rsid w:val="00D068AA"/>
    <w:rsid w:val="00D1673E"/>
    <w:rsid w:val="00D16CEC"/>
    <w:rsid w:val="00D2420D"/>
    <w:rsid w:val="00D30382"/>
    <w:rsid w:val="00D35EE9"/>
    <w:rsid w:val="00D40F03"/>
    <w:rsid w:val="00D413F9"/>
    <w:rsid w:val="00D44E50"/>
    <w:rsid w:val="00D45498"/>
    <w:rsid w:val="00D56881"/>
    <w:rsid w:val="00D62004"/>
    <w:rsid w:val="00D707FC"/>
    <w:rsid w:val="00D90060"/>
    <w:rsid w:val="00D92B95"/>
    <w:rsid w:val="00D9584A"/>
    <w:rsid w:val="00DA01D6"/>
    <w:rsid w:val="00DA6581"/>
    <w:rsid w:val="00DB2A04"/>
    <w:rsid w:val="00DC05FD"/>
    <w:rsid w:val="00DD5AD4"/>
    <w:rsid w:val="00DD5E99"/>
    <w:rsid w:val="00DD718B"/>
    <w:rsid w:val="00DE4E56"/>
    <w:rsid w:val="00DE74A9"/>
    <w:rsid w:val="00E02FC9"/>
    <w:rsid w:val="00E03A3A"/>
    <w:rsid w:val="00E03F71"/>
    <w:rsid w:val="00E125FE"/>
    <w:rsid w:val="00E12B26"/>
    <w:rsid w:val="00E154B5"/>
    <w:rsid w:val="00E22BA1"/>
    <w:rsid w:val="00E232F0"/>
    <w:rsid w:val="00E43BAE"/>
    <w:rsid w:val="00E52791"/>
    <w:rsid w:val="00E71CF1"/>
    <w:rsid w:val="00E766D2"/>
    <w:rsid w:val="00E83195"/>
    <w:rsid w:val="00EA2B11"/>
    <w:rsid w:val="00EA75CC"/>
    <w:rsid w:val="00EE0E54"/>
    <w:rsid w:val="00EE728F"/>
    <w:rsid w:val="00F00A4F"/>
    <w:rsid w:val="00F06373"/>
    <w:rsid w:val="00F128C4"/>
    <w:rsid w:val="00F1624A"/>
    <w:rsid w:val="00F22C59"/>
    <w:rsid w:val="00F2616C"/>
    <w:rsid w:val="00F26BB4"/>
    <w:rsid w:val="00F33CD8"/>
    <w:rsid w:val="00F36A30"/>
    <w:rsid w:val="00F429BF"/>
    <w:rsid w:val="00F61DDE"/>
    <w:rsid w:val="00F6699D"/>
    <w:rsid w:val="00FA1947"/>
    <w:rsid w:val="00FB4616"/>
    <w:rsid w:val="00FB56E4"/>
    <w:rsid w:val="00FC44EE"/>
    <w:rsid w:val="00FD1DE2"/>
    <w:rsid w:val="00FD474B"/>
    <w:rsid w:val="00FE7C77"/>
    <w:rsid w:val="00FF03C0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D4216"/>
  <w15:chartTrackingRefBased/>
  <w15:docId w15:val="{82869DFD-2812-497C-AFAE-6A2F7AC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link w:val="ListParagraphChar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Default">
    <w:name w:val="Default"/>
    <w:rsid w:val="005C6B87"/>
    <w:pPr>
      <w:autoSpaceDE w:val="0"/>
      <w:autoSpaceDN w:val="0"/>
      <w:adjustRightInd w:val="0"/>
      <w:spacing w:before="100" w:after="0"/>
    </w:pPr>
    <w:rPr>
      <w:rFonts w:ascii="Calibri" w:eastAsiaTheme="minorEastAsia" w:hAnsi="Calibri" w:cs="Calibri"/>
      <w:color w:val="000000"/>
      <w:sz w:val="24"/>
      <w:szCs w:val="24"/>
      <w:lang w:val="en-IN" w:eastAsia="en-IN"/>
    </w:rPr>
  </w:style>
  <w:style w:type="character" w:customStyle="1" w:styleId="ListParagraphChar">
    <w:name w:val="List Paragraph Char"/>
    <w:basedOn w:val="DefaultParagraphFont"/>
    <w:link w:val="ListParagraph"/>
    <w:locked/>
    <w:rsid w:val="0055080C"/>
  </w:style>
  <w:style w:type="character" w:styleId="UnresolvedMention">
    <w:name w:val="Unresolved Mention"/>
    <w:basedOn w:val="DefaultParagraphFont"/>
    <w:uiPriority w:val="99"/>
    <w:semiHidden/>
    <w:unhideWhenUsed/>
    <w:rsid w:val="0060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srihithasredd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.tableau.com/profile/srihitha.redd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nkedin.com/in/srihitha-reddy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hi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AE015204D45319430895B573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05A5-11B3-4029-BF74-58E95402563F}"/>
      </w:docPartPr>
      <w:docPartBody>
        <w:p w:rsidR="0096568C" w:rsidRDefault="00B01C53">
          <w:pPr>
            <w:pStyle w:val="681AE015204D45319430895B573117F4"/>
          </w:pPr>
          <w:r>
            <w:t>First Name</w:t>
          </w:r>
        </w:p>
      </w:docPartBody>
    </w:docPart>
    <w:docPart>
      <w:docPartPr>
        <w:name w:val="78BF8425A89A4639866D279A3C3B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CB220-C2A7-47BB-8875-1496D9C74B2C}"/>
      </w:docPartPr>
      <w:docPartBody>
        <w:p w:rsidR="0096568C" w:rsidRDefault="00B01C53">
          <w:pPr>
            <w:pStyle w:val="78BF8425A89A4639866D279A3C3BD795"/>
          </w:pPr>
          <w:r>
            <w:t>Skills</w:t>
          </w:r>
        </w:p>
      </w:docPartBody>
    </w:docPart>
    <w:docPart>
      <w:docPartPr>
        <w:name w:val="98A4D8EEC6D344BDBB503758C049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2FA5-E9BB-45F5-91E1-E61306D598BE}"/>
      </w:docPartPr>
      <w:docPartBody>
        <w:p w:rsidR="0096568C" w:rsidRDefault="00B01C53">
          <w:pPr>
            <w:pStyle w:val="98A4D8EEC6D344BDBB503758C049C2FA"/>
          </w:pPr>
          <w:r w:rsidRPr="00AD3FD8">
            <w:t>Experience</w:t>
          </w:r>
        </w:p>
      </w:docPartBody>
    </w:docPart>
    <w:docPart>
      <w:docPartPr>
        <w:name w:val="57B64477DC4B498387794F108E3A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2B144-1CC8-4485-B8E6-E1914EE74D96}"/>
      </w:docPartPr>
      <w:docPartBody>
        <w:p w:rsidR="0096568C" w:rsidRDefault="00B01C53">
          <w:pPr>
            <w:pStyle w:val="57B64477DC4B498387794F108E3AE952"/>
          </w:pPr>
          <w:r w:rsidRPr="0070237E">
            <w:t>Education</w:t>
          </w:r>
        </w:p>
      </w:docPartBody>
    </w:docPart>
    <w:docPart>
      <w:docPartPr>
        <w:name w:val="7864855AA7C446EFB24A52268B41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FC64-88C4-422C-AE01-0950AFF82793}"/>
      </w:docPartPr>
      <w:docPartBody>
        <w:p w:rsidR="00683A16" w:rsidRDefault="007821FC" w:rsidP="007821FC">
          <w:pPr>
            <w:pStyle w:val="7864855AA7C446EFB24A52268B414FF7"/>
          </w:pPr>
          <w:r w:rsidRPr="009D0878"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BA"/>
    <w:rsid w:val="00087485"/>
    <w:rsid w:val="000F7A33"/>
    <w:rsid w:val="00286436"/>
    <w:rsid w:val="00301C57"/>
    <w:rsid w:val="00335F1E"/>
    <w:rsid w:val="00387EAF"/>
    <w:rsid w:val="003D2F53"/>
    <w:rsid w:val="00521B5F"/>
    <w:rsid w:val="005C4A64"/>
    <w:rsid w:val="00635F37"/>
    <w:rsid w:val="00683A16"/>
    <w:rsid w:val="006D4A9E"/>
    <w:rsid w:val="007774F3"/>
    <w:rsid w:val="007821FC"/>
    <w:rsid w:val="008F0D18"/>
    <w:rsid w:val="00924924"/>
    <w:rsid w:val="0096568C"/>
    <w:rsid w:val="009D7918"/>
    <w:rsid w:val="00A2022A"/>
    <w:rsid w:val="00A806BA"/>
    <w:rsid w:val="00B01C53"/>
    <w:rsid w:val="00B40B91"/>
    <w:rsid w:val="00C529CA"/>
    <w:rsid w:val="00E76988"/>
    <w:rsid w:val="00EA404F"/>
    <w:rsid w:val="00F30A24"/>
    <w:rsid w:val="00F57986"/>
    <w:rsid w:val="00F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1AE015204D45319430895B573117F4">
    <w:name w:val="681AE015204D45319430895B573117F4"/>
  </w:style>
  <w:style w:type="paragraph" w:customStyle="1" w:styleId="78BF8425A89A4639866D279A3C3BD795">
    <w:name w:val="78BF8425A89A4639866D279A3C3BD795"/>
  </w:style>
  <w:style w:type="paragraph" w:customStyle="1" w:styleId="98A4D8EEC6D344BDBB503758C049C2FA">
    <w:name w:val="98A4D8EEC6D344BDBB503758C049C2FA"/>
  </w:style>
  <w:style w:type="character" w:styleId="Emphasis">
    <w:name w:val="Emphasis"/>
    <w:basedOn w:val="DefaultParagraphFont"/>
    <w:uiPriority w:val="20"/>
    <w:qFormat/>
    <w:rsid w:val="00A806BA"/>
    <w:rPr>
      <w:b w:val="0"/>
      <w:i w:val="0"/>
      <w:iCs/>
      <w:color w:val="595959" w:themeColor="text1" w:themeTint="A6"/>
    </w:rPr>
  </w:style>
  <w:style w:type="paragraph" w:customStyle="1" w:styleId="57B64477DC4B498387794F108E3AE952">
    <w:name w:val="57B64477DC4B498387794F108E3AE952"/>
  </w:style>
  <w:style w:type="paragraph" w:customStyle="1" w:styleId="7864855AA7C446EFB24A52268B414FF7">
    <w:name w:val="7864855AA7C446EFB24A52268B414FF7"/>
    <w:rsid w:val="00782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Srihitha </Abstract>
  <CompanyAddress/>
  <CompanyPhone>srihitha.sivann@gmail.com| </CompanyPhone>
  <CompanyFax/>
  <CompanyEmail>www.linkedin.com/in/srihitha-reddy/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A78FCB-476E-4737-BE2B-2C277CFD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7674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Srihitha Sivannagari</dc:creator>
  <cp:keywords>public.tableau.com/profile/srihitha.reddy#!</cp:keywords>
  <dc:description/>
  <cp:lastModifiedBy>Srihitha Sivannagari</cp:lastModifiedBy>
  <cp:revision>17</cp:revision>
  <dcterms:created xsi:type="dcterms:W3CDTF">2021-03-22T19:19:00Z</dcterms:created>
  <dcterms:modified xsi:type="dcterms:W3CDTF">2021-05-25T19:44:00Z</dcterms:modified>
  <cp:category/>
  <cp:contentStatus>https://github.com/srihithasreddy</cp:contentStatus>
</cp:coreProperties>
</file>